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F140" w14:textId="77777777" w:rsidR="00FD3FAD" w:rsidRDefault="00AF4C06">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6E4DE1C3" w14:textId="77777777" w:rsidR="00FD3FAD" w:rsidRDefault="00AF4C06">
      <w:pPr>
        <w:pStyle w:val="ae"/>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3CDAFAEA" w14:textId="77777777" w:rsidR="00FD3FAD" w:rsidRDefault="00AF4C06">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37D8AD43" w14:textId="77777777" w:rsidR="00FD3FAD" w:rsidRDefault="00AF4C06">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14:paraId="0E7BBD68" w14:textId="77777777" w:rsidR="00FD3FAD" w:rsidRDefault="00AF4C06">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3C1DFEFF" w14:textId="77777777" w:rsidR="00FD3FAD" w:rsidRDefault="00AF4C06">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65CC49A9" w14:textId="77777777" w:rsidR="00FD3FAD" w:rsidRDefault="00AF4C06">
      <w:pPr>
        <w:pStyle w:val="1"/>
        <w:numPr>
          <w:ilvl w:val="0"/>
          <w:numId w:val="9"/>
        </w:numPr>
        <w:rPr>
          <w:lang w:val="en-US" w:eastAsia="zh-CN"/>
        </w:rPr>
      </w:pPr>
      <w:r>
        <w:rPr>
          <w:rFonts w:hint="eastAsia"/>
          <w:lang w:val="en-US" w:eastAsia="zh-CN"/>
        </w:rPr>
        <w:t>Introduction</w:t>
      </w:r>
    </w:p>
    <w:p w14:paraId="6932CE1B" w14:textId="77777777" w:rsidR="00FD3FAD" w:rsidRDefault="00AF4C06">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14:paraId="5D19C95C" w14:textId="77777777" w:rsidR="00FD3FAD" w:rsidRDefault="00AF4C06">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414EA94F" w14:textId="77777777" w:rsidR="00FD3FAD" w:rsidRDefault="00AF4C06">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01C22235" w14:textId="77777777" w:rsidR="00FD3FAD" w:rsidRDefault="00AF4C06">
      <w:pPr>
        <w:pStyle w:val="2"/>
        <w:numPr>
          <w:ilvl w:val="1"/>
          <w:numId w:val="9"/>
        </w:numPr>
        <w:rPr>
          <w:lang w:val="en-US" w:eastAsia="zh-CN"/>
        </w:rPr>
      </w:pPr>
      <w:r>
        <w:rPr>
          <w:rFonts w:hint="eastAsia"/>
          <w:lang w:val="en-US" w:eastAsia="zh-CN"/>
        </w:rPr>
        <w:t xml:space="preserve"> Indication of the number of repetitions for Msg3 </w:t>
      </w:r>
    </w:p>
    <w:p w14:paraId="0FA6EAF4" w14:textId="77777777" w:rsidR="00FD3FAD" w:rsidRDefault="00AF4C06">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11903FC1" w14:textId="77777777" w:rsidR="00FD3FAD" w:rsidRDefault="00AF4C06">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65EA8090" w14:textId="77777777" w:rsidR="00FD3FAD" w:rsidRDefault="00AF4C06">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70531004" w14:textId="77777777" w:rsidR="00FD3FAD" w:rsidRDefault="00AF4C06">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w:t>
      </w:r>
      <w:proofErr w:type="spellStart"/>
      <w:r>
        <w:rPr>
          <w:rFonts w:hint="eastAsia"/>
          <w:lang w:val="en-US" w:eastAsia="zh-CN"/>
        </w:rPr>
        <w:t>Xiaomi</w:t>
      </w:r>
      <w:proofErr w:type="spellEnd"/>
      <w:r>
        <w:rPr>
          <w:rFonts w:hint="eastAsia"/>
          <w:lang w:val="en-US" w:eastAsia="zh-CN"/>
        </w:rPr>
        <w:t xml:space="preserve">],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3D9A6563" w14:textId="77777777" w:rsidR="00FD3FAD" w:rsidRDefault="00AF4C06">
      <w:pPr>
        <w:numPr>
          <w:ilvl w:val="1"/>
          <w:numId w:val="10"/>
        </w:numPr>
        <w:rPr>
          <w:lang w:eastAsia="zh-CN"/>
        </w:rPr>
      </w:pPr>
      <w:r>
        <w:rPr>
          <w:rFonts w:hint="eastAsia"/>
          <w:lang w:val="en-US" w:eastAsia="zh-CN"/>
        </w:rPr>
        <w:t>Note</w:t>
      </w:r>
      <w:proofErr w:type="gramStart"/>
      <w:r>
        <w:rPr>
          <w:rFonts w:hint="eastAsia"/>
          <w:lang w:val="en-US" w:eastAsia="zh-CN"/>
        </w:rPr>
        <w:t>,</w:t>
      </w:r>
      <w:proofErr w:type="gramEnd"/>
      <w:r>
        <w:rPr>
          <w:rFonts w:hint="eastAsia"/>
          <w:lang w:val="en-US" w:eastAsia="zh-CN"/>
        </w:rPr>
        <w:t xml:space="preserv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67304B39" w14:textId="77777777" w:rsidR="00FD3FAD" w:rsidRDefault="00AF4C06">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2C2B5C1" w14:textId="77777777" w:rsidR="00FD3FAD" w:rsidRDefault="00AF4C06">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42C3841B" w14:textId="77777777" w:rsidR="00FD3FAD" w:rsidRDefault="00AF4C06">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1AFD53A" w14:textId="77777777" w:rsidR="00FD3FAD" w:rsidRDefault="00AF4C06">
      <w:pPr>
        <w:numPr>
          <w:ilvl w:val="1"/>
          <w:numId w:val="10"/>
        </w:numPr>
        <w:rPr>
          <w:lang w:eastAsia="zh-CN"/>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xml:space="preserve">]: </w:t>
      </w:r>
      <w:r>
        <w:rPr>
          <w:rFonts w:eastAsia="宋体"/>
          <w:bCs/>
          <w:lang w:eastAsia="zh-CN"/>
        </w:rPr>
        <w:t>Reuse the TPC field in UL grant of RAR to indicate the repetition number of Msg.3 initial transmission.</w:t>
      </w:r>
    </w:p>
    <w:p w14:paraId="3193EE9C" w14:textId="77777777" w:rsidR="00FD3FAD" w:rsidRDefault="00AF4C06">
      <w:pPr>
        <w:numPr>
          <w:ilvl w:val="1"/>
          <w:numId w:val="10"/>
        </w:numPr>
        <w:rPr>
          <w:lang w:eastAsia="zh-CN"/>
        </w:rPr>
      </w:pPr>
      <w:r>
        <w:rPr>
          <w:rFonts w:hint="eastAsia"/>
          <w:lang w:val="en-US" w:eastAsia="zh-CN"/>
        </w:rPr>
        <w:t xml:space="preserve">[2, ZTE], [22, NTT DOCOMO]: </w:t>
      </w:r>
      <w:r>
        <w:rPr>
          <w:lang w:eastAsia="zh-CN"/>
        </w:rPr>
        <w:t xml:space="preserve">MAC RAR payload has one reserved </w:t>
      </w:r>
      <w:proofErr w:type="gramStart"/>
      <w:r>
        <w:rPr>
          <w:lang w:eastAsia="zh-CN"/>
        </w:rPr>
        <w:t>bit,</w:t>
      </w:r>
      <w:proofErr w:type="gramEnd"/>
      <w:r>
        <w:rPr>
          <w:lang w:eastAsia="zh-CN"/>
        </w:rPr>
        <w:t xml:space="preserve"> it may be possible to reuse the bit for the indication without changing the MAC structure</w:t>
      </w:r>
      <w:r>
        <w:rPr>
          <w:rFonts w:hint="eastAsia"/>
          <w:lang w:val="en-US" w:eastAsia="zh-CN"/>
        </w:rPr>
        <w:t xml:space="preserve">. </w:t>
      </w:r>
    </w:p>
    <w:p w14:paraId="133596AA" w14:textId="77777777" w:rsidR="00FD3FAD" w:rsidRDefault="00AF4C06">
      <w:pPr>
        <w:numPr>
          <w:ilvl w:val="0"/>
          <w:numId w:val="10"/>
        </w:numPr>
        <w:spacing w:afterLines="50"/>
        <w:ind w:left="200" w:hanging="200"/>
        <w:rPr>
          <w:lang w:eastAsia="zh-CN"/>
        </w:rPr>
      </w:pPr>
      <w:r>
        <w:rPr>
          <w:rFonts w:hint="eastAsia"/>
          <w:lang w:eastAsia="zh-CN"/>
        </w:rPr>
        <w:t>Option 2: DCI format 1_0 with CRC scrambled by RA-RNTI</w:t>
      </w:r>
    </w:p>
    <w:p w14:paraId="09E1AFE2" w14:textId="77777777" w:rsidR="00FD3FAD" w:rsidRDefault="00AF4C06">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32252674" w14:textId="77777777" w:rsidR="00FD3FAD" w:rsidRDefault="00AF4C06">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5640F034" w14:textId="77777777" w:rsidR="00FD3FAD" w:rsidRDefault="00AF4C06">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144BE059" w14:textId="77777777" w:rsidR="00FD3FAD" w:rsidRDefault="00AF4C06">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3DEA678F" w14:textId="77777777" w:rsidR="00FD3FAD" w:rsidRDefault="00AF4C06">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493BFC0" w14:textId="77777777" w:rsidR="00FD3FAD" w:rsidRDefault="00AF4C06">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13300AAF" w14:textId="77777777" w:rsidR="00FD3FAD" w:rsidRDefault="00AF4C06">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 xml:space="preserve">FL </w:t>
      </w:r>
      <w:proofErr w:type="gramStart"/>
      <w:r>
        <w:rPr>
          <w:rFonts w:hint="eastAsia"/>
          <w:lang w:val="en-US" w:eastAsia="zh-CN"/>
        </w:rPr>
        <w:t>suggest</w:t>
      </w:r>
      <w:proofErr w:type="gramEnd"/>
      <w:r>
        <w:rPr>
          <w:rFonts w:hint="eastAsia"/>
          <w:lang w:val="en-US" w:eastAsia="zh-CN"/>
        </w:rPr>
        <w:t xml:space="preserve"> to focus on the following proposal.</w:t>
      </w:r>
    </w:p>
    <w:p w14:paraId="35169E90" w14:textId="77777777" w:rsidR="00FD3FAD" w:rsidRDefault="00AF4C06">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3FCDBCA0" w14:textId="77777777" w:rsidR="00FD3FAD" w:rsidRDefault="00AF4C06">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2CA1673" w14:textId="77777777" w:rsidR="00FD3FAD" w:rsidRDefault="00AF4C06">
      <w:pPr>
        <w:numPr>
          <w:ilvl w:val="0"/>
          <w:numId w:val="11"/>
        </w:numPr>
        <w:rPr>
          <w:lang w:val="en-US" w:eastAsia="zh-CN"/>
        </w:rPr>
      </w:pPr>
      <w:r>
        <w:rPr>
          <w:rFonts w:eastAsia="宋体" w:hint="eastAsia"/>
          <w:b/>
          <w:bCs/>
          <w:lang w:val="en-US" w:eastAsia="zh-CN"/>
        </w:rPr>
        <w:t xml:space="preserve"> FFS the bit field for repetition indication. </w:t>
      </w:r>
    </w:p>
    <w:p w14:paraId="2DCC08D4" w14:textId="77777777" w:rsidR="00FD3FAD" w:rsidRDefault="00AF4C06">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77B78B2" w14:textId="77777777" w:rsidR="00FD3FAD" w:rsidRDefault="00AF4C06">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26D209AD" w14:textId="77777777" w:rsidR="00FD3FAD" w:rsidRDefault="00AF4C06">
      <w:pPr>
        <w:numPr>
          <w:ilvl w:val="0"/>
          <w:numId w:val="10"/>
        </w:numPr>
        <w:spacing w:afterLines="50"/>
        <w:ind w:left="200" w:hanging="200"/>
        <w:rPr>
          <w:lang w:eastAsia="zh-CN"/>
        </w:rPr>
      </w:pPr>
      <w:r>
        <w:rPr>
          <w:rFonts w:hint="eastAsia"/>
          <w:lang w:eastAsia="zh-CN"/>
        </w:rPr>
        <w:t>Option 1: DCI format 0_0 with CRC scrambled by TC-RNTI.</w:t>
      </w:r>
    </w:p>
    <w:p w14:paraId="62C9F07C" w14:textId="77777777" w:rsidR="00FD3FAD" w:rsidRDefault="00AF4C06">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781BBF8D" w14:textId="77777777" w:rsidR="00FD3FAD" w:rsidRDefault="00AF4C06">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5B9083C0" w14:textId="77777777" w:rsidR="00FD3FAD" w:rsidRDefault="00AF4C06">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521B3C95" w14:textId="77777777" w:rsidR="00FD3FAD" w:rsidRDefault="00AF4C06">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79F0062E" w14:textId="77777777" w:rsidR="00FD3FAD" w:rsidRDefault="00AF4C06">
      <w:pPr>
        <w:numPr>
          <w:ilvl w:val="1"/>
          <w:numId w:val="10"/>
        </w:numPr>
        <w:spacing w:afterLines="50"/>
        <w:ind w:left="620" w:hanging="200"/>
        <w:rPr>
          <w:lang w:eastAsia="zh-CN"/>
        </w:rPr>
      </w:pPr>
      <w:r>
        <w:rPr>
          <w:rFonts w:hint="eastAsia"/>
          <w:lang w:eastAsia="zh-CN"/>
        </w:rPr>
        <w:t>[5, CATT]</w:t>
      </w:r>
      <w:r>
        <w:rPr>
          <w:lang w:val="en-US" w:eastAsia="zh-CN"/>
        </w:rPr>
        <w:t>, [28, WILUS]</w:t>
      </w:r>
    </w:p>
    <w:p w14:paraId="0829FBB0" w14:textId="77777777" w:rsidR="00FD3FAD" w:rsidRDefault="00AF4C06">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14:paraId="4DA954D8" w14:textId="77777777" w:rsidR="00FD3FAD" w:rsidRDefault="00AF4C06">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7428CE5D" w14:textId="77777777" w:rsidR="00FD3FAD" w:rsidRDefault="00AF4C06">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5C81B534" w14:textId="77777777" w:rsidR="00FD3FAD" w:rsidRDefault="00AF4C06">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7711699F" w14:textId="77777777" w:rsidR="00FD3FAD" w:rsidRDefault="00AF4C06">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0E01E1" w14:textId="77777777" w:rsidR="00FD3FAD" w:rsidRDefault="00AF4C06">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FD3FAD" w14:paraId="09A55A9E" w14:textId="77777777">
        <w:tc>
          <w:tcPr>
            <w:tcW w:w="9854" w:type="dxa"/>
          </w:tcPr>
          <w:p w14:paraId="1E6AFE2A" w14:textId="77777777" w:rsidR="00FD3FAD" w:rsidRDefault="00AF4C06">
            <w:pPr>
              <w:rPr>
                <w:lang w:val="en-US" w:eastAsia="zh-CN"/>
              </w:rPr>
            </w:pPr>
            <w:r>
              <w:rPr>
                <w:i/>
                <w:iCs/>
              </w:rPr>
              <w:t xml:space="preserve">numberOfRepetitions-r16                   </w:t>
            </w:r>
            <w:r>
              <w:rPr>
                <w:i/>
                <w:iCs/>
                <w:color w:val="993366"/>
              </w:rPr>
              <w:t>ENUMERATED</w:t>
            </w:r>
            <w:r>
              <w:rPr>
                <w:i/>
                <w:iCs/>
              </w:rPr>
              <w:t xml:space="preserve"> {n1, n2, n3, n4, n7, n8, n12, n16}</w:t>
            </w:r>
          </w:p>
        </w:tc>
      </w:tr>
    </w:tbl>
    <w:p w14:paraId="27920C35" w14:textId="77777777" w:rsidR="00FD3FAD" w:rsidRDefault="00AF4C06">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28EB188F" w14:textId="77777777" w:rsidR="00FD3FAD" w:rsidRDefault="00AF4C06">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5E19EE7A" w14:textId="77777777" w:rsidR="00FD3FAD" w:rsidRDefault="00AF4C06">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23DEB7EE" w14:textId="77777777" w:rsidR="00FD3FAD" w:rsidRDefault="00AF4C06">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3242F7BC" w14:textId="77777777" w:rsidR="00FD3FAD" w:rsidRDefault="00AF4C06">
      <w:pPr>
        <w:numPr>
          <w:ilvl w:val="0"/>
          <w:numId w:val="11"/>
        </w:numPr>
      </w:pPr>
      <w:bookmarkStart w:id="2" w:name="P1"/>
      <w:r>
        <w:rPr>
          <w:rFonts w:hint="eastAsia"/>
          <w:lang w:val="en-US" w:eastAsia="zh-CN"/>
        </w:rPr>
        <w:lastRenderedPageBreak/>
        <w:t xml:space="preserve">[7,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4E26ABB5" w14:textId="77777777" w:rsidR="00FD3FAD" w:rsidRDefault="00AF4C06">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3C961260" w14:textId="77777777" w:rsidR="00FD3FAD" w:rsidRDefault="00AF4C06">
      <w:pPr>
        <w:numPr>
          <w:ilvl w:val="0"/>
          <w:numId w:val="11"/>
        </w:numPr>
      </w:pPr>
      <w:r>
        <w:rPr>
          <w:rFonts w:hint="eastAsia"/>
          <w:lang w:val="en-US" w:eastAsia="zh-CN"/>
        </w:rPr>
        <w:t xml:space="preserve">[21, Sharp]: </w:t>
      </w:r>
      <w:r>
        <w:rPr>
          <w:lang w:val="en-US"/>
        </w:rPr>
        <w:t>Additional repetition factor on top of ones in Rel-16 should be considered (e.g., 5).</w:t>
      </w:r>
    </w:p>
    <w:p w14:paraId="644BBB9F" w14:textId="77777777" w:rsidR="00FD3FAD" w:rsidRDefault="00AF4C06">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w:t>
      </w:r>
      <w:proofErr w:type="gramStart"/>
      <w:r>
        <w:rPr>
          <w:szCs w:val="22"/>
          <w:lang w:val="en-US"/>
        </w:rPr>
        <w:t>latency,</w:t>
      </w:r>
      <w:proofErr w:type="gramEnd"/>
      <w:r>
        <w:rPr>
          <w:szCs w:val="22"/>
          <w:lang w:val="en-US"/>
        </w:rPr>
        <w:t xml:space="preserve"> reduced flexibility and reduced efficiency of UL resource utilization. </w:t>
      </w:r>
    </w:p>
    <w:p w14:paraId="4869BF4B" w14:textId="77777777" w:rsidR="00FD3FAD" w:rsidRDefault="00AF4C06">
      <w:pPr>
        <w:spacing w:beforeLines="50" w:before="120" w:afterLines="50"/>
        <w:rPr>
          <w:rFonts w:eastAsia="宋体"/>
          <w:lang w:val="en-US" w:eastAsia="zh-CN"/>
        </w:rPr>
      </w:pPr>
      <w:r>
        <w:rPr>
          <w:rFonts w:eastAsia="宋体" w:hint="eastAsia"/>
          <w:lang w:val="en-US" w:eastAsia="zh-CN"/>
        </w:rPr>
        <w:t xml:space="preserve">Based on above, FL </w:t>
      </w:r>
      <w:proofErr w:type="gramStart"/>
      <w:r>
        <w:rPr>
          <w:rFonts w:eastAsia="宋体" w:hint="eastAsia"/>
          <w:lang w:val="en-US" w:eastAsia="zh-CN"/>
        </w:rPr>
        <w:t>suggest</w:t>
      </w:r>
      <w:proofErr w:type="gramEnd"/>
      <w:r>
        <w:rPr>
          <w:rFonts w:eastAsia="宋体" w:hint="eastAsia"/>
          <w:lang w:val="en-US" w:eastAsia="zh-CN"/>
        </w:rPr>
        <w:t xml:space="preserve"> to discuss the following proposal. </w:t>
      </w:r>
    </w:p>
    <w:p w14:paraId="1BDC75BE" w14:textId="77777777" w:rsidR="00FD3FAD" w:rsidRDefault="00AF4C06">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39DB729" w14:textId="77777777" w:rsidR="00FD3FAD" w:rsidRDefault="00AF4C06">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0488A87E" w14:textId="77777777" w:rsidR="00FD3FAD" w:rsidRDefault="00FD3FAD">
      <w:pPr>
        <w:rPr>
          <w:lang w:val="en-US" w:eastAsia="zh-CN"/>
        </w:rPr>
      </w:pPr>
    </w:p>
    <w:p w14:paraId="09B4A259" w14:textId="77777777" w:rsidR="00FD3FAD" w:rsidRDefault="00AF4C06">
      <w:pPr>
        <w:pStyle w:val="2"/>
        <w:numPr>
          <w:ilvl w:val="1"/>
          <w:numId w:val="9"/>
        </w:numPr>
        <w:rPr>
          <w:lang w:val="en-US" w:eastAsia="zh-CN"/>
        </w:rPr>
      </w:pPr>
      <w:r>
        <w:rPr>
          <w:rFonts w:hint="eastAsia"/>
          <w:lang w:val="en-US" w:eastAsia="zh-CN"/>
        </w:rPr>
        <w:t xml:space="preserve"> Frequency hopping related issues. </w:t>
      </w:r>
    </w:p>
    <w:p w14:paraId="71C4E920" w14:textId="77777777" w:rsidR="00FD3FAD" w:rsidRDefault="00AF4C06">
      <w:pPr>
        <w:pStyle w:val="3"/>
        <w:rPr>
          <w:b/>
          <w:bCs/>
          <w:u w:val="single"/>
          <w:lang w:val="en-US" w:eastAsia="zh-CN"/>
        </w:rPr>
      </w:pPr>
      <w:r>
        <w:rPr>
          <w:rFonts w:hint="eastAsia"/>
          <w:b/>
          <w:bCs/>
          <w:u w:val="single"/>
          <w:lang w:val="en-US" w:eastAsia="zh-CN"/>
        </w:rPr>
        <w:t xml:space="preserve">[H] Issue#4: Support of inter-slot frequency hopping </w:t>
      </w:r>
    </w:p>
    <w:p w14:paraId="2A3064B1" w14:textId="77777777" w:rsidR="00FD3FAD" w:rsidRDefault="00AF4C06">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1D939BB7" w14:textId="77777777" w:rsidR="00FD3FAD" w:rsidRDefault="00AF4C06">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42C984E9" w14:textId="77777777" w:rsidR="00FD3FAD" w:rsidRDefault="00AF4C06">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7FCB8C8" w14:textId="77777777" w:rsidR="00FD3FAD" w:rsidRDefault="00AF4C06">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549BE34" w14:textId="77777777" w:rsidR="00FD3FAD" w:rsidRDefault="00AF4C06">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w:t>
      </w:r>
      <w:proofErr w:type="gramStart"/>
      <w:r>
        <w:rPr>
          <w:lang w:val="en-US" w:eastAsia="ja-JP"/>
        </w:rPr>
        <w:t>~0.8 dB gain</w:t>
      </w:r>
      <w:proofErr w:type="gramEnd"/>
      <w:r>
        <w:rPr>
          <w:lang w:val="en-US" w:eastAsia="ja-JP"/>
        </w:rPr>
        <w:t xml:space="preserve"> compared to intra-slot frequency hopping.</w:t>
      </w:r>
    </w:p>
    <w:p w14:paraId="391299CC" w14:textId="77777777" w:rsidR="00FD3FAD" w:rsidRDefault="00AF4C06">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19A2F6D6" w14:textId="77777777" w:rsidR="00FD3FAD" w:rsidRDefault="00AF4C06">
      <w:pPr>
        <w:rPr>
          <w:lang w:val="en-US" w:eastAsia="zh-CN"/>
        </w:rPr>
      </w:pPr>
      <w:r>
        <w:rPr>
          <w:rFonts w:hint="eastAsia"/>
          <w:lang w:val="en-US" w:eastAsia="zh-CN"/>
        </w:rPr>
        <w:t xml:space="preserve">Based on above, FL </w:t>
      </w:r>
      <w:proofErr w:type="gramStart"/>
      <w:r>
        <w:rPr>
          <w:rFonts w:hint="eastAsia"/>
          <w:lang w:val="en-US" w:eastAsia="zh-CN"/>
        </w:rPr>
        <w:t>suggest</w:t>
      </w:r>
      <w:proofErr w:type="gramEnd"/>
      <w:r>
        <w:rPr>
          <w:rFonts w:hint="eastAsia"/>
          <w:lang w:val="en-US" w:eastAsia="zh-CN"/>
        </w:rPr>
        <w:t xml:space="preserve"> to discuss the following proposal. </w:t>
      </w:r>
    </w:p>
    <w:p w14:paraId="1BE42D69" w14:textId="77777777" w:rsidR="00FD3FAD" w:rsidRDefault="00AF4C06">
      <w:pPr>
        <w:rPr>
          <w:b/>
          <w:bCs/>
          <w:lang w:val="en-US" w:eastAsia="zh-CN"/>
        </w:rPr>
      </w:pPr>
      <w:r>
        <w:rPr>
          <w:rFonts w:hint="eastAsia"/>
          <w:b/>
          <w:bCs/>
          <w:lang w:val="en-US" w:eastAsia="zh-CN"/>
        </w:rPr>
        <w:t xml:space="preserve">Proposal 4: Support inter-slot frequency hopping for repetition of Msg3 initial and re-transmission. </w:t>
      </w:r>
    </w:p>
    <w:p w14:paraId="1BAEDB6E" w14:textId="77777777" w:rsidR="00FD3FAD" w:rsidRDefault="00AF4C06">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1E24CCFA" w14:textId="77777777" w:rsidR="00FD3FAD" w:rsidRDefault="00AF4C06">
      <w:pPr>
        <w:pStyle w:val="3"/>
        <w:rPr>
          <w:b/>
          <w:bCs/>
          <w:u w:val="single"/>
          <w:lang w:val="en-US" w:eastAsia="zh-CN"/>
        </w:rPr>
      </w:pPr>
      <w:r>
        <w:rPr>
          <w:rFonts w:hint="eastAsia"/>
          <w:b/>
          <w:bCs/>
          <w:u w:val="single"/>
          <w:lang w:val="en-US" w:eastAsia="zh-CN"/>
        </w:rPr>
        <w:t xml:space="preserve">[M] Issue#5: Intra-slot frequency hopping for Msg3 repetition </w:t>
      </w:r>
    </w:p>
    <w:p w14:paraId="04D84746" w14:textId="77777777" w:rsidR="00FD3FAD" w:rsidRDefault="00AF4C06">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8330199" w14:textId="77777777" w:rsidR="00FD3FAD" w:rsidRDefault="00AF4C06">
      <w:pPr>
        <w:rPr>
          <w:lang w:eastAsia="en-US"/>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7D13B20" w14:textId="77777777" w:rsidR="00FD3FAD" w:rsidRDefault="00AF4C06">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14:paraId="10D60DE0" w14:textId="77777777" w:rsidR="00FD3FAD" w:rsidRDefault="00FD3FAD">
      <w:pPr>
        <w:rPr>
          <w:b/>
          <w:bCs/>
          <w:lang w:val="en-US" w:eastAsia="zh-CN"/>
        </w:rPr>
      </w:pPr>
    </w:p>
    <w:p w14:paraId="7EDEF648" w14:textId="77777777" w:rsidR="00FD3FAD" w:rsidRDefault="00AF4C06">
      <w:pPr>
        <w:rPr>
          <w:b/>
          <w:bCs/>
          <w:lang w:val="en-US" w:eastAsia="zh-CN"/>
        </w:rPr>
      </w:pPr>
      <w:r>
        <w:rPr>
          <w:rFonts w:hint="eastAsia"/>
          <w:b/>
          <w:bCs/>
          <w:lang w:val="en-US" w:eastAsia="zh-CN"/>
        </w:rPr>
        <w:t xml:space="preserve">Proposal 5: Support intra-slot frequency hopping for repetition of Msg3 initial and re-transmission. </w:t>
      </w:r>
    </w:p>
    <w:p w14:paraId="4A9B12EE"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3A320828" w14:textId="77777777" w:rsidR="00FD3FAD" w:rsidRDefault="00FD3FAD">
      <w:pPr>
        <w:rPr>
          <w:lang w:eastAsia="zh-CN"/>
        </w:rPr>
      </w:pPr>
    </w:p>
    <w:p w14:paraId="2C6FBC40" w14:textId="77777777" w:rsidR="00FD3FAD" w:rsidRDefault="00AF4C06">
      <w:pPr>
        <w:pStyle w:val="2"/>
        <w:numPr>
          <w:ilvl w:val="1"/>
          <w:numId w:val="9"/>
        </w:numPr>
        <w:rPr>
          <w:lang w:val="en-US" w:eastAsia="zh-CN"/>
        </w:rPr>
      </w:pPr>
      <w:r>
        <w:rPr>
          <w:rFonts w:hint="eastAsia"/>
          <w:lang w:val="en-US" w:eastAsia="zh-CN"/>
        </w:rPr>
        <w:t xml:space="preserve"> RV pattern</w:t>
      </w:r>
    </w:p>
    <w:p w14:paraId="5595B54C" w14:textId="77777777" w:rsidR="00FD3FAD" w:rsidRDefault="00AF4C06">
      <w:pPr>
        <w:pStyle w:val="3"/>
        <w:rPr>
          <w:lang w:val="en-US" w:eastAsia="zh-CN"/>
        </w:rPr>
      </w:pPr>
      <w:r>
        <w:rPr>
          <w:rFonts w:hint="eastAsia"/>
          <w:b/>
          <w:bCs/>
          <w:u w:val="single"/>
          <w:lang w:val="en-US" w:eastAsia="zh-CN"/>
        </w:rPr>
        <w:t xml:space="preserve">[M] Issue#6: RV pattern for Msg3 repetition </w:t>
      </w:r>
    </w:p>
    <w:p w14:paraId="6B58FA7A" w14:textId="77777777" w:rsidR="00FD3FAD" w:rsidRDefault="00AF4C06">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4F8DFA4E" w14:textId="77777777" w:rsidR="00FD3FAD" w:rsidRDefault="00AF4C06">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14C8500A" w14:textId="77777777" w:rsidR="00FD3FAD" w:rsidRDefault="00AF4C06">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63B350F8" w14:textId="77777777" w:rsidR="00FD3FAD" w:rsidRDefault="00AF4C06">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713622EA" w14:textId="77777777" w:rsidR="00FD3FAD" w:rsidRDefault="00AF4C06">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44E66FA2" w14:textId="77777777" w:rsidR="00FD3FAD" w:rsidRDefault="00AF4C06">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575560CF" w14:textId="77777777" w:rsidR="00FD3FAD" w:rsidRDefault="00AF4C06">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016FBF91" w14:textId="77777777" w:rsidR="00FD3FAD" w:rsidRDefault="00AF4C06">
      <w:pPr>
        <w:rPr>
          <w:lang w:val="en-US" w:eastAsia="zh-CN"/>
        </w:rPr>
      </w:pPr>
      <w:r>
        <w:rPr>
          <w:rFonts w:hint="eastAsia"/>
          <w:lang w:val="en-US" w:eastAsia="zh-CN"/>
        </w:rPr>
        <w:t>Given there are limited input for detailed solutions for this issue, FL suggests to first discuss the following proposal.</w:t>
      </w:r>
    </w:p>
    <w:p w14:paraId="3714D366" w14:textId="77777777" w:rsidR="00FD3FAD" w:rsidRDefault="00AF4C06">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34FED2F6"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2EF003AE" w14:textId="77777777" w:rsidR="00FD3FAD" w:rsidRDefault="00AF4C06">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48C9FBA8"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07C846E2" w14:textId="77777777" w:rsidR="00FD3FAD" w:rsidRDefault="00FD3FAD">
      <w:pPr>
        <w:rPr>
          <w:lang w:val="en-US" w:eastAsia="zh-CN"/>
        </w:rPr>
      </w:pPr>
    </w:p>
    <w:p w14:paraId="29540054" w14:textId="77777777" w:rsidR="00FD3FAD" w:rsidRDefault="00AF4C06">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169D6126" w14:textId="77777777" w:rsidR="00FD3FAD" w:rsidRDefault="00AF4C06">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FD3FAD" w14:paraId="2BD16A64" w14:textId="77777777">
        <w:tc>
          <w:tcPr>
            <w:tcW w:w="9854" w:type="dxa"/>
          </w:tcPr>
          <w:p w14:paraId="2EA49EFC" w14:textId="77777777" w:rsidR="00FD3FAD" w:rsidRDefault="00AF4C06">
            <w:pPr>
              <w:numPr>
                <w:ilvl w:val="0"/>
                <w:numId w:val="14"/>
              </w:numPr>
              <w:spacing w:line="276" w:lineRule="auto"/>
              <w:ind w:hanging="357"/>
              <w:rPr>
                <w:iCs/>
                <w:lang w:eastAsia="zh-CN"/>
              </w:rPr>
            </w:pPr>
            <w:r>
              <w:rPr>
                <w:iCs/>
                <w:lang w:eastAsia="zh-CN"/>
              </w:rPr>
              <w:lastRenderedPageBreak/>
              <w:t>Specification of PUSCH enhancements [RAN1, RAN4]</w:t>
            </w:r>
          </w:p>
          <w:p w14:paraId="7C73FB84" w14:textId="77777777" w:rsidR="00FD3FAD" w:rsidRDefault="00AF4C06">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0884EC38" w14:textId="77777777" w:rsidR="00FD3FAD" w:rsidRDefault="00AF4C06">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6E66DE28" w14:textId="77777777" w:rsidR="00FD3FAD" w:rsidRDefault="00AF4C06">
            <w:pPr>
              <w:numPr>
                <w:ilvl w:val="2"/>
                <w:numId w:val="14"/>
              </w:numPr>
              <w:spacing w:line="276" w:lineRule="auto"/>
              <w:rPr>
                <w:iCs/>
                <w:lang w:eastAsia="zh-CN"/>
              </w:rPr>
            </w:pPr>
            <w:r>
              <w:rPr>
                <w:iCs/>
                <w:lang w:eastAsia="zh-CN"/>
              </w:rPr>
              <w:t>The number of repetitions counted on the basis of available UL slots.</w:t>
            </w:r>
          </w:p>
          <w:p w14:paraId="7B659F1C" w14:textId="77777777" w:rsidR="00FD3FAD" w:rsidRDefault="00AF4C06">
            <w:pPr>
              <w:numPr>
                <w:ilvl w:val="1"/>
                <w:numId w:val="14"/>
              </w:numPr>
              <w:spacing w:line="276" w:lineRule="auto"/>
              <w:ind w:hanging="357"/>
              <w:rPr>
                <w:iCs/>
              </w:rPr>
            </w:pPr>
            <w:r>
              <w:rPr>
                <w:iCs/>
              </w:rPr>
              <w:t>Specify mechanism(s) to support TB processing over multi-slot PUSCH [RAN1]</w:t>
            </w:r>
          </w:p>
          <w:p w14:paraId="0495FBAC" w14:textId="77777777" w:rsidR="00FD3FAD" w:rsidRDefault="00AF4C06">
            <w:pPr>
              <w:numPr>
                <w:ilvl w:val="2"/>
                <w:numId w:val="14"/>
              </w:numPr>
              <w:spacing w:line="276" w:lineRule="auto"/>
              <w:rPr>
                <w:iCs/>
              </w:rPr>
            </w:pPr>
            <w:r>
              <w:rPr>
                <w:iCs/>
              </w:rPr>
              <w:t xml:space="preserve">TBS determined based on multiple slots and transmitted over multiple slots. </w:t>
            </w:r>
          </w:p>
          <w:p w14:paraId="08E4AAC3" w14:textId="77777777" w:rsidR="00FD3FAD" w:rsidRDefault="00AF4C06">
            <w:pPr>
              <w:numPr>
                <w:ilvl w:val="1"/>
                <w:numId w:val="14"/>
              </w:numPr>
              <w:spacing w:line="276" w:lineRule="auto"/>
              <w:ind w:hanging="357"/>
              <w:rPr>
                <w:iCs/>
              </w:rPr>
            </w:pPr>
            <w:r>
              <w:rPr>
                <w:iCs/>
              </w:rPr>
              <w:t>Specify mechanism(s) to enable joint channel estimation [RAN1, RAN4]</w:t>
            </w:r>
          </w:p>
          <w:p w14:paraId="4777B3EF" w14:textId="77777777" w:rsidR="00FD3FAD" w:rsidRDefault="00AF4C06">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563EC166" w14:textId="77777777" w:rsidR="00FD3FAD" w:rsidRDefault="00AF4C06">
            <w:pPr>
              <w:numPr>
                <w:ilvl w:val="3"/>
                <w:numId w:val="14"/>
              </w:numPr>
              <w:suppressAutoHyphens/>
              <w:spacing w:line="276" w:lineRule="auto"/>
              <w:rPr>
                <w:iCs/>
              </w:rPr>
            </w:pPr>
            <w:r>
              <w:rPr>
                <w:iCs/>
              </w:rPr>
              <w:t>Potential optimization of DMRS location/granularity in time domain is not precluded</w:t>
            </w:r>
          </w:p>
          <w:p w14:paraId="408E3D46" w14:textId="77777777" w:rsidR="00FD3FAD" w:rsidRDefault="00AF4C06">
            <w:pPr>
              <w:numPr>
                <w:ilvl w:val="2"/>
                <w:numId w:val="14"/>
              </w:numPr>
              <w:spacing w:line="276" w:lineRule="auto"/>
              <w:rPr>
                <w:lang w:val="en-US" w:eastAsia="zh-CN"/>
              </w:rPr>
            </w:pPr>
            <w:r>
              <w:rPr>
                <w:iCs/>
              </w:rPr>
              <w:t>Inter-slot frequency hopping with inter-slot bundling to enable joint channel estimation [RAN1]</w:t>
            </w:r>
          </w:p>
        </w:tc>
      </w:tr>
    </w:tbl>
    <w:p w14:paraId="1BEB4E81" w14:textId="77777777" w:rsidR="00FD3FAD" w:rsidRDefault="00FD3FAD">
      <w:pPr>
        <w:rPr>
          <w:lang w:val="en-US" w:eastAsia="zh-CN"/>
        </w:rPr>
      </w:pPr>
    </w:p>
    <w:p w14:paraId="2D2F6BFA" w14:textId="77777777" w:rsidR="00FD3FAD" w:rsidRDefault="00AF4C06">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14:paraId="0F4E29BE" w14:textId="77777777" w:rsidR="00FD3FAD" w:rsidRDefault="00AF4C06">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44A42248" w14:textId="77777777" w:rsidR="00FD3FAD" w:rsidRDefault="00AF4C06">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initial/re-transmission is summarized as follows. </w:t>
      </w:r>
    </w:p>
    <w:p w14:paraId="67C41033" w14:textId="77777777" w:rsidR="00FD3FAD" w:rsidRDefault="00AF4C06">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67AE71E1" w14:textId="77777777" w:rsidR="00FD3FAD" w:rsidRDefault="00AF4C06">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2A53C085" w14:textId="77777777" w:rsidR="00FD3FAD" w:rsidRDefault="00AF4C06">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6A0D8ADA" w14:textId="77777777" w:rsidR="00FD3FAD" w:rsidRDefault="00AF4C06">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14:paraId="2494B38D" w14:textId="77777777" w:rsidR="00FD3FAD" w:rsidRDefault="00AF4C06">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77B8E057" w14:textId="77777777" w:rsidR="00FD3FAD" w:rsidRDefault="00AF4C06">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0A836BAF" w14:textId="77777777" w:rsidR="00FD3FAD" w:rsidRDefault="00AF4C06">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EC6D8A3" w14:textId="77777777" w:rsidR="00FD3FAD" w:rsidRDefault="00AF4C06">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5D71CAAB" w14:textId="77777777"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7178D9DC"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444AC1A9"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02F44A3D"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70D0B177" w14:textId="77777777" w:rsidR="00FD3FAD" w:rsidRDefault="00AF4C06">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113521FD" w14:textId="77777777" w:rsidR="00FD3FAD" w:rsidRDefault="00AF4C06">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3E65A5C7" w14:textId="77777777" w:rsidR="00FD3FAD" w:rsidRDefault="00AF4C06">
      <w:pPr>
        <w:pStyle w:val="3"/>
        <w:rPr>
          <w:lang w:val="en-US" w:eastAsia="zh-CN"/>
        </w:rPr>
      </w:pPr>
      <w:r>
        <w:rPr>
          <w:rFonts w:hint="eastAsia"/>
          <w:b/>
          <w:bCs/>
          <w:u w:val="single"/>
          <w:lang w:val="en-US" w:eastAsia="zh-CN"/>
        </w:rPr>
        <w:t xml:space="preserve">[M] Issue#9: Support of joint channel estimation for Msg3 repetition </w:t>
      </w:r>
    </w:p>
    <w:p w14:paraId="5C9585FA" w14:textId="77777777" w:rsidR="00FD3FAD" w:rsidRDefault="00AF4C06">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6F41BAFC" w14:textId="77777777"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47AF365B"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27C50E9C" w14:textId="77777777" w:rsidR="00FD3FAD" w:rsidRDefault="00AF4C06">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4DCE506F" w14:textId="77777777" w:rsidR="00FD3FAD" w:rsidRDefault="00AF4C06">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FD3FAD" w14:paraId="3B67E75B" w14:textId="77777777">
        <w:tc>
          <w:tcPr>
            <w:tcW w:w="9854" w:type="dxa"/>
          </w:tcPr>
          <w:p w14:paraId="7EF0A363" w14:textId="77777777" w:rsidR="00FD3FAD" w:rsidRDefault="00AF4C06">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70B910D6" w14:textId="77777777" w:rsidR="00FD3FAD" w:rsidRDefault="00AF4C06">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06C7D5F6" w14:textId="77777777" w:rsidR="00FD3FAD" w:rsidRDefault="00AF4C06">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1C234F40" w14:textId="77777777" w:rsidR="00FD3FAD" w:rsidRDefault="00FD3FAD">
      <w:pPr>
        <w:rPr>
          <w:lang w:eastAsia="zh-CN"/>
        </w:rPr>
      </w:pPr>
    </w:p>
    <w:p w14:paraId="11A3FEC7" w14:textId="77777777" w:rsidR="00FD3FAD" w:rsidRDefault="00AF4C06">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w:t>
      </w:r>
      <w:proofErr w:type="gramStart"/>
      <w:r>
        <w:rPr>
          <w:rFonts w:hint="eastAsia"/>
          <w:szCs w:val="15"/>
          <w:lang w:val="en-US" w:eastAsia="zh-CN"/>
        </w:rPr>
        <w:t>raise</w:t>
      </w:r>
      <w:proofErr w:type="gramEnd"/>
      <w:r>
        <w:rPr>
          <w:rFonts w:hint="eastAsia"/>
          <w:szCs w:val="15"/>
          <w:lang w:val="en-US" w:eastAsia="zh-CN"/>
        </w:rPr>
        <w:t xml:space="preserve"> above issue and propose to further discuss. </w:t>
      </w:r>
    </w:p>
    <w:p w14:paraId="5B71D86E" w14:textId="77777777" w:rsidR="00FD3FAD" w:rsidRDefault="00AF4C06">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14:paraId="3988E062" w14:textId="77777777" w:rsidR="00FD3FAD" w:rsidRDefault="00AF4C06">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5314E312" w14:textId="77777777" w:rsidR="00FD3FAD" w:rsidRDefault="00FD3FAD">
      <w:pPr>
        <w:rPr>
          <w:lang w:val="en-US" w:eastAsia="ko-KR"/>
        </w:rPr>
      </w:pPr>
    </w:p>
    <w:p w14:paraId="635810B7" w14:textId="77777777" w:rsidR="00FD3FAD" w:rsidRDefault="00AF4C06">
      <w:pPr>
        <w:pStyle w:val="2"/>
        <w:numPr>
          <w:ilvl w:val="1"/>
          <w:numId w:val="9"/>
        </w:numPr>
        <w:rPr>
          <w:lang w:val="en-US" w:eastAsia="zh-CN"/>
        </w:rPr>
      </w:pPr>
      <w:r>
        <w:rPr>
          <w:rFonts w:hint="eastAsia"/>
          <w:lang w:val="en-US" w:eastAsia="zh-CN"/>
        </w:rPr>
        <w:t xml:space="preserve"> Differentiation between CE UEs and legacy UEs</w:t>
      </w:r>
    </w:p>
    <w:p w14:paraId="44861AE4" w14:textId="77777777" w:rsidR="00FD3FAD" w:rsidRDefault="00AF4C06">
      <w:pPr>
        <w:pStyle w:val="3"/>
        <w:rPr>
          <w:b/>
          <w:bCs/>
          <w:u w:val="single"/>
          <w:lang w:val="en-US" w:eastAsia="zh-CN"/>
        </w:rPr>
      </w:pPr>
      <w:r>
        <w:rPr>
          <w:rFonts w:hint="eastAsia"/>
          <w:b/>
          <w:bCs/>
          <w:u w:val="single"/>
          <w:lang w:val="en-US" w:eastAsia="zh-CN"/>
        </w:rPr>
        <w:t xml:space="preserve">[H] Issue#10: Differentiation between CE UEs and legacy UEs </w:t>
      </w:r>
    </w:p>
    <w:p w14:paraId="67C27192" w14:textId="77777777" w:rsidR="00FD3FAD" w:rsidRDefault="00AF4C06">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298BD897" w14:textId="77777777" w:rsidR="00FD3FAD" w:rsidRDefault="00AF4C06">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7500D791" w14:textId="77777777" w:rsidR="00FD3FAD" w:rsidRDefault="00AF4C06">
      <w:pPr>
        <w:numPr>
          <w:ilvl w:val="0"/>
          <w:numId w:val="17"/>
        </w:numPr>
        <w:rPr>
          <w:lang w:val="en-US" w:eastAsia="zh-CN"/>
        </w:rPr>
      </w:pPr>
      <w:r>
        <w:rPr>
          <w:rFonts w:hint="eastAsia"/>
          <w:lang w:val="en-US" w:eastAsia="zh-CN"/>
        </w:rPr>
        <w:t xml:space="preserve"> For differentiation between legacy UEs and Rel-17 CE UEs supporting Msg3 enhancements,</w:t>
      </w:r>
    </w:p>
    <w:p w14:paraId="3C5AD727" w14:textId="77777777" w:rsidR="00FD3FAD" w:rsidRDefault="00AF4C06">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03FCC837" w14:textId="77777777" w:rsidR="00FD3FAD" w:rsidRDefault="00AF4C06">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13999FAE" w14:textId="77777777" w:rsidR="00FD3FAD" w:rsidRDefault="00AF4C06">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078F8472" w14:textId="77777777" w:rsidR="00FD3FAD" w:rsidRDefault="00AF4C06">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7D8BFAA" w14:textId="77777777" w:rsidR="00FD3FAD" w:rsidRDefault="00AF4C06">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413DA3B7" w14:textId="77777777" w:rsidR="00FD3FAD" w:rsidRDefault="00AF4C06">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74BE7DD7" w14:textId="77777777" w:rsidR="00FD3FAD" w:rsidRDefault="00AF4C06">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4AEEA38E" w14:textId="77777777" w:rsidR="00FD3FAD" w:rsidRDefault="00AF4C06">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40056191" w14:textId="77777777" w:rsidR="00FD3FAD" w:rsidRDefault="00AF4C06">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14:paraId="297CCF7E"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3430EA1E"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53925677"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00BFDB4" w14:textId="77777777" w:rsidR="00FD3FAD" w:rsidRDefault="00AF4C06">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5710C080" w14:textId="77777777" w:rsidR="00FD3FAD" w:rsidRDefault="00AF4C06">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8B5CDBC" w14:textId="77777777" w:rsidR="00FD3FAD" w:rsidRDefault="00AF4C06">
      <w:pPr>
        <w:pStyle w:val="a"/>
        <w:numPr>
          <w:ilvl w:val="1"/>
          <w:numId w:val="18"/>
        </w:numPr>
        <w:spacing w:afterLines="50"/>
        <w:rPr>
          <w:i/>
          <w:iCs/>
          <w:lang w:val="en-US" w:eastAsia="zh-CN"/>
        </w:rPr>
      </w:pPr>
      <w:r>
        <w:rPr>
          <w:rFonts w:hint="eastAsia"/>
          <w:i/>
          <w:iCs/>
          <w:lang w:val="en-US" w:eastAsia="zh-CN"/>
        </w:rPr>
        <w:t>Cons: Potential more RACH congestion</w:t>
      </w:r>
    </w:p>
    <w:p w14:paraId="31A279F8" w14:textId="77777777" w:rsidR="00FD3FAD" w:rsidRDefault="00FD3FAD">
      <w:pPr>
        <w:pStyle w:val="a"/>
        <w:numPr>
          <w:ilvl w:val="0"/>
          <w:numId w:val="0"/>
        </w:numPr>
        <w:spacing w:afterLines="50"/>
        <w:ind w:left="420"/>
        <w:rPr>
          <w:lang w:val="en-US" w:eastAsia="zh-CN"/>
        </w:rPr>
      </w:pPr>
    </w:p>
    <w:p w14:paraId="412DDC4F"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769ABE7" w14:textId="77777777" w:rsidR="00FD3FAD" w:rsidRDefault="00AF4C06">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BF4714B"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BAB22CF"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F6353DC" w14:textId="77777777" w:rsidR="00FD3FAD" w:rsidRDefault="00AF4C06">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50951815" w14:textId="77777777" w:rsidR="00FD3FAD" w:rsidRDefault="00AF4C06">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02C9AC88" w14:textId="77777777" w:rsidR="00FD3FAD" w:rsidRDefault="00FD3FAD">
      <w:pPr>
        <w:pStyle w:val="a"/>
        <w:numPr>
          <w:ilvl w:val="0"/>
          <w:numId w:val="0"/>
        </w:numPr>
        <w:spacing w:afterLines="50"/>
        <w:ind w:left="420"/>
        <w:rPr>
          <w:i/>
          <w:iCs/>
          <w:lang w:val="en-US" w:eastAsia="zh-CN"/>
        </w:rPr>
      </w:pPr>
    </w:p>
    <w:p w14:paraId="0DEC9B27"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4908CE0F"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71D5EA57" w14:textId="77777777" w:rsidR="00FD3FAD" w:rsidRDefault="00AF4C06">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368C0417" w14:textId="77777777" w:rsidR="00FD3FAD" w:rsidRDefault="00AF4C06">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3485C331" w14:textId="77777777" w:rsidR="00FD3FAD" w:rsidRDefault="00AF4C06">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0A9E0AAB" w14:textId="77777777" w:rsidR="00FD3FAD" w:rsidRDefault="00AF4C06">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6C0BE9C1" w14:textId="77777777" w:rsidR="00FD3FAD" w:rsidRDefault="00FD3FAD">
      <w:pPr>
        <w:pStyle w:val="a"/>
        <w:numPr>
          <w:ilvl w:val="0"/>
          <w:numId w:val="0"/>
        </w:numPr>
        <w:spacing w:afterLines="50"/>
        <w:ind w:left="420"/>
        <w:rPr>
          <w:rFonts w:eastAsia="宋体"/>
          <w:lang w:val="en-US" w:eastAsia="zh-CN"/>
        </w:rPr>
      </w:pPr>
    </w:p>
    <w:p w14:paraId="201394B1"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2A3BFC48" w14:textId="77777777" w:rsidR="00FD3FAD" w:rsidRDefault="00AF4C06">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5A4A0F8D" w14:textId="77777777" w:rsidR="00FD3FAD" w:rsidRDefault="00AF4C06">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6643734E" w14:textId="77777777" w:rsidR="00FD3FAD" w:rsidRDefault="00AF4C06">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44AB646E" w14:textId="77777777" w:rsidR="00FD3FAD" w:rsidRDefault="00AF4C06">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7E38BBC7" w14:textId="77777777" w:rsidR="00FD3FAD" w:rsidRDefault="00FD3FAD">
      <w:pPr>
        <w:pStyle w:val="a"/>
        <w:numPr>
          <w:ilvl w:val="0"/>
          <w:numId w:val="0"/>
        </w:numPr>
        <w:spacing w:afterLines="50"/>
        <w:ind w:left="420"/>
        <w:rPr>
          <w:rFonts w:eastAsia="宋体"/>
          <w:lang w:eastAsia="zh-CN"/>
        </w:rPr>
      </w:pPr>
    </w:p>
    <w:p w14:paraId="6188D01B" w14:textId="77777777" w:rsidR="00FD3FAD" w:rsidRDefault="00AF4C06">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58A47DBD" w14:textId="77777777" w:rsidR="00FD3FAD" w:rsidRDefault="00AF4C06">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14:paraId="3978A503" w14:textId="77777777" w:rsidR="00FD3FAD" w:rsidRDefault="00FD3FAD">
      <w:pPr>
        <w:rPr>
          <w:lang w:val="en-US" w:eastAsia="zh-CN"/>
        </w:rPr>
      </w:pPr>
    </w:p>
    <w:p w14:paraId="645F2666" w14:textId="77777777" w:rsidR="00FD3FAD" w:rsidRDefault="00AF4C06">
      <w:pPr>
        <w:rPr>
          <w:lang w:val="en-US" w:eastAsia="zh-CN"/>
        </w:rPr>
      </w:pPr>
      <w:r>
        <w:rPr>
          <w:rFonts w:hint="eastAsia"/>
          <w:b/>
          <w:bCs/>
          <w:lang w:val="en-US" w:eastAsia="zh-CN"/>
        </w:rPr>
        <w:t xml:space="preserve">Proposal 10: For triggering and scheduling of Msg3 repetition, down-select one option from the following options. </w:t>
      </w:r>
    </w:p>
    <w:p w14:paraId="31510DBE" w14:textId="77777777" w:rsidR="00FD3FAD" w:rsidRDefault="00AF4C06">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0D890114" w14:textId="77777777" w:rsidR="00FD3FAD" w:rsidRDefault="00AF4C06">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5BFB0194" w14:textId="77777777" w:rsidR="00FD3FAD" w:rsidRDefault="00AF4C06">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47787623" w14:textId="77777777" w:rsidR="00FD3FAD" w:rsidRDefault="00AF4C06">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35901B7" w14:textId="77777777" w:rsidR="00FD3FAD" w:rsidRDefault="00AF4C06">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38A3C3FD" w14:textId="77777777" w:rsidR="00FD3FAD" w:rsidRDefault="00AF4C06">
      <w:pPr>
        <w:pStyle w:val="a"/>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7DA29A25" w14:textId="77777777" w:rsidR="00FD3FAD" w:rsidRDefault="00AF4C06">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62008A74" w14:textId="77777777" w:rsidR="00FD3FAD" w:rsidRDefault="00AF4C06">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49CC7EA6" w14:textId="77777777" w:rsidR="00FD3FAD" w:rsidRDefault="00AF4C06">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45237F78" w14:textId="77777777" w:rsidR="00FD3FAD" w:rsidRDefault="00AF4C06">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7DDDFE46" w14:textId="77777777" w:rsidR="00FD3FAD" w:rsidRDefault="00AF4C06">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4870C1E9" w14:textId="77777777" w:rsidR="00FD3FAD" w:rsidRDefault="00AF4C06">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28CBD280" w14:textId="77777777" w:rsidR="00FD3FAD" w:rsidRDefault="00AF4C06">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2E573D96" w14:textId="77777777" w:rsidR="00FD3FAD" w:rsidRDefault="00FD3FAD">
      <w:pPr>
        <w:rPr>
          <w:lang w:val="en-US" w:eastAsia="zh-CN"/>
        </w:rPr>
      </w:pPr>
    </w:p>
    <w:p w14:paraId="63E26919" w14:textId="77777777" w:rsidR="00FD3FAD" w:rsidRDefault="00AF4C06">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7FE6DA77" w14:textId="77777777" w:rsidR="00FD3FAD" w:rsidRDefault="00AF4C06">
      <w:pPr>
        <w:pStyle w:val="3"/>
        <w:rPr>
          <w:b/>
          <w:bCs/>
          <w:u w:val="single"/>
          <w:lang w:eastAsia="zh-CN"/>
        </w:rPr>
      </w:pPr>
      <w:r>
        <w:rPr>
          <w:rFonts w:hint="eastAsia"/>
          <w:b/>
          <w:bCs/>
          <w:u w:val="single"/>
          <w:lang w:val="en-US" w:eastAsia="zh-CN"/>
        </w:rPr>
        <w:t>[M] Issue#11: Start of Contention Resolution timer and PDCCH monitoring for Msg3 repetition</w:t>
      </w:r>
    </w:p>
    <w:p w14:paraId="56580722" w14:textId="77777777" w:rsidR="00FD3FAD" w:rsidRDefault="00AF4C06">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FD3FAD" w14:paraId="6887A2ED" w14:textId="77777777">
        <w:tc>
          <w:tcPr>
            <w:tcW w:w="8675" w:type="dxa"/>
          </w:tcPr>
          <w:p w14:paraId="0A167F98" w14:textId="77777777" w:rsidR="00FD3FAD" w:rsidRDefault="00AF4C06">
            <w:pPr>
              <w:pStyle w:val="3"/>
              <w:widowControl w:val="0"/>
              <w:outlineLvl w:val="2"/>
              <w:rPr>
                <w:lang w:eastAsia="ko-KR"/>
              </w:rPr>
            </w:pPr>
            <w:r>
              <w:rPr>
                <w:lang w:eastAsia="ko-KR"/>
              </w:rPr>
              <w:t>5.1.5</w:t>
            </w:r>
            <w:r>
              <w:rPr>
                <w:lang w:eastAsia="ko-KR"/>
              </w:rPr>
              <w:tab/>
              <w:t>Contention Resolution</w:t>
            </w:r>
          </w:p>
          <w:p w14:paraId="1C298E56" w14:textId="77777777" w:rsidR="00FD3FAD" w:rsidRDefault="00AF4C06">
            <w:pPr>
              <w:widowControl w:val="0"/>
              <w:rPr>
                <w:lang w:eastAsia="ko-KR"/>
              </w:rPr>
            </w:pPr>
            <w:r>
              <w:rPr>
                <w:lang w:eastAsia="ko-KR"/>
              </w:rPr>
              <w:t>Once Msg3 is transmitted, the MAC entity shall:</w:t>
            </w:r>
          </w:p>
          <w:p w14:paraId="014641DA" w14:textId="77777777" w:rsidR="00FD3FAD" w:rsidRDefault="00AF4C06">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7F58FC0B" w14:textId="77777777" w:rsidR="00FD3FAD" w:rsidRDefault="00AF4C06">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13CA2684" w14:textId="77777777" w:rsidR="00FD3FAD" w:rsidRDefault="00AF4C06">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D343FFD" w14:textId="77777777" w:rsidR="00FD3FAD" w:rsidRDefault="00AF4C06">
            <w:pPr>
              <w:pStyle w:val="B1"/>
              <w:widowControl w:val="0"/>
              <w:rPr>
                <w:rFonts w:eastAsia="宋体"/>
                <w:lang w:val="en-US" w:eastAsia="zh-CN"/>
              </w:rPr>
            </w:pPr>
            <w:r>
              <w:rPr>
                <w:rFonts w:eastAsia="宋体" w:hint="eastAsia"/>
                <w:lang w:val="en-US" w:eastAsia="zh-CN"/>
              </w:rPr>
              <w:t>.....</w:t>
            </w:r>
          </w:p>
        </w:tc>
      </w:tr>
      <w:tr w:rsidR="00FD3FAD" w14:paraId="711FC9A0" w14:textId="77777777">
        <w:tc>
          <w:tcPr>
            <w:tcW w:w="8675" w:type="dxa"/>
          </w:tcPr>
          <w:p w14:paraId="36824C05" w14:textId="77777777" w:rsidR="00FD3FAD" w:rsidRDefault="00AF4C06">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3FAB2133" w14:textId="77777777" w:rsidR="00FD3FAD" w:rsidRDefault="00AF4C06">
            <w:pPr>
              <w:pStyle w:val="TAL"/>
              <w:widowControl w:val="0"/>
              <w:rPr>
                <w:szCs w:val="22"/>
                <w:lang w:eastAsia="sv-SE"/>
              </w:rPr>
            </w:pPr>
            <w:proofErr w:type="spellStart"/>
            <w:r>
              <w:rPr>
                <w:b/>
                <w:i/>
                <w:szCs w:val="22"/>
                <w:lang w:eastAsia="sv-SE"/>
              </w:rPr>
              <w:t>ra-ContentionResolutionTimer</w:t>
            </w:r>
            <w:proofErr w:type="spellEnd"/>
          </w:p>
          <w:p w14:paraId="23258303" w14:textId="77777777" w:rsidR="00FD3FAD" w:rsidRDefault="00AF4C06">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w:t>
            </w:r>
            <w:proofErr w:type="spellStart"/>
            <w:proofErr w:type="gramStart"/>
            <w:r>
              <w:rPr>
                <w:szCs w:val="22"/>
                <w:lang w:eastAsia="sv-SE"/>
              </w:rPr>
              <w:t>subframes</w:t>
            </w:r>
            <w:proofErr w:type="spellEnd"/>
            <w:r>
              <w:rPr>
                <w:szCs w:val="22"/>
                <w:lang w:eastAsia="sv-SE"/>
              </w:rPr>
              <w:t>,</w:t>
            </w:r>
            <w:proofErr w:type="gramEnd"/>
            <w:r>
              <w:rPr>
                <w:szCs w:val="22"/>
                <w:lang w:eastAsia="sv-SE"/>
              </w:rPr>
              <w:t xml:space="preserve"> value </w:t>
            </w:r>
            <w:r>
              <w:rPr>
                <w:i/>
                <w:szCs w:val="22"/>
                <w:lang w:eastAsia="sv-SE"/>
              </w:rPr>
              <w:t>sf16</w:t>
            </w:r>
            <w:r>
              <w:rPr>
                <w:szCs w:val="22"/>
                <w:lang w:eastAsia="sv-SE"/>
              </w:rPr>
              <w:t xml:space="preserve"> corresponds to 16 </w:t>
            </w:r>
            <w:proofErr w:type="spellStart"/>
            <w:r>
              <w:rPr>
                <w:szCs w:val="22"/>
                <w:lang w:eastAsia="sv-SE"/>
              </w:rPr>
              <w:t>subframes</w:t>
            </w:r>
            <w:proofErr w:type="spellEnd"/>
            <w:r>
              <w:rPr>
                <w:szCs w:val="22"/>
                <w:lang w:eastAsia="sv-SE"/>
              </w:rPr>
              <w:t>, and so on.</w:t>
            </w:r>
          </w:p>
        </w:tc>
      </w:tr>
    </w:tbl>
    <w:p w14:paraId="6B870086" w14:textId="77777777" w:rsidR="00FD3FAD" w:rsidRDefault="00FD3FAD">
      <w:pPr>
        <w:rPr>
          <w:lang w:eastAsia="zh-CN"/>
        </w:rPr>
      </w:pPr>
    </w:p>
    <w:p w14:paraId="352C0932" w14:textId="77777777" w:rsidR="00FD3FAD" w:rsidRDefault="00AF4C06">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75698805" w14:textId="77777777" w:rsidR="00FD3FAD" w:rsidRDefault="00AF4C06">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6C94253E" w14:textId="77777777" w:rsidR="00FD3FAD" w:rsidRDefault="00AF4C06">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0A65BE6D" w14:textId="77777777" w:rsidR="00FD3FAD" w:rsidRDefault="00AF4C06">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7C471BA8" w14:textId="77777777" w:rsidR="00FD3FAD" w:rsidRDefault="00AF4C06">
      <w:pPr>
        <w:spacing w:before="120"/>
        <w:jc w:val="center"/>
        <w:rPr>
          <w:rFonts w:eastAsia="宋体"/>
          <w:lang w:eastAsia="zh-CN"/>
        </w:rPr>
      </w:pPr>
      <w:r>
        <w:rPr>
          <w:noProof/>
          <w:lang w:val="en-US" w:eastAsia="zh-CN"/>
        </w:rPr>
        <w:lastRenderedPageBreak/>
        <w:drawing>
          <wp:inline distT="0" distB="0" distL="114300" distR="114300" wp14:anchorId="163458F7" wp14:editId="7145ABE8">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14:paraId="4EFD07D9" w14:textId="77777777" w:rsidR="00FD3FAD" w:rsidRDefault="00AF4C06">
      <w:pPr>
        <w:spacing w:before="120"/>
        <w:jc w:val="center"/>
        <w:rPr>
          <w:rFonts w:eastAsia="宋体"/>
          <w:lang w:eastAsia="zh-CN"/>
        </w:rPr>
      </w:pPr>
      <w:proofErr w:type="gramStart"/>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w:t>
      </w:r>
      <w:proofErr w:type="gramEnd"/>
      <w:r>
        <w:rPr>
          <w:rFonts w:eastAsia="宋体"/>
          <w:lang w:eastAsia="zh-CN"/>
        </w:rPr>
        <w:t xml:space="preserve"> Two candidate mechanism for Contention Resolution</w:t>
      </w:r>
      <w:r>
        <w:rPr>
          <w:rFonts w:hint="eastAsia"/>
          <w:lang w:val="en-US" w:eastAsia="zh-CN"/>
        </w:rPr>
        <w:t xml:space="preserve"> </w:t>
      </w:r>
    </w:p>
    <w:p w14:paraId="5C22E792" w14:textId="77777777" w:rsidR="00FD3FAD" w:rsidRDefault="00AF4C06">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14:paraId="421AC0C7" w14:textId="77777777" w:rsidR="00FD3FAD" w:rsidRDefault="00AF4C06">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7626BFC" w14:textId="77777777" w:rsidR="00FD3FAD" w:rsidRDefault="00AF4C06">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5D56648" w14:textId="77777777" w:rsidR="00FD3FAD" w:rsidRDefault="00AF4C06">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56C1B9C9" w14:textId="77777777" w:rsidR="00FD3FAD" w:rsidRDefault="00AF4C06">
      <w:pPr>
        <w:numPr>
          <w:ilvl w:val="0"/>
          <w:numId w:val="20"/>
        </w:numPr>
        <w:ind w:left="0" w:firstLine="420"/>
        <w:rPr>
          <w:b/>
          <w:bCs/>
        </w:rPr>
      </w:pPr>
      <w:r>
        <w:rPr>
          <w:rFonts w:eastAsia="宋体" w:hint="eastAsia"/>
          <w:b/>
          <w:bCs/>
          <w:lang w:val="en-US" w:eastAsia="zh-CN"/>
        </w:rPr>
        <w:t xml:space="preserve"> FFS details </w:t>
      </w:r>
    </w:p>
    <w:p w14:paraId="610147DB" w14:textId="77777777" w:rsidR="00FD3FAD" w:rsidRDefault="00FD3FAD">
      <w:pPr>
        <w:rPr>
          <w:lang w:val="en-US" w:eastAsia="zh-CN"/>
        </w:rPr>
      </w:pPr>
    </w:p>
    <w:p w14:paraId="092E95B9" w14:textId="77777777" w:rsidR="00FD3FAD" w:rsidRDefault="00AF4C06">
      <w:pPr>
        <w:pStyle w:val="2"/>
        <w:numPr>
          <w:ilvl w:val="1"/>
          <w:numId w:val="9"/>
        </w:numPr>
        <w:rPr>
          <w:lang w:val="en-US" w:eastAsia="zh-CN"/>
        </w:rPr>
      </w:pPr>
      <w:r>
        <w:rPr>
          <w:rFonts w:hint="eastAsia"/>
          <w:lang w:val="en-US" w:eastAsia="zh-CN"/>
        </w:rPr>
        <w:t xml:space="preserve"> Other issues</w:t>
      </w:r>
    </w:p>
    <w:p w14:paraId="5B3282AB" w14:textId="77777777" w:rsidR="00FD3FAD" w:rsidRDefault="00AF4C06">
      <w:pPr>
        <w:pStyle w:val="3"/>
        <w:rPr>
          <w:b/>
          <w:bCs/>
          <w:u w:val="single"/>
          <w:lang w:val="en-US" w:eastAsia="zh-CN"/>
        </w:rPr>
      </w:pPr>
      <w:r>
        <w:rPr>
          <w:rFonts w:hint="eastAsia"/>
          <w:b/>
          <w:bCs/>
          <w:u w:val="single"/>
          <w:lang w:val="en-US" w:eastAsia="zh-CN"/>
        </w:rPr>
        <w:t>[L] Issue#12: Spatial Domain Transmission Relation</w:t>
      </w:r>
    </w:p>
    <w:p w14:paraId="3BCBB742" w14:textId="77777777" w:rsidR="00FD3FAD" w:rsidRDefault="00AF4C06">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1142305A" w14:textId="77777777" w:rsidR="00FD3FAD" w:rsidRDefault="00AF4C06">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3345AA36" w14:textId="77777777" w:rsidR="00FD3FAD" w:rsidRDefault="00AF4C06">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129FB854" w14:textId="77777777" w:rsidR="00FD3FAD" w:rsidRDefault="00AF4C06">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146F38C6" w14:textId="77777777" w:rsidR="00FD3FAD" w:rsidRDefault="00AF4C06">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09E1B7A2" w14:textId="77777777" w:rsidR="00FD3FAD" w:rsidRDefault="00AF4C06">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14:paraId="334E8211" w14:textId="77777777" w:rsidR="00FD3FAD" w:rsidRDefault="00AF4C06">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65E09333" w14:textId="77777777" w:rsidR="00FD3FAD" w:rsidRDefault="00FD3FAD">
      <w:pPr>
        <w:pStyle w:val="a"/>
        <w:numPr>
          <w:ilvl w:val="0"/>
          <w:numId w:val="0"/>
        </w:numPr>
        <w:spacing w:before="120"/>
        <w:jc w:val="both"/>
        <w:rPr>
          <w:b/>
          <w:bCs/>
          <w:lang w:val="en-US" w:eastAsia="zh-CN"/>
        </w:rPr>
      </w:pPr>
    </w:p>
    <w:p w14:paraId="737C013D" w14:textId="77777777" w:rsidR="00FD3FAD" w:rsidRDefault="00AF4C06">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774868B5" w14:textId="77777777" w:rsidR="00FD3FAD" w:rsidRDefault="00FD3FAD">
      <w:pPr>
        <w:pStyle w:val="a"/>
        <w:numPr>
          <w:ilvl w:val="0"/>
          <w:numId w:val="0"/>
        </w:numPr>
        <w:spacing w:before="120"/>
        <w:jc w:val="both"/>
        <w:rPr>
          <w:rFonts w:eastAsia="DengXian"/>
          <w:b/>
          <w:bCs/>
          <w:iCs/>
          <w:lang w:val="en-US" w:eastAsia="zh-CN"/>
        </w:rPr>
      </w:pPr>
    </w:p>
    <w:p w14:paraId="2FE5E928" w14:textId="77777777" w:rsidR="00FD3FAD" w:rsidRDefault="00AF4C06">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222E71AF" w14:textId="77777777" w:rsidR="00FD3FAD" w:rsidRDefault="00FD3FAD">
      <w:pPr>
        <w:pStyle w:val="a"/>
        <w:numPr>
          <w:ilvl w:val="0"/>
          <w:numId w:val="0"/>
        </w:numPr>
        <w:spacing w:before="120"/>
        <w:jc w:val="both"/>
        <w:rPr>
          <w:rFonts w:eastAsia="DengXian"/>
          <w:b/>
          <w:bCs/>
          <w:iCs/>
          <w:lang w:val="en-US" w:eastAsia="zh-CN"/>
        </w:rPr>
      </w:pPr>
    </w:p>
    <w:p w14:paraId="6ACC0B5B" w14:textId="77777777" w:rsidR="00FD3FAD" w:rsidRDefault="00AF4C06">
      <w:pPr>
        <w:pStyle w:val="3"/>
        <w:rPr>
          <w:lang w:val="en-US" w:eastAsia="zh-CN"/>
        </w:rPr>
      </w:pPr>
      <w:r>
        <w:rPr>
          <w:rFonts w:hint="eastAsia"/>
          <w:b/>
          <w:bCs/>
          <w:u w:val="single"/>
          <w:lang w:val="en-US" w:eastAsia="zh-CN"/>
        </w:rPr>
        <w:t>[L] Issue#13: Support of qam64-LowSE MCS</w:t>
      </w:r>
    </w:p>
    <w:p w14:paraId="30DC9885" w14:textId="77777777" w:rsidR="00FD3FAD" w:rsidRDefault="00AF4C06">
      <w:pPr>
        <w:spacing w:before="120"/>
        <w:jc w:val="both"/>
        <w:rPr>
          <w:color w:val="000000"/>
          <w:lang w:val="en-US"/>
        </w:rPr>
      </w:pPr>
      <w:r>
        <w:rPr>
          <w:rFonts w:hint="eastAsia"/>
          <w:szCs w:val="15"/>
          <w:lang w:eastAsia="zh-CN"/>
        </w:rPr>
        <w:tab/>
      </w:r>
      <w:proofErr w:type="gramStart"/>
      <w:r>
        <w:rPr>
          <w:rFonts w:hint="eastAsia"/>
          <w:szCs w:val="15"/>
          <w:lang w:val="en-US" w:eastAsia="zh-CN"/>
        </w:rPr>
        <w:t xml:space="preserve">In [18, </w:t>
      </w:r>
      <w:r>
        <w:rPr>
          <w:rFonts w:hint="eastAsia"/>
          <w:szCs w:val="15"/>
          <w:lang w:eastAsia="zh-CN"/>
        </w:rPr>
        <w:t>Apple</w:t>
      </w:r>
      <w:r>
        <w:rPr>
          <w:rFonts w:hint="eastAsia"/>
          <w:szCs w:val="15"/>
          <w:lang w:val="en-US" w:eastAsia="zh-CN"/>
        </w:rPr>
        <w:t>].</w:t>
      </w:r>
      <w:proofErr w:type="gramEnd"/>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19D406E7" w14:textId="77777777" w:rsidR="00FD3FAD" w:rsidRDefault="00AF4C06">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14:paraId="76198490" w14:textId="77777777" w:rsidR="00FD3FAD" w:rsidRDefault="00AF4C06">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4BFF6E70" w14:textId="77777777" w:rsidR="00FD3FAD" w:rsidRDefault="00FD3FAD">
      <w:pPr>
        <w:pStyle w:val="a"/>
        <w:numPr>
          <w:ilvl w:val="0"/>
          <w:numId w:val="0"/>
        </w:numPr>
        <w:spacing w:before="120"/>
        <w:jc w:val="both"/>
        <w:rPr>
          <w:b/>
          <w:bCs/>
          <w:lang w:val="en-US" w:eastAsia="zh-CN"/>
        </w:rPr>
      </w:pPr>
    </w:p>
    <w:p w14:paraId="213CAEB5" w14:textId="77777777" w:rsidR="00FD3FAD" w:rsidRDefault="00AF4C06">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14:paraId="30071E70" w14:textId="77777777" w:rsidR="00FD3FAD" w:rsidRDefault="00AF4C06">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1C276982" w14:textId="77777777" w:rsidR="00FD3FAD" w:rsidRDefault="00AF4C06">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14:paraId="2F076A42" w14:textId="77777777" w:rsidR="00FD3FAD" w:rsidRDefault="00AF4C06">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w:t>
      </w:r>
      <w:proofErr w:type="gramStart"/>
      <w:r>
        <w:rPr>
          <w:rFonts w:hint="eastAsia"/>
          <w:lang w:val="en-US" w:eastAsia="zh-CN"/>
        </w:rPr>
        <w:t>channels during initial access basically requires</w:t>
      </w:r>
      <w:proofErr w:type="gramEnd"/>
      <w:r>
        <w:rPr>
          <w:rFonts w:hint="eastAsia"/>
          <w:lang w:val="en-US" w:eastAsia="zh-CN"/>
        </w:rPr>
        <w:t xml:space="preserve"> very a few number of RBs and would not exceed 20MHz BW. In addition, the frequency selective fading within 20MHz is diverse enough to achieve sufficient diversity gain. </w:t>
      </w:r>
    </w:p>
    <w:p w14:paraId="4A842B23" w14:textId="77777777" w:rsidR="00FD3FAD" w:rsidRDefault="00AF4C06">
      <w:pPr>
        <w:rPr>
          <w:lang w:val="en-US" w:eastAsia="zh-CN"/>
        </w:rPr>
      </w:pPr>
      <w:r>
        <w:rPr>
          <w:rFonts w:hint="eastAsia"/>
          <w:lang w:val="en-US" w:eastAsia="zh-CN"/>
        </w:rPr>
        <w:t xml:space="preserve">In [16, </w:t>
      </w:r>
      <w:proofErr w:type="spellStart"/>
      <w:r>
        <w:rPr>
          <w:rFonts w:hint="eastAsia"/>
          <w:szCs w:val="15"/>
          <w:lang w:eastAsia="zh-CN"/>
        </w:rPr>
        <w:t>Xiaomi</w:t>
      </w:r>
      <w:proofErr w:type="spellEnd"/>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proofErr w:type="spellStart"/>
      <w:r>
        <w:rPr>
          <w:rFonts w:eastAsia="宋体"/>
          <w:lang w:eastAsia="zh-CN"/>
        </w:rPr>
        <w:t>ow</w:t>
      </w:r>
      <w:proofErr w:type="spellEnd"/>
      <w:r>
        <w:rPr>
          <w:rFonts w:eastAsia="宋体"/>
          <w:lang w:eastAsia="zh-CN"/>
        </w:rPr>
        <w:t xml:space="preserve"> to avoid too much PRACH resource fragment needs further study.</w:t>
      </w:r>
    </w:p>
    <w:p w14:paraId="4B77AA4B" w14:textId="77777777" w:rsidR="00FD3FAD" w:rsidRDefault="00AF4C06">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14:paraId="48CCCB26" w14:textId="77777777" w:rsidR="00FD3FAD" w:rsidRDefault="00AF4C06">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14:paraId="739A4AB7" w14:textId="77777777" w:rsidR="00FD3FAD" w:rsidRDefault="00FD3FAD">
      <w:pPr>
        <w:jc w:val="both"/>
        <w:rPr>
          <w:rFonts w:eastAsia="宋体"/>
          <w:b/>
          <w:sz w:val="21"/>
          <w:lang w:eastAsia="zh-CN"/>
        </w:rPr>
      </w:pPr>
    </w:p>
    <w:p w14:paraId="01314D7D" w14:textId="77777777" w:rsidR="00FD3FAD" w:rsidRDefault="00AF4C06">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5B766364" w14:textId="77777777" w:rsidR="00FD3FAD" w:rsidRDefault="00FD3FAD">
      <w:pPr>
        <w:rPr>
          <w:lang w:val="en-US" w:eastAsia="zh-CN"/>
        </w:rPr>
      </w:pPr>
    </w:p>
    <w:p w14:paraId="67CFC8E5" w14:textId="77777777" w:rsidR="00FD3FAD" w:rsidRDefault="00AF4C06">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295AEF21" w14:textId="77777777" w:rsidR="00FD3FAD" w:rsidRDefault="00AF4C06">
      <w:pPr>
        <w:spacing w:afterLines="50"/>
        <w:rPr>
          <w:iCs/>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20949B15" w14:textId="77777777" w:rsidR="00FD3FAD" w:rsidRDefault="00FD3FAD">
      <w:pPr>
        <w:spacing w:afterLines="50"/>
        <w:rPr>
          <w:iCs/>
          <w:highlight w:val="yellow"/>
          <w:lang w:val="en-US" w:eastAsia="zh-CN"/>
        </w:rPr>
      </w:pPr>
    </w:p>
    <w:p w14:paraId="000E4328" w14:textId="77777777" w:rsidR="00FD3FAD" w:rsidRDefault="00AF4C06">
      <w:pPr>
        <w:spacing w:afterLines="50"/>
        <w:rPr>
          <w:iCs/>
          <w:highlight w:val="yellow"/>
          <w:lang w:val="en-US" w:eastAsia="zh-CN"/>
        </w:rPr>
      </w:pPr>
      <w:r>
        <w:rPr>
          <w:rFonts w:hint="eastAsia"/>
          <w:iCs/>
          <w:highlight w:val="yellow"/>
          <w:lang w:val="en-US" w:eastAsia="zh-CN"/>
        </w:rPr>
        <w:t xml:space="preserve">Based on the initial round of input, FL </w:t>
      </w:r>
      <w:proofErr w:type="gramStart"/>
      <w:r>
        <w:rPr>
          <w:rFonts w:hint="eastAsia"/>
          <w:iCs/>
          <w:highlight w:val="yellow"/>
          <w:lang w:val="en-US" w:eastAsia="zh-CN"/>
        </w:rPr>
        <w:t>suggest</w:t>
      </w:r>
      <w:proofErr w:type="gramEnd"/>
      <w:r>
        <w:rPr>
          <w:rFonts w:hint="eastAsia"/>
          <w:iCs/>
          <w:highlight w:val="yellow"/>
          <w:lang w:val="en-US" w:eastAsia="zh-CN"/>
        </w:rPr>
        <w:t xml:space="preserve"> to focus on issue#1, issue#2, issue#4 and issue#10.</w:t>
      </w:r>
    </w:p>
    <w:p w14:paraId="3E3316CB" w14:textId="77777777" w:rsidR="00FD3FAD" w:rsidRDefault="00AF4C06">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8FE4B9B" w14:textId="77777777" w:rsidR="00FD3FAD" w:rsidRDefault="00AF4C06">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5EA742F6" w14:textId="77777777" w:rsidR="00FD3FAD" w:rsidRDefault="00AF4C06">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51C0C669" w14:textId="77777777" w:rsidR="00FD3FAD" w:rsidRDefault="00AF4C06">
      <w:pPr>
        <w:numPr>
          <w:ilvl w:val="0"/>
          <w:numId w:val="11"/>
        </w:numPr>
        <w:rPr>
          <w:lang w:val="en-US" w:eastAsia="zh-CN"/>
        </w:rPr>
      </w:pPr>
      <w:r>
        <w:rPr>
          <w:rFonts w:eastAsia="宋体" w:hint="eastAsia"/>
          <w:lang w:val="en-US" w:eastAsia="zh-CN"/>
        </w:rPr>
        <w:t xml:space="preserve"> FFS the bit field for repetition indication. </w:t>
      </w:r>
    </w:p>
    <w:p w14:paraId="6B888B53" w14:textId="77777777" w:rsidR="00FD3FAD" w:rsidRDefault="00FD3FAD">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2DF6377" w14:textId="77777777">
        <w:tc>
          <w:tcPr>
            <w:tcW w:w="1615" w:type="dxa"/>
            <w:shd w:val="clear" w:color="auto" w:fill="auto"/>
            <w:vAlign w:val="center"/>
          </w:tcPr>
          <w:p w14:paraId="7055DF8B"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296DC305" w14:textId="77777777" w:rsidR="00FD3FAD" w:rsidRDefault="00AF4C06">
            <w:pPr>
              <w:jc w:val="center"/>
              <w:rPr>
                <w:b/>
                <w:lang w:eastAsia="zh-CN"/>
              </w:rPr>
            </w:pPr>
            <w:r>
              <w:rPr>
                <w:b/>
                <w:lang w:eastAsia="zh-CN"/>
              </w:rPr>
              <w:t>C</w:t>
            </w:r>
            <w:r>
              <w:rPr>
                <w:rFonts w:hint="eastAsia"/>
                <w:b/>
                <w:lang w:eastAsia="zh-CN"/>
              </w:rPr>
              <w:t>omments</w:t>
            </w:r>
          </w:p>
        </w:tc>
      </w:tr>
      <w:tr w:rsidR="00FD3FAD" w14:paraId="1A944B03" w14:textId="77777777">
        <w:tc>
          <w:tcPr>
            <w:tcW w:w="1615" w:type="dxa"/>
            <w:shd w:val="clear" w:color="auto" w:fill="auto"/>
            <w:vAlign w:val="center"/>
          </w:tcPr>
          <w:p w14:paraId="7EF7C576"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25F3C2D" w14:textId="77777777" w:rsidR="00FD3FAD" w:rsidRDefault="00AF4C06">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FD3FAD" w14:paraId="7B415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0E829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3C24D" w14:textId="77777777" w:rsidR="00FD3FAD" w:rsidRDefault="00AF4C06">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C31E4B4" w14:textId="77777777" w:rsidR="00FD3FAD" w:rsidRDefault="00AF4C06">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11FBA56" w14:textId="77777777" w:rsidR="00FD3FAD" w:rsidRDefault="00AF4C06">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14:paraId="293C5321" w14:textId="77777777" w:rsidR="00FD3FAD" w:rsidRDefault="00AF4C06">
            <w:pPr>
              <w:rPr>
                <w:rFonts w:eastAsiaTheme="minorEastAsia"/>
                <w:lang w:eastAsia="zh-CN"/>
              </w:rPr>
            </w:pPr>
            <w:r>
              <w:rPr>
                <w:rFonts w:eastAsiaTheme="minorEastAsia" w:hint="eastAsia"/>
                <w:lang w:eastAsia="zh-CN"/>
              </w:rPr>
              <w:t>Based on the above comments, we proposed the following modified proposal:</w:t>
            </w:r>
          </w:p>
          <w:p w14:paraId="0A4DE352" w14:textId="77777777" w:rsidR="00FD3FAD" w:rsidRDefault="00AF4C06">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69167B75" w14:textId="77777777" w:rsidR="00FD3FAD" w:rsidRDefault="00AF4C06">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1E8B19F6" w14:textId="77777777" w:rsidR="00FD3FAD" w:rsidRDefault="00AF4C06">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596FBFC4" w14:textId="77777777" w:rsidR="00FD3FAD" w:rsidRDefault="00AF4C06">
            <w:pPr>
              <w:numPr>
                <w:ilvl w:val="0"/>
                <w:numId w:val="11"/>
              </w:numPr>
              <w:rPr>
                <w:rFonts w:eastAsiaTheme="minorEastAsia"/>
                <w:lang w:eastAsia="zh-CN"/>
              </w:rPr>
            </w:pPr>
            <w:r>
              <w:rPr>
                <w:rFonts w:eastAsiaTheme="minorEastAsia" w:hint="eastAsia"/>
                <w:lang w:eastAsia="zh-CN"/>
              </w:rPr>
              <w:t xml:space="preserve"> FFS the implicit mechanism</w:t>
            </w:r>
          </w:p>
          <w:p w14:paraId="2F1CB465" w14:textId="77777777" w:rsidR="00FD3FAD" w:rsidRDefault="00FD3FAD">
            <w:pPr>
              <w:rPr>
                <w:rFonts w:eastAsiaTheme="minorEastAsia"/>
                <w:lang w:eastAsia="zh-CN"/>
              </w:rPr>
            </w:pPr>
          </w:p>
        </w:tc>
      </w:tr>
      <w:tr w:rsidR="00FD3FAD" w14:paraId="128F4B5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189EFB" w14:textId="77777777" w:rsidR="00FD3FAD" w:rsidRDefault="00AF4C06">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7B1DD" w14:textId="77777777" w:rsidR="00FD3FAD" w:rsidRDefault="00AF4C06">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FD3FAD" w14:paraId="08A569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4A43B7"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1487AB" w14:textId="77777777" w:rsidR="00FD3FAD" w:rsidRDefault="00AF4C06">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FD3FAD" w14:paraId="60D618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DA11DB"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EBD39A" w14:textId="77777777" w:rsidR="00FD3FAD" w:rsidRDefault="00AF4C06">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46219B01" w14:textId="77777777" w:rsidR="00FD3FAD" w:rsidRDefault="00AF4C06">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124449F6" w14:textId="77777777" w:rsidR="00FD3FAD" w:rsidRDefault="00AF4C06">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FD3FAD" w14:paraId="167C00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B2C5C" w14:textId="77777777"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61796C" w14:textId="77777777" w:rsidR="00FD3FAD" w:rsidRDefault="00AF4C06">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FD3FAD" w14:paraId="55B270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252CB2"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307983"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FD3FAD" w14:paraId="2CABCC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819E48"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A1F7CA" w14:textId="77777777" w:rsidR="00FD3FAD" w:rsidRDefault="00AF4C06">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FD3FAD" w14:paraId="2F57A2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DA25A8" w14:textId="77777777" w:rsidR="00FD3FAD" w:rsidRDefault="00AF4C06">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E3844F" w14:textId="77777777" w:rsidR="00FD3FAD" w:rsidRDefault="00AF4C06">
            <w:pPr>
              <w:rPr>
                <w:lang w:eastAsia="zh-CN"/>
              </w:rPr>
            </w:pPr>
            <w:r>
              <w:rPr>
                <w:rFonts w:eastAsia="MS Mincho"/>
                <w:bCs/>
                <w:lang w:eastAsia="ja-JP"/>
              </w:rPr>
              <w:t>We support the FL proposal.</w:t>
            </w:r>
          </w:p>
        </w:tc>
      </w:tr>
      <w:tr w:rsidR="00FD3FAD" w14:paraId="6AEF8C0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6F7D0" w14:textId="77777777" w:rsidR="00FD3FAD" w:rsidRDefault="00AF4C06">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8DCC9D" w14:textId="77777777" w:rsidR="00FD3FAD" w:rsidRDefault="00AF4C06">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FD3FAD" w14:paraId="0D40F4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DB14ED"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BE86AA" w14:textId="77777777" w:rsidR="00FD3FAD" w:rsidRDefault="00AF4C06">
            <w:pPr>
              <w:rPr>
                <w:rFonts w:eastAsia="宋体"/>
                <w:lang w:val="en-US" w:eastAsia="zh-CN"/>
              </w:rPr>
            </w:pPr>
            <w:r>
              <w:rPr>
                <w:rFonts w:eastAsia="宋体" w:hint="eastAsia"/>
                <w:lang w:val="en-US" w:eastAsia="zh-CN"/>
              </w:rPr>
              <w:t xml:space="preserve">Fine with the proposal, and we prefer to use TDRA filed for indication. </w:t>
            </w:r>
          </w:p>
        </w:tc>
      </w:tr>
      <w:tr w:rsidR="00FD3FAD" w14:paraId="06012C80" w14:textId="77777777">
        <w:tc>
          <w:tcPr>
            <w:tcW w:w="1615" w:type="dxa"/>
            <w:vAlign w:val="center"/>
          </w:tcPr>
          <w:p w14:paraId="1001691E" w14:textId="77777777" w:rsidR="00FD3FAD" w:rsidRDefault="00AF4C06">
            <w:pPr>
              <w:jc w:val="center"/>
              <w:rPr>
                <w:rFonts w:eastAsia="宋体"/>
                <w:lang w:val="en-US" w:eastAsia="zh-CN"/>
              </w:rPr>
            </w:pPr>
            <w:r>
              <w:rPr>
                <w:rFonts w:eastAsia="宋体" w:hint="eastAsia"/>
                <w:lang w:val="en-US" w:eastAsia="zh-CN"/>
              </w:rPr>
              <w:t xml:space="preserve">FL </w:t>
            </w:r>
          </w:p>
        </w:tc>
        <w:tc>
          <w:tcPr>
            <w:tcW w:w="8416" w:type="dxa"/>
            <w:vAlign w:val="center"/>
          </w:tcPr>
          <w:p w14:paraId="212A53C8" w14:textId="77777777" w:rsidR="00FD3FAD" w:rsidRDefault="00AF4C06">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6FDCD5C0" w14:textId="77777777" w:rsidR="00FD3FAD" w:rsidRDefault="00AF4C06">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FD3FAD" w14:paraId="27106358" w14:textId="77777777">
        <w:tc>
          <w:tcPr>
            <w:tcW w:w="1615" w:type="dxa"/>
            <w:vAlign w:val="center"/>
          </w:tcPr>
          <w:p w14:paraId="7614E6D0" w14:textId="77777777" w:rsidR="00FD3FAD" w:rsidRDefault="00AF4C06">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1AE7C23C" w14:textId="77777777" w:rsidR="00FD3FAD" w:rsidRDefault="00AF4C06">
            <w:pPr>
              <w:rPr>
                <w:rFonts w:eastAsiaTheme="minorEastAsia"/>
                <w:lang w:eastAsia="zh-CN"/>
              </w:rPr>
            </w:pPr>
            <w:r>
              <w:rPr>
                <w:rFonts w:eastAsiaTheme="minorEastAsia"/>
                <w:lang w:eastAsia="zh-CN"/>
              </w:rPr>
              <w:t xml:space="preserve">We suggest to also </w:t>
            </w:r>
            <w:proofErr w:type="gramStart"/>
            <w:r>
              <w:rPr>
                <w:rFonts w:eastAsiaTheme="minorEastAsia"/>
                <w:lang w:eastAsia="zh-CN"/>
              </w:rPr>
              <w:t>include</w:t>
            </w:r>
            <w:proofErr w:type="gramEnd"/>
            <w:r>
              <w:rPr>
                <w:rFonts w:eastAsiaTheme="minorEastAsia"/>
                <w:lang w:eastAsia="zh-CN"/>
              </w:rPr>
              <w:t xml:space="preserv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48133743" w14:textId="77777777" w:rsidR="00FD3FAD" w:rsidRDefault="00AF4C06">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243BD969" w14:textId="77777777" w:rsidR="00FD3FAD" w:rsidRDefault="00FD3FAD">
            <w:pPr>
              <w:rPr>
                <w:rFonts w:eastAsiaTheme="minorEastAsia"/>
                <w:lang w:eastAsia="zh-CN"/>
              </w:rPr>
            </w:pPr>
          </w:p>
        </w:tc>
      </w:tr>
      <w:tr w:rsidR="00FD3FAD" w14:paraId="1A603DD8" w14:textId="77777777">
        <w:tc>
          <w:tcPr>
            <w:tcW w:w="1615" w:type="dxa"/>
            <w:vAlign w:val="center"/>
          </w:tcPr>
          <w:p w14:paraId="3ABFE469" w14:textId="77777777"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6EAA67E2" w14:textId="77777777" w:rsidR="00FD3FAD" w:rsidRDefault="00AF4C06">
            <w:pPr>
              <w:rPr>
                <w:rFonts w:eastAsiaTheme="minorEastAsia"/>
                <w:lang w:eastAsia="zh-CN"/>
              </w:rPr>
            </w:pPr>
            <w:r>
              <w:rPr>
                <w:lang w:eastAsia="zh-CN"/>
              </w:rPr>
              <w:t>We share the same view as Sharp.</w:t>
            </w:r>
          </w:p>
        </w:tc>
      </w:tr>
      <w:tr w:rsidR="00FD3FAD" w14:paraId="17AC3225" w14:textId="77777777">
        <w:tc>
          <w:tcPr>
            <w:tcW w:w="1615" w:type="dxa"/>
            <w:vAlign w:val="center"/>
          </w:tcPr>
          <w:p w14:paraId="79313AF1" w14:textId="77777777" w:rsidR="00FD3FAD" w:rsidRDefault="00AF4C06">
            <w:pPr>
              <w:jc w:val="center"/>
              <w:rPr>
                <w:rFonts w:eastAsiaTheme="minorEastAsia"/>
                <w:lang w:eastAsia="zh-CN"/>
              </w:rPr>
            </w:pPr>
            <w:r>
              <w:rPr>
                <w:lang w:eastAsia="zh-CN"/>
              </w:rPr>
              <w:t>Nokia/NSB</w:t>
            </w:r>
          </w:p>
        </w:tc>
        <w:tc>
          <w:tcPr>
            <w:tcW w:w="8416" w:type="dxa"/>
            <w:vAlign w:val="center"/>
          </w:tcPr>
          <w:p w14:paraId="70AF2795" w14:textId="77777777" w:rsidR="00FD3FAD" w:rsidRDefault="00AF4C06">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0A8E7F09" w14:textId="77777777" w:rsidR="00FD3FAD" w:rsidRDefault="00AF4C06">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FD3FAD" w14:paraId="09CE68D3" w14:textId="77777777">
        <w:tc>
          <w:tcPr>
            <w:tcW w:w="1615" w:type="dxa"/>
          </w:tcPr>
          <w:p w14:paraId="440C7FEC" w14:textId="77777777" w:rsidR="00FD3FAD" w:rsidRDefault="00AF4C06">
            <w:pPr>
              <w:jc w:val="center"/>
              <w:rPr>
                <w:lang w:eastAsia="zh-CN"/>
              </w:rPr>
            </w:pPr>
            <w:r>
              <w:t>Qualcomm</w:t>
            </w:r>
          </w:p>
        </w:tc>
        <w:tc>
          <w:tcPr>
            <w:tcW w:w="8416" w:type="dxa"/>
          </w:tcPr>
          <w:p w14:paraId="2E944957" w14:textId="77777777" w:rsidR="00FD3FAD" w:rsidRDefault="00AF4C06">
            <w:pPr>
              <w:rPr>
                <w:lang w:eastAsia="zh-CN"/>
              </w:rPr>
            </w:pPr>
            <w:r>
              <w:t xml:space="preserve">Support in general. However, we think </w:t>
            </w:r>
            <w:proofErr w:type="spellStart"/>
            <w:r>
              <w:t>fallback</w:t>
            </w:r>
            <w:proofErr w:type="spellEnd"/>
            <w:r>
              <w:t xml:space="preserve"> RAR should be FFS.</w:t>
            </w:r>
          </w:p>
        </w:tc>
      </w:tr>
      <w:tr w:rsidR="00FD3FAD" w14:paraId="4741E6D7" w14:textId="77777777">
        <w:tc>
          <w:tcPr>
            <w:tcW w:w="1615" w:type="dxa"/>
            <w:vAlign w:val="center"/>
          </w:tcPr>
          <w:p w14:paraId="4E980E70" w14:textId="77777777" w:rsidR="00FD3FAD" w:rsidRDefault="00AF4C06">
            <w:pPr>
              <w:jc w:val="center"/>
            </w:pPr>
            <w:r>
              <w:rPr>
                <w:lang w:eastAsia="zh-CN"/>
              </w:rPr>
              <w:t>Apple</w:t>
            </w:r>
          </w:p>
        </w:tc>
        <w:tc>
          <w:tcPr>
            <w:tcW w:w="8416" w:type="dxa"/>
            <w:vAlign w:val="center"/>
          </w:tcPr>
          <w:p w14:paraId="3A6EC9D6" w14:textId="77777777" w:rsidR="00FD3FAD" w:rsidRDefault="00AF4C06">
            <w:r>
              <w:rPr>
                <w:lang w:eastAsia="zh-CN"/>
              </w:rPr>
              <w:t xml:space="preserve">Support the </w:t>
            </w:r>
            <w:proofErr w:type="gramStart"/>
            <w:r>
              <w:rPr>
                <w:lang w:eastAsia="zh-CN"/>
              </w:rPr>
              <w:t>proposal,</w:t>
            </w:r>
            <w:proofErr w:type="gramEnd"/>
            <w:r>
              <w:rPr>
                <w:lang w:eastAsia="zh-CN"/>
              </w:rPr>
              <w:t xml:space="preserve">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FD3FAD" w14:paraId="586D211C" w14:textId="77777777">
        <w:tc>
          <w:tcPr>
            <w:tcW w:w="1615" w:type="dxa"/>
            <w:vAlign w:val="center"/>
          </w:tcPr>
          <w:p w14:paraId="4641A69D" w14:textId="77777777" w:rsidR="00FD3FAD" w:rsidRDefault="00AF4C06">
            <w:pPr>
              <w:jc w:val="center"/>
              <w:rPr>
                <w:lang w:eastAsia="zh-CN"/>
              </w:rPr>
            </w:pPr>
            <w:r>
              <w:rPr>
                <w:lang w:eastAsia="zh-CN"/>
              </w:rPr>
              <w:lastRenderedPageBreak/>
              <w:t>Lenovo, Motorola Mobility</w:t>
            </w:r>
          </w:p>
        </w:tc>
        <w:tc>
          <w:tcPr>
            <w:tcW w:w="8416" w:type="dxa"/>
            <w:vAlign w:val="center"/>
          </w:tcPr>
          <w:p w14:paraId="5FA1AD13" w14:textId="77777777" w:rsidR="00FD3FAD" w:rsidRDefault="00AF4C06">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58799C26" w14:textId="77777777" w:rsidR="00FD3FAD" w:rsidRDefault="00AF4C06">
            <w:pPr>
              <w:pStyle w:val="a"/>
              <w:numPr>
                <w:ilvl w:val="0"/>
                <w:numId w:val="23"/>
              </w:numPr>
              <w:rPr>
                <w:lang w:eastAsia="zh-CN"/>
              </w:rPr>
            </w:pPr>
            <w:r>
              <w:rPr>
                <w:lang w:eastAsia="zh-CN"/>
              </w:rPr>
              <w:t xml:space="preserve">Any modifications of RAR UL grant for indicating Msg3 repetitions shall not impact the legacy UE interpretation of the RAR. </w:t>
            </w:r>
          </w:p>
          <w:p w14:paraId="4C684D5F" w14:textId="77777777" w:rsidR="00FD3FAD" w:rsidRDefault="00AF4C06">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bl>
    <w:p w14:paraId="6D9C02B7" w14:textId="77777777" w:rsidR="00FD3FAD" w:rsidRDefault="00FD3FAD">
      <w:pPr>
        <w:tabs>
          <w:tab w:val="left" w:pos="420"/>
        </w:tabs>
        <w:rPr>
          <w:rFonts w:eastAsia="宋体"/>
          <w:b/>
          <w:bCs/>
          <w:lang w:eastAsia="zh-CN"/>
        </w:rPr>
      </w:pPr>
    </w:p>
    <w:p w14:paraId="152114A1" w14:textId="77777777" w:rsidR="00FD3FAD" w:rsidRDefault="00AF4C06">
      <w:pPr>
        <w:rPr>
          <w:lang w:val="en-US" w:eastAsia="zh-CN"/>
        </w:rPr>
      </w:pPr>
      <w:r>
        <w:rPr>
          <w:rFonts w:hint="eastAsia"/>
          <w:highlight w:val="cyan"/>
          <w:lang w:val="en-US" w:eastAsia="zh-CN"/>
        </w:rPr>
        <w:t>Proposal 1-v1:</w:t>
      </w:r>
      <w:r>
        <w:rPr>
          <w:rFonts w:hint="eastAsia"/>
          <w:lang w:val="en-US" w:eastAsia="zh-CN"/>
        </w:rPr>
        <w:t xml:space="preserve"> </w:t>
      </w:r>
    </w:p>
    <w:p w14:paraId="31211891" w14:textId="77777777" w:rsidR="00FD3FAD" w:rsidRDefault="00AF4C06">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5DB82F5E" w14:textId="77777777" w:rsidR="00FD3FAD" w:rsidRDefault="00AF4C06">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14:paraId="7DFE07EE" w14:textId="77777777" w:rsidR="00FD3FAD" w:rsidRDefault="00AF4C06">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15832D0D" w14:textId="77777777" w:rsidR="00FD3FAD" w:rsidRDefault="00AF4C06">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6463FB4D" w14:textId="77777777" w:rsidR="00FD3FAD" w:rsidRDefault="00AF4C06">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6AAC9FEC" w14:textId="77777777" w:rsidR="00FD3FAD" w:rsidRDefault="00AF4C06">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7B801099" w14:textId="77777777" w:rsidR="00FD3FAD" w:rsidRDefault="00AF4C06">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7B09C50D" w14:textId="77777777" w:rsidR="00FD3FAD" w:rsidRDefault="00AF4C06">
      <w:pPr>
        <w:numPr>
          <w:ilvl w:val="0"/>
          <w:numId w:val="24"/>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0D96D26" w14:textId="77777777" w:rsidR="00FD3FAD" w:rsidRDefault="00FD3FAD">
      <w:pPr>
        <w:rPr>
          <w:lang w:val="en-US" w:eastAsia="zh-CN"/>
        </w:rPr>
      </w:pPr>
    </w:p>
    <w:p w14:paraId="703D1428"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666FAE07" w14:textId="77777777">
        <w:tc>
          <w:tcPr>
            <w:tcW w:w="1615" w:type="dxa"/>
            <w:shd w:val="clear" w:color="auto" w:fill="auto"/>
            <w:vAlign w:val="center"/>
          </w:tcPr>
          <w:p w14:paraId="723B3C10"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57C23A0" w14:textId="77777777" w:rsidR="00FD3FAD" w:rsidRDefault="00AF4C06">
            <w:pPr>
              <w:jc w:val="center"/>
              <w:rPr>
                <w:b/>
                <w:lang w:eastAsia="zh-CN"/>
              </w:rPr>
            </w:pPr>
            <w:r>
              <w:rPr>
                <w:b/>
                <w:lang w:eastAsia="zh-CN"/>
              </w:rPr>
              <w:t>C</w:t>
            </w:r>
            <w:r>
              <w:rPr>
                <w:rFonts w:hint="eastAsia"/>
                <w:b/>
                <w:lang w:eastAsia="zh-CN"/>
              </w:rPr>
              <w:t>omments</w:t>
            </w:r>
          </w:p>
        </w:tc>
      </w:tr>
      <w:tr w:rsidR="00AF4C06" w14:paraId="7020ECAD" w14:textId="77777777">
        <w:tc>
          <w:tcPr>
            <w:tcW w:w="1615" w:type="dxa"/>
            <w:shd w:val="clear" w:color="auto" w:fill="auto"/>
            <w:vAlign w:val="center"/>
          </w:tcPr>
          <w:p w14:paraId="65743AE0"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70398A3" w14:textId="77777777" w:rsidR="00AF4C06" w:rsidRDefault="00AF4C06">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038952" w14:textId="77777777" w:rsidR="00AF4C06" w:rsidRDefault="00AF4C06">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42B7DC0A" w14:textId="77777777" w:rsidR="00AF4C06" w:rsidRDefault="00AF4C06">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22814FE4" w14:textId="77777777" w:rsidR="00AF4C06" w:rsidRDefault="00AF4C06">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w:t>
            </w:r>
            <w:proofErr w:type="gramStart"/>
            <w:r>
              <w:rPr>
                <w:rFonts w:eastAsiaTheme="minorEastAsia"/>
                <w:bCs/>
                <w:lang w:eastAsia="zh-CN"/>
              </w:rPr>
              <w:t>repetitions,</w:t>
            </w:r>
            <w:proofErr w:type="gramEnd"/>
            <w:r>
              <w:rPr>
                <w:rFonts w:eastAsiaTheme="minorEastAsia"/>
                <w:bCs/>
                <w:lang w:eastAsia="zh-CN"/>
              </w:rPr>
              <w:t xml:space="preserve">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5E292A7" w14:textId="77777777" w:rsidR="00AF4C06" w:rsidRDefault="00AF4C06">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C00E71" w14:paraId="1E6F5270" w14:textId="77777777">
        <w:tc>
          <w:tcPr>
            <w:tcW w:w="1615" w:type="dxa"/>
            <w:shd w:val="clear" w:color="auto" w:fill="auto"/>
            <w:vAlign w:val="center"/>
          </w:tcPr>
          <w:p w14:paraId="6F68B64B" w14:textId="51F7C6E9" w:rsidR="00C00E71" w:rsidRDefault="00C00E7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1F26614C" w14:textId="3E652930" w:rsidR="00C00E71" w:rsidRDefault="00C00E71">
            <w:pPr>
              <w:rPr>
                <w:rFonts w:eastAsiaTheme="minorEastAsia"/>
                <w:bCs/>
                <w:lang w:eastAsia="zh-CN"/>
              </w:rPr>
            </w:pPr>
            <w:r>
              <w:rPr>
                <w:rFonts w:eastAsiaTheme="minorEastAsia"/>
                <w:bCs/>
                <w:lang w:eastAsia="zh-CN"/>
              </w:rPr>
              <w:t xml:space="preserve">Option 1 and configure the repetition factors in a TDRA list in SIB1 similar to type A PUSCH repetition in R16. </w:t>
            </w:r>
            <w:r w:rsidR="0069580F">
              <w:rPr>
                <w:rFonts w:eastAsiaTheme="minorEastAsia"/>
                <w:bCs/>
                <w:lang w:eastAsia="zh-CN"/>
              </w:rPr>
              <w:t>W</w:t>
            </w:r>
            <w:r>
              <w:rPr>
                <w:rFonts w:eastAsiaTheme="minorEastAsia"/>
                <w:bCs/>
                <w:lang w:eastAsia="zh-CN"/>
              </w:rPr>
              <w:t>e do not see a need to introduce explicit repetition factor indication in RAR</w:t>
            </w:r>
            <w:r w:rsidR="00A67061">
              <w:rPr>
                <w:rFonts w:eastAsiaTheme="minorEastAsia"/>
                <w:bCs/>
                <w:lang w:eastAsia="zh-CN"/>
              </w:rPr>
              <w:t>/DCI</w:t>
            </w:r>
            <w:r>
              <w:rPr>
                <w:rFonts w:eastAsiaTheme="minorEastAsia"/>
                <w:bCs/>
                <w:lang w:eastAsia="zh-CN"/>
              </w:rPr>
              <w:t xml:space="preserve"> </w:t>
            </w:r>
            <w:r>
              <w:rPr>
                <w:rFonts w:eastAsiaTheme="minorEastAsia"/>
                <w:bCs/>
                <w:lang w:eastAsia="zh-CN"/>
              </w:rPr>
              <w:lastRenderedPageBreak/>
              <w:t>which was not even used for a normal PUSCH</w:t>
            </w:r>
            <w:r w:rsidR="00421C35">
              <w:rPr>
                <w:rFonts w:eastAsiaTheme="minorEastAsia"/>
                <w:bCs/>
                <w:lang w:eastAsia="zh-CN"/>
              </w:rPr>
              <w:t xml:space="preserve"> in DCI</w:t>
            </w:r>
            <w:r>
              <w:rPr>
                <w:rFonts w:eastAsiaTheme="minorEastAsia"/>
                <w:bCs/>
                <w:lang w:eastAsia="zh-CN"/>
              </w:rPr>
              <w:t>.</w:t>
            </w:r>
            <w:r w:rsidR="00421C35">
              <w:rPr>
                <w:rFonts w:eastAsiaTheme="minorEastAsia"/>
                <w:bCs/>
                <w:lang w:eastAsia="zh-CN"/>
              </w:rPr>
              <w:t xml:space="preserve"> Table based solution together with the row index indication in DCI/RAR is enough to avoid any changes in DCI or RAR.</w:t>
            </w:r>
          </w:p>
        </w:tc>
      </w:tr>
      <w:tr w:rsidR="00DC4D1A" w14:paraId="60BB8E90" w14:textId="77777777">
        <w:tc>
          <w:tcPr>
            <w:tcW w:w="1615" w:type="dxa"/>
            <w:shd w:val="clear" w:color="auto" w:fill="auto"/>
            <w:vAlign w:val="center"/>
          </w:tcPr>
          <w:p w14:paraId="2DF23D8B" w14:textId="5DF2CAC7" w:rsidR="00DC4D1A" w:rsidRPr="00DC4D1A" w:rsidRDefault="00DC4D1A">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412FC594" w14:textId="6BC7FED8" w:rsidR="00DC4D1A" w:rsidRPr="007B48DD" w:rsidRDefault="007B48DD">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E37D34" w14:paraId="28469116" w14:textId="77777777">
        <w:tc>
          <w:tcPr>
            <w:tcW w:w="1615" w:type="dxa"/>
            <w:shd w:val="clear" w:color="auto" w:fill="auto"/>
            <w:vAlign w:val="center"/>
          </w:tcPr>
          <w:p w14:paraId="3C5EF0D4" w14:textId="3A487CA4" w:rsidR="00E37D34" w:rsidRDefault="00E37D34" w:rsidP="00E37D34">
            <w:pPr>
              <w:jc w:val="center"/>
              <w:rPr>
                <w:rFonts w:eastAsia="MS Mincho"/>
                <w:lang w:eastAsia="ja-JP"/>
              </w:rPr>
            </w:pPr>
            <w:r>
              <w:rPr>
                <w:rFonts w:eastAsiaTheme="minorEastAsia"/>
                <w:lang w:eastAsia="zh-CN"/>
              </w:rPr>
              <w:t>Intel</w:t>
            </w:r>
          </w:p>
        </w:tc>
        <w:tc>
          <w:tcPr>
            <w:tcW w:w="8416" w:type="dxa"/>
            <w:shd w:val="clear" w:color="auto" w:fill="auto"/>
            <w:vAlign w:val="center"/>
          </w:tcPr>
          <w:p w14:paraId="09E26F88" w14:textId="77777777" w:rsidR="00E37D34" w:rsidRDefault="00E37D34" w:rsidP="00E37D34">
            <w:pPr>
              <w:rPr>
                <w:rFonts w:eastAsiaTheme="minorEastAsia"/>
                <w:bCs/>
                <w:lang w:eastAsia="zh-CN"/>
              </w:rPr>
            </w:pPr>
            <w:r>
              <w:rPr>
                <w:rFonts w:eastAsiaTheme="minorEastAsia"/>
                <w:bCs/>
                <w:lang w:eastAsia="zh-CN"/>
              </w:rPr>
              <w:t xml:space="preserve">We are open </w:t>
            </w:r>
            <w:proofErr w:type="gramStart"/>
            <w:r>
              <w:rPr>
                <w:rFonts w:eastAsiaTheme="minorEastAsia"/>
                <w:bCs/>
                <w:lang w:eastAsia="zh-CN"/>
              </w:rPr>
              <w:t>the discuss</w:t>
            </w:r>
            <w:proofErr w:type="gramEnd"/>
            <w:r>
              <w:rPr>
                <w:rFonts w:eastAsiaTheme="minorEastAsia"/>
                <w:bCs/>
                <w:lang w:eastAsia="zh-CN"/>
              </w:rPr>
              <w:t xml:space="preserve"> different options and down-select in the future meeting. However, it is not clear to us how Option 2 would work. Does that mean repetition factor indication in the DCI would apply for Msg3 for all the scheduled UEs? It would be good to clarify the motivation. </w:t>
            </w:r>
          </w:p>
          <w:p w14:paraId="2149D394" w14:textId="4EDD609D" w:rsidR="00E37D34" w:rsidRDefault="00E37D34" w:rsidP="00E37D34">
            <w:pPr>
              <w:rPr>
                <w:rFonts w:eastAsia="MS Mincho"/>
                <w:bCs/>
                <w:lang w:eastAsia="ja-JP"/>
              </w:rPr>
            </w:pPr>
            <w:r>
              <w:rPr>
                <w:rFonts w:eastAsiaTheme="minorEastAsia"/>
                <w:bCs/>
                <w:lang w:eastAsia="zh-CN"/>
              </w:rPr>
              <w:t xml:space="preserve">For option 1, suggest </w:t>
            </w:r>
            <w:proofErr w:type="gramStart"/>
            <w:r>
              <w:rPr>
                <w:rFonts w:eastAsiaTheme="minorEastAsia"/>
                <w:bCs/>
                <w:lang w:eastAsia="zh-CN"/>
              </w:rPr>
              <w:t>to remove</w:t>
            </w:r>
            <w:proofErr w:type="gramEnd"/>
            <w:r>
              <w:rPr>
                <w:rFonts w:eastAsiaTheme="minorEastAsia"/>
                <w:bCs/>
                <w:lang w:eastAsia="zh-CN"/>
              </w:rPr>
              <w:t xml:space="preserve"> “</w:t>
            </w:r>
            <w:r>
              <w:rPr>
                <w:rFonts w:hint="eastAsia"/>
                <w:lang w:val="en-US" w:eastAsia="zh-CN"/>
              </w:rPr>
              <w:t>FFS details</w:t>
            </w:r>
            <w:r w:rsidRPr="00560911">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7808A8" w14:paraId="504654AB" w14:textId="77777777">
        <w:tc>
          <w:tcPr>
            <w:tcW w:w="1615" w:type="dxa"/>
            <w:shd w:val="clear" w:color="auto" w:fill="auto"/>
            <w:vAlign w:val="center"/>
          </w:tcPr>
          <w:p w14:paraId="2EA15E1B" w14:textId="1C6F8F91" w:rsidR="007808A8" w:rsidRDefault="007808A8" w:rsidP="00E37D34">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EE3730E" w14:textId="77777777" w:rsidR="007808A8" w:rsidRDefault="007808A8" w:rsidP="00641DBB">
            <w:pPr>
              <w:rPr>
                <w:rFonts w:eastAsiaTheme="minorEastAsia" w:hint="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76C1E7EE" w14:textId="77777777" w:rsidR="007808A8" w:rsidRDefault="007808A8" w:rsidP="00641DBB">
            <w:pPr>
              <w:rPr>
                <w:rFonts w:eastAsiaTheme="minorEastAsia" w:hint="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07EB7B71" w14:textId="77777777" w:rsidR="007808A8" w:rsidRDefault="007808A8" w:rsidP="00641DBB">
            <w:pPr>
              <w:rPr>
                <w:rFonts w:eastAsiaTheme="minorEastAsia" w:hint="eastAsia"/>
                <w:bCs/>
                <w:lang w:eastAsia="zh-CN"/>
              </w:rPr>
            </w:pPr>
          </w:p>
          <w:p w14:paraId="6FEB59C4" w14:textId="77777777" w:rsidR="007808A8" w:rsidRDefault="007808A8" w:rsidP="00641DBB">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32DFAB7D" w14:textId="77777777" w:rsidR="007808A8" w:rsidRDefault="007808A8" w:rsidP="00641DBB">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14:paraId="49C2BAD8" w14:textId="77777777" w:rsidR="007808A8" w:rsidRDefault="007808A8" w:rsidP="00641D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w:t>
            </w:r>
            <w:r w:rsidRPr="001D6631">
              <w:rPr>
                <w:rFonts w:hint="eastAsia"/>
                <w:strike/>
                <w:color w:val="FF0000"/>
                <w:lang w:val="en-US" w:eastAsia="zh-CN"/>
              </w:rPr>
              <w:t>, e.g., determination of the candidate repetition factors, the bit field for repetition indication.</w:t>
            </w:r>
          </w:p>
          <w:p w14:paraId="4E86C18A" w14:textId="77777777" w:rsidR="007808A8" w:rsidRPr="00FB1DD8" w:rsidRDefault="007808A8" w:rsidP="00641DBB">
            <w:pPr>
              <w:numPr>
                <w:ilvl w:val="1"/>
                <w:numId w:val="11"/>
              </w:numPr>
              <w:tabs>
                <w:tab w:val="clear" w:pos="840"/>
                <w:tab w:val="left" w:pos="420"/>
              </w:tabs>
              <w:rPr>
                <w:strike/>
                <w:color w:val="FF0000"/>
                <w:lang w:val="en-US" w:eastAsia="zh-CN"/>
              </w:rPr>
            </w:pPr>
            <w:r w:rsidRPr="00FB1DD8">
              <w:rPr>
                <w:rFonts w:hint="eastAsia"/>
                <w:strike/>
                <w:color w:val="FF0000"/>
                <w:lang w:val="en-US" w:eastAsia="zh-CN"/>
              </w:rPr>
              <w:t xml:space="preserve">FFS </w:t>
            </w:r>
            <w:r w:rsidRPr="00FB1DD8">
              <w:rPr>
                <w:rFonts w:hint="eastAsia"/>
                <w:strike/>
                <w:color w:val="FF0000"/>
                <w:lang w:val="sv-SE" w:eastAsia="ko-KR"/>
              </w:rPr>
              <w:t>fallbackRAR</w:t>
            </w:r>
            <w:r w:rsidRPr="00FB1DD8">
              <w:rPr>
                <w:rFonts w:hint="eastAsia"/>
                <w:strike/>
                <w:color w:val="FF0000"/>
                <w:lang w:val="en-US" w:eastAsia="zh-CN"/>
              </w:rPr>
              <w:t xml:space="preserve"> UL grant</w:t>
            </w:r>
          </w:p>
          <w:p w14:paraId="22BBB981" w14:textId="77777777" w:rsidR="007808A8" w:rsidRDefault="007808A8" w:rsidP="00641D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16C852B2" w14:textId="77777777" w:rsidR="007808A8" w:rsidRDefault="007808A8" w:rsidP="00641DBB">
            <w:pPr>
              <w:numPr>
                <w:ilvl w:val="1"/>
                <w:numId w:val="11"/>
              </w:numPr>
              <w:tabs>
                <w:tab w:val="clear" w:pos="840"/>
                <w:tab w:val="left" w:pos="420"/>
              </w:tabs>
              <w:rPr>
                <w:lang w:val="en-US" w:eastAsia="zh-CN"/>
              </w:rPr>
            </w:pPr>
            <w:r>
              <w:rPr>
                <w:rFonts w:hint="eastAsia"/>
                <w:lang w:val="en-US" w:eastAsia="zh-CN"/>
              </w:rPr>
              <w:t>FFS details</w:t>
            </w:r>
            <w:r w:rsidRPr="00FB1DD8">
              <w:rPr>
                <w:rFonts w:hint="eastAsia"/>
                <w:strike/>
                <w:color w:val="FF0000"/>
                <w:lang w:val="en-US" w:eastAsia="zh-CN"/>
              </w:rPr>
              <w:t>, e.g., determination of the candidate repetition factors, the bit field for repetition indication.</w:t>
            </w:r>
          </w:p>
          <w:p w14:paraId="1E193F6C" w14:textId="77777777" w:rsidR="007808A8" w:rsidRDefault="007808A8" w:rsidP="00641DBB">
            <w:pPr>
              <w:numPr>
                <w:ilvl w:val="0"/>
                <w:numId w:val="24"/>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7FA3F6F7" w14:textId="77777777" w:rsidR="007808A8" w:rsidRDefault="007808A8" w:rsidP="00E37D34">
            <w:pPr>
              <w:rPr>
                <w:rFonts w:eastAsiaTheme="minorEastAsia"/>
                <w:bCs/>
                <w:lang w:eastAsia="zh-CN"/>
              </w:rPr>
            </w:pPr>
          </w:p>
        </w:tc>
      </w:tr>
    </w:tbl>
    <w:p w14:paraId="3A24AB26" w14:textId="77777777" w:rsidR="00FD3FAD" w:rsidRDefault="00FD3FAD">
      <w:pPr>
        <w:tabs>
          <w:tab w:val="left" w:pos="420"/>
        </w:tabs>
        <w:rPr>
          <w:rFonts w:eastAsia="宋体"/>
          <w:b/>
          <w:bCs/>
          <w:lang w:eastAsia="zh-CN"/>
        </w:rPr>
      </w:pPr>
    </w:p>
    <w:p w14:paraId="2BC6A5DA" w14:textId="77777777" w:rsidR="00FD3FAD" w:rsidRDefault="00FD3FAD">
      <w:pPr>
        <w:tabs>
          <w:tab w:val="left" w:pos="420"/>
        </w:tabs>
        <w:rPr>
          <w:rFonts w:eastAsia="宋体"/>
          <w:b/>
          <w:bCs/>
          <w:lang w:eastAsia="zh-CN"/>
        </w:rPr>
      </w:pPr>
    </w:p>
    <w:p w14:paraId="7ED555E3" w14:textId="77777777" w:rsidR="00FD3FAD" w:rsidRDefault="00AF4C06">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594CE06C" w14:textId="77777777" w:rsidR="00FD3FAD" w:rsidRDefault="00AF4C06">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754A6BEB" w14:textId="77777777" w:rsidR="00FD3FAD" w:rsidRDefault="00AF4C06">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431B0AA9" w14:textId="77777777" w:rsidR="00FD3FAD" w:rsidRDefault="00AF4C06">
      <w:pPr>
        <w:numPr>
          <w:ilvl w:val="0"/>
          <w:numId w:val="11"/>
        </w:numPr>
        <w:rPr>
          <w:rFonts w:eastAsia="宋体"/>
          <w:lang w:val="en-US" w:eastAsia="zh-CN"/>
        </w:rPr>
      </w:pPr>
      <w:r>
        <w:rPr>
          <w:rFonts w:eastAsia="宋体" w:hint="eastAsia"/>
          <w:lang w:val="en-US" w:eastAsia="zh-CN"/>
        </w:rPr>
        <w:t xml:space="preserve"> FFS the bit field for repetition indication. </w:t>
      </w:r>
    </w:p>
    <w:p w14:paraId="7F74CBA2" w14:textId="77777777" w:rsidR="00FD3FAD" w:rsidRDefault="00FD3FAD">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586DDC9" w14:textId="77777777">
        <w:tc>
          <w:tcPr>
            <w:tcW w:w="1615" w:type="dxa"/>
            <w:shd w:val="clear" w:color="auto" w:fill="auto"/>
            <w:vAlign w:val="center"/>
          </w:tcPr>
          <w:p w14:paraId="3EB508AD"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421AB462" w14:textId="77777777" w:rsidR="00FD3FAD" w:rsidRDefault="00AF4C06">
            <w:pPr>
              <w:jc w:val="center"/>
              <w:rPr>
                <w:b/>
                <w:lang w:eastAsia="zh-CN"/>
              </w:rPr>
            </w:pPr>
            <w:r>
              <w:rPr>
                <w:b/>
                <w:lang w:eastAsia="zh-CN"/>
              </w:rPr>
              <w:t>C</w:t>
            </w:r>
            <w:r>
              <w:rPr>
                <w:rFonts w:hint="eastAsia"/>
                <w:b/>
                <w:lang w:eastAsia="zh-CN"/>
              </w:rPr>
              <w:t>omments</w:t>
            </w:r>
          </w:p>
        </w:tc>
      </w:tr>
      <w:tr w:rsidR="00FD3FAD" w14:paraId="7A25AC6D" w14:textId="77777777">
        <w:tc>
          <w:tcPr>
            <w:tcW w:w="1615" w:type="dxa"/>
            <w:shd w:val="clear" w:color="auto" w:fill="auto"/>
            <w:vAlign w:val="center"/>
          </w:tcPr>
          <w:p w14:paraId="71F714C0"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2EE3F473" w14:textId="77777777" w:rsidR="00FD3FAD" w:rsidRDefault="00AF4C06">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FD3FAD" w14:paraId="2E4775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54CAD6"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F62352" w14:textId="77777777"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2B5E7BD" w14:textId="77777777" w:rsidR="00FD3FAD" w:rsidRDefault="00AF4C06">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w:t>
            </w:r>
            <w:r>
              <w:rPr>
                <w:rFonts w:eastAsiaTheme="minorEastAsia" w:hint="eastAsia"/>
                <w:lang w:eastAsia="zh-CN"/>
              </w:rPr>
              <w:lastRenderedPageBreak/>
              <w:t xml:space="preserve">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w:t>
            </w:r>
            <w:proofErr w:type="gramStart"/>
            <w:r>
              <w:rPr>
                <w:rFonts w:eastAsiaTheme="minorEastAsia" w:hint="eastAsia"/>
                <w:lang w:eastAsia="zh-CN"/>
              </w:rPr>
              <w:t>fails,</w:t>
            </w:r>
            <w:proofErr w:type="gramEnd"/>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27882D88" w14:textId="77777777" w:rsidR="00FD3FAD" w:rsidRDefault="00AF4C06">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FD3FAD" w14:paraId="749B54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661C3C" w14:textId="77777777" w:rsidR="00FD3FAD" w:rsidRDefault="00AF4C06">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55CCB7" w14:textId="77777777" w:rsidR="00FD3FAD" w:rsidRDefault="00AF4C06">
            <w:pPr>
              <w:rPr>
                <w:lang w:eastAsia="zh-CN"/>
              </w:rPr>
            </w:pPr>
            <w:r>
              <w:rPr>
                <w:rFonts w:eastAsia="MS Mincho"/>
                <w:bCs/>
                <w:lang w:eastAsia="ja-JP"/>
              </w:rPr>
              <w:t>We are fine with the FL’s proposal</w:t>
            </w:r>
          </w:p>
        </w:tc>
      </w:tr>
      <w:tr w:rsidR="00FD3FAD" w14:paraId="0B5B3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0C8D01"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8A0128" w14:textId="77777777" w:rsidR="00FD3FAD" w:rsidRDefault="00AF4C06">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FD3FAD" w14:paraId="3ABBA62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A5747C"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72A1F3" w14:textId="77777777" w:rsidR="00FD3FAD" w:rsidRDefault="00AF4C06">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FD3FAD" w14:paraId="1B20A8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9C2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2F6ACB" w14:textId="77777777" w:rsidR="00FD3FAD" w:rsidRDefault="00AF4C06">
            <w:pPr>
              <w:rPr>
                <w:rFonts w:eastAsia="MS Mincho"/>
                <w:lang w:eastAsia="ja-JP"/>
              </w:rPr>
            </w:pPr>
            <w:r>
              <w:rPr>
                <w:rFonts w:eastAsia="MS Mincho"/>
                <w:lang w:eastAsia="ja-JP"/>
              </w:rPr>
              <w:t>Retransmission should follow the mechanism specified for msg3 initial transmission.</w:t>
            </w:r>
          </w:p>
        </w:tc>
      </w:tr>
      <w:tr w:rsidR="00FD3FAD" w14:paraId="1C790C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E12D5A"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95AF76"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FD3FAD" w14:paraId="3A27E5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E41A8C"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B6113" w14:textId="77777777" w:rsidR="00FD3FAD" w:rsidRDefault="00AF4C06">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FD3FAD" w14:paraId="601F7D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92AFCD"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F265C" w14:textId="77777777" w:rsidR="00FD3FAD" w:rsidRDefault="00AF4C06">
            <w:pPr>
              <w:rPr>
                <w:lang w:eastAsia="zh-CN"/>
              </w:rPr>
            </w:pPr>
            <w:r>
              <w:rPr>
                <w:rFonts w:eastAsia="MS Mincho"/>
                <w:bCs/>
                <w:lang w:eastAsia="ja-JP"/>
              </w:rPr>
              <w:t>We support the FL proposal.</w:t>
            </w:r>
          </w:p>
        </w:tc>
      </w:tr>
      <w:tr w:rsidR="00FD3FAD" w14:paraId="72E0B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EB32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BD901" w14:textId="77777777" w:rsidR="00FD3FAD" w:rsidRDefault="00AF4C06">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FD3FAD" w14:paraId="176D61E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9FE8C2"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B12F39" w14:textId="77777777" w:rsidR="00FD3FAD" w:rsidRDefault="00AF4C06">
            <w:pPr>
              <w:rPr>
                <w:rFonts w:eastAsia="宋体"/>
                <w:lang w:val="en-US" w:eastAsia="zh-CN"/>
              </w:rPr>
            </w:pPr>
            <w:r>
              <w:rPr>
                <w:rFonts w:eastAsia="宋体" w:hint="eastAsia"/>
                <w:lang w:val="en-US" w:eastAsia="zh-CN"/>
              </w:rPr>
              <w:t xml:space="preserve">Support the proposal. </w:t>
            </w:r>
          </w:p>
        </w:tc>
      </w:tr>
      <w:tr w:rsidR="00FD3FAD" w14:paraId="2FF366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514CE8" w14:textId="77777777" w:rsidR="00FD3FAD" w:rsidRDefault="00AF4C06">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003B64" w14:textId="77777777" w:rsidR="00FD3FAD" w:rsidRDefault="00AF4C06">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FD3FAD" w14:paraId="066949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B91A6F"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37C987" w14:textId="77777777" w:rsidR="00FD3FAD" w:rsidRDefault="00AF4C06">
            <w:pPr>
              <w:rPr>
                <w:rFonts w:eastAsiaTheme="minorEastAsia"/>
                <w:lang w:eastAsia="zh-CN"/>
              </w:rPr>
            </w:pPr>
            <w:r>
              <w:rPr>
                <w:rFonts w:eastAsiaTheme="minorEastAsia"/>
                <w:lang w:eastAsia="zh-CN"/>
              </w:rPr>
              <w:t>We support this proposal.</w:t>
            </w:r>
          </w:p>
          <w:p w14:paraId="0E3AF22C" w14:textId="77777777" w:rsidR="00FD3FAD" w:rsidRDefault="00AF4C06">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FD3FAD" w14:paraId="68B179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2E9646" w14:textId="77777777"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47B9D8" w14:textId="77777777" w:rsidR="00FD3FAD" w:rsidRDefault="00AF4C06">
            <w:pPr>
              <w:rPr>
                <w:rFonts w:eastAsiaTheme="minorEastAsia"/>
                <w:lang w:eastAsia="zh-CN"/>
              </w:rPr>
            </w:pPr>
            <w:r>
              <w:rPr>
                <w:lang w:eastAsia="zh-CN"/>
              </w:rPr>
              <w:t>We support the FL’s proposal.</w:t>
            </w:r>
          </w:p>
        </w:tc>
      </w:tr>
      <w:tr w:rsidR="00FD3FAD" w14:paraId="50F4462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7E8D10"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F6A3BC" w14:textId="77777777" w:rsidR="00FD3FAD" w:rsidRDefault="00AF4C06">
            <w:pPr>
              <w:rPr>
                <w:lang w:eastAsia="zh-CN"/>
              </w:rPr>
            </w:pPr>
            <w:r>
              <w:rPr>
                <w:lang w:eastAsia="zh-CN"/>
              </w:rPr>
              <w:t>Agree with Ericsson.</w:t>
            </w:r>
          </w:p>
        </w:tc>
      </w:tr>
      <w:tr w:rsidR="00FD3FAD" w14:paraId="1598418E"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63329DE"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3DA073C" w14:textId="77777777" w:rsidR="00FD3FAD" w:rsidRDefault="00AF4C06">
            <w:pPr>
              <w:rPr>
                <w:lang w:eastAsia="zh-CN"/>
              </w:rPr>
            </w:pPr>
            <w:r>
              <w:rPr>
                <w:lang w:eastAsia="zh-CN"/>
              </w:rPr>
              <w:t>For FFS, we suggest the following update:</w:t>
            </w:r>
          </w:p>
          <w:p w14:paraId="4E545D9D" w14:textId="77777777" w:rsidR="00FD3FAD" w:rsidRDefault="00AF4C06">
            <w:pPr>
              <w:pStyle w:val="a"/>
              <w:numPr>
                <w:ilvl w:val="0"/>
                <w:numId w:val="25"/>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FD3FAD" w14:paraId="38B00D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179F2F"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428332" w14:textId="77777777" w:rsidR="00FD3FAD" w:rsidRDefault="00AF4C06">
            <w:pPr>
              <w:rPr>
                <w:lang w:eastAsia="zh-CN"/>
              </w:rPr>
            </w:pPr>
            <w:r>
              <w:rPr>
                <w:lang w:eastAsia="zh-CN"/>
              </w:rPr>
              <w:t xml:space="preserve">Support the FL’s proposal (and no need to keep the same number of repetition as the initial transmission…) </w:t>
            </w:r>
          </w:p>
        </w:tc>
      </w:tr>
      <w:tr w:rsidR="00FD3FAD" w14:paraId="18B24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F1772D"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75CFD0" w14:textId="77777777" w:rsidR="00FD3FAD" w:rsidRDefault="00AF4C06">
            <w:pPr>
              <w:rPr>
                <w:lang w:eastAsia="zh-CN"/>
              </w:rPr>
            </w:pPr>
            <w:r>
              <w:rPr>
                <w:lang w:eastAsia="zh-CN"/>
              </w:rPr>
              <w:t>We prefer either same repetition level as in the initial transmission or the repetition number is indicated without changing the DCI size.</w:t>
            </w:r>
          </w:p>
        </w:tc>
      </w:tr>
    </w:tbl>
    <w:p w14:paraId="0BB1307C" w14:textId="77777777" w:rsidR="00FD3FAD" w:rsidRDefault="00FD3FAD">
      <w:pPr>
        <w:tabs>
          <w:tab w:val="left" w:pos="420"/>
        </w:tabs>
        <w:rPr>
          <w:rFonts w:eastAsia="宋体"/>
          <w:b/>
          <w:bCs/>
          <w:lang w:eastAsia="zh-CN"/>
        </w:rPr>
      </w:pPr>
    </w:p>
    <w:p w14:paraId="279DC26A" w14:textId="77777777" w:rsidR="00FD3FAD" w:rsidRDefault="00AF4C06">
      <w:pPr>
        <w:rPr>
          <w:lang w:eastAsia="zh-CN"/>
        </w:rPr>
      </w:pPr>
      <w:r>
        <w:rPr>
          <w:rFonts w:hint="eastAsia"/>
          <w:highlight w:val="cyan"/>
          <w:lang w:val="en-US" w:eastAsia="zh-CN"/>
        </w:rPr>
        <w:t xml:space="preserve">Proposal 2-v1: </w:t>
      </w:r>
    </w:p>
    <w:p w14:paraId="6A382D47" w14:textId="77777777" w:rsidR="00FD3FAD" w:rsidRDefault="00AF4C06">
      <w:pPr>
        <w:numPr>
          <w:ilvl w:val="0"/>
          <w:numId w:val="24"/>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082DF5A8" w14:textId="77777777" w:rsidR="00FD3FAD" w:rsidRDefault="00AF4C06">
      <w:pPr>
        <w:numPr>
          <w:ilvl w:val="0"/>
          <w:numId w:val="11"/>
        </w:numPr>
        <w:rPr>
          <w:lang w:val="en-US" w:eastAsia="zh-CN"/>
        </w:rPr>
      </w:pPr>
      <w:r>
        <w:rPr>
          <w:rFonts w:hint="eastAsia"/>
          <w:lang w:val="en-US" w:eastAsia="zh-CN"/>
        </w:rPr>
        <w:t xml:space="preserve"> O</w:t>
      </w:r>
      <w:r>
        <w:rPr>
          <w:rFonts w:hint="eastAsia"/>
          <w:lang w:val="en-US" w:eastAsia="zh-CN"/>
        </w:rPr>
        <w:tab/>
        <w:t xml:space="preserve">ption1: DCI format 0_0 with CRC scrambled by TC-RNTI. </w:t>
      </w:r>
    </w:p>
    <w:p w14:paraId="6635E0FB" w14:textId="77777777" w:rsidR="00FD3FAD" w:rsidRDefault="00AF4C06">
      <w:pPr>
        <w:numPr>
          <w:ilvl w:val="1"/>
          <w:numId w:val="11"/>
        </w:numPr>
        <w:tabs>
          <w:tab w:val="clear" w:pos="840"/>
          <w:tab w:val="left" w:pos="420"/>
        </w:tabs>
        <w:rPr>
          <w:lang w:val="en-US" w:eastAsia="zh-CN"/>
        </w:rPr>
      </w:pPr>
      <w:r>
        <w:rPr>
          <w:rFonts w:hint="eastAsia"/>
          <w:lang w:val="en-US" w:eastAsia="zh-CN"/>
        </w:rPr>
        <w:lastRenderedPageBreak/>
        <w:t>FFS details, e.g., determination of the candidate repetition factors, the bit field for repetition indication.</w:t>
      </w:r>
    </w:p>
    <w:p w14:paraId="3C04EACE" w14:textId="77777777" w:rsidR="00FD3FAD" w:rsidRDefault="00AF4C06">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23B0B0B6" w14:textId="77777777" w:rsidR="00FD3FAD" w:rsidRDefault="00AF4C06">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4C7801B8" w14:textId="77777777" w:rsidR="00FD3FAD" w:rsidRDefault="00AF4C06">
      <w:pPr>
        <w:numPr>
          <w:ilvl w:val="0"/>
          <w:numId w:val="11"/>
        </w:numPr>
        <w:rPr>
          <w:rFonts w:eastAsia="宋体"/>
          <w:b/>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p w14:paraId="32E6D440" w14:textId="77777777" w:rsidR="00FD3FAD" w:rsidRDefault="00FD3FAD">
      <w:pPr>
        <w:tabs>
          <w:tab w:val="left" w:pos="420"/>
        </w:tabs>
        <w:rPr>
          <w:rFonts w:eastAsia="宋体"/>
          <w:b/>
          <w:bCs/>
          <w:lang w:val="en-US" w:eastAsia="zh-CN"/>
        </w:rPr>
      </w:pPr>
    </w:p>
    <w:p w14:paraId="5C695E02"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25DAFE99" w14:textId="77777777">
        <w:tc>
          <w:tcPr>
            <w:tcW w:w="1615" w:type="dxa"/>
            <w:shd w:val="clear" w:color="auto" w:fill="auto"/>
            <w:vAlign w:val="center"/>
          </w:tcPr>
          <w:p w14:paraId="51486CDC"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285109B" w14:textId="77777777" w:rsidR="00FD3FAD" w:rsidRDefault="00AF4C06">
            <w:pPr>
              <w:jc w:val="center"/>
              <w:rPr>
                <w:b/>
                <w:lang w:eastAsia="zh-CN"/>
              </w:rPr>
            </w:pPr>
            <w:r>
              <w:rPr>
                <w:b/>
                <w:lang w:eastAsia="zh-CN"/>
              </w:rPr>
              <w:t>C</w:t>
            </w:r>
            <w:r>
              <w:rPr>
                <w:rFonts w:hint="eastAsia"/>
                <w:b/>
                <w:lang w:eastAsia="zh-CN"/>
              </w:rPr>
              <w:t>omments</w:t>
            </w:r>
          </w:p>
        </w:tc>
      </w:tr>
      <w:tr w:rsidR="00AF4C06" w14:paraId="753DF7EA" w14:textId="77777777">
        <w:tc>
          <w:tcPr>
            <w:tcW w:w="1615" w:type="dxa"/>
            <w:shd w:val="clear" w:color="auto" w:fill="auto"/>
            <w:vAlign w:val="center"/>
          </w:tcPr>
          <w:p w14:paraId="5D6609D3"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2E93C01E" w14:textId="77777777" w:rsidR="00AF4C06" w:rsidRDefault="00AF4C06" w:rsidP="00AF4C06">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860528" w14:paraId="3629E8D6" w14:textId="77777777">
        <w:tc>
          <w:tcPr>
            <w:tcW w:w="1615" w:type="dxa"/>
            <w:shd w:val="clear" w:color="auto" w:fill="auto"/>
            <w:vAlign w:val="center"/>
          </w:tcPr>
          <w:p w14:paraId="2161A16E" w14:textId="0690E62B" w:rsidR="00860528" w:rsidRDefault="00860528">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AAD58B6" w14:textId="77777777" w:rsidR="00860528" w:rsidRDefault="00860528" w:rsidP="00AF4C06">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397AC6D0" w14:textId="35BA6479" w:rsidR="00860528" w:rsidRDefault="00860528" w:rsidP="00AF4C06">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7B48DD" w14:paraId="02656C30" w14:textId="77777777">
        <w:tc>
          <w:tcPr>
            <w:tcW w:w="1615" w:type="dxa"/>
            <w:shd w:val="clear" w:color="auto" w:fill="auto"/>
            <w:vAlign w:val="center"/>
          </w:tcPr>
          <w:p w14:paraId="498656CD" w14:textId="4ED3C123" w:rsidR="007B48DD" w:rsidRDefault="007B48DD" w:rsidP="007B48DD">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41BCC885" w14:textId="577A8BF9" w:rsidR="007B48DD" w:rsidRDefault="007B48DD" w:rsidP="007B48DD">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B643F1" w14:paraId="0F59BC01" w14:textId="77777777">
        <w:tc>
          <w:tcPr>
            <w:tcW w:w="1615" w:type="dxa"/>
            <w:shd w:val="clear" w:color="auto" w:fill="auto"/>
            <w:vAlign w:val="center"/>
          </w:tcPr>
          <w:p w14:paraId="42400B8F" w14:textId="3EBE266C" w:rsidR="00B643F1" w:rsidRDefault="00B643F1" w:rsidP="00B643F1">
            <w:pPr>
              <w:jc w:val="center"/>
              <w:rPr>
                <w:rFonts w:eastAsia="MS Mincho"/>
                <w:lang w:eastAsia="ja-JP"/>
              </w:rPr>
            </w:pPr>
            <w:r>
              <w:rPr>
                <w:rFonts w:eastAsiaTheme="minorEastAsia"/>
                <w:lang w:eastAsia="zh-CN"/>
              </w:rPr>
              <w:t>Intel</w:t>
            </w:r>
          </w:p>
        </w:tc>
        <w:tc>
          <w:tcPr>
            <w:tcW w:w="8416" w:type="dxa"/>
            <w:shd w:val="clear" w:color="auto" w:fill="auto"/>
            <w:vAlign w:val="center"/>
          </w:tcPr>
          <w:p w14:paraId="2E084C09" w14:textId="4085C585" w:rsidR="00B643F1" w:rsidRDefault="00B643F1" w:rsidP="00B643F1">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sidRPr="00AF745E">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7808A8" w14:paraId="4F84A1C3" w14:textId="77777777">
        <w:tc>
          <w:tcPr>
            <w:tcW w:w="1615" w:type="dxa"/>
            <w:shd w:val="clear" w:color="auto" w:fill="auto"/>
            <w:vAlign w:val="center"/>
          </w:tcPr>
          <w:p w14:paraId="29EC27E4" w14:textId="4B8B4799" w:rsidR="007808A8" w:rsidRDefault="007808A8" w:rsidP="00B643F1">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63C31EE2" w14:textId="174C83DC" w:rsidR="007808A8" w:rsidRDefault="007808A8" w:rsidP="007808A8">
            <w:pPr>
              <w:rPr>
                <w:rFonts w:eastAsiaTheme="minorEastAsia"/>
                <w:bCs/>
                <w:lang w:eastAsia="zh-CN"/>
              </w:rPr>
            </w:pPr>
            <w:r>
              <w:rPr>
                <w:rFonts w:eastAsiaTheme="minorEastAsia" w:hint="eastAsia"/>
                <w:bCs/>
                <w:lang w:eastAsia="zh-CN"/>
              </w:rPr>
              <w:t>Similar view as Intel, w</w:t>
            </w:r>
            <w:r>
              <w:rPr>
                <w:rFonts w:eastAsiaTheme="minorEastAsia" w:hint="eastAsia"/>
                <w:bCs/>
                <w:lang w:eastAsia="zh-CN"/>
              </w:rPr>
              <w:t xml:space="preserve">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bl>
    <w:p w14:paraId="655CD4FA" w14:textId="77777777" w:rsidR="00FD3FAD" w:rsidRDefault="00FD3FAD">
      <w:pPr>
        <w:tabs>
          <w:tab w:val="left" w:pos="420"/>
        </w:tabs>
        <w:rPr>
          <w:rFonts w:eastAsia="宋体"/>
          <w:b/>
          <w:bCs/>
          <w:lang w:eastAsia="zh-CN"/>
        </w:rPr>
      </w:pPr>
    </w:p>
    <w:p w14:paraId="35635629" w14:textId="77777777" w:rsidR="00FD3FAD" w:rsidRDefault="00FD3FAD">
      <w:pPr>
        <w:tabs>
          <w:tab w:val="left" w:pos="420"/>
        </w:tabs>
        <w:rPr>
          <w:rFonts w:eastAsia="宋体"/>
          <w:b/>
          <w:bCs/>
          <w:lang w:eastAsia="zh-CN"/>
        </w:rPr>
      </w:pPr>
    </w:p>
    <w:p w14:paraId="3EED267B" w14:textId="77777777" w:rsidR="00FD3FAD" w:rsidRDefault="00AF4C06">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2AEA1061" w14:textId="77777777" w:rsidR="00FD3FAD" w:rsidRDefault="00AF4C06">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70832EF4" w14:textId="77777777" w:rsidR="00FD3FAD" w:rsidRDefault="00AF4C06">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73AD3F0C"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339127F" w14:textId="77777777">
        <w:tc>
          <w:tcPr>
            <w:tcW w:w="1615" w:type="dxa"/>
            <w:shd w:val="clear" w:color="auto" w:fill="auto"/>
            <w:vAlign w:val="center"/>
          </w:tcPr>
          <w:p w14:paraId="5858ABA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CBE7FC8" w14:textId="77777777" w:rsidR="00FD3FAD" w:rsidRDefault="00AF4C06">
            <w:pPr>
              <w:jc w:val="center"/>
              <w:rPr>
                <w:b/>
                <w:lang w:eastAsia="zh-CN"/>
              </w:rPr>
            </w:pPr>
            <w:r>
              <w:rPr>
                <w:b/>
                <w:lang w:eastAsia="zh-CN"/>
              </w:rPr>
              <w:t>C</w:t>
            </w:r>
            <w:r>
              <w:rPr>
                <w:rFonts w:hint="eastAsia"/>
                <w:b/>
                <w:lang w:eastAsia="zh-CN"/>
              </w:rPr>
              <w:t>omments</w:t>
            </w:r>
          </w:p>
        </w:tc>
      </w:tr>
      <w:tr w:rsidR="00FD3FAD" w14:paraId="7E1F7D8C" w14:textId="77777777">
        <w:tc>
          <w:tcPr>
            <w:tcW w:w="1615" w:type="dxa"/>
            <w:shd w:val="clear" w:color="auto" w:fill="auto"/>
            <w:vAlign w:val="center"/>
          </w:tcPr>
          <w:p w14:paraId="0F8748C3" w14:textId="77777777"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14:paraId="53FF2446" w14:textId="77777777" w:rsidR="00FD3FAD" w:rsidRDefault="00AF4C06">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FD3FAD" w14:paraId="23396D2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682F"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49A486" w14:textId="77777777" w:rsidR="00FD3FAD" w:rsidRDefault="00AF4C06">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FD3FAD" w14:paraId="17EE66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1DBED8"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2F5576" w14:textId="77777777" w:rsidR="00FD3FAD" w:rsidRDefault="00AF4C06">
            <w:pPr>
              <w:rPr>
                <w:rFonts w:eastAsiaTheme="minorEastAsia"/>
                <w:lang w:eastAsia="zh-CN"/>
              </w:rPr>
            </w:pPr>
            <w:r>
              <w:rPr>
                <w:rFonts w:eastAsiaTheme="minorEastAsia" w:hint="eastAsia"/>
                <w:lang w:eastAsia="zh-CN"/>
              </w:rPr>
              <w:t>We are fine with the proposal.</w:t>
            </w:r>
          </w:p>
        </w:tc>
      </w:tr>
      <w:tr w:rsidR="00FD3FAD" w14:paraId="1B7BEB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DB9C1E"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00F9CD" w14:textId="77777777" w:rsidR="00FD3FAD" w:rsidRDefault="00AF4C06">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w:t>
            </w:r>
            <w:r>
              <w:rPr>
                <w:rFonts w:eastAsiaTheme="minorEastAsia"/>
                <w:lang w:eastAsia="zh-CN"/>
              </w:rPr>
              <w:lastRenderedPageBreak/>
              <w:t>coverage target.</w:t>
            </w:r>
          </w:p>
        </w:tc>
      </w:tr>
      <w:tr w:rsidR="00FD3FAD" w14:paraId="377664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FB6A3A" w14:textId="77777777"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273DAF" w14:textId="77777777" w:rsidR="00FD3FAD" w:rsidRDefault="00AF4C06">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FD3FAD" w14:paraId="56EA4F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1BB74" w14:textId="77777777" w:rsidR="00FD3FAD" w:rsidRDefault="00AF4C06">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B12BCD" w14:textId="77777777" w:rsidR="00FD3FAD" w:rsidRDefault="00AF4C06">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FD3FAD" w14:paraId="00530D9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F627D1"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627C9A" w14:textId="77777777" w:rsidR="00FD3FAD" w:rsidRDefault="00AF4C06">
            <w:pPr>
              <w:rPr>
                <w:lang w:eastAsia="zh-CN"/>
              </w:rPr>
            </w:pPr>
            <w:r>
              <w:rPr>
                <w:rFonts w:eastAsia="MS Mincho"/>
                <w:lang w:eastAsia="ja-JP"/>
              </w:rPr>
              <w:t>We are fine with the FL proposal.</w:t>
            </w:r>
          </w:p>
        </w:tc>
      </w:tr>
      <w:tr w:rsidR="00FD3FAD" w14:paraId="4C9552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3C43A1"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FB23B2" w14:textId="77777777" w:rsidR="00FD3FAD" w:rsidRDefault="00AF4C06">
            <w:pPr>
              <w:rPr>
                <w:rFonts w:eastAsia="MS Mincho"/>
                <w:lang w:eastAsia="ja-JP"/>
              </w:rPr>
            </w:pPr>
            <w:r>
              <w:rPr>
                <w:lang w:eastAsia="zh-CN"/>
              </w:rPr>
              <w:t>Fine.</w:t>
            </w:r>
          </w:p>
        </w:tc>
      </w:tr>
      <w:tr w:rsidR="00FD3FAD" w14:paraId="45925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840F93"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563093" w14:textId="77777777" w:rsidR="00FD3FAD" w:rsidRDefault="00AF4C06">
            <w:pPr>
              <w:rPr>
                <w:rFonts w:eastAsia="宋体"/>
                <w:lang w:val="en-US" w:eastAsia="zh-CN"/>
              </w:rPr>
            </w:pPr>
            <w:r>
              <w:rPr>
                <w:rFonts w:eastAsia="宋体" w:hint="eastAsia"/>
                <w:lang w:val="en-US" w:eastAsia="zh-CN"/>
              </w:rPr>
              <w:t xml:space="preserve">Fine with the proposal. </w:t>
            </w:r>
          </w:p>
        </w:tc>
      </w:tr>
      <w:tr w:rsidR="00FD3FAD" w14:paraId="066393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3939A"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2304B"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48C414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2512F0"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5458C7" w14:textId="77777777" w:rsidR="00FD3FAD" w:rsidRDefault="00AF4C06">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0DEB118" w14:textId="77777777" w:rsidR="00FD3FAD" w:rsidRDefault="00AF4C06">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w:t>
            </w:r>
            <w:r>
              <w:rPr>
                <w:rFonts w:hint="eastAsia"/>
                <w:i/>
                <w:iCs/>
                <w:lang w:val="en-US" w:eastAsia="zh-CN"/>
              </w:rPr>
              <w:t xml:space="preserve">. </w:t>
            </w:r>
          </w:p>
          <w:p w14:paraId="3A3CC7A7" w14:textId="77777777" w:rsidR="00FD3FAD" w:rsidRDefault="00AF4C06">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FD3FAD" w14:paraId="0A3A174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25593358"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6A13874A" w14:textId="77777777" w:rsidR="00FD3FAD" w:rsidRDefault="00AF4C06">
            <w:pPr>
              <w:rPr>
                <w:lang w:eastAsia="zh-CN"/>
              </w:rPr>
            </w:pPr>
            <w:r>
              <w:t xml:space="preserve">OK with the proposal. We think at the end, the set of repetition factors for Msg3 should be a subset of the repetition factors used for PUSCH repetition type </w:t>
            </w:r>
            <w:proofErr w:type="gramStart"/>
            <w:r>
              <w:t>A</w:t>
            </w:r>
            <w:proofErr w:type="gramEnd"/>
            <w:r>
              <w:t xml:space="preserve"> in Rel-17. </w:t>
            </w:r>
          </w:p>
        </w:tc>
      </w:tr>
      <w:tr w:rsidR="00FD3FAD" w14:paraId="3925F8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9C8A49"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71FDE5" w14:textId="77777777" w:rsidR="00FD3FAD" w:rsidRDefault="00AF4C06">
            <w:r>
              <w:rPr>
                <w:lang w:eastAsia="zh-CN"/>
              </w:rPr>
              <w:t xml:space="preserve">We can discuss more on the set of number of repetitions that can be defined for Msg3. We don’t see it has to start with number of rep same as Rel-16 regular Type-A PUSCH. </w:t>
            </w:r>
          </w:p>
        </w:tc>
      </w:tr>
      <w:tr w:rsidR="00AF4C06" w14:paraId="6C4076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CAB766"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EA72BB" w14:textId="77777777" w:rsidR="00AF4C06" w:rsidRDefault="00AF4C06">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bl>
    <w:p w14:paraId="00096132" w14:textId="77777777" w:rsidR="00FD3FAD" w:rsidRDefault="00FD3FAD">
      <w:pPr>
        <w:rPr>
          <w:b/>
          <w:bCs/>
          <w:lang w:eastAsia="zh-CN"/>
        </w:rPr>
      </w:pPr>
    </w:p>
    <w:p w14:paraId="02E27071" w14:textId="77777777" w:rsidR="00FD3FAD" w:rsidRDefault="00AF4C06">
      <w:pPr>
        <w:pStyle w:val="3"/>
        <w:rPr>
          <w:b/>
          <w:bCs/>
          <w:u w:val="single"/>
          <w:lang w:val="en-US" w:eastAsia="zh-CN"/>
        </w:rPr>
      </w:pPr>
      <w:r>
        <w:rPr>
          <w:rFonts w:hint="eastAsia"/>
          <w:b/>
          <w:bCs/>
          <w:u w:val="single"/>
          <w:lang w:val="en-US" w:eastAsia="zh-CN"/>
        </w:rPr>
        <w:t xml:space="preserve">[H] Issue#4: Support of inter-slot frequency hopping </w:t>
      </w:r>
    </w:p>
    <w:p w14:paraId="44005826" w14:textId="77777777"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14:paraId="5C427AAB" w14:textId="77777777" w:rsidR="00FD3FAD" w:rsidRDefault="00AF4C06">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7D68EA14"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A2958EA" w14:textId="77777777">
        <w:tc>
          <w:tcPr>
            <w:tcW w:w="1615" w:type="dxa"/>
            <w:shd w:val="clear" w:color="auto" w:fill="auto"/>
            <w:vAlign w:val="center"/>
          </w:tcPr>
          <w:p w14:paraId="3CE8FA0D"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0CD9711" w14:textId="77777777" w:rsidR="00FD3FAD" w:rsidRDefault="00AF4C06">
            <w:pPr>
              <w:jc w:val="center"/>
              <w:rPr>
                <w:b/>
                <w:lang w:eastAsia="zh-CN"/>
              </w:rPr>
            </w:pPr>
            <w:r>
              <w:rPr>
                <w:b/>
                <w:lang w:eastAsia="zh-CN"/>
              </w:rPr>
              <w:t>C</w:t>
            </w:r>
            <w:r>
              <w:rPr>
                <w:rFonts w:hint="eastAsia"/>
                <w:b/>
                <w:lang w:eastAsia="zh-CN"/>
              </w:rPr>
              <w:t>omments</w:t>
            </w:r>
          </w:p>
        </w:tc>
      </w:tr>
      <w:tr w:rsidR="00FD3FAD" w14:paraId="562D713B" w14:textId="77777777">
        <w:tc>
          <w:tcPr>
            <w:tcW w:w="1615" w:type="dxa"/>
            <w:shd w:val="clear" w:color="auto" w:fill="auto"/>
            <w:vAlign w:val="center"/>
          </w:tcPr>
          <w:p w14:paraId="1F44FEDF"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4F28036"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B3DEA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5DC79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BDC511"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14:paraId="3EFCEC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517C1D" w14:textId="77777777" w:rsidR="00FD3FAD" w:rsidRDefault="00AF4C06">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132199" w14:textId="77777777" w:rsidR="00FD3FAD" w:rsidRDefault="00AF4C06">
            <w:pPr>
              <w:rPr>
                <w:lang w:eastAsia="zh-CN"/>
              </w:rPr>
            </w:pPr>
            <w:r>
              <w:rPr>
                <w:rFonts w:eastAsia="MS Mincho"/>
                <w:bCs/>
                <w:lang w:eastAsia="ja-JP"/>
              </w:rPr>
              <w:t>We are fine with the FL’s proposal</w:t>
            </w:r>
          </w:p>
        </w:tc>
      </w:tr>
      <w:tr w:rsidR="00FD3FAD" w14:paraId="336CA12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FE9063"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F5E55B" w14:textId="77777777" w:rsidR="00FD3FAD" w:rsidRDefault="00AF4C06">
            <w:pPr>
              <w:rPr>
                <w:rFonts w:eastAsia="MS Mincho"/>
                <w:bCs/>
                <w:lang w:eastAsia="ja-JP"/>
              </w:rPr>
            </w:pPr>
            <w:r>
              <w:rPr>
                <w:rFonts w:eastAsia="MS Mincho" w:hint="eastAsia"/>
                <w:bCs/>
                <w:lang w:eastAsia="ja-JP"/>
              </w:rPr>
              <w:t>Support</w:t>
            </w:r>
          </w:p>
        </w:tc>
      </w:tr>
      <w:tr w:rsidR="00FD3FAD" w14:paraId="2B0D0E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6F7836"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63930B" w14:textId="77777777" w:rsidR="00FD3FAD" w:rsidRDefault="00AF4C06">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 xml:space="preserve">nter-slot frequency hopping could achieve better channel estimation performance due to more RS can be utilized. Furthermore, in poor channel conditions, the overall performance is more susceptible to the channel estimation performance. Thus, </w:t>
            </w:r>
            <w:r>
              <w:rPr>
                <w:rFonts w:eastAsiaTheme="minorEastAsia"/>
                <w:lang w:eastAsia="zh-CN"/>
              </w:rPr>
              <w:lastRenderedPageBreak/>
              <w:t>in our opinion, only support inter-slot is sufficient for Msg.3 transmission with repetitions.</w:t>
            </w:r>
          </w:p>
        </w:tc>
      </w:tr>
      <w:tr w:rsidR="00FD3FAD" w14:paraId="3FFE1D3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F6CCE5" w14:textId="77777777"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2C95" w14:textId="77777777"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14:paraId="2DA88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B436C1"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A5472F"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FD3FAD" w14:paraId="1FCF07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E85570"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28181" w14:textId="77777777" w:rsidR="00FD3FAD" w:rsidRDefault="00AF4C06">
            <w:pPr>
              <w:rPr>
                <w:rFonts w:eastAsia="Malgun Gothic"/>
                <w:bCs/>
                <w:lang w:eastAsia="ko-KR"/>
              </w:rPr>
            </w:pPr>
            <w:r>
              <w:rPr>
                <w:lang w:eastAsia="zh-CN"/>
              </w:rPr>
              <w:t xml:space="preserve">We are fine with the proposal. </w:t>
            </w:r>
          </w:p>
        </w:tc>
      </w:tr>
      <w:tr w:rsidR="00FD3FAD" w14:paraId="05D649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5451D2"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D3CFC4" w14:textId="77777777" w:rsidR="00FD3FAD" w:rsidRDefault="00AF4C06">
            <w:pPr>
              <w:rPr>
                <w:lang w:eastAsia="zh-CN"/>
              </w:rPr>
            </w:pPr>
            <w:r>
              <w:rPr>
                <w:rFonts w:eastAsia="MS Mincho"/>
                <w:bCs/>
                <w:lang w:eastAsia="ja-JP"/>
              </w:rPr>
              <w:t>We support the FL proposal.</w:t>
            </w:r>
          </w:p>
        </w:tc>
      </w:tr>
      <w:tr w:rsidR="00FD3FAD" w14:paraId="2C3463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DFCE84"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024C43" w14:textId="77777777" w:rsidR="00FD3FAD" w:rsidRDefault="00AF4C06">
            <w:pPr>
              <w:rPr>
                <w:rFonts w:eastAsia="MS Mincho"/>
                <w:bCs/>
                <w:lang w:eastAsia="ja-JP"/>
              </w:rPr>
            </w:pPr>
            <w:r>
              <w:rPr>
                <w:lang w:eastAsia="zh-CN"/>
              </w:rPr>
              <w:t>Fine.</w:t>
            </w:r>
          </w:p>
        </w:tc>
      </w:tr>
      <w:tr w:rsidR="00FD3FAD" w14:paraId="1961FF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DC27C8" w14:textId="77777777" w:rsidR="00FD3FAD" w:rsidRDefault="00AF4C06">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EF24C2" w14:textId="77777777" w:rsidR="00FD3FAD" w:rsidRDefault="00AF4C06">
            <w:pPr>
              <w:rPr>
                <w:rFonts w:eastAsia="宋体"/>
                <w:lang w:val="en-US" w:eastAsia="zh-CN"/>
              </w:rPr>
            </w:pPr>
            <w:r>
              <w:rPr>
                <w:rFonts w:eastAsia="宋体" w:hint="eastAsia"/>
                <w:lang w:val="en-US" w:eastAsia="zh-CN"/>
              </w:rPr>
              <w:t xml:space="preserve">Support the proposal. </w:t>
            </w:r>
          </w:p>
        </w:tc>
      </w:tr>
      <w:tr w:rsidR="00FD3FAD" w14:paraId="2809B1E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84F72A"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0AFB39" w14:textId="77777777" w:rsidR="00FD3FAD" w:rsidRDefault="00AF4C06">
            <w:pPr>
              <w:rPr>
                <w:rFonts w:eastAsiaTheme="minorEastAsia"/>
                <w:lang w:eastAsia="zh-CN"/>
              </w:rPr>
            </w:pPr>
            <w:r>
              <w:rPr>
                <w:rFonts w:eastAsia="宋体"/>
                <w:lang w:val="en-US" w:eastAsia="zh-CN"/>
              </w:rPr>
              <w:t>Fine with the main bullet.</w:t>
            </w:r>
          </w:p>
          <w:p w14:paraId="3F5481F0" w14:textId="77777777" w:rsidR="00FD3FAD" w:rsidRDefault="00AF4C06">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 xml:space="preserve">Hence, we suggest </w:t>
            </w:r>
            <w:proofErr w:type="gramStart"/>
            <w:r>
              <w:rPr>
                <w:rFonts w:eastAsiaTheme="minorEastAsia"/>
                <w:lang w:eastAsia="zh-CN"/>
              </w:rPr>
              <w:t>to remove</w:t>
            </w:r>
            <w:proofErr w:type="gramEnd"/>
            <w:r>
              <w:rPr>
                <w:rFonts w:eastAsiaTheme="minorEastAsia"/>
                <w:lang w:eastAsia="zh-CN"/>
              </w:rPr>
              <w:t xml:space="preserve"> the FFS bullet.</w:t>
            </w:r>
          </w:p>
        </w:tc>
      </w:tr>
      <w:tr w:rsidR="00FD3FAD" w14:paraId="1D9864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FB8D7E"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6FDDAF" w14:textId="77777777" w:rsidR="00FD3FAD" w:rsidRDefault="00AF4C06">
            <w:pPr>
              <w:rPr>
                <w:rFonts w:eastAsia="宋体"/>
                <w:lang w:val="en-US" w:eastAsia="zh-CN"/>
              </w:rPr>
            </w:pPr>
            <w:r>
              <w:rPr>
                <w:lang w:eastAsia="zh-CN"/>
              </w:rPr>
              <w:t>Support.</w:t>
            </w:r>
          </w:p>
        </w:tc>
      </w:tr>
      <w:tr w:rsidR="00FD3FAD" w14:paraId="6FD1A0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4BF299"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A6CC9F" w14:textId="77777777" w:rsidR="00FD3FAD" w:rsidRDefault="00AF4C06">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7004BF1C" w14:textId="77777777"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14:paraId="01247CBA" w14:textId="77777777" w:rsidR="00FD3FAD" w:rsidRDefault="00AF4C06">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FD3FAD" w14:paraId="26EA662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FD5EF6"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30F316" w14:textId="77777777" w:rsidR="00FD3FAD" w:rsidRDefault="00AF4C06">
            <w:pPr>
              <w:rPr>
                <w:lang w:val="en-US" w:eastAsia="zh-CN"/>
              </w:rPr>
            </w:pPr>
            <w:r>
              <w:rPr>
                <w:lang w:eastAsia="zh-CN"/>
              </w:rPr>
              <w:t>Support the FL proposal</w:t>
            </w:r>
          </w:p>
        </w:tc>
      </w:tr>
      <w:tr w:rsidR="00FD3FAD" w14:paraId="47CEE1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5E2490"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AD70D7" w14:textId="77777777" w:rsidR="00FD3FAD" w:rsidRDefault="00AF4C06">
            <w:pPr>
              <w:rPr>
                <w:lang w:eastAsia="zh-CN"/>
              </w:rPr>
            </w:pPr>
            <w:r>
              <w:rPr>
                <w:lang w:eastAsia="zh-CN"/>
              </w:rPr>
              <w:t>Fine</w:t>
            </w:r>
          </w:p>
        </w:tc>
      </w:tr>
      <w:tr w:rsidR="00AF4C06" w14:paraId="5BDD55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B5FBD3" w14:textId="77777777"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ABF64" w14:textId="77777777" w:rsidR="00AF4C06" w:rsidRDefault="00AF4C06">
            <w:pPr>
              <w:rPr>
                <w:rFonts w:eastAsiaTheme="minorEastAsia"/>
                <w:bCs/>
                <w:lang w:eastAsia="zh-CN"/>
              </w:rPr>
            </w:pPr>
            <w:r>
              <w:rPr>
                <w:rFonts w:eastAsiaTheme="minorEastAsia"/>
                <w:bCs/>
                <w:lang w:eastAsia="zh-CN"/>
              </w:rPr>
              <w:t xml:space="preserve">OK with the proposal. Only the condition should be the repetition for msg3 is enabled. </w:t>
            </w:r>
          </w:p>
        </w:tc>
      </w:tr>
    </w:tbl>
    <w:p w14:paraId="551A0800" w14:textId="77777777" w:rsidR="00FD3FAD" w:rsidRDefault="00FD3FAD">
      <w:pPr>
        <w:rPr>
          <w:b/>
          <w:bCs/>
          <w:lang w:val="en-US" w:eastAsia="zh-CN"/>
        </w:rPr>
      </w:pPr>
    </w:p>
    <w:p w14:paraId="62B1C19D" w14:textId="77777777" w:rsidR="00FD3FAD" w:rsidRDefault="00FD3FAD">
      <w:pPr>
        <w:rPr>
          <w:b/>
          <w:bCs/>
          <w:lang w:val="en-US" w:eastAsia="zh-CN"/>
        </w:rPr>
      </w:pPr>
    </w:p>
    <w:p w14:paraId="585D872A" w14:textId="77777777" w:rsidR="00FD3FAD" w:rsidRDefault="00AF4C06">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17173C03" w14:textId="77777777" w:rsidR="00FD3FAD" w:rsidRDefault="00AF4C06">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71660C30" w14:textId="77777777" w:rsidR="00FD3FAD" w:rsidRDefault="00FD3FAD">
      <w:pPr>
        <w:rPr>
          <w:b/>
          <w:bCs/>
          <w:lang w:val="en-US" w:eastAsia="zh-CN"/>
        </w:rPr>
      </w:pPr>
    </w:p>
    <w:p w14:paraId="72EE8A1E"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6AA4625" w14:textId="77777777">
        <w:tc>
          <w:tcPr>
            <w:tcW w:w="1615" w:type="dxa"/>
            <w:shd w:val="clear" w:color="auto" w:fill="auto"/>
            <w:vAlign w:val="center"/>
          </w:tcPr>
          <w:p w14:paraId="44358454"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42265DA" w14:textId="77777777" w:rsidR="00FD3FAD" w:rsidRDefault="00AF4C06">
            <w:pPr>
              <w:jc w:val="center"/>
              <w:rPr>
                <w:b/>
                <w:lang w:eastAsia="zh-CN"/>
              </w:rPr>
            </w:pPr>
            <w:r>
              <w:rPr>
                <w:b/>
                <w:lang w:eastAsia="zh-CN"/>
              </w:rPr>
              <w:t>C</w:t>
            </w:r>
            <w:r>
              <w:rPr>
                <w:rFonts w:hint="eastAsia"/>
                <w:b/>
                <w:lang w:eastAsia="zh-CN"/>
              </w:rPr>
              <w:t>omments</w:t>
            </w:r>
          </w:p>
        </w:tc>
      </w:tr>
      <w:tr w:rsidR="00FD3FAD" w14:paraId="6C39AD5E" w14:textId="77777777">
        <w:tc>
          <w:tcPr>
            <w:tcW w:w="1615" w:type="dxa"/>
            <w:shd w:val="clear" w:color="auto" w:fill="auto"/>
            <w:vAlign w:val="center"/>
          </w:tcPr>
          <w:p w14:paraId="0D51CD24" w14:textId="77777777"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16378D70" w14:textId="77777777" w:rsidR="00FD3FAD" w:rsidRDefault="00AF4C06">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8171D5" w14:paraId="0A17E63F" w14:textId="77777777">
        <w:tc>
          <w:tcPr>
            <w:tcW w:w="1615" w:type="dxa"/>
            <w:shd w:val="clear" w:color="auto" w:fill="auto"/>
            <w:vAlign w:val="center"/>
          </w:tcPr>
          <w:p w14:paraId="0F5FEA7A" w14:textId="5E1BDC59" w:rsidR="008171D5" w:rsidRDefault="008171D5">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DB3141F" w14:textId="5336DFB0" w:rsidR="008171D5" w:rsidRDefault="008171D5">
            <w:pPr>
              <w:rPr>
                <w:rFonts w:eastAsiaTheme="minorEastAsia"/>
                <w:lang w:eastAsia="zh-CN"/>
              </w:rPr>
            </w:pPr>
            <w:r>
              <w:rPr>
                <w:rFonts w:eastAsiaTheme="minorEastAsia"/>
                <w:lang w:eastAsia="zh-CN"/>
              </w:rPr>
              <w:t>Fine.</w:t>
            </w:r>
          </w:p>
        </w:tc>
      </w:tr>
      <w:tr w:rsidR="00595A92" w14:paraId="234D0DD3" w14:textId="77777777">
        <w:tc>
          <w:tcPr>
            <w:tcW w:w="1615" w:type="dxa"/>
            <w:shd w:val="clear" w:color="auto" w:fill="auto"/>
            <w:vAlign w:val="center"/>
          </w:tcPr>
          <w:p w14:paraId="5D3BD516" w14:textId="17C1E5F5" w:rsidR="00595A92" w:rsidRDefault="00595A92" w:rsidP="00595A92">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5B6A97C3" w14:textId="049FA081" w:rsidR="00595A92" w:rsidRDefault="00595A92" w:rsidP="00595A92">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the support of inter-slot frequency hopping with inter-slot bundling. If it is okay to other companies, we can update it to “whether/how to support inter-slot frequency hopping with inter-slot bundling”</w:t>
            </w:r>
          </w:p>
        </w:tc>
      </w:tr>
      <w:tr w:rsidR="007808A8" w14:paraId="0E241695" w14:textId="77777777" w:rsidTr="007808A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C28E99" w14:textId="77777777" w:rsidR="007808A8" w:rsidRDefault="007808A8" w:rsidP="00641D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E55615" w14:textId="77777777" w:rsidR="007808A8" w:rsidRDefault="007808A8" w:rsidP="00641DBB">
            <w:pPr>
              <w:rPr>
                <w:rFonts w:eastAsiaTheme="minorEastAsia"/>
                <w:lang w:eastAsia="zh-CN"/>
              </w:rPr>
            </w:pPr>
            <w:r>
              <w:rPr>
                <w:rFonts w:eastAsiaTheme="minorEastAsia" w:hint="eastAsia"/>
                <w:lang w:eastAsia="zh-CN"/>
              </w:rPr>
              <w:t>Support</w:t>
            </w:r>
          </w:p>
        </w:tc>
      </w:tr>
    </w:tbl>
    <w:p w14:paraId="7BBCEB60" w14:textId="77777777" w:rsidR="00FD3FAD" w:rsidRDefault="00FD3FAD">
      <w:pPr>
        <w:rPr>
          <w:b/>
          <w:bCs/>
          <w:lang w:val="en-US" w:eastAsia="zh-CN"/>
        </w:rPr>
      </w:pPr>
    </w:p>
    <w:p w14:paraId="199EC860" w14:textId="77777777" w:rsidR="00FD3FAD" w:rsidRDefault="00AF4C06">
      <w:pPr>
        <w:pStyle w:val="3"/>
        <w:rPr>
          <w:b/>
          <w:bCs/>
          <w:u w:val="single"/>
          <w:lang w:val="en-US" w:eastAsia="zh-CN"/>
        </w:rPr>
      </w:pPr>
      <w:r>
        <w:rPr>
          <w:rFonts w:hint="eastAsia"/>
          <w:b/>
          <w:bCs/>
          <w:u w:val="single"/>
          <w:lang w:val="en-US" w:eastAsia="zh-CN"/>
        </w:rPr>
        <w:lastRenderedPageBreak/>
        <w:t xml:space="preserve">[M] Issue#5: Intra-slot frequency hopping for Msg3 repetition </w:t>
      </w:r>
    </w:p>
    <w:p w14:paraId="7B79C025" w14:textId="77777777" w:rsidR="00FD3FAD" w:rsidRDefault="00AF4C06">
      <w:pPr>
        <w:rPr>
          <w:lang w:val="en-US" w:eastAsia="zh-CN"/>
        </w:rPr>
      </w:pPr>
      <w:r>
        <w:rPr>
          <w:rFonts w:hint="eastAsia"/>
          <w:lang w:val="en-US" w:eastAsia="zh-CN"/>
        </w:rPr>
        <w:t xml:space="preserve">Proposal 5: Support intra-slot frequency hopping for repetition of Msg3 initial and re-transmission. </w:t>
      </w:r>
    </w:p>
    <w:p w14:paraId="08CD5144" w14:textId="77777777" w:rsidR="00FD3FAD" w:rsidRDefault="00AF4C06">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7B36110"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20362C7D" w14:textId="77777777">
        <w:tc>
          <w:tcPr>
            <w:tcW w:w="1615" w:type="dxa"/>
            <w:shd w:val="clear" w:color="auto" w:fill="auto"/>
            <w:vAlign w:val="center"/>
          </w:tcPr>
          <w:p w14:paraId="479F87F7"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4E2FF0D0" w14:textId="77777777" w:rsidR="00FD3FAD" w:rsidRDefault="00AF4C06">
            <w:pPr>
              <w:jc w:val="center"/>
              <w:rPr>
                <w:b/>
                <w:lang w:eastAsia="zh-CN"/>
              </w:rPr>
            </w:pPr>
            <w:r>
              <w:rPr>
                <w:b/>
                <w:lang w:eastAsia="zh-CN"/>
              </w:rPr>
              <w:t>C</w:t>
            </w:r>
            <w:r>
              <w:rPr>
                <w:rFonts w:hint="eastAsia"/>
                <w:b/>
                <w:lang w:eastAsia="zh-CN"/>
              </w:rPr>
              <w:t>omments</w:t>
            </w:r>
          </w:p>
        </w:tc>
      </w:tr>
      <w:tr w:rsidR="00FD3FAD" w14:paraId="2060767C" w14:textId="77777777">
        <w:tc>
          <w:tcPr>
            <w:tcW w:w="1615" w:type="dxa"/>
            <w:shd w:val="clear" w:color="auto" w:fill="auto"/>
            <w:vAlign w:val="center"/>
          </w:tcPr>
          <w:p w14:paraId="5955717A"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DEF4CC2"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85F9C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AE3BE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3BEF7E" w14:textId="77777777" w:rsidR="00FD3FAD" w:rsidRDefault="00AF4C06">
            <w:pPr>
              <w:rPr>
                <w:rFonts w:eastAsiaTheme="minorEastAsia"/>
                <w:lang w:eastAsia="zh-CN"/>
              </w:rPr>
            </w:pPr>
            <w:r>
              <w:rPr>
                <w:rFonts w:eastAsiaTheme="minorEastAsia" w:hint="eastAsia"/>
                <w:lang w:eastAsia="zh-CN"/>
              </w:rPr>
              <w:t>Support</w:t>
            </w:r>
          </w:p>
        </w:tc>
      </w:tr>
      <w:tr w:rsidR="00FD3FAD" w14:paraId="34CF6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13F602"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D17056" w14:textId="77777777" w:rsidR="00FD3FAD" w:rsidRDefault="00AF4C06">
            <w:pPr>
              <w:rPr>
                <w:rFonts w:eastAsiaTheme="minorEastAsia"/>
                <w:lang w:eastAsia="zh-CN"/>
              </w:rPr>
            </w:pPr>
            <w:r>
              <w:rPr>
                <w:rFonts w:eastAsiaTheme="minorEastAsia" w:hint="eastAsia"/>
                <w:lang w:eastAsia="zh-CN"/>
              </w:rPr>
              <w:t>Support</w:t>
            </w:r>
          </w:p>
        </w:tc>
      </w:tr>
      <w:tr w:rsidR="00FD3FAD" w14:paraId="1FB4BA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0013F" w14:textId="77777777" w:rsidR="00FD3FAD" w:rsidRDefault="00AF4C06">
            <w:pPr>
              <w:jc w:val="center"/>
              <w:rPr>
                <w:rFonts w:eastAsiaTheme="minorEastAsia"/>
                <w:lang w:eastAsia="zh-CN"/>
              </w:rPr>
            </w:pPr>
            <w:proofErr w:type="spellStart"/>
            <w:r>
              <w:rPr>
                <w:rFonts w:eastAsiaTheme="minorEastAsia"/>
                <w:lang w:eastAsia="zh-CN"/>
              </w:rPr>
              <w:t>Xiaomi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DC83AF" w14:textId="77777777" w:rsidR="00FD3FAD" w:rsidRDefault="00AF4C06">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FD3FAD" w14:paraId="49006B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619A80"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7120B5" w14:textId="77777777"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14:paraId="7A1736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1AFE14"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920003"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FD3FAD" w14:paraId="124C2E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853F72"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DFEB20" w14:textId="77777777" w:rsidR="00FD3FAD" w:rsidRDefault="00AF4C06">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FD3FAD" w14:paraId="676B3F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9AF2C3" w14:textId="77777777" w:rsidR="00FD3FAD" w:rsidRDefault="00AF4C06">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FE1EE" w14:textId="77777777" w:rsidR="00FD3FAD" w:rsidRDefault="00AF4C06">
            <w:pPr>
              <w:rPr>
                <w:lang w:val="en-US" w:eastAsia="zh-CN"/>
              </w:rPr>
            </w:pPr>
            <w:r>
              <w:rPr>
                <w:rFonts w:eastAsia="MS Mincho"/>
                <w:bCs/>
                <w:lang w:eastAsia="ja-JP"/>
              </w:rPr>
              <w:t>We are fine with the FL proposal.</w:t>
            </w:r>
          </w:p>
        </w:tc>
      </w:tr>
      <w:tr w:rsidR="00FD3FAD" w14:paraId="31CF44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5EBC87"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73429D" w14:textId="77777777" w:rsidR="00FD3FAD" w:rsidRDefault="00AF4C06">
            <w:pPr>
              <w:rPr>
                <w:rFonts w:eastAsia="MS Mincho"/>
                <w:bCs/>
                <w:lang w:eastAsia="ja-JP"/>
              </w:rPr>
            </w:pPr>
            <w:r>
              <w:rPr>
                <w:lang w:eastAsia="zh-CN"/>
              </w:rPr>
              <w:t>Intra-slot hopping and repetition doesn’t have to be supported at the same time in our view</w:t>
            </w:r>
            <w:r>
              <w:t>.</w:t>
            </w:r>
          </w:p>
        </w:tc>
      </w:tr>
      <w:tr w:rsidR="00FD3FAD" w14:paraId="46ED74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715C7D" w14:textId="77777777" w:rsidR="00FD3FAD" w:rsidRDefault="00AF4C06">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F61E19" w14:textId="77777777" w:rsidR="00FD3FAD" w:rsidRDefault="00AF4C06">
            <w:pPr>
              <w:rPr>
                <w:rFonts w:eastAsia="宋体"/>
                <w:lang w:val="en-US" w:eastAsia="zh-CN"/>
              </w:rPr>
            </w:pPr>
            <w:r>
              <w:rPr>
                <w:rFonts w:eastAsia="宋体" w:hint="eastAsia"/>
                <w:lang w:val="en-US" w:eastAsia="zh-CN"/>
              </w:rPr>
              <w:t>Support the proposal</w:t>
            </w:r>
          </w:p>
        </w:tc>
      </w:tr>
      <w:tr w:rsidR="00FD3FAD" w14:paraId="158FF9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8D0808"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79DFEB" w14:textId="77777777" w:rsidR="00FD3FAD" w:rsidRDefault="00AF4C06">
            <w:pPr>
              <w:rPr>
                <w:rFonts w:eastAsia="宋体"/>
                <w:lang w:val="en-US" w:eastAsia="zh-CN"/>
              </w:rPr>
            </w:pPr>
            <w:r>
              <w:rPr>
                <w:rFonts w:eastAsiaTheme="minorEastAsia" w:hint="eastAsia"/>
                <w:lang w:eastAsia="zh-CN"/>
              </w:rPr>
              <w:t>Support this proposal</w:t>
            </w:r>
          </w:p>
        </w:tc>
      </w:tr>
      <w:tr w:rsidR="00FD3FAD" w14:paraId="551417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50BC3C" w14:textId="77777777"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5222F6" w14:textId="77777777" w:rsidR="00FD3FAD" w:rsidRDefault="00AF4C06">
            <w:pPr>
              <w:rPr>
                <w:rFonts w:eastAsiaTheme="minorEastAsia"/>
                <w:lang w:eastAsia="zh-CN"/>
              </w:rPr>
            </w:pPr>
            <w:r>
              <w:rPr>
                <w:lang w:eastAsia="zh-CN"/>
              </w:rPr>
              <w:t>Agree with Intel. We prefer this to be stated explicitly in the proposal, i.e., “intra-slot and inter-slot cannot be configured at the same time”.</w:t>
            </w:r>
          </w:p>
        </w:tc>
      </w:tr>
      <w:tr w:rsidR="00FD3FAD" w14:paraId="58F269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C525D6"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4973F5" w14:textId="77777777" w:rsidR="00FD3FAD" w:rsidRDefault="00AF4C06">
            <w:pPr>
              <w:rPr>
                <w:lang w:eastAsia="zh-CN"/>
              </w:rPr>
            </w:pPr>
            <w:r>
              <w:rPr>
                <w:lang w:eastAsia="zh-CN"/>
              </w:rPr>
              <w:t>Support the proposal</w:t>
            </w:r>
          </w:p>
        </w:tc>
      </w:tr>
      <w:tr w:rsidR="00FD3FAD" w14:paraId="67320C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C72CB1"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0A7B8A" w14:textId="77777777" w:rsidR="00FD3FAD" w:rsidRDefault="00AF4C06">
            <w:pPr>
              <w:rPr>
                <w:lang w:eastAsia="zh-CN"/>
              </w:rPr>
            </w:pPr>
            <w:r>
              <w:rPr>
                <w:lang w:eastAsia="zh-CN"/>
              </w:rPr>
              <w:t>Do not support. The wording is problematic, repetition with intra-slot FH should not be supported (as mentioned by Intel)</w:t>
            </w:r>
          </w:p>
        </w:tc>
      </w:tr>
      <w:tr w:rsidR="00FD3FAD" w14:paraId="490EFB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18C955"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08443" w14:textId="77777777" w:rsidR="00FD3FAD" w:rsidRDefault="00AF4C06">
            <w:pPr>
              <w:rPr>
                <w:lang w:eastAsia="zh-CN"/>
              </w:rPr>
            </w:pPr>
            <w:r>
              <w:rPr>
                <w:lang w:eastAsia="zh-CN"/>
              </w:rPr>
              <w:t>Fine</w:t>
            </w:r>
          </w:p>
        </w:tc>
      </w:tr>
      <w:tr w:rsidR="00AF4C06" w14:paraId="49098F5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630A3" w14:textId="77777777"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E4D699" w14:textId="77777777" w:rsidR="00AF4C06" w:rsidRDefault="00AF4C06">
            <w:pPr>
              <w:rPr>
                <w:rFonts w:eastAsiaTheme="minorEastAsia"/>
                <w:bCs/>
                <w:lang w:eastAsia="zh-CN"/>
              </w:rPr>
            </w:pPr>
            <w:r>
              <w:rPr>
                <w:rFonts w:eastAsiaTheme="minorEastAsia"/>
                <w:bCs/>
                <w:lang w:eastAsia="zh-CN"/>
              </w:rPr>
              <w:t>Fine with the proposal</w:t>
            </w:r>
          </w:p>
        </w:tc>
      </w:tr>
    </w:tbl>
    <w:p w14:paraId="0ECBC0D7" w14:textId="77777777" w:rsidR="00FD3FAD" w:rsidRDefault="00FD3FAD"/>
    <w:p w14:paraId="39B1A43D" w14:textId="77777777" w:rsidR="00FD3FAD" w:rsidRDefault="00AF4C06">
      <w:pPr>
        <w:pStyle w:val="3"/>
        <w:rPr>
          <w:lang w:val="en-US" w:eastAsia="zh-CN"/>
        </w:rPr>
      </w:pPr>
      <w:r>
        <w:rPr>
          <w:rFonts w:hint="eastAsia"/>
          <w:b/>
          <w:bCs/>
          <w:u w:val="single"/>
          <w:lang w:val="en-US" w:eastAsia="zh-CN"/>
        </w:rPr>
        <w:t xml:space="preserve">[M] Issue#6: RV pattern for Msg3 repetition </w:t>
      </w:r>
    </w:p>
    <w:p w14:paraId="6EF69179" w14:textId="77777777" w:rsidR="00FD3FAD" w:rsidRDefault="00AF4C06">
      <w:pPr>
        <w:rPr>
          <w:lang w:val="en-US" w:eastAsia="zh-CN"/>
        </w:rPr>
      </w:pPr>
      <w:r>
        <w:rPr>
          <w:rFonts w:hint="eastAsia"/>
          <w:lang w:val="en-US" w:eastAsia="zh-CN"/>
        </w:rPr>
        <w:t xml:space="preserve">Proposal 6: Further discuss the determination of RV pattern for Msg3 repetition, including the following aspects. </w:t>
      </w:r>
    </w:p>
    <w:p w14:paraId="0437BC95" w14:textId="77777777" w:rsidR="00FD3FAD" w:rsidRDefault="00AF4C06">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694A49B6" w14:textId="77777777" w:rsidR="00FD3FAD" w:rsidRDefault="00AF4C06">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61FAC40D" w14:textId="77777777" w:rsidR="00FD3FAD" w:rsidRDefault="00AF4C06">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C400701" w14:textId="77777777" w:rsidR="00FD3FAD" w:rsidRDefault="00FD3FAD">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630AFED" w14:textId="77777777">
        <w:tc>
          <w:tcPr>
            <w:tcW w:w="1615" w:type="dxa"/>
            <w:shd w:val="clear" w:color="auto" w:fill="auto"/>
            <w:vAlign w:val="center"/>
          </w:tcPr>
          <w:p w14:paraId="6F599ADC"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B96E088" w14:textId="77777777" w:rsidR="00FD3FAD" w:rsidRDefault="00AF4C06">
            <w:pPr>
              <w:jc w:val="center"/>
              <w:rPr>
                <w:b/>
                <w:lang w:eastAsia="zh-CN"/>
              </w:rPr>
            </w:pPr>
            <w:r>
              <w:rPr>
                <w:b/>
                <w:lang w:eastAsia="zh-CN"/>
              </w:rPr>
              <w:t>C</w:t>
            </w:r>
            <w:r>
              <w:rPr>
                <w:rFonts w:hint="eastAsia"/>
                <w:b/>
                <w:lang w:eastAsia="zh-CN"/>
              </w:rPr>
              <w:t>omments</w:t>
            </w:r>
          </w:p>
        </w:tc>
      </w:tr>
      <w:tr w:rsidR="00FD3FAD" w14:paraId="114197FA" w14:textId="77777777">
        <w:tc>
          <w:tcPr>
            <w:tcW w:w="1615" w:type="dxa"/>
            <w:shd w:val="clear" w:color="auto" w:fill="auto"/>
            <w:vAlign w:val="center"/>
          </w:tcPr>
          <w:p w14:paraId="54D9EDDD" w14:textId="77777777" w:rsidR="00FD3FAD" w:rsidRDefault="00AF4C06">
            <w:pPr>
              <w:jc w:val="center"/>
              <w:rPr>
                <w:rFonts w:eastAsiaTheme="minorEastAsia"/>
                <w:lang w:eastAsia="zh-CN"/>
              </w:rPr>
            </w:pPr>
            <w:r>
              <w:rPr>
                <w:rFonts w:eastAsiaTheme="minorEastAsia" w:hint="eastAsia"/>
                <w:lang w:eastAsia="zh-CN"/>
              </w:rPr>
              <w:lastRenderedPageBreak/>
              <w:t>China Telecom</w:t>
            </w:r>
          </w:p>
        </w:tc>
        <w:tc>
          <w:tcPr>
            <w:tcW w:w="8416" w:type="dxa"/>
            <w:shd w:val="clear" w:color="auto" w:fill="auto"/>
            <w:vAlign w:val="center"/>
          </w:tcPr>
          <w:p w14:paraId="47871E29" w14:textId="77777777" w:rsidR="00FD3FAD" w:rsidRDefault="00AF4C06">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259CF3CC" w14:textId="77777777" w:rsidR="00FD3FAD" w:rsidRDefault="00AF4C06">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FD3FAD" w14:paraId="3F3BC9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701482"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CF8C08" w14:textId="77777777" w:rsidR="00FD3FAD" w:rsidRDefault="00AF4C06">
            <w:pPr>
              <w:rPr>
                <w:rFonts w:eastAsiaTheme="minorEastAsia"/>
                <w:lang w:eastAsia="zh-CN"/>
              </w:rPr>
            </w:pPr>
            <w:r>
              <w:rPr>
                <w:rFonts w:eastAsiaTheme="minorEastAsia" w:hint="eastAsia"/>
                <w:lang w:eastAsia="zh-CN"/>
              </w:rPr>
              <w:t>Fine with the proposal.</w:t>
            </w:r>
          </w:p>
        </w:tc>
      </w:tr>
      <w:tr w:rsidR="00FD3FAD" w14:paraId="43B3B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A84F3E"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F4FDA7" w14:textId="77777777" w:rsidR="00FD3FAD" w:rsidRDefault="00AF4C06">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FD3FAD" w14:paraId="2FC6DE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076BC3"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E03CF" w14:textId="77777777" w:rsidR="00FD3FAD" w:rsidRDefault="00AF4C06">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38A51296" w14:textId="77777777" w:rsidR="00FD3FAD" w:rsidRDefault="00AF4C06">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FD3FAD" w14:paraId="519FBA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0B51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6F370C" w14:textId="77777777" w:rsidR="00FD3FAD" w:rsidRDefault="00AF4C06">
            <w:pPr>
              <w:rPr>
                <w:rFonts w:eastAsia="MS Mincho"/>
                <w:lang w:eastAsia="ja-JP"/>
              </w:rPr>
            </w:pPr>
            <w:r>
              <w:rPr>
                <w:rFonts w:eastAsia="MS Mincho"/>
                <w:lang w:eastAsia="ja-JP"/>
              </w:rPr>
              <w:t>We are fine to discuss further.</w:t>
            </w:r>
          </w:p>
        </w:tc>
      </w:tr>
      <w:tr w:rsidR="00FD3FAD" w14:paraId="2E4C88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3878F"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3473D5" w14:textId="77777777" w:rsidR="00FD3FAD" w:rsidRDefault="00AF4C06">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FD3FAD" w14:paraId="04AE2D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0B1942"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D4D2F7" w14:textId="77777777" w:rsidR="00FD3FAD" w:rsidRDefault="00AF4C06">
            <w:pPr>
              <w:rPr>
                <w:rFonts w:eastAsia="Malgun Gothic"/>
                <w:lang w:eastAsia="ko-KR"/>
              </w:rPr>
            </w:pPr>
            <w:r>
              <w:rPr>
                <w:lang w:eastAsia="zh-CN"/>
              </w:rPr>
              <w:t xml:space="preserve">We suggest </w:t>
            </w:r>
            <w:proofErr w:type="gramStart"/>
            <w:r>
              <w:rPr>
                <w:lang w:eastAsia="zh-CN"/>
              </w:rPr>
              <w:t>to put</w:t>
            </w:r>
            <w:proofErr w:type="gramEnd"/>
            <w:r>
              <w:rPr>
                <w:lang w:eastAsia="zh-CN"/>
              </w:rPr>
              <w:t xml:space="preserve"> the last sub-bullet as FFS too. </w:t>
            </w:r>
          </w:p>
        </w:tc>
      </w:tr>
      <w:tr w:rsidR="00FD3FAD" w14:paraId="6FC8311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E33C1"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E44217" w14:textId="77777777" w:rsidR="00FD3FAD" w:rsidRDefault="00AF4C06">
            <w:pPr>
              <w:rPr>
                <w:lang w:eastAsia="zh-CN"/>
              </w:rPr>
            </w:pPr>
            <w:r>
              <w:rPr>
                <w:rFonts w:eastAsia="MS Mincho"/>
                <w:lang w:eastAsia="ja-JP"/>
              </w:rPr>
              <w:t>We are fine with the FL proposal.</w:t>
            </w:r>
          </w:p>
        </w:tc>
      </w:tr>
      <w:tr w:rsidR="00FD3FAD" w14:paraId="39295D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0F224E"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A3EEF7" w14:textId="77777777" w:rsidR="00FD3FAD" w:rsidRDefault="00AF4C06">
            <w:pPr>
              <w:rPr>
                <w:lang w:eastAsia="zh-CN"/>
              </w:rPr>
            </w:pPr>
            <w:r>
              <w:rPr>
                <w:lang w:eastAsia="zh-CN"/>
              </w:rPr>
              <w:t>Start with RV0 for initial transmission scheduled by RAR, and the start RV is the one indicated in DCI0-0 for retransmissions scheduled by DCI 0-0.</w:t>
            </w:r>
          </w:p>
          <w:p w14:paraId="0D13517A" w14:textId="77777777" w:rsidR="00FD3FAD" w:rsidRDefault="00AF4C06">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FD3FAD" w14:paraId="4563B8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EE5F92"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D527C7" w14:textId="77777777" w:rsidR="00FD3FAD" w:rsidRDefault="00AF4C06">
            <w:pPr>
              <w:rPr>
                <w:rFonts w:eastAsia="宋体"/>
                <w:lang w:val="en-US" w:eastAsia="zh-CN"/>
              </w:rPr>
            </w:pPr>
            <w:r>
              <w:rPr>
                <w:rFonts w:eastAsia="宋体" w:hint="eastAsia"/>
                <w:lang w:val="en-US" w:eastAsia="zh-CN"/>
              </w:rPr>
              <w:t xml:space="preserve">We are fine to use a fixed RV pattern for Msg3 initial and re-transmission. </w:t>
            </w:r>
          </w:p>
        </w:tc>
      </w:tr>
      <w:tr w:rsidR="00FD3FAD" w14:paraId="7BD28F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AC50CB"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A44579" w14:textId="77777777" w:rsidR="00FD3FAD" w:rsidRDefault="00AF4C06">
            <w:pPr>
              <w:rPr>
                <w:rFonts w:eastAsiaTheme="minorEastAsia"/>
                <w:lang w:eastAsia="zh-CN"/>
              </w:rPr>
            </w:pPr>
            <w:r>
              <w:rPr>
                <w:rFonts w:eastAsiaTheme="minorEastAsia"/>
                <w:lang w:eastAsia="zh-CN"/>
              </w:rPr>
              <w:t>Fine with the proposal.</w:t>
            </w:r>
          </w:p>
          <w:p w14:paraId="170A28F9" w14:textId="77777777" w:rsidR="00FD3FAD" w:rsidRDefault="00FD3FAD">
            <w:pPr>
              <w:rPr>
                <w:rFonts w:eastAsiaTheme="minorEastAsia"/>
                <w:lang w:eastAsia="zh-CN"/>
              </w:rPr>
            </w:pPr>
          </w:p>
        </w:tc>
      </w:tr>
      <w:tr w:rsidR="00FD3FAD" w14:paraId="59BD37E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CD9BCE"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DF11DE" w14:textId="77777777" w:rsidR="00FD3FAD" w:rsidRDefault="00AF4C06">
            <w:pPr>
              <w:rPr>
                <w:rFonts w:eastAsiaTheme="minorEastAsia"/>
                <w:lang w:eastAsia="zh-CN"/>
              </w:rPr>
            </w:pPr>
            <w:r>
              <w:rPr>
                <w:lang w:eastAsia="zh-CN"/>
              </w:rPr>
              <w:t>Fine to discuss further. Initial preference aligned with China Telecom’s comment.</w:t>
            </w:r>
          </w:p>
        </w:tc>
      </w:tr>
      <w:tr w:rsidR="00FD3FAD" w14:paraId="3112981F"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B178DD6"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61A9258E" w14:textId="77777777" w:rsidR="00FD3FAD" w:rsidRDefault="00AF4C06">
            <w:pPr>
              <w:rPr>
                <w:lang w:eastAsia="zh-CN"/>
              </w:rPr>
            </w:pPr>
            <w:r>
              <w:t>Support the proposal</w:t>
            </w:r>
          </w:p>
        </w:tc>
      </w:tr>
      <w:tr w:rsidR="00FD3FAD" w14:paraId="146E0F2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62A771"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BE6D26" w14:textId="77777777" w:rsidR="00FD3FAD" w:rsidRDefault="00AF4C06">
            <w:r>
              <w:rPr>
                <w:lang w:eastAsia="zh-CN"/>
              </w:rPr>
              <w:t>Support the FL’s proposal</w:t>
            </w:r>
          </w:p>
        </w:tc>
      </w:tr>
      <w:tr w:rsidR="00FD3FAD" w14:paraId="0665F0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47A4BA"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876CCE" w14:textId="77777777" w:rsidR="00FD3FAD" w:rsidRDefault="00AF4C06">
            <w:pPr>
              <w:rPr>
                <w:lang w:eastAsia="zh-CN"/>
              </w:rPr>
            </w:pPr>
            <w:r>
              <w:rPr>
                <w:lang w:eastAsia="zh-CN"/>
              </w:rPr>
              <w:t>Fine</w:t>
            </w:r>
          </w:p>
        </w:tc>
      </w:tr>
      <w:tr w:rsidR="00AF4C06" w14:paraId="31D040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CD2982"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E0B9C" w14:textId="77777777" w:rsidR="00AF4C06" w:rsidRDefault="00AF4C06">
            <w:pPr>
              <w:rPr>
                <w:rFonts w:eastAsiaTheme="minorEastAsia"/>
                <w:lang w:eastAsia="zh-CN"/>
              </w:rPr>
            </w:pPr>
            <w:r>
              <w:rPr>
                <w:rFonts w:eastAsiaTheme="minorEastAsia"/>
                <w:lang w:eastAsia="zh-CN"/>
              </w:rPr>
              <w:t>Fine to FFS.</w:t>
            </w:r>
          </w:p>
        </w:tc>
      </w:tr>
    </w:tbl>
    <w:p w14:paraId="1D353D03" w14:textId="77777777" w:rsidR="00FD3FAD" w:rsidRDefault="00FD3FAD">
      <w:pPr>
        <w:rPr>
          <w:b/>
          <w:bCs/>
          <w:szCs w:val="15"/>
          <w:lang w:eastAsia="zh-CN"/>
        </w:rPr>
      </w:pPr>
    </w:p>
    <w:p w14:paraId="1E726838" w14:textId="77777777" w:rsidR="00FD3FAD" w:rsidRDefault="00AF4C06">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2614F4CD" w14:textId="77777777" w:rsidR="00FD3FAD" w:rsidRDefault="00AF4C06">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0D0028C1" w14:textId="77777777" w:rsidR="00FD3FAD" w:rsidRDefault="00AF4C06">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5A282424" w14:textId="77777777" w:rsidR="00FD3FAD" w:rsidRDefault="00FD3FAD">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5A2903A" w14:textId="77777777">
        <w:tc>
          <w:tcPr>
            <w:tcW w:w="1615" w:type="dxa"/>
            <w:shd w:val="clear" w:color="auto" w:fill="auto"/>
            <w:vAlign w:val="center"/>
          </w:tcPr>
          <w:p w14:paraId="50FF637A" w14:textId="77777777" w:rsidR="00FD3FAD" w:rsidRDefault="00AF4C06">
            <w:pPr>
              <w:jc w:val="center"/>
              <w:rPr>
                <w:b/>
                <w:lang w:eastAsia="zh-CN"/>
              </w:rPr>
            </w:pPr>
            <w:r>
              <w:rPr>
                <w:rFonts w:hint="eastAsia"/>
                <w:b/>
                <w:lang w:eastAsia="zh-CN"/>
              </w:rPr>
              <w:lastRenderedPageBreak/>
              <w:t>Company</w:t>
            </w:r>
          </w:p>
        </w:tc>
        <w:tc>
          <w:tcPr>
            <w:tcW w:w="8416" w:type="dxa"/>
            <w:shd w:val="clear" w:color="auto" w:fill="auto"/>
            <w:vAlign w:val="center"/>
          </w:tcPr>
          <w:p w14:paraId="70981676" w14:textId="77777777" w:rsidR="00FD3FAD" w:rsidRDefault="00AF4C06">
            <w:pPr>
              <w:jc w:val="center"/>
              <w:rPr>
                <w:b/>
                <w:lang w:eastAsia="zh-CN"/>
              </w:rPr>
            </w:pPr>
            <w:r>
              <w:rPr>
                <w:b/>
                <w:lang w:eastAsia="zh-CN"/>
              </w:rPr>
              <w:t>C</w:t>
            </w:r>
            <w:r>
              <w:rPr>
                <w:rFonts w:hint="eastAsia"/>
                <w:b/>
                <w:lang w:eastAsia="zh-CN"/>
              </w:rPr>
              <w:t>omments</w:t>
            </w:r>
          </w:p>
        </w:tc>
      </w:tr>
      <w:tr w:rsidR="00FD3FAD" w14:paraId="3E2EE2AB" w14:textId="77777777">
        <w:tc>
          <w:tcPr>
            <w:tcW w:w="1615" w:type="dxa"/>
            <w:shd w:val="clear" w:color="auto" w:fill="auto"/>
            <w:vAlign w:val="center"/>
          </w:tcPr>
          <w:p w14:paraId="1883AF27" w14:textId="77777777" w:rsidR="00FD3FAD" w:rsidRDefault="00AF4C06">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0EE339D9"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2E4619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BA93BD"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C2766D" w14:textId="77777777" w:rsidR="00FD3FAD" w:rsidRDefault="00AF4C06">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FD3FAD" w14:paraId="57C0CF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475ECC"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0C8E6E" w14:textId="77777777" w:rsidR="00FD3FAD" w:rsidRDefault="00AF4C06">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FD3FAD" w14:paraId="48A8B0B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D31ACF"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B833D1" w14:textId="77777777" w:rsidR="00FD3FAD" w:rsidRDefault="00AF4C06">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FD3FAD" w14:paraId="3BA163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913E5F"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1271B9" w14:textId="77777777" w:rsidR="00FD3FAD" w:rsidRDefault="00AF4C06">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FD3FAD" w14:paraId="6BE745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8465C1"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406173" w14:textId="77777777" w:rsidR="00FD3FAD" w:rsidRDefault="00AF4C06">
            <w:pPr>
              <w:rPr>
                <w:rFonts w:eastAsia="Malgun Gothic"/>
                <w:lang w:eastAsia="ko-KR"/>
              </w:rPr>
            </w:pPr>
            <w:r>
              <w:rPr>
                <w:lang w:eastAsia="zh-CN"/>
              </w:rPr>
              <w:t xml:space="preserve">We are fine with the proposal. </w:t>
            </w:r>
          </w:p>
        </w:tc>
      </w:tr>
      <w:tr w:rsidR="00FD3FAD" w14:paraId="6605E4BD"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5F5FD5"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EC4452" w14:textId="77777777" w:rsidR="00FD3FAD" w:rsidRDefault="00AF4C06">
            <w:pPr>
              <w:rPr>
                <w:lang w:eastAsia="zh-CN"/>
              </w:rPr>
            </w:pPr>
            <w:r>
              <w:rPr>
                <w:rFonts w:eastAsia="MS Mincho"/>
                <w:lang w:eastAsia="ja-JP"/>
              </w:rPr>
              <w:t>We are fine with the FL proposal.</w:t>
            </w:r>
          </w:p>
        </w:tc>
      </w:tr>
      <w:tr w:rsidR="00FD3FAD" w14:paraId="6B9E0D3A"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25168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DE1A27" w14:textId="77777777" w:rsidR="00FD3FAD" w:rsidRDefault="00AF4C06">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FD3FAD" w14:paraId="577201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6E59B7"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748DD6" w14:textId="77777777" w:rsidR="00FD3FAD" w:rsidRDefault="00AF4C06">
            <w:pPr>
              <w:rPr>
                <w:rFonts w:eastAsia="宋体"/>
                <w:lang w:val="en-US" w:eastAsia="zh-CN"/>
              </w:rPr>
            </w:pPr>
            <w:r>
              <w:rPr>
                <w:rFonts w:eastAsia="宋体" w:hint="eastAsia"/>
                <w:lang w:val="en-US" w:eastAsia="zh-CN"/>
              </w:rPr>
              <w:t xml:space="preserve">Support the proposal. </w:t>
            </w:r>
          </w:p>
        </w:tc>
      </w:tr>
      <w:tr w:rsidR="00FD3FAD" w14:paraId="5D2DAC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B995F0"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B9EFB5" w14:textId="77777777" w:rsidR="00FD3FAD" w:rsidRDefault="00AF4C06">
            <w:pPr>
              <w:rPr>
                <w:rFonts w:eastAsia="宋体"/>
                <w:lang w:val="en-US" w:eastAsia="zh-CN"/>
              </w:rPr>
            </w:pPr>
            <w:r>
              <w:rPr>
                <w:rFonts w:eastAsia="宋体" w:hint="eastAsia"/>
                <w:lang w:val="en-US" w:eastAsia="zh-CN"/>
              </w:rPr>
              <w:t>Support the proposal.</w:t>
            </w:r>
          </w:p>
        </w:tc>
      </w:tr>
      <w:tr w:rsidR="00FD3FAD" w14:paraId="2069A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34ECC3" w14:textId="77777777"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BB773" w14:textId="77777777" w:rsidR="00FD3FAD" w:rsidRDefault="00AF4C06">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FD3FAD" w14:paraId="337B405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F9E0F64"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DC11624" w14:textId="77777777" w:rsidR="00FD3FAD" w:rsidRDefault="00AF4C06">
            <w:pPr>
              <w:rPr>
                <w:lang w:eastAsia="zh-CN"/>
              </w:rPr>
            </w:pPr>
            <w:r>
              <w:t xml:space="preserve">Should be discussed later when enhancement to counting for PUSCH repetition type A is clear. If the enhancement is complex, it may need a separate UE capability. </w:t>
            </w:r>
          </w:p>
        </w:tc>
      </w:tr>
      <w:tr w:rsidR="00FD3FAD" w14:paraId="70946D8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610F19"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8CE75C" w14:textId="77777777" w:rsidR="00FD3FAD" w:rsidRDefault="00AF4C06">
            <w:r>
              <w:rPr>
                <w:lang w:eastAsia="zh-CN"/>
              </w:rPr>
              <w:t xml:space="preserve">Share similar view with Nokia/NSB. Better to have more progress on pros and cons of this topic as 8.8.1.1 moves forward. </w:t>
            </w:r>
          </w:p>
        </w:tc>
      </w:tr>
    </w:tbl>
    <w:p w14:paraId="093A4A88" w14:textId="77777777" w:rsidR="00FD3FAD" w:rsidRDefault="00FD3FAD">
      <w:pPr>
        <w:tabs>
          <w:tab w:val="left" w:pos="420"/>
        </w:tabs>
        <w:rPr>
          <w:b/>
          <w:bCs/>
          <w:lang w:eastAsia="zh-CN"/>
        </w:rPr>
      </w:pPr>
    </w:p>
    <w:p w14:paraId="1C49F456" w14:textId="77777777" w:rsidR="00FD3FAD" w:rsidRDefault="00AF4C06">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5C2F522B" w14:textId="77777777" w:rsidR="00FD3FAD" w:rsidRDefault="00AF4C06">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1E702E0A" w14:textId="77777777" w:rsidR="00FD3FAD" w:rsidRDefault="00FD3FAD">
      <w:pPr>
        <w:rPr>
          <w:rFonts w:eastAsia="宋体"/>
          <w:b/>
          <w:bCs/>
          <w:lang w:val="en-US" w:eastAsia="zh-CN"/>
        </w:rPr>
      </w:pPr>
    </w:p>
    <w:p w14:paraId="50A2F71F" w14:textId="77777777" w:rsidR="00FD3FAD" w:rsidRDefault="00AF4C06">
      <w:pPr>
        <w:rPr>
          <w:rFonts w:eastAsia="宋体"/>
          <w:lang w:val="en-US" w:eastAsia="zh-CN"/>
        </w:rPr>
      </w:pPr>
      <w:r>
        <w:rPr>
          <w:rFonts w:eastAsia="宋体" w:hint="eastAsia"/>
          <w:lang w:val="en-US" w:eastAsia="zh-CN"/>
        </w:rPr>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0A4C3F11" w14:textId="77777777">
        <w:tc>
          <w:tcPr>
            <w:tcW w:w="1615" w:type="dxa"/>
            <w:shd w:val="clear" w:color="auto" w:fill="auto"/>
            <w:vAlign w:val="center"/>
          </w:tcPr>
          <w:p w14:paraId="16EF30A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12A9969" w14:textId="77777777" w:rsidR="00FD3FAD" w:rsidRDefault="00AF4C06">
            <w:pPr>
              <w:jc w:val="center"/>
              <w:rPr>
                <w:b/>
                <w:lang w:eastAsia="zh-CN"/>
              </w:rPr>
            </w:pPr>
            <w:r>
              <w:rPr>
                <w:b/>
                <w:lang w:eastAsia="zh-CN"/>
              </w:rPr>
              <w:t>C</w:t>
            </w:r>
            <w:r>
              <w:rPr>
                <w:rFonts w:hint="eastAsia"/>
                <w:b/>
                <w:lang w:eastAsia="zh-CN"/>
              </w:rPr>
              <w:t>omments</w:t>
            </w:r>
          </w:p>
        </w:tc>
      </w:tr>
      <w:tr w:rsidR="00FD3FAD" w14:paraId="2B1D52C1" w14:textId="77777777">
        <w:tc>
          <w:tcPr>
            <w:tcW w:w="1615" w:type="dxa"/>
            <w:shd w:val="clear" w:color="auto" w:fill="auto"/>
            <w:vAlign w:val="center"/>
          </w:tcPr>
          <w:p w14:paraId="2A1C34A3" w14:textId="77777777"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14:paraId="171C134E" w14:textId="77777777"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FD3FAD" w14:paraId="573B67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FC9187"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67B298" w14:textId="77777777" w:rsidR="00FD3FAD" w:rsidRDefault="00AF4C06">
            <w:pPr>
              <w:rPr>
                <w:rFonts w:eastAsiaTheme="minorEastAsia"/>
                <w:lang w:eastAsia="zh-CN"/>
              </w:rPr>
            </w:pPr>
            <w:r>
              <w:rPr>
                <w:rFonts w:eastAsiaTheme="minorEastAsia" w:hint="eastAsia"/>
                <w:lang w:eastAsia="zh-CN"/>
              </w:rPr>
              <w:t>OK</w:t>
            </w:r>
          </w:p>
        </w:tc>
      </w:tr>
      <w:tr w:rsidR="00FD3FAD" w14:paraId="431FE6E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13FA0"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22ABA6" w14:textId="77777777" w:rsidR="00FD3FAD" w:rsidRDefault="00AF4C06">
            <w:pPr>
              <w:rPr>
                <w:rFonts w:eastAsiaTheme="minorEastAsia"/>
                <w:lang w:eastAsia="zh-CN"/>
              </w:rPr>
            </w:pPr>
            <w:r>
              <w:rPr>
                <w:rFonts w:eastAsiaTheme="minorEastAsia"/>
                <w:lang w:eastAsia="zh-CN"/>
              </w:rPr>
              <w:t xml:space="preserve">Fine with the proposal. </w:t>
            </w:r>
          </w:p>
        </w:tc>
      </w:tr>
      <w:tr w:rsidR="00FD3FAD" w14:paraId="0A1070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EB1A65"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6057AE" w14:textId="77777777" w:rsidR="00FD3FAD" w:rsidRDefault="00AF4C06">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FD3FAD" w14:paraId="25E6AC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B9950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61669" w14:textId="77777777" w:rsidR="00FD3FAD" w:rsidRDefault="00AF4C06">
            <w:pPr>
              <w:rPr>
                <w:rFonts w:eastAsia="MS Mincho"/>
                <w:lang w:eastAsia="ja-JP"/>
              </w:rPr>
            </w:pPr>
            <w:r>
              <w:rPr>
                <w:rFonts w:eastAsia="MS Mincho"/>
                <w:lang w:eastAsia="ja-JP"/>
              </w:rPr>
              <w:t>Supporting repetition up to 16 would be enough for coverage compensation.</w:t>
            </w:r>
          </w:p>
        </w:tc>
      </w:tr>
      <w:tr w:rsidR="00FD3FAD" w14:paraId="05D504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687299"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012429" w14:textId="77777777" w:rsidR="00FD3FAD" w:rsidRDefault="00AF4C06">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FD3FAD" w14:paraId="457B33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25E006"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101ED2" w14:textId="77777777" w:rsidR="00FD3FAD" w:rsidRDefault="00AF4C06">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FD3FAD" w14:paraId="7B72FFD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75C38D" w14:textId="77777777" w:rsidR="00FD3FAD" w:rsidRDefault="00AF4C06">
            <w:pPr>
              <w:jc w:val="center"/>
              <w:rPr>
                <w:rFonts w:eastAsia="MS Mincho"/>
                <w:lang w:eastAsia="zh-CN"/>
              </w:rPr>
            </w:pPr>
            <w:r>
              <w:rPr>
                <w:rFonts w:eastAsia="MS Mincho" w:hint="eastAsia"/>
                <w:lang w:eastAsia="ja-JP"/>
              </w:rPr>
              <w:lastRenderedPageBreak/>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BC075" w14:textId="77777777" w:rsidR="00FD3FAD" w:rsidRDefault="00AF4C06">
            <w:pPr>
              <w:rPr>
                <w:lang w:eastAsia="zh-CN"/>
              </w:rPr>
            </w:pPr>
            <w:r>
              <w:rPr>
                <w:bCs/>
              </w:rPr>
              <w:t>It can be discussed after progress on TB processing over multi-slot PUSCH in agenda item 8.8.1.2.</w:t>
            </w:r>
          </w:p>
        </w:tc>
      </w:tr>
      <w:tr w:rsidR="00FD3FAD" w14:paraId="33AF49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F1722"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73669" w14:textId="77777777" w:rsidR="00FD3FAD" w:rsidRDefault="00AF4C06">
            <w:pPr>
              <w:rPr>
                <w:bCs/>
              </w:rPr>
            </w:pPr>
            <w:r>
              <w:rPr>
                <w:lang w:eastAsia="zh-CN"/>
              </w:rPr>
              <w:t>Msg3 PUSCH repetition Type A should be the similar to Type A PUSCH repetition in R16 in our view. UE capability on maintaining phase coherency cannot be known for Msg3.</w:t>
            </w:r>
          </w:p>
        </w:tc>
      </w:tr>
      <w:tr w:rsidR="00FD3FAD" w14:paraId="7E361E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E96BC"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D987A8" w14:textId="77777777" w:rsidR="00FD3FAD" w:rsidRDefault="00AF4C0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FD3FAD" w14:paraId="5D7ACE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359436"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83E1D1" w14:textId="77777777" w:rsidR="00FD3FAD" w:rsidRDefault="00AF4C06">
            <w:pPr>
              <w:rPr>
                <w:rFonts w:eastAsia="宋体"/>
                <w:lang w:val="en-US" w:eastAsia="zh-CN"/>
              </w:rPr>
            </w:pPr>
            <w:r>
              <w:rPr>
                <w:rFonts w:eastAsiaTheme="minorEastAsia"/>
                <w:lang w:eastAsia="zh-CN"/>
              </w:rPr>
              <w:t xml:space="preserve">We do not support this </w:t>
            </w:r>
            <w:proofErr w:type="gramStart"/>
            <w:r>
              <w:rPr>
                <w:rFonts w:eastAsiaTheme="minorEastAsia"/>
                <w:lang w:eastAsia="zh-CN"/>
              </w:rPr>
              <w:t>proposal,</w:t>
            </w:r>
            <w:proofErr w:type="gramEnd"/>
            <w:r>
              <w:rPr>
                <w:rFonts w:eastAsiaTheme="minorEastAsia"/>
                <w:lang w:eastAsia="zh-CN"/>
              </w:rPr>
              <w:t xml:space="preserve"> it may need UE capability, which may not applicable for idle state transmission.</w:t>
            </w:r>
          </w:p>
        </w:tc>
      </w:tr>
      <w:tr w:rsidR="00FD3FAD" w14:paraId="3D3BE0D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5825E1" w14:textId="77777777"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B210D1" w14:textId="77777777" w:rsidR="00FD3FAD" w:rsidRDefault="00AF4C06">
            <w:pPr>
              <w:rPr>
                <w:rFonts w:eastAsiaTheme="minorEastAsia"/>
                <w:lang w:eastAsia="zh-CN"/>
              </w:rPr>
            </w:pPr>
            <w:r>
              <w:rPr>
                <w:lang w:eastAsia="zh-CN"/>
              </w:rPr>
              <w:t>This seems out of scope and unnecessary. We are not sure we should keep this proposal.</w:t>
            </w:r>
          </w:p>
        </w:tc>
      </w:tr>
      <w:tr w:rsidR="00FD3FAD" w14:paraId="7791CDA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D2E6E4E"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94A6F04" w14:textId="77777777" w:rsidR="00FD3FAD" w:rsidRDefault="00AF4C06">
            <w:pPr>
              <w:rPr>
                <w:lang w:eastAsia="zh-CN"/>
              </w:rPr>
            </w:pPr>
            <w:r>
              <w:t>We think repetition with RV cycling is enough for Msg3. We don’t see any need to also include TB processing over multi-slot PUSCH.</w:t>
            </w:r>
          </w:p>
        </w:tc>
      </w:tr>
      <w:tr w:rsidR="00FD3FAD" w14:paraId="45F866F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8AB03F"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98260B" w14:textId="77777777" w:rsidR="00FD3FAD" w:rsidRDefault="00AF4C06">
            <w:r>
              <w:rPr>
                <w:lang w:eastAsia="zh-CN"/>
              </w:rPr>
              <w:t>We do not support this proposal, not justified for Msg3</w:t>
            </w:r>
          </w:p>
        </w:tc>
      </w:tr>
    </w:tbl>
    <w:p w14:paraId="6591D13D" w14:textId="77777777" w:rsidR="00FD3FAD" w:rsidRDefault="00FD3FAD">
      <w:pPr>
        <w:rPr>
          <w:rFonts w:eastAsia="宋体"/>
          <w:b/>
          <w:bCs/>
          <w:lang w:val="en-US" w:eastAsia="zh-CN"/>
        </w:rPr>
      </w:pPr>
    </w:p>
    <w:p w14:paraId="2614F903" w14:textId="77777777" w:rsidR="00FD3FAD" w:rsidRDefault="00AF4C06">
      <w:pPr>
        <w:pStyle w:val="3"/>
        <w:rPr>
          <w:lang w:val="en-US" w:eastAsia="zh-CN"/>
        </w:rPr>
      </w:pPr>
      <w:r>
        <w:rPr>
          <w:rFonts w:hint="eastAsia"/>
          <w:b/>
          <w:bCs/>
          <w:u w:val="single"/>
          <w:lang w:val="en-US" w:eastAsia="zh-CN"/>
        </w:rPr>
        <w:t xml:space="preserve">[M] Issue#9: Support of joint channel estimation for Msg3 repetition </w:t>
      </w:r>
    </w:p>
    <w:p w14:paraId="0DA1B87E" w14:textId="77777777" w:rsidR="00FD3FAD" w:rsidRDefault="00AF4C06">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102F696E" w14:textId="77777777" w:rsidR="00FD3FAD" w:rsidRDefault="00FD3FAD">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8006383" w14:textId="77777777">
        <w:tc>
          <w:tcPr>
            <w:tcW w:w="1615" w:type="dxa"/>
            <w:shd w:val="clear" w:color="auto" w:fill="auto"/>
            <w:vAlign w:val="center"/>
          </w:tcPr>
          <w:p w14:paraId="05EC6885"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9727BB3" w14:textId="77777777" w:rsidR="00FD3FAD" w:rsidRDefault="00AF4C06">
            <w:pPr>
              <w:jc w:val="center"/>
              <w:rPr>
                <w:b/>
                <w:lang w:eastAsia="zh-CN"/>
              </w:rPr>
            </w:pPr>
            <w:r>
              <w:rPr>
                <w:b/>
                <w:lang w:eastAsia="zh-CN"/>
              </w:rPr>
              <w:t>C</w:t>
            </w:r>
            <w:r>
              <w:rPr>
                <w:rFonts w:hint="eastAsia"/>
                <w:b/>
                <w:lang w:eastAsia="zh-CN"/>
              </w:rPr>
              <w:t>omments</w:t>
            </w:r>
          </w:p>
        </w:tc>
      </w:tr>
      <w:tr w:rsidR="00FD3FAD" w14:paraId="06566B9F" w14:textId="77777777">
        <w:tc>
          <w:tcPr>
            <w:tcW w:w="1615" w:type="dxa"/>
            <w:shd w:val="clear" w:color="auto" w:fill="auto"/>
            <w:vAlign w:val="center"/>
          </w:tcPr>
          <w:p w14:paraId="61F65821"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29FC507"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B1AF0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6B7094"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CAB1FD" w14:textId="77777777" w:rsidR="00FD3FAD" w:rsidRDefault="00AF4C06">
            <w:pPr>
              <w:rPr>
                <w:rFonts w:eastAsiaTheme="minorEastAsia"/>
                <w:lang w:eastAsia="zh-CN"/>
              </w:rPr>
            </w:pPr>
            <w:r>
              <w:rPr>
                <w:rFonts w:eastAsiaTheme="minorEastAsia" w:hint="eastAsia"/>
                <w:lang w:eastAsia="zh-CN"/>
              </w:rPr>
              <w:t>Support.</w:t>
            </w:r>
          </w:p>
        </w:tc>
      </w:tr>
      <w:tr w:rsidR="00FD3FAD" w14:paraId="2F2F24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901EC6"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F975F5" w14:textId="77777777" w:rsidR="00FD3FAD" w:rsidRDefault="00AF4C06">
            <w:pPr>
              <w:rPr>
                <w:rFonts w:eastAsiaTheme="minorEastAsia"/>
                <w:lang w:eastAsia="zh-CN"/>
              </w:rPr>
            </w:pPr>
            <w:r>
              <w:rPr>
                <w:rFonts w:eastAsiaTheme="minorEastAsia"/>
                <w:lang w:eastAsia="zh-CN"/>
              </w:rPr>
              <w:t>Support</w:t>
            </w:r>
          </w:p>
        </w:tc>
      </w:tr>
      <w:tr w:rsidR="00FD3FAD" w14:paraId="18E3F7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9DDCAE"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27DA06" w14:textId="77777777" w:rsidR="00FD3FAD" w:rsidRDefault="00AF4C06">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FD3FAD" w14:paraId="187BAD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A2F1A8"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1DB37E" w14:textId="77777777" w:rsidR="00FD3FAD" w:rsidRDefault="00AF4C06">
            <w:pPr>
              <w:rPr>
                <w:lang w:eastAsia="zh-CN"/>
              </w:rPr>
            </w:pPr>
            <w:r>
              <w:rPr>
                <w:rFonts w:eastAsia="MS Mincho"/>
                <w:lang w:eastAsia="ja-JP"/>
              </w:rPr>
              <w:t>Supporting repetition up to 16 would be enough for coverage compensation.</w:t>
            </w:r>
          </w:p>
        </w:tc>
      </w:tr>
      <w:tr w:rsidR="00FD3FAD" w14:paraId="14C816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AFB7B1"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26F669" w14:textId="77777777" w:rsidR="00FD3FAD" w:rsidRDefault="00AF4C06">
            <w:pPr>
              <w:rPr>
                <w:rFonts w:eastAsia="MS Mincho"/>
                <w:lang w:eastAsia="ja-JP"/>
              </w:rPr>
            </w:pPr>
            <w:r>
              <w:rPr>
                <w:rFonts w:eastAsia="Malgun Gothic" w:hint="eastAsia"/>
                <w:lang w:eastAsia="ko-KR"/>
              </w:rPr>
              <w:t>W</w:t>
            </w:r>
            <w:r>
              <w:rPr>
                <w:rFonts w:eastAsia="Malgun Gothic"/>
                <w:lang w:eastAsia="ko-KR"/>
              </w:rPr>
              <w:t>e support the FL proposal.</w:t>
            </w:r>
          </w:p>
        </w:tc>
      </w:tr>
      <w:tr w:rsidR="00FD3FAD" w14:paraId="30F7C1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1AC07D"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576CDA" w14:textId="77777777" w:rsidR="00FD3FAD" w:rsidRDefault="00AF4C06">
            <w:pPr>
              <w:rPr>
                <w:rFonts w:eastAsia="Malgun Gothic"/>
                <w:lang w:eastAsia="ko-KR"/>
              </w:rPr>
            </w:pPr>
            <w:r>
              <w:rPr>
                <w:lang w:eastAsia="zh-CN"/>
              </w:rPr>
              <w:t>We are fine with the proposal.</w:t>
            </w:r>
          </w:p>
        </w:tc>
      </w:tr>
      <w:tr w:rsidR="00FD3FAD" w14:paraId="66D6A9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BB07AF"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2295B9" w14:textId="77777777" w:rsidR="00FD3FAD" w:rsidRDefault="00AF4C06">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FD3FAD" w14:paraId="2CB2B2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2534C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66CC27" w14:textId="77777777" w:rsidR="00FD3FAD" w:rsidRDefault="00AF4C06">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FD3FAD" w14:paraId="0C8F8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7423FD"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958EAF" w14:textId="77777777" w:rsidR="00FD3FAD" w:rsidRDefault="00AF4C06">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FD3FAD" w14:paraId="1C0498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3BB489" w14:textId="77777777" w:rsidR="00FD3FAD" w:rsidRDefault="00AF4C06">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9F74A" w14:textId="77777777" w:rsidR="00FD3FAD" w:rsidRDefault="00AF4C06">
            <w:pPr>
              <w:rPr>
                <w:rFonts w:eastAsiaTheme="minorEastAsia"/>
                <w:lang w:eastAsia="zh-CN"/>
              </w:rPr>
            </w:pPr>
            <w:r>
              <w:rPr>
                <w:rFonts w:eastAsiaTheme="minorEastAsia"/>
                <w:lang w:eastAsia="zh-CN"/>
              </w:rPr>
              <w:t xml:space="preserve">We do not support this proposal. </w:t>
            </w:r>
          </w:p>
          <w:p w14:paraId="01E08DC1" w14:textId="77777777" w:rsidR="00FD3FAD" w:rsidRDefault="00AF4C06">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1EAADD9D" w14:textId="77777777" w:rsidR="00FD3FAD" w:rsidRDefault="00FD3FAD">
            <w:pPr>
              <w:rPr>
                <w:rFonts w:eastAsia="宋体"/>
                <w:lang w:eastAsia="zh-CN"/>
              </w:rPr>
            </w:pPr>
          </w:p>
        </w:tc>
      </w:tr>
      <w:tr w:rsidR="00FD3FAD" w14:paraId="210E761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691765" w14:textId="77777777" w:rsidR="00FD3FAD" w:rsidRDefault="00AF4C06">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B377FA" w14:textId="77777777" w:rsidR="00FD3FAD" w:rsidRDefault="00AF4C06">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FD3FAD" w14:paraId="2B02C381"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2D4C950"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83BD90D" w14:textId="77777777" w:rsidR="00FD3FAD" w:rsidRDefault="00AF4C06">
            <w:pPr>
              <w:rPr>
                <w:lang w:eastAsia="zh-CN"/>
              </w:rPr>
            </w:pPr>
            <w:r>
              <w:t xml:space="preserve">We do not support the proposal. Joint channel estimation should be a separate UE capability due to phase continuity maintenance. </w:t>
            </w:r>
          </w:p>
        </w:tc>
      </w:tr>
      <w:tr w:rsidR="00FD3FAD" w14:paraId="7B2CCF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130867"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361769" w14:textId="77777777" w:rsidR="00FD3FAD" w:rsidRDefault="00AF4C06">
            <w:r>
              <w:rPr>
                <w:lang w:eastAsia="zh-CN"/>
              </w:rPr>
              <w:t>We do not support the proposal, while for regular PUSCH it is still pending…</w:t>
            </w:r>
          </w:p>
        </w:tc>
      </w:tr>
      <w:tr w:rsidR="00AF4C06" w14:paraId="7DE1D5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83F6B"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45ABF0" w14:textId="77777777" w:rsidR="00AF4C06" w:rsidRDefault="00AF4C06">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bl>
    <w:p w14:paraId="5BBFE7E2" w14:textId="77777777" w:rsidR="00FD3FAD" w:rsidRDefault="00FD3FAD">
      <w:pPr>
        <w:rPr>
          <w:rFonts w:eastAsia="宋体"/>
          <w:b/>
          <w:bCs/>
          <w:lang w:val="en-US" w:eastAsia="zh-CN"/>
        </w:rPr>
      </w:pPr>
    </w:p>
    <w:p w14:paraId="6C2FBEA9" w14:textId="77777777" w:rsidR="00FD3FAD" w:rsidRDefault="00AF4C06">
      <w:pPr>
        <w:pStyle w:val="3"/>
        <w:rPr>
          <w:b/>
          <w:bCs/>
          <w:u w:val="single"/>
          <w:lang w:val="en-US" w:eastAsia="zh-CN"/>
        </w:rPr>
      </w:pPr>
      <w:r>
        <w:rPr>
          <w:rFonts w:hint="eastAsia"/>
          <w:b/>
          <w:bCs/>
          <w:u w:val="single"/>
          <w:lang w:val="en-US" w:eastAsia="zh-CN"/>
        </w:rPr>
        <w:lastRenderedPageBreak/>
        <w:t xml:space="preserve">[H] Issue#10: Differentiation between CE UEs and legacy </w:t>
      </w:r>
      <w:proofErr w:type="spellStart"/>
      <w:r>
        <w:rPr>
          <w:rFonts w:hint="eastAsia"/>
          <w:b/>
          <w:bCs/>
          <w:u w:val="single"/>
          <w:lang w:val="en-US" w:eastAsia="zh-CN"/>
        </w:rPr>
        <w:t>U</w:t>
      </w:r>
      <w:r>
        <w:rPr>
          <w:b/>
          <w:bCs/>
          <w:u w:val="single"/>
          <w:lang w:val="en-US" w:eastAsia="zh-CN"/>
        </w:rPr>
        <w:t>e</w:t>
      </w:r>
      <w:r>
        <w:rPr>
          <w:rFonts w:hint="eastAsia"/>
          <w:b/>
          <w:bCs/>
          <w:u w:val="single"/>
          <w:lang w:val="en-US" w:eastAsia="zh-CN"/>
        </w:rPr>
        <w:t>s</w:t>
      </w:r>
      <w:proofErr w:type="spellEnd"/>
      <w:r>
        <w:rPr>
          <w:rFonts w:hint="eastAsia"/>
          <w:b/>
          <w:bCs/>
          <w:u w:val="single"/>
          <w:lang w:val="en-US" w:eastAsia="zh-CN"/>
        </w:rPr>
        <w:t xml:space="preserve"> </w:t>
      </w:r>
    </w:p>
    <w:p w14:paraId="7EB2595E" w14:textId="77777777" w:rsidR="00FD3FAD" w:rsidRDefault="00AF4C06">
      <w:pPr>
        <w:rPr>
          <w:lang w:val="en-US" w:eastAsia="zh-CN"/>
        </w:rPr>
      </w:pPr>
      <w:r>
        <w:rPr>
          <w:rFonts w:hint="eastAsia"/>
          <w:lang w:val="en-US" w:eastAsia="zh-CN"/>
        </w:rPr>
        <w:t xml:space="preserve">Proposal 10: For triggering and scheduling of Msg3 repetition, down-select one option from the following options. </w:t>
      </w:r>
    </w:p>
    <w:p w14:paraId="1B1B74A5"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07569D69"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20E172DA"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3FFE765" w14:textId="77777777" w:rsidR="00FD3FAD" w:rsidRDefault="00AF4C06">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0B5CCB23"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01E9AF19" w14:textId="77777777" w:rsidR="00FD3FAD" w:rsidRDefault="00AF4C06">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CEEFA17"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6FD4468"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D364AE1" w14:textId="77777777" w:rsidR="00FD3FAD" w:rsidRDefault="00AF4C06">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56E398BE"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7467865D"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429A99B7" w14:textId="77777777" w:rsidR="00FD3FAD" w:rsidRDefault="00AF4C06">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4007EC1B" w14:textId="77777777" w:rsidR="00FD3FAD" w:rsidRDefault="00AF4C06">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0AF98D7F" w14:textId="77777777" w:rsidR="00FD3FAD" w:rsidRDefault="00FD3FAD">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FF8CD4D" w14:textId="77777777">
        <w:tc>
          <w:tcPr>
            <w:tcW w:w="1615" w:type="dxa"/>
            <w:shd w:val="clear" w:color="auto" w:fill="auto"/>
            <w:vAlign w:val="center"/>
          </w:tcPr>
          <w:p w14:paraId="22B5F1C4"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3908C19F" w14:textId="77777777" w:rsidR="00FD3FAD" w:rsidRDefault="00AF4C06">
            <w:pPr>
              <w:jc w:val="center"/>
              <w:rPr>
                <w:lang w:eastAsia="zh-CN"/>
              </w:rPr>
            </w:pPr>
            <w:r>
              <w:rPr>
                <w:lang w:eastAsia="zh-CN"/>
              </w:rPr>
              <w:t>C</w:t>
            </w:r>
            <w:r>
              <w:rPr>
                <w:rFonts w:hint="eastAsia"/>
                <w:lang w:eastAsia="zh-CN"/>
              </w:rPr>
              <w:t>omments</w:t>
            </w:r>
          </w:p>
        </w:tc>
      </w:tr>
      <w:tr w:rsidR="00FD3FAD" w14:paraId="55166DC5" w14:textId="77777777">
        <w:tc>
          <w:tcPr>
            <w:tcW w:w="1615" w:type="dxa"/>
            <w:shd w:val="clear" w:color="auto" w:fill="auto"/>
            <w:vAlign w:val="center"/>
          </w:tcPr>
          <w:p w14:paraId="26E8C2F7"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A8C35DA" w14:textId="77777777" w:rsidR="00FD3FAD" w:rsidRDefault="00AF4C06">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7FFAC7E7" w14:textId="77777777" w:rsidR="00FD3FAD" w:rsidRDefault="00AF4C06">
            <w:pPr>
              <w:rPr>
                <w:rFonts w:eastAsiaTheme="minorEastAsia"/>
                <w:lang w:eastAsia="zh-CN"/>
              </w:rPr>
            </w:pPr>
            <w:r>
              <w:rPr>
                <w:rFonts w:eastAsiaTheme="minorEastAsia" w:hint="eastAsia"/>
                <w:lang w:eastAsia="zh-CN"/>
              </w:rPr>
              <w:t>For example:</w:t>
            </w:r>
          </w:p>
          <w:p w14:paraId="52D3F5B5" w14:textId="77777777" w:rsidR="00FD3FAD" w:rsidRDefault="00AF4C06">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28860649" w14:textId="77777777" w:rsidR="00FD3FAD" w:rsidRDefault="00AF4C06">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8ABD6B7" w14:textId="77777777" w:rsidR="00FD3FAD" w:rsidRDefault="00AF4C06">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3590D2A" w14:textId="77777777" w:rsidR="00FD3FAD" w:rsidRDefault="00AF4C06">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7A5AC032" w14:textId="77777777" w:rsidR="00FD3FAD" w:rsidRDefault="00AF4C06">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068C4A5C" w14:textId="77777777" w:rsidR="00FD3FAD" w:rsidRDefault="00AF4C06">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4F0D5934" w14:textId="77777777" w:rsidR="00FD3FAD" w:rsidRDefault="00AF4C06">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4E23F90E" w14:textId="77777777" w:rsidR="00FD3FAD" w:rsidRDefault="00AF4C06">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7808A8" w14:paraId="21BE08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7DF6AE" w14:textId="5BE30117" w:rsidR="007808A8" w:rsidRDefault="007808A8">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ADAE84" w14:textId="77777777" w:rsidR="007808A8" w:rsidRDefault="007808A8" w:rsidP="00641DBB">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14:paraId="580CCBA7" w14:textId="77777777" w:rsidR="007808A8" w:rsidRDefault="007808A8" w:rsidP="00641DBB">
            <w:pPr>
              <w:rPr>
                <w:rFonts w:eastAsiaTheme="minorEastAsia" w:hint="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7DEDAD5E" w14:textId="77777777" w:rsidR="007808A8" w:rsidRDefault="007808A8" w:rsidP="00641DBB">
            <w:pPr>
              <w:rPr>
                <w:rFonts w:eastAsiaTheme="minorEastAsia" w:hint="eastAsia"/>
                <w:color w:val="C00000"/>
                <w:lang w:val="en-US" w:eastAsia="zh-CN"/>
              </w:rPr>
            </w:pPr>
            <w:r w:rsidRPr="00DB5D13">
              <w:rPr>
                <w:rFonts w:eastAsiaTheme="minorEastAsia" w:hint="eastAsia"/>
                <w:color w:val="C00000"/>
                <w:lang w:val="en-US" w:eastAsia="zh-CN"/>
              </w:rPr>
              <w:t>[CATT]</w:t>
            </w:r>
            <w:r>
              <w:rPr>
                <w:rFonts w:eastAsiaTheme="minorEastAsia" w:hint="eastAsia"/>
                <w:color w:val="C00000"/>
                <w:lang w:val="en-US" w:eastAsia="zh-CN"/>
              </w:rPr>
              <w:t xml:space="preserve">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2220D7FA" w14:textId="77777777" w:rsidR="007808A8" w:rsidRPr="00DB5D13" w:rsidRDefault="007808A8" w:rsidP="00641DBB">
            <w:pPr>
              <w:pStyle w:val="a"/>
              <w:numPr>
                <w:ilvl w:val="1"/>
                <w:numId w:val="18"/>
              </w:numPr>
              <w:spacing w:afterLines="50"/>
              <w:rPr>
                <w:color w:val="C00000"/>
              </w:rPr>
            </w:pPr>
            <w:proofErr w:type="spellStart"/>
            <w:proofErr w:type="gramStart"/>
            <w:r w:rsidRPr="00DB5D13">
              <w:rPr>
                <w:rFonts w:eastAsia="宋体" w:hint="eastAsia"/>
                <w:color w:val="C00000"/>
                <w:lang w:val="en-US" w:eastAsia="zh-CN"/>
              </w:rPr>
              <w:t>gNB</w:t>
            </w:r>
            <w:proofErr w:type="spellEnd"/>
            <w:proofErr w:type="gramEnd"/>
            <w:r w:rsidRPr="00DB5D13">
              <w:rPr>
                <w:rFonts w:eastAsia="宋体" w:hint="eastAsia"/>
                <w:color w:val="C00000"/>
                <w:lang w:val="en-US" w:eastAsia="zh-CN"/>
              </w:rPr>
              <w:t xml:space="preserve"> decides whether to schedule Msg3 repetition or not. If scheduled, </w:t>
            </w:r>
            <w:proofErr w:type="spellStart"/>
            <w:r w:rsidRPr="00DB5D13">
              <w:rPr>
                <w:rFonts w:eastAsia="宋体" w:hint="eastAsia"/>
                <w:color w:val="C00000"/>
                <w:lang w:val="en-US" w:eastAsia="zh-CN"/>
              </w:rPr>
              <w:t>gNB</w:t>
            </w:r>
            <w:proofErr w:type="spellEnd"/>
            <w:r w:rsidRPr="00DB5D13">
              <w:rPr>
                <w:rFonts w:eastAsia="宋体" w:hint="eastAsia"/>
                <w:color w:val="C00000"/>
                <w:lang w:val="en-US" w:eastAsia="zh-CN"/>
              </w:rPr>
              <w:t xml:space="preserve"> decides the number of repetitions.</w:t>
            </w:r>
          </w:p>
          <w:p w14:paraId="610A49CA" w14:textId="77777777" w:rsidR="007808A8" w:rsidRPr="00DB5D13" w:rsidRDefault="007808A8" w:rsidP="00641DBB">
            <w:pPr>
              <w:pStyle w:val="a"/>
              <w:numPr>
                <w:ilvl w:val="0"/>
                <w:numId w:val="28"/>
              </w:numPr>
              <w:rPr>
                <w:rFonts w:eastAsiaTheme="minorEastAsia"/>
                <w:color w:val="C00000"/>
                <w:lang w:val="en-US" w:eastAsia="zh-CN"/>
              </w:rPr>
            </w:pPr>
            <w:r w:rsidRPr="00DB5D13">
              <w:rPr>
                <w:rFonts w:eastAsia="宋体" w:hint="eastAsia"/>
                <w:color w:val="C00000"/>
                <w:lang w:val="en-US" w:eastAsia="zh-CN"/>
              </w:rPr>
              <w:t>It</w:t>
            </w:r>
            <w:r w:rsidRPr="00DB5D13">
              <w:rPr>
                <w:rFonts w:eastAsia="宋体"/>
                <w:color w:val="C00000"/>
                <w:lang w:val="en-US" w:eastAsia="zh-CN"/>
              </w:rPr>
              <w:t>’</w:t>
            </w:r>
            <w:r w:rsidRPr="00DB5D13">
              <w:rPr>
                <w:rFonts w:eastAsia="宋体" w:hint="eastAsia"/>
                <w:color w:val="C00000"/>
                <w:lang w:val="en-US" w:eastAsia="zh-CN"/>
              </w:rPr>
              <w:t xml:space="preserve">s up to </w:t>
            </w:r>
            <w:proofErr w:type="spellStart"/>
            <w:r w:rsidRPr="00DB5D13">
              <w:rPr>
                <w:rFonts w:eastAsia="宋体" w:hint="eastAsia"/>
                <w:color w:val="C00000"/>
                <w:lang w:val="en-US" w:eastAsia="zh-CN"/>
              </w:rPr>
              <w:t>gNB</w:t>
            </w:r>
            <w:proofErr w:type="spellEnd"/>
            <w:r w:rsidRPr="00DB5D13">
              <w:rPr>
                <w:rFonts w:eastAsia="宋体" w:hint="eastAsia"/>
                <w:color w:val="C00000"/>
                <w:lang w:val="en-US" w:eastAsia="zh-CN"/>
              </w:rPr>
              <w:t xml:space="preserve"> implementation for decision, e.g., based on the detection of PRACH transmission.</w:t>
            </w:r>
          </w:p>
          <w:p w14:paraId="62BDBE85" w14:textId="77777777" w:rsidR="007808A8" w:rsidRDefault="007808A8" w:rsidP="00641D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2442E2FD" w14:textId="77777777" w:rsidR="007808A8" w:rsidRDefault="007808A8" w:rsidP="00641DBB">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350AC240" w14:textId="77777777" w:rsidR="007808A8" w:rsidRDefault="007808A8" w:rsidP="00641DBB">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8CAEFE2" w14:textId="77777777" w:rsidR="007808A8" w:rsidRDefault="007808A8" w:rsidP="00641DBB">
            <w:pPr>
              <w:rPr>
                <w:rFonts w:eastAsia="宋体" w:hint="eastAsia"/>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1C619AC1" w14:textId="77777777" w:rsidR="007808A8" w:rsidRDefault="007808A8" w:rsidP="00641DBB">
            <w:pPr>
              <w:rPr>
                <w:rFonts w:eastAsiaTheme="minorEastAsia" w:hint="eastAsia"/>
                <w:color w:val="C00000"/>
                <w:lang w:val="en-US" w:eastAsia="zh-CN"/>
              </w:rPr>
            </w:pPr>
            <w:r w:rsidRPr="00DB5D13">
              <w:rPr>
                <w:rFonts w:eastAsiaTheme="minorEastAsia" w:hint="eastAsia"/>
                <w:color w:val="C00000"/>
                <w:lang w:val="en-US" w:eastAsia="zh-CN"/>
              </w:rPr>
              <w:t>[CATT]</w:t>
            </w:r>
            <w:r>
              <w:rPr>
                <w:rFonts w:eastAsiaTheme="minorEastAsia" w:hint="eastAsia"/>
                <w:color w:val="C00000"/>
                <w:lang w:val="en-US" w:eastAsia="zh-CN"/>
              </w:rPr>
              <w:t xml:space="preserve">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677A9615" w14:textId="77777777" w:rsidR="007808A8" w:rsidRDefault="007808A8" w:rsidP="00641DBB">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w:t>
            </w:r>
            <w:proofErr w:type="gramStart"/>
            <w:r>
              <w:rPr>
                <w:rFonts w:eastAsiaTheme="minorEastAsia" w:hint="eastAsia"/>
                <w:color w:val="C00000"/>
                <w:lang w:val="en-US" w:eastAsia="zh-CN"/>
              </w:rPr>
              <w:t>a</w:t>
            </w:r>
            <w:proofErr w:type="gramEnd"/>
            <w:r>
              <w:rPr>
                <w:rFonts w:eastAsiaTheme="minorEastAsia" w:hint="eastAsia"/>
                <w:color w:val="C00000"/>
                <w:lang w:val="en-US" w:eastAsia="zh-CN"/>
              </w:rPr>
              <w:t xml:space="preserve">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w:t>
            </w:r>
            <w:proofErr w:type="gramStart"/>
            <w:r>
              <w:rPr>
                <w:rFonts w:eastAsiaTheme="minorEastAsia" w:hint="eastAsia"/>
                <w:color w:val="C00000"/>
                <w:lang w:val="en-US" w:eastAsia="zh-CN"/>
              </w:rPr>
              <w:t>a</w:t>
            </w:r>
            <w:proofErr w:type="gramEnd"/>
            <w:r>
              <w:rPr>
                <w:rFonts w:eastAsiaTheme="minorEastAsia" w:hint="eastAsia"/>
                <w:color w:val="C00000"/>
                <w:lang w:val="en-US" w:eastAsia="zh-CN"/>
              </w:rPr>
              <w:t xml:space="preserve"> Msg3 repetition. To this regard, option 1-1 and option 2 is actually the same.</w:t>
            </w:r>
          </w:p>
          <w:p w14:paraId="26C9AB51" w14:textId="77777777" w:rsidR="007808A8" w:rsidRDefault="007808A8">
            <w:pPr>
              <w:rPr>
                <w:rFonts w:eastAsiaTheme="minorEastAsia"/>
                <w:lang w:eastAsia="zh-CN"/>
              </w:rPr>
            </w:pPr>
          </w:p>
        </w:tc>
      </w:tr>
      <w:tr w:rsidR="00FD3FAD" w14:paraId="0D20F29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4CD10A" w14:textId="77777777" w:rsidR="00FD3FAD" w:rsidRDefault="00AF4C06">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FC1792" w14:textId="77777777" w:rsidR="00FD3FAD" w:rsidRDefault="00AF4C06">
            <w:pPr>
              <w:rPr>
                <w:lang w:eastAsia="zh-CN"/>
              </w:rPr>
            </w:pPr>
            <w:r>
              <w:rPr>
                <w:rFonts w:eastAsia="MS Mincho"/>
                <w:bCs/>
                <w:lang w:eastAsia="ja-JP"/>
              </w:rPr>
              <w:t>We are fine with the FL’s proposal</w:t>
            </w:r>
          </w:p>
        </w:tc>
      </w:tr>
      <w:tr w:rsidR="00FD3FAD" w14:paraId="73F5E1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074753"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480508" w14:textId="77777777" w:rsidR="00FD3FAD" w:rsidRDefault="00AF4C06">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w:t>
            </w:r>
            <w:proofErr w:type="gramStart"/>
            <w:r>
              <w:rPr>
                <w:rFonts w:eastAsia="MS Mincho"/>
                <w:bCs/>
                <w:lang w:eastAsia="ja-JP"/>
              </w:rPr>
              <w:t>,</w:t>
            </w:r>
            <w:proofErr w:type="gramEnd"/>
            <w:r>
              <w:rPr>
                <w:rFonts w:eastAsia="MS Mincho"/>
                <w:bCs/>
                <w:lang w:eastAsia="ja-JP"/>
              </w:rPr>
              <w:t xml:space="preserv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FD3FAD" w14:paraId="0C8C72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D87398" w14:textId="77777777" w:rsidR="00FD3FAD" w:rsidRDefault="00AF4C06">
            <w:pPr>
              <w:jc w:val="center"/>
              <w:rPr>
                <w:lang w:eastAsia="zh-CN"/>
              </w:rPr>
            </w:pPr>
            <w:proofErr w:type="spellStart"/>
            <w:r>
              <w:rPr>
                <w:rFonts w:eastAsiaTheme="minorEastAsia" w:hint="cs"/>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D75960" w14:textId="77777777" w:rsidR="00FD3FAD" w:rsidRDefault="00AF4C06">
            <w:pPr>
              <w:rPr>
                <w:rFonts w:eastAsiaTheme="minorEastAsia"/>
                <w:lang w:eastAsia="zh-CN"/>
              </w:rPr>
            </w:pPr>
            <w:r>
              <w:rPr>
                <w:rFonts w:eastAsiaTheme="minorEastAsia"/>
                <w:lang w:eastAsia="zh-CN"/>
              </w:rPr>
              <w:t>Option 1-1, option 1-2 and option 3 all work well.</w:t>
            </w:r>
          </w:p>
        </w:tc>
      </w:tr>
      <w:tr w:rsidR="00FD3FAD" w14:paraId="354967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104116"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D9427" w14:textId="77777777" w:rsidR="00FD3FAD" w:rsidRDefault="00AF4C06">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FD3FAD" w14:paraId="79FD4D0F"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92C3B" w14:textId="77777777" w:rsidR="00FD3FAD" w:rsidRDefault="00AF4C06">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C2BBBC" w14:textId="77777777" w:rsidR="00FD3FAD" w:rsidRDefault="00AF4C06">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65A8EF24" w14:textId="77777777" w:rsidR="00FD3FAD" w:rsidRDefault="00AF4C06">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1CEB1BBC" w14:textId="77777777" w:rsidR="00FD3FAD" w:rsidRDefault="00AF4C06">
            <w:pPr>
              <w:rPr>
                <w:color w:val="0000FF"/>
                <w:lang w:val="en-US" w:eastAsia="zh-CN"/>
              </w:rPr>
            </w:pPr>
            <w:r>
              <w:rPr>
                <w:lang w:eastAsia="zh-CN"/>
              </w:rPr>
              <w:t xml:space="preserve">Further, we would like to clarify that separate PRACH transmission means separate RACH occasions or separate preamble in case of shared </w:t>
            </w:r>
            <w:proofErr w:type="spellStart"/>
            <w:r>
              <w:rPr>
                <w:lang w:eastAsia="zh-CN"/>
              </w:rPr>
              <w:t>Ros</w:t>
            </w:r>
            <w:proofErr w:type="spellEnd"/>
            <w:r>
              <w:rPr>
                <w:lang w:eastAsia="zh-CN"/>
              </w:rPr>
              <w:t>.</w:t>
            </w:r>
          </w:p>
          <w:p w14:paraId="0293C51B" w14:textId="77777777" w:rsidR="00FD3FAD" w:rsidRDefault="00AF4C06">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FD3FAD" w14:paraId="0F1E2F05"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8237C2"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C8E4" w14:textId="77777777" w:rsidR="00FD3FAD" w:rsidRDefault="00AF4C06">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2CA4D49B" w14:textId="77777777" w:rsidR="00FD3FAD" w:rsidRDefault="00AF4C06">
            <w:pPr>
              <w:rPr>
                <w:bCs/>
                <w:lang w:val="en-US" w:eastAsia="ja-JP"/>
              </w:rPr>
            </w:pPr>
            <w:r>
              <w:rPr>
                <w:bCs/>
                <w:lang w:val="en-US" w:eastAsia="ja-JP"/>
              </w:rPr>
              <w:t>- The values indicated for CE Mode A are used for initial Msg.3 transmission corresponding to PRACH CE levels 0 and 1</w:t>
            </w:r>
          </w:p>
          <w:p w14:paraId="4A7D08DD" w14:textId="77777777" w:rsidR="00FD3FAD" w:rsidRDefault="00AF4C06">
            <w:pPr>
              <w:rPr>
                <w:bCs/>
                <w:lang w:val="en-US" w:eastAsia="ja-JP"/>
              </w:rPr>
            </w:pPr>
            <w:r>
              <w:rPr>
                <w:bCs/>
                <w:lang w:val="en-US" w:eastAsia="ja-JP"/>
              </w:rPr>
              <w:t>- The values indicated for CE Mode B are used for initial Msg.3 transmission corresponding to PRACH CE levels 2 and 3.</w:t>
            </w:r>
          </w:p>
          <w:p w14:paraId="39C9D5DC" w14:textId="77777777" w:rsidR="00FD3FAD" w:rsidRDefault="00AF4C06">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FD3FAD" w14:paraId="0F3DE746"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FE7AFB"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C0B073" w14:textId="77777777" w:rsidR="00FD3FAD" w:rsidRDefault="00AF4C06">
            <w:pPr>
              <w:rPr>
                <w:rFonts w:eastAsia="MS Mincho"/>
                <w:lang w:val="en-US" w:eastAsia="ja-JP"/>
              </w:rPr>
            </w:pPr>
            <w:r>
              <w:rPr>
                <w:lang w:eastAsia="zh-CN"/>
              </w:rPr>
              <w:t xml:space="preserve">Option 1-1, considering the resource overhead and implementation complexity are higher in other options. </w:t>
            </w:r>
          </w:p>
        </w:tc>
      </w:tr>
      <w:tr w:rsidR="00FD3FAD" w14:paraId="6845E5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E2472"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291635" w14:textId="77777777" w:rsidR="00FD3FAD" w:rsidRDefault="00AF4C06">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FD3FAD" w14:paraId="040912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84BE3F"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83572B" w14:textId="77777777" w:rsidR="00FD3FAD" w:rsidRDefault="00AF4C06">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pre-conditions for UE to request msg.3 repetition. Hence, we suggest </w:t>
            </w:r>
            <w:proofErr w:type="gramStart"/>
            <w:r>
              <w:rPr>
                <w:rFonts w:eastAsiaTheme="minorEastAsia"/>
                <w:lang w:eastAsia="zh-CN"/>
              </w:rPr>
              <w:t>to merge</w:t>
            </w:r>
            <w:proofErr w:type="gramEnd"/>
            <w:r>
              <w:rPr>
                <w:rFonts w:eastAsiaTheme="minorEastAsia"/>
                <w:lang w:eastAsia="zh-CN"/>
              </w:rPr>
              <w:t xml:space="preserv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8B3F61F" w14:textId="77777777" w:rsidR="00FD3FAD" w:rsidRDefault="00AF4C06">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1AF5D383" w14:textId="77777777" w:rsidR="00FD3FAD" w:rsidRDefault="00AF4C06">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63C010AB" w14:textId="77777777" w:rsidR="00FD3FAD" w:rsidRDefault="00AF4C06">
            <w:pPr>
              <w:rPr>
                <w:rFonts w:eastAsiaTheme="minorEastAsia"/>
                <w:lang w:eastAsia="zh-CN"/>
              </w:rPr>
            </w:pPr>
            <w:r>
              <w:rPr>
                <w:rFonts w:eastAsiaTheme="minorEastAsia"/>
                <w:lang w:eastAsia="zh-CN"/>
              </w:rPr>
              <w:t>Besides, MSG. 3 repetition triggered only in MSG.3 retransmission stage can also be considered.</w:t>
            </w:r>
          </w:p>
          <w:p w14:paraId="5A4C6648" w14:textId="77777777" w:rsidR="00FD3FAD" w:rsidRDefault="00AF4C06">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keep</w:t>
            </w:r>
            <w:proofErr w:type="gramEnd"/>
            <w:r>
              <w:rPr>
                <w:rFonts w:eastAsiaTheme="minorEastAsia"/>
                <w:lang w:eastAsia="zh-CN"/>
              </w:rPr>
              <w:t xml:space="preserve"> both option 1-1 and option 1-2 in current stage. And we suggest to revise the proposals as follows</w:t>
            </w:r>
          </w:p>
          <w:p w14:paraId="3FFCC327"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5ED797B1" w14:textId="77777777" w:rsidR="00FD3FAD" w:rsidRDefault="00AF4C06">
            <w:pPr>
              <w:pStyle w:val="a"/>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0FE34A0E" w14:textId="77777777" w:rsidR="00FD3FAD" w:rsidRDefault="00AF4C06">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1D9CAC04"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1E7FE062" w14:textId="77777777" w:rsidR="00FD3FAD" w:rsidRDefault="00AF4C06">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2ACFDBA8" w14:textId="77777777" w:rsidR="00FD3FAD" w:rsidRDefault="00AF4C06">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032A7D86"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01E27B8" w14:textId="77777777" w:rsidR="00FD3FAD" w:rsidRDefault="00AF4C06">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E66D7F"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603A60E" w14:textId="77777777" w:rsidR="00FD3FAD" w:rsidRDefault="00AF4C06">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05067049"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30E441C" w14:textId="77777777" w:rsidR="00FD3FAD" w:rsidRDefault="00AF4C06">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3557CABA" w14:textId="77777777" w:rsidR="00FD3FAD" w:rsidRDefault="00FD3FAD">
            <w:pPr>
              <w:rPr>
                <w:rFonts w:eastAsia="宋体"/>
                <w:lang w:val="en-US" w:eastAsia="zh-CN"/>
              </w:rPr>
            </w:pPr>
          </w:p>
        </w:tc>
      </w:tr>
      <w:tr w:rsidR="00FD3FAD" w14:paraId="3BF7829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0EAC98" w14:textId="77777777" w:rsidR="00FD3FAD" w:rsidRDefault="00AF4C06">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0020A8" w14:textId="77777777" w:rsidR="00FD3FAD" w:rsidRDefault="00AF4C06">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78F193FC" w14:textId="77777777" w:rsidR="00FD3FAD" w:rsidRDefault="00AF4C06">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66C72B46" w14:textId="77777777" w:rsidR="00FD3FAD" w:rsidRDefault="00AF4C06">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w:t>
            </w:r>
            <w:proofErr w:type="gramStart"/>
            <w:r>
              <w:rPr>
                <w:lang w:eastAsia="zh-CN"/>
              </w:rPr>
              <w:t>options</w:t>
            </w:r>
            <w:proofErr w:type="gramEnd"/>
            <w:r>
              <w:rPr>
                <w:lang w:eastAsia="zh-CN"/>
              </w:rPr>
              <w:t xml:space="preserve"> </w:t>
            </w:r>
            <w:r>
              <w:rPr>
                <w:u w:val="single"/>
                <w:lang w:eastAsia="zh-CN"/>
              </w:rPr>
              <w:t>in detail</w:t>
            </w:r>
            <w:r>
              <w:rPr>
                <w:lang w:eastAsia="zh-CN"/>
              </w:rPr>
              <w:t>.</w:t>
            </w:r>
          </w:p>
          <w:p w14:paraId="01D3F8AC" w14:textId="77777777" w:rsidR="00FD3FAD" w:rsidRDefault="00AF4C06">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FD3FAD" w14:paraId="435ED3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5A168E"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201071" w14:textId="77777777" w:rsidR="00FD3FAD" w:rsidRDefault="00AF4C06">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14:paraId="21238423" w14:textId="77777777" w:rsidR="00FD3FAD" w:rsidRDefault="00AF4C06">
            <w:pPr>
              <w:rPr>
                <w:lang w:val="en-US" w:eastAsia="zh-CN"/>
              </w:rPr>
            </w:pPr>
            <w:r>
              <w:rPr>
                <w:rFonts w:hint="eastAsia"/>
                <w:lang w:val="en-US" w:eastAsia="zh-CN"/>
              </w:rPr>
              <w:t xml:space="preserve">Proposal 10: For triggering and scheduling of Msg3 repetition, down-select one option from the following options. </w:t>
            </w:r>
          </w:p>
          <w:p w14:paraId="6A90F852" w14:textId="77777777" w:rsidR="00FD3FAD" w:rsidRDefault="00AF4C06">
            <w:pPr>
              <w:numPr>
                <w:ilvl w:val="0"/>
                <w:numId w:val="25"/>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5693582D" w14:textId="77777777" w:rsidR="00FD3FAD" w:rsidRDefault="00AF4C06">
            <w:pPr>
              <w:numPr>
                <w:ilvl w:val="0"/>
                <w:numId w:val="25"/>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6DAA8FE2" w14:textId="77777777" w:rsidR="00FD3FAD" w:rsidRDefault="00FD3FAD">
            <w:pPr>
              <w:rPr>
                <w:lang w:eastAsia="zh-CN"/>
              </w:rPr>
            </w:pPr>
          </w:p>
        </w:tc>
      </w:tr>
      <w:tr w:rsidR="00FD3FAD" w14:paraId="28A0CC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E98B26" w14:textId="77777777" w:rsidR="00FD3FAD" w:rsidRDefault="00AF4C06">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8C0B78" w14:textId="77777777" w:rsidR="00FD3FAD" w:rsidRDefault="00AF4C06">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FD3FAD" w14:paraId="27FA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C64639"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80CB0E" w14:textId="77777777" w:rsidR="00FD3FAD" w:rsidRDefault="00AF4C06">
            <w:pPr>
              <w:rPr>
                <w:lang w:eastAsia="zh-CN"/>
              </w:rPr>
            </w:pPr>
            <w:r>
              <w:rPr>
                <w:lang w:eastAsia="zh-CN"/>
              </w:rPr>
              <w:t>We prefer option 1-1</w:t>
            </w:r>
          </w:p>
        </w:tc>
      </w:tr>
      <w:tr w:rsidR="00AF4C06" w14:paraId="021A48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5DDBBA"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C36410" w14:textId="77777777" w:rsidR="00AF4C06" w:rsidRDefault="00AF4C06">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p>
          <w:p w14:paraId="3EE26618" w14:textId="77777777" w:rsidR="00AF4C06" w:rsidRDefault="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0E738DF9" w14:textId="77777777" w:rsidR="00AF4C06" w:rsidRDefault="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bl>
    <w:p w14:paraId="455B1A94" w14:textId="77777777" w:rsidR="00FD3FAD" w:rsidRDefault="00FD3FAD">
      <w:pPr>
        <w:pStyle w:val="a"/>
        <w:numPr>
          <w:ilvl w:val="0"/>
          <w:numId w:val="0"/>
        </w:numPr>
        <w:tabs>
          <w:tab w:val="left" w:pos="840"/>
        </w:tabs>
        <w:spacing w:afterLines="50"/>
        <w:rPr>
          <w:rFonts w:eastAsia="宋体"/>
          <w:b/>
          <w:bCs/>
          <w:lang w:eastAsia="zh-CN"/>
        </w:rPr>
      </w:pPr>
    </w:p>
    <w:p w14:paraId="53178AB1" w14:textId="77777777" w:rsidR="00FD3FAD" w:rsidRDefault="00AF4C06">
      <w:pPr>
        <w:rPr>
          <w:highlight w:val="cyan"/>
          <w:lang w:val="en-US" w:eastAsia="zh-CN"/>
        </w:rPr>
      </w:pPr>
      <w:r>
        <w:rPr>
          <w:rFonts w:hint="eastAsia"/>
          <w:highlight w:val="cyan"/>
          <w:lang w:val="en-US" w:eastAsia="zh-CN"/>
        </w:rPr>
        <w:t xml:space="preserve">Proposal 10-v1: </w:t>
      </w:r>
    </w:p>
    <w:p w14:paraId="49307A7F" w14:textId="77777777" w:rsidR="00FD3FAD" w:rsidRDefault="00AF4C06">
      <w:pPr>
        <w:rPr>
          <w:lang w:val="en-US" w:eastAsia="zh-CN"/>
        </w:rPr>
      </w:pPr>
      <w:proofErr w:type="gramStart"/>
      <w:r>
        <w:rPr>
          <w:rFonts w:hint="eastAsia"/>
          <w:lang w:val="en-US" w:eastAsia="zh-CN"/>
        </w:rPr>
        <w:t>For triggering and scheduling of Msg3 repetition, down-select one option from the following options.</w:t>
      </w:r>
      <w:proofErr w:type="gramEnd"/>
      <w:r>
        <w:rPr>
          <w:rFonts w:hint="eastAsia"/>
          <w:lang w:val="en-US" w:eastAsia="zh-CN"/>
        </w:rPr>
        <w:t xml:space="preserve"> </w:t>
      </w:r>
    </w:p>
    <w:p w14:paraId="63D83DF0"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79CD1E4A" w14:textId="77777777" w:rsidR="00FD3FAD" w:rsidRDefault="00AF4C06">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 xml:space="preserve">. </w:t>
      </w:r>
    </w:p>
    <w:p w14:paraId="4D0FF19F"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B53A99"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7E95F79D"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5A4941F0"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4773706D" w14:textId="77777777" w:rsidR="00FD3FAD" w:rsidRDefault="00AF4C06">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2ACD014"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AB757DF"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56B2E039"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2750DF39" w14:textId="77777777" w:rsidR="00FD3FAD" w:rsidRDefault="00AF4C06">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lastRenderedPageBreak/>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6490527D"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0FB97BE0"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w:t>
      </w:r>
    </w:p>
    <w:p w14:paraId="59D1FA85" w14:textId="77777777" w:rsidR="00FD3FAD" w:rsidRDefault="00AF4C06">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6784985B" w14:textId="77777777" w:rsidR="00FD3FAD" w:rsidRDefault="00AF4C06">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64D5C54E" w14:textId="77777777" w:rsidR="00FD3FAD" w:rsidRDefault="00AF4C06">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77FF30E7" w14:textId="77777777" w:rsidR="00FD3FAD" w:rsidRDefault="00FD3FAD">
      <w:pPr>
        <w:pStyle w:val="a"/>
        <w:numPr>
          <w:ilvl w:val="0"/>
          <w:numId w:val="0"/>
        </w:numPr>
        <w:tabs>
          <w:tab w:val="left" w:pos="840"/>
        </w:tabs>
        <w:spacing w:afterLines="50"/>
        <w:rPr>
          <w:rFonts w:eastAsia="宋体"/>
          <w:b/>
          <w:bCs/>
          <w:lang w:eastAsia="zh-CN"/>
        </w:rPr>
      </w:pPr>
    </w:p>
    <w:p w14:paraId="1403F985"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1DC9298" w14:textId="77777777">
        <w:tc>
          <w:tcPr>
            <w:tcW w:w="1615" w:type="dxa"/>
            <w:shd w:val="clear" w:color="auto" w:fill="auto"/>
            <w:vAlign w:val="center"/>
          </w:tcPr>
          <w:p w14:paraId="7788107F"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39EDC648" w14:textId="77777777" w:rsidR="00FD3FAD" w:rsidRDefault="00AF4C06">
            <w:pPr>
              <w:jc w:val="center"/>
              <w:rPr>
                <w:b/>
                <w:lang w:eastAsia="zh-CN"/>
              </w:rPr>
            </w:pPr>
            <w:r>
              <w:rPr>
                <w:b/>
                <w:lang w:eastAsia="zh-CN"/>
              </w:rPr>
              <w:t>C</w:t>
            </w:r>
            <w:r>
              <w:rPr>
                <w:rFonts w:hint="eastAsia"/>
                <w:b/>
                <w:lang w:eastAsia="zh-CN"/>
              </w:rPr>
              <w:t>omments</w:t>
            </w:r>
          </w:p>
        </w:tc>
      </w:tr>
      <w:tr w:rsidR="00FD3FAD" w14:paraId="50EBFDE7" w14:textId="77777777">
        <w:tc>
          <w:tcPr>
            <w:tcW w:w="1615" w:type="dxa"/>
            <w:shd w:val="clear" w:color="auto" w:fill="auto"/>
            <w:vAlign w:val="center"/>
          </w:tcPr>
          <w:p w14:paraId="35F0B446" w14:textId="77777777"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6E40C05D" w14:textId="77777777" w:rsidR="00FD3FAD" w:rsidRDefault="00AF4C06">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45208EF2" w14:textId="77777777" w:rsidR="00AF4C06" w:rsidRDefault="00AF4C06" w:rsidP="00AF4C06">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0D18A7C5" w14:textId="77777777" w:rsidR="00AF4C06" w:rsidRDefault="00AF4C06" w:rsidP="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05E8D97B" w14:textId="77777777" w:rsidR="00AF4C06" w:rsidRDefault="00AF4C06" w:rsidP="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0732DE" w14:paraId="33DEE0C3" w14:textId="77777777">
        <w:tc>
          <w:tcPr>
            <w:tcW w:w="1615" w:type="dxa"/>
            <w:shd w:val="clear" w:color="auto" w:fill="auto"/>
            <w:vAlign w:val="center"/>
          </w:tcPr>
          <w:p w14:paraId="2A447CCD" w14:textId="17A5D987" w:rsidR="000732DE" w:rsidRDefault="000732DE">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13287BAF" w14:textId="54B4D045" w:rsidR="00273B83" w:rsidRDefault="00C92510" w:rsidP="00B70FE5">
            <w:pPr>
              <w:rPr>
                <w:rFonts w:eastAsiaTheme="minorEastAsia"/>
                <w:lang w:eastAsia="zh-CN"/>
              </w:rPr>
            </w:pPr>
            <w:r>
              <w:rPr>
                <w:rFonts w:eastAsiaTheme="minorEastAsia"/>
                <w:lang w:eastAsia="zh-CN"/>
              </w:rPr>
              <w:t xml:space="preserve">The proposal </w:t>
            </w:r>
            <w:r w:rsidR="00B5752E">
              <w:rPr>
                <w:rFonts w:eastAsiaTheme="minorEastAsia"/>
                <w:lang w:eastAsia="zh-CN"/>
              </w:rPr>
              <w:t>basically</w:t>
            </w:r>
            <w:r w:rsidR="00273B83">
              <w:rPr>
                <w:rFonts w:eastAsiaTheme="minorEastAsia"/>
                <w:lang w:eastAsia="zh-CN"/>
              </w:rPr>
              <w:t xml:space="preserve"> looks </w:t>
            </w:r>
            <w:r w:rsidR="00B70FE5">
              <w:rPr>
                <w:rFonts w:eastAsiaTheme="minorEastAsia"/>
                <w:lang w:eastAsia="zh-CN"/>
              </w:rPr>
              <w:t>fine.</w:t>
            </w:r>
            <w:r w:rsidR="000732DE">
              <w:rPr>
                <w:rFonts w:eastAsiaTheme="minorEastAsia"/>
                <w:lang w:eastAsia="zh-CN"/>
              </w:rPr>
              <w:t xml:space="preserve"> </w:t>
            </w:r>
          </w:p>
          <w:p w14:paraId="1F4D3123" w14:textId="7F5C2FA1" w:rsidR="00B70FE5" w:rsidRDefault="000732DE" w:rsidP="00B70FE5">
            <w:pPr>
              <w:rPr>
                <w:rFonts w:eastAsiaTheme="minorEastAsia"/>
                <w:lang w:eastAsia="zh-CN"/>
              </w:rPr>
            </w:pPr>
            <w:r>
              <w:rPr>
                <w:rFonts w:eastAsiaTheme="minorEastAsia"/>
                <w:lang w:eastAsia="zh-CN"/>
              </w:rPr>
              <w:t>However, we do not see a need to introduce a new initial UL BWP for PRACH transmission only for Msg3 repetition</w:t>
            </w:r>
            <w:r w:rsidR="00B70FE5">
              <w:rPr>
                <w:rFonts w:eastAsiaTheme="minorEastAsia"/>
                <w:lang w:eastAsia="zh-CN"/>
              </w:rPr>
              <w:t>, we’re not doing enhancement of PRACH</w:t>
            </w:r>
            <w:r w:rsidR="00A2006E">
              <w:rPr>
                <w:rFonts w:eastAsiaTheme="minorEastAsia"/>
                <w:lang w:eastAsia="zh-CN"/>
              </w:rPr>
              <w:t xml:space="preserve"> design</w:t>
            </w:r>
            <w:r w:rsidR="000756CF">
              <w:rPr>
                <w:rFonts w:eastAsiaTheme="minorEastAsia"/>
                <w:lang w:eastAsia="zh-CN"/>
              </w:rPr>
              <w:t xml:space="preserve"> (</w:t>
            </w:r>
            <w:r w:rsidR="00B50919">
              <w:rPr>
                <w:rFonts w:eastAsiaTheme="minorEastAsia"/>
                <w:lang w:eastAsia="zh-CN"/>
              </w:rPr>
              <w:t xml:space="preserve">assuming </w:t>
            </w:r>
            <w:r w:rsidR="000756CF">
              <w:rPr>
                <w:rFonts w:eastAsiaTheme="minorEastAsia"/>
                <w:lang w:eastAsia="zh-CN"/>
              </w:rPr>
              <w:t xml:space="preserve">the purpose may be to allow more PRACH occasions </w:t>
            </w:r>
            <w:proofErr w:type="spellStart"/>
            <w:r w:rsidR="000756CF">
              <w:rPr>
                <w:rFonts w:eastAsiaTheme="minorEastAsia"/>
                <w:lang w:eastAsia="zh-CN"/>
              </w:rPr>
              <w:t>FDMed</w:t>
            </w:r>
            <w:proofErr w:type="spellEnd"/>
            <w:r w:rsidR="000756CF">
              <w:rPr>
                <w:rFonts w:eastAsiaTheme="minorEastAsia"/>
                <w:lang w:eastAsia="zh-CN"/>
              </w:rPr>
              <w:t>?)</w:t>
            </w:r>
            <w:r>
              <w:rPr>
                <w:rFonts w:eastAsiaTheme="minorEastAsia"/>
                <w:lang w:eastAsia="zh-CN"/>
              </w:rPr>
              <w:t xml:space="preserve">. </w:t>
            </w:r>
            <w:r w:rsidR="00BE7963">
              <w:rPr>
                <w:rFonts w:eastAsiaTheme="minorEastAsia"/>
                <w:lang w:eastAsia="zh-CN"/>
              </w:rPr>
              <w:t>So “</w:t>
            </w:r>
            <w:r w:rsidR="00BE7963">
              <w:rPr>
                <w:rFonts w:eastAsia="宋体" w:hint="eastAsia"/>
                <w:color w:val="FF0000"/>
                <w:lang w:val="en-US" w:eastAsia="zh-CN"/>
              </w:rPr>
              <w:t>via separate initial UL BWP</w:t>
            </w:r>
            <w:r w:rsidR="00BE7963">
              <w:rPr>
                <w:rFonts w:eastAsiaTheme="minorEastAsia"/>
                <w:lang w:eastAsia="zh-CN"/>
              </w:rPr>
              <w:t xml:space="preserve">” can be deleted or all examples </w:t>
            </w:r>
            <w:r w:rsidR="00542D13">
              <w:rPr>
                <w:rFonts w:eastAsiaTheme="minorEastAsia"/>
                <w:lang w:eastAsia="zh-CN"/>
              </w:rPr>
              <w:t xml:space="preserve">in the proposal </w:t>
            </w:r>
            <w:r w:rsidR="00BE7963">
              <w:rPr>
                <w:rFonts w:eastAsiaTheme="minorEastAsia"/>
                <w:lang w:eastAsia="zh-CN"/>
              </w:rPr>
              <w:t>can be deleted at this stage.</w:t>
            </w:r>
          </w:p>
          <w:p w14:paraId="20749758" w14:textId="08912433" w:rsidR="000732DE" w:rsidRPr="000732DE" w:rsidRDefault="00B70FE5" w:rsidP="00B70FE5">
            <w:pPr>
              <w:rPr>
                <w:rFonts w:eastAsiaTheme="minorEastAsia"/>
                <w:lang w:val="en-US" w:eastAsia="zh-CN"/>
              </w:rPr>
            </w:pPr>
            <w:r>
              <w:rPr>
                <w:rFonts w:eastAsiaTheme="minorEastAsia"/>
                <w:lang w:val="en-US" w:eastAsia="zh-CN"/>
              </w:rPr>
              <w:t>Furthermore,</w:t>
            </w:r>
            <w:r w:rsidR="00FB1DD4">
              <w:rPr>
                <w:rFonts w:eastAsiaTheme="minorEastAsia"/>
                <w:lang w:val="en-US" w:eastAsia="zh-CN"/>
              </w:rPr>
              <w:t xml:space="preserve"> </w:t>
            </w:r>
            <w:r w:rsidR="00ED6544">
              <w:rPr>
                <w:rFonts w:eastAsiaTheme="minorEastAsia"/>
                <w:lang w:val="en-US" w:eastAsia="zh-CN"/>
              </w:rPr>
              <w:t>“</w:t>
            </w:r>
            <w:r w:rsidR="00ED6544">
              <w:rPr>
                <w:rFonts w:eastAsia="宋体" w:hint="eastAsia"/>
                <w:i/>
                <w:iCs/>
                <w:color w:val="FF0000"/>
                <w:u w:val="single"/>
                <w:lang w:val="en-US" w:eastAsia="zh-CN"/>
              </w:rPr>
              <w:t xml:space="preserve">FFS </w:t>
            </w:r>
            <w:r w:rsidR="00ED6544">
              <w:rPr>
                <w:rFonts w:eastAsia="宋体"/>
                <w:i/>
                <w:iCs/>
                <w:color w:val="FF0000"/>
                <w:u w:val="single"/>
                <w:lang w:val="en-US" w:eastAsia="zh-CN"/>
              </w:rPr>
              <w:t>he MSG.3 repetition can be triggered only in retransmission stage</w:t>
            </w:r>
            <w:r w:rsidR="00ED6544" w:rsidRPr="00ED6544">
              <w:rPr>
                <w:rFonts w:eastAsiaTheme="minorEastAsia"/>
                <w:lang w:val="en-US" w:eastAsia="zh-CN"/>
              </w:rPr>
              <w:t xml:space="preserve">.” </w:t>
            </w:r>
            <w:r w:rsidR="00F72196">
              <w:rPr>
                <w:rFonts w:eastAsiaTheme="minorEastAsia"/>
                <w:lang w:val="en-US" w:eastAsia="zh-CN"/>
              </w:rPr>
              <w:t xml:space="preserve">can be deleted. </w:t>
            </w:r>
            <w:r w:rsidR="00542D13">
              <w:rPr>
                <w:rFonts w:eastAsiaTheme="minorEastAsia"/>
                <w:lang w:val="en-US" w:eastAsia="zh-CN"/>
              </w:rPr>
              <w:t>And,</w:t>
            </w:r>
            <w:r w:rsidR="00F72196">
              <w:rPr>
                <w:rFonts w:eastAsiaTheme="minorEastAsia"/>
                <w:lang w:val="en-US" w:eastAsia="zh-CN"/>
              </w:rPr>
              <w:t xml:space="preserve"> if needed, such proposal </w:t>
            </w:r>
            <w:r w:rsidR="00ED6544">
              <w:rPr>
                <w:rFonts w:eastAsiaTheme="minorEastAsia"/>
                <w:lang w:val="en-US" w:eastAsia="zh-CN"/>
              </w:rPr>
              <w:t xml:space="preserve">could be </w:t>
            </w:r>
            <w:r w:rsidR="00057978">
              <w:rPr>
                <w:rFonts w:eastAsiaTheme="minorEastAsia"/>
                <w:lang w:val="en-US" w:eastAsia="zh-CN"/>
              </w:rPr>
              <w:t xml:space="preserve">discussed </w:t>
            </w:r>
            <w:r w:rsidR="00ED6544">
              <w:rPr>
                <w:rFonts w:eastAsiaTheme="minorEastAsia"/>
                <w:lang w:val="en-US" w:eastAsia="zh-CN"/>
              </w:rPr>
              <w:t xml:space="preserve">in a separate </w:t>
            </w:r>
            <w:r w:rsidR="00057978">
              <w:rPr>
                <w:rFonts w:eastAsiaTheme="minorEastAsia"/>
                <w:lang w:val="en-US" w:eastAsia="zh-CN"/>
              </w:rPr>
              <w:t xml:space="preserve">proposal </w:t>
            </w:r>
            <w:r w:rsidR="00EE4485">
              <w:rPr>
                <w:rFonts w:eastAsiaTheme="minorEastAsia"/>
                <w:lang w:val="en-US" w:eastAsia="zh-CN"/>
              </w:rPr>
              <w:t xml:space="preserve">on </w:t>
            </w:r>
            <w:r w:rsidR="00057978">
              <w:rPr>
                <w:rFonts w:eastAsiaTheme="minorEastAsia"/>
                <w:lang w:val="en-US" w:eastAsia="zh-CN"/>
              </w:rPr>
              <w:t xml:space="preserve">whether msg3 repetition is supported only for initial transmission or only for retransmission or both. </w:t>
            </w:r>
            <w:r>
              <w:rPr>
                <w:rFonts w:eastAsiaTheme="minorEastAsia"/>
                <w:lang w:val="en-US" w:eastAsia="zh-CN"/>
              </w:rPr>
              <w:t>At least we are assuming msg3 repetition is supposed</w:t>
            </w:r>
            <w:r w:rsidR="00F72196">
              <w:rPr>
                <w:rFonts w:eastAsiaTheme="minorEastAsia"/>
                <w:lang w:val="en-US" w:eastAsia="zh-CN"/>
              </w:rPr>
              <w:t xml:space="preserve"> to be supported</w:t>
            </w:r>
            <w:r w:rsidR="00664F7A">
              <w:rPr>
                <w:rFonts w:eastAsiaTheme="minorEastAsia"/>
                <w:lang w:val="en-US" w:eastAsia="zh-CN"/>
              </w:rPr>
              <w:t xml:space="preserve"> for both initial- and re-transmission, otherwise why </w:t>
            </w:r>
            <w:proofErr w:type="gramStart"/>
            <w:r w:rsidR="00664F7A">
              <w:rPr>
                <w:rFonts w:eastAsiaTheme="minorEastAsia"/>
                <w:lang w:val="en-US" w:eastAsia="zh-CN"/>
              </w:rPr>
              <w:t>do we</w:t>
            </w:r>
            <w:proofErr w:type="gramEnd"/>
            <w:r w:rsidR="00664F7A">
              <w:rPr>
                <w:rFonts w:eastAsiaTheme="minorEastAsia"/>
                <w:lang w:val="en-US" w:eastAsia="zh-CN"/>
              </w:rPr>
              <w:t xml:space="preserve"> spend time on issue 1.</w:t>
            </w:r>
            <w:r w:rsidR="00F72196">
              <w:rPr>
                <w:rFonts w:eastAsiaTheme="minorEastAsia"/>
                <w:lang w:val="en-US" w:eastAsia="zh-CN"/>
              </w:rPr>
              <w:t xml:space="preserve"> </w:t>
            </w:r>
            <w:r w:rsidR="00ED6544">
              <w:rPr>
                <w:rFonts w:eastAsia="宋体"/>
                <w:i/>
                <w:iCs/>
                <w:color w:val="FF0000"/>
                <w:u w:val="single"/>
                <w:lang w:val="en-US" w:eastAsia="zh-CN"/>
              </w:rPr>
              <w:t xml:space="preserve"> </w:t>
            </w:r>
          </w:p>
        </w:tc>
      </w:tr>
      <w:tr w:rsidR="007B48DD" w14:paraId="3F9B2F8F" w14:textId="77777777">
        <w:tc>
          <w:tcPr>
            <w:tcW w:w="1615" w:type="dxa"/>
            <w:shd w:val="clear" w:color="auto" w:fill="auto"/>
            <w:vAlign w:val="center"/>
          </w:tcPr>
          <w:p w14:paraId="4FCD0A29" w14:textId="563465BF" w:rsidR="007B48DD" w:rsidRPr="007B48DD" w:rsidRDefault="007B48DD">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80B968C" w14:textId="0A4B0832" w:rsidR="007B48DD" w:rsidRPr="007B48DD" w:rsidRDefault="007B48DD" w:rsidP="00B70FE5">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w:t>
            </w:r>
            <w:r w:rsidR="00B24FD1">
              <w:rPr>
                <w:rFonts w:eastAsia="MS Mincho"/>
                <w:lang w:eastAsia="ja-JP"/>
              </w:rPr>
              <w:t>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rsidR="008166E8" w14:paraId="7AE33D33" w14:textId="77777777">
        <w:tc>
          <w:tcPr>
            <w:tcW w:w="1615" w:type="dxa"/>
            <w:shd w:val="clear" w:color="auto" w:fill="auto"/>
            <w:vAlign w:val="center"/>
          </w:tcPr>
          <w:p w14:paraId="7ADCFFD3" w14:textId="44906D6F" w:rsidR="008166E8" w:rsidRDefault="008166E8" w:rsidP="008166E8">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6E90A600" w14:textId="77777777" w:rsidR="008166E8" w:rsidRDefault="008166E8" w:rsidP="008166E8">
            <w:pPr>
              <w:rPr>
                <w:rFonts w:eastAsiaTheme="minorEastAsia"/>
                <w:lang w:eastAsia="zh-CN"/>
              </w:rPr>
            </w:pPr>
            <w:r>
              <w:rPr>
                <w:rFonts w:eastAsiaTheme="minorEastAsia"/>
                <w:lang w:eastAsia="zh-CN"/>
              </w:rPr>
              <w:t xml:space="preserve">It may be good to consider a simplified proposal without </w:t>
            </w:r>
            <w:proofErr w:type="gramStart"/>
            <w:r>
              <w:rPr>
                <w:rFonts w:eastAsiaTheme="minorEastAsia"/>
                <w:lang w:eastAsia="zh-CN"/>
              </w:rPr>
              <w:t>much details</w:t>
            </w:r>
            <w:proofErr w:type="gramEnd"/>
            <w:r>
              <w:rPr>
                <w:rFonts w:eastAsiaTheme="minorEastAsia"/>
                <w:lang w:eastAsia="zh-CN"/>
              </w:rPr>
              <w:t xml:space="preserve">. The suggestion from CTC or QC in the first round of the discussion could be a good starting point. </w:t>
            </w:r>
          </w:p>
          <w:p w14:paraId="0B4F43A8" w14:textId="6BB3EDBF" w:rsidR="008166E8" w:rsidRDefault="008166E8" w:rsidP="008166E8">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172915" w14:paraId="40C04221" w14:textId="77777777">
        <w:tc>
          <w:tcPr>
            <w:tcW w:w="1615" w:type="dxa"/>
            <w:shd w:val="clear" w:color="auto" w:fill="auto"/>
            <w:vAlign w:val="center"/>
          </w:tcPr>
          <w:p w14:paraId="51E11C18" w14:textId="644F73A7" w:rsidR="00172915" w:rsidRDefault="00172915" w:rsidP="008166E8">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43FFA095" w14:textId="791E9493" w:rsidR="00172915" w:rsidRDefault="00172915" w:rsidP="005F3DF8">
            <w:pPr>
              <w:rPr>
                <w:rFonts w:eastAsiaTheme="minorEastAsia"/>
                <w:lang w:eastAsia="zh-CN"/>
              </w:rPr>
            </w:pPr>
            <w:r>
              <w:rPr>
                <w:rFonts w:eastAsiaTheme="minorEastAsia" w:hint="eastAsia"/>
                <w:lang w:eastAsia="zh-CN"/>
              </w:rPr>
              <w:t xml:space="preserve">For the revised proposal, our preference is option 1-1. </w:t>
            </w:r>
            <w:r w:rsidR="00B835EB">
              <w:rPr>
                <w:rFonts w:eastAsiaTheme="minorEastAsia" w:hint="eastAsia"/>
                <w:lang w:eastAsia="zh-CN"/>
              </w:rPr>
              <w:t xml:space="preserve">If </w:t>
            </w:r>
            <w:r w:rsidR="00B835EB">
              <w:rPr>
                <w:rFonts w:eastAsiaTheme="minorEastAsia"/>
                <w:lang w:eastAsia="zh-CN"/>
              </w:rPr>
              <w:t>everyone</w:t>
            </w:r>
            <w:r w:rsidR="00B835EB">
              <w:rPr>
                <w:rFonts w:eastAsiaTheme="minorEastAsia" w:hint="eastAsia"/>
                <w:lang w:eastAsia="zh-CN"/>
              </w:rPr>
              <w:t xml:space="preserve"> is fine with this, then we are all happy, and substantial </w:t>
            </w:r>
            <w:r w:rsidR="00B835EB">
              <w:rPr>
                <w:rFonts w:eastAsiaTheme="minorEastAsia"/>
                <w:lang w:eastAsia="zh-CN"/>
              </w:rPr>
              <w:t>progress</w:t>
            </w:r>
            <w:r w:rsidR="00B835EB">
              <w:rPr>
                <w:rFonts w:eastAsiaTheme="minorEastAsia" w:hint="eastAsia"/>
                <w:lang w:eastAsia="zh-CN"/>
              </w:rPr>
              <w:t xml:space="preserve"> can be made. However, companies may have </w:t>
            </w:r>
            <w:r w:rsidR="005F3DF8">
              <w:rPr>
                <w:rFonts w:eastAsiaTheme="minorEastAsia" w:hint="eastAsia"/>
                <w:lang w:eastAsia="zh-CN"/>
              </w:rPr>
              <w:t>different</w:t>
            </w:r>
            <w:r w:rsidR="00B835EB">
              <w:rPr>
                <w:rFonts w:eastAsiaTheme="minorEastAsia" w:hint="eastAsia"/>
                <w:lang w:eastAsia="zh-CN"/>
              </w:rPr>
              <w:t xml:space="preserve"> concerns, and these options are too specific and detailed. It may difficult to </w:t>
            </w:r>
            <w:r w:rsidR="005F3DF8">
              <w:rPr>
                <w:rFonts w:eastAsiaTheme="minorEastAsia" w:hint="eastAsia"/>
                <w:lang w:eastAsia="zh-CN"/>
              </w:rPr>
              <w:t>achieve</w:t>
            </w:r>
            <w:r w:rsidR="00B835EB">
              <w:rPr>
                <w:rFonts w:eastAsiaTheme="minorEastAsia" w:hint="eastAsia"/>
                <w:lang w:eastAsia="zh-CN"/>
              </w:rPr>
              <w:t xml:space="preserve"> an </w:t>
            </w:r>
            <w:r w:rsidR="00B835EB">
              <w:rPr>
                <w:rFonts w:eastAsiaTheme="minorEastAsia"/>
                <w:lang w:eastAsia="zh-CN"/>
              </w:rPr>
              <w:t>agreement</w:t>
            </w:r>
            <w:r w:rsidR="00B835EB">
              <w:rPr>
                <w:rFonts w:eastAsiaTheme="minorEastAsia" w:hint="eastAsia"/>
                <w:lang w:eastAsia="zh-CN"/>
              </w:rPr>
              <w:t xml:space="preserve"> </w:t>
            </w:r>
            <w:r w:rsidR="005F3DF8">
              <w:rPr>
                <w:rFonts w:eastAsiaTheme="minorEastAsia" w:hint="eastAsia"/>
                <w:lang w:eastAsia="zh-CN"/>
              </w:rPr>
              <w:t xml:space="preserve">under current conditions. Thus, we think it is better to discuss </w:t>
            </w:r>
            <w:r w:rsidR="00AB0785">
              <w:rPr>
                <w:rFonts w:eastAsiaTheme="minorEastAsia" w:hint="eastAsia"/>
                <w:lang w:eastAsia="zh-CN"/>
              </w:rPr>
              <w:t>step by step, and hope some agreement</w:t>
            </w:r>
            <w:r w:rsidR="007E5DAC">
              <w:rPr>
                <w:rFonts w:eastAsiaTheme="minorEastAsia" w:hint="eastAsia"/>
                <w:lang w:eastAsia="zh-CN"/>
              </w:rPr>
              <w:t>s</w:t>
            </w:r>
            <w:r w:rsidR="00AB0785">
              <w:rPr>
                <w:rFonts w:eastAsiaTheme="minorEastAsia" w:hint="eastAsia"/>
                <w:lang w:eastAsia="zh-CN"/>
              </w:rPr>
              <w:t xml:space="preserve"> can be achieved.</w:t>
            </w:r>
          </w:p>
        </w:tc>
      </w:tr>
      <w:tr w:rsidR="007808A8" w14:paraId="70595042" w14:textId="77777777">
        <w:tc>
          <w:tcPr>
            <w:tcW w:w="1615" w:type="dxa"/>
            <w:shd w:val="clear" w:color="auto" w:fill="auto"/>
            <w:vAlign w:val="center"/>
          </w:tcPr>
          <w:p w14:paraId="76A7D7B6" w14:textId="7A16316F" w:rsidR="007808A8" w:rsidRDefault="007808A8" w:rsidP="008166E8">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40736E7A" w14:textId="65918C57" w:rsidR="007808A8" w:rsidRDefault="007808A8" w:rsidP="00641DBB">
            <w:pPr>
              <w:rPr>
                <w:rFonts w:eastAsiaTheme="minorEastAsia" w:hint="eastAsia"/>
                <w:lang w:eastAsia="zh-CN"/>
              </w:rPr>
            </w:pPr>
            <w:r>
              <w:rPr>
                <w:rFonts w:eastAsiaTheme="minorEastAsia" w:hint="eastAsia"/>
                <w:lang w:eastAsia="zh-CN"/>
              </w:rPr>
              <w:t xml:space="preserve">We share the similar view with </w:t>
            </w:r>
            <w:proofErr w:type="gramStart"/>
            <w:r>
              <w:rPr>
                <w:rFonts w:eastAsiaTheme="minorEastAsia" w:hint="eastAsia"/>
                <w:lang w:eastAsia="zh-CN"/>
              </w:rPr>
              <w:t>Samsung,</w:t>
            </w:r>
            <w:proofErr w:type="gramEnd"/>
            <w:r>
              <w:rPr>
                <w:rFonts w:eastAsiaTheme="minorEastAsia" w:hint="eastAsia"/>
                <w:lang w:eastAsia="zh-CN"/>
              </w:rPr>
              <w:t xml:space="preserve"> the version from CTC is cleared.</w:t>
            </w:r>
          </w:p>
          <w:p w14:paraId="2762219A" w14:textId="77777777" w:rsidR="007808A8" w:rsidRDefault="007808A8" w:rsidP="00641DBB">
            <w:pPr>
              <w:rPr>
                <w:rFonts w:eastAsiaTheme="minorEastAsia" w:hint="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sidRPr="00CB4EC5">
              <w:rPr>
                <w:rFonts w:eastAsiaTheme="minorEastAsia" w:hint="eastAsia"/>
                <w:lang w:val="en-US" w:eastAsia="zh-CN"/>
              </w:rPr>
              <w:t xml:space="preserve">Actually my understanding is that option1 already realize the functionality of option 2. For example, there are two sets of RACH </w:t>
            </w:r>
            <w:proofErr w:type="gramStart"/>
            <w:r w:rsidRPr="00CB4EC5">
              <w:rPr>
                <w:rFonts w:eastAsiaTheme="minorEastAsia" w:hint="eastAsia"/>
                <w:lang w:val="en-US" w:eastAsia="zh-CN"/>
              </w:rPr>
              <w:t>configura</w:t>
            </w:r>
            <w:bookmarkStart w:id="3" w:name="_GoBack"/>
            <w:bookmarkEnd w:id="3"/>
            <w:r w:rsidRPr="00CB4EC5">
              <w:rPr>
                <w:rFonts w:eastAsiaTheme="minorEastAsia" w:hint="eastAsia"/>
                <w:lang w:val="en-US" w:eastAsia="zh-CN"/>
              </w:rPr>
              <w:t>tion(</w:t>
            </w:r>
            <w:proofErr w:type="gramEnd"/>
            <w:r w:rsidRPr="00CB4EC5">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sidRPr="00CB4EC5">
              <w:rPr>
                <w:rFonts w:eastAsiaTheme="minorEastAsia" w:hint="eastAsia"/>
                <w:lang w:val="en-US" w:eastAsia="zh-CN"/>
              </w:rPr>
              <w:t>gNB</w:t>
            </w:r>
            <w:proofErr w:type="spellEnd"/>
            <w:r w:rsidRPr="00CB4EC5">
              <w:rPr>
                <w:rFonts w:eastAsiaTheme="minorEastAsia" w:hint="eastAsia"/>
                <w:lang w:val="en-US" w:eastAsia="zh-CN"/>
              </w:rPr>
              <w:t xml:space="preserve"> will not indicate </w:t>
            </w:r>
            <w:proofErr w:type="gramStart"/>
            <w:r w:rsidRPr="00CB4EC5">
              <w:rPr>
                <w:rFonts w:eastAsiaTheme="minorEastAsia" w:hint="eastAsia"/>
                <w:lang w:val="en-US" w:eastAsia="zh-CN"/>
              </w:rPr>
              <w:t>a</w:t>
            </w:r>
            <w:proofErr w:type="gramEnd"/>
            <w:r w:rsidRPr="00CB4EC5">
              <w:rPr>
                <w:rFonts w:eastAsiaTheme="minorEastAsia" w:hint="eastAsia"/>
                <w:lang w:val="en-US" w:eastAsia="zh-CN"/>
              </w:rPr>
              <w:t xml:space="preserve"> Msg3 repetition. Otherwise, </w:t>
            </w:r>
            <w:proofErr w:type="spellStart"/>
            <w:r w:rsidRPr="00CB4EC5">
              <w:rPr>
                <w:rFonts w:eastAsiaTheme="minorEastAsia" w:hint="eastAsia"/>
                <w:lang w:val="en-US" w:eastAsia="zh-CN"/>
              </w:rPr>
              <w:t>gNB</w:t>
            </w:r>
            <w:proofErr w:type="spellEnd"/>
            <w:r w:rsidRPr="00CB4EC5">
              <w:rPr>
                <w:rFonts w:eastAsiaTheme="minorEastAsia" w:hint="eastAsia"/>
                <w:lang w:val="en-US" w:eastAsia="zh-CN"/>
              </w:rPr>
              <w:t xml:space="preserve"> can indicate </w:t>
            </w:r>
            <w:proofErr w:type="gramStart"/>
            <w:r w:rsidRPr="00CB4EC5">
              <w:rPr>
                <w:rFonts w:eastAsiaTheme="minorEastAsia" w:hint="eastAsia"/>
                <w:lang w:val="en-US" w:eastAsia="zh-CN"/>
              </w:rPr>
              <w:t>a</w:t>
            </w:r>
            <w:proofErr w:type="gramEnd"/>
            <w:r w:rsidRPr="00CB4EC5">
              <w:rPr>
                <w:rFonts w:eastAsiaTheme="minorEastAsia" w:hint="eastAsia"/>
                <w:lang w:val="en-US" w:eastAsia="zh-CN"/>
              </w:rPr>
              <w:t xml:space="preserve"> Msg3 repetition. To this regard, option 1-1 and option 2 is actually the same.</w:t>
            </w:r>
          </w:p>
          <w:p w14:paraId="200B661E" w14:textId="7AAFDE45" w:rsidR="007808A8" w:rsidRDefault="007808A8" w:rsidP="005F3DF8">
            <w:pPr>
              <w:rPr>
                <w:rFonts w:eastAsiaTheme="minorEastAsia" w:hint="eastAsia"/>
                <w:lang w:eastAsia="zh-CN"/>
              </w:rPr>
            </w:pPr>
            <w:r>
              <w:rPr>
                <w:rFonts w:eastAsiaTheme="minorEastAsia" w:hint="eastAsia"/>
                <w:lang w:eastAsia="zh-CN"/>
              </w:rPr>
              <w:t>We prefer discuss this issue step by step. CTC version may be a better starting point.</w:t>
            </w:r>
          </w:p>
        </w:tc>
      </w:tr>
    </w:tbl>
    <w:p w14:paraId="087865EE" w14:textId="77777777" w:rsidR="00FD3FAD" w:rsidRDefault="00FD3FAD">
      <w:pPr>
        <w:pStyle w:val="a"/>
        <w:numPr>
          <w:ilvl w:val="0"/>
          <w:numId w:val="0"/>
        </w:numPr>
        <w:tabs>
          <w:tab w:val="left" w:pos="840"/>
        </w:tabs>
        <w:spacing w:afterLines="50"/>
        <w:rPr>
          <w:rFonts w:eastAsia="宋体"/>
          <w:b/>
          <w:bCs/>
          <w:lang w:eastAsia="zh-CN"/>
        </w:rPr>
      </w:pPr>
    </w:p>
    <w:p w14:paraId="0DEB1B3A" w14:textId="77777777" w:rsidR="00FD3FAD" w:rsidRDefault="00AF4C06">
      <w:pPr>
        <w:pStyle w:val="3"/>
        <w:rPr>
          <w:b/>
          <w:bCs/>
          <w:u w:val="single"/>
          <w:lang w:eastAsia="zh-CN"/>
        </w:rPr>
      </w:pPr>
      <w:r>
        <w:rPr>
          <w:rFonts w:hint="eastAsia"/>
          <w:b/>
          <w:bCs/>
          <w:u w:val="single"/>
          <w:lang w:val="en-US" w:eastAsia="zh-CN"/>
        </w:rPr>
        <w:t>[M] Issue#11: Start of Contention Resolution timer and PDCCH monitoring for Msg3 repetition</w:t>
      </w:r>
    </w:p>
    <w:p w14:paraId="0F8049A7" w14:textId="77777777" w:rsidR="00FD3FAD" w:rsidRDefault="00AF4C06">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47964D61" w14:textId="77777777" w:rsidR="00FD3FAD" w:rsidRDefault="00AF4C06">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6C23678A" w14:textId="77777777" w:rsidR="00FD3FAD" w:rsidRDefault="00AF4C06">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25480927" w14:textId="77777777" w:rsidR="00FD3FAD" w:rsidRDefault="00AF4C06">
      <w:pPr>
        <w:numPr>
          <w:ilvl w:val="0"/>
          <w:numId w:val="20"/>
        </w:numPr>
        <w:ind w:left="0" w:firstLine="420"/>
      </w:pPr>
      <w:r>
        <w:rPr>
          <w:rFonts w:eastAsia="宋体" w:hint="eastAsia"/>
          <w:lang w:val="en-US" w:eastAsia="zh-CN"/>
        </w:rPr>
        <w:t xml:space="preserve"> FFS details </w:t>
      </w:r>
    </w:p>
    <w:p w14:paraId="5793E5EC" w14:textId="77777777" w:rsidR="00FD3FAD" w:rsidRDefault="00FD3FA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63B93068" w14:textId="77777777">
        <w:tc>
          <w:tcPr>
            <w:tcW w:w="1615" w:type="dxa"/>
            <w:shd w:val="clear" w:color="auto" w:fill="auto"/>
            <w:vAlign w:val="center"/>
          </w:tcPr>
          <w:p w14:paraId="5FE876E2"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425A85F" w14:textId="77777777" w:rsidR="00FD3FAD" w:rsidRDefault="00AF4C06">
            <w:pPr>
              <w:jc w:val="center"/>
              <w:rPr>
                <w:b/>
                <w:lang w:eastAsia="zh-CN"/>
              </w:rPr>
            </w:pPr>
            <w:r>
              <w:rPr>
                <w:b/>
                <w:lang w:eastAsia="zh-CN"/>
              </w:rPr>
              <w:t>C</w:t>
            </w:r>
            <w:r>
              <w:rPr>
                <w:rFonts w:hint="eastAsia"/>
                <w:b/>
                <w:lang w:eastAsia="zh-CN"/>
              </w:rPr>
              <w:t>omments</w:t>
            </w:r>
          </w:p>
        </w:tc>
      </w:tr>
      <w:tr w:rsidR="00FD3FAD" w14:paraId="3F86A43A" w14:textId="77777777">
        <w:tc>
          <w:tcPr>
            <w:tcW w:w="1615" w:type="dxa"/>
            <w:shd w:val="clear" w:color="auto" w:fill="auto"/>
            <w:vAlign w:val="center"/>
          </w:tcPr>
          <w:p w14:paraId="5282F533"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5058331" w14:textId="77777777" w:rsidR="00FD3FAD" w:rsidRDefault="00AF4C06">
            <w:pPr>
              <w:rPr>
                <w:rFonts w:eastAsiaTheme="minorEastAsia"/>
                <w:lang w:eastAsia="zh-CN"/>
              </w:rPr>
            </w:pPr>
            <w:r>
              <w:rPr>
                <w:rFonts w:eastAsiaTheme="minorEastAsia" w:hint="eastAsia"/>
                <w:lang w:eastAsia="zh-CN"/>
              </w:rPr>
              <w:t>We support Option 2. It may be beneficial for improving the UL resource utilization.</w:t>
            </w:r>
          </w:p>
        </w:tc>
      </w:tr>
      <w:tr w:rsidR="00FD3FAD" w14:paraId="2CDB04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570C1B"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7822C7"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14:paraId="26D115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3F3B41" w14:textId="77777777" w:rsidR="00FD3FAD" w:rsidRDefault="00AF4C06">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D1204E"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FD3FAD" w14:paraId="44D57D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F63B" w14:textId="77777777" w:rsidR="00FD3FAD" w:rsidRDefault="00AF4C0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C111D1" w14:textId="77777777" w:rsidR="00FD3FAD" w:rsidRDefault="00AF4C06">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FD3FAD" w14:paraId="0F338B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44491E" w14:textId="77777777" w:rsidR="00FD3FAD" w:rsidRDefault="00AF4C06">
            <w:pP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B5DEDC" w14:textId="77777777" w:rsidR="00FD3FAD" w:rsidRDefault="00AF4C06">
            <w:pPr>
              <w:rPr>
                <w:rFonts w:eastAsia="MS Mincho"/>
                <w:lang w:eastAsia="ja-JP"/>
              </w:rPr>
            </w:pPr>
            <w:r>
              <w:rPr>
                <w:rFonts w:eastAsia="MS Mincho" w:hint="eastAsia"/>
                <w:lang w:eastAsia="ja-JP"/>
              </w:rPr>
              <w:t>W</w:t>
            </w:r>
            <w:r>
              <w:rPr>
                <w:rFonts w:eastAsia="MS Mincho"/>
                <w:lang w:eastAsia="ja-JP"/>
              </w:rPr>
              <w:t>e are fine with either.</w:t>
            </w:r>
          </w:p>
        </w:tc>
      </w:tr>
      <w:tr w:rsidR="00FD3FAD" w14:paraId="1191FF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77763A1" w14:textId="77777777" w:rsidR="00FD3FAD" w:rsidRDefault="00AF4C06">
            <w:pP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35EB55" w14:textId="77777777" w:rsidR="00FD3FAD" w:rsidRDefault="00AF4C06">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FD3FAD" w14:paraId="0CB3D2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4F493" w14:textId="77777777" w:rsidR="00FD3FAD" w:rsidRDefault="00AF4C06">
            <w:pP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278205" w14:textId="77777777" w:rsidR="00FD3FAD" w:rsidRDefault="00AF4C06">
            <w:pPr>
              <w:rPr>
                <w:lang w:eastAsia="zh-CN"/>
              </w:rPr>
            </w:pPr>
            <w:r>
              <w:rPr>
                <w:rFonts w:eastAsia="MS Mincho"/>
                <w:lang w:eastAsia="ja-JP"/>
              </w:rPr>
              <w:t>We are fine with FL proposal.</w:t>
            </w:r>
          </w:p>
        </w:tc>
      </w:tr>
      <w:tr w:rsidR="00FD3FAD" w14:paraId="3EEFDB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A92741" w14:textId="77777777" w:rsidR="00FD3FAD" w:rsidRDefault="00AF4C06">
            <w:pP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53CD18" w14:textId="77777777" w:rsidR="00FD3FAD" w:rsidRDefault="00AF4C06">
            <w:pPr>
              <w:rPr>
                <w:rFonts w:eastAsia="MS Mincho"/>
                <w:lang w:eastAsia="ja-JP"/>
              </w:rPr>
            </w:pPr>
            <w:r>
              <w:rPr>
                <w:lang w:eastAsia="zh-CN"/>
              </w:rPr>
              <w:t>RAN2 guidance on this may be needed before we discuss any options.</w:t>
            </w:r>
          </w:p>
        </w:tc>
      </w:tr>
      <w:tr w:rsidR="00FD3FAD" w14:paraId="16AA31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C29A6E" w14:textId="77777777" w:rsidR="00FD3FAD" w:rsidRDefault="00AF4C06">
            <w:pP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AB24A8" w14:textId="77777777" w:rsidR="00FD3FAD" w:rsidRDefault="00AF4C06">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FD3FAD" w14:paraId="3782D8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45471D"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C5DB81"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FD3FAD" w14:paraId="3D7A5B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566D2"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65291" w14:textId="77777777" w:rsidR="00FD3FAD" w:rsidRDefault="00AF4C06">
            <w:pPr>
              <w:rPr>
                <w:rFonts w:eastAsiaTheme="minorEastAsia"/>
                <w:lang w:eastAsia="zh-CN"/>
              </w:rPr>
            </w:pPr>
            <w:r>
              <w:rPr>
                <w:lang w:eastAsia="zh-CN"/>
              </w:rPr>
              <w:t>Agree with Ericsson.</w:t>
            </w:r>
          </w:p>
        </w:tc>
      </w:tr>
      <w:tr w:rsidR="00FD3FAD" w14:paraId="227DCA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048594"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852F8B" w14:textId="77777777" w:rsidR="00FD3FAD" w:rsidRDefault="00AF4C06">
            <w:pPr>
              <w:rPr>
                <w:lang w:eastAsia="zh-CN"/>
              </w:rPr>
            </w:pPr>
            <w:r>
              <w:rPr>
                <w:lang w:eastAsia="zh-CN"/>
              </w:rPr>
              <w:t>Agree with Ericsson and Nokia.</w:t>
            </w:r>
          </w:p>
        </w:tc>
      </w:tr>
      <w:tr w:rsidR="00FD3FAD" w14:paraId="466AFC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DBE17D"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665F82" w14:textId="77777777" w:rsidR="00FD3FAD" w:rsidRDefault="00AF4C06">
            <w:pPr>
              <w:rPr>
                <w:lang w:eastAsia="zh-CN"/>
              </w:rPr>
            </w:pPr>
            <w:r>
              <w:rPr>
                <w:lang w:eastAsia="zh-CN"/>
              </w:rPr>
              <w:t>Support the proposal with both options under FFS</w:t>
            </w:r>
          </w:p>
        </w:tc>
      </w:tr>
      <w:tr w:rsidR="00AF4C06" w14:paraId="713DEB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5397C6" w14:textId="77777777" w:rsidR="00AF4C06" w:rsidRDefault="00AF4C06">
            <w:pP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F24ABD" w14:textId="77777777" w:rsidR="00AF4C06" w:rsidRDefault="00AF4C06">
            <w:pPr>
              <w:rPr>
                <w:rFonts w:eastAsiaTheme="minorEastAsia"/>
                <w:lang w:eastAsia="zh-CN"/>
              </w:rPr>
            </w:pPr>
            <w:proofErr w:type="gramStart"/>
            <w:r>
              <w:rPr>
                <w:rFonts w:eastAsiaTheme="minorEastAsia"/>
                <w:lang w:eastAsia="zh-CN"/>
              </w:rPr>
              <w:t>This</w:t>
            </w:r>
            <w:proofErr w:type="gramEnd"/>
            <w:r>
              <w:rPr>
                <w:rFonts w:eastAsiaTheme="minorEastAsia"/>
                <w:lang w:eastAsia="zh-CN"/>
              </w:rPr>
              <w:t xml:space="preserve"> two aspects may not need to be combined. </w:t>
            </w:r>
          </w:p>
          <w:p w14:paraId="402A1D43" w14:textId="77777777" w:rsidR="00AF4C06" w:rsidRDefault="00AF4C06">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2AB15CB2" w14:textId="77777777" w:rsidR="00AF4C06" w:rsidRDefault="00AF4C06">
            <w:pPr>
              <w:rPr>
                <w:rFonts w:eastAsiaTheme="minorEastAsia"/>
                <w:lang w:eastAsia="zh-CN"/>
              </w:rPr>
            </w:pPr>
            <w:r>
              <w:rPr>
                <w:rFonts w:eastAsiaTheme="minorEastAsia"/>
                <w:lang w:eastAsia="zh-CN"/>
              </w:rPr>
              <w:t xml:space="preserve">The PDCCH monitoring can start from the end of first repetition </w:t>
            </w:r>
          </w:p>
        </w:tc>
      </w:tr>
    </w:tbl>
    <w:p w14:paraId="6F8D3C0B" w14:textId="77777777" w:rsidR="00FD3FAD" w:rsidRDefault="00FD3FAD"/>
    <w:p w14:paraId="184560F8" w14:textId="77777777" w:rsidR="00FD3FAD" w:rsidRDefault="00AF4C06">
      <w:pPr>
        <w:pStyle w:val="3"/>
        <w:rPr>
          <w:lang w:val="en-US" w:eastAsia="zh-CN"/>
        </w:rPr>
      </w:pPr>
      <w:r>
        <w:rPr>
          <w:rFonts w:hint="eastAsia"/>
          <w:b/>
          <w:bCs/>
          <w:u w:val="single"/>
          <w:lang w:val="en-US" w:eastAsia="zh-CN"/>
        </w:rPr>
        <w:t>Other issues</w:t>
      </w:r>
    </w:p>
    <w:p w14:paraId="38A5BE05" w14:textId="77777777" w:rsidR="00FD3FAD" w:rsidRDefault="00AF4C06">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9779AEF" w14:textId="77777777" w:rsidR="00FD3FAD" w:rsidRDefault="00AF4C06">
      <w:pPr>
        <w:pStyle w:val="a"/>
        <w:numPr>
          <w:ilvl w:val="0"/>
          <w:numId w:val="26"/>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0C7FA9DB" w14:textId="77777777" w:rsidR="00FD3FAD" w:rsidRDefault="00AF4C06">
      <w:pPr>
        <w:pStyle w:val="a"/>
        <w:numPr>
          <w:ilvl w:val="0"/>
          <w:numId w:val="26"/>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18A3E0AC" w14:textId="77777777" w:rsidR="00FD3FAD" w:rsidRDefault="00AF4C06">
      <w:pPr>
        <w:pStyle w:val="a"/>
        <w:numPr>
          <w:ilvl w:val="0"/>
          <w:numId w:val="26"/>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61EEDD1B" w14:textId="77777777" w:rsidR="00FD3FAD" w:rsidRDefault="00AF4C06">
      <w:pPr>
        <w:pStyle w:val="a"/>
        <w:numPr>
          <w:ilvl w:val="0"/>
          <w:numId w:val="26"/>
        </w:numPr>
        <w:spacing w:before="120"/>
        <w:jc w:val="both"/>
        <w:rPr>
          <w:rFonts w:eastAsia="宋体"/>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23A53E9C" w14:textId="77777777" w:rsidR="00FD3FAD" w:rsidRDefault="00AF4C06">
      <w:pPr>
        <w:numPr>
          <w:ilvl w:val="0"/>
          <w:numId w:val="26"/>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14:paraId="155FAC6F" w14:textId="77777777" w:rsidR="00FD3FAD" w:rsidRDefault="00AF4C06">
      <w:pPr>
        <w:numPr>
          <w:ilvl w:val="0"/>
          <w:numId w:val="26"/>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1266D5ED" w14:textId="77777777" w:rsidR="00FD3FAD" w:rsidRDefault="00FD3FA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373B7C2" w14:textId="77777777">
        <w:tc>
          <w:tcPr>
            <w:tcW w:w="1615" w:type="dxa"/>
            <w:shd w:val="clear" w:color="auto" w:fill="auto"/>
            <w:vAlign w:val="center"/>
          </w:tcPr>
          <w:p w14:paraId="0E299009"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B875FD1" w14:textId="77777777" w:rsidR="00FD3FAD" w:rsidRDefault="00AF4C06">
            <w:pPr>
              <w:jc w:val="center"/>
              <w:rPr>
                <w:b/>
                <w:lang w:eastAsia="zh-CN"/>
              </w:rPr>
            </w:pPr>
            <w:r>
              <w:rPr>
                <w:b/>
                <w:lang w:eastAsia="zh-CN"/>
              </w:rPr>
              <w:t>C</w:t>
            </w:r>
            <w:r>
              <w:rPr>
                <w:rFonts w:hint="eastAsia"/>
                <w:b/>
                <w:lang w:eastAsia="zh-CN"/>
              </w:rPr>
              <w:t>omments</w:t>
            </w:r>
          </w:p>
        </w:tc>
      </w:tr>
      <w:tr w:rsidR="00FD3FAD" w14:paraId="1846DC3F" w14:textId="77777777">
        <w:tc>
          <w:tcPr>
            <w:tcW w:w="1615" w:type="dxa"/>
            <w:shd w:val="clear" w:color="auto" w:fill="auto"/>
            <w:vAlign w:val="center"/>
          </w:tcPr>
          <w:p w14:paraId="495D576E" w14:textId="77777777"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shd w:val="clear" w:color="auto" w:fill="auto"/>
            <w:vAlign w:val="center"/>
          </w:tcPr>
          <w:p w14:paraId="1CEFFB84" w14:textId="77777777" w:rsidR="00FD3FAD" w:rsidRDefault="00AF4C06">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3D90C7A7" w14:textId="77777777" w:rsidR="00FD3FAD" w:rsidRDefault="00AF4C06">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76481D31" w14:textId="77777777" w:rsidR="00FD3FAD" w:rsidRDefault="00AF4C06">
            <w:pPr>
              <w:pStyle w:val="a"/>
              <w:numPr>
                <w:ilvl w:val="0"/>
                <w:numId w:val="27"/>
              </w:numPr>
              <w:rPr>
                <w:rFonts w:eastAsiaTheme="minorEastAsia"/>
                <w:lang w:eastAsia="zh-CN"/>
              </w:rPr>
            </w:pPr>
            <w:r>
              <w:rPr>
                <w:rFonts w:eastAsiaTheme="minorEastAsia"/>
                <w:lang w:eastAsia="zh-CN"/>
              </w:rPr>
              <w:t xml:space="preserve">Repetition number. Comparing with normal UEs, Redcap UEs in the same channel condition have 3 dB </w:t>
            </w:r>
            <w:proofErr w:type="gramStart"/>
            <w:r>
              <w:rPr>
                <w:rFonts w:eastAsiaTheme="minorEastAsia"/>
                <w:lang w:eastAsia="zh-CN"/>
              </w:rPr>
              <w:t>loss</w:t>
            </w:r>
            <w:proofErr w:type="gramEnd"/>
            <w:r>
              <w:rPr>
                <w:rFonts w:eastAsiaTheme="minorEastAsia"/>
                <w:lang w:eastAsia="zh-CN"/>
              </w:rPr>
              <w:t xml:space="preserve">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4794E499" w14:textId="77777777" w:rsidR="00FD3FAD" w:rsidRDefault="00AF4C06">
            <w:pPr>
              <w:pStyle w:val="a"/>
              <w:numPr>
                <w:ilvl w:val="0"/>
                <w:numId w:val="27"/>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3612AEE7" w14:textId="77777777" w:rsidR="00FD3FAD" w:rsidRDefault="00AF4C06">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05CCAE49" w14:textId="77777777" w:rsidR="00FD3FAD" w:rsidRDefault="00FD3FAD">
            <w:pPr>
              <w:rPr>
                <w:rFonts w:eastAsiaTheme="minorEastAsia"/>
                <w:lang w:eastAsia="zh-CN"/>
              </w:rPr>
            </w:pPr>
          </w:p>
        </w:tc>
      </w:tr>
      <w:tr w:rsidR="00FD3FAD" w14:paraId="5C1DD83B" w14:textId="77777777">
        <w:tc>
          <w:tcPr>
            <w:tcW w:w="1615" w:type="dxa"/>
            <w:shd w:val="clear" w:color="auto" w:fill="auto"/>
            <w:vAlign w:val="center"/>
          </w:tcPr>
          <w:p w14:paraId="717C196D" w14:textId="77777777" w:rsidR="00FD3FAD" w:rsidRDefault="00AF4C06">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40E861CF" w14:textId="77777777"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2DFD1BBD" w14:textId="77777777" w:rsidR="00FD3FAD" w:rsidRDefault="00AF4C06">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621DFDD2" w14:textId="77777777" w:rsidR="00FD3FAD" w:rsidRDefault="00FD3FAD">
            <w:pPr>
              <w:rPr>
                <w:rFonts w:eastAsiaTheme="minorEastAsia"/>
                <w:lang w:eastAsia="zh-CN"/>
              </w:rPr>
            </w:pPr>
          </w:p>
          <w:p w14:paraId="339F4B2A" w14:textId="77777777" w:rsidR="00FD3FAD" w:rsidRDefault="00AF4C06">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11356FD" w14:textId="77777777" w:rsidR="00FD3FAD" w:rsidRDefault="00AF4C06">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w:t>
            </w:r>
            <w:proofErr w:type="gramStart"/>
            <w:r>
              <w:rPr>
                <w:rFonts w:eastAsiaTheme="minorEastAsia"/>
                <w:lang w:eastAsia="zh-CN"/>
              </w:rPr>
              <w:t>filter</w:t>
            </w:r>
            <w:proofErr w:type="gramEnd"/>
            <w:r>
              <w:rPr>
                <w:rFonts w:eastAsiaTheme="minorEastAsia"/>
                <w:lang w:eastAsia="zh-CN"/>
              </w:rPr>
              <w:t xml:space="preserve">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DFCDB62" w14:textId="77777777" w:rsidR="00FD3FAD" w:rsidRDefault="00FD3FAD">
            <w:pPr>
              <w:rPr>
                <w:rFonts w:eastAsiaTheme="minorEastAsia"/>
                <w:lang w:eastAsia="zh-CN"/>
              </w:rPr>
            </w:pPr>
          </w:p>
          <w:p w14:paraId="487936A3" w14:textId="77777777"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6D31F011" w14:textId="77777777" w:rsidR="00FD3FAD" w:rsidRDefault="00AF4C06">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2FD3A8C0" w14:textId="77777777" w:rsidR="00FD3FAD" w:rsidRDefault="00FD3FAD">
            <w:pPr>
              <w:rPr>
                <w:rFonts w:eastAsiaTheme="minorEastAsia"/>
                <w:lang w:eastAsia="zh-CN"/>
              </w:rPr>
            </w:pPr>
          </w:p>
          <w:p w14:paraId="65FD88DE" w14:textId="77777777" w:rsidR="00FD3FAD" w:rsidRDefault="00AF4C06">
            <w:pPr>
              <w:rPr>
                <w:lang w:val="en-US" w:eastAsia="zh-CN"/>
              </w:rPr>
            </w:pPr>
            <w:r>
              <w:rPr>
                <w:rFonts w:hint="eastAsia"/>
                <w:lang w:val="en-US" w:eastAsia="zh-CN"/>
              </w:rPr>
              <w:t>Q-1 for Issue 14:</w:t>
            </w:r>
          </w:p>
          <w:p w14:paraId="4A78928D" w14:textId="77777777" w:rsidR="00FD3FAD" w:rsidRDefault="00AF4C06">
            <w:pPr>
              <w:rPr>
                <w:rFonts w:eastAsiaTheme="minorEastAsia"/>
                <w:lang w:eastAsia="zh-CN"/>
              </w:rPr>
            </w:pPr>
            <w:r>
              <w:rPr>
                <w:rFonts w:eastAsiaTheme="minorEastAsia"/>
                <w:lang w:eastAsia="zh-CN"/>
              </w:rPr>
              <w:t>We think this issue should be discussed in Redcap AI.</w:t>
            </w:r>
          </w:p>
          <w:p w14:paraId="0E9B0644" w14:textId="77777777" w:rsidR="00FD3FAD" w:rsidRDefault="00FD3FAD">
            <w:pPr>
              <w:rPr>
                <w:rFonts w:eastAsiaTheme="minorEastAsia"/>
                <w:lang w:eastAsia="zh-CN"/>
              </w:rPr>
            </w:pPr>
          </w:p>
          <w:p w14:paraId="6C4C066A" w14:textId="77777777" w:rsidR="00FD3FAD" w:rsidRDefault="00AF4C06">
            <w:pPr>
              <w:rPr>
                <w:lang w:val="en-US" w:eastAsia="zh-CN"/>
              </w:rPr>
            </w:pPr>
            <w:r>
              <w:rPr>
                <w:rFonts w:hint="eastAsia"/>
                <w:lang w:val="en-US" w:eastAsia="zh-CN"/>
              </w:rPr>
              <w:t>Q-2 for Issue 14:</w:t>
            </w:r>
          </w:p>
          <w:p w14:paraId="3B9EF4B0" w14:textId="77777777" w:rsidR="00FD3FAD" w:rsidRDefault="00AF4C06">
            <w:pPr>
              <w:rPr>
                <w:lang w:eastAsia="zh-CN"/>
              </w:rPr>
            </w:pPr>
            <w:r>
              <w:rPr>
                <w:rFonts w:eastAsiaTheme="minorEastAsia"/>
                <w:lang w:eastAsia="zh-CN"/>
              </w:rPr>
              <w:t>We think this issue should be discussed in Redcap AI.</w:t>
            </w:r>
          </w:p>
        </w:tc>
      </w:tr>
      <w:tr w:rsidR="00AF4C06" w14:paraId="22FBD98F" w14:textId="77777777">
        <w:tc>
          <w:tcPr>
            <w:tcW w:w="1615" w:type="dxa"/>
            <w:shd w:val="clear" w:color="auto" w:fill="auto"/>
            <w:vAlign w:val="center"/>
          </w:tcPr>
          <w:p w14:paraId="7FFD3688"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021FD36" w14:textId="77777777" w:rsidR="00AF4C06" w:rsidRDefault="00AF4C06">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32D60DBB" w14:textId="77777777" w:rsidR="00FD3FAD" w:rsidRDefault="00FD3FAD">
      <w:pPr>
        <w:rPr>
          <w:lang w:val="en-US" w:eastAsia="zh-CN"/>
        </w:rPr>
      </w:pPr>
    </w:p>
    <w:p w14:paraId="58D97D0C" w14:textId="77777777" w:rsidR="00FD3FAD" w:rsidRDefault="00AF4C06">
      <w:pPr>
        <w:pStyle w:val="1"/>
        <w:rPr>
          <w:lang w:eastAsia="zh-CN"/>
        </w:rPr>
      </w:pPr>
      <w:r>
        <w:rPr>
          <w:rFonts w:hint="eastAsia"/>
          <w:lang w:eastAsia="zh-CN"/>
        </w:rPr>
        <w:t>R</w:t>
      </w:r>
      <w:r>
        <w:rPr>
          <w:lang w:eastAsia="zh-CN"/>
        </w:rPr>
        <w:t>eference</w:t>
      </w:r>
    </w:p>
    <w:p w14:paraId="2A9F2574" w14:textId="77777777" w:rsidR="00FD3FAD" w:rsidRDefault="00AF4C06">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366CA2CA" w14:textId="77777777" w:rsidR="00FD3FAD" w:rsidRDefault="00AF4C06">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00ADFC73" w14:textId="77777777" w:rsidR="00FD3FAD" w:rsidRDefault="00AF4C06">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2DBA6BD2" w14:textId="77777777" w:rsidR="00FD3FAD" w:rsidRDefault="00AF4C06">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63C718ED" w14:textId="77777777" w:rsidR="00FD3FAD" w:rsidRDefault="00AF4C06">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681425EF" w14:textId="77777777" w:rsidR="00FD3FAD" w:rsidRDefault="00AF4C06">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8001E49" w14:textId="77777777" w:rsidR="00FD3FAD" w:rsidRDefault="00AF4C06">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SoftBank</w:t>
      </w:r>
      <w:proofErr w:type="spellEnd"/>
      <w:r>
        <w:rPr>
          <w:rFonts w:hint="eastAsia"/>
          <w:szCs w:val="15"/>
          <w:lang w:eastAsia="zh-CN"/>
        </w:rPr>
        <w:t xml:space="preserve"> Corp.</w:t>
      </w:r>
    </w:p>
    <w:p w14:paraId="6796B5E7" w14:textId="77777777" w:rsidR="00FD3FAD" w:rsidRDefault="00AF4C06">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1BCD4187" w14:textId="77777777" w:rsidR="00FD3FAD" w:rsidRDefault="00AF4C06">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2C578D05" w14:textId="77777777" w:rsidR="00FD3FAD" w:rsidRDefault="00AF4C06">
      <w:pPr>
        <w:pStyle w:val="References"/>
        <w:rPr>
          <w:szCs w:val="15"/>
          <w:lang w:eastAsia="zh-CN"/>
        </w:rPr>
      </w:pPr>
      <w:r>
        <w:rPr>
          <w:rFonts w:hint="eastAsia"/>
          <w:szCs w:val="15"/>
          <w:lang w:eastAsia="zh-CN"/>
        </w:rPr>
        <w:t>R1-2100748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35C9BC67" w14:textId="77777777" w:rsidR="00FD3FAD" w:rsidRDefault="00AF4C06">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174D8F1E" w14:textId="77777777" w:rsidR="00FD3FAD" w:rsidRDefault="00AF4C06">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15782142" w14:textId="77777777" w:rsidR="00FD3FAD" w:rsidRDefault="00AF4C06">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3CA08CA9" w14:textId="77777777" w:rsidR="00FD3FAD" w:rsidRDefault="00AF4C06">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76410542" w14:textId="77777777" w:rsidR="00FD3FAD" w:rsidRDefault="00AF4C06">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3773BB53" w14:textId="77777777" w:rsidR="00FD3FAD" w:rsidRDefault="00AF4C06">
      <w:pPr>
        <w:pStyle w:val="References"/>
        <w:rPr>
          <w:szCs w:val="15"/>
          <w:lang w:eastAsia="zh-CN"/>
        </w:rPr>
      </w:pPr>
      <w:r>
        <w:rPr>
          <w:rFonts w:hint="eastAsia"/>
          <w:szCs w:val="15"/>
          <w:lang w:eastAsia="zh-CN"/>
        </w:rPr>
        <w:lastRenderedPageBreak/>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proofErr w:type="spellStart"/>
      <w:r>
        <w:rPr>
          <w:rFonts w:hint="eastAsia"/>
          <w:szCs w:val="15"/>
          <w:lang w:eastAsia="zh-CN"/>
        </w:rPr>
        <w:t>Xiaomi</w:t>
      </w:r>
      <w:proofErr w:type="spellEnd"/>
    </w:p>
    <w:p w14:paraId="6DE62CDA" w14:textId="77777777" w:rsidR="00FD3FAD" w:rsidRDefault="00AF4C06">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32538EE6" w14:textId="77777777" w:rsidR="00FD3FAD" w:rsidRDefault="00AF4C06">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A9DD004" w14:textId="77777777" w:rsidR="00FD3FAD" w:rsidRDefault="00AF4C06">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234207B7" w14:textId="77777777" w:rsidR="00FD3FAD" w:rsidRDefault="00AF4C06">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372EBE4A" w14:textId="77777777" w:rsidR="00FD3FAD" w:rsidRDefault="00AF4C06">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1746E950" w14:textId="77777777" w:rsidR="00FD3FAD" w:rsidRDefault="00AF4C06">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16716008" w14:textId="77777777" w:rsidR="00FD3FAD" w:rsidRDefault="00F4262A">
      <w:pPr>
        <w:pStyle w:val="References"/>
        <w:rPr>
          <w:szCs w:val="15"/>
          <w:lang w:eastAsia="zh-CN"/>
        </w:rPr>
      </w:pPr>
      <w:hyperlink r:id="rId16" w:history="1">
        <w:r w:rsidR="00AF4C06">
          <w:rPr>
            <w:rFonts w:hint="eastAsia"/>
            <w:szCs w:val="15"/>
            <w:lang w:eastAsia="zh-CN"/>
          </w:rPr>
          <w:t>R1-2100100</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Discussion on PUSCH and Msg3 enhancements for Redcap UEs</w:t>
      </w:r>
      <w:r w:rsidR="00AF4C06">
        <w:rPr>
          <w:rFonts w:hint="eastAsia"/>
          <w:szCs w:val="15"/>
          <w:lang w:val="en-US" w:eastAsia="zh-CN"/>
        </w:rPr>
        <w:t xml:space="preserve"> </w:t>
      </w:r>
      <w:r w:rsidR="00AF4C06">
        <w:rPr>
          <w:rFonts w:hint="eastAsia"/>
          <w:szCs w:val="15"/>
          <w:lang w:eastAsia="zh-CN"/>
        </w:rPr>
        <w:tab/>
        <w:t>ZTE</w:t>
      </w:r>
    </w:p>
    <w:p w14:paraId="167DCEB4" w14:textId="77777777" w:rsidR="00FD3FAD" w:rsidRDefault="00F4262A">
      <w:pPr>
        <w:pStyle w:val="References"/>
        <w:rPr>
          <w:szCs w:val="15"/>
          <w:lang w:eastAsia="zh-CN"/>
        </w:rPr>
      </w:pPr>
      <w:hyperlink r:id="rId17" w:history="1">
        <w:r w:rsidR="00AF4C06">
          <w:rPr>
            <w:rFonts w:hint="eastAsia"/>
            <w:szCs w:val="15"/>
            <w:lang w:eastAsia="zh-CN"/>
          </w:rPr>
          <w:t>R1-2100177</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Other considerations for coverage enhancement</w:t>
      </w:r>
      <w:r w:rsidR="00AF4C06">
        <w:rPr>
          <w:rFonts w:hint="eastAsia"/>
          <w:szCs w:val="15"/>
          <w:lang w:val="en-US" w:eastAsia="zh-CN"/>
        </w:rPr>
        <w:t xml:space="preserve"> </w:t>
      </w:r>
      <w:r w:rsidR="00AF4C06">
        <w:rPr>
          <w:rFonts w:hint="eastAsia"/>
          <w:szCs w:val="15"/>
          <w:lang w:eastAsia="zh-CN"/>
        </w:rPr>
        <w:tab/>
        <w:t>OPPO</w:t>
      </w:r>
    </w:p>
    <w:p w14:paraId="736F80EA" w14:textId="77777777" w:rsidR="00FD3FAD" w:rsidRDefault="00F4262A">
      <w:pPr>
        <w:pStyle w:val="References"/>
        <w:rPr>
          <w:szCs w:val="15"/>
          <w:lang w:eastAsia="zh-CN"/>
        </w:rPr>
      </w:pPr>
      <w:hyperlink r:id="rId18" w:history="1">
        <w:r w:rsidR="00AF4C06">
          <w:rPr>
            <w:rFonts w:hint="eastAsia"/>
            <w:szCs w:val="15"/>
            <w:lang w:eastAsia="zh-CN"/>
          </w:rPr>
          <w:t>R1-2100402</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Views on reusing PUSCH enhancements for Msg3</w:t>
      </w:r>
      <w:r w:rsidR="00AF4C06">
        <w:rPr>
          <w:rFonts w:hint="eastAsia"/>
          <w:szCs w:val="15"/>
          <w:lang w:val="en-US" w:eastAsia="zh-CN"/>
        </w:rPr>
        <w:t xml:space="preserve"> </w:t>
      </w:r>
      <w:r w:rsidR="00AF4C06">
        <w:rPr>
          <w:rFonts w:hint="eastAsia"/>
          <w:szCs w:val="15"/>
          <w:lang w:eastAsia="zh-CN"/>
        </w:rPr>
        <w:t>CATT</w:t>
      </w:r>
    </w:p>
    <w:p w14:paraId="17B193AF" w14:textId="77777777" w:rsidR="00FD3FAD" w:rsidRDefault="00F4262A">
      <w:pPr>
        <w:pStyle w:val="References"/>
        <w:rPr>
          <w:szCs w:val="15"/>
          <w:lang w:eastAsia="zh-CN"/>
        </w:rPr>
      </w:pPr>
      <w:hyperlink r:id="rId19" w:history="1">
        <w:r w:rsidR="00AF4C06">
          <w:rPr>
            <w:rFonts w:hint="eastAsia"/>
            <w:szCs w:val="15"/>
            <w:lang w:eastAsia="zh-CN"/>
          </w:rPr>
          <w:t>R1-2100462</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Enhanced Contention resolution mechanism for CBRA procedure with MSG3 PUSCH repetition</w:t>
      </w:r>
      <w:r w:rsidR="00AF4C06">
        <w:rPr>
          <w:rFonts w:hint="eastAsia"/>
          <w:szCs w:val="15"/>
          <w:lang w:eastAsia="zh-CN"/>
        </w:rPr>
        <w:tab/>
      </w:r>
      <w:r w:rsidR="00AF4C06">
        <w:rPr>
          <w:rFonts w:hint="eastAsia"/>
          <w:szCs w:val="15"/>
          <w:lang w:eastAsia="zh-CN"/>
        </w:rPr>
        <w:tab/>
      </w:r>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vivo</w:t>
      </w:r>
    </w:p>
    <w:p w14:paraId="127B7206" w14:textId="77777777" w:rsidR="00FD3FAD" w:rsidRDefault="00F4262A">
      <w:pPr>
        <w:pStyle w:val="References"/>
        <w:rPr>
          <w:szCs w:val="20"/>
          <w:lang w:eastAsia="zh-CN"/>
        </w:rPr>
      </w:pPr>
      <w:hyperlink r:id="rId20" w:history="1">
        <w:r w:rsidR="00AF4C06">
          <w:rPr>
            <w:rFonts w:hint="eastAsia"/>
            <w:szCs w:val="15"/>
            <w:lang w:eastAsia="zh-CN"/>
          </w:rPr>
          <w:t>R1-2101226</w:t>
        </w:r>
      </w:hyperlink>
      <w:r w:rsidR="00AF4C06">
        <w:rPr>
          <w:rFonts w:hint="eastAsia"/>
          <w:szCs w:val="15"/>
          <w:lang w:val="en-US" w:eastAsia="zh-CN"/>
        </w:rPr>
        <w:t xml:space="preserve"> </w:t>
      </w:r>
      <w:r w:rsidR="00AF4C06">
        <w:rPr>
          <w:rFonts w:hint="eastAsia"/>
          <w:szCs w:val="15"/>
          <w:lang w:eastAsia="zh-CN"/>
        </w:rPr>
        <w:tab/>
        <w:t>Discussion on PRACH enhancements for msg3 improvement</w:t>
      </w:r>
      <w:r w:rsidR="00AF4C06">
        <w:rPr>
          <w:rFonts w:hint="eastAsia"/>
          <w:szCs w:val="15"/>
          <w:lang w:val="en-US" w:eastAsia="zh-CN"/>
        </w:rPr>
        <w:t xml:space="preserve"> </w:t>
      </w:r>
      <w:r w:rsidR="00AF4C06">
        <w:rPr>
          <w:rFonts w:hint="eastAsia"/>
          <w:szCs w:val="15"/>
          <w:lang w:eastAsia="zh-CN"/>
        </w:rPr>
        <w:t>Samsung</w:t>
      </w:r>
    </w:p>
    <w:p w14:paraId="24D214AB" w14:textId="77777777" w:rsidR="00FD3FAD" w:rsidRDefault="00AF4C06">
      <w:pPr>
        <w:pStyle w:val="References"/>
        <w:rPr>
          <w:szCs w:val="20"/>
          <w:lang w:eastAsia="zh-CN"/>
        </w:rPr>
      </w:pPr>
      <w:r>
        <w:rPr>
          <w:lang w:eastAsia="zh-CN"/>
        </w:rPr>
        <w:t xml:space="preserve">R1-2101683 </w:t>
      </w:r>
      <w:r>
        <w:rPr>
          <w:lang w:eastAsia="zh-CN"/>
        </w:rPr>
        <w:tab/>
        <w:t xml:space="preserve">Discussion on Type </w:t>
      </w:r>
      <w:proofErr w:type="gramStart"/>
      <w:r>
        <w:rPr>
          <w:lang w:eastAsia="zh-CN"/>
        </w:rPr>
        <w:t>A</w:t>
      </w:r>
      <w:proofErr w:type="gramEnd"/>
      <w:r>
        <w:rPr>
          <w:lang w:eastAsia="zh-CN"/>
        </w:rPr>
        <w:t xml:space="preserve"> PUSCH repetitions for Msg3 </w:t>
      </w:r>
      <w:r>
        <w:rPr>
          <w:lang w:eastAsia="zh-CN"/>
        </w:rPr>
        <w:tab/>
        <w:t>WILUS Inc.</w:t>
      </w:r>
    </w:p>
    <w:p w14:paraId="2A6F9859" w14:textId="77777777" w:rsidR="00FD3FAD" w:rsidRDefault="00AF4C06">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FD3FAD">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B190C" w14:textId="77777777" w:rsidR="00F4262A" w:rsidRDefault="00F4262A">
      <w:pPr>
        <w:spacing w:after="0" w:line="240" w:lineRule="auto"/>
      </w:pPr>
      <w:r>
        <w:separator/>
      </w:r>
    </w:p>
  </w:endnote>
  <w:endnote w:type="continuationSeparator" w:id="0">
    <w:p w14:paraId="29031981" w14:textId="77777777" w:rsidR="00F4262A" w:rsidRDefault="00F4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86070" w14:textId="77777777" w:rsidR="00172915" w:rsidRDefault="0017291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AE86E38" w14:textId="77777777" w:rsidR="00172915" w:rsidRDefault="0017291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9B93" w14:textId="77777777" w:rsidR="00172915" w:rsidRDefault="00172915">
    <w:pPr>
      <w:pStyle w:val="ad"/>
      <w:ind w:right="360"/>
    </w:pPr>
    <w:r>
      <w:rPr>
        <w:rStyle w:val="af6"/>
      </w:rPr>
      <w:fldChar w:fldCharType="begin"/>
    </w:r>
    <w:r>
      <w:rPr>
        <w:rStyle w:val="af6"/>
      </w:rPr>
      <w:instrText xml:space="preserve"> PAGE </w:instrText>
    </w:r>
    <w:r>
      <w:rPr>
        <w:rStyle w:val="af6"/>
      </w:rPr>
      <w:fldChar w:fldCharType="separate"/>
    </w:r>
    <w:r w:rsidR="00EF6B6B">
      <w:rPr>
        <w:rStyle w:val="af6"/>
        <w:noProof/>
      </w:rPr>
      <w:t>29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F6B6B">
      <w:rPr>
        <w:rStyle w:val="af6"/>
        <w:noProof/>
      </w:rPr>
      <w:t>33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C1279" w14:textId="77777777" w:rsidR="00F4262A" w:rsidRDefault="00F4262A">
      <w:pPr>
        <w:spacing w:after="0" w:line="240" w:lineRule="auto"/>
      </w:pPr>
      <w:r>
        <w:separator/>
      </w:r>
    </w:p>
  </w:footnote>
  <w:footnote w:type="continuationSeparator" w:id="0">
    <w:p w14:paraId="4541B5DF" w14:textId="77777777" w:rsidR="00F4262A" w:rsidRDefault="00F4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A57D" w14:textId="77777777" w:rsidR="00172915" w:rsidRDefault="001729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4">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5">
    <w:nsid w:val="07480FB2"/>
    <w:multiLevelType w:val="hybridMultilevel"/>
    <w:tmpl w:val="937A23D8"/>
    <w:lvl w:ilvl="0" w:tplc="04987BAE">
      <w:start w:val="1"/>
      <w:numFmt w:val="bullet"/>
      <w:lvlText w:val="-"/>
      <w:lvlJc w:val="left"/>
      <w:pPr>
        <w:ind w:left="1299" w:hanging="420"/>
      </w:pPr>
      <w:rPr>
        <w:rFonts w:ascii="Calibri" w:eastAsia="Times New Roman" w:hAnsi="Calibri" w:hint="default"/>
      </w:rPr>
    </w:lvl>
    <w:lvl w:ilvl="1" w:tplc="04090003" w:tentative="1">
      <w:start w:val="1"/>
      <w:numFmt w:val="bullet"/>
      <w:lvlText w:val=""/>
      <w:lvlJc w:val="left"/>
      <w:pPr>
        <w:ind w:left="1719" w:hanging="420"/>
      </w:pPr>
      <w:rPr>
        <w:rFonts w:ascii="Wingdings" w:hAnsi="Wingdings" w:hint="default"/>
      </w:rPr>
    </w:lvl>
    <w:lvl w:ilvl="2" w:tplc="04090005"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3" w:tentative="1">
      <w:start w:val="1"/>
      <w:numFmt w:val="bullet"/>
      <w:lvlText w:val=""/>
      <w:lvlJc w:val="left"/>
      <w:pPr>
        <w:ind w:left="2979" w:hanging="420"/>
      </w:pPr>
      <w:rPr>
        <w:rFonts w:ascii="Wingdings" w:hAnsi="Wingdings" w:hint="default"/>
      </w:rPr>
    </w:lvl>
    <w:lvl w:ilvl="5" w:tplc="04090005"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3" w:tentative="1">
      <w:start w:val="1"/>
      <w:numFmt w:val="bullet"/>
      <w:lvlText w:val=""/>
      <w:lvlJc w:val="left"/>
      <w:pPr>
        <w:ind w:left="4239" w:hanging="420"/>
      </w:pPr>
      <w:rPr>
        <w:rFonts w:ascii="Wingdings" w:hAnsi="Wingdings" w:hint="default"/>
      </w:rPr>
    </w:lvl>
    <w:lvl w:ilvl="8" w:tplc="04090005" w:tentative="1">
      <w:start w:val="1"/>
      <w:numFmt w:val="bullet"/>
      <w:lvlText w:val=""/>
      <w:lvlJc w:val="left"/>
      <w:pPr>
        <w:ind w:left="4659" w:hanging="420"/>
      </w:pPr>
      <w:rPr>
        <w:rFonts w:ascii="Wingdings" w:hAnsi="Wingdings" w:hint="default"/>
      </w:rPr>
    </w:lvl>
  </w:abstractNum>
  <w:abstractNum w:abstractNumId="6">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2">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2">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23">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4"/>
  </w:num>
  <w:num w:numId="3">
    <w:abstractNumId w:val="18"/>
  </w:num>
  <w:num w:numId="4">
    <w:abstractNumId w:val="27"/>
  </w:num>
  <w:num w:numId="5">
    <w:abstractNumId w:val="23"/>
  </w:num>
  <w:num w:numId="6">
    <w:abstractNumId w:val="17"/>
  </w:num>
  <w:num w:numId="7">
    <w:abstractNumId w:val="26"/>
  </w:num>
  <w:num w:numId="8">
    <w:abstractNumId w:val="20"/>
  </w:num>
  <w:num w:numId="9">
    <w:abstractNumId w:val="16"/>
  </w:num>
  <w:num w:numId="10">
    <w:abstractNumId w:val="0"/>
  </w:num>
  <w:num w:numId="11">
    <w:abstractNumId w:val="1"/>
  </w:num>
  <w:num w:numId="12">
    <w:abstractNumId w:val="19"/>
  </w:num>
  <w:num w:numId="13">
    <w:abstractNumId w:val="2"/>
  </w:num>
  <w:num w:numId="14">
    <w:abstractNumId w:val="8"/>
  </w:num>
  <w:num w:numId="15">
    <w:abstractNumId w:val="13"/>
  </w:num>
  <w:num w:numId="16">
    <w:abstractNumId w:val="4"/>
  </w:num>
  <w:num w:numId="17">
    <w:abstractNumId w:val="10"/>
  </w:num>
  <w:num w:numId="18">
    <w:abstractNumId w:val="12"/>
  </w:num>
  <w:num w:numId="19">
    <w:abstractNumId w:val="21"/>
  </w:num>
  <w:num w:numId="20">
    <w:abstractNumId w:val="9"/>
  </w:num>
  <w:num w:numId="21">
    <w:abstractNumId w:val="25"/>
  </w:num>
  <w:num w:numId="22">
    <w:abstractNumId w:val="22"/>
  </w:num>
  <w:num w:numId="23">
    <w:abstractNumId w:val="7"/>
  </w:num>
  <w:num w:numId="24">
    <w:abstractNumId w:val="3"/>
  </w:num>
  <w:num w:numId="25">
    <w:abstractNumId w:val="15"/>
  </w:num>
  <w:num w:numId="26">
    <w:abstractNumId w:val="11"/>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E5CF7"/>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0E6DC0"/>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4D5475"/>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182F"/>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573C6"/>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4512B9"/>
    <w:rsid w:val="694F5125"/>
    <w:rsid w:val="695249CB"/>
    <w:rsid w:val="69572036"/>
    <w:rsid w:val="69587415"/>
    <w:rsid w:val="69620093"/>
    <w:rsid w:val="6964441D"/>
    <w:rsid w:val="696707A8"/>
    <w:rsid w:val="69673A8C"/>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201B5"/>
    <w:rsid w:val="6FEA4913"/>
    <w:rsid w:val="6FEE7A51"/>
    <w:rsid w:val="6FF3230C"/>
    <w:rsid w:val="6FF6099B"/>
    <w:rsid w:val="70002A29"/>
    <w:rsid w:val="700D04F1"/>
    <w:rsid w:val="701C64DC"/>
    <w:rsid w:val="701E1981"/>
    <w:rsid w:val="701F11C3"/>
    <w:rsid w:val="701F7109"/>
    <w:rsid w:val="7020329A"/>
    <w:rsid w:val="70207D22"/>
    <w:rsid w:val="70245FC2"/>
    <w:rsid w:val="7025485D"/>
    <w:rsid w:val="702A65AF"/>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61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D8C1D40-3EDF-4379-8E75-0327DA00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13563</Words>
  <Characters>77315</Characters>
  <Application>Microsoft Office Word</Application>
  <DocSecurity>0</DocSecurity>
  <Lines>644</Lines>
  <Paragraphs>181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90697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wanglei</cp:lastModifiedBy>
  <cp:revision>3</cp:revision>
  <cp:lastPrinted>2018-04-07T03:05:00Z</cp:lastPrinted>
  <dcterms:created xsi:type="dcterms:W3CDTF">2021-01-28T07:03:00Z</dcterms:created>
  <dcterms:modified xsi:type="dcterms:W3CDTF">2021-01-28T07:03:00Z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