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EA43C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r>
              <w:rPr>
                <w:lang w:val="en-US" w:eastAsia="zh-CN"/>
              </w:rPr>
              <w:t>ree with OPPO’s view.</w:t>
            </w:r>
          </w:p>
        </w:tc>
      </w:tr>
      <w:tr w:rsidR="007639F2" w14:paraId="4D5C02A3" w14:textId="77777777" w:rsidTr="00EA43C0">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EA43C0">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EA43C0">
        <w:tc>
          <w:tcPr>
            <w:tcW w:w="1276" w:type="dxa"/>
          </w:tcPr>
          <w:p w14:paraId="358536D4" w14:textId="77777777" w:rsidR="00646E93" w:rsidRDefault="00646E93" w:rsidP="00D90787">
            <w:pPr>
              <w:spacing w:before="120" w:after="120"/>
            </w:pPr>
            <w:bookmarkStart w:id="3" w:name="_GoBack"/>
            <w:bookmarkEnd w:id="3"/>
          </w:p>
        </w:tc>
        <w:tc>
          <w:tcPr>
            <w:tcW w:w="1134" w:type="dxa"/>
          </w:tcPr>
          <w:p w14:paraId="529542D9" w14:textId="77777777" w:rsidR="00646E93" w:rsidRDefault="00646E93" w:rsidP="00D90787">
            <w:pPr>
              <w:spacing w:before="120" w:after="120"/>
            </w:pPr>
          </w:p>
        </w:tc>
        <w:tc>
          <w:tcPr>
            <w:tcW w:w="7226" w:type="dxa"/>
          </w:tcPr>
          <w:p w14:paraId="433264E2" w14:textId="77777777" w:rsidR="00646E93" w:rsidRDefault="00646E93" w:rsidP="00D90787">
            <w:pPr>
              <w:spacing w:before="120" w:after="120"/>
            </w:pP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lastRenderedPageBreak/>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(e.g.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lastRenderedPageBreak/>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4"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4"/>
      <w:r w:rsidR="00B83E5D">
        <w:t xml:space="preserve">SA2, </w:t>
      </w:r>
      <w:r>
        <w:t>Tencent</w:t>
      </w:r>
    </w:p>
    <w:p w14:paraId="11805B2F" w14:textId="69EB0D3F" w:rsidR="00DD3B23" w:rsidRPr="00230CB9" w:rsidRDefault="00646E93"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646E93"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646E93"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646E93"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646E93"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646E93"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lastRenderedPageBreak/>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C560" w14:textId="77777777" w:rsidR="009C706B" w:rsidRDefault="009C706B">
      <w:r>
        <w:separator/>
      </w:r>
    </w:p>
  </w:endnote>
  <w:endnote w:type="continuationSeparator" w:id="0">
    <w:p w14:paraId="5592198D" w14:textId="77777777" w:rsidR="009C706B" w:rsidRDefault="009C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FB2C" w14:textId="77777777" w:rsidR="009C706B" w:rsidRDefault="009C706B">
      <w:r>
        <w:separator/>
      </w:r>
    </w:p>
  </w:footnote>
  <w:footnote w:type="continuationSeparator" w:id="0">
    <w:p w14:paraId="599CD0C5" w14:textId="77777777" w:rsidR="009C706B" w:rsidRDefault="009C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DD0A529C-B012-47B6-87C9-18C248E6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1680</Words>
  <Characters>8883</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10542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Nokia</cp:lastModifiedBy>
  <cp:revision>2</cp:revision>
  <cp:lastPrinted>2013-05-13T15:37:00Z</cp:lastPrinted>
  <dcterms:created xsi:type="dcterms:W3CDTF">2021-01-25T15:52:00Z</dcterms:created>
  <dcterms:modified xsi:type="dcterms:W3CDTF">2021-01-25T15:52:00Z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