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Heading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77777777" w:rsidR="00062A55" w:rsidRDefault="001E41C4">
      <w:pPr>
        <w:pStyle w:val="Heading1"/>
        <w:jc w:val="both"/>
      </w:pPr>
      <w:bookmarkStart w:id="5" w:name="_Ref462669569"/>
      <w:bookmarkStart w:id="6" w:name="_Ref471731770"/>
      <w:r>
        <w:t>2 Summary of study on prioritized schemes</w:t>
      </w:r>
    </w:p>
    <w:p w14:paraId="28E4689D" w14:textId="77777777" w:rsidR="00062A55" w:rsidRDefault="001E41C4">
      <w:pPr>
        <w:pStyle w:val="Heading2"/>
      </w:pPr>
      <w:bookmarkStart w:id="7" w:name="_Hlk54547491"/>
      <w:bookmarkEnd w:id="5"/>
      <w:bookmarkEnd w:id="6"/>
      <w:r>
        <w:t>2.1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062A55" w14:paraId="6E63D00B" w14:textId="77777777">
        <w:trPr>
          <w:jc w:val="center"/>
        </w:trPr>
        <w:tc>
          <w:tcPr>
            <w:tcW w:w="1194" w:type="dxa"/>
            <w:vAlign w:val="center"/>
          </w:tcPr>
          <w:p w14:paraId="595C21E9" w14:textId="77777777" w:rsidR="00062A55" w:rsidRDefault="001E41C4">
            <w:pPr>
              <w:spacing w:before="0"/>
            </w:pPr>
            <w:r>
              <w:t>Company</w:t>
            </w:r>
          </w:p>
        </w:tc>
        <w:tc>
          <w:tcPr>
            <w:tcW w:w="2401" w:type="dxa"/>
            <w:vAlign w:val="center"/>
          </w:tcPr>
          <w:p w14:paraId="3E8DBE30" w14:textId="77777777" w:rsidR="00062A55" w:rsidRDefault="001E41C4">
            <w:pPr>
              <w:spacing w:before="0"/>
            </w:pPr>
            <w:r>
              <w:t xml:space="preserve">Observed performance gain </w:t>
            </w:r>
          </w:p>
        </w:tc>
        <w:tc>
          <w:tcPr>
            <w:tcW w:w="6570" w:type="dxa"/>
          </w:tcPr>
          <w:p w14:paraId="5EC60968" w14:textId="77777777" w:rsidR="00062A55" w:rsidRDefault="001E41C4">
            <w:pPr>
              <w:spacing w:before="0"/>
              <w:jc w:val="left"/>
            </w:pPr>
            <w:r>
              <w:t>Key simulation assumptions</w:t>
            </w:r>
          </w:p>
        </w:tc>
      </w:tr>
      <w:tr w:rsidR="00062A55" w14:paraId="7899742C" w14:textId="77777777">
        <w:trPr>
          <w:jc w:val="center"/>
        </w:trPr>
        <w:tc>
          <w:tcPr>
            <w:tcW w:w="1194" w:type="dxa"/>
            <w:vAlign w:val="center"/>
          </w:tcPr>
          <w:p w14:paraId="06311A1B" w14:textId="77777777" w:rsidR="00062A55" w:rsidRDefault="001E41C4">
            <w:pPr>
              <w:spacing w:before="0"/>
            </w:pPr>
            <w:r>
              <w:t>ZTE</w:t>
            </w:r>
          </w:p>
        </w:tc>
        <w:tc>
          <w:tcPr>
            <w:tcW w:w="2401" w:type="dxa"/>
            <w:vAlign w:val="center"/>
          </w:tcPr>
          <w:p w14:paraId="24C324B3" w14:textId="77777777" w:rsidR="00062A55" w:rsidRDefault="001E41C4">
            <w:pPr>
              <w:spacing w:before="0"/>
            </w:pPr>
            <w:r>
              <w:t>2 ~ 3 dB SNR gain</w:t>
            </w:r>
          </w:p>
        </w:tc>
        <w:tc>
          <w:tcPr>
            <w:tcW w:w="6570" w:type="dxa"/>
          </w:tcPr>
          <w:p w14:paraId="6D63A4EA" w14:textId="77777777" w:rsidR="00062A55" w:rsidRDefault="001E41C4">
            <w:pPr>
              <w:spacing w:before="0"/>
              <w:jc w:val="left"/>
            </w:pPr>
            <w:r>
              <w:t>11 bits UCI, w/o DTX detection, 1% BLER</w:t>
            </w:r>
          </w:p>
          <w:p w14:paraId="22BAA690" w14:textId="77777777" w:rsidR="00062A55" w:rsidRDefault="001E41C4">
            <w:pPr>
              <w:spacing w:before="0"/>
              <w:jc w:val="left"/>
            </w:pPr>
            <w:r>
              <w:t>Receiver for Rel-15/16 PUCCH: ML coherent receiver</w:t>
            </w:r>
          </w:p>
          <w:p w14:paraId="6D949809" w14:textId="77777777" w:rsidR="00062A55" w:rsidRDefault="001E41C4">
            <w:pPr>
              <w:spacing w:before="0"/>
              <w:jc w:val="left"/>
            </w:pPr>
            <w:r>
              <w:t>Receiver for sequence based PUCCH: ML noncoherent sequence detector</w:t>
            </w:r>
          </w:p>
        </w:tc>
      </w:tr>
      <w:tr w:rsidR="00062A55" w14:paraId="42D0E80A" w14:textId="77777777">
        <w:trPr>
          <w:jc w:val="center"/>
        </w:trPr>
        <w:tc>
          <w:tcPr>
            <w:tcW w:w="1194" w:type="dxa"/>
            <w:vAlign w:val="center"/>
          </w:tcPr>
          <w:p w14:paraId="320AB332" w14:textId="77777777" w:rsidR="00062A55" w:rsidRDefault="001E41C4">
            <w:pPr>
              <w:spacing w:before="0"/>
            </w:pPr>
            <w:r>
              <w:t>Intel</w:t>
            </w:r>
          </w:p>
        </w:tc>
        <w:tc>
          <w:tcPr>
            <w:tcW w:w="2401" w:type="dxa"/>
            <w:vAlign w:val="center"/>
          </w:tcPr>
          <w:p w14:paraId="5F895EB4" w14:textId="77777777" w:rsidR="00062A55" w:rsidRDefault="001E41C4">
            <w:pPr>
              <w:spacing w:before="0"/>
            </w:pPr>
            <w:r>
              <w:t>-1.0 ~ 0.2 dB SNR gain</w:t>
            </w:r>
          </w:p>
        </w:tc>
        <w:tc>
          <w:tcPr>
            <w:tcW w:w="6570" w:type="dxa"/>
          </w:tcPr>
          <w:p w14:paraId="3402FB8E" w14:textId="77777777" w:rsidR="00062A55" w:rsidRDefault="001E41C4">
            <w:pPr>
              <w:spacing w:before="0"/>
              <w:jc w:val="left"/>
            </w:pPr>
            <w:r>
              <w:t xml:space="preserve">3/11 bits UCI, w/ DTX detection, 1% FA, 1% BLER </w:t>
            </w:r>
          </w:p>
          <w:p w14:paraId="71793A18" w14:textId="77777777" w:rsidR="00062A55" w:rsidRDefault="001E41C4">
            <w:pPr>
              <w:spacing w:before="0"/>
              <w:jc w:val="left"/>
            </w:pPr>
            <w:r>
              <w:t>Receiver for Rel-15/16 PUCCH: ML coherent receiver</w:t>
            </w:r>
          </w:p>
          <w:p w14:paraId="52B69DCF" w14:textId="77777777" w:rsidR="00062A55" w:rsidRDefault="001E41C4">
            <w:pPr>
              <w:spacing w:before="0"/>
              <w:jc w:val="left"/>
            </w:pPr>
            <w:r>
              <w:t>Receiver for sequence based PUCCH: ML noncoherent sequence detector/correlator</w:t>
            </w:r>
          </w:p>
        </w:tc>
      </w:tr>
      <w:tr w:rsidR="00062A55" w14:paraId="5B9EE4AF" w14:textId="77777777">
        <w:trPr>
          <w:trHeight w:val="2240"/>
          <w:jc w:val="center"/>
        </w:trPr>
        <w:tc>
          <w:tcPr>
            <w:tcW w:w="1194" w:type="dxa"/>
            <w:vAlign w:val="center"/>
          </w:tcPr>
          <w:p w14:paraId="6362994E" w14:textId="77777777" w:rsidR="00062A55" w:rsidRDefault="001E41C4">
            <w:pPr>
              <w:spacing w:before="0"/>
            </w:pPr>
            <w:r>
              <w:t>Qualcomm</w:t>
            </w:r>
          </w:p>
        </w:tc>
        <w:tc>
          <w:tcPr>
            <w:tcW w:w="2401" w:type="dxa"/>
            <w:vAlign w:val="center"/>
          </w:tcPr>
          <w:p w14:paraId="58A01EB9" w14:textId="77777777" w:rsidR="00062A55" w:rsidRDefault="001E41C4">
            <w:pPr>
              <w:spacing w:before="0"/>
            </w:pPr>
            <w:r>
              <w:t>3 ~ 4 dB SNR gain</w:t>
            </w:r>
          </w:p>
          <w:p w14:paraId="11C793CC" w14:textId="77777777" w:rsidR="00062A55" w:rsidRDefault="001E41C4">
            <w:pPr>
              <w:spacing w:before="0"/>
            </w:pPr>
            <w:r>
              <w:t>3.5dB PAPR gain w/ QPSK</w:t>
            </w:r>
          </w:p>
          <w:p w14:paraId="307DC4DD" w14:textId="77777777" w:rsidR="00062A55" w:rsidRDefault="001E41C4">
            <w:pPr>
              <w:spacing w:before="0"/>
            </w:pPr>
            <w:r>
              <w:t>0.5dB PAPR gain w/ Pi/2 BPSK</w:t>
            </w:r>
          </w:p>
        </w:tc>
        <w:tc>
          <w:tcPr>
            <w:tcW w:w="6570" w:type="dxa"/>
          </w:tcPr>
          <w:p w14:paraId="63F61E43" w14:textId="77777777" w:rsidR="00062A55" w:rsidRDefault="001E41C4">
            <w:pPr>
              <w:spacing w:before="0"/>
              <w:jc w:val="left"/>
            </w:pPr>
            <w:r>
              <w:t xml:space="preserve">2 bits UCI, w/ DTX detection, 1% FA, 1% ACK miss, 0.1% NACK-&gt;ACK error </w:t>
            </w:r>
          </w:p>
          <w:p w14:paraId="73F3D138" w14:textId="77777777" w:rsidR="00062A55" w:rsidRDefault="001E41C4">
            <w:pPr>
              <w:spacing w:before="0"/>
              <w:jc w:val="left"/>
            </w:pPr>
            <w:r>
              <w:t>4 bits UCI, w/o DTX detection, 1% BLER</w:t>
            </w:r>
          </w:p>
          <w:p w14:paraId="6BAE4C39" w14:textId="77777777" w:rsidR="00062A55" w:rsidRDefault="001E41C4">
            <w:pPr>
              <w:spacing w:before="0"/>
              <w:jc w:val="left"/>
            </w:pPr>
            <w:r>
              <w:t>11 bits UCI, w/o DTX detection, 1% BLER</w:t>
            </w:r>
          </w:p>
          <w:p w14:paraId="18AF22B7" w14:textId="77777777" w:rsidR="00062A55" w:rsidRDefault="001E41C4">
            <w:pPr>
              <w:spacing w:before="0"/>
              <w:jc w:val="left"/>
            </w:pPr>
            <w:r>
              <w:t>11 bits UCI, w/ DTX detection, 1% FA, 1% BLER</w:t>
            </w:r>
          </w:p>
          <w:p w14:paraId="11D391A3" w14:textId="77777777" w:rsidR="00062A55" w:rsidRDefault="001E41C4">
            <w:pPr>
              <w:spacing w:before="0"/>
              <w:jc w:val="left"/>
            </w:pPr>
            <w:r>
              <w:t>Receiver for Rel-15/16 PUCCH: ML coherent receiver</w:t>
            </w:r>
          </w:p>
          <w:p w14:paraId="7C86D4CE" w14:textId="77777777" w:rsidR="00062A55" w:rsidRDefault="001E41C4">
            <w:pPr>
              <w:spacing w:before="0"/>
              <w:jc w:val="left"/>
            </w:pPr>
            <w:r>
              <w:t xml:space="preserve">Receiver for sequence based PUCCH: ML noncoherent receiver (correlator with 2D-FFT or fast Hadamard transform) </w:t>
            </w:r>
          </w:p>
        </w:tc>
      </w:tr>
      <w:tr w:rsidR="00062A55" w14:paraId="7F301A86" w14:textId="77777777">
        <w:trPr>
          <w:jc w:val="center"/>
        </w:trPr>
        <w:tc>
          <w:tcPr>
            <w:tcW w:w="1194" w:type="dxa"/>
            <w:vAlign w:val="center"/>
          </w:tcPr>
          <w:p w14:paraId="79B80588" w14:textId="77777777" w:rsidR="00062A55" w:rsidRDefault="001E41C4">
            <w:pPr>
              <w:spacing w:before="0"/>
            </w:pPr>
            <w:r>
              <w:t>Sharp</w:t>
            </w:r>
          </w:p>
        </w:tc>
        <w:tc>
          <w:tcPr>
            <w:tcW w:w="2401" w:type="dxa"/>
            <w:vAlign w:val="center"/>
          </w:tcPr>
          <w:p w14:paraId="23B92B31" w14:textId="77777777" w:rsidR="00062A55" w:rsidRDefault="001E41C4">
            <w:pPr>
              <w:spacing w:before="0"/>
            </w:pPr>
            <w:r>
              <w:t>3 dB</w:t>
            </w:r>
          </w:p>
        </w:tc>
        <w:tc>
          <w:tcPr>
            <w:tcW w:w="6570" w:type="dxa"/>
          </w:tcPr>
          <w:p w14:paraId="11BAC926" w14:textId="77777777" w:rsidR="00062A55" w:rsidRDefault="001E41C4">
            <w:pPr>
              <w:spacing w:before="0"/>
              <w:jc w:val="left"/>
            </w:pPr>
            <w:r>
              <w:t>4 bits UCI, w/o DTX detection, 1% BLER</w:t>
            </w:r>
          </w:p>
          <w:p w14:paraId="45C3822F" w14:textId="77777777" w:rsidR="00062A55" w:rsidRDefault="001E41C4">
            <w:pPr>
              <w:spacing w:before="0"/>
              <w:jc w:val="left"/>
            </w:pPr>
            <w:r>
              <w:lastRenderedPageBreak/>
              <w:t>Receiver for Rel-15/16 PUCCH: MMSE channel estimation (with genie Doppler and delay spread) + ML coherent detection</w:t>
            </w:r>
          </w:p>
          <w:p w14:paraId="78661492" w14:textId="77777777" w:rsidR="00062A55" w:rsidRDefault="001E41C4">
            <w:pPr>
              <w:spacing w:before="0"/>
              <w:jc w:val="left"/>
            </w:pPr>
            <w:r>
              <w:t>Receiver for sequence based PUCCH: ML noncoherent sequence detector/correlator</w:t>
            </w:r>
          </w:p>
        </w:tc>
      </w:tr>
      <w:tr w:rsidR="00062A55" w14:paraId="4054DCC9" w14:textId="77777777">
        <w:trPr>
          <w:jc w:val="center"/>
        </w:trPr>
        <w:tc>
          <w:tcPr>
            <w:tcW w:w="1194" w:type="dxa"/>
            <w:vAlign w:val="center"/>
          </w:tcPr>
          <w:p w14:paraId="73767FB0" w14:textId="77777777" w:rsidR="00062A55" w:rsidRDefault="001E41C4">
            <w:pPr>
              <w:spacing w:before="0"/>
            </w:pPr>
            <w:r>
              <w:lastRenderedPageBreak/>
              <w:t>CMCC</w:t>
            </w:r>
          </w:p>
        </w:tc>
        <w:tc>
          <w:tcPr>
            <w:tcW w:w="2401" w:type="dxa"/>
            <w:vAlign w:val="center"/>
          </w:tcPr>
          <w:p w14:paraId="240D6A44" w14:textId="77777777" w:rsidR="00062A55" w:rsidRDefault="001E41C4">
            <w:pPr>
              <w:spacing w:before="0"/>
            </w:pPr>
            <w:r>
              <w:t>1 ~ 2.7dB</w:t>
            </w:r>
          </w:p>
        </w:tc>
        <w:tc>
          <w:tcPr>
            <w:tcW w:w="6570" w:type="dxa"/>
          </w:tcPr>
          <w:p w14:paraId="31B278C3" w14:textId="77777777" w:rsidR="00062A55" w:rsidRDefault="001E41C4">
            <w:pPr>
              <w:spacing w:before="0"/>
              <w:jc w:val="left"/>
            </w:pPr>
            <w:r>
              <w:t>11 bits UCI, w/o DTX detection, 1% BLER</w:t>
            </w:r>
          </w:p>
          <w:p w14:paraId="26CFA450" w14:textId="77777777" w:rsidR="00062A55" w:rsidRDefault="001E41C4">
            <w:pPr>
              <w:spacing w:before="0"/>
              <w:jc w:val="left"/>
            </w:pPr>
            <w:r>
              <w:t>Receiver for Rel-15/16 PUCCH: ML coherent receiver</w:t>
            </w:r>
          </w:p>
          <w:p w14:paraId="06DF51E1" w14:textId="77777777" w:rsidR="00062A55" w:rsidRDefault="001E41C4">
            <w:pPr>
              <w:spacing w:before="0"/>
              <w:jc w:val="left"/>
            </w:pPr>
            <w:r>
              <w:t>Receiver for sequence based PUCCH: ML noncoherent sequence detector/correlator</w:t>
            </w:r>
          </w:p>
        </w:tc>
      </w:tr>
      <w:tr w:rsidR="00062A55" w14:paraId="604D9F09" w14:textId="77777777">
        <w:trPr>
          <w:jc w:val="center"/>
        </w:trPr>
        <w:tc>
          <w:tcPr>
            <w:tcW w:w="1194" w:type="dxa"/>
            <w:vAlign w:val="center"/>
          </w:tcPr>
          <w:p w14:paraId="12A6DFC4" w14:textId="77777777" w:rsidR="00062A55" w:rsidRDefault="001E41C4">
            <w:pPr>
              <w:spacing w:before="0"/>
            </w:pPr>
            <w:r>
              <w:t>vivo</w:t>
            </w:r>
          </w:p>
        </w:tc>
        <w:tc>
          <w:tcPr>
            <w:tcW w:w="2401" w:type="dxa"/>
            <w:vAlign w:val="center"/>
          </w:tcPr>
          <w:p w14:paraId="26E32664" w14:textId="77777777" w:rsidR="00062A55" w:rsidRDefault="001E41C4">
            <w:pPr>
              <w:spacing w:before="0"/>
            </w:pPr>
            <w:r>
              <w:t xml:space="preserve"> 0.3 ~ 0.5dB</w:t>
            </w:r>
          </w:p>
        </w:tc>
        <w:tc>
          <w:tcPr>
            <w:tcW w:w="6570" w:type="dxa"/>
          </w:tcPr>
          <w:p w14:paraId="7344890A" w14:textId="77777777" w:rsidR="00062A55" w:rsidRDefault="001E41C4">
            <w:pPr>
              <w:spacing w:before="0"/>
              <w:jc w:val="left"/>
            </w:pPr>
            <w:r>
              <w:t>6 bits UCI, w/ DTX detection, 1% FA, 1% BLER</w:t>
            </w:r>
          </w:p>
          <w:p w14:paraId="274A461C" w14:textId="77777777" w:rsidR="00062A55" w:rsidRDefault="001E41C4">
            <w:pPr>
              <w:spacing w:before="0"/>
              <w:jc w:val="left"/>
            </w:pPr>
            <w:r>
              <w:t>Receiver for Rel-15/16 PUCCH: ML noncoherent detector</w:t>
            </w:r>
          </w:p>
          <w:p w14:paraId="67707537" w14:textId="77777777" w:rsidR="00062A55" w:rsidRDefault="001E41C4">
            <w:pPr>
              <w:spacing w:before="0"/>
              <w:jc w:val="left"/>
            </w:pPr>
            <w:r>
              <w:t>Receiver for sequence based PUCCH: ML noncoherent sequence detector/correlator</w:t>
            </w:r>
          </w:p>
        </w:tc>
      </w:tr>
      <w:tr w:rsidR="00062A55" w14:paraId="138B9541" w14:textId="77777777">
        <w:trPr>
          <w:jc w:val="center"/>
        </w:trPr>
        <w:tc>
          <w:tcPr>
            <w:tcW w:w="1194" w:type="dxa"/>
          </w:tcPr>
          <w:p w14:paraId="1CDB173B" w14:textId="77777777" w:rsidR="00062A55" w:rsidRDefault="001E41C4">
            <w:pPr>
              <w:spacing w:before="0"/>
            </w:pPr>
            <w:r>
              <w:t>Ericsson</w:t>
            </w:r>
          </w:p>
        </w:tc>
        <w:tc>
          <w:tcPr>
            <w:tcW w:w="2401" w:type="dxa"/>
          </w:tcPr>
          <w:p w14:paraId="1C16E8AF" w14:textId="77777777" w:rsidR="00062A55" w:rsidRDefault="001E41C4">
            <w:pPr>
              <w:spacing w:before="0"/>
            </w:pPr>
            <w:r>
              <w:t>0 ~ 0.2dB</w:t>
            </w:r>
          </w:p>
        </w:tc>
        <w:tc>
          <w:tcPr>
            <w:tcW w:w="6570" w:type="dxa"/>
          </w:tcPr>
          <w:p w14:paraId="35E94888" w14:textId="77777777" w:rsidR="00062A55" w:rsidRDefault="001E41C4">
            <w:pPr>
              <w:spacing w:before="0"/>
              <w:jc w:val="left"/>
            </w:pPr>
            <w:r>
              <w:t>11 bits UCI, w/o DTX detection, 1% BLER</w:t>
            </w:r>
          </w:p>
          <w:p w14:paraId="519063C5" w14:textId="77777777" w:rsidR="00062A55" w:rsidRDefault="001E41C4">
            <w:pPr>
              <w:spacing w:before="0"/>
              <w:jc w:val="left"/>
            </w:pPr>
            <w:r>
              <w:t xml:space="preserve">Receiver for Rel-15/16 PUCCH: conventional and ML noncoherent </w:t>
            </w:r>
          </w:p>
          <w:p w14:paraId="2B5058A8" w14:textId="77777777" w:rsidR="00062A55" w:rsidRDefault="001E41C4">
            <w:pPr>
              <w:spacing w:before="0"/>
              <w:jc w:val="left"/>
            </w:pPr>
            <w:r>
              <w:t>receiver</w:t>
            </w:r>
          </w:p>
          <w:p w14:paraId="4465E193" w14:textId="77777777" w:rsidR="00062A55" w:rsidRDefault="001E41C4">
            <w:pPr>
              <w:spacing w:before="0"/>
              <w:jc w:val="left"/>
            </w:pPr>
            <w:r>
              <w:t>Receiver for sequence based PUCCH: ML noncoherent receiver</w:t>
            </w:r>
          </w:p>
        </w:tc>
      </w:tr>
      <w:tr w:rsidR="00062A55" w14:paraId="68C624A8" w14:textId="77777777">
        <w:trPr>
          <w:jc w:val="center"/>
        </w:trPr>
        <w:tc>
          <w:tcPr>
            <w:tcW w:w="1194" w:type="dxa"/>
          </w:tcPr>
          <w:p w14:paraId="6CE991B6" w14:textId="77777777" w:rsidR="00062A55" w:rsidRDefault="001E41C4">
            <w:pPr>
              <w:spacing w:before="0"/>
            </w:pPr>
            <w:r>
              <w:t>EURECOM</w:t>
            </w:r>
          </w:p>
        </w:tc>
        <w:tc>
          <w:tcPr>
            <w:tcW w:w="2401" w:type="dxa"/>
          </w:tcPr>
          <w:p w14:paraId="5787EEAC" w14:textId="77777777" w:rsidR="00062A55" w:rsidRDefault="001E41C4">
            <w:pPr>
              <w:spacing w:before="0"/>
              <w:jc w:val="left"/>
            </w:pPr>
            <w:r>
              <w:t xml:space="preserve">Coding gain: 1.5 ~ 2.1dB </w:t>
            </w:r>
          </w:p>
          <w:p w14:paraId="14DC2A8F" w14:textId="77777777" w:rsidR="00062A55" w:rsidRDefault="001E41C4">
            <w:r>
              <w:t>4.8 dB PAPR gain over DFT-S-OFDM with π/2-BPSK</w:t>
            </w:r>
          </w:p>
          <w:p w14:paraId="5D595CE8" w14:textId="77777777" w:rsidR="00062A55" w:rsidRDefault="001E41C4">
            <w:r>
              <w:t xml:space="preserve">6.3 dB PAPR gain over DFT-S-OFDM with QPSK </w:t>
            </w:r>
          </w:p>
        </w:tc>
        <w:tc>
          <w:tcPr>
            <w:tcW w:w="6570" w:type="dxa"/>
          </w:tcPr>
          <w:p w14:paraId="484E0985" w14:textId="77777777" w:rsidR="00062A55" w:rsidRDefault="001E41C4">
            <w:pPr>
              <w:spacing w:before="0"/>
              <w:jc w:val="left"/>
            </w:pPr>
            <w:r>
              <w:t xml:space="preserve">4/11/22 bits UCI, w/o DTX detection, 1% BLER, TDL-C, 300ns and TDL-D, 30ns, 2/4 RX antennas </w:t>
            </w:r>
          </w:p>
          <w:p w14:paraId="74D019F7" w14:textId="77777777" w:rsidR="00062A55" w:rsidRDefault="001E41C4">
            <w:pPr>
              <w:spacing w:before="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6E811316" w14:textId="77777777" w:rsidR="00062A55" w:rsidRDefault="001E41C4">
            <w:pPr>
              <w:spacing w:before="0"/>
              <w:jc w:val="left"/>
            </w:pPr>
            <w:r>
              <w:t>Receiver for sequence based PUCCH: ML noncoherent sequence detector/correlator for 4/11 bit case; non-coherent LLR unit adapted to 3GPP polar code for 22-bit case. Also simulated low-complexity receiver for 11-bit UCI case.</w:t>
            </w:r>
          </w:p>
        </w:tc>
      </w:tr>
      <w:tr w:rsidR="00062A55" w14:paraId="3CEEAF04" w14:textId="77777777">
        <w:trPr>
          <w:jc w:val="center"/>
        </w:trPr>
        <w:tc>
          <w:tcPr>
            <w:tcW w:w="1194" w:type="dxa"/>
          </w:tcPr>
          <w:p w14:paraId="14793001" w14:textId="77777777" w:rsidR="00062A55" w:rsidRDefault="001E41C4">
            <w:pPr>
              <w:spacing w:before="0"/>
            </w:pPr>
            <w:r>
              <w:t xml:space="preserve">Huawei, </w:t>
            </w:r>
            <w:proofErr w:type="spellStart"/>
            <w:r>
              <w:t>HiSi</w:t>
            </w:r>
            <w:proofErr w:type="spellEnd"/>
          </w:p>
        </w:tc>
        <w:tc>
          <w:tcPr>
            <w:tcW w:w="2401" w:type="dxa"/>
          </w:tcPr>
          <w:p w14:paraId="08334A38" w14:textId="77777777" w:rsidR="00062A55" w:rsidRDefault="001E41C4">
            <w:pPr>
              <w:spacing w:before="0"/>
            </w:pPr>
            <w:r>
              <w:t>3 ~ 4dB</w:t>
            </w:r>
          </w:p>
          <w:p w14:paraId="32B2EE22" w14:textId="77777777" w:rsidR="00062A55" w:rsidRDefault="001E41C4">
            <w:pPr>
              <w:spacing w:before="0"/>
            </w:pPr>
            <w:r>
              <w:t>4.5dB (PAPR gain)</w:t>
            </w:r>
          </w:p>
        </w:tc>
        <w:tc>
          <w:tcPr>
            <w:tcW w:w="6570" w:type="dxa"/>
          </w:tcPr>
          <w:p w14:paraId="15665323" w14:textId="77777777" w:rsidR="00062A55" w:rsidRDefault="001E41C4">
            <w:pPr>
              <w:spacing w:before="0"/>
              <w:jc w:val="left"/>
            </w:pPr>
            <w:r>
              <w:t>11 bits UCI, w/o DTX detection, 1% BLER</w:t>
            </w:r>
          </w:p>
          <w:p w14:paraId="119035D1" w14:textId="77777777" w:rsidR="00062A55" w:rsidRDefault="001E41C4">
            <w:pPr>
              <w:spacing w:before="0"/>
              <w:jc w:val="left"/>
            </w:pPr>
            <w:r>
              <w:t xml:space="preserve">2 bits UCI, w/ DTX detection, 1% FA, 1% ACK miss, 0.1% NACK-&gt;ACK error </w:t>
            </w:r>
          </w:p>
          <w:p w14:paraId="646D4D11" w14:textId="77777777" w:rsidR="00062A55" w:rsidRDefault="001E41C4">
            <w:pPr>
              <w:spacing w:before="0"/>
              <w:jc w:val="left"/>
            </w:pPr>
            <w:r>
              <w:t>Receiver for Rel-15/16 PUCCH: 2D-Wiener filter based channel estimation + MMSE equalization</w:t>
            </w:r>
          </w:p>
          <w:p w14:paraId="50328394" w14:textId="77777777" w:rsidR="00062A55" w:rsidRDefault="001E41C4">
            <w:pPr>
              <w:spacing w:before="0"/>
              <w:jc w:val="left"/>
            </w:pPr>
            <w:r>
              <w:t>Receiver for sequence based PUCCH: CHIRRUP algorithm based sequence detection</w:t>
            </w:r>
          </w:p>
        </w:tc>
      </w:tr>
      <w:tr w:rsidR="00062A55" w14:paraId="3545D736" w14:textId="77777777">
        <w:trPr>
          <w:jc w:val="center"/>
        </w:trPr>
        <w:tc>
          <w:tcPr>
            <w:tcW w:w="1194" w:type="dxa"/>
          </w:tcPr>
          <w:p w14:paraId="2BBCF5A9" w14:textId="77777777" w:rsidR="00062A55" w:rsidRDefault="001E41C4">
            <w:pPr>
              <w:spacing w:before="0"/>
            </w:pPr>
            <w:r>
              <w:t>OPPO</w:t>
            </w:r>
          </w:p>
        </w:tc>
        <w:tc>
          <w:tcPr>
            <w:tcW w:w="2401" w:type="dxa"/>
          </w:tcPr>
          <w:p w14:paraId="0B2919A2" w14:textId="77777777" w:rsidR="00062A55" w:rsidRDefault="001E41C4">
            <w:pPr>
              <w:spacing w:before="0"/>
            </w:pPr>
            <w:r>
              <w:t>~3dB</w:t>
            </w:r>
          </w:p>
        </w:tc>
        <w:tc>
          <w:tcPr>
            <w:tcW w:w="6570" w:type="dxa"/>
          </w:tcPr>
          <w:p w14:paraId="42C90909" w14:textId="77777777" w:rsidR="00062A55" w:rsidRDefault="001E41C4">
            <w:pPr>
              <w:spacing w:before="0"/>
              <w:jc w:val="left"/>
            </w:pPr>
            <w:r>
              <w:t>2 bits UCI, w/ DTX detection, 1% FA, 1% ACK miss, 0.1% NACK-&gt;ACK error. The format 1 is in our contribution of R1-2008269.</w:t>
            </w:r>
          </w:p>
          <w:p w14:paraId="356C660D" w14:textId="77777777" w:rsidR="00062A55" w:rsidRDefault="001E41C4">
            <w:pPr>
              <w:spacing w:before="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7777777" w:rsidR="00062A55" w:rsidRDefault="001E41C4">
            <w:pPr>
              <w:spacing w:before="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63AE1BC6" w14:textId="77777777" w:rsidR="00062A55" w:rsidRDefault="001E41C4">
      <w:pPr>
        <w:rPr>
          <w:b/>
          <w:bCs/>
          <w:lang w:eastAsia="zh-CN"/>
        </w:rPr>
      </w:pPr>
      <w:r>
        <w:rPr>
          <w:b/>
          <w:bCs/>
          <w:lang w:eastAsia="zh-CN"/>
        </w:rPr>
        <w:t>Proposal 1: For DMRS-less PUCCH, capture the following in the TR</w:t>
      </w:r>
    </w:p>
    <w:p w14:paraId="296C57D8" w14:textId="77777777" w:rsidR="00062A55" w:rsidRDefault="001E41C4">
      <w:pPr>
        <w:spacing w:after="0"/>
        <w:ind w:left="288"/>
        <w:rPr>
          <w:lang w:eastAsia="zh-CN"/>
        </w:rPr>
      </w:pPr>
      <w:r>
        <w:rPr>
          <w:b/>
          <w:bCs/>
          <w:lang w:eastAsia="zh-CN"/>
        </w:rPr>
        <w:t>Use case:</w:t>
      </w:r>
      <w:r>
        <w:rPr>
          <w:lang w:eastAsia="zh-CN"/>
        </w:rPr>
        <w:t xml:space="preserve"> enhance coverage of PUCCH with small and medium UCI size</w:t>
      </w:r>
    </w:p>
    <w:p w14:paraId="3C72B5F0" w14:textId="77777777" w:rsidR="00062A55" w:rsidRDefault="001E41C4">
      <w:pPr>
        <w:spacing w:after="0"/>
        <w:ind w:left="288"/>
        <w:rPr>
          <w:lang w:eastAsia="zh-CN"/>
        </w:rPr>
      </w:pPr>
      <w:r>
        <w:rPr>
          <w:b/>
          <w:bCs/>
          <w:lang w:eastAsia="zh-CN"/>
        </w:rPr>
        <w:t>Restriction of the scheme:</w:t>
      </w:r>
      <w:r>
        <w:rPr>
          <w:lang w:eastAsia="zh-CN"/>
        </w:rPr>
        <w:t xml:space="preserve"> up to X UCI bits where X is FFS</w:t>
      </w:r>
    </w:p>
    <w:p w14:paraId="17BA8212"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691CA3C2"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AC344AA" w14:textId="77777777" w:rsidR="00062A55" w:rsidRDefault="001E41C4">
      <w:pPr>
        <w:spacing w:after="0"/>
        <w:ind w:left="288"/>
        <w:rPr>
          <w:b/>
          <w:bCs/>
          <w:lang w:eastAsia="zh-CN"/>
        </w:rPr>
      </w:pPr>
      <w:r>
        <w:rPr>
          <w:b/>
          <w:bCs/>
          <w:lang w:eastAsia="zh-CN"/>
        </w:rPr>
        <w:t xml:space="preserve">Spec impact: </w:t>
      </w:r>
    </w:p>
    <w:p w14:paraId="002DD28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78F325D0"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22FE9E6B"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D10287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0FEE376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40D024CA" w14:textId="77777777" w:rsidR="00062A55" w:rsidRDefault="001E41C4">
      <w:pPr>
        <w:spacing w:after="0"/>
        <w:ind w:left="288"/>
        <w:rPr>
          <w:b/>
          <w:bCs/>
          <w:lang w:eastAsia="zh-CN"/>
        </w:rPr>
      </w:pPr>
      <w:r>
        <w:rPr>
          <w:b/>
          <w:bCs/>
          <w:lang w:eastAsia="zh-CN"/>
        </w:rPr>
        <w:t xml:space="preserve">Impact to receiver: </w:t>
      </w:r>
    </w:p>
    <w:p w14:paraId="0C201FF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PUCCH receiver</w:t>
      </w:r>
    </w:p>
    <w:p w14:paraId="4777249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w:t>
      </w:r>
    </w:p>
    <w:p w14:paraId="40C48BBA"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with large UCI size.</w:t>
      </w:r>
    </w:p>
    <w:p w14:paraId="4F313F9A"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and selected sequences, ML non-coherent sequence detector can have smaller complexity than conventional NR PUCCH coherent receiver.   </w:t>
      </w:r>
    </w:p>
    <w:p w14:paraId="2F61D96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can leverage from PUCCH format 0 receiver.</w:t>
      </w:r>
    </w:p>
    <w:p w14:paraId="57DE11D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7D5E711D" w14:textId="77777777" w:rsidR="00062A55" w:rsidRDefault="001E41C4">
      <w:pPr>
        <w:spacing w:after="0"/>
        <w:ind w:left="288"/>
        <w:rPr>
          <w:b/>
          <w:bCs/>
          <w:lang w:eastAsia="zh-CN"/>
        </w:rPr>
      </w:pPr>
      <w:r>
        <w:rPr>
          <w:b/>
          <w:bCs/>
          <w:lang w:eastAsia="zh-CN"/>
        </w:rPr>
        <w:t>Impact to UE implementation</w:t>
      </w:r>
    </w:p>
    <w:p w14:paraId="2B265ED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Simple UE Tx implementation without channel encoder</w:t>
      </w:r>
    </w:p>
    <w:p w14:paraId="7A11614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can be reduced by reusing Rel-15/16 CGS/ZC/Gold/m-sequences</w:t>
      </w:r>
    </w:p>
    <w:p w14:paraId="07CEC934" w14:textId="77777777" w:rsidR="00062A55" w:rsidRDefault="00062A55">
      <w:pPr>
        <w:spacing w:after="0"/>
        <w:rPr>
          <w:lang w:eastAsia="zh-CN"/>
        </w:rPr>
      </w:pPr>
    </w:p>
    <w:p w14:paraId="230977AE"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 xml:space="preserve">From a </w:t>
            </w:r>
            <w:proofErr w:type="spellStart"/>
            <w:r>
              <w:rPr>
                <w:lang w:val="en-IN"/>
              </w:rPr>
              <w:t>gNB</w:t>
            </w:r>
            <w:proofErr w:type="spellEnd"/>
            <w:r>
              <w:rPr>
                <w:lang w:val="en-IN"/>
              </w:rPr>
              <w:t xml:space="preserve">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8BA55DB" w14:textId="77777777" w:rsidR="00062A55" w:rsidRDefault="001E41C4">
            <w:pPr>
              <w:pStyle w:val="ListBullet"/>
              <w:numPr>
                <w:ilvl w:val="0"/>
                <w:numId w:val="5"/>
              </w:numPr>
              <w:spacing w:after="0"/>
              <w:ind w:left="1008"/>
            </w:pPr>
            <w:r>
              <w:t xml:space="preserve">Interference suppression may be infeasible due to lack of DMRS. </w:t>
            </w:r>
          </w:p>
          <w:p w14:paraId="0F7C7E04" w14:textId="77777777" w:rsidR="00062A55" w:rsidRDefault="001E41C4">
            <w:pPr>
              <w:pStyle w:val="ListBullet"/>
              <w:numPr>
                <w:ilvl w:val="0"/>
                <w:numId w:val="5"/>
              </w:numPr>
            </w:pPr>
            <w:proofErr w:type="spellStart"/>
            <w:r>
              <w:t>gNB</w:t>
            </w:r>
            <w:proofErr w:type="spellEnd"/>
            <w:r>
              <w:t xml:space="preserve"> is unable to use DMRS for channel tracking</w:t>
            </w:r>
          </w:p>
          <w:p w14:paraId="35FB0F8F" w14:textId="77777777" w:rsidR="00062A55" w:rsidRDefault="001E41C4">
            <w:pPr>
              <w:spacing w:after="0"/>
            </w:pPr>
            <w:r>
              <w:t xml:space="preserve">How the </w:t>
            </w:r>
            <w:proofErr w:type="spellStart"/>
            <w:r>
              <w:t>gNB</w:t>
            </w:r>
            <w:proofErr w:type="spellEnd"/>
            <w:r>
              <w:t xml:space="preserve">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w:t>
            </w:r>
            <w:proofErr w:type="spellStart"/>
            <w:r>
              <w:rPr>
                <w:sz w:val="20"/>
                <w:szCs w:val="20"/>
              </w:rPr>
              <w:t>gNB</w:t>
            </w:r>
            <w:proofErr w:type="spellEnd"/>
            <w:r>
              <w:rPr>
                <w:sz w:val="20"/>
                <w:szCs w:val="20"/>
              </w:rPr>
              <w:t xml:space="preserve"> design philosophy adopted for PF0 can be repurposed.  </w:t>
            </w:r>
          </w:p>
          <w:p w14:paraId="49F41355" w14:textId="77777777" w:rsidR="00062A55" w:rsidRDefault="00062A55"/>
          <w:p w14:paraId="33967B65"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Pr>
                <w:sz w:val="20"/>
                <w:szCs w:val="20"/>
              </w:rPr>
              <w:lastRenderedPageBreak/>
              <w:t>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w:t>
            </w:r>
            <w:proofErr w:type="spellStart"/>
            <w:r>
              <w:rPr>
                <w:sz w:val="20"/>
                <w:szCs w:val="20"/>
              </w:rPr>
              <w:t>gNB</w:t>
            </w:r>
            <w:proofErr w:type="spellEnd"/>
            <w:r>
              <w:rPr>
                <w:sz w:val="20"/>
                <w:szCs w:val="20"/>
              </w:rPr>
              <w:t xml:space="preserve">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proofErr w:type="spellStart"/>
            <w:r>
              <w:rPr>
                <w:lang w:eastAsia="zh-CN"/>
              </w:rPr>
              <w:t>gNB</w:t>
            </w:r>
            <w:proofErr w:type="spellEnd"/>
            <w:r>
              <w:rPr>
                <w:lang w:eastAsia="zh-CN"/>
              </w:rPr>
              <w:t>/UE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t>Intel</w:t>
            </w:r>
          </w:p>
        </w:tc>
        <w:tc>
          <w:tcPr>
            <w:tcW w:w="7470" w:type="dxa"/>
          </w:tcPr>
          <w:p w14:paraId="422EFAB9"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ListParagraph"/>
              <w:numPr>
                <w:ilvl w:val="1"/>
                <w:numId w:val="7"/>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1FEE2350"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w:t>
            </w:r>
            <w:r>
              <w:rPr>
                <w:rFonts w:ascii="Times New Roman" w:hAnsi="Times New Roman"/>
                <w:sz w:val="20"/>
                <w:szCs w:val="20"/>
                <w:lang w:val="en-IN"/>
              </w:rPr>
              <w:lastRenderedPageBreak/>
              <w:t xml:space="preserve">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ListParagraph"/>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ListParagraph"/>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628FF38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2022199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44D2B6C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lastRenderedPageBreak/>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lastRenderedPageBreak/>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pt;mso-width-percent:0;mso-height-percent:0;mso-width-percent:0;mso-height-percent:0" o:ole="">
                  <v:imagedata r:id="rId13" o:title=""/>
                </v:shape>
                <o:OLEObject Type="Embed" ProgID="Equation.3" ShapeID="_x0000_i1025" DrawAspect="Content" ObjectID="_1665825630"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hint="eastAsia"/>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w:t>
            </w:r>
            <w:proofErr w:type="gramStart"/>
            <w:r>
              <w:rPr>
                <w:lang w:val="en-US"/>
              </w:rPr>
              <w:t>added</w:t>
            </w:r>
            <w:proofErr w:type="gramEnd"/>
            <w:r>
              <w:rPr>
                <w:lang w:val="en-US"/>
              </w:rPr>
              <w:t xml:space="preserve">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w:t>
            </w:r>
            <w:proofErr w:type="gramStart"/>
            <w:r w:rsidRPr="00A3431B">
              <w:rPr>
                <w:lang w:val="en-US"/>
              </w:rPr>
              <w:t>however</w:t>
            </w:r>
            <w:proofErr w:type="gramEnd"/>
            <w:r w:rsidRPr="00A3431B">
              <w:rPr>
                <w:lang w:val="en-US"/>
              </w:rPr>
              <w:t xml:space="preserve">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w:t>
            </w:r>
            <w:r w:rsidRPr="00A3431B">
              <w:rPr>
                <w:lang w:val="en-US"/>
              </w:rPr>
              <w:lastRenderedPageBreak/>
              <w:t xml:space="preserve">something stronger in our view, which would probably deserve a deeper discussion. As of now, we have not discussed this aspect, and we may very likely not do that due to lack of time. Additionally, the statement about conventional “NR PUCCH coherent receiver” is based on assumptions on </w:t>
            </w:r>
            <w:proofErr w:type="spellStart"/>
            <w:r w:rsidRPr="00A3431B">
              <w:rPr>
                <w:lang w:val="en-US"/>
              </w:rPr>
              <w:t>gNB</w:t>
            </w:r>
            <w:proofErr w:type="spellEnd"/>
            <w:r w:rsidRPr="00A3431B">
              <w:rPr>
                <w:lang w:val="en-US"/>
              </w:rPr>
              <w:t xml:space="preserve"> implementation </w:t>
            </w:r>
            <w:bookmarkStart w:id="9" w:name="_GoBack"/>
            <w:bookmarkEnd w:id="9"/>
            <w:r w:rsidRPr="00A3431B">
              <w:rPr>
                <w:lang w:val="en-US"/>
              </w:rPr>
              <w:t xml:space="preserve">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w:t>
            </w:r>
            <w:proofErr w:type="spellStart"/>
            <w:r w:rsidRPr="002C400B">
              <w:rPr>
                <w:lang w:val="en-US"/>
              </w:rPr>
              <w:t>gNB</w:t>
            </w:r>
            <w:proofErr w:type="spellEnd"/>
            <w:r w:rsidRPr="002C400B">
              <w:rPr>
                <w:lang w:val="en-US"/>
              </w:rPr>
              <w:t xml:space="preserve"> to do, e.g., identifying when a decoded UCI payload is “wrong” or not by looking at CRC for instance, and what does not seem so trivial to achieve using a non-coherent PUCCH format with payload larger than 1 bit. Having a PUCCH format which does not help </w:t>
            </w:r>
            <w:proofErr w:type="spellStart"/>
            <w:r w:rsidRPr="002C400B">
              <w:rPr>
                <w:lang w:val="en-US"/>
              </w:rPr>
              <w:t>gNB</w:t>
            </w:r>
            <w:proofErr w:type="spellEnd"/>
            <w:r w:rsidRPr="002C400B">
              <w:rPr>
                <w:lang w:val="en-US"/>
              </w:rPr>
              <w:t xml:space="preserve"> understanding if a PUCCH is </w:t>
            </w:r>
            <w:r w:rsidRPr="002C400B">
              <w:rPr>
                <w:u w:val="single"/>
                <w:lang w:val="en-US"/>
              </w:rPr>
              <w:t>received but wrongly decoded</w:t>
            </w:r>
            <w:r w:rsidRPr="002C400B">
              <w:rPr>
                <w:lang w:val="en-US"/>
              </w:rPr>
              <w:t xml:space="preserve"> may significantly impact aspects related to </w:t>
            </w:r>
            <w:proofErr w:type="spellStart"/>
            <w:r w:rsidRPr="002C400B">
              <w:rPr>
                <w:lang w:val="en-US"/>
              </w:rPr>
              <w:t>gNB</w:t>
            </w:r>
            <w:proofErr w:type="spellEnd"/>
            <w:r w:rsidRPr="002C400B">
              <w:rPr>
                <w:lang w:val="en-US"/>
              </w:rPr>
              <w:t xml:space="preserve"> operations as compared to what can be done with other formats, such as at least, but limited to:</w:t>
            </w:r>
          </w:p>
          <w:p w14:paraId="1826F02F"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downlink scheduler;</w:t>
            </w:r>
          </w:p>
          <w:p w14:paraId="28D90554"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sidRPr="002C400B">
              <w:rPr>
                <w:rFonts w:ascii="Times New Roman" w:eastAsia="Times New Roman" w:hAnsi="Times New Roman"/>
                <w:sz w:val="20"/>
                <w:szCs w:val="20"/>
                <w:lang w:val="en-US"/>
              </w:rPr>
              <w:t>gNB’s</w:t>
            </w:r>
            <w:proofErr w:type="spellEnd"/>
            <w:r w:rsidRPr="002C400B">
              <w:rPr>
                <w:rFonts w:ascii="Times New Roman" w:eastAsia="Times New Roman" w:hAnsi="Times New Roman"/>
                <w:sz w:val="20"/>
                <w:szCs w:val="20"/>
                <w:lang w:val="en-US"/>
              </w:rPr>
              <w:t xml:space="preserve"> uplink scheduler;</w:t>
            </w:r>
          </w:p>
          <w:p w14:paraId="28AE4195"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bl>
    <w:p w14:paraId="4B815406" w14:textId="77777777" w:rsidR="00062A55" w:rsidRDefault="00062A55">
      <w:pPr>
        <w:spacing w:after="0"/>
        <w:rPr>
          <w:lang w:eastAsia="zh-CN"/>
        </w:rPr>
      </w:pPr>
    </w:p>
    <w:p w14:paraId="3B814059" w14:textId="77777777" w:rsidR="00062A55" w:rsidRDefault="001E41C4">
      <w:pPr>
        <w:pStyle w:val="Heading2"/>
      </w:pPr>
      <w:r>
        <w:t>2.2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Caption"/>
        <w:jc w:val="center"/>
        <w:rPr>
          <w:lang w:eastAsia="zh-CN"/>
        </w:rPr>
      </w:pPr>
      <w:bookmarkStart w:id="10" w:name="_Ref54814432"/>
      <w:r>
        <w:t xml:space="preserve">Table </w:t>
      </w:r>
      <w:r>
        <w:fldChar w:fldCharType="begin"/>
      </w:r>
      <w:r>
        <w:instrText xml:space="preserve"> SEQ Table \* ARABIC </w:instrText>
      </w:r>
      <w:r>
        <w:fldChar w:fldCharType="separate"/>
      </w:r>
      <w:r>
        <w:t>2</w:t>
      </w:r>
      <w:r>
        <w:fldChar w:fldCharType="end"/>
      </w:r>
      <w:bookmarkEnd w:id="10"/>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439F206" w14:textId="77777777" w:rsidR="00062A55" w:rsidRDefault="001E41C4">
      <w:pPr>
        <w:rPr>
          <w:b/>
          <w:bCs/>
          <w:lang w:eastAsia="zh-CN"/>
        </w:rPr>
      </w:pPr>
      <w:r>
        <w:rPr>
          <w:b/>
          <w:bCs/>
          <w:lang w:eastAsia="zh-CN"/>
        </w:rPr>
        <w:t>Proposal 2: For PUSCH repetition type-B like PUCCH repetition, capture the following in the TR</w:t>
      </w:r>
    </w:p>
    <w:p w14:paraId="0E068216" w14:textId="77777777" w:rsidR="00062A55" w:rsidRDefault="001E41C4">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2AB9386C" w14:textId="77777777" w:rsidR="00062A55" w:rsidRDefault="001E41C4">
      <w:pPr>
        <w:spacing w:after="0"/>
        <w:ind w:left="288"/>
        <w:rPr>
          <w:b/>
          <w:bCs/>
          <w:lang w:eastAsia="zh-CN"/>
        </w:rPr>
      </w:pPr>
      <w:r>
        <w:rPr>
          <w:b/>
          <w:bCs/>
          <w:lang w:eastAsia="zh-CN"/>
        </w:rPr>
        <w:t xml:space="preserve">Restriction of the scheme: </w:t>
      </w:r>
    </w:p>
    <w:p w14:paraId="1EB64414" w14:textId="77777777" w:rsidR="00062A55" w:rsidRDefault="001E41C4">
      <w:pPr>
        <w:pStyle w:val="ListParagraph"/>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515E799F" w14:textId="77777777" w:rsidR="00062A55" w:rsidRDefault="001E41C4">
      <w:pPr>
        <w:pStyle w:val="ListParagraph"/>
        <w:numPr>
          <w:ilvl w:val="0"/>
          <w:numId w:val="10"/>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06CB81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55DFBA80"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0302A06A" w14:textId="77777777" w:rsidR="00062A55" w:rsidRDefault="001E41C4">
      <w:pPr>
        <w:spacing w:after="0"/>
        <w:ind w:left="288"/>
        <w:rPr>
          <w:b/>
          <w:bCs/>
          <w:lang w:eastAsia="zh-CN"/>
        </w:rPr>
      </w:pPr>
      <w:r>
        <w:rPr>
          <w:b/>
          <w:bCs/>
          <w:lang w:eastAsia="zh-CN"/>
        </w:rPr>
        <w:t xml:space="preserve">Spec impact: </w:t>
      </w:r>
    </w:p>
    <w:p w14:paraId="16D0A2CE"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and segmentation for PUCCH need to be specified</w:t>
      </w:r>
    </w:p>
    <w:p w14:paraId="5D027754"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2A8AEBA"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C43EDE9"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w:t>
      </w:r>
    </w:p>
    <w:p w14:paraId="350AE367" w14:textId="77777777" w:rsidR="00062A55" w:rsidRDefault="001E41C4">
      <w:pPr>
        <w:pStyle w:val="ListParagraph"/>
        <w:numPr>
          <w:ilvl w:val="1"/>
          <w:numId w:val="11"/>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7DC2C580"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different PUCCH formats cross actual repetitions needs to be specified</w:t>
      </w:r>
    </w:p>
    <w:p w14:paraId="341FAC99" w14:textId="77777777" w:rsidR="00062A55" w:rsidRDefault="001E41C4">
      <w:pPr>
        <w:pStyle w:val="ListParagraph"/>
        <w:numPr>
          <w:ilvl w:val="0"/>
          <w:numId w:val="11"/>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3E2D2F0A" w14:textId="77777777" w:rsidR="00062A55" w:rsidRDefault="001E41C4">
      <w:pPr>
        <w:spacing w:after="0"/>
        <w:ind w:left="288"/>
        <w:rPr>
          <w:b/>
          <w:bCs/>
          <w:lang w:eastAsia="zh-CN"/>
        </w:rPr>
      </w:pPr>
      <w:r>
        <w:rPr>
          <w:b/>
          <w:bCs/>
          <w:lang w:eastAsia="zh-CN"/>
        </w:rPr>
        <w:t xml:space="preserve">Impact to receiver: </w:t>
      </w:r>
    </w:p>
    <w:p w14:paraId="66727B15" w14:textId="77777777" w:rsidR="00062A55" w:rsidRDefault="001E41C4">
      <w:pPr>
        <w:pStyle w:val="ListParagraph"/>
        <w:numPr>
          <w:ilvl w:val="0"/>
          <w:numId w:val="12"/>
        </w:numPr>
        <w:spacing w:after="0"/>
        <w:ind w:left="1008"/>
        <w:rPr>
          <w:rFonts w:ascii="Times New Roman" w:hAnsi="Times New Roman"/>
          <w:sz w:val="20"/>
          <w:szCs w:val="20"/>
          <w:lang w:eastAsia="zh-CN"/>
        </w:rPr>
      </w:pPr>
      <w:proofErr w:type="spellStart"/>
      <w:r>
        <w:rPr>
          <w:rFonts w:ascii="Times New Roman" w:hAnsi="Times New Roman"/>
          <w:sz w:val="20"/>
          <w:szCs w:val="20"/>
        </w:rPr>
        <w:t>gNB</w:t>
      </w:r>
      <w:proofErr w:type="spellEnd"/>
      <w:r>
        <w:rPr>
          <w:rFonts w:ascii="Times New Roman" w:hAnsi="Times New Roman"/>
          <w:sz w:val="20"/>
          <w:szCs w:val="20"/>
        </w:rPr>
        <w:t xml:space="preserve"> needs to process more than one PUCCH repetitions in a slot</w:t>
      </w:r>
    </w:p>
    <w:p w14:paraId="50E8B669" w14:textId="77777777" w:rsidR="00062A55" w:rsidRDefault="001E41C4">
      <w:pPr>
        <w:pStyle w:val="ListParagraph"/>
        <w:numPr>
          <w:ilvl w:val="0"/>
          <w:numId w:val="12"/>
        </w:numPr>
        <w:spacing w:after="0"/>
        <w:ind w:left="1008"/>
        <w:rPr>
          <w:rFonts w:ascii="Times New Roman" w:hAnsi="Times New Roman"/>
          <w:sz w:val="20"/>
          <w:szCs w:val="20"/>
          <w:lang w:eastAsia="zh-CN"/>
        </w:rPr>
      </w:pP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needs to combine multiple repetitions with different code rates/time length</w:t>
      </w:r>
    </w:p>
    <w:p w14:paraId="0AAAB590" w14:textId="77777777" w:rsidR="00062A55" w:rsidRDefault="001E41C4">
      <w:pPr>
        <w:spacing w:after="0"/>
        <w:ind w:left="288"/>
        <w:rPr>
          <w:b/>
          <w:bCs/>
          <w:lang w:eastAsia="zh-CN"/>
        </w:rPr>
      </w:pPr>
      <w:r>
        <w:rPr>
          <w:b/>
          <w:bCs/>
          <w:lang w:eastAsia="zh-CN"/>
        </w:rPr>
        <w:t>Impact to UE implementation</w:t>
      </w:r>
    </w:p>
    <w:p w14:paraId="5203F981"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7D87996F"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561633C7" w14:textId="77777777" w:rsidR="00062A55" w:rsidRDefault="001E41C4">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2CCD4E42" w14:textId="77777777" w:rsidR="00062A55" w:rsidRDefault="00062A55">
      <w:pPr>
        <w:pStyle w:val="ListParagraph"/>
        <w:spacing w:after="0"/>
        <w:ind w:left="1008"/>
        <w:rPr>
          <w:rFonts w:ascii="Times New Roman" w:hAnsi="Times New Roman"/>
          <w:sz w:val="20"/>
          <w:szCs w:val="20"/>
          <w:lang w:eastAsia="zh-CN"/>
        </w:rPr>
      </w:pPr>
    </w:p>
    <w:p w14:paraId="5B40023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w:t>
            </w:r>
            <w:proofErr w:type="spellStart"/>
            <w:r>
              <w:rPr>
                <w:bCs/>
              </w:rPr>
              <w:t>gNB</w:t>
            </w:r>
            <w:proofErr w:type="spellEnd"/>
            <w:r>
              <w:rPr>
                <w:bCs/>
              </w:rPr>
              <w:t xml:space="preserve">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w:t>
            </w:r>
            <w:proofErr w:type="spellStart"/>
            <w:r>
              <w:rPr>
                <w:bCs/>
              </w:rPr>
              <w:t>gNB</w:t>
            </w:r>
            <w:proofErr w:type="spellEnd"/>
            <w:r>
              <w:rPr>
                <w:bCs/>
              </w:rPr>
              <w:t xml:space="preserve">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t>Intel</w:t>
            </w:r>
          </w:p>
        </w:tc>
        <w:tc>
          <w:tcPr>
            <w:tcW w:w="7470" w:type="dxa"/>
          </w:tcPr>
          <w:p w14:paraId="29C910CD" w14:textId="77777777" w:rsidR="00062A55" w:rsidRDefault="001E41C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ListParagraph"/>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w:t>
            </w:r>
            <w:r>
              <w:rPr>
                <w:rFonts w:ascii="Times New Roman" w:hAnsi="Times New Roman"/>
                <w:sz w:val="20"/>
                <w:szCs w:val="20"/>
                <w:lang w:val="en-IN"/>
              </w:rPr>
              <w:lastRenderedPageBreak/>
              <w:t xml:space="preserve">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466A99C" w14:textId="77777777" w:rsidR="00062A55" w:rsidRDefault="001E41C4">
            <w:pPr>
              <w:pStyle w:val="ListParagraph"/>
              <w:numPr>
                <w:ilvl w:val="1"/>
                <w:numId w:val="13"/>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w:t>
            </w:r>
          </w:p>
          <w:p w14:paraId="01859B05" w14:textId="77777777" w:rsidR="00062A55" w:rsidRDefault="001E41C4">
            <w:pPr>
              <w:pStyle w:val="ListParagraph"/>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bl>
    <w:p w14:paraId="61E943F2" w14:textId="77777777" w:rsidR="00062A55" w:rsidRDefault="00062A55">
      <w:pPr>
        <w:spacing w:after="0"/>
        <w:rPr>
          <w:lang w:eastAsia="zh-CN"/>
        </w:rPr>
      </w:pPr>
    </w:p>
    <w:p w14:paraId="4CE09233" w14:textId="77777777" w:rsidR="00062A55" w:rsidRDefault="001E41C4">
      <w:pPr>
        <w:pStyle w:val="Heading2"/>
      </w:pPr>
      <w:r>
        <w:t>2.3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Caption"/>
        <w:jc w:val="center"/>
        <w:rPr>
          <w:lang w:eastAsia="zh-CN"/>
        </w:rPr>
      </w:pPr>
      <w:bookmarkStart w:id="11" w:name="_Ref54816307"/>
      <w:r>
        <w:t xml:space="preserve">Table </w:t>
      </w:r>
      <w:r>
        <w:fldChar w:fldCharType="begin"/>
      </w:r>
      <w:r>
        <w:instrText xml:space="preserve"> SEQ Table \* ARABIC </w:instrText>
      </w:r>
      <w:r>
        <w:fldChar w:fldCharType="separate"/>
      </w:r>
      <w:r>
        <w:t>3</w:t>
      </w:r>
      <w:r>
        <w:fldChar w:fldCharType="end"/>
      </w:r>
      <w:bookmarkEnd w:id="11"/>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449A02DC" w14:textId="77777777" w:rsidR="00062A55" w:rsidRDefault="001E41C4">
      <w:pPr>
        <w:rPr>
          <w:b/>
          <w:bCs/>
          <w:lang w:eastAsia="zh-CN"/>
        </w:rPr>
      </w:pPr>
      <w:r>
        <w:rPr>
          <w:b/>
          <w:bCs/>
          <w:lang w:eastAsia="zh-CN"/>
        </w:rPr>
        <w:t>Proposal 3: For dynamic PUCCH repetition factor indication, capture the following in the TR</w:t>
      </w:r>
    </w:p>
    <w:p w14:paraId="636C9041" w14:textId="77777777" w:rsidR="00062A55" w:rsidRDefault="001E41C4">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56E701C0" w14:textId="77777777" w:rsidR="00062A55" w:rsidRDefault="001E41C4">
      <w:pPr>
        <w:spacing w:after="0"/>
        <w:ind w:left="288"/>
        <w:rPr>
          <w:lang w:eastAsia="zh-CN"/>
        </w:rPr>
      </w:pPr>
      <w:r>
        <w:rPr>
          <w:b/>
          <w:bCs/>
          <w:lang w:eastAsia="zh-CN"/>
        </w:rPr>
        <w:t>Restriction of the scheme:</w:t>
      </w:r>
      <w:r>
        <w:rPr>
          <w:lang w:eastAsia="zh-CN"/>
        </w:rPr>
        <w:t xml:space="preserve"> None</w:t>
      </w:r>
    </w:p>
    <w:p w14:paraId="773B116B" w14:textId="77777777" w:rsidR="00062A55" w:rsidRDefault="001E41C4">
      <w:pPr>
        <w:spacing w:after="0"/>
        <w:ind w:left="288"/>
        <w:rPr>
          <w:lang w:eastAsia="zh-CN"/>
        </w:rPr>
      </w:pPr>
      <w:r>
        <w:rPr>
          <w:b/>
          <w:bCs/>
          <w:lang w:eastAsia="zh-CN"/>
        </w:rPr>
        <w:t>Prerequisite of the scheme:</w:t>
      </w:r>
      <w:r>
        <w:rPr>
          <w:lang w:eastAsia="zh-CN"/>
        </w:rPr>
        <w:t xml:space="preserve"> None</w:t>
      </w:r>
    </w:p>
    <w:p w14:paraId="30181A93"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27C0580A" w14:textId="77777777" w:rsidR="00062A55" w:rsidRDefault="001E41C4">
      <w:pPr>
        <w:spacing w:after="0"/>
        <w:ind w:left="288"/>
        <w:rPr>
          <w:b/>
          <w:bCs/>
          <w:lang w:eastAsia="zh-CN"/>
        </w:rPr>
      </w:pPr>
      <w:r>
        <w:rPr>
          <w:b/>
          <w:bCs/>
          <w:lang w:eastAsia="zh-CN"/>
        </w:rPr>
        <w:t xml:space="preserve">Spec impact: </w:t>
      </w:r>
    </w:p>
    <w:p w14:paraId="18FE3AEC"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6C27278E" w14:textId="77777777" w:rsidR="00062A55" w:rsidRDefault="001E41C4">
      <w:pPr>
        <w:spacing w:after="0"/>
        <w:ind w:left="288"/>
        <w:rPr>
          <w:b/>
          <w:bCs/>
          <w:lang w:eastAsia="zh-CN"/>
        </w:rPr>
      </w:pPr>
      <w:r>
        <w:rPr>
          <w:b/>
          <w:bCs/>
          <w:lang w:eastAsia="zh-CN"/>
        </w:rPr>
        <w:t>Impact to receiver: None</w:t>
      </w:r>
    </w:p>
    <w:p w14:paraId="352558CA" w14:textId="77777777" w:rsidR="00062A55" w:rsidRDefault="001E41C4">
      <w:pPr>
        <w:spacing w:after="0"/>
        <w:ind w:left="288"/>
        <w:rPr>
          <w:b/>
          <w:bCs/>
          <w:lang w:eastAsia="zh-CN"/>
        </w:rPr>
      </w:pPr>
      <w:r>
        <w:rPr>
          <w:b/>
          <w:bCs/>
          <w:lang w:eastAsia="zh-CN"/>
        </w:rPr>
        <w:t xml:space="preserve">Impact to UE implementation: </w:t>
      </w:r>
    </w:p>
    <w:p w14:paraId="74CC0DEE" w14:textId="77777777" w:rsidR="00062A55" w:rsidRDefault="001E41C4">
      <w:pPr>
        <w:pStyle w:val="ListParagraph"/>
        <w:numPr>
          <w:ilvl w:val="0"/>
          <w:numId w:val="14"/>
        </w:numPr>
        <w:spacing w:after="0"/>
        <w:ind w:left="1008"/>
        <w:rPr>
          <w:rFonts w:ascii="Times New Roman" w:hAnsi="Times New Roman"/>
          <w:sz w:val="20"/>
          <w:szCs w:val="20"/>
        </w:rPr>
      </w:pPr>
      <w:r>
        <w:rPr>
          <w:rFonts w:ascii="Times New Roman" w:hAnsi="Times New Roman"/>
          <w:sz w:val="20"/>
          <w:szCs w:val="20"/>
        </w:rPr>
        <w:lastRenderedPageBreak/>
        <w:t>Need implement transmissions of the PUCCH repetitions based on the dynamic indicator</w:t>
      </w:r>
    </w:p>
    <w:p w14:paraId="533F476A" w14:textId="77777777" w:rsidR="00062A55" w:rsidRDefault="00062A55"/>
    <w:p w14:paraId="3DA39356"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ListParagraph"/>
              <w:numPr>
                <w:ilvl w:val="1"/>
                <w:numId w:val="13"/>
              </w:numPr>
              <w:spacing w:after="0" w:line="240" w:lineRule="auto"/>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bl>
    <w:p w14:paraId="74FC4E5F" w14:textId="77777777" w:rsidR="00062A55" w:rsidRDefault="00062A55"/>
    <w:p w14:paraId="0E578049" w14:textId="77777777" w:rsidR="00062A55" w:rsidRDefault="001E41C4">
      <w:pPr>
        <w:pStyle w:val="Heading2"/>
      </w:pPr>
      <w:r>
        <w:t>2.4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Caption"/>
        <w:jc w:val="center"/>
        <w:rPr>
          <w:lang w:eastAsia="zh-CN"/>
        </w:rPr>
      </w:pPr>
      <w:bookmarkStart w:id="12" w:name="_Ref54816537"/>
      <w:r>
        <w:t xml:space="preserve">Table </w:t>
      </w:r>
      <w:r>
        <w:fldChar w:fldCharType="begin"/>
      </w:r>
      <w:r>
        <w:instrText xml:space="preserve"> SEQ Table \* ARABIC </w:instrText>
      </w:r>
      <w:r>
        <w:fldChar w:fldCharType="separate"/>
      </w:r>
      <w:r>
        <w:t>4</w:t>
      </w:r>
      <w:r>
        <w:fldChar w:fldCharType="end"/>
      </w:r>
      <w:bookmarkEnd w:id="12"/>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482E5587" w14:textId="77777777" w:rsidR="00062A55" w:rsidRDefault="001E41C4">
      <w:pPr>
        <w:rPr>
          <w:b/>
          <w:bCs/>
          <w:lang w:eastAsia="zh-CN"/>
        </w:rPr>
      </w:pPr>
      <w:r>
        <w:rPr>
          <w:b/>
          <w:bCs/>
          <w:lang w:eastAsia="zh-CN"/>
        </w:rPr>
        <w:t>Proposal 4: For DMRS bundling cross PUCCH repetitions, capture the following in the TR</w:t>
      </w:r>
    </w:p>
    <w:p w14:paraId="34940612" w14:textId="77777777" w:rsidR="00062A55" w:rsidRDefault="001E41C4">
      <w:pPr>
        <w:spacing w:after="0"/>
        <w:ind w:left="288"/>
        <w:rPr>
          <w:lang w:eastAsia="zh-CN"/>
        </w:rPr>
      </w:pPr>
      <w:r>
        <w:rPr>
          <w:b/>
          <w:bCs/>
          <w:lang w:eastAsia="zh-CN"/>
        </w:rPr>
        <w:lastRenderedPageBreak/>
        <w:t xml:space="preserve">Use case: </w:t>
      </w:r>
      <w:r>
        <w:rPr>
          <w:lang w:eastAsia="zh-CN"/>
        </w:rPr>
        <w:t xml:space="preserve">Improve channel estimation with back-to-back PUCCH repetitions </w:t>
      </w:r>
    </w:p>
    <w:p w14:paraId="2DB9ABD8" w14:textId="77777777" w:rsidR="00062A55" w:rsidRDefault="001E41C4">
      <w:pPr>
        <w:spacing w:after="0"/>
        <w:ind w:left="288"/>
        <w:rPr>
          <w:b/>
          <w:bCs/>
          <w:lang w:eastAsia="zh-CN"/>
        </w:rPr>
      </w:pPr>
      <w:r>
        <w:rPr>
          <w:b/>
          <w:bCs/>
          <w:lang w:eastAsia="zh-CN"/>
        </w:rPr>
        <w:t xml:space="preserve">Restriction of the scheme: </w:t>
      </w:r>
    </w:p>
    <w:p w14:paraId="47024600"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D44413F"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7E87E028"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3DAF494E" w14:textId="77777777" w:rsidR="00062A55" w:rsidRDefault="001E41C4">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089C0909" w14:textId="77777777" w:rsidR="00062A55" w:rsidRDefault="001E41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65134D9F" w14:textId="77777777" w:rsidR="00062A55" w:rsidRDefault="001E41C4">
      <w:pPr>
        <w:spacing w:after="0"/>
        <w:ind w:left="288"/>
        <w:rPr>
          <w:b/>
          <w:bCs/>
          <w:lang w:eastAsia="zh-CN"/>
        </w:rPr>
      </w:pPr>
      <w:r>
        <w:rPr>
          <w:b/>
          <w:bCs/>
          <w:lang w:eastAsia="zh-CN"/>
        </w:rPr>
        <w:t xml:space="preserve">Spec impact: </w:t>
      </w:r>
    </w:p>
    <w:p w14:paraId="3095C52C"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7CB9FED9" w14:textId="77777777" w:rsidR="00062A55" w:rsidRDefault="001E41C4">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 xml:space="preserve">UE behaviour needs to be defined if the phase coherency of PUCCH repetition is impacted by other procedures </w:t>
      </w:r>
    </w:p>
    <w:p w14:paraId="0672D12F" w14:textId="77777777" w:rsidR="00062A55" w:rsidRDefault="001E41C4">
      <w:pPr>
        <w:spacing w:after="0"/>
        <w:ind w:left="288"/>
        <w:rPr>
          <w:b/>
          <w:bCs/>
          <w:lang w:eastAsia="zh-CN"/>
        </w:rPr>
      </w:pPr>
      <w:r>
        <w:rPr>
          <w:b/>
          <w:bCs/>
          <w:lang w:eastAsia="zh-CN"/>
        </w:rPr>
        <w:t xml:space="preserve">Impact to receiver: </w:t>
      </w:r>
    </w:p>
    <w:p w14:paraId="7DCF9F68"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212366D9" w14:textId="77777777" w:rsidR="00062A55" w:rsidRDefault="001E41C4">
      <w:pPr>
        <w:spacing w:after="0"/>
        <w:ind w:left="288"/>
        <w:rPr>
          <w:b/>
          <w:bCs/>
          <w:lang w:eastAsia="zh-CN"/>
        </w:rPr>
      </w:pPr>
      <w:r>
        <w:rPr>
          <w:b/>
          <w:bCs/>
          <w:lang w:eastAsia="zh-CN"/>
        </w:rPr>
        <w:t>Impact to UE implementation</w:t>
      </w:r>
    </w:p>
    <w:p w14:paraId="662D554B"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2DFC81" w14:textId="77777777" w:rsidR="00062A55" w:rsidRDefault="001E41C4">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233CCE09" w14:textId="77777777" w:rsidR="00062A55" w:rsidRDefault="00062A55"/>
    <w:p w14:paraId="6EB8FBC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bl>
    <w:p w14:paraId="5BB97929" w14:textId="77777777" w:rsidR="00062A55" w:rsidRDefault="00062A55"/>
    <w:p w14:paraId="756A0DF5" w14:textId="77777777" w:rsidR="00062A55" w:rsidRDefault="001E41C4">
      <w:pPr>
        <w:pStyle w:val="Heading2"/>
      </w:pPr>
      <w:r>
        <w:t>2.5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ListParagraph"/>
        <w:numPr>
          <w:ilvl w:val="1"/>
          <w:numId w:val="16"/>
        </w:numPr>
        <w:rPr>
          <w:rFonts w:ascii="Times New Roman" w:hAnsi="Times New Roman"/>
          <w:b/>
          <w:bCs/>
          <w:sz w:val="20"/>
          <w:szCs w:val="20"/>
        </w:rPr>
      </w:pPr>
      <w:r>
        <w:rPr>
          <w:rFonts w:ascii="Times New Roman" w:hAnsi="Times New Roman"/>
          <w:b/>
          <w:bCs/>
          <w:sz w:val="20"/>
          <w:szCs w:val="20"/>
        </w:rPr>
        <w:lastRenderedPageBreak/>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 xml:space="preserve">OK to send LS, but decisions at this meeting should not be contingent on receiving </w:t>
            </w:r>
            <w:proofErr w:type="gramStart"/>
            <w:r>
              <w:rPr>
                <w:bCs/>
              </w:rPr>
              <w:t>an</w:t>
            </w:r>
            <w:proofErr w:type="gramEnd"/>
            <w:r>
              <w:rPr>
                <w:bCs/>
              </w:rPr>
              <w:t xml:space="preserve">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Heading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 xml:space="preserve">IITH, IITM, CEWIT, Reliance </w:t>
            </w:r>
            <w:proofErr w:type="spellStart"/>
            <w:r>
              <w:rPr>
                <w:lang w:val="en-IN"/>
              </w:rPr>
              <w:t>Jio</w:t>
            </w:r>
            <w:proofErr w:type="spellEnd"/>
            <w:r>
              <w:rPr>
                <w:lang w:val="en-IN"/>
              </w:rPr>
              <w:t xml:space="preserve">, </w:t>
            </w:r>
            <w:proofErr w:type="spellStart"/>
            <w:r>
              <w:rPr>
                <w:lang w:val="en-IN"/>
              </w:rPr>
              <w:t>Tejas</w:t>
            </w:r>
            <w:proofErr w:type="spellEnd"/>
            <w:r>
              <w:rPr>
                <w:lang w:val="en-IN"/>
              </w:rPr>
              <w:t xml:space="preserve">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Heading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Heading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lastRenderedPageBreak/>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 xml:space="preserve">Simple </w:t>
            </w:r>
            <w:proofErr w:type="spellStart"/>
            <w:r>
              <w:t>tx</w:t>
            </w:r>
            <w:proofErr w:type="spellEnd"/>
            <w:r>
              <w:t xml:space="preserve">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Performance gain</w:t>
            </w:r>
          </w:p>
        </w:tc>
        <w:tc>
          <w:tcPr>
            <w:tcW w:w="7245" w:type="dxa"/>
          </w:tcPr>
          <w:p w14:paraId="5B23FE17" w14:textId="77777777" w:rsidR="00062A55" w:rsidRDefault="001E41C4">
            <w:pPr>
              <w:spacing w:before="0"/>
            </w:pPr>
            <w:r>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3"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lastRenderedPageBreak/>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3"/>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3EF9F459" w14:textId="77777777" w:rsidR="00062A55" w:rsidRDefault="001E41C4">
            <w:r>
              <w:rPr>
                <w:lang w:eastAsia="zh-CN"/>
              </w:rPr>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 xml:space="preserve">IITH, IITM, CEWIT, Reliance </w:t>
            </w:r>
            <w:proofErr w:type="spellStart"/>
            <w:r>
              <w:t>Jio</w:t>
            </w:r>
            <w:proofErr w:type="spellEnd"/>
            <w:r>
              <w:t xml:space="preserve">, </w:t>
            </w:r>
            <w:proofErr w:type="spellStart"/>
            <w:r>
              <w:t>Tejas</w:t>
            </w:r>
            <w:proofErr w:type="spellEnd"/>
            <w:r>
              <w:t xml:space="preserve"> Networks</w:t>
            </w:r>
          </w:p>
          <w:p w14:paraId="29389FB2" w14:textId="77777777" w:rsidR="00062A55" w:rsidRDefault="00062A55">
            <w:pPr>
              <w:spacing w:before="0"/>
              <w:jc w:val="left"/>
            </w:pPr>
          </w:p>
        </w:tc>
        <w:tc>
          <w:tcPr>
            <w:tcW w:w="8806" w:type="dxa"/>
            <w:gridSpan w:val="3"/>
          </w:tcPr>
          <w:p w14:paraId="7C534408" w14:textId="77777777" w:rsidR="00062A55" w:rsidRDefault="001E41C4">
            <w:r>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lastRenderedPageBreak/>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w:t>
            </w:r>
            <w:proofErr w:type="spellStart"/>
            <w:r>
              <w:t>Exsiting</w:t>
            </w:r>
            <w:proofErr w:type="spellEnd"/>
            <w:r>
              <w:t>)</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5pt;height:17pt" o:ole="">
                  <v:imagedata r:id="rId13" o:title=""/>
                </v:shape>
                <o:OLEObject Type="Embed" ProgID="Equation.3" ShapeID="_x0000_i1026" DrawAspect="Content" ObjectID="_1665825631"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 xml:space="preserve">Any prerequisite to apply the scheme: decisions should be made based on performance results compared to existing PUCCH format 3 </w:t>
            </w:r>
            <w:proofErr w:type="gramStart"/>
            <w:r>
              <w:t>scheme</w:t>
            </w:r>
            <w:proofErr w:type="gramEnd"/>
            <w:r>
              <w:t>.</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proofErr w:type="spellStart"/>
            <w:r>
              <w:t>InterDigital</w:t>
            </w:r>
            <w:proofErr w:type="spellEnd"/>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lastRenderedPageBreak/>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 xml:space="preserve">hort block size channel coding was specified in Rel-15 and changes on that may have a significant impact on both UE and </w:t>
            </w:r>
            <w:proofErr w:type="spellStart"/>
            <w:r>
              <w:rPr>
                <w:lang w:eastAsia="ja-JP"/>
              </w:rPr>
              <w:t>gNB</w:t>
            </w:r>
            <w:proofErr w:type="spellEnd"/>
            <w:r>
              <w:rPr>
                <w:lang w:eastAsia="ja-JP"/>
              </w:rPr>
              <w:t xml:space="preserve">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 xml:space="preserve">As implied previously, more impact is expected on </w:t>
            </w:r>
            <w:proofErr w:type="spellStart"/>
            <w:r>
              <w:rPr>
                <w:lang w:eastAsia="ja-JP"/>
              </w:rPr>
              <w:t>gNB</w:t>
            </w:r>
            <w:proofErr w:type="spellEnd"/>
            <w:r>
              <w:rPr>
                <w:lang w:eastAsia="ja-JP"/>
              </w:rPr>
              <w:t xml:space="preserve"> as two different chains have to be considered and guarantee of error detection is not clear. There may also be an additional burden on </w:t>
            </w:r>
            <w:proofErr w:type="spellStart"/>
            <w:r>
              <w:rPr>
                <w:lang w:eastAsia="ja-JP"/>
              </w:rPr>
              <w:t>gNB</w:t>
            </w:r>
            <w:proofErr w:type="spellEnd"/>
            <w:r>
              <w:rPr>
                <w:lang w:eastAsia="ja-JP"/>
              </w:rPr>
              <w:t xml:space="preserve">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lastRenderedPageBreak/>
              <w:t>Ericsson</w:t>
            </w:r>
          </w:p>
          <w:p w14:paraId="2E4C3483" w14:textId="77777777" w:rsidR="00062A55" w:rsidRDefault="00062A55">
            <w:pPr>
              <w:spacing w:before="0"/>
              <w:jc w:val="left"/>
            </w:pPr>
          </w:p>
        </w:tc>
        <w:tc>
          <w:tcPr>
            <w:tcW w:w="8812" w:type="dxa"/>
            <w:gridSpan w:val="4"/>
          </w:tcPr>
          <w:p w14:paraId="3C8755C3" w14:textId="77777777" w:rsidR="00062A55" w:rsidRDefault="001E41C4">
            <w:r>
              <w:lastRenderedPageBreak/>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Heading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Caption"/>
        <w:jc w:val="center"/>
        <w:rPr>
          <w:lang w:eastAsia="zh-CN"/>
        </w:rPr>
      </w:pPr>
      <w:r>
        <w:lastRenderedPageBreak/>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 xml:space="preserve">Receiver complexity: </w:t>
            </w:r>
            <w:proofErr w:type="spellStart"/>
            <w:r>
              <w:t>gNB</w:t>
            </w:r>
            <w:proofErr w:type="spellEnd"/>
            <w:r>
              <w:t xml:space="preserve">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Performance gain</w:t>
            </w:r>
          </w:p>
        </w:tc>
        <w:tc>
          <w:tcPr>
            <w:tcW w:w="7334" w:type="dxa"/>
            <w:gridSpan w:val="2"/>
          </w:tcPr>
          <w:p w14:paraId="45DE8EE6" w14:textId="77777777" w:rsidR="00062A55" w:rsidRDefault="001E41C4">
            <w:pPr>
              <w:spacing w:before="0"/>
            </w:pPr>
            <w:r>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lastRenderedPageBreak/>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ListParagraph"/>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w:t>
            </w:r>
            <w:proofErr w:type="spellStart"/>
            <w:r>
              <w:rPr>
                <w:rFonts w:ascii="Times New Roman" w:hAnsi="Times New Roman"/>
                <w:sz w:val="20"/>
                <w:szCs w:val="20"/>
              </w:rPr>
              <w:t>gNB</w:t>
            </w:r>
            <w:proofErr w:type="spellEnd"/>
            <w:r>
              <w:rPr>
                <w:rFonts w:ascii="Times New Roman" w:hAnsi="Times New Roman"/>
                <w:sz w:val="20"/>
                <w:szCs w:val="20"/>
              </w:rPr>
              <w:t xml:space="preserve">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 xml:space="preserve">Receiver complexity: </w:t>
            </w:r>
            <w:proofErr w:type="spellStart"/>
            <w:r>
              <w:t>gNB</w:t>
            </w:r>
            <w:proofErr w:type="spellEnd"/>
            <w:r>
              <w:t xml:space="preserve">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 xml:space="preserve">Receiver complexity: </w:t>
            </w:r>
            <w:proofErr w:type="spellStart"/>
            <w:r>
              <w:t>gNB</w:t>
            </w:r>
            <w:proofErr w:type="spellEnd"/>
            <w:r>
              <w:t xml:space="preserve">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lastRenderedPageBreak/>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 xml:space="preserve">Any Restriction to apply the scheme: URLLC capable UE, which was defined as different set of UE </w:t>
            </w:r>
            <w:proofErr w:type="spellStart"/>
            <w:r>
              <w:t>capablility</w:t>
            </w:r>
            <w:proofErr w:type="spellEnd"/>
            <w:r>
              <w:t>.</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Impact to UE 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4" w:name="_Hlk54780091"/>
            <w:r>
              <w:t xml:space="preserve">Company: </w:t>
            </w:r>
          </w:p>
          <w:p w14:paraId="4FE77362" w14:textId="77777777" w:rsidR="00062A55" w:rsidRDefault="001E41C4">
            <w:pPr>
              <w:spacing w:before="0"/>
              <w:jc w:val="left"/>
            </w:pPr>
            <w:proofErr w:type="spellStart"/>
            <w:r>
              <w:t>InterDigital</w:t>
            </w:r>
            <w:proofErr w:type="spellEnd"/>
          </w:p>
        </w:tc>
        <w:tc>
          <w:tcPr>
            <w:tcW w:w="8745" w:type="dxa"/>
            <w:gridSpan w:val="4"/>
          </w:tcPr>
          <w:p w14:paraId="7D4260EC" w14:textId="77777777" w:rsidR="00062A55" w:rsidRDefault="001E41C4">
            <w:r>
              <w:t xml:space="preserve">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t>gain</w:t>
            </w:r>
            <w:proofErr w:type="gramEnd"/>
            <w:r>
              <w:t xml:space="preserve">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4"/>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Nokia/NSB </w:t>
            </w:r>
          </w:p>
          <w:p w14:paraId="0925C81D" w14:textId="77777777" w:rsidR="00062A55" w:rsidRDefault="00062A55">
            <w:pPr>
              <w:spacing w:before="0"/>
              <w:jc w:val="left"/>
            </w:pPr>
          </w:p>
        </w:tc>
        <w:tc>
          <w:tcPr>
            <w:tcW w:w="8812" w:type="dxa"/>
            <w:gridSpan w:val="5"/>
          </w:tcPr>
          <w:p w14:paraId="097AA8A0" w14:textId="77777777" w:rsidR="00062A55" w:rsidRDefault="001E41C4">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ko-KR"/>
              </w:rPr>
              <w:lastRenderedPageBreak/>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Heading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Performance gain</w:t>
            </w:r>
          </w:p>
        </w:tc>
        <w:tc>
          <w:tcPr>
            <w:tcW w:w="7318" w:type="dxa"/>
            <w:gridSpan w:val="2"/>
          </w:tcPr>
          <w:p w14:paraId="31459D18" w14:textId="77777777" w:rsidR="00062A55" w:rsidRDefault="001E41C4">
            <w:pPr>
              <w:spacing w:before="0"/>
            </w:pPr>
            <w:r>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 xml:space="preserve">Spec impact: Need to introduce new </w:t>
            </w:r>
            <w:proofErr w:type="spellStart"/>
            <w:r>
              <w:t>signaling</w:t>
            </w:r>
            <w:proofErr w:type="spellEnd"/>
            <w:r>
              <w:t xml:space="preserve">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Impact to UE 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t>OPPO</w:t>
            </w:r>
          </w:p>
        </w:tc>
        <w:tc>
          <w:tcPr>
            <w:tcW w:w="8790" w:type="dxa"/>
            <w:gridSpan w:val="5"/>
          </w:tcPr>
          <w:p w14:paraId="15959083" w14:textId="77777777" w:rsidR="00062A55" w:rsidRDefault="001E41C4">
            <w:r>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 xml:space="preserve">Use case of the scheme: Reducing the number of repetitions dynamically can help reducing the overhead. This however comes at the expense of reliability, and vice versa. From our perspective, this solution may introduce some flexibility for the </w:t>
            </w:r>
            <w:proofErr w:type="spellStart"/>
            <w:r>
              <w:t>gNB</w:t>
            </w:r>
            <w:proofErr w:type="spellEnd"/>
            <w:r>
              <w:t xml:space="preserve">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t>Company:</w:t>
            </w:r>
          </w:p>
          <w:p w14:paraId="2576D534" w14:textId="77777777" w:rsidR="00062A55" w:rsidRDefault="001E41C4">
            <w:pPr>
              <w:spacing w:before="0"/>
              <w:jc w:val="left"/>
            </w:pPr>
            <w:commentRangeStart w:id="15"/>
            <w:r>
              <w:lastRenderedPageBreak/>
              <w:t>Ericsson</w:t>
            </w:r>
            <w:commentRangeEnd w:id="15"/>
            <w:r>
              <w:rPr>
                <w:rStyle w:val="CommentReference"/>
                <w:lang w:eastAsia="zh-CN"/>
              </w:rPr>
              <w:commentReference w:id="15"/>
            </w:r>
          </w:p>
        </w:tc>
        <w:tc>
          <w:tcPr>
            <w:tcW w:w="8745" w:type="dxa"/>
            <w:gridSpan w:val="4"/>
          </w:tcPr>
          <w:p w14:paraId="12495CF1" w14:textId="77777777" w:rsidR="00062A55" w:rsidRDefault="001E41C4">
            <w:r>
              <w:lastRenderedPageBreak/>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6"/>
            <w:r>
              <w:t>content</w:t>
            </w:r>
            <w:commentRangeEnd w:id="16"/>
            <w:r>
              <w:rPr>
                <w:rStyle w:val="CommentReference"/>
                <w:lang w:eastAsia="zh-CN"/>
              </w:rPr>
              <w:commentReference w:id="16"/>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Heading2"/>
      </w:pPr>
      <w:r>
        <w:t>4.4 DMRS bundling cross PUCCH repetitions</w:t>
      </w:r>
    </w:p>
    <w:p w14:paraId="787A20BD"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Any Restriction to apply the scheme: Phase coherence needs to be maintained across repetitions, so there 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proofErr w:type="spellStart"/>
            <w:r>
              <w:rPr>
                <w:rFonts w:hint="eastAsia"/>
                <w:lang w:eastAsia="zh-CN"/>
              </w:rPr>
              <w:t>gNB</w:t>
            </w:r>
            <w:proofErr w:type="spellEnd"/>
            <w:r>
              <w:rPr>
                <w:rFonts w:hint="eastAsia"/>
                <w:lang w:eastAsia="zh-CN"/>
              </w:rPr>
              <w:t xml:space="preserve">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pPr>
              <w:pStyle w:val="BodyText"/>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proofErr w:type="spellStart"/>
            <w:r>
              <w:t>InterDigital</w:t>
            </w:r>
            <w:proofErr w:type="spellEnd"/>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Heading2"/>
      </w:pPr>
      <w:r>
        <w:t>4.5 Other schemes</w:t>
      </w:r>
    </w:p>
    <w:p w14:paraId="378EFF3A" w14:textId="77777777" w:rsidR="00062A55" w:rsidRDefault="001E41C4">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Impact to UE implementation</w:t>
            </w:r>
          </w:p>
        </w:tc>
        <w:tc>
          <w:tcPr>
            <w:tcW w:w="6085" w:type="dxa"/>
            <w:gridSpan w:val="2"/>
          </w:tcPr>
          <w:p w14:paraId="3A7562E6" w14:textId="77777777" w:rsidR="00062A55" w:rsidRDefault="001E41C4">
            <w:pPr>
              <w:rPr>
                <w:lang w:eastAsia="zh-CN"/>
              </w:rPr>
            </w:pPr>
            <w:r>
              <w:rPr>
                <w:rFonts w:hint="eastAsia"/>
                <w:lang w:eastAsia="zh-CN"/>
              </w:rPr>
              <w:t>Minimal. The only thing UE needs to do is to scramble the bit sequence 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w:t>
            </w:r>
            <w:proofErr w:type="gramStart"/>
            <w:r>
              <w:t>_(</w:t>
            </w:r>
            <w:proofErr w:type="gramEnd"/>
            <w:r>
              <w:t>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lastRenderedPageBreak/>
              <w:t xml:space="preserve">Company: Samsung </w:t>
            </w:r>
          </w:p>
          <w:p w14:paraId="20D73A73" w14:textId="77777777" w:rsidR="00062A55" w:rsidRDefault="00062A55"/>
        </w:tc>
        <w:tc>
          <w:tcPr>
            <w:tcW w:w="1272" w:type="dxa"/>
            <w:vMerge w:val="restart"/>
          </w:tcPr>
          <w:p w14:paraId="7BEA0F43" w14:textId="77777777" w:rsidR="00062A55" w:rsidRDefault="001E41C4">
            <w:pPr>
              <w:spacing w:before="0"/>
              <w:jc w:val="left"/>
            </w:pPr>
            <w:r>
              <w:t>Scheme: 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t>Use case of the scheme: NR does not currently support PHR for PUCCH. Not always 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w:t>
            </w:r>
            <w:proofErr w:type="spellStart"/>
            <w:r>
              <w:t>Jio</w:t>
            </w:r>
            <w:proofErr w:type="spellEnd"/>
            <w:r>
              <w:t xml:space="preserve">, </w:t>
            </w:r>
            <w:proofErr w:type="spellStart"/>
            <w:r>
              <w:t>Tejas</w:t>
            </w:r>
            <w:proofErr w:type="spellEnd"/>
            <w:r>
              <w:t xml:space="preserve">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lastRenderedPageBreak/>
              <w:t>CMCC</w:t>
            </w:r>
          </w:p>
        </w:tc>
        <w:tc>
          <w:tcPr>
            <w:tcW w:w="1272" w:type="dxa"/>
            <w:vMerge w:val="restart"/>
          </w:tcPr>
          <w:p w14:paraId="52F62EC1" w14:textId="77777777" w:rsidR="00062A55" w:rsidRDefault="001E41C4">
            <w:pPr>
              <w:spacing w:before="0"/>
              <w:jc w:val="left"/>
            </w:pPr>
            <w:r>
              <w:lastRenderedPageBreak/>
              <w:t xml:space="preserve">Scheme: PUCCH repetition </w:t>
            </w:r>
            <w:r>
              <w:lastRenderedPageBreak/>
              <w:t>with non-consecutive uplink slots</w:t>
            </w:r>
          </w:p>
        </w:tc>
        <w:tc>
          <w:tcPr>
            <w:tcW w:w="7577" w:type="dxa"/>
            <w:gridSpan w:val="4"/>
          </w:tcPr>
          <w:p w14:paraId="496C83F8" w14:textId="77777777" w:rsidR="00062A55" w:rsidRDefault="001E41C4">
            <w:r>
              <w:lastRenderedPageBreak/>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ko-KR"/>
              </w:rPr>
              <w:lastRenderedPageBreak/>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ko-KR"/>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Impact to receiver</w:t>
            </w:r>
          </w:p>
        </w:tc>
        <w:tc>
          <w:tcPr>
            <w:tcW w:w="6085" w:type="dxa"/>
            <w:gridSpan w:val="2"/>
          </w:tcPr>
          <w:p w14:paraId="1622A14F" w14:textId="77777777" w:rsidR="00062A55" w:rsidRDefault="001E41C4">
            <w:r>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Heading1"/>
        <w:jc w:val="both"/>
      </w:pPr>
      <w:bookmarkStart w:id="17" w:name="_Ref54470658"/>
      <w:r>
        <w:t>5 References</w:t>
      </w:r>
      <w:bookmarkEnd w:id="17"/>
    </w:p>
    <w:bookmarkStart w:id="18"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8"/>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FE1569">
      <w:pPr>
        <w:widowControl w:val="0"/>
        <w:numPr>
          <w:ilvl w:val="0"/>
          <w:numId w:val="18"/>
        </w:numPr>
        <w:spacing w:after="120"/>
        <w:jc w:val="both"/>
        <w:rPr>
          <w:lang w:eastAsia="zh-CN"/>
        </w:rPr>
      </w:pPr>
      <w:hyperlink r:id="rId21" w:tgtFrame="_parent" w:history="1">
        <w:r w:rsidR="001E41C4">
          <w:rPr>
            <w:rStyle w:val="Hyperlink"/>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19"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9"/>
    </w:p>
    <w:p w14:paraId="31C499CD" w14:textId="77777777" w:rsidR="00062A55" w:rsidRDefault="00FE1569">
      <w:pPr>
        <w:widowControl w:val="0"/>
        <w:numPr>
          <w:ilvl w:val="0"/>
          <w:numId w:val="18"/>
        </w:numPr>
        <w:spacing w:after="120"/>
        <w:jc w:val="both"/>
        <w:rPr>
          <w:lang w:eastAsia="zh-CN"/>
        </w:rPr>
      </w:pPr>
      <w:hyperlink r:id="rId22" w:tgtFrame="_parent" w:history="1">
        <w:r w:rsidR="001E41C4">
          <w:rPr>
            <w:rStyle w:val="Hyperlink"/>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20"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0"/>
    </w:p>
    <w:p w14:paraId="50B07C52" w14:textId="77777777" w:rsidR="00062A55" w:rsidRDefault="00FE1569">
      <w:pPr>
        <w:widowControl w:val="0"/>
        <w:numPr>
          <w:ilvl w:val="0"/>
          <w:numId w:val="18"/>
        </w:numPr>
        <w:spacing w:after="120"/>
        <w:jc w:val="both"/>
        <w:rPr>
          <w:lang w:eastAsia="zh-CN"/>
        </w:rPr>
      </w:pPr>
      <w:hyperlink r:id="rId23" w:tgtFrame="_parent" w:history="1">
        <w:r w:rsidR="001E41C4">
          <w:rPr>
            <w:rStyle w:val="Hyperlink"/>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FE1569">
      <w:pPr>
        <w:widowControl w:val="0"/>
        <w:numPr>
          <w:ilvl w:val="0"/>
          <w:numId w:val="18"/>
        </w:numPr>
        <w:spacing w:after="120"/>
        <w:jc w:val="both"/>
        <w:rPr>
          <w:lang w:eastAsia="zh-CN"/>
        </w:rPr>
      </w:pPr>
      <w:hyperlink r:id="rId24" w:tgtFrame="_parent" w:history="1">
        <w:r w:rsidR="001E41C4">
          <w:rPr>
            <w:rStyle w:val="Hyperlink"/>
          </w:rPr>
          <w:t>R1-2008079</w:t>
        </w:r>
      </w:hyperlink>
      <w:r w:rsidR="001E41C4">
        <w:t>, “Discussion on PUCCH coverage enhancement,” NEC,</w:t>
      </w:r>
      <w:r w:rsidR="001E41C4">
        <w:rPr>
          <w:lang w:eastAsia="zh-CN"/>
        </w:rPr>
        <w:t xml:space="preserve"> RAN1 #103 e-Meeting, </w:t>
      </w:r>
      <w:r w:rsidR="001E41C4">
        <w:t>October 26th – November 13th, 2020</w:t>
      </w:r>
    </w:p>
    <w:bookmarkStart w:id="21"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1"/>
    </w:p>
    <w:bookmarkStart w:id="22"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2"/>
    </w:p>
    <w:p w14:paraId="340ADFF0" w14:textId="77777777" w:rsidR="00062A55" w:rsidRDefault="00FE1569">
      <w:pPr>
        <w:widowControl w:val="0"/>
        <w:numPr>
          <w:ilvl w:val="0"/>
          <w:numId w:val="18"/>
        </w:numPr>
        <w:spacing w:after="120"/>
        <w:jc w:val="both"/>
        <w:rPr>
          <w:lang w:eastAsia="zh-CN"/>
        </w:rPr>
      </w:pPr>
      <w:hyperlink r:id="rId25" w:tgtFrame="_parent" w:history="1">
        <w:r w:rsidR="001E41C4">
          <w:rPr>
            <w:rStyle w:val="Hyperlink"/>
          </w:rPr>
          <w:t>R1-2008371</w:t>
        </w:r>
      </w:hyperlink>
      <w:r w:rsidR="001E41C4">
        <w:t>, “On PUCCH coverage enhancement techniques,” Sony,</w:t>
      </w:r>
      <w:r w:rsidR="001E41C4">
        <w:rPr>
          <w:lang w:eastAsia="zh-CN"/>
        </w:rPr>
        <w:t xml:space="preserve"> RAN1 #103 e-Meeting, </w:t>
      </w:r>
      <w:r w:rsidR="001E41C4">
        <w:t>October 26th – November 13th, 2020</w:t>
      </w:r>
    </w:p>
    <w:bookmarkStart w:id="23"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3"/>
    </w:p>
    <w:p w14:paraId="002C9483" w14:textId="77777777" w:rsidR="00062A55" w:rsidRDefault="00FE1569">
      <w:pPr>
        <w:widowControl w:val="0"/>
        <w:numPr>
          <w:ilvl w:val="0"/>
          <w:numId w:val="18"/>
        </w:numPr>
        <w:spacing w:after="120"/>
        <w:jc w:val="both"/>
        <w:rPr>
          <w:lang w:eastAsia="zh-CN"/>
        </w:rPr>
      </w:pPr>
      <w:hyperlink r:id="rId26" w:tgtFrame="_parent" w:history="1">
        <w:r w:rsidR="001E41C4">
          <w:rPr>
            <w:rStyle w:val="Hyperlink"/>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FE1569">
      <w:pPr>
        <w:widowControl w:val="0"/>
        <w:numPr>
          <w:ilvl w:val="0"/>
          <w:numId w:val="18"/>
        </w:numPr>
        <w:spacing w:after="120"/>
        <w:jc w:val="both"/>
        <w:rPr>
          <w:lang w:eastAsia="zh-CN"/>
        </w:rPr>
      </w:pPr>
      <w:hyperlink r:id="rId27" w:tgtFrame="_parent" w:history="1">
        <w:r w:rsidR="001E41C4">
          <w:rPr>
            <w:rStyle w:val="Hyperlink"/>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24"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4"/>
    </w:p>
    <w:p w14:paraId="3E1674EA" w14:textId="77777777" w:rsidR="00062A55" w:rsidRDefault="00FE1569">
      <w:pPr>
        <w:widowControl w:val="0"/>
        <w:numPr>
          <w:ilvl w:val="0"/>
          <w:numId w:val="18"/>
        </w:numPr>
        <w:spacing w:after="120"/>
        <w:jc w:val="both"/>
        <w:rPr>
          <w:lang w:eastAsia="zh-CN"/>
        </w:rPr>
      </w:pPr>
      <w:hyperlink r:id="rId28" w:tgtFrame="_parent" w:history="1">
        <w:r w:rsidR="001E41C4">
          <w:rPr>
            <w:rStyle w:val="Hyperlink"/>
          </w:rPr>
          <w:t>R1-2008484</w:t>
        </w:r>
      </w:hyperlink>
      <w:r w:rsidR="001E41C4">
        <w:t xml:space="preserve">, “PUCCH coverage enhancements,” </w:t>
      </w:r>
      <w:proofErr w:type="spellStart"/>
      <w:r w:rsidR="001E41C4">
        <w:t>InterDigital</w:t>
      </w:r>
      <w:proofErr w:type="spellEnd"/>
      <w:r w:rsidR="001E41C4">
        <w:t>, Inc,</w:t>
      </w:r>
      <w:r w:rsidR="001E41C4">
        <w:rPr>
          <w:lang w:eastAsia="zh-CN"/>
        </w:rPr>
        <w:t xml:space="preserve"> RAN1 #103 e-Meeting, </w:t>
      </w:r>
      <w:r w:rsidR="001E41C4">
        <w:t>October 26th – November 13th, 2020</w:t>
      </w:r>
    </w:p>
    <w:p w14:paraId="7E8FFEBC" w14:textId="77777777" w:rsidR="00062A55" w:rsidRDefault="00FE1569">
      <w:pPr>
        <w:widowControl w:val="0"/>
        <w:numPr>
          <w:ilvl w:val="0"/>
          <w:numId w:val="18"/>
        </w:numPr>
        <w:spacing w:after="120"/>
        <w:jc w:val="both"/>
        <w:rPr>
          <w:lang w:eastAsia="zh-CN"/>
        </w:rPr>
      </w:pPr>
      <w:hyperlink r:id="rId29" w:tgtFrame="_parent" w:history="1">
        <w:r w:rsidR="001E41C4">
          <w:rPr>
            <w:rStyle w:val="Hyperlink"/>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25"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5"/>
    </w:p>
    <w:bookmarkStart w:id="26"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6"/>
    </w:p>
    <w:bookmarkStart w:id="27" w:name="_Ref54477065"/>
    <w:p w14:paraId="7E5D9230" w14:textId="77777777" w:rsidR="00062A55" w:rsidRDefault="001E41C4">
      <w:pPr>
        <w:widowControl w:val="0"/>
        <w:numPr>
          <w:ilvl w:val="0"/>
          <w:numId w:val="18"/>
        </w:numPr>
        <w:spacing w:after="120"/>
        <w:jc w:val="both"/>
        <w:rPr>
          <w:lang w:eastAsia="zh-CN"/>
        </w:rPr>
      </w:pPr>
      <w:r>
        <w:lastRenderedPageBreak/>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7"/>
    </w:p>
    <w:p w14:paraId="66BE2649" w14:textId="77777777" w:rsidR="00062A55" w:rsidRDefault="00FE1569">
      <w:pPr>
        <w:widowControl w:val="0"/>
        <w:numPr>
          <w:ilvl w:val="0"/>
          <w:numId w:val="18"/>
        </w:numPr>
        <w:spacing w:after="120"/>
        <w:jc w:val="both"/>
        <w:rPr>
          <w:lang w:eastAsia="zh-CN"/>
        </w:rPr>
      </w:pPr>
      <w:hyperlink r:id="rId30" w:tgtFrame="_parent" w:history="1">
        <w:r w:rsidR="001E41C4">
          <w:rPr>
            <w:rStyle w:val="Hyperlink"/>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FE1569">
      <w:pPr>
        <w:widowControl w:val="0"/>
        <w:numPr>
          <w:ilvl w:val="0"/>
          <w:numId w:val="18"/>
        </w:numPr>
        <w:spacing w:after="120"/>
        <w:jc w:val="both"/>
        <w:rPr>
          <w:lang w:eastAsia="zh-CN"/>
        </w:rPr>
      </w:pPr>
      <w:hyperlink r:id="rId31" w:tgtFrame="_parent" w:history="1">
        <w:r w:rsidR="001E41C4">
          <w:rPr>
            <w:rStyle w:val="Hyperlink"/>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2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8"/>
    </w:p>
    <w:p w14:paraId="7F400FCB" w14:textId="77777777" w:rsidR="00062A55" w:rsidRDefault="00062A55"/>
    <w:sectPr w:rsidR="00062A55">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Ericsson" w:date="2020-10-29T14:35:00Z" w:initials="Ericsson">
    <w:p w14:paraId="4DA56AA7" w14:textId="77777777" w:rsidR="001E41C4" w:rsidRDefault="001E41C4">
      <w:pPr>
        <w:pStyle w:val="CommentText"/>
      </w:pPr>
      <w:r>
        <w:t>Please note I moved this to the correct location under 'dyanmic pucch repetition' from where I accidentally put (under repetition type-B).</w:t>
      </w:r>
    </w:p>
  </w:comment>
  <w:comment w:id="16" w:author="Ericsson" w:date="2020-10-29T14:36:00Z" w:initials="Ericsson">
    <w:p w14:paraId="621D5075" w14:textId="77777777" w:rsidR="001E41C4" w:rsidRDefault="001E41C4">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A114" w14:textId="77777777" w:rsidR="00C645EF" w:rsidRDefault="00C645EF">
      <w:pPr>
        <w:spacing w:after="0"/>
      </w:pPr>
      <w:r>
        <w:separator/>
      </w:r>
    </w:p>
  </w:endnote>
  <w:endnote w:type="continuationSeparator" w:id="0">
    <w:p w14:paraId="51218628" w14:textId="77777777" w:rsidR="00C645EF" w:rsidRDefault="00C64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BF3" w14:textId="77777777" w:rsidR="001E41C4" w:rsidRDefault="001E4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5633" w14:textId="77777777" w:rsidR="001E41C4" w:rsidRDefault="001E4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9BE0" w14:textId="77777777" w:rsidR="001E41C4" w:rsidRDefault="001E41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80513" w14:textId="77777777" w:rsidR="00C645EF" w:rsidRDefault="00C645EF">
      <w:pPr>
        <w:spacing w:after="0"/>
      </w:pPr>
      <w:r>
        <w:separator/>
      </w:r>
    </w:p>
  </w:footnote>
  <w:footnote w:type="continuationSeparator" w:id="0">
    <w:p w14:paraId="3A81C8C1" w14:textId="77777777" w:rsidR="00C645EF" w:rsidRDefault="00C645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5E4B" w14:textId="77777777" w:rsidR="001E41C4" w:rsidRDefault="001E41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6"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12"/>
  </w:num>
  <w:num w:numId="4">
    <w:abstractNumId w:val="16"/>
  </w:num>
  <w:num w:numId="5">
    <w:abstractNumId w:val="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7"/>
  </w:num>
  <w:num w:numId="9">
    <w:abstractNumId w:val="0"/>
  </w:num>
  <w:num w:numId="10">
    <w:abstractNumId w:val="8"/>
  </w:num>
  <w:num w:numId="11">
    <w:abstractNumId w:val="1"/>
  </w:num>
  <w:num w:numId="12">
    <w:abstractNumId w:val="18"/>
  </w:num>
  <w:num w:numId="13">
    <w:abstractNumId w:val="13"/>
  </w:num>
  <w:num w:numId="14">
    <w:abstractNumId w:val="11"/>
  </w:num>
  <w:num w:numId="15">
    <w:abstractNumId w:val="7"/>
  </w:num>
  <w:num w:numId="16">
    <w:abstractNumId w:val="15"/>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4"/>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FCEB"/>
  <w15:docId w15:val="{E6F3DA1A-0107-4C56-B656-0DE782C2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027177-B651-4239-8535-B51DC0AE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46</Pages>
  <Words>13713</Words>
  <Characters>80071</Characters>
  <Application>Microsoft Office Word</Application>
  <DocSecurity>0</DocSecurity>
  <Lines>667</Lines>
  <Paragraphs>187</Paragraphs>
  <ScaleCrop>false</ScaleCrop>
  <Company>Qualcomm Inc.</Company>
  <LinksUpToDate>false</LinksUpToDate>
  <CharactersWithSpaces>93597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4</cp:revision>
  <cp:lastPrinted>2014-11-07T05:38:00Z</cp:lastPrinted>
  <dcterms:created xsi:type="dcterms:W3CDTF">2020-11-02T10:42:00Z</dcterms:created>
  <dcterms:modified xsi:type="dcterms:W3CDTF">2020-11-02T11:33:00Z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