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UE/gNB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UE/gNB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UE/gNB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AoA and DL-AoD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075A6C" w:rsidRDefault="00075A6C" w:rsidP="00075A6C">
            <w:pPr>
              <w:pStyle w:val="0Maintext"/>
              <w:numPr>
                <w:ilvl w:val="1"/>
                <w:numId w:val="29"/>
              </w:numPr>
            </w:pPr>
            <w:r w:rsidRPr="00075A6C">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lastRenderedPageBreak/>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2014BC">
      <w:pPr>
        <w:pStyle w:val="ListParagraph"/>
        <w:numPr>
          <w:ilvl w:val="0"/>
          <w:numId w:val="44"/>
        </w:numPr>
      </w:pPr>
      <w:r w:rsidRPr="002014BC">
        <w:t>The following highlights will be used in this summary:</w:t>
      </w:r>
    </w:p>
    <w:p w14:paraId="0C70076A" w14:textId="3016B1F9"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2014BC">
      <w:pPr>
        <w:pStyle w:val="ListParagraph"/>
        <w:numPr>
          <w:ilvl w:val="1"/>
          <w:numId w:val="44"/>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3F506E">
      <w:pPr>
        <w:pStyle w:val="ListParagraph"/>
        <w:numPr>
          <w:ilvl w:val="1"/>
          <w:numId w:val="44"/>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1D106E">
      <w:pPr>
        <w:pStyle w:val="ListParagraph"/>
        <w:numPr>
          <w:ilvl w:val="2"/>
          <w:numId w:val="44"/>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EA3D5F">
      <w:pPr>
        <w:pStyle w:val="ListParagraph"/>
        <w:numPr>
          <w:ilvl w:val="0"/>
          <w:numId w:val="44"/>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EA3D5F">
      <w:pPr>
        <w:pStyle w:val="ListParagraph"/>
        <w:numPr>
          <w:ilvl w:val="1"/>
          <w:numId w:val="44"/>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EA3D5F">
      <w:pPr>
        <w:pStyle w:val="ListParagraph"/>
        <w:numPr>
          <w:ilvl w:val="1"/>
          <w:numId w:val="44"/>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6CC88A5B" w:rsidR="00EA3D5F" w:rsidRDefault="00EA3D5F" w:rsidP="00EA3D5F">
      <w:pPr>
        <w:pStyle w:val="ListParagraph"/>
        <w:numPr>
          <w:ilvl w:val="1"/>
          <w:numId w:val="44"/>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290EF4">
      <w:pPr>
        <w:pStyle w:val="ListParagraph"/>
        <w:numPr>
          <w:ilvl w:val="0"/>
          <w:numId w:val="44"/>
        </w:numPr>
        <w:spacing w:after="200" w:line="276" w:lineRule="auto"/>
      </w:pPr>
      <w:bookmarkStart w:id="6" w:name="_GoBack"/>
      <w:bookmarkEnd w:id="6"/>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8D6333">
      <w:pPr>
        <w:pStyle w:val="ListParagraph"/>
        <w:numPr>
          <w:ilvl w:val="0"/>
          <w:numId w:val="44"/>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B3324C">
            <w:pPr>
              <w:widowControl w:val="0"/>
              <w:numPr>
                <w:ilvl w:val="0"/>
                <w:numId w:val="37"/>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B3324C">
            <w:pPr>
              <w:widowControl w:val="0"/>
              <w:numPr>
                <w:ilvl w:val="0"/>
                <w:numId w:val="38"/>
              </w:numPr>
              <w:spacing w:after="0" w:line="240" w:lineRule="auto"/>
              <w:rPr>
                <w:lang w:eastAsia="x-none"/>
              </w:rPr>
            </w:pPr>
            <w:r w:rsidRPr="00942071">
              <w:rPr>
                <w:lang w:eastAsia="x-none"/>
              </w:rPr>
              <w:t>UE complexity considerations</w:t>
            </w:r>
          </w:p>
          <w:p w14:paraId="3543E80F" w14:textId="77777777" w:rsidR="00DB236A" w:rsidRDefault="00DB236A" w:rsidP="00B3324C">
            <w:pPr>
              <w:widowControl w:val="0"/>
              <w:numPr>
                <w:ilvl w:val="0"/>
                <w:numId w:val="37"/>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宋体"/>
          <w:szCs w:val="20"/>
          <w:lang w:eastAsia="zh-CN"/>
        </w:rPr>
      </w:pPr>
      <w:r w:rsidRPr="002A6148">
        <w:rPr>
          <w:rFonts w:eastAsia="宋体"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B3324C">
      <w:pPr>
        <w:pStyle w:val="0Maintext"/>
        <w:numPr>
          <w:ilvl w:val="0"/>
          <w:numId w:val="40"/>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B3324C">
      <w:pPr>
        <w:pStyle w:val="0Maintext"/>
        <w:numPr>
          <w:ilvl w:val="0"/>
          <w:numId w:val="40"/>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B3324C">
      <w:pPr>
        <w:pStyle w:val="ListParagraph"/>
        <w:numPr>
          <w:ilvl w:val="0"/>
          <w:numId w:val="40"/>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B3324C">
      <w:pPr>
        <w:pStyle w:val="0Maintext"/>
        <w:numPr>
          <w:ilvl w:val="0"/>
          <w:numId w:val="40"/>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lastRenderedPageBreak/>
        <w:t>Select one of the following options</w:t>
      </w:r>
      <w:r w:rsidR="00C92741">
        <w:t>:</w:t>
      </w:r>
    </w:p>
    <w:p w14:paraId="071B3810" w14:textId="228C3169"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081A8BA6" w:rsidR="005515B6" w:rsidRDefault="005515B6" w:rsidP="005515B6">
      <w:pPr>
        <w:pStyle w:val="3GPPAgreements"/>
        <w:numPr>
          <w:ilvl w:val="2"/>
          <w:numId w:val="23"/>
        </w:numPr>
      </w:pPr>
      <w:r w:rsidRPr="005515B6">
        <w:t>the corresponding signaling, measurement, accuracy requirements, UE capabilities, etc. are left for further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672C1ABA" w:rsidR="005515B6" w:rsidRDefault="005515B6" w:rsidP="005515B6">
      <w:pPr>
        <w:pStyle w:val="3GPPAgreements"/>
        <w:numPr>
          <w:ilvl w:val="2"/>
          <w:numId w:val="23"/>
        </w:numPr>
      </w:pPr>
      <w:r w:rsidRPr="005515B6">
        <w:t>the corresponding signaling, measurement, accuracy requirements, UE capabilities, etc. are left for further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2C0A6895" w:rsidR="005515B6" w:rsidRDefault="005515B6" w:rsidP="005515B6">
      <w:pPr>
        <w:pStyle w:val="3GPPAgreements"/>
        <w:numPr>
          <w:ilvl w:val="2"/>
          <w:numId w:val="23"/>
        </w:numPr>
      </w:pPr>
      <w:r w:rsidRPr="005515B6">
        <w:t>the corresponding signaling, measurement, accuracy requirements, UE capabilities, etc. are left for further normative work</w:t>
      </w:r>
    </w:p>
    <w:p w14:paraId="31BCCE82" w14:textId="27191512"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A4135E" w14:paraId="2D7C1F11" w14:textId="269754B9" w:rsidTr="00A4135E">
        <w:trPr>
          <w:trHeight w:val="253"/>
          <w:jc w:val="center"/>
        </w:trPr>
        <w:tc>
          <w:tcPr>
            <w:tcW w:w="1804" w:type="dxa"/>
          </w:tcPr>
          <w:p w14:paraId="229DBDA5" w14:textId="77777777" w:rsidR="00A4135E" w:rsidRDefault="00A4135E" w:rsidP="005C7EBB">
            <w:pPr>
              <w:spacing w:after="0"/>
              <w:rPr>
                <w:rFonts w:eastAsiaTheme="minorEastAsia" w:cstheme="minorHAnsi"/>
                <w:sz w:val="16"/>
                <w:szCs w:val="16"/>
                <w:lang w:eastAsia="zh-CN"/>
              </w:rPr>
            </w:pPr>
          </w:p>
        </w:tc>
        <w:tc>
          <w:tcPr>
            <w:tcW w:w="8964" w:type="dxa"/>
          </w:tcPr>
          <w:p w14:paraId="1881252E" w14:textId="77777777" w:rsidR="00A4135E" w:rsidRDefault="00A4135E" w:rsidP="005C7EBB">
            <w:pPr>
              <w:spacing w:after="0"/>
              <w:rPr>
                <w:rFonts w:eastAsiaTheme="minorEastAsia"/>
                <w:sz w:val="16"/>
                <w:szCs w:val="16"/>
                <w:lang w:eastAsia="zh-CN"/>
              </w:rPr>
            </w:pPr>
          </w:p>
        </w:tc>
      </w:tr>
      <w:tr w:rsidR="00A4135E" w14:paraId="366264BF" w14:textId="79B30D92" w:rsidTr="00A4135E">
        <w:trPr>
          <w:trHeight w:val="253"/>
          <w:jc w:val="center"/>
        </w:trPr>
        <w:tc>
          <w:tcPr>
            <w:tcW w:w="1804" w:type="dxa"/>
          </w:tcPr>
          <w:p w14:paraId="0DC0A259" w14:textId="77777777" w:rsidR="00A4135E" w:rsidRDefault="00A4135E" w:rsidP="005C7EBB">
            <w:pPr>
              <w:spacing w:after="0"/>
              <w:rPr>
                <w:rFonts w:eastAsiaTheme="minorEastAsia" w:cstheme="minorHAnsi"/>
                <w:sz w:val="16"/>
                <w:szCs w:val="16"/>
                <w:lang w:eastAsia="zh-CN"/>
              </w:rPr>
            </w:pPr>
          </w:p>
        </w:tc>
        <w:tc>
          <w:tcPr>
            <w:tcW w:w="8964" w:type="dxa"/>
          </w:tcPr>
          <w:p w14:paraId="3220FBA3" w14:textId="77777777" w:rsidR="00A4135E" w:rsidRDefault="00A4135E" w:rsidP="005C7EBB">
            <w:pPr>
              <w:spacing w:after="0"/>
              <w:rPr>
                <w:rFonts w:eastAsiaTheme="minorEastAsia"/>
                <w:sz w:val="16"/>
                <w:szCs w:val="16"/>
                <w:lang w:eastAsia="zh-CN"/>
              </w:rPr>
            </w:pPr>
          </w:p>
        </w:tc>
      </w:tr>
      <w:tr w:rsidR="00A4135E" w14:paraId="4E021B2F" w14:textId="7198D793" w:rsidTr="00A4135E">
        <w:trPr>
          <w:trHeight w:val="253"/>
          <w:jc w:val="center"/>
        </w:trPr>
        <w:tc>
          <w:tcPr>
            <w:tcW w:w="1804" w:type="dxa"/>
          </w:tcPr>
          <w:p w14:paraId="77BFC6A1" w14:textId="77777777" w:rsidR="00A4135E" w:rsidRDefault="00A4135E" w:rsidP="005C7EBB">
            <w:pPr>
              <w:spacing w:after="0"/>
              <w:rPr>
                <w:rFonts w:eastAsiaTheme="minorEastAsia" w:cstheme="minorHAnsi"/>
                <w:b/>
                <w:sz w:val="16"/>
                <w:szCs w:val="16"/>
                <w:lang w:eastAsia="zh-CN"/>
              </w:rPr>
            </w:pPr>
          </w:p>
        </w:tc>
        <w:tc>
          <w:tcPr>
            <w:tcW w:w="8964" w:type="dxa"/>
          </w:tcPr>
          <w:p w14:paraId="13340720" w14:textId="77777777" w:rsidR="00A4135E" w:rsidRDefault="00A4135E" w:rsidP="005C7EBB">
            <w:pPr>
              <w:spacing w:after="0"/>
              <w:rPr>
                <w:rFonts w:eastAsiaTheme="minorEastAsia"/>
                <w:sz w:val="16"/>
                <w:szCs w:val="16"/>
                <w:lang w:eastAsia="zh-CN"/>
              </w:rPr>
            </w:pPr>
          </w:p>
        </w:tc>
      </w:tr>
      <w:tr w:rsidR="00A4135E" w14:paraId="6F812C56" w14:textId="66618FB6" w:rsidTr="00A4135E">
        <w:trPr>
          <w:trHeight w:val="253"/>
          <w:jc w:val="center"/>
        </w:trPr>
        <w:tc>
          <w:tcPr>
            <w:tcW w:w="1804" w:type="dxa"/>
          </w:tcPr>
          <w:p w14:paraId="41D9BBA2" w14:textId="77777777" w:rsidR="00A4135E" w:rsidRDefault="00A4135E" w:rsidP="005C7EBB">
            <w:pPr>
              <w:spacing w:after="0"/>
              <w:rPr>
                <w:rFonts w:eastAsiaTheme="minorEastAsia" w:cstheme="minorHAnsi"/>
                <w:sz w:val="16"/>
                <w:szCs w:val="16"/>
                <w:lang w:eastAsia="zh-CN"/>
              </w:rPr>
            </w:pPr>
          </w:p>
        </w:tc>
        <w:tc>
          <w:tcPr>
            <w:tcW w:w="8964" w:type="dxa"/>
          </w:tcPr>
          <w:p w14:paraId="58FFFC5C" w14:textId="77777777" w:rsidR="00A4135E" w:rsidRDefault="00A4135E" w:rsidP="005C7EBB">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7" w:name="_Toc54552897"/>
      <w:bookmarkStart w:id="18" w:name="_Toc54553019"/>
      <w:r>
        <w:t>DL PRS transmission patterns and additional DL PRS configuration</w:t>
      </w:r>
      <w:bookmarkEnd w:id="13"/>
      <w:bookmarkEnd w:id="17"/>
      <w:bookmarkEnd w:id="18"/>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宋体"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宋体"/>
          <w:szCs w:val="20"/>
          <w:lang w:eastAsia="zh-CN"/>
        </w:rPr>
      </w:pPr>
      <w:r w:rsidRPr="00EF4264">
        <w:rPr>
          <w:rFonts w:eastAsia="宋体" w:hint="eastAsia"/>
          <w:szCs w:val="20"/>
          <w:lang w:eastAsia="zh-CN"/>
        </w:rPr>
        <w:t>Support new DL PRS transmission schedules aiming to randomize a set of TRPs/gNBs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lastRenderedPageBreak/>
        <w:t>(OPPO) Proposal 1:</w:t>
      </w:r>
    </w:p>
    <w:p w14:paraId="6D4BAB1D" w14:textId="71064810" w:rsidR="00060DF4" w:rsidRDefault="00060DF4" w:rsidP="00060DF4">
      <w:pPr>
        <w:pStyle w:val="ListParagraph"/>
        <w:numPr>
          <w:ilvl w:val="1"/>
          <w:numId w:val="23"/>
        </w:numPr>
        <w:rPr>
          <w:rFonts w:eastAsia="宋体"/>
          <w:szCs w:val="20"/>
          <w:lang w:eastAsia="zh-CN"/>
        </w:rPr>
      </w:pPr>
      <w:r w:rsidRPr="00060DF4">
        <w:rPr>
          <w:rFonts w:eastAsia="宋体"/>
          <w:szCs w:val="20"/>
          <w:lang w:eastAsia="zh-CN"/>
        </w:rPr>
        <w:t>Study to enhance the RE mapping of DL PRS resource to resolve the interference issue and increase the capacity of DL PRS resource</w:t>
      </w:r>
      <w:r>
        <w:rPr>
          <w:rFonts w:eastAsia="宋体"/>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宋体"/>
          <w:szCs w:val="20"/>
          <w:lang w:eastAsia="zh-CN"/>
        </w:rPr>
      </w:pPr>
      <w:r w:rsidRPr="00C57F28">
        <w:rPr>
          <w:rFonts w:eastAsia="宋体"/>
          <w:szCs w:val="20"/>
          <w:lang w:eastAsia="zh-CN"/>
        </w:rPr>
        <w:t>Support partial staggering and non-staggering PRS RE mapping with different combinations of comb-factors and symbol lengths</w:t>
      </w:r>
      <w:r>
        <w:rPr>
          <w:rFonts w:eastAsia="宋体"/>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r>
        <w:rPr>
          <w:rFonts w:hint="eastAsia"/>
        </w:rPr>
        <w:t>Signalling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宋体"/>
          <w:szCs w:val="20"/>
          <w:lang w:eastAsia="zh-CN"/>
        </w:rPr>
      </w:pPr>
      <w:r w:rsidRPr="00A62BAC">
        <w:rPr>
          <w:rFonts w:eastAsia="宋体"/>
          <w:szCs w:val="20"/>
          <w:lang w:eastAsia="zh-CN"/>
        </w:rPr>
        <w:t>Allow configuration of DL-PRS with any combination of comb-factor and symbol length, including symbol length 1</w:t>
      </w:r>
      <w:r w:rsidR="00431CF7">
        <w:rPr>
          <w:rFonts w:eastAsia="宋体"/>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19" w:name="_Toc54552898"/>
      <w:bookmarkStart w:id="20" w:name="_Toc54553020"/>
      <w:r w:rsidRPr="005D4B2D">
        <w:rPr>
          <w:highlight w:val="yellow"/>
        </w:rPr>
        <w:t>Proposal 2-</w:t>
      </w:r>
      <w:r w:rsidR="005D4B2D" w:rsidRPr="005D4B2D">
        <w:rPr>
          <w:highlight w:val="yellow"/>
        </w:rPr>
        <w:t>2</w:t>
      </w:r>
      <w:bookmarkEnd w:id="19"/>
      <w:bookmarkEnd w:id="20"/>
    </w:p>
    <w:p w14:paraId="64FE3170" w14:textId="0AE465AD" w:rsidR="00F81393" w:rsidRDefault="005D4B2D" w:rsidP="00F81393">
      <w:pPr>
        <w:pStyle w:val="0maintext0"/>
        <w:numPr>
          <w:ilvl w:val="0"/>
          <w:numId w:val="45"/>
        </w:numPr>
        <w:rPr>
          <w:sz w:val="20"/>
          <w:szCs w:val="20"/>
          <w:lang w:val="en-GB"/>
        </w:rPr>
      </w:pPr>
      <w:r>
        <w:rPr>
          <w:rFonts w:hint="eastAsia"/>
          <w:sz w:val="20"/>
          <w:szCs w:val="20"/>
          <w:lang w:val="en-GB"/>
        </w:rPr>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32FBC00D" w:rsidR="00F81393" w:rsidRDefault="00F81393" w:rsidP="00F81393">
      <w:pPr>
        <w:pStyle w:val="0maintext0"/>
        <w:numPr>
          <w:ilvl w:val="0"/>
          <w:numId w:val="45"/>
        </w:numPr>
        <w:rPr>
          <w:sz w:val="20"/>
          <w:szCs w:val="20"/>
          <w:lang w:val="en-GB"/>
        </w:rPr>
      </w:pPr>
      <w:r>
        <w:rPr>
          <w:sz w:val="20"/>
          <w:szCs w:val="20"/>
          <w:lang w:val="en-GB"/>
        </w:rPr>
        <w:t>M</w:t>
      </w:r>
      <w:r w:rsidRPr="00F81393">
        <w:rPr>
          <w:sz w:val="20"/>
          <w:szCs w:val="20"/>
          <w:lang w:val="en-GB"/>
        </w:rPr>
        <w:t>ore details of the enhancements, which may include, but not limited to the following aspects, are left for further normative</w:t>
      </w:r>
      <w:r>
        <w:rPr>
          <w:sz w:val="20"/>
          <w:szCs w:val="20"/>
          <w:lang w:val="en-GB"/>
        </w:rPr>
        <w:t xml:space="preserve"> </w:t>
      </w:r>
      <w:r w:rsidRPr="00F81393">
        <w:rPr>
          <w:sz w:val="20"/>
          <w:szCs w:val="20"/>
          <w:lang w:val="en-GB"/>
        </w:rPr>
        <w:t>work</w:t>
      </w:r>
      <w:r>
        <w:rPr>
          <w:sz w:val="20"/>
          <w:szCs w:val="20"/>
          <w:lang w:val="en-GB"/>
        </w:rPr>
        <w:t>:</w:t>
      </w:r>
    </w:p>
    <w:p w14:paraId="73FC3618" w14:textId="4EDBE862" w:rsidR="005D4B2D" w:rsidRDefault="005D4B2D" w:rsidP="00F81393">
      <w:pPr>
        <w:pStyle w:val="0maintext0"/>
        <w:numPr>
          <w:ilvl w:val="1"/>
          <w:numId w:val="45"/>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F81393">
      <w:pPr>
        <w:pStyle w:val="0maintext0"/>
        <w:numPr>
          <w:ilvl w:val="1"/>
          <w:numId w:val="45"/>
        </w:numPr>
        <w:rPr>
          <w:sz w:val="20"/>
          <w:szCs w:val="20"/>
          <w:lang w:val="en-GB"/>
        </w:rPr>
      </w:pPr>
      <w:r>
        <w:rPr>
          <w:sz w:val="20"/>
          <w:szCs w:val="20"/>
          <w:lang w:val="en-GB"/>
        </w:rPr>
        <w:t>1-symbol DL PRS pattern</w:t>
      </w:r>
    </w:p>
    <w:p w14:paraId="7241F4CB" w14:textId="77777777" w:rsidR="005D4B2D" w:rsidRDefault="005D4B2D" w:rsidP="00F81393">
      <w:pPr>
        <w:pStyle w:val="0maintext0"/>
        <w:numPr>
          <w:ilvl w:val="1"/>
          <w:numId w:val="45"/>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326F55" w14:paraId="6D004D82" w14:textId="77777777">
        <w:trPr>
          <w:trHeight w:val="253"/>
          <w:jc w:val="center"/>
        </w:trPr>
        <w:tc>
          <w:tcPr>
            <w:tcW w:w="1804" w:type="dxa"/>
          </w:tcPr>
          <w:p w14:paraId="1A19C4EE" w14:textId="150F1CB9" w:rsidR="00326F55" w:rsidRDefault="00326F55">
            <w:pPr>
              <w:spacing w:after="0"/>
              <w:rPr>
                <w:rFonts w:cstheme="minorHAnsi"/>
                <w:sz w:val="16"/>
                <w:szCs w:val="16"/>
              </w:rPr>
            </w:pPr>
          </w:p>
        </w:tc>
        <w:tc>
          <w:tcPr>
            <w:tcW w:w="9230" w:type="dxa"/>
          </w:tcPr>
          <w:p w14:paraId="69A4A950" w14:textId="5BDEFFFB" w:rsidR="00326F55" w:rsidRDefault="00326F55">
            <w:pPr>
              <w:spacing w:after="0"/>
              <w:rPr>
                <w:rFonts w:eastAsiaTheme="minorEastAsia"/>
                <w:sz w:val="16"/>
                <w:szCs w:val="16"/>
                <w:lang w:eastAsia="zh-CN"/>
              </w:rPr>
            </w:pPr>
          </w:p>
        </w:tc>
      </w:tr>
      <w:tr w:rsidR="00326F55" w14:paraId="60705EA2" w14:textId="77777777">
        <w:trPr>
          <w:trHeight w:val="253"/>
          <w:jc w:val="center"/>
        </w:trPr>
        <w:tc>
          <w:tcPr>
            <w:tcW w:w="1804" w:type="dxa"/>
          </w:tcPr>
          <w:p w14:paraId="3FAA6033" w14:textId="0F474DA7" w:rsidR="00326F55" w:rsidRDefault="00326F55">
            <w:pPr>
              <w:spacing w:after="0"/>
              <w:rPr>
                <w:rFonts w:eastAsiaTheme="minorEastAsia" w:cstheme="minorHAnsi"/>
                <w:sz w:val="16"/>
                <w:szCs w:val="16"/>
                <w:lang w:eastAsia="zh-CN"/>
              </w:rPr>
            </w:pPr>
          </w:p>
        </w:tc>
        <w:tc>
          <w:tcPr>
            <w:tcW w:w="9230" w:type="dxa"/>
          </w:tcPr>
          <w:p w14:paraId="063954A1" w14:textId="7FCDA531" w:rsidR="00326F55" w:rsidRDefault="00326F55">
            <w:pPr>
              <w:spacing w:after="0"/>
              <w:rPr>
                <w:rFonts w:eastAsiaTheme="minorEastAsia"/>
                <w:sz w:val="16"/>
                <w:szCs w:val="16"/>
                <w:lang w:eastAsia="zh-CN"/>
              </w:rPr>
            </w:pPr>
          </w:p>
        </w:tc>
      </w:tr>
      <w:tr w:rsidR="00326F55" w14:paraId="3734CD79" w14:textId="77777777">
        <w:trPr>
          <w:trHeight w:val="253"/>
          <w:jc w:val="center"/>
        </w:trPr>
        <w:tc>
          <w:tcPr>
            <w:tcW w:w="1804" w:type="dxa"/>
          </w:tcPr>
          <w:p w14:paraId="51EB44E4" w14:textId="278220C1" w:rsidR="00326F55" w:rsidRDefault="00326F55">
            <w:pPr>
              <w:spacing w:after="0"/>
              <w:rPr>
                <w:rFonts w:eastAsiaTheme="minorEastAsia" w:cstheme="minorHAnsi"/>
                <w:sz w:val="16"/>
                <w:szCs w:val="16"/>
                <w:lang w:eastAsia="zh-CN"/>
              </w:rPr>
            </w:pPr>
          </w:p>
        </w:tc>
        <w:tc>
          <w:tcPr>
            <w:tcW w:w="9230" w:type="dxa"/>
          </w:tcPr>
          <w:p w14:paraId="49BEC914" w14:textId="3D7AB518" w:rsidR="00326F55" w:rsidRDefault="00326F55">
            <w:pPr>
              <w:spacing w:after="0"/>
              <w:rPr>
                <w:rFonts w:eastAsiaTheme="minorEastAsia"/>
                <w:sz w:val="16"/>
                <w:szCs w:val="16"/>
                <w:lang w:eastAsia="zh-CN"/>
              </w:rPr>
            </w:pPr>
          </w:p>
        </w:tc>
      </w:tr>
      <w:tr w:rsidR="00326F55" w14:paraId="435BCCA9" w14:textId="77777777">
        <w:trPr>
          <w:trHeight w:val="253"/>
          <w:jc w:val="center"/>
        </w:trPr>
        <w:tc>
          <w:tcPr>
            <w:tcW w:w="1804" w:type="dxa"/>
          </w:tcPr>
          <w:p w14:paraId="7FBB6030" w14:textId="1EC6C899" w:rsidR="00326F55" w:rsidRDefault="00326F55">
            <w:pPr>
              <w:spacing w:after="0"/>
              <w:rPr>
                <w:rFonts w:eastAsiaTheme="minorEastAsia" w:cstheme="minorHAnsi"/>
                <w:sz w:val="16"/>
                <w:szCs w:val="16"/>
                <w:lang w:eastAsia="zh-CN"/>
              </w:rPr>
            </w:pPr>
          </w:p>
        </w:tc>
        <w:tc>
          <w:tcPr>
            <w:tcW w:w="9230" w:type="dxa"/>
          </w:tcPr>
          <w:p w14:paraId="11429BB3" w14:textId="462F4715" w:rsidR="00326F55" w:rsidRDefault="00326F55">
            <w:pPr>
              <w:spacing w:after="0"/>
              <w:rPr>
                <w:rFonts w:eastAsiaTheme="minorEastAsia"/>
                <w:sz w:val="16"/>
                <w:szCs w:val="16"/>
                <w:lang w:eastAsia="zh-CN"/>
              </w:rPr>
            </w:pPr>
          </w:p>
        </w:tc>
      </w:tr>
      <w:tr w:rsidR="00326F55" w14:paraId="65EB3731" w14:textId="77777777">
        <w:trPr>
          <w:trHeight w:val="253"/>
          <w:jc w:val="center"/>
        </w:trPr>
        <w:tc>
          <w:tcPr>
            <w:tcW w:w="1804" w:type="dxa"/>
          </w:tcPr>
          <w:p w14:paraId="33C756CC" w14:textId="660BC5D3" w:rsidR="00326F55" w:rsidRDefault="00326F55">
            <w:pPr>
              <w:spacing w:after="0"/>
              <w:rPr>
                <w:rFonts w:eastAsiaTheme="minorEastAsia" w:cstheme="minorHAnsi"/>
                <w:sz w:val="16"/>
                <w:szCs w:val="16"/>
                <w:lang w:eastAsia="zh-CN"/>
              </w:rPr>
            </w:pPr>
          </w:p>
        </w:tc>
        <w:tc>
          <w:tcPr>
            <w:tcW w:w="9230" w:type="dxa"/>
          </w:tcPr>
          <w:p w14:paraId="01599D11" w14:textId="4B0A5280" w:rsidR="00326F55" w:rsidRDefault="00326F55">
            <w:pPr>
              <w:spacing w:after="0"/>
              <w:rPr>
                <w:rFonts w:eastAsiaTheme="minorEastAsia"/>
                <w:sz w:val="16"/>
                <w:szCs w:val="16"/>
                <w:lang w:eastAsia="zh-CN"/>
              </w:rPr>
            </w:pPr>
          </w:p>
        </w:tc>
      </w:tr>
      <w:tr w:rsidR="00326F55" w14:paraId="5B6FEBD4" w14:textId="77777777">
        <w:trPr>
          <w:trHeight w:val="253"/>
          <w:jc w:val="center"/>
        </w:trPr>
        <w:tc>
          <w:tcPr>
            <w:tcW w:w="1804" w:type="dxa"/>
          </w:tcPr>
          <w:p w14:paraId="0BB13E7A" w14:textId="6160DA71" w:rsidR="00326F55" w:rsidRDefault="00326F55">
            <w:pPr>
              <w:spacing w:after="0"/>
              <w:rPr>
                <w:rFonts w:eastAsiaTheme="minorEastAsia" w:cstheme="minorHAnsi"/>
                <w:sz w:val="16"/>
                <w:szCs w:val="16"/>
                <w:lang w:eastAsia="zh-CN"/>
              </w:rPr>
            </w:pPr>
          </w:p>
        </w:tc>
        <w:tc>
          <w:tcPr>
            <w:tcW w:w="9230" w:type="dxa"/>
          </w:tcPr>
          <w:p w14:paraId="29B68DF0" w14:textId="6CB11ADF" w:rsidR="00326F55" w:rsidRDefault="00326F55">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1" w:name="_Toc48211441"/>
      <w:bookmarkStart w:id="22" w:name="_Toc54552899"/>
      <w:bookmarkStart w:id="23" w:name="_Toc54553021"/>
      <w:r>
        <w:t>Simultaneous transmission and reception of DL PRS with other signals/channels</w:t>
      </w:r>
      <w:bookmarkEnd w:id="21"/>
      <w:bookmarkEnd w:id="22"/>
      <w:bookmarkEnd w:id="23"/>
    </w:p>
    <w:p w14:paraId="379AB5CD"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1795F52B" w14:textId="098EBFE8" w:rsidR="004A4470" w:rsidRDefault="00A33E9B">
      <w:r>
        <w:t xml:space="preserve">For Rel-16, UE is not expected to process DL PRS in the same OFDM symbol where other DL signals and channels </w:t>
      </w:r>
      <w:r w:rsidR="001969C8">
        <w:t xml:space="preserve">(e.g., SS/PBCH)  </w:t>
      </w:r>
      <w:r>
        <w:t xml:space="preserve">are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DL PRS FDMed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prioritisation (high/low) to support low latency positioning and high accuracy positioning.</w:t>
      </w:r>
    </w:p>
    <w:p w14:paraId="4122EB98" w14:textId="64EC9D91" w:rsidR="002209EB" w:rsidRDefault="00A33E9B" w:rsidP="002209EB">
      <w:pPr>
        <w:pStyle w:val="3GPPAgreements"/>
      </w:pPr>
      <w:r>
        <w:t>(InterDigital)</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4" w:name="_Toc54552900"/>
      <w:bookmarkStart w:id="25" w:name="_Toc54553022"/>
      <w:r w:rsidRPr="00946652">
        <w:rPr>
          <w:highlight w:val="yellow"/>
        </w:rPr>
        <w:t>Proposal 2-3</w:t>
      </w:r>
      <w:bookmarkEnd w:id="24"/>
      <w:bookmarkEnd w:id="25"/>
    </w:p>
    <w:p w14:paraId="7440716F" w14:textId="21AD995F" w:rsidR="00F81393" w:rsidRDefault="006735ED" w:rsidP="006735ED">
      <w:pPr>
        <w:pStyle w:val="0maintext0"/>
        <w:numPr>
          <w:ilvl w:val="0"/>
          <w:numId w:val="31"/>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77777777" w:rsidR="00F81393" w:rsidRPr="00F81393" w:rsidRDefault="00F81393" w:rsidP="00F81393">
      <w:pPr>
        <w:pStyle w:val="ListParagraph"/>
        <w:numPr>
          <w:ilvl w:val="0"/>
          <w:numId w:val="31"/>
        </w:numPr>
        <w:rPr>
          <w:rFonts w:eastAsiaTheme="minorEastAsia"/>
          <w:szCs w:val="20"/>
          <w:lang w:val="en-GB" w:eastAsia="zh-CN"/>
        </w:rPr>
      </w:pPr>
      <w:r w:rsidRPr="00F81393">
        <w:rPr>
          <w:rFonts w:eastAsiaTheme="minorEastAsia" w:hint="eastAsia"/>
          <w:szCs w:val="20"/>
          <w:lang w:val="en-GB" w:eastAsia="zh-CN"/>
        </w:rPr>
        <w:t>More details of the enhancements, which may include, but not limited to the following aspects, are left for further normative work:</w:t>
      </w:r>
    </w:p>
    <w:p w14:paraId="1B78A488" w14:textId="77777777" w:rsidR="006735ED" w:rsidRPr="007F22BB" w:rsidRDefault="006735ED" w:rsidP="006735ED">
      <w:pPr>
        <w:pStyle w:val="0maintext0"/>
        <w:numPr>
          <w:ilvl w:val="1"/>
          <w:numId w:val="31"/>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6735ED">
      <w:pPr>
        <w:pStyle w:val="0maintext0"/>
        <w:numPr>
          <w:ilvl w:val="1"/>
          <w:numId w:val="31"/>
        </w:numPr>
        <w:rPr>
          <w:sz w:val="20"/>
          <w:szCs w:val="20"/>
          <w:lang w:val="en-GB"/>
        </w:rPr>
      </w:pPr>
      <w:r w:rsidRPr="007F22BB">
        <w:rPr>
          <w:rFonts w:hint="eastAsia"/>
          <w:sz w:val="20"/>
          <w:szCs w:val="20"/>
          <w:lang w:val="en-GB"/>
        </w:rPr>
        <w:lastRenderedPageBreak/>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BD78B26" w:rsidR="00326F55" w:rsidRDefault="00326F55">
            <w:pPr>
              <w:spacing w:after="0"/>
              <w:rPr>
                <w:rFonts w:cstheme="minorHAnsi"/>
                <w:sz w:val="16"/>
                <w:szCs w:val="16"/>
              </w:rPr>
            </w:pPr>
          </w:p>
        </w:tc>
        <w:tc>
          <w:tcPr>
            <w:tcW w:w="9230" w:type="dxa"/>
          </w:tcPr>
          <w:p w14:paraId="2964A3F2" w14:textId="7887C683" w:rsidR="00326F55" w:rsidRDefault="00326F55">
            <w:pPr>
              <w:spacing w:after="0"/>
              <w:rPr>
                <w:rFonts w:eastAsiaTheme="minorEastAsia"/>
                <w:sz w:val="16"/>
                <w:szCs w:val="16"/>
                <w:lang w:eastAsia="zh-CN"/>
              </w:rPr>
            </w:pP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6" w:name="_Toc54552901"/>
      <w:bookmarkStart w:id="27" w:name="_Toc54553023"/>
      <w:bookmarkStart w:id="28" w:name="_Toc48211445"/>
      <w:bookmarkStart w:id="29" w:name="_Toc48211444"/>
      <w:r>
        <w:t>DL PRS muting enhancements</w:t>
      </w:r>
      <w:bookmarkEnd w:id="26"/>
      <w:bookmarkEnd w:id="27"/>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宋体"/>
          <w:szCs w:val="20"/>
          <w:lang w:eastAsia="zh-CN"/>
        </w:rPr>
      </w:pPr>
      <w:r w:rsidRPr="00E5559F">
        <w:rPr>
          <w:rFonts w:eastAsia="宋体"/>
          <w:szCs w:val="20"/>
          <w:lang w:eastAsia="zh-CN"/>
        </w:rPr>
        <w:t>Study to support DL PRS resource-specific muting</w:t>
      </w:r>
      <w:r>
        <w:rPr>
          <w:rFonts w:eastAsia="宋体"/>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0" w:name="_Toc54552902"/>
      <w:bookmarkStart w:id="31" w:name="_Toc54553024"/>
      <w:r w:rsidRPr="007A09DC">
        <w:t>Proposal 2-</w:t>
      </w:r>
      <w:r>
        <w:t>4</w:t>
      </w:r>
      <w:bookmarkEnd w:id="30"/>
      <w:bookmarkEnd w:id="31"/>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0524B9" w14:paraId="2D6D6976" w14:textId="77777777" w:rsidTr="002014BC">
        <w:trPr>
          <w:trHeight w:val="253"/>
          <w:jc w:val="center"/>
        </w:trPr>
        <w:tc>
          <w:tcPr>
            <w:tcW w:w="1804" w:type="dxa"/>
          </w:tcPr>
          <w:p w14:paraId="100FB469" w14:textId="77777777" w:rsidR="000524B9" w:rsidRDefault="000524B9" w:rsidP="002014BC">
            <w:pPr>
              <w:spacing w:after="0"/>
              <w:rPr>
                <w:rFonts w:eastAsiaTheme="minorEastAsia" w:cstheme="minorHAnsi"/>
                <w:sz w:val="16"/>
                <w:szCs w:val="16"/>
                <w:lang w:eastAsia="zh-CN"/>
              </w:rPr>
            </w:pPr>
          </w:p>
        </w:tc>
        <w:tc>
          <w:tcPr>
            <w:tcW w:w="9230" w:type="dxa"/>
          </w:tcPr>
          <w:p w14:paraId="4588D558" w14:textId="77777777" w:rsidR="000524B9" w:rsidRDefault="000524B9" w:rsidP="002014BC">
            <w:pPr>
              <w:spacing w:after="0"/>
              <w:rPr>
                <w:rFonts w:eastAsiaTheme="minorEastAsia"/>
                <w:sz w:val="16"/>
                <w:szCs w:val="16"/>
                <w:lang w:eastAsia="zh-CN"/>
              </w:rPr>
            </w:pPr>
          </w:p>
        </w:tc>
      </w:tr>
      <w:tr w:rsidR="000524B9" w14:paraId="360165FF" w14:textId="77777777" w:rsidTr="002014BC">
        <w:trPr>
          <w:trHeight w:val="253"/>
          <w:jc w:val="center"/>
        </w:trPr>
        <w:tc>
          <w:tcPr>
            <w:tcW w:w="1804" w:type="dxa"/>
          </w:tcPr>
          <w:p w14:paraId="59739B33" w14:textId="77777777" w:rsidR="000524B9" w:rsidRDefault="000524B9" w:rsidP="002014BC">
            <w:pPr>
              <w:spacing w:after="0"/>
              <w:rPr>
                <w:rFonts w:cstheme="minorHAnsi"/>
                <w:sz w:val="16"/>
                <w:szCs w:val="16"/>
              </w:rPr>
            </w:pPr>
          </w:p>
        </w:tc>
        <w:tc>
          <w:tcPr>
            <w:tcW w:w="9230" w:type="dxa"/>
          </w:tcPr>
          <w:p w14:paraId="4315CA5F" w14:textId="77777777" w:rsidR="000524B9" w:rsidRDefault="000524B9" w:rsidP="002014BC">
            <w:pPr>
              <w:spacing w:after="0"/>
              <w:rPr>
                <w:rFonts w:eastAsiaTheme="minorEastAsia"/>
                <w:sz w:val="16"/>
                <w:szCs w:val="16"/>
                <w:lang w:eastAsia="zh-CN"/>
              </w:rPr>
            </w:pPr>
          </w:p>
        </w:tc>
      </w:tr>
      <w:tr w:rsidR="000524B9" w14:paraId="4C6023AE" w14:textId="77777777" w:rsidTr="002014BC">
        <w:trPr>
          <w:trHeight w:val="253"/>
          <w:jc w:val="center"/>
        </w:trPr>
        <w:tc>
          <w:tcPr>
            <w:tcW w:w="1804" w:type="dxa"/>
          </w:tcPr>
          <w:p w14:paraId="6EB2A60D" w14:textId="77777777" w:rsidR="000524B9" w:rsidRDefault="000524B9" w:rsidP="002014BC">
            <w:pPr>
              <w:spacing w:after="0"/>
              <w:rPr>
                <w:rFonts w:eastAsiaTheme="minorEastAsia" w:cstheme="minorHAnsi"/>
                <w:sz w:val="16"/>
                <w:szCs w:val="16"/>
                <w:lang w:eastAsia="zh-CN"/>
              </w:rPr>
            </w:pPr>
          </w:p>
        </w:tc>
        <w:tc>
          <w:tcPr>
            <w:tcW w:w="9230" w:type="dxa"/>
          </w:tcPr>
          <w:p w14:paraId="56992653" w14:textId="77777777" w:rsidR="000524B9" w:rsidRDefault="000524B9" w:rsidP="002014BC">
            <w:pPr>
              <w:spacing w:after="0"/>
              <w:rPr>
                <w:rFonts w:eastAsiaTheme="minorEastAsia"/>
                <w:sz w:val="16"/>
                <w:szCs w:val="16"/>
                <w:lang w:eastAsia="zh-CN"/>
              </w:rPr>
            </w:pPr>
          </w:p>
        </w:tc>
      </w:tr>
      <w:tr w:rsidR="000524B9" w14:paraId="17A70332" w14:textId="77777777" w:rsidTr="002014BC">
        <w:trPr>
          <w:trHeight w:val="253"/>
          <w:jc w:val="center"/>
        </w:trPr>
        <w:tc>
          <w:tcPr>
            <w:tcW w:w="1804" w:type="dxa"/>
          </w:tcPr>
          <w:p w14:paraId="1F45A8C6" w14:textId="77777777" w:rsidR="000524B9" w:rsidRDefault="000524B9" w:rsidP="002014BC">
            <w:pPr>
              <w:spacing w:after="0"/>
              <w:rPr>
                <w:rFonts w:eastAsiaTheme="minorEastAsia" w:cstheme="minorHAnsi"/>
                <w:sz w:val="16"/>
                <w:szCs w:val="16"/>
                <w:lang w:eastAsia="zh-CN"/>
              </w:rPr>
            </w:pPr>
          </w:p>
        </w:tc>
        <w:tc>
          <w:tcPr>
            <w:tcW w:w="9230" w:type="dxa"/>
          </w:tcPr>
          <w:p w14:paraId="4E68703F" w14:textId="77777777" w:rsidR="000524B9" w:rsidRDefault="000524B9" w:rsidP="002014BC">
            <w:pPr>
              <w:spacing w:after="0"/>
              <w:rPr>
                <w:rFonts w:eastAsiaTheme="minorEastAsia"/>
                <w:sz w:val="16"/>
                <w:szCs w:val="16"/>
                <w:lang w:eastAsia="zh-CN"/>
              </w:rPr>
            </w:pPr>
          </w:p>
        </w:tc>
      </w:tr>
      <w:tr w:rsidR="000524B9" w14:paraId="144ED84C" w14:textId="77777777" w:rsidTr="002014BC">
        <w:trPr>
          <w:trHeight w:val="253"/>
          <w:jc w:val="center"/>
        </w:trPr>
        <w:tc>
          <w:tcPr>
            <w:tcW w:w="1804" w:type="dxa"/>
          </w:tcPr>
          <w:p w14:paraId="7D3254A0" w14:textId="77777777" w:rsidR="000524B9" w:rsidRDefault="000524B9" w:rsidP="002014BC">
            <w:pPr>
              <w:spacing w:after="0"/>
              <w:rPr>
                <w:rFonts w:eastAsiaTheme="minorEastAsia" w:cstheme="minorHAnsi"/>
                <w:sz w:val="16"/>
                <w:szCs w:val="16"/>
                <w:lang w:eastAsia="zh-CN"/>
              </w:rPr>
            </w:pPr>
          </w:p>
        </w:tc>
        <w:tc>
          <w:tcPr>
            <w:tcW w:w="9230" w:type="dxa"/>
          </w:tcPr>
          <w:p w14:paraId="0EE57890" w14:textId="77777777" w:rsidR="000524B9" w:rsidRDefault="000524B9" w:rsidP="002014BC">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2" w:name="_Toc54552903"/>
      <w:bookmarkStart w:id="33" w:name="_Toc54553025"/>
      <w:r>
        <w:lastRenderedPageBreak/>
        <w:t xml:space="preserve">New </w:t>
      </w:r>
      <w:r>
        <w:rPr>
          <w:rFonts w:hint="eastAsia"/>
        </w:rPr>
        <w:t>DL</w:t>
      </w:r>
      <w:r>
        <w:t xml:space="preserve"> reference signals for positioning</w:t>
      </w:r>
      <w:bookmarkEnd w:id="32"/>
      <w:bookmarkEnd w:id="33"/>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4" w:name="_Toc54552904"/>
      <w:bookmarkStart w:id="35" w:name="_Toc54553026"/>
      <w:r w:rsidRPr="007A09DC">
        <w:t>Proposal 2-</w:t>
      </w:r>
      <w:r w:rsidR="000524B9">
        <w:t>5</w:t>
      </w:r>
      <w:bookmarkEnd w:id="34"/>
      <w:bookmarkEnd w:id="35"/>
    </w:p>
    <w:p w14:paraId="4523B7E1" w14:textId="5935B5EE" w:rsidR="00016A3F" w:rsidRDefault="00EE0B0E" w:rsidP="00B3324C">
      <w:pPr>
        <w:pStyle w:val="ListParagraph"/>
        <w:numPr>
          <w:ilvl w:val="0"/>
          <w:numId w:val="32"/>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6" w:name="_Toc48211446"/>
      <w:bookmarkStart w:id="37" w:name="_Toc54552905"/>
      <w:bookmarkStart w:id="38" w:name="_Toc54553027"/>
      <w:bookmarkEnd w:id="28"/>
      <w:bookmarkEnd w:id="29"/>
      <w:r>
        <w:t>Enhancements of UL positioning reference signals</w:t>
      </w:r>
      <w:bookmarkEnd w:id="36"/>
      <w:bookmarkEnd w:id="37"/>
      <w:bookmarkEnd w:id="38"/>
    </w:p>
    <w:p w14:paraId="20A4ABD6" w14:textId="029D94A4" w:rsidR="00326F55" w:rsidRPr="005F7781" w:rsidRDefault="00A33E9B">
      <w:pPr>
        <w:pStyle w:val="Heading2"/>
        <w:rPr>
          <w:highlight w:val="magenta"/>
        </w:rPr>
      </w:pPr>
      <w:bookmarkStart w:id="39" w:name="_Toc48211447"/>
      <w:bookmarkStart w:id="40" w:name="_Toc54552906"/>
      <w:bookmarkStart w:id="41" w:name="_Toc54553028"/>
      <w:r w:rsidRPr="005F7781">
        <w:rPr>
          <w:highlight w:val="magenta"/>
        </w:rPr>
        <w:t>UL SRS transmission patterns</w:t>
      </w:r>
      <w:bookmarkEnd w:id="39"/>
      <w:bookmarkEnd w:id="40"/>
      <w:bookmarkEnd w:id="41"/>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lastRenderedPageBreak/>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B3324C">
            <w:pPr>
              <w:pStyle w:val="0maintext0"/>
              <w:numPr>
                <w:ilvl w:val="0"/>
                <w:numId w:val="39"/>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2" w:name="_Toc54552907"/>
      <w:bookmarkStart w:id="43" w:name="_Toc54553029"/>
      <w:r w:rsidRPr="005F7781">
        <w:rPr>
          <w:highlight w:val="magenta"/>
        </w:rPr>
        <w:t>Proposal 3-1</w:t>
      </w:r>
      <w:bookmarkEnd w:id="42"/>
      <w:bookmarkEnd w:id="43"/>
    </w:p>
    <w:p w14:paraId="05ED37D4" w14:textId="5FAF4EEA" w:rsidR="005F7781" w:rsidRDefault="005F7781" w:rsidP="00262C2B">
      <w:pPr>
        <w:pStyle w:val="0maintext0"/>
        <w:numPr>
          <w:ilvl w:val="0"/>
          <w:numId w:val="46"/>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16531F93" w:rsidR="005F7781" w:rsidRPr="005F7781" w:rsidRDefault="003363FF" w:rsidP="00262C2B">
      <w:pPr>
        <w:pStyle w:val="0maintext0"/>
        <w:numPr>
          <w:ilvl w:val="0"/>
          <w:numId w:val="46"/>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r w:rsidR="005F7781" w:rsidRPr="005F7781">
        <w:rPr>
          <w:sz w:val="20"/>
          <w:szCs w:val="20"/>
          <w:lang w:val="en-GB"/>
        </w:rPr>
        <w:t>signaling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left for further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70EB8BBD" w:rsidR="00326F55" w:rsidRDefault="00326F55">
            <w:pPr>
              <w:spacing w:after="0"/>
              <w:rPr>
                <w:rFonts w:cstheme="minorHAnsi"/>
                <w:sz w:val="16"/>
                <w:szCs w:val="16"/>
              </w:rPr>
            </w:pPr>
          </w:p>
        </w:tc>
        <w:tc>
          <w:tcPr>
            <w:tcW w:w="9230" w:type="dxa"/>
          </w:tcPr>
          <w:p w14:paraId="345E6289" w14:textId="073AAC2A" w:rsidR="00326F55" w:rsidRDefault="00326F55">
            <w:pPr>
              <w:spacing w:after="0"/>
              <w:rPr>
                <w:rFonts w:eastAsiaTheme="minorEastAsia"/>
                <w:sz w:val="16"/>
                <w:szCs w:val="16"/>
                <w:lang w:eastAsia="zh-CN"/>
              </w:rPr>
            </w:pPr>
          </w:p>
        </w:tc>
      </w:tr>
      <w:tr w:rsidR="00326F55" w14:paraId="473C3711" w14:textId="77777777">
        <w:trPr>
          <w:trHeight w:val="253"/>
          <w:jc w:val="center"/>
        </w:trPr>
        <w:tc>
          <w:tcPr>
            <w:tcW w:w="1804" w:type="dxa"/>
          </w:tcPr>
          <w:p w14:paraId="55338070" w14:textId="5F089BBD" w:rsidR="00326F55"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4" w:name="_Toc48211449"/>
      <w:bookmarkStart w:id="45" w:name="_Toc54552908"/>
      <w:bookmarkStart w:id="46" w:name="_Toc54553030"/>
      <w:bookmarkStart w:id="47" w:name="_Toc48211448"/>
      <w:r>
        <w:t>UL SRS transmission with aggregated SRS resources</w:t>
      </w:r>
      <w:bookmarkEnd w:id="44"/>
      <w:bookmarkEnd w:id="45"/>
      <w:bookmarkEnd w:id="46"/>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lastRenderedPageBreak/>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gNB of the SRS for positioning across multiple CCs and multiple slots can be investigated in Rel-17, which may consider </w:t>
            </w:r>
          </w:p>
          <w:p w14:paraId="4551413F" w14:textId="77777777" w:rsidR="00690F41" w:rsidRPr="00942071" w:rsidRDefault="00690F41" w:rsidP="00B3324C">
            <w:pPr>
              <w:widowControl w:val="0"/>
              <w:numPr>
                <w:ilvl w:val="0"/>
                <w:numId w:val="37"/>
              </w:numPr>
              <w:spacing w:after="0" w:line="240" w:lineRule="auto"/>
              <w:rPr>
                <w:lang w:eastAsia="x-none"/>
              </w:rPr>
            </w:pPr>
            <w:r w:rsidRPr="00942071">
              <w:rPr>
                <w:lang w:eastAsia="x-none"/>
              </w:rPr>
              <w:t>The scenarios and performance benefits of the enhancement</w:t>
            </w:r>
          </w:p>
          <w:p w14:paraId="5940F643" w14:textId="77777777" w:rsidR="00690F41" w:rsidRDefault="00690F41" w:rsidP="00B3324C">
            <w:pPr>
              <w:widowControl w:val="0"/>
              <w:numPr>
                <w:ilvl w:val="0"/>
                <w:numId w:val="37"/>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宋体" w:hint="eastAsia"/>
          <w:szCs w:val="20"/>
          <w:lang w:eastAsia="zh-CN"/>
        </w:rPr>
        <w:t>Support reception by the gNB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8" w:name="_Toc54552909"/>
      <w:bookmarkStart w:id="49" w:name="_Toc54553031"/>
      <w:r w:rsidRPr="00B91C18">
        <w:rPr>
          <w:highlight w:val="magenta"/>
        </w:rPr>
        <w:t>Proposal 3-</w:t>
      </w:r>
      <w:r w:rsidR="00B91C18" w:rsidRPr="00B91C18">
        <w:rPr>
          <w:highlight w:val="magenta"/>
        </w:rPr>
        <w:t>2</w:t>
      </w:r>
      <w:bookmarkEnd w:id="48"/>
      <w:bookmarkEnd w:id="49"/>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gNB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4AFA3D08" w:rsidR="00E927AE" w:rsidRDefault="00E927AE" w:rsidP="00E927AE">
      <w:pPr>
        <w:pStyle w:val="3GPPAgreements"/>
        <w:numPr>
          <w:ilvl w:val="2"/>
          <w:numId w:val="23"/>
        </w:numPr>
      </w:pPr>
      <w:r w:rsidRPr="00E927AE">
        <w:lastRenderedPageBreak/>
        <w:t>the corresponding signaling, measurement, accuracy requirements, UE capabilities, etc. are left for further normative work.</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704368F8" w:rsidR="00E927AE" w:rsidRDefault="00E927AE" w:rsidP="00E927AE">
      <w:pPr>
        <w:pStyle w:val="3GPPAgreements"/>
        <w:numPr>
          <w:ilvl w:val="2"/>
          <w:numId w:val="23"/>
        </w:numPr>
      </w:pPr>
      <w:r w:rsidRPr="00E927AE">
        <w:t>the corresponding signaling, measurement, accuracy requirements, UE capabilities, etc. are left for further normative work.</w:t>
      </w:r>
    </w:p>
    <w:p w14:paraId="7A1048D9" w14:textId="651EE568" w:rsidR="00746617" w:rsidRDefault="00746617" w:rsidP="00746617">
      <w:pPr>
        <w:pStyle w:val="3GPPAgreements"/>
        <w:numPr>
          <w:ilvl w:val="1"/>
          <w:numId w:val="23"/>
        </w:numPr>
      </w:pPr>
      <w:r>
        <w:t xml:space="preserve">Option 3: </w:t>
      </w:r>
      <w:r w:rsidR="00DA3D1B">
        <w:t>S</w:t>
      </w:r>
      <w:r w:rsidRPr="00746617">
        <w:t xml:space="preserve">imultaneous transmission by the UE and reception by the gNB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D034ACA" w:rsidR="00E927AE" w:rsidRDefault="00E927AE" w:rsidP="00E927AE">
      <w:pPr>
        <w:pStyle w:val="3GPPAgreements"/>
        <w:numPr>
          <w:ilvl w:val="2"/>
          <w:numId w:val="23"/>
        </w:numPr>
      </w:pPr>
      <w:r w:rsidRPr="00E927AE">
        <w:t>the corresponding signaling, measurement, accuracy requirements, UE capabilities, etc. are left for further normative work.</w:t>
      </w:r>
    </w:p>
    <w:p w14:paraId="1CF3F181" w14:textId="26F544FF" w:rsidR="00746617" w:rsidRDefault="00746617" w:rsidP="00746617">
      <w:pPr>
        <w:pStyle w:val="3GPPAgreements"/>
        <w:numPr>
          <w:ilvl w:val="1"/>
          <w:numId w:val="23"/>
        </w:numPr>
      </w:pPr>
      <w:r>
        <w:t>Option 4: No support of s</w:t>
      </w:r>
      <w:r w:rsidRPr="00746617">
        <w:t>imultaneous transmission by the UE and reception by the gNB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690F41" w14:paraId="082606B0" w14:textId="77777777" w:rsidTr="00746617">
        <w:trPr>
          <w:trHeight w:val="253"/>
          <w:jc w:val="center"/>
        </w:trPr>
        <w:tc>
          <w:tcPr>
            <w:tcW w:w="1804" w:type="dxa"/>
          </w:tcPr>
          <w:p w14:paraId="4B6FCBB1" w14:textId="77777777" w:rsidR="00690F41" w:rsidRDefault="00690F41" w:rsidP="00746617">
            <w:pPr>
              <w:spacing w:after="0"/>
              <w:rPr>
                <w:rFonts w:eastAsiaTheme="minorEastAsia" w:cstheme="minorHAnsi"/>
                <w:sz w:val="16"/>
                <w:szCs w:val="16"/>
                <w:lang w:eastAsia="zh-CN"/>
              </w:rPr>
            </w:pPr>
          </w:p>
        </w:tc>
        <w:tc>
          <w:tcPr>
            <w:tcW w:w="9230" w:type="dxa"/>
          </w:tcPr>
          <w:p w14:paraId="1AE617A6" w14:textId="77777777" w:rsidR="00690F41" w:rsidRDefault="00690F41" w:rsidP="00746617">
            <w:pPr>
              <w:spacing w:after="0"/>
              <w:rPr>
                <w:rFonts w:eastAsiaTheme="minorEastAsia"/>
                <w:sz w:val="16"/>
                <w:szCs w:val="16"/>
                <w:lang w:eastAsia="zh-CN"/>
              </w:rPr>
            </w:pPr>
          </w:p>
        </w:tc>
      </w:tr>
      <w:tr w:rsidR="00690F41" w14:paraId="6C671630" w14:textId="77777777" w:rsidTr="00746617">
        <w:trPr>
          <w:trHeight w:val="253"/>
          <w:jc w:val="center"/>
        </w:trPr>
        <w:tc>
          <w:tcPr>
            <w:tcW w:w="1804" w:type="dxa"/>
          </w:tcPr>
          <w:p w14:paraId="35DB3713" w14:textId="77777777" w:rsidR="00690F41" w:rsidRDefault="00690F41" w:rsidP="00746617">
            <w:pPr>
              <w:spacing w:after="0"/>
              <w:rPr>
                <w:rFonts w:cstheme="minorHAnsi"/>
                <w:sz w:val="16"/>
                <w:szCs w:val="16"/>
              </w:rPr>
            </w:pPr>
          </w:p>
        </w:tc>
        <w:tc>
          <w:tcPr>
            <w:tcW w:w="9230" w:type="dxa"/>
          </w:tcPr>
          <w:p w14:paraId="35DCA307" w14:textId="77777777" w:rsidR="00690F41" w:rsidRDefault="00690F41" w:rsidP="00746617">
            <w:pPr>
              <w:spacing w:after="0"/>
              <w:rPr>
                <w:rFonts w:eastAsiaTheme="minorEastAsia"/>
                <w:sz w:val="16"/>
                <w:szCs w:val="16"/>
                <w:lang w:eastAsia="zh-CN"/>
              </w:rPr>
            </w:pPr>
          </w:p>
        </w:tc>
      </w:tr>
      <w:tr w:rsidR="00690F41" w14:paraId="16530ACB" w14:textId="77777777" w:rsidTr="00746617">
        <w:trPr>
          <w:trHeight w:val="253"/>
          <w:jc w:val="center"/>
        </w:trPr>
        <w:tc>
          <w:tcPr>
            <w:tcW w:w="1804" w:type="dxa"/>
          </w:tcPr>
          <w:p w14:paraId="49CB16B0" w14:textId="77777777" w:rsidR="00690F41" w:rsidRDefault="00690F41" w:rsidP="00746617">
            <w:pPr>
              <w:spacing w:after="0"/>
              <w:rPr>
                <w:rFonts w:eastAsiaTheme="minorEastAsia" w:cstheme="minorHAnsi"/>
                <w:sz w:val="16"/>
                <w:szCs w:val="16"/>
                <w:lang w:eastAsia="zh-CN"/>
              </w:rPr>
            </w:pPr>
          </w:p>
        </w:tc>
        <w:tc>
          <w:tcPr>
            <w:tcW w:w="9230" w:type="dxa"/>
          </w:tcPr>
          <w:p w14:paraId="0F324378" w14:textId="77777777" w:rsidR="00690F41" w:rsidRDefault="00690F41" w:rsidP="00746617">
            <w:pPr>
              <w:spacing w:after="0"/>
              <w:rPr>
                <w:rFonts w:eastAsiaTheme="minorEastAsia"/>
                <w:sz w:val="16"/>
                <w:szCs w:val="16"/>
                <w:lang w:eastAsia="zh-CN"/>
              </w:rPr>
            </w:pPr>
          </w:p>
        </w:tc>
      </w:tr>
      <w:tr w:rsidR="00690F41" w14:paraId="4B2826BA" w14:textId="77777777" w:rsidTr="00746617">
        <w:trPr>
          <w:trHeight w:val="253"/>
          <w:jc w:val="center"/>
        </w:trPr>
        <w:tc>
          <w:tcPr>
            <w:tcW w:w="1804" w:type="dxa"/>
          </w:tcPr>
          <w:p w14:paraId="0AD1CA11" w14:textId="77777777" w:rsidR="00690F41" w:rsidRDefault="00690F41" w:rsidP="00746617">
            <w:pPr>
              <w:spacing w:after="0"/>
              <w:rPr>
                <w:rFonts w:eastAsiaTheme="minorEastAsia" w:cstheme="minorHAnsi"/>
                <w:sz w:val="16"/>
                <w:szCs w:val="16"/>
                <w:lang w:eastAsia="zh-CN"/>
              </w:rPr>
            </w:pPr>
          </w:p>
        </w:tc>
        <w:tc>
          <w:tcPr>
            <w:tcW w:w="9230" w:type="dxa"/>
          </w:tcPr>
          <w:p w14:paraId="2D41AA1F" w14:textId="77777777" w:rsidR="00690F41" w:rsidRDefault="00690F41" w:rsidP="00746617">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0" w:name="_Toc54552910"/>
      <w:bookmarkStart w:id="51" w:name="_Toc54553032"/>
      <w:r>
        <w:t>Transmission of UL SRS for positioning with other signals/channels</w:t>
      </w:r>
      <w:bookmarkEnd w:id="47"/>
      <w:bookmarkEnd w:id="50"/>
      <w:bookmarkEnd w:id="51"/>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SRS-PosResource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宋体"/>
          <w:szCs w:val="20"/>
          <w:lang w:eastAsia="zh-CN"/>
        </w:rPr>
      </w:pPr>
      <w:r>
        <w:rPr>
          <w:rFonts w:eastAsia="宋体"/>
          <w:szCs w:val="20"/>
          <w:lang w:eastAsia="zh-CN"/>
        </w:rPr>
        <w:t>St</w:t>
      </w:r>
      <w:r w:rsidRPr="00F278B4">
        <w:rPr>
          <w:rFonts w:eastAsia="宋体"/>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prioritisation (high/low) to support low latency positioning and high accuracy positioning.</w:t>
      </w:r>
    </w:p>
    <w:p w14:paraId="1BA5E6C9" w14:textId="77777777" w:rsidR="00981528" w:rsidRDefault="00981528" w:rsidP="00981528">
      <w:pPr>
        <w:pStyle w:val="3GPPAgreements"/>
      </w:pPr>
      <w:r>
        <w:t xml:space="preserve">(InterDigital)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 xml:space="preserve">(InterDigital)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w:t>
      </w:r>
      <w:r>
        <w:lastRenderedPageBreak/>
        <w:t xml:space="preserve">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2" w:name="_Toc54552911"/>
      <w:bookmarkStart w:id="53" w:name="_Toc54553033"/>
      <w:r>
        <w:rPr>
          <w:highlight w:val="yellow"/>
        </w:rPr>
        <w:t>Proposal 3-3</w:t>
      </w:r>
      <w:bookmarkEnd w:id="52"/>
      <w:bookmarkEnd w:id="53"/>
    </w:p>
    <w:p w14:paraId="18B29FB7" w14:textId="69C8DAE9" w:rsidR="005C0A59" w:rsidRDefault="005C0A59" w:rsidP="005C0A59">
      <w:pPr>
        <w:pStyle w:val="0maintext0"/>
        <w:numPr>
          <w:ilvl w:val="0"/>
          <w:numId w:val="31"/>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5954B266" w:rsidR="00326F55" w:rsidRDefault="00326F55">
            <w:pPr>
              <w:spacing w:after="0"/>
              <w:rPr>
                <w:rFonts w:cstheme="minorHAnsi"/>
                <w:sz w:val="16"/>
                <w:szCs w:val="16"/>
              </w:rPr>
            </w:pPr>
          </w:p>
        </w:tc>
        <w:tc>
          <w:tcPr>
            <w:tcW w:w="9230" w:type="dxa"/>
          </w:tcPr>
          <w:p w14:paraId="6C30EA2B" w14:textId="358F664F" w:rsidR="00326F55" w:rsidRDefault="00326F55">
            <w:pPr>
              <w:spacing w:after="0"/>
              <w:rPr>
                <w:rFonts w:eastAsiaTheme="minorEastAsia"/>
                <w:sz w:val="16"/>
                <w:szCs w:val="16"/>
                <w:lang w:eastAsia="zh-CN"/>
              </w:rPr>
            </w:pP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4" w:name="_Toc48211452"/>
      <w:bookmarkStart w:id="55" w:name="_Toc54552912"/>
      <w:bookmarkStart w:id="56" w:name="_Toc54553034"/>
      <w:bookmarkStart w:id="57" w:name="_Toc48211450"/>
      <w:r>
        <w:t>Enhancement of SRS cyclic shift patterns</w:t>
      </w:r>
      <w:bookmarkEnd w:id="54"/>
      <w:bookmarkEnd w:id="55"/>
      <w:bookmarkEnd w:id="56"/>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宋体"/>
          <w:szCs w:val="20"/>
          <w:lang w:eastAsia="zh-CN"/>
        </w:rPr>
      </w:pPr>
      <w:r w:rsidRPr="00D41A03">
        <w:rPr>
          <w:rFonts w:eastAsia="宋体"/>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9608E8"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i has the range of </w:t>
      </w:r>
      <w:r w:rsidR="00683C12" w:rsidRPr="00BA0C89">
        <w:rPr>
          <w:lang w:val="en-GB" w:eastAsia="en-US"/>
        </w:rPr>
        <w:t xml:space="preserve">0 &lt;= </w:t>
      </w:r>
      <w:r w:rsidR="00683C12" w:rsidRPr="00BA0C89">
        <w:rPr>
          <w:i/>
          <w:lang w:val="en-GB" w:eastAsia="en-US"/>
        </w:rPr>
        <w:t>i</w:t>
      </w:r>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9608E8"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9608E8"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9608E8"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9608E8"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9608E8"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is  configurable (range for </w:t>
      </w:r>
      <w:r w:rsidR="00D860C3" w:rsidRPr="008F7091">
        <w:rPr>
          <w:i/>
        </w:rPr>
        <w:t>cyclicshift</w:t>
      </w:r>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宋体"/>
          <w:szCs w:val="20"/>
          <w:lang w:eastAsia="zh-CN"/>
        </w:rPr>
      </w:pPr>
      <w:r w:rsidRPr="00CB0B5A">
        <w:rPr>
          <w:rFonts w:eastAsia="宋体"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8" w:name="_Toc53753189"/>
      <w:bookmarkStart w:id="59"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8"/>
      <w:bookmarkEnd w:id="59"/>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0" w:name="_Toc54552913"/>
      <w:bookmarkStart w:id="61" w:name="_Toc54553035"/>
      <w:r>
        <w:rPr>
          <w:highlight w:val="yellow"/>
        </w:rPr>
        <w:t>Proposal 3-4</w:t>
      </w:r>
      <w:bookmarkEnd w:id="60"/>
      <w:bookmarkEnd w:id="61"/>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2" w:name="_Toc48211453"/>
      <w:bookmarkStart w:id="63" w:name="_Toc54552914"/>
      <w:bookmarkStart w:id="64" w:name="_Toc54553036"/>
      <w:r>
        <w:t>Power control for SRS for positioning</w:t>
      </w:r>
      <w:bookmarkEnd w:id="62"/>
      <w:bookmarkEnd w:id="63"/>
      <w:bookmarkEnd w:id="6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AFA6871" w14:textId="715DE0DD" w:rsidR="00326F55" w:rsidRDefault="00A33E9B">
      <w:pPr>
        <w:pStyle w:val="3GPPAgreements"/>
      </w:pPr>
      <w:r>
        <w:lastRenderedPageBreak/>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r>
        <w:rPr>
          <w:rFonts w:hint="eastAsia"/>
        </w:rPr>
        <w:t>Neighbouring TRP sending SRS power adjustment to the LMF</w:t>
      </w:r>
    </w:p>
    <w:p w14:paraId="389F76D8" w14:textId="77777777" w:rsidR="005A168D" w:rsidRDefault="005A168D" w:rsidP="005A168D">
      <w:pPr>
        <w:pStyle w:val="3GPPAgreements"/>
        <w:numPr>
          <w:ilvl w:val="2"/>
          <w:numId w:val="23"/>
        </w:numPr>
      </w:pPr>
      <w:r>
        <w:rPr>
          <w:rFonts w:hint="eastAsia"/>
        </w:rPr>
        <w:t>LMF sending the SRS power adjustment to the serving gNB</w:t>
      </w:r>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SRS-PosResource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SRS-PosResource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gNB/TRP only, or also towards the neighbor gNBs/TRPs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5" w:name="_Toc54552915"/>
      <w:bookmarkStart w:id="66" w:name="_Toc54553037"/>
      <w:r>
        <w:rPr>
          <w:highlight w:val="yellow"/>
        </w:rPr>
        <w:t>Proposal 3-5</w:t>
      </w:r>
      <w:bookmarkEnd w:id="65"/>
      <w:bookmarkEnd w:id="66"/>
    </w:p>
    <w:p w14:paraId="44187F62" w14:textId="77777777" w:rsidR="000341A1" w:rsidRPr="000341A1" w:rsidRDefault="00E05E9C" w:rsidP="000341A1">
      <w:pPr>
        <w:pStyle w:val="ListParagraph"/>
        <w:numPr>
          <w:ilvl w:val="0"/>
          <w:numId w:val="48"/>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08CFE473" w:rsidR="00E05E9C" w:rsidRPr="000341A1" w:rsidRDefault="000F0FEF" w:rsidP="000341A1">
      <w:pPr>
        <w:pStyle w:val="ListParagraph"/>
        <w:numPr>
          <w:ilvl w:val="0"/>
          <w:numId w:val="48"/>
        </w:numPr>
        <w:rPr>
          <w:lang w:val="en-IN"/>
        </w:rPr>
      </w:pPr>
      <w:r w:rsidRPr="000341A1">
        <w:rPr>
          <w:lang w:val="en-IN"/>
        </w:rPr>
        <w:t xml:space="preserve">The details of the enhancements are left for further normative work, which </w:t>
      </w:r>
      <w:r w:rsidR="00E05E9C" w:rsidRPr="000341A1">
        <w:rPr>
          <w:lang w:val="en-IN"/>
        </w:rPr>
        <w:t>may include, but not limited to the following aspects:</w:t>
      </w:r>
    </w:p>
    <w:p w14:paraId="4DBD528F" w14:textId="53502CF2" w:rsidR="00737BEA" w:rsidRPr="000341A1" w:rsidRDefault="00453A98" w:rsidP="000341A1">
      <w:pPr>
        <w:pStyle w:val="ListParagraph"/>
        <w:numPr>
          <w:ilvl w:val="1"/>
          <w:numId w:val="48"/>
        </w:numPr>
        <w:spacing w:line="240" w:lineRule="auto"/>
        <w:rPr>
          <w:rFonts w:ascii="宋体" w:eastAsia="宋体" w:hAnsi="宋体"/>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coordination between gNB/TRPs</w:t>
      </w:r>
      <w:r w:rsidR="00FF5088" w:rsidRPr="00354787">
        <w:t xml:space="preserve">/LMF, e.g., </w:t>
      </w:r>
      <w:r w:rsidR="00FF5088" w:rsidRPr="000341A1">
        <w:rPr>
          <w:lang w:val="en-IN"/>
        </w:rPr>
        <w:t xml:space="preserve">SRS power adjustment messages between </w:t>
      </w:r>
      <w:r w:rsidR="00737BEA" w:rsidRPr="000341A1">
        <w:rPr>
          <w:lang w:val="en-IN"/>
        </w:rPr>
        <w:t>gNB</w:t>
      </w:r>
      <w:r w:rsidR="00FF5088" w:rsidRPr="000341A1">
        <w:rPr>
          <w:lang w:val="en-IN"/>
        </w:rPr>
        <w:t>s, and between gNBs and LMF;</w:t>
      </w:r>
    </w:p>
    <w:p w14:paraId="73151B9A" w14:textId="14CEF795" w:rsidR="00737BEA" w:rsidRPr="000341A1" w:rsidRDefault="00FF5088" w:rsidP="000341A1">
      <w:pPr>
        <w:pStyle w:val="ListParagraph"/>
        <w:numPr>
          <w:ilvl w:val="1"/>
          <w:numId w:val="48"/>
        </w:numPr>
        <w:spacing w:line="240" w:lineRule="auto"/>
        <w:rPr>
          <w:rFonts w:ascii="宋体" w:eastAsia="宋体" w:hAnsi="宋体"/>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341A1">
      <w:pPr>
        <w:pStyle w:val="ListParagraph"/>
        <w:numPr>
          <w:ilvl w:val="1"/>
          <w:numId w:val="48"/>
        </w:numPr>
      </w:pPr>
      <w:r w:rsidRPr="000341A1">
        <w:rPr>
          <w:lang w:val="en-IN"/>
        </w:rPr>
        <w:t>P</w:t>
      </w:r>
      <w:r w:rsidR="00FF5088" w:rsidRPr="000341A1">
        <w:rPr>
          <w:lang w:val="en-IN"/>
        </w:rPr>
        <w:t xml:space="preserve">riority indications of SRS-PosResource for transmission power reductions </w:t>
      </w:r>
    </w:p>
    <w:p w14:paraId="0BD0D31E" w14:textId="588581DB" w:rsidR="00737BEA" w:rsidRPr="00354787" w:rsidRDefault="00737BEA" w:rsidP="000341A1">
      <w:pPr>
        <w:pStyle w:val="ListParagraph"/>
        <w:numPr>
          <w:ilvl w:val="1"/>
          <w:numId w:val="48"/>
        </w:numPr>
      </w:pPr>
      <w:r w:rsidRPr="000341A1">
        <w:rPr>
          <w:lang w:val="en-IN"/>
        </w:rPr>
        <w:t xml:space="preserve">Enhancements on </w:t>
      </w:r>
      <w:r w:rsidRPr="00354787">
        <w:t>open-loop power control for SRS for positioning</w:t>
      </w:r>
    </w:p>
    <w:p w14:paraId="5CA36A6D" w14:textId="51E114B8" w:rsidR="00FF5088" w:rsidRPr="00354787" w:rsidRDefault="00FF5088" w:rsidP="000341A1">
      <w:pPr>
        <w:pStyle w:val="ListParagraph"/>
        <w:numPr>
          <w:ilvl w:val="1"/>
          <w:numId w:val="48"/>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7" w:name="_Toc48211454"/>
      <w:bookmarkStart w:id="68" w:name="_Toc54552916"/>
      <w:bookmarkStart w:id="69" w:name="_Toc54553038"/>
      <w:bookmarkStart w:id="70" w:name="_Toc48211451"/>
      <w:bookmarkEnd w:id="57"/>
      <w:r>
        <w:t xml:space="preserve">Mitigation of </w:t>
      </w:r>
      <w:r w:rsidR="00311D16">
        <w:t xml:space="preserve">UL </w:t>
      </w:r>
      <w:r>
        <w:t>interference</w:t>
      </w:r>
      <w:bookmarkEnd w:id="67"/>
      <w:bookmarkEnd w:id="68"/>
      <w:bookmarkEnd w:id="69"/>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In Rel-16, each serving gNB decides the configuration of the transmission of SRS for positioning, and there is no support of the coordination among adjacent gNB/TRPs and LMF, which may result in the potential collision of the UL transmission of the U</w:t>
      </w:r>
      <w:r w:rsidR="00A71F3D">
        <w:t>E</w:t>
      </w:r>
      <w:r>
        <w:t>s in adjacent gNB/TRPs</w:t>
      </w:r>
      <w:r w:rsidR="003B76B9">
        <w:t xml:space="preserve">, and avoidance of the potential collision of the UL transmission of the UEs are difficult to be implemented without the communication between gNBs and between gNBs and the LMF. </w:t>
      </w:r>
      <w:r>
        <w:t>Thus, several companies propose to support the coordination schemes for the configurations of the SRS for positioning among adjacent gNB/TRPs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ListParagraph"/>
        <w:numPr>
          <w:ilvl w:val="1"/>
          <w:numId w:val="23"/>
        </w:numPr>
        <w:rPr>
          <w:rFonts w:eastAsia="宋体"/>
          <w:szCs w:val="20"/>
          <w:lang w:eastAsia="zh-CN"/>
        </w:rPr>
      </w:pPr>
      <w:r>
        <w:rPr>
          <w:rFonts w:eastAsia="宋体"/>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concensus</w:t>
      </w:r>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1" w:name="_Toc54552917"/>
      <w:bookmarkStart w:id="72" w:name="_Toc54553039"/>
      <w:r>
        <w:rPr>
          <w:highlight w:val="yellow"/>
        </w:rPr>
        <w:t>Proposal 3-6</w:t>
      </w:r>
      <w:bookmarkEnd w:id="71"/>
      <w:bookmarkEnd w:id="72"/>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3" w:name="_Toc54552918"/>
      <w:bookmarkStart w:id="74" w:name="_Toc54553040"/>
      <w:bookmarkStart w:id="75" w:name="_Toc48211455"/>
      <w:bookmarkEnd w:id="4"/>
      <w:bookmarkEnd w:id="5"/>
      <w:bookmarkEnd w:id="70"/>
      <w:r>
        <w:t>Frequency hopping of UL SRS for positioning</w:t>
      </w:r>
      <w:bookmarkEnd w:id="73"/>
      <w:bookmarkEnd w:id="74"/>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lastRenderedPageBreak/>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宋体"/>
          <w:szCs w:val="20"/>
          <w:lang w:eastAsia="zh-CN"/>
        </w:rPr>
      </w:pPr>
      <w:r>
        <w:rPr>
          <w:rFonts w:eastAsia="宋体"/>
          <w:szCs w:val="20"/>
          <w:lang w:eastAsia="zh-CN"/>
        </w:rPr>
        <w:t xml:space="preserve">Frequency hopping of SRS-Pos for positioning </w:t>
      </w:r>
      <w:r w:rsidR="00DD29FB">
        <w:rPr>
          <w:rFonts w:eastAsia="宋体"/>
          <w:szCs w:val="20"/>
          <w:lang w:eastAsia="zh-CN"/>
        </w:rPr>
        <w:t>is recommended for normative work</w:t>
      </w:r>
      <w:r>
        <w:rPr>
          <w:rFonts w:eastAsia="宋体"/>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宋体"/>
          <w:szCs w:val="20"/>
          <w:lang w:eastAsia="zh-CN"/>
        </w:rPr>
      </w:pPr>
      <w:r w:rsidRPr="005442D2">
        <w:rPr>
          <w:rFonts w:eastAsia="宋体"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6" w:name="_Toc54552919"/>
      <w:bookmarkStart w:id="77" w:name="_Toc54553041"/>
      <w:r>
        <w:rPr>
          <w:highlight w:val="yellow"/>
        </w:rPr>
        <w:t>Proposal 3-</w:t>
      </w:r>
      <w:r w:rsidR="007A1419">
        <w:rPr>
          <w:highlight w:val="yellow"/>
        </w:rPr>
        <w:t>7</w:t>
      </w:r>
      <w:bookmarkEnd w:id="76"/>
      <w:bookmarkEnd w:id="77"/>
    </w:p>
    <w:p w14:paraId="10BB70DF" w14:textId="04347A0C" w:rsidR="00417273" w:rsidRDefault="00417273" w:rsidP="0041727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8" w:name="_Toc54552920"/>
      <w:bookmarkStart w:id="79" w:name="_Toc54553042"/>
      <w:r>
        <w:t>U</w:t>
      </w:r>
      <w:r w:rsidR="007A1419">
        <w:rPr>
          <w:rFonts w:hint="eastAsia"/>
        </w:rPr>
        <w:t>L</w:t>
      </w:r>
      <w:r w:rsidR="007A1419">
        <w:t xml:space="preserve"> reference signals for positioning</w:t>
      </w:r>
      <w:bookmarkEnd w:id="78"/>
      <w:bookmarkEnd w:id="79"/>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gNB. For the neighboring gNBs, we may need to introduce the signaling support for the neighboring gNBs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0" w:name="_Toc54552921"/>
      <w:bookmarkStart w:id="81" w:name="_Toc54553043"/>
      <w:r w:rsidRPr="00961AA1">
        <w:rPr>
          <w:highlight w:val="yellow"/>
        </w:rPr>
        <w:t>Proposal 3-</w:t>
      </w:r>
      <w:r>
        <w:rPr>
          <w:highlight w:val="yellow"/>
        </w:rPr>
        <w:t>8</w:t>
      </w:r>
      <w:bookmarkEnd w:id="80"/>
      <w:bookmarkEnd w:id="81"/>
    </w:p>
    <w:p w14:paraId="69171B52" w14:textId="174CF58D" w:rsidR="007A1419" w:rsidRPr="00F22824" w:rsidRDefault="00D3422A" w:rsidP="00B3324C">
      <w:pPr>
        <w:pStyle w:val="ListParagraph"/>
        <w:numPr>
          <w:ilvl w:val="0"/>
          <w:numId w:val="32"/>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05423C09" w:rsidR="007A1419" w:rsidRDefault="006141E9" w:rsidP="00D3422A">
      <w:pPr>
        <w:pStyle w:val="ListParagraph"/>
        <w:numPr>
          <w:ilvl w:val="0"/>
          <w:numId w:val="32"/>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is left for further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2" w:name="_Toc54552922"/>
      <w:bookmarkStart w:id="83" w:name="_Toc54553044"/>
      <w:r>
        <w:t xml:space="preserve">Multi-port </w:t>
      </w:r>
      <w:r>
        <w:rPr>
          <w:rFonts w:hint="eastAsia"/>
        </w:rPr>
        <w:t>transmission</w:t>
      </w:r>
      <w:r>
        <w:t xml:space="preserve"> of UL SRS for positioning</w:t>
      </w:r>
      <w:bookmarkEnd w:id="82"/>
      <w:bookmarkEnd w:id="83"/>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multipath mitigation, i</w:t>
      </w:r>
      <w:r>
        <w:rPr>
          <w:lang w:val="en-US"/>
        </w:rPr>
        <w:t>t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4" w:name="_Toc54552923"/>
      <w:bookmarkStart w:id="85" w:name="_Toc54553045"/>
      <w:r>
        <w:t>Enhancements of UE/gNB measurements</w:t>
      </w:r>
      <w:bookmarkEnd w:id="75"/>
      <w:bookmarkEnd w:id="84"/>
      <w:bookmarkEnd w:id="85"/>
    </w:p>
    <w:p w14:paraId="35DD10D3" w14:textId="77777777" w:rsidR="00326F55" w:rsidRDefault="00A33E9B">
      <w:pPr>
        <w:pStyle w:val="Heading2"/>
      </w:pPr>
      <w:bookmarkStart w:id="86" w:name="_Toc48211456"/>
      <w:bookmarkStart w:id="87" w:name="_Toc54552924"/>
      <w:bookmarkStart w:id="88" w:name="_Toc54553046"/>
      <w:r>
        <w:t>Multipath mitigation</w:t>
      </w:r>
      <w:bookmarkEnd w:id="86"/>
      <w:bookmarkEnd w:id="87"/>
      <w:bookmarkEnd w:id="88"/>
    </w:p>
    <w:p w14:paraId="7CDB449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2E3622D" w14:textId="7B75B28C" w:rsidR="00326F55" w:rsidRDefault="00A33E9B">
      <w:r>
        <w:t>Positioning accuracy can be significantly degraded due to the impact of the multipath caused by NLOS signals, which is especially true for I</w:t>
      </w:r>
      <w:r w:rsidR="00FD0023">
        <w:t>I</w:t>
      </w:r>
      <w:r>
        <w:t xml:space="preserve">oT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B3324C">
            <w:pPr>
              <w:numPr>
                <w:ilvl w:val="0"/>
                <w:numId w:val="35"/>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B3324C">
            <w:pPr>
              <w:numPr>
                <w:ilvl w:val="1"/>
                <w:numId w:val="35"/>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B3324C">
            <w:pPr>
              <w:numPr>
                <w:ilvl w:val="1"/>
                <w:numId w:val="35"/>
              </w:numPr>
              <w:spacing w:after="0" w:line="240" w:lineRule="auto"/>
              <w:rPr>
                <w:lang w:eastAsia="x-none"/>
              </w:rPr>
            </w:pPr>
            <w:r>
              <w:rPr>
                <w:lang w:eastAsia="x-none"/>
              </w:rPr>
              <w:t>The methods/measurement/signaling for the LOS/NLOS detection and identification</w:t>
            </w:r>
          </w:p>
          <w:p w14:paraId="1F66A0BF" w14:textId="77777777" w:rsidR="00A249BB" w:rsidRDefault="00A249BB" w:rsidP="00B3324C">
            <w:pPr>
              <w:numPr>
                <w:ilvl w:val="1"/>
                <w:numId w:val="35"/>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B3324C">
            <w:pPr>
              <w:numPr>
                <w:ilvl w:val="1"/>
                <w:numId w:val="35"/>
              </w:numPr>
              <w:spacing w:after="0" w:line="240" w:lineRule="auto"/>
              <w:rPr>
                <w:lang w:eastAsia="x-none"/>
              </w:rPr>
            </w:pPr>
            <w:r>
              <w:rPr>
                <w:lang w:eastAsia="x-none"/>
              </w:rPr>
              <w:lastRenderedPageBreak/>
              <w:t>The procedure and signaling for supporting the multipath mitigation/utilization</w:t>
            </w:r>
          </w:p>
          <w:p w14:paraId="6897485E" w14:textId="77777777" w:rsidR="00A249BB" w:rsidRDefault="00A249BB" w:rsidP="00B3324C">
            <w:pPr>
              <w:numPr>
                <w:ilvl w:val="1"/>
                <w:numId w:val="35"/>
              </w:numPr>
              <w:spacing w:after="0" w:line="240" w:lineRule="auto"/>
              <w:rPr>
                <w:lang w:eastAsia="x-none"/>
              </w:rPr>
            </w:pPr>
            <w:r>
              <w:rPr>
                <w:lang w:eastAsia="x-none"/>
              </w:rPr>
              <w:t>Implementation-based solutions (e.g., outlier rejection) without the need of any additional specified method/measurements/procedures/signaling.</w:t>
            </w:r>
          </w:p>
          <w:p w14:paraId="596368B9" w14:textId="77777777" w:rsidR="00A249BB" w:rsidRDefault="00A249BB" w:rsidP="00B3324C">
            <w:pPr>
              <w:numPr>
                <w:ilvl w:val="0"/>
                <w:numId w:val="35"/>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(Futurewei)Proposal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(Futurewei)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宋体" w:hint="eastAsia"/>
          <w:szCs w:val="20"/>
          <w:lang w:eastAsia="zh-CN"/>
        </w:rPr>
        <w:t>LOS/NLOS detection/identification</w:t>
      </w:r>
      <w:r>
        <w:rPr>
          <w:rFonts w:eastAsia="宋体"/>
          <w:szCs w:val="20"/>
          <w:lang w:eastAsia="zh-CN"/>
        </w:rPr>
        <w:t xml:space="preserve"> </w:t>
      </w:r>
      <w:r w:rsidRPr="00A5598A">
        <w:rPr>
          <w:rFonts w:eastAsia="宋体"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2388AAAE" w:rsidR="00326F55" w:rsidRDefault="00A33E9B">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宋体"/>
          <w:szCs w:val="20"/>
          <w:lang w:eastAsia="zh-CN"/>
        </w:rPr>
      </w:pPr>
      <w:r w:rsidRPr="005F5B26">
        <w:rPr>
          <w:rFonts w:eastAsia="宋体"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宋体"/>
          <w:szCs w:val="20"/>
          <w:lang w:eastAsia="zh-CN"/>
        </w:rPr>
      </w:pPr>
      <w:r w:rsidRPr="00C450B9">
        <w:rPr>
          <w:rFonts w:eastAsia="宋体"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宋体"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054F9CA5" w14:textId="6D738FBE" w:rsidR="00D13470" w:rsidRDefault="00D13470" w:rsidP="00D13470">
      <w:pPr>
        <w:pStyle w:val="3GPPAgreements"/>
      </w:pPr>
      <w:r>
        <w:t>(Samsung)Proposal 4:</w:t>
      </w:r>
    </w:p>
    <w:p w14:paraId="0EC0CD3F" w14:textId="77777777" w:rsidR="00D13470" w:rsidRDefault="00D13470" w:rsidP="00D13470">
      <w:pPr>
        <w:pStyle w:val="3GPPAgreements"/>
        <w:numPr>
          <w:ilvl w:val="1"/>
          <w:numId w:val="23"/>
        </w:numPr>
      </w:pPr>
      <w:r w:rsidRPr="00D13470">
        <w:lastRenderedPageBreak/>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Support LOS &amp; NLOS detection and measurement report mechanism, particularly to mitigate multipath issue in IIoT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For the improvement of positioning accuracy, a method and signalling should be considered to identify the NLoS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宋体" w:hint="eastAsia"/>
          <w:szCs w:val="20"/>
          <w:lang w:eastAsia="zh-CN"/>
        </w:rPr>
        <w:t>For NLOS identification, RAN1 needs to consider signalling and benefits of the method introducing the propagation time difference threshold/window between a reference and a target TRP.</w:t>
      </w:r>
    </w:p>
    <w:p w14:paraId="51652668" w14:textId="012E49F2" w:rsidR="003E44B5" w:rsidRDefault="003E44B5" w:rsidP="003E44B5">
      <w:pPr>
        <w:pStyle w:val="3GPPAgreements"/>
      </w:pPr>
      <w:r>
        <w:t>(InterDigital)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(InterDigital)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(InterDigital)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Support reporting from UE and the gNB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 xml:space="preserve">(CEWiT)Proposal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RAN1 should study what characteristics (such as e.g. power, angle of arrival, doppler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lastRenderedPageBreak/>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methds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宋体"/>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89" w:name="_Toc54552925"/>
      <w:bookmarkStart w:id="90" w:name="_Toc54553047"/>
      <w:r w:rsidRPr="00B44735">
        <w:rPr>
          <w:highlight w:val="magenta"/>
        </w:rPr>
        <w:t>Proposal 4-1</w:t>
      </w:r>
      <w:bookmarkEnd w:id="89"/>
      <w:bookmarkEnd w:id="90"/>
    </w:p>
    <w:p w14:paraId="2EFD8859" w14:textId="77777777" w:rsidR="002148EA" w:rsidRDefault="00DF27E2" w:rsidP="00DF27E2">
      <w:pPr>
        <w:numPr>
          <w:ilvl w:val="0"/>
          <w:numId w:val="35"/>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2EEA0FD8" w:rsidR="00DF27E2" w:rsidRDefault="0080163B" w:rsidP="00DF27E2">
      <w:pPr>
        <w:pStyle w:val="ListParagraph"/>
        <w:numPr>
          <w:ilvl w:val="0"/>
          <w:numId w:val="35"/>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further normative work</w:t>
      </w:r>
      <w:r>
        <w:t xml:space="preserve">, </w:t>
      </w:r>
      <w:r w:rsidR="00DF27E2">
        <w:rPr>
          <w:lang w:eastAsia="x-none"/>
        </w:rPr>
        <w:t>which may include, but not limited to the following:</w:t>
      </w:r>
    </w:p>
    <w:p w14:paraId="08367844" w14:textId="77777777" w:rsidR="00DF27E2" w:rsidRDefault="00DF27E2" w:rsidP="00DF27E2">
      <w:pPr>
        <w:numPr>
          <w:ilvl w:val="1"/>
          <w:numId w:val="35"/>
        </w:numPr>
        <w:spacing w:after="0" w:line="240" w:lineRule="auto"/>
        <w:rPr>
          <w:lang w:eastAsia="x-none"/>
        </w:rPr>
      </w:pPr>
      <w:r>
        <w:rPr>
          <w:lang w:eastAsia="x-none"/>
        </w:rPr>
        <w:t>The methods/measurement/signaling for the LOS/NLOS detection and identification</w:t>
      </w:r>
    </w:p>
    <w:p w14:paraId="2CB07DAE" w14:textId="2CF520C7" w:rsidR="00DF27E2" w:rsidRDefault="00DF27E2" w:rsidP="00DF27E2">
      <w:pPr>
        <w:numPr>
          <w:ilvl w:val="1"/>
          <w:numId w:val="35"/>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DF27E2">
      <w:pPr>
        <w:numPr>
          <w:ilvl w:val="1"/>
          <w:numId w:val="35"/>
        </w:numPr>
        <w:spacing w:after="0" w:line="240" w:lineRule="auto"/>
        <w:rPr>
          <w:lang w:eastAsia="x-none"/>
        </w:rPr>
      </w:pPr>
      <w:r>
        <w:rPr>
          <w:lang w:eastAsia="x-none"/>
        </w:rPr>
        <w:t>The procedure and signaling for supporting the multipath mitigation/utilization</w:t>
      </w:r>
    </w:p>
    <w:p w14:paraId="61E648CD" w14:textId="77777777" w:rsidR="00DF27E2" w:rsidRDefault="00DF27E2" w:rsidP="00DF27E2">
      <w:pPr>
        <w:numPr>
          <w:ilvl w:val="1"/>
          <w:numId w:val="35"/>
        </w:numPr>
        <w:spacing w:after="0" w:line="240" w:lineRule="auto"/>
        <w:rPr>
          <w:lang w:eastAsia="x-none"/>
        </w:rPr>
      </w:pPr>
      <w:r>
        <w:rPr>
          <w:lang w:eastAsia="x-none"/>
        </w:rPr>
        <w:t>Implementation-based solutions (e.g., outlier rejection) without the need of any additional specified method/measurements/procedures/signaling.</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lastRenderedPageBreak/>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7E12F39E" w:rsidR="00326F55" w:rsidRDefault="00326F55">
            <w:pPr>
              <w:spacing w:after="0"/>
              <w:rPr>
                <w:rFonts w:cstheme="minorHAnsi"/>
                <w:sz w:val="16"/>
                <w:szCs w:val="16"/>
              </w:rPr>
            </w:pPr>
          </w:p>
        </w:tc>
        <w:tc>
          <w:tcPr>
            <w:tcW w:w="9230" w:type="dxa"/>
          </w:tcPr>
          <w:p w14:paraId="09AA4E6D" w14:textId="29F6D9EC" w:rsidR="00326F55" w:rsidRDefault="00326F55">
            <w:pPr>
              <w:spacing w:after="0"/>
              <w:rPr>
                <w:rFonts w:eastAsiaTheme="minorEastAsia"/>
                <w:sz w:val="16"/>
                <w:szCs w:val="16"/>
                <w:lang w:eastAsia="zh-CN"/>
              </w:rPr>
            </w:pPr>
          </w:p>
        </w:tc>
      </w:tr>
      <w:tr w:rsidR="00326F55" w14:paraId="6AD54CE7" w14:textId="77777777">
        <w:trPr>
          <w:trHeight w:val="253"/>
          <w:jc w:val="center"/>
        </w:trPr>
        <w:tc>
          <w:tcPr>
            <w:tcW w:w="1804" w:type="dxa"/>
          </w:tcPr>
          <w:p w14:paraId="465C434D" w14:textId="322735C7" w:rsidR="00326F55" w:rsidRDefault="00326F55">
            <w:pPr>
              <w:spacing w:after="0"/>
              <w:rPr>
                <w:rFonts w:eastAsiaTheme="minorEastAsia" w:cstheme="minorHAnsi"/>
                <w:sz w:val="16"/>
                <w:szCs w:val="16"/>
                <w:lang w:eastAsia="zh-CN"/>
              </w:rPr>
            </w:pPr>
          </w:p>
        </w:tc>
        <w:tc>
          <w:tcPr>
            <w:tcW w:w="9230" w:type="dxa"/>
          </w:tcPr>
          <w:p w14:paraId="5C8EBC29" w14:textId="38190024" w:rsidR="00326F55" w:rsidRDefault="00326F55">
            <w:pPr>
              <w:spacing w:after="0"/>
              <w:rPr>
                <w:rFonts w:eastAsiaTheme="minorEastAsia"/>
                <w:sz w:val="16"/>
                <w:szCs w:val="16"/>
                <w:lang w:eastAsia="zh-CN"/>
              </w:rPr>
            </w:pPr>
          </w:p>
        </w:tc>
      </w:tr>
      <w:tr w:rsidR="00326F55" w14:paraId="57568706" w14:textId="77777777">
        <w:trPr>
          <w:trHeight w:val="253"/>
          <w:jc w:val="center"/>
        </w:trPr>
        <w:tc>
          <w:tcPr>
            <w:tcW w:w="1804" w:type="dxa"/>
          </w:tcPr>
          <w:p w14:paraId="13F43C39" w14:textId="2ADEFBBA" w:rsidR="00326F55" w:rsidRDefault="00326F55">
            <w:pPr>
              <w:spacing w:after="0"/>
              <w:rPr>
                <w:rFonts w:eastAsiaTheme="minorEastAsia" w:cstheme="minorHAnsi"/>
                <w:sz w:val="16"/>
                <w:szCs w:val="16"/>
                <w:lang w:eastAsia="zh-CN"/>
              </w:rPr>
            </w:pPr>
          </w:p>
        </w:tc>
        <w:tc>
          <w:tcPr>
            <w:tcW w:w="9230" w:type="dxa"/>
          </w:tcPr>
          <w:p w14:paraId="1BB70564" w14:textId="2546DED3" w:rsidR="00326F55" w:rsidRDefault="00326F55">
            <w:pPr>
              <w:spacing w:after="0"/>
              <w:rPr>
                <w:rFonts w:eastAsiaTheme="minorEastAsia"/>
                <w:sz w:val="16"/>
                <w:szCs w:val="16"/>
                <w:lang w:eastAsia="zh-CN"/>
              </w:rPr>
            </w:pPr>
          </w:p>
        </w:tc>
      </w:tr>
      <w:tr w:rsidR="00326F55" w14:paraId="0306B075" w14:textId="77777777">
        <w:trPr>
          <w:trHeight w:val="253"/>
          <w:jc w:val="center"/>
        </w:trPr>
        <w:tc>
          <w:tcPr>
            <w:tcW w:w="1804" w:type="dxa"/>
          </w:tcPr>
          <w:p w14:paraId="2D86C5C6" w14:textId="0EE8968A" w:rsidR="00326F55" w:rsidRDefault="00326F55">
            <w:pPr>
              <w:spacing w:after="0"/>
              <w:rPr>
                <w:rFonts w:eastAsiaTheme="minorEastAsia" w:cstheme="minorHAnsi"/>
                <w:sz w:val="16"/>
                <w:szCs w:val="16"/>
                <w:lang w:eastAsia="zh-CN"/>
              </w:rPr>
            </w:pPr>
          </w:p>
        </w:tc>
        <w:tc>
          <w:tcPr>
            <w:tcW w:w="9230" w:type="dxa"/>
          </w:tcPr>
          <w:p w14:paraId="265E198B" w14:textId="476BD574" w:rsidR="00326F55" w:rsidRDefault="00326F55">
            <w:pPr>
              <w:spacing w:after="0"/>
              <w:rPr>
                <w:rFonts w:eastAsiaTheme="minorEastAsia"/>
                <w:sz w:val="16"/>
                <w:szCs w:val="16"/>
                <w:lang w:eastAsia="zh-CN"/>
              </w:rPr>
            </w:pPr>
          </w:p>
        </w:tc>
      </w:tr>
      <w:tr w:rsidR="00326F55" w14:paraId="76AD602F" w14:textId="77777777">
        <w:trPr>
          <w:trHeight w:val="253"/>
          <w:jc w:val="center"/>
        </w:trPr>
        <w:tc>
          <w:tcPr>
            <w:tcW w:w="1804" w:type="dxa"/>
          </w:tcPr>
          <w:p w14:paraId="32AC2C81" w14:textId="40FA8A5A" w:rsidR="00326F55" w:rsidRDefault="00326F55">
            <w:pPr>
              <w:spacing w:after="0"/>
              <w:rPr>
                <w:rFonts w:eastAsiaTheme="minorEastAsia" w:cstheme="minorHAnsi"/>
                <w:sz w:val="16"/>
                <w:szCs w:val="16"/>
                <w:lang w:eastAsia="zh-CN"/>
              </w:rPr>
            </w:pPr>
          </w:p>
        </w:tc>
        <w:tc>
          <w:tcPr>
            <w:tcW w:w="9230" w:type="dxa"/>
          </w:tcPr>
          <w:p w14:paraId="12342CF5" w14:textId="0BE3E5FB" w:rsidR="00326F55" w:rsidRDefault="00326F55">
            <w:pPr>
              <w:spacing w:after="0"/>
              <w:rPr>
                <w:rFonts w:eastAsiaTheme="minorEastAsia"/>
                <w:sz w:val="16"/>
                <w:szCs w:val="16"/>
                <w:lang w:eastAsia="zh-CN"/>
              </w:rPr>
            </w:pPr>
          </w:p>
        </w:tc>
      </w:tr>
      <w:tr w:rsidR="00326F55" w14:paraId="3631B802" w14:textId="77777777">
        <w:trPr>
          <w:trHeight w:val="253"/>
          <w:jc w:val="center"/>
        </w:trPr>
        <w:tc>
          <w:tcPr>
            <w:tcW w:w="1804" w:type="dxa"/>
          </w:tcPr>
          <w:p w14:paraId="744FD937" w14:textId="669A7310" w:rsidR="00326F55" w:rsidRDefault="00326F55">
            <w:pPr>
              <w:spacing w:after="0"/>
              <w:rPr>
                <w:rFonts w:eastAsiaTheme="minorEastAsia" w:cstheme="minorHAnsi"/>
                <w:sz w:val="16"/>
                <w:szCs w:val="16"/>
                <w:lang w:eastAsia="zh-CN"/>
              </w:rPr>
            </w:pPr>
          </w:p>
        </w:tc>
        <w:tc>
          <w:tcPr>
            <w:tcW w:w="9230" w:type="dxa"/>
          </w:tcPr>
          <w:p w14:paraId="07071809" w14:textId="77777777" w:rsidR="00326F55" w:rsidRDefault="00326F55">
            <w:pPr>
              <w:spacing w:after="0"/>
              <w:rPr>
                <w:rFonts w:eastAsiaTheme="minorEastAsia"/>
                <w:sz w:val="16"/>
                <w:szCs w:val="16"/>
                <w:lang w:eastAsia="zh-CN"/>
              </w:rPr>
            </w:pPr>
          </w:p>
        </w:tc>
      </w:tr>
      <w:tr w:rsidR="00326F55" w14:paraId="339B08DD" w14:textId="77777777">
        <w:trPr>
          <w:trHeight w:val="253"/>
          <w:jc w:val="center"/>
        </w:trPr>
        <w:tc>
          <w:tcPr>
            <w:tcW w:w="1804" w:type="dxa"/>
          </w:tcPr>
          <w:p w14:paraId="2C6CFB0C" w14:textId="6EDE2AB1" w:rsidR="00326F55" w:rsidRDefault="00326F55">
            <w:pPr>
              <w:spacing w:after="0"/>
              <w:rPr>
                <w:rFonts w:eastAsiaTheme="minorEastAsia" w:cstheme="minorHAnsi"/>
                <w:sz w:val="16"/>
                <w:szCs w:val="16"/>
                <w:lang w:eastAsia="zh-CN"/>
              </w:rPr>
            </w:pPr>
          </w:p>
        </w:tc>
        <w:tc>
          <w:tcPr>
            <w:tcW w:w="9230" w:type="dxa"/>
          </w:tcPr>
          <w:p w14:paraId="6BE7B86C" w14:textId="002036AD" w:rsidR="00326F55" w:rsidRDefault="00326F55">
            <w:pPr>
              <w:spacing w:after="0"/>
              <w:rPr>
                <w:rFonts w:eastAsiaTheme="minorEastAsia"/>
                <w:sz w:val="16"/>
                <w:szCs w:val="16"/>
                <w:lang w:eastAsia="zh-CN"/>
              </w:rPr>
            </w:pPr>
          </w:p>
        </w:tc>
      </w:tr>
      <w:tr w:rsidR="00FA666F" w14:paraId="5BD713AA" w14:textId="77777777">
        <w:trPr>
          <w:trHeight w:val="253"/>
          <w:jc w:val="center"/>
        </w:trPr>
        <w:tc>
          <w:tcPr>
            <w:tcW w:w="1804" w:type="dxa"/>
          </w:tcPr>
          <w:p w14:paraId="5984BF79" w14:textId="77777777" w:rsidR="00FA666F" w:rsidRDefault="00FA666F">
            <w:pPr>
              <w:spacing w:after="0"/>
              <w:rPr>
                <w:rFonts w:eastAsiaTheme="minorEastAsia" w:cstheme="minorHAnsi"/>
                <w:sz w:val="16"/>
                <w:szCs w:val="16"/>
                <w:lang w:eastAsia="zh-CN"/>
              </w:rPr>
            </w:pPr>
          </w:p>
        </w:tc>
        <w:tc>
          <w:tcPr>
            <w:tcW w:w="9230" w:type="dxa"/>
          </w:tcPr>
          <w:p w14:paraId="54B26B9C" w14:textId="77777777" w:rsidR="00FA666F" w:rsidRDefault="00FA666F">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1" w:name="_Toc48211457"/>
      <w:bookmarkStart w:id="92" w:name="_Toc54552926"/>
      <w:bookmarkStart w:id="93" w:name="_Toc54553048"/>
      <w:r>
        <w:t>Additional UE/gNB measurement</w:t>
      </w:r>
      <w:bookmarkEnd w:id="91"/>
      <w:r>
        <w:t>s</w:t>
      </w:r>
      <w:bookmarkEnd w:id="92"/>
      <w:bookmarkEnd w:id="93"/>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4" w:name="_Toc54552927"/>
      <w:bookmarkStart w:id="95" w:name="_Toc54553049"/>
      <w:r w:rsidRPr="0020617B">
        <w:rPr>
          <w:highlight w:val="yellow"/>
        </w:rPr>
        <w:t>Proposal 4-2</w:t>
      </w:r>
      <w:bookmarkEnd w:id="94"/>
      <w:bookmarkEnd w:id="95"/>
    </w:p>
    <w:p w14:paraId="07C81FED" w14:textId="138BF6ED" w:rsidR="008D0953" w:rsidRDefault="008D0953" w:rsidP="008D0953">
      <w:pPr>
        <w:pStyle w:val="3GPPAgreements"/>
      </w:pPr>
      <w:r>
        <w:t>The new UE/gNB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6" w:name="_Toc48211459"/>
      <w:bookmarkStart w:id="97" w:name="_Toc54552928"/>
      <w:bookmarkStart w:id="98" w:name="_Toc54553050"/>
      <w:r>
        <w:t>Other issues related to the UE/gNB measurements</w:t>
      </w:r>
      <w:bookmarkEnd w:id="96"/>
      <w:r>
        <w:t xml:space="preserve"> and reporting</w:t>
      </w:r>
      <w:bookmarkEnd w:id="97"/>
      <w:bookmarkEnd w:id="98"/>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UE/gNB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ListParagraph"/>
        <w:numPr>
          <w:ilvl w:val="1"/>
          <w:numId w:val="23"/>
        </w:numPr>
        <w:rPr>
          <w:rFonts w:eastAsia="宋体"/>
          <w:szCs w:val="20"/>
          <w:lang w:eastAsia="zh-CN"/>
        </w:rPr>
      </w:pPr>
      <w:r w:rsidRPr="00B43C48">
        <w:rPr>
          <w:rFonts w:eastAsia="宋体" w:hint="eastAsia"/>
          <w:szCs w:val="20"/>
          <w:lang w:eastAsia="zh-CN"/>
        </w:rPr>
        <w:t xml:space="preserve">Introduce 10 ms level granularity for the response time and reporting intervals in </w:t>
      </w:r>
      <w:r w:rsidRPr="00DB236A">
        <w:rPr>
          <w:rFonts w:eastAsia="宋体"/>
          <w:i/>
          <w:iCs/>
          <w:szCs w:val="20"/>
          <w:lang w:eastAsia="zh-CN"/>
        </w:rPr>
        <w:t>CommonIEsRequestLocationInformation</w:t>
      </w:r>
      <w:r w:rsidRPr="00B43C48">
        <w:rPr>
          <w:rFonts w:eastAsia="宋体"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ListParagraph"/>
        <w:numPr>
          <w:ilvl w:val="1"/>
          <w:numId w:val="23"/>
        </w:numPr>
        <w:rPr>
          <w:rFonts w:eastAsia="宋体"/>
          <w:szCs w:val="20"/>
          <w:lang w:eastAsia="zh-CN"/>
        </w:rPr>
      </w:pPr>
      <w:r w:rsidRPr="00574EED">
        <w:rPr>
          <w:rFonts w:eastAsia="宋体"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宋体"/>
          <w:szCs w:val="20"/>
          <w:lang w:eastAsia="zh-CN"/>
        </w:rPr>
      </w:pPr>
      <w:r w:rsidRPr="008D2D29">
        <w:rPr>
          <w:rFonts w:eastAsia="宋体"/>
          <w:szCs w:val="20"/>
          <w:lang w:eastAsia="zh-CN"/>
        </w:rPr>
        <w:t>RAN1 should with help from RAN4 study the possibility to define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lastRenderedPageBreak/>
        <w:t>Send LS to RAN4, requesting RAN4 to investigate the possibility to define two (or multiple) sets of requirements (based on UE-capabilities) for RSTD accuracy, UE RX-TX time difference accuracy and UE TX timing accuracy in order to accommodate for both general purpose eMBB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宋体"/>
          <w:lang w:eastAsia="zh-CN"/>
        </w:rPr>
      </w:pPr>
      <w:r>
        <w:rPr>
          <w:rFonts w:eastAsia="宋体"/>
          <w:lang w:eastAsia="zh-CN"/>
        </w:rPr>
        <w:t xml:space="preserve">For vivo’s proposal </w:t>
      </w:r>
      <w:r w:rsidR="005225D1">
        <w:rPr>
          <w:rFonts w:eastAsia="宋体"/>
          <w:lang w:eastAsia="zh-CN"/>
        </w:rPr>
        <w:t>to i</w:t>
      </w:r>
      <w:r w:rsidRPr="009C5AC3">
        <w:rPr>
          <w:rFonts w:eastAsia="宋体" w:hint="eastAsia"/>
          <w:lang w:eastAsia="zh-CN"/>
        </w:rPr>
        <w:t xml:space="preserve">ntroduce 10 ms level granularity for the response time and reporting intervals in </w:t>
      </w:r>
      <w:r w:rsidRPr="009C5AC3">
        <w:rPr>
          <w:rFonts w:eastAsia="宋体"/>
          <w:i/>
          <w:iCs/>
          <w:lang w:eastAsia="zh-CN"/>
        </w:rPr>
        <w:t>CommonIEsRequestLocationInformation</w:t>
      </w:r>
      <w:r>
        <w:rPr>
          <w:rFonts w:eastAsia="宋体"/>
          <w:lang w:eastAsia="zh-CN"/>
        </w:rPr>
        <w:t xml:space="preserve">, suggest </w:t>
      </w:r>
      <w:r w:rsidR="00B02BCC">
        <w:rPr>
          <w:rFonts w:eastAsia="宋体"/>
          <w:lang w:eastAsia="zh-CN"/>
        </w:rPr>
        <w:t xml:space="preserve">delaying the </w:t>
      </w:r>
      <w:r>
        <w:rPr>
          <w:rFonts w:eastAsia="宋体"/>
          <w:lang w:eastAsia="zh-CN"/>
        </w:rPr>
        <w:t>discussion</w:t>
      </w:r>
      <w:r w:rsidR="00B02BCC">
        <w:rPr>
          <w:rFonts w:eastAsia="宋体"/>
          <w:lang w:eastAsia="zh-CN"/>
        </w:rPr>
        <w:t xml:space="preserve"> to WI phase</w:t>
      </w:r>
      <w:r>
        <w:rPr>
          <w:rFonts w:eastAsia="宋体"/>
          <w:lang w:eastAsia="zh-CN"/>
        </w:rPr>
        <w:t xml:space="preserve"> </w:t>
      </w:r>
      <w:r w:rsidR="005225D1">
        <w:rPr>
          <w:rFonts w:eastAsia="宋体"/>
          <w:lang w:eastAsia="zh-CN"/>
        </w:rPr>
        <w:t xml:space="preserve">since the </w:t>
      </w:r>
      <w:r w:rsidR="00B02BCC">
        <w:rPr>
          <w:rFonts w:eastAsia="宋体"/>
          <w:lang w:eastAsia="zh-CN"/>
        </w:rPr>
        <w:t xml:space="preserve">issue </w:t>
      </w:r>
      <w:r w:rsidR="001D0FBE">
        <w:rPr>
          <w:rFonts w:eastAsia="宋体"/>
          <w:lang w:eastAsia="zh-CN"/>
        </w:rPr>
        <w:t xml:space="preserve">is </w:t>
      </w:r>
      <w:r w:rsidR="00B02BCC">
        <w:rPr>
          <w:rFonts w:eastAsia="宋体"/>
          <w:lang w:eastAsia="zh-CN"/>
        </w:rPr>
        <w:t xml:space="preserve">related </w:t>
      </w:r>
      <w:r w:rsidR="005225D1">
        <w:rPr>
          <w:rFonts w:eastAsia="宋体"/>
          <w:lang w:eastAsia="zh-CN"/>
        </w:rPr>
        <w:t xml:space="preserve">a particular value of the </w:t>
      </w:r>
      <w:r>
        <w:rPr>
          <w:rFonts w:eastAsia="宋体"/>
          <w:lang w:eastAsia="zh-CN"/>
        </w:rPr>
        <w:t>parameter</w:t>
      </w:r>
      <w:r w:rsidR="001D0FBE">
        <w:rPr>
          <w:rFonts w:eastAsia="宋体"/>
          <w:lang w:eastAsia="zh-CN"/>
        </w:rPr>
        <w:t xml:space="preserve">, which </w:t>
      </w:r>
      <w:r w:rsidR="00B02BCC">
        <w:rPr>
          <w:rFonts w:eastAsia="宋体"/>
          <w:lang w:eastAsia="zh-CN"/>
        </w:rPr>
        <w:t>is normally</w:t>
      </w:r>
      <w:r>
        <w:rPr>
          <w:rFonts w:eastAsia="宋体"/>
          <w:lang w:eastAsia="zh-CN"/>
        </w:rPr>
        <w:t xml:space="preserve"> </w:t>
      </w:r>
      <w:r w:rsidR="001D0FBE">
        <w:rPr>
          <w:rFonts w:eastAsia="宋体"/>
          <w:lang w:eastAsia="zh-CN"/>
        </w:rPr>
        <w:t>decided</w:t>
      </w:r>
      <w:r>
        <w:rPr>
          <w:rFonts w:eastAsia="宋体"/>
          <w:lang w:eastAsia="zh-CN"/>
        </w:rPr>
        <w:t xml:space="preserve"> in WI phase</w:t>
      </w:r>
      <w:r w:rsidR="006B6770">
        <w:rPr>
          <w:rFonts w:eastAsia="宋体"/>
          <w:lang w:eastAsia="zh-CN"/>
        </w:rPr>
        <w:t>.</w:t>
      </w:r>
    </w:p>
    <w:p w14:paraId="777CF398" w14:textId="7018DA60" w:rsidR="005225D1" w:rsidRDefault="005225D1" w:rsidP="00B02BCC">
      <w:r>
        <w:t xml:space="preserve">For vivo’s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宋体"/>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99" w:name="_Toc54552929"/>
      <w:bookmarkStart w:id="100" w:name="_Toc54553051"/>
      <w:r w:rsidRPr="0020617B">
        <w:rPr>
          <w:highlight w:val="yellow"/>
        </w:rPr>
        <w:t>Proposal 4-</w:t>
      </w:r>
      <w:r>
        <w:rPr>
          <w:highlight w:val="yellow"/>
        </w:rPr>
        <w:t>3a</w:t>
      </w:r>
      <w:bookmarkEnd w:id="99"/>
      <w:bookmarkEnd w:id="100"/>
    </w:p>
    <w:p w14:paraId="3F813AB9" w14:textId="5F43C966" w:rsidR="009C5AC3" w:rsidRDefault="001B327C" w:rsidP="009C5AC3">
      <w:pPr>
        <w:pStyle w:val="ListParagraph"/>
        <w:numPr>
          <w:ilvl w:val="1"/>
          <w:numId w:val="23"/>
        </w:numPr>
        <w:rPr>
          <w:rFonts w:eastAsia="宋体"/>
          <w:szCs w:val="20"/>
          <w:lang w:eastAsia="zh-CN"/>
        </w:rPr>
      </w:pPr>
      <w:r>
        <w:rPr>
          <w:rFonts w:eastAsia="宋体"/>
          <w:szCs w:val="20"/>
          <w:lang w:eastAsia="zh-CN"/>
        </w:rPr>
        <w:t>T</w:t>
      </w:r>
      <w:r w:rsidR="00A422B5">
        <w:rPr>
          <w:rFonts w:eastAsia="宋体"/>
          <w:szCs w:val="20"/>
          <w:lang w:eastAsia="zh-CN"/>
        </w:rPr>
        <w:t>he introduction</w:t>
      </w:r>
      <w:r w:rsidR="009C5AC3" w:rsidRPr="00574EED">
        <w:rPr>
          <w:rFonts w:eastAsia="宋体" w:hint="eastAsia"/>
          <w:szCs w:val="20"/>
          <w:lang w:eastAsia="zh-CN"/>
        </w:rPr>
        <w:t xml:space="preserve"> </w:t>
      </w:r>
      <w:r w:rsidR="00A422B5">
        <w:rPr>
          <w:rFonts w:eastAsia="宋体"/>
          <w:szCs w:val="20"/>
          <w:lang w:eastAsia="zh-CN"/>
        </w:rPr>
        <w:t xml:space="preserve">of </w:t>
      </w:r>
      <w:r w:rsidR="00094944">
        <w:rPr>
          <w:rFonts w:eastAsia="宋体"/>
          <w:szCs w:val="20"/>
          <w:lang w:eastAsia="zh-CN"/>
        </w:rPr>
        <w:t xml:space="preserve">the </w:t>
      </w:r>
      <w:r w:rsidR="009C5AC3" w:rsidRPr="00574EED">
        <w:rPr>
          <w:rFonts w:eastAsia="宋体" w:hint="eastAsia"/>
          <w:szCs w:val="20"/>
          <w:lang w:eastAsia="zh-CN"/>
        </w:rPr>
        <w:t xml:space="preserve">positioning measurement window </w:t>
      </w:r>
      <w:r w:rsidR="00094944" w:rsidRPr="00094944">
        <w:rPr>
          <w:rFonts w:eastAsia="宋体"/>
          <w:szCs w:val="20"/>
          <w:lang w:eastAsia="zh-CN"/>
        </w:rPr>
        <w:t>can be considered for normative work</w:t>
      </w:r>
      <w:r w:rsidR="009C5AC3" w:rsidRPr="00574EED">
        <w:rPr>
          <w:rFonts w:eastAsia="宋体"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1" w:name="_Toc54552930"/>
      <w:bookmarkStart w:id="102" w:name="_Toc54553052"/>
      <w:r w:rsidRPr="0020617B">
        <w:rPr>
          <w:highlight w:val="yellow"/>
        </w:rPr>
        <w:t>Proposal 4-</w:t>
      </w:r>
      <w:r>
        <w:rPr>
          <w:highlight w:val="yellow"/>
        </w:rPr>
        <w:t>3</w:t>
      </w:r>
      <w:r w:rsidR="00DE38AA">
        <w:rPr>
          <w:highlight w:val="yellow"/>
        </w:rPr>
        <w:t>b</w:t>
      </w:r>
      <w:bookmarkEnd w:id="101"/>
      <w:bookmarkEnd w:id="102"/>
    </w:p>
    <w:p w14:paraId="0EB3D371" w14:textId="7347AEED" w:rsidR="0065282C" w:rsidRDefault="001B327C" w:rsidP="0065282C">
      <w:pPr>
        <w:pStyle w:val="3GPPAgreements"/>
        <w:numPr>
          <w:ilvl w:val="1"/>
          <w:numId w:val="23"/>
        </w:numPr>
      </w:pPr>
      <w:r>
        <w:lastRenderedPageBreak/>
        <w:t>T</w:t>
      </w:r>
      <w:r w:rsidR="00321815">
        <w:t xml:space="preserve">he enhancement of the </w:t>
      </w:r>
      <w:r w:rsidR="0065282C">
        <w:rPr>
          <w:rFonts w:hint="eastAsia"/>
        </w:rPr>
        <w:t>method/signalling to enable the UE and gNB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3" w:name="_Toc54552931"/>
      <w:bookmarkStart w:id="104" w:name="_Toc54553053"/>
      <w:r w:rsidRPr="0020617B">
        <w:rPr>
          <w:highlight w:val="yellow"/>
        </w:rPr>
        <w:t>Proposal 4-</w:t>
      </w:r>
      <w:r>
        <w:rPr>
          <w:highlight w:val="yellow"/>
        </w:rPr>
        <w:t>3</w:t>
      </w:r>
      <w:r w:rsidR="00DE38AA">
        <w:rPr>
          <w:highlight w:val="yellow"/>
        </w:rPr>
        <w:t>c</w:t>
      </w:r>
      <w:bookmarkEnd w:id="103"/>
      <w:bookmarkEnd w:id="104"/>
    </w:p>
    <w:p w14:paraId="11FA73F5" w14:textId="4E84FFBB" w:rsidR="0065282C" w:rsidRDefault="00A422B5" w:rsidP="0065282C">
      <w:pPr>
        <w:pStyle w:val="3GPPAgreements"/>
        <w:numPr>
          <w:ilvl w:val="1"/>
          <w:numId w:val="23"/>
        </w:numPr>
      </w:pPr>
      <w:r>
        <w:t xml:space="preserve">The </w:t>
      </w:r>
      <w:r w:rsidR="0065282C">
        <w:rPr>
          <w:rFonts w:hint="eastAsia"/>
        </w:rPr>
        <w:t>enhancements in the reporting of the positioning measurements (from the UE and the gNB)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77777777" w:rsidR="0065282C" w:rsidRDefault="0065282C" w:rsidP="007A7561">
            <w:pPr>
              <w:spacing w:after="0"/>
              <w:rPr>
                <w:rFonts w:cstheme="minorHAnsi"/>
                <w:sz w:val="16"/>
                <w:szCs w:val="16"/>
              </w:rPr>
            </w:pPr>
          </w:p>
        </w:tc>
        <w:tc>
          <w:tcPr>
            <w:tcW w:w="9230" w:type="dxa"/>
          </w:tcPr>
          <w:p w14:paraId="292AD17B" w14:textId="77777777" w:rsidR="0065282C" w:rsidRDefault="0065282C" w:rsidP="007A7561">
            <w:pPr>
              <w:spacing w:after="0"/>
              <w:rPr>
                <w:rFonts w:eastAsiaTheme="minorEastAsia"/>
                <w:sz w:val="16"/>
                <w:szCs w:val="16"/>
                <w:lang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5" w:name="_Toc54552932"/>
      <w:bookmarkStart w:id="106" w:name="_Toc54553054"/>
      <w:r w:rsidRPr="0020617B">
        <w:rPr>
          <w:highlight w:val="yellow"/>
        </w:rPr>
        <w:t>Proposal 4-</w:t>
      </w:r>
      <w:r>
        <w:rPr>
          <w:highlight w:val="yellow"/>
        </w:rPr>
        <w:t>3</w:t>
      </w:r>
      <w:r w:rsidR="00DE38AA">
        <w:rPr>
          <w:highlight w:val="yellow"/>
        </w:rPr>
        <w:t>d</w:t>
      </w:r>
      <w:bookmarkEnd w:id="105"/>
      <w:bookmarkEnd w:id="106"/>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宋体"/>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77777777" w:rsidR="0065282C" w:rsidRDefault="0065282C" w:rsidP="007A7561">
            <w:pPr>
              <w:spacing w:after="0"/>
              <w:rPr>
                <w:rFonts w:cstheme="minorHAnsi"/>
                <w:sz w:val="16"/>
                <w:szCs w:val="16"/>
              </w:rPr>
            </w:pPr>
          </w:p>
        </w:tc>
        <w:tc>
          <w:tcPr>
            <w:tcW w:w="9230" w:type="dxa"/>
          </w:tcPr>
          <w:p w14:paraId="17F013E3" w14:textId="77777777" w:rsidR="0065282C" w:rsidRDefault="0065282C" w:rsidP="007A7561">
            <w:pPr>
              <w:spacing w:after="0"/>
              <w:rPr>
                <w:rFonts w:eastAsiaTheme="minorEastAsia"/>
                <w:sz w:val="16"/>
                <w:szCs w:val="16"/>
                <w:lang w:eastAsia="zh-CN"/>
              </w:rPr>
            </w:pP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B3324C">
      <w:pPr>
        <w:pStyle w:val="Heading1"/>
        <w:numPr>
          <w:ilvl w:val="0"/>
          <w:numId w:val="33"/>
        </w:numPr>
      </w:pPr>
      <w:bookmarkStart w:id="107" w:name="_Toc48211460"/>
      <w:bookmarkStart w:id="108" w:name="_Toc54552933"/>
      <w:bookmarkStart w:id="109" w:name="_Toc54553055"/>
      <w:r>
        <w:t>Enhancements of positioning methods and measurement procedure</w:t>
      </w:r>
      <w:bookmarkEnd w:id="107"/>
      <w:bookmarkEnd w:id="108"/>
      <w:bookmarkEnd w:id="109"/>
    </w:p>
    <w:p w14:paraId="433B1770" w14:textId="77777777" w:rsidR="00326F55" w:rsidRDefault="00A33E9B">
      <w:pPr>
        <w:pStyle w:val="Heading2"/>
        <w:tabs>
          <w:tab w:val="left" w:pos="432"/>
        </w:tabs>
        <w:ind w:left="576" w:hanging="576"/>
      </w:pPr>
      <w:bookmarkStart w:id="110" w:name="_Toc48211461"/>
      <w:bookmarkStart w:id="111" w:name="_Toc54552934"/>
      <w:bookmarkStart w:id="112" w:name="_Toc54553056"/>
      <w:r>
        <w:t>UE positioning in idle/inactive states</w:t>
      </w:r>
      <w:bookmarkEnd w:id="110"/>
      <w:bookmarkEnd w:id="111"/>
      <w:bookmarkEnd w:id="112"/>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B3324C">
            <w:pPr>
              <w:numPr>
                <w:ilvl w:val="0"/>
                <w:numId w:val="36"/>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B3324C">
            <w:pPr>
              <w:numPr>
                <w:ilvl w:val="0"/>
                <w:numId w:val="36"/>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B3324C">
            <w:pPr>
              <w:numPr>
                <w:ilvl w:val="0"/>
                <w:numId w:val="36"/>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B3324C">
            <w:pPr>
              <w:numPr>
                <w:ilvl w:val="1"/>
                <w:numId w:val="36"/>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B3324C">
            <w:pPr>
              <w:numPr>
                <w:ilvl w:val="1"/>
                <w:numId w:val="36"/>
              </w:numPr>
              <w:spacing w:after="0" w:line="240" w:lineRule="auto"/>
              <w:rPr>
                <w:lang w:eastAsia="x-none"/>
              </w:rPr>
            </w:pPr>
            <w:r>
              <w:rPr>
                <w:lang w:eastAsia="x-none"/>
              </w:rPr>
              <w:t>Signaling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 xml:space="preserve">(Futurewei)Proposal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lastRenderedPageBreak/>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ListParagraph"/>
        <w:numPr>
          <w:ilvl w:val="1"/>
          <w:numId w:val="23"/>
        </w:numPr>
        <w:rPr>
          <w:rFonts w:eastAsia="宋体"/>
          <w:szCs w:val="20"/>
          <w:lang w:eastAsia="zh-CN"/>
        </w:rPr>
      </w:pPr>
      <w:r w:rsidRPr="00EB2368">
        <w:rPr>
          <w:rFonts w:eastAsia="宋体"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Measurement report can be sent to gNB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For UE positioning in RRC_idle state and RRC_inactive state,</w:t>
      </w:r>
    </w:p>
    <w:p w14:paraId="1D335AF1" w14:textId="77777777" w:rsidR="00682DD1" w:rsidRDefault="00682DD1" w:rsidP="00682DD1">
      <w:pPr>
        <w:pStyle w:val="3GPPAgreements"/>
        <w:numPr>
          <w:ilvl w:val="2"/>
          <w:numId w:val="23"/>
        </w:numPr>
      </w:pPr>
      <w:r>
        <w:rPr>
          <w:rFonts w:hint="eastAsia"/>
        </w:rPr>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When the location server initiates the location transfer procedure to UE in RRC_idle and RRC_inactive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lastRenderedPageBreak/>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6466888"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r w:rsidRPr="009A7145">
        <w:t>InterDigital</w:t>
      </w:r>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r w:rsidRPr="009A7145">
        <w:t>InterDigital</w:t>
      </w:r>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r w:rsidRPr="009A7145">
        <w:t>InterDigital</w:t>
      </w:r>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r w:rsidRPr="009A7145">
        <w:t>InterDigital</w:t>
      </w:r>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 xml:space="preserve">(CEWiT) Proposal 8: </w:t>
      </w:r>
    </w:p>
    <w:p w14:paraId="5B3869CC" w14:textId="362F592F" w:rsidR="00A74636" w:rsidRDefault="00A74636" w:rsidP="00A74636">
      <w:pPr>
        <w:pStyle w:val="3GPPAgreements"/>
        <w:numPr>
          <w:ilvl w:val="1"/>
          <w:numId w:val="23"/>
        </w:numPr>
      </w:pPr>
      <w:r>
        <w:t>In inactive mode, broadcast channel should be used for ProvideAssistanceData and RequestLocationInformation message. Whereas availability of positioning SIB should be indicated to UE using RAN based paging.</w:t>
      </w:r>
    </w:p>
    <w:p w14:paraId="694092A0" w14:textId="77777777" w:rsidR="00A74636" w:rsidRDefault="00A74636" w:rsidP="00A74636">
      <w:pPr>
        <w:pStyle w:val="3GPPAgreements"/>
      </w:pPr>
      <w:r>
        <w:t>(CEWiT) Proposal 9:</w:t>
      </w:r>
    </w:p>
    <w:p w14:paraId="1E3F9F1D" w14:textId="6D45E2E8" w:rsidR="00A74636" w:rsidRDefault="00A74636" w:rsidP="00A74636">
      <w:pPr>
        <w:pStyle w:val="3GPPAgreements"/>
        <w:numPr>
          <w:ilvl w:val="1"/>
          <w:numId w:val="23"/>
        </w:numPr>
      </w:pPr>
      <w:r>
        <w:t>In inactive mode, UE will report its positioning measurement in MsgA of RACH.</w:t>
      </w:r>
    </w:p>
    <w:p w14:paraId="12FF7B98" w14:textId="77777777" w:rsidR="00A74636" w:rsidRDefault="00A74636" w:rsidP="00A74636">
      <w:pPr>
        <w:pStyle w:val="3GPPAgreements"/>
      </w:pPr>
      <w:r>
        <w:t xml:space="preserve">(CEWiT) Proposal 10: </w:t>
      </w:r>
    </w:p>
    <w:p w14:paraId="09C7D383" w14:textId="2D1ED5DE" w:rsidR="00A74636" w:rsidRDefault="00A74636" w:rsidP="00A74636">
      <w:pPr>
        <w:pStyle w:val="3GPPAgreements"/>
        <w:numPr>
          <w:ilvl w:val="1"/>
          <w:numId w:val="23"/>
        </w:numPr>
      </w:pPr>
      <w:r>
        <w:lastRenderedPageBreak/>
        <w:t>For RRC idle mode, CN paging and positioning SIB should be used for signalling ProvideAssistanceData and RequestLocationInformation message from LMF. For reporting, RACH procedure should be used.</w:t>
      </w:r>
    </w:p>
    <w:p w14:paraId="0A846CB5" w14:textId="77777777" w:rsidR="00A74636" w:rsidRDefault="00A74636" w:rsidP="00A74636">
      <w:pPr>
        <w:pStyle w:val="3GPPAgreements"/>
      </w:pPr>
      <w:r>
        <w:t xml:space="preserve">(CEWiT)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3" w:name="_Toc54552935"/>
      <w:bookmarkStart w:id="114" w:name="_Toc54553057"/>
      <w:r w:rsidRPr="00CF1234">
        <w:rPr>
          <w:highlight w:val="magenta"/>
        </w:rPr>
        <w:t>Proposal 5-</w:t>
      </w:r>
      <w:r w:rsidR="00CF1234">
        <w:rPr>
          <w:highlight w:val="magenta"/>
        </w:rPr>
        <w:t>1a</w:t>
      </w:r>
      <w:bookmarkEnd w:id="113"/>
      <w:bookmarkEnd w:id="114"/>
    </w:p>
    <w:p w14:paraId="4277951D" w14:textId="2A5F14FD" w:rsidR="005743C0" w:rsidRPr="005743C0" w:rsidRDefault="00CF1234" w:rsidP="00B3324C">
      <w:pPr>
        <w:pStyle w:val="ListParagraph"/>
        <w:numPr>
          <w:ilvl w:val="0"/>
          <w:numId w:val="36"/>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77777777" w:rsidR="00F27F7A" w:rsidRPr="00F27F7A" w:rsidRDefault="007A6333" w:rsidP="00F27F7A">
      <w:pPr>
        <w:pStyle w:val="ListParagraph"/>
        <w:numPr>
          <w:ilvl w:val="1"/>
          <w:numId w:val="36"/>
        </w:numPr>
        <w:rPr>
          <w:rFonts w:eastAsia="MS Mincho"/>
          <w:szCs w:val="20"/>
          <w:lang w:val="en-GB" w:eastAsia="x-none"/>
        </w:rPr>
      </w:pPr>
      <w:r>
        <w:rPr>
          <w:lang w:eastAsia="x-none"/>
        </w:rPr>
        <w:t>DL, UL</w:t>
      </w:r>
      <w:r w:rsidR="00D62EE7">
        <w:rPr>
          <w:lang w:eastAsia="x-none"/>
        </w:rPr>
        <w:t>,</w:t>
      </w:r>
      <w:r>
        <w:rPr>
          <w:lang w:eastAsia="x-none"/>
        </w:rPr>
        <w:t xml:space="preserve"> and Multi-RTT positioning methods </w:t>
      </w:r>
    </w:p>
    <w:p w14:paraId="595C7804" w14:textId="5E9C0294" w:rsidR="00D5216F" w:rsidRPr="001E6D72" w:rsidRDefault="00D5216F" w:rsidP="00D5216F">
      <w:pPr>
        <w:pStyle w:val="ListParagraph"/>
        <w:numPr>
          <w:ilvl w:val="1"/>
          <w:numId w:val="36"/>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A4EB2D5" w:rsidR="007A6333" w:rsidRPr="001E6D72" w:rsidRDefault="001E6D72" w:rsidP="00B3324C">
      <w:pPr>
        <w:numPr>
          <w:ilvl w:val="0"/>
          <w:numId w:val="36"/>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further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B3324C">
      <w:pPr>
        <w:numPr>
          <w:ilvl w:val="1"/>
          <w:numId w:val="36"/>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B3324C">
      <w:pPr>
        <w:numPr>
          <w:ilvl w:val="1"/>
          <w:numId w:val="36"/>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B3324C">
      <w:pPr>
        <w:numPr>
          <w:ilvl w:val="1"/>
          <w:numId w:val="36"/>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77777777" w:rsidR="00696778" w:rsidRDefault="00696778" w:rsidP="000132A1">
            <w:pPr>
              <w:spacing w:after="0"/>
              <w:rPr>
                <w:rFonts w:cstheme="minorHAnsi"/>
                <w:sz w:val="16"/>
                <w:szCs w:val="16"/>
              </w:rPr>
            </w:pPr>
          </w:p>
        </w:tc>
        <w:tc>
          <w:tcPr>
            <w:tcW w:w="9230" w:type="dxa"/>
          </w:tcPr>
          <w:p w14:paraId="0CF4132C" w14:textId="77777777" w:rsidR="00696778" w:rsidRDefault="00696778" w:rsidP="000132A1">
            <w:pPr>
              <w:spacing w:after="0"/>
              <w:rPr>
                <w:rFonts w:eastAsiaTheme="minorEastAsia"/>
                <w:sz w:val="16"/>
                <w:szCs w:val="16"/>
                <w:lang w:eastAsia="zh-CN"/>
              </w:rPr>
            </w:pPr>
          </w:p>
        </w:tc>
      </w:tr>
      <w:tr w:rsidR="00696778" w14:paraId="5C0657C2" w14:textId="77777777" w:rsidTr="000132A1">
        <w:trPr>
          <w:trHeight w:val="253"/>
          <w:jc w:val="center"/>
        </w:trPr>
        <w:tc>
          <w:tcPr>
            <w:tcW w:w="1804" w:type="dxa"/>
          </w:tcPr>
          <w:p w14:paraId="5B930C04" w14:textId="77777777" w:rsidR="00696778" w:rsidRDefault="00696778" w:rsidP="000132A1">
            <w:pPr>
              <w:spacing w:after="0"/>
              <w:rPr>
                <w:rFonts w:eastAsiaTheme="minorEastAsia" w:cstheme="minorHAnsi"/>
                <w:sz w:val="16"/>
                <w:szCs w:val="16"/>
                <w:lang w:eastAsia="zh-CN"/>
              </w:rPr>
            </w:pPr>
          </w:p>
        </w:tc>
        <w:tc>
          <w:tcPr>
            <w:tcW w:w="9230" w:type="dxa"/>
          </w:tcPr>
          <w:p w14:paraId="3340E7B8" w14:textId="77777777" w:rsidR="00696778" w:rsidRDefault="00696778" w:rsidP="000132A1">
            <w:pPr>
              <w:spacing w:after="0"/>
              <w:rPr>
                <w:rFonts w:eastAsiaTheme="minorEastAsia"/>
                <w:sz w:val="16"/>
                <w:szCs w:val="16"/>
                <w:lang w:eastAsia="zh-CN"/>
              </w:rPr>
            </w:pPr>
          </w:p>
        </w:tc>
      </w:tr>
      <w:tr w:rsidR="00696778" w14:paraId="1356FA60" w14:textId="77777777" w:rsidTr="000132A1">
        <w:trPr>
          <w:trHeight w:val="253"/>
          <w:jc w:val="center"/>
        </w:trPr>
        <w:tc>
          <w:tcPr>
            <w:tcW w:w="1804" w:type="dxa"/>
          </w:tcPr>
          <w:p w14:paraId="7A61861D" w14:textId="77777777" w:rsidR="00696778" w:rsidRDefault="00696778" w:rsidP="000132A1">
            <w:pPr>
              <w:spacing w:after="0"/>
              <w:rPr>
                <w:rFonts w:eastAsiaTheme="minorEastAsia" w:cstheme="minorHAnsi"/>
                <w:sz w:val="16"/>
                <w:szCs w:val="16"/>
                <w:lang w:eastAsia="zh-CN"/>
              </w:rPr>
            </w:pPr>
          </w:p>
        </w:tc>
        <w:tc>
          <w:tcPr>
            <w:tcW w:w="9230" w:type="dxa"/>
          </w:tcPr>
          <w:p w14:paraId="0A63022C" w14:textId="77777777" w:rsidR="00696778" w:rsidRDefault="00696778" w:rsidP="000132A1">
            <w:pPr>
              <w:spacing w:after="0"/>
              <w:rPr>
                <w:rFonts w:eastAsiaTheme="minorEastAsia"/>
                <w:sz w:val="16"/>
                <w:szCs w:val="16"/>
                <w:lang w:eastAsia="zh-CN"/>
              </w:rPr>
            </w:pPr>
          </w:p>
        </w:tc>
      </w:tr>
      <w:tr w:rsidR="00696778" w14:paraId="534828E5" w14:textId="77777777" w:rsidTr="000132A1">
        <w:trPr>
          <w:trHeight w:val="253"/>
          <w:jc w:val="center"/>
        </w:trPr>
        <w:tc>
          <w:tcPr>
            <w:tcW w:w="1804" w:type="dxa"/>
          </w:tcPr>
          <w:p w14:paraId="0ACFE4AF" w14:textId="77777777" w:rsidR="00696778" w:rsidRDefault="00696778" w:rsidP="000132A1">
            <w:pPr>
              <w:spacing w:after="0"/>
              <w:rPr>
                <w:rFonts w:eastAsiaTheme="minorEastAsia" w:cstheme="minorHAnsi"/>
                <w:sz w:val="16"/>
                <w:szCs w:val="16"/>
                <w:lang w:eastAsia="zh-CN"/>
              </w:rPr>
            </w:pPr>
          </w:p>
        </w:tc>
        <w:tc>
          <w:tcPr>
            <w:tcW w:w="9230" w:type="dxa"/>
          </w:tcPr>
          <w:p w14:paraId="6484BCB4" w14:textId="77777777" w:rsidR="00696778" w:rsidRDefault="00696778" w:rsidP="000132A1">
            <w:pPr>
              <w:spacing w:after="0"/>
              <w:rPr>
                <w:rFonts w:eastAsiaTheme="minorEastAsia"/>
                <w:sz w:val="16"/>
                <w:szCs w:val="16"/>
                <w:lang w:eastAsia="zh-CN"/>
              </w:rPr>
            </w:pPr>
          </w:p>
        </w:tc>
      </w:tr>
      <w:tr w:rsidR="00696778" w14:paraId="7A1159E8" w14:textId="77777777" w:rsidTr="000132A1">
        <w:trPr>
          <w:trHeight w:val="253"/>
          <w:jc w:val="center"/>
        </w:trPr>
        <w:tc>
          <w:tcPr>
            <w:tcW w:w="1804" w:type="dxa"/>
          </w:tcPr>
          <w:p w14:paraId="1255BB6D" w14:textId="77777777" w:rsidR="00696778" w:rsidRDefault="00696778" w:rsidP="000132A1">
            <w:pPr>
              <w:spacing w:after="0"/>
              <w:rPr>
                <w:rFonts w:eastAsiaTheme="minorEastAsia" w:cstheme="minorHAnsi"/>
                <w:sz w:val="16"/>
                <w:szCs w:val="16"/>
                <w:lang w:eastAsia="zh-CN"/>
              </w:rPr>
            </w:pPr>
          </w:p>
        </w:tc>
        <w:tc>
          <w:tcPr>
            <w:tcW w:w="9230" w:type="dxa"/>
          </w:tcPr>
          <w:p w14:paraId="7E03FD17" w14:textId="77777777" w:rsidR="00696778" w:rsidRDefault="00696778" w:rsidP="000132A1">
            <w:pPr>
              <w:spacing w:after="0"/>
              <w:rPr>
                <w:rFonts w:eastAsiaTheme="minorEastAsia"/>
                <w:sz w:val="16"/>
                <w:szCs w:val="16"/>
                <w:lang w:eastAsia="zh-CN"/>
              </w:rPr>
            </w:pPr>
          </w:p>
        </w:tc>
      </w:tr>
      <w:tr w:rsidR="00696778" w14:paraId="18A322B2" w14:textId="77777777" w:rsidTr="000132A1">
        <w:trPr>
          <w:trHeight w:val="253"/>
          <w:jc w:val="center"/>
        </w:trPr>
        <w:tc>
          <w:tcPr>
            <w:tcW w:w="1804" w:type="dxa"/>
          </w:tcPr>
          <w:p w14:paraId="06B3118C" w14:textId="77777777" w:rsidR="00696778" w:rsidRDefault="00696778" w:rsidP="000132A1">
            <w:pPr>
              <w:spacing w:after="0"/>
              <w:rPr>
                <w:rFonts w:eastAsiaTheme="minorEastAsia" w:cstheme="minorHAnsi"/>
                <w:sz w:val="16"/>
                <w:szCs w:val="16"/>
                <w:lang w:eastAsia="zh-CN"/>
              </w:rPr>
            </w:pPr>
          </w:p>
        </w:tc>
        <w:tc>
          <w:tcPr>
            <w:tcW w:w="9230" w:type="dxa"/>
          </w:tcPr>
          <w:p w14:paraId="1EB4C981" w14:textId="77777777" w:rsidR="00696778" w:rsidRDefault="00696778" w:rsidP="000132A1">
            <w:pPr>
              <w:spacing w:after="0"/>
              <w:rPr>
                <w:rFonts w:eastAsiaTheme="minorEastAsia"/>
                <w:sz w:val="16"/>
                <w:szCs w:val="16"/>
                <w:lang w:eastAsia="zh-CN"/>
              </w:rPr>
            </w:pPr>
          </w:p>
        </w:tc>
      </w:tr>
      <w:tr w:rsidR="00696778" w14:paraId="7272C016" w14:textId="77777777" w:rsidTr="000132A1">
        <w:trPr>
          <w:trHeight w:val="253"/>
          <w:jc w:val="center"/>
        </w:trPr>
        <w:tc>
          <w:tcPr>
            <w:tcW w:w="1804" w:type="dxa"/>
          </w:tcPr>
          <w:p w14:paraId="4576CF6B" w14:textId="77777777" w:rsidR="00696778" w:rsidRDefault="00696778" w:rsidP="000132A1">
            <w:pPr>
              <w:spacing w:after="0"/>
              <w:rPr>
                <w:rFonts w:eastAsiaTheme="minorEastAsia" w:cstheme="minorHAnsi"/>
                <w:sz w:val="16"/>
                <w:szCs w:val="16"/>
                <w:lang w:eastAsia="zh-CN"/>
              </w:rPr>
            </w:pPr>
          </w:p>
        </w:tc>
        <w:tc>
          <w:tcPr>
            <w:tcW w:w="9230" w:type="dxa"/>
          </w:tcPr>
          <w:p w14:paraId="7A002405" w14:textId="77777777" w:rsidR="00696778" w:rsidRDefault="00696778" w:rsidP="000132A1">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5" w:name="_Toc54552936"/>
      <w:bookmarkStart w:id="116" w:name="_Toc54553058"/>
      <w:r w:rsidRPr="00CF1234">
        <w:rPr>
          <w:highlight w:val="magenta"/>
        </w:rPr>
        <w:t>Proposal 5-</w:t>
      </w:r>
      <w:r>
        <w:rPr>
          <w:highlight w:val="magenta"/>
        </w:rPr>
        <w:t>1b</w:t>
      </w:r>
      <w:bookmarkEnd w:id="115"/>
      <w:bookmarkEnd w:id="116"/>
    </w:p>
    <w:p w14:paraId="00497560" w14:textId="4E34DCC5" w:rsidR="005A7BBD" w:rsidRPr="005743C0" w:rsidRDefault="005A7BBD" w:rsidP="005A7BBD">
      <w:pPr>
        <w:pStyle w:val="ListParagraph"/>
        <w:numPr>
          <w:ilvl w:val="0"/>
          <w:numId w:val="36"/>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5A7BBD">
      <w:pPr>
        <w:pStyle w:val="ListParagraph"/>
        <w:numPr>
          <w:ilvl w:val="1"/>
          <w:numId w:val="36"/>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D5216F">
      <w:pPr>
        <w:pStyle w:val="ListParagraph"/>
        <w:numPr>
          <w:ilvl w:val="1"/>
          <w:numId w:val="36"/>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54D84E57" w:rsidR="005A7BBD" w:rsidRPr="001E6D72" w:rsidRDefault="005A7BBD" w:rsidP="005A7BBD">
      <w:pPr>
        <w:numPr>
          <w:ilvl w:val="0"/>
          <w:numId w:val="36"/>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further normative work</w:t>
      </w:r>
      <w:r>
        <w:rPr>
          <w:lang w:eastAsia="x-none"/>
        </w:rPr>
        <w:t>, while may include, but not limited to the following aspects:</w:t>
      </w:r>
    </w:p>
    <w:p w14:paraId="03224E68" w14:textId="77777777" w:rsidR="005A7BBD" w:rsidRDefault="005A7BBD" w:rsidP="005A7BBD">
      <w:pPr>
        <w:numPr>
          <w:ilvl w:val="1"/>
          <w:numId w:val="36"/>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5A7BBD">
      <w:pPr>
        <w:numPr>
          <w:ilvl w:val="1"/>
          <w:numId w:val="36"/>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5A7BBD">
      <w:pPr>
        <w:numPr>
          <w:ilvl w:val="1"/>
          <w:numId w:val="36"/>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77777777" w:rsidR="00696778" w:rsidRDefault="00696778" w:rsidP="000132A1">
            <w:pPr>
              <w:spacing w:after="0"/>
              <w:rPr>
                <w:rFonts w:cstheme="minorHAnsi"/>
                <w:sz w:val="16"/>
                <w:szCs w:val="16"/>
              </w:rPr>
            </w:pPr>
          </w:p>
        </w:tc>
        <w:tc>
          <w:tcPr>
            <w:tcW w:w="9230" w:type="dxa"/>
          </w:tcPr>
          <w:p w14:paraId="335E3DED" w14:textId="77777777" w:rsidR="00696778" w:rsidRDefault="00696778" w:rsidP="000132A1">
            <w:pPr>
              <w:spacing w:after="0"/>
              <w:rPr>
                <w:rFonts w:eastAsiaTheme="minorEastAsia"/>
                <w:sz w:val="16"/>
                <w:szCs w:val="16"/>
                <w:lang w:eastAsia="zh-CN"/>
              </w:rPr>
            </w:pPr>
          </w:p>
        </w:tc>
      </w:tr>
      <w:tr w:rsidR="00696778" w14:paraId="43D33687" w14:textId="77777777" w:rsidTr="000132A1">
        <w:trPr>
          <w:trHeight w:val="253"/>
          <w:jc w:val="center"/>
        </w:trPr>
        <w:tc>
          <w:tcPr>
            <w:tcW w:w="1804" w:type="dxa"/>
          </w:tcPr>
          <w:p w14:paraId="1180FA6D" w14:textId="77777777" w:rsidR="00696778" w:rsidRDefault="00696778" w:rsidP="000132A1">
            <w:pPr>
              <w:spacing w:after="0"/>
              <w:rPr>
                <w:rFonts w:eastAsiaTheme="minorEastAsia" w:cstheme="minorHAnsi"/>
                <w:sz w:val="16"/>
                <w:szCs w:val="16"/>
                <w:lang w:eastAsia="zh-CN"/>
              </w:rPr>
            </w:pPr>
          </w:p>
        </w:tc>
        <w:tc>
          <w:tcPr>
            <w:tcW w:w="9230" w:type="dxa"/>
          </w:tcPr>
          <w:p w14:paraId="1C13EF62" w14:textId="77777777" w:rsidR="00696778" w:rsidRDefault="00696778" w:rsidP="000132A1">
            <w:pPr>
              <w:spacing w:after="0"/>
              <w:rPr>
                <w:rFonts w:eastAsiaTheme="minorEastAsia"/>
                <w:sz w:val="16"/>
                <w:szCs w:val="16"/>
                <w:lang w:eastAsia="zh-CN"/>
              </w:rPr>
            </w:pPr>
          </w:p>
        </w:tc>
      </w:tr>
      <w:tr w:rsidR="00696778" w14:paraId="41D2CB35" w14:textId="77777777" w:rsidTr="000132A1">
        <w:trPr>
          <w:trHeight w:val="253"/>
          <w:jc w:val="center"/>
        </w:trPr>
        <w:tc>
          <w:tcPr>
            <w:tcW w:w="1804" w:type="dxa"/>
          </w:tcPr>
          <w:p w14:paraId="18DFAE2A" w14:textId="77777777" w:rsidR="00696778" w:rsidRDefault="00696778" w:rsidP="000132A1">
            <w:pPr>
              <w:spacing w:after="0"/>
              <w:rPr>
                <w:rFonts w:eastAsiaTheme="minorEastAsia" w:cstheme="minorHAnsi"/>
                <w:sz w:val="16"/>
                <w:szCs w:val="16"/>
                <w:lang w:eastAsia="zh-CN"/>
              </w:rPr>
            </w:pPr>
          </w:p>
        </w:tc>
        <w:tc>
          <w:tcPr>
            <w:tcW w:w="9230" w:type="dxa"/>
          </w:tcPr>
          <w:p w14:paraId="582941EB" w14:textId="77777777" w:rsidR="00696778" w:rsidRDefault="00696778" w:rsidP="000132A1">
            <w:pPr>
              <w:spacing w:after="0"/>
              <w:rPr>
                <w:rFonts w:eastAsiaTheme="minorEastAsia"/>
                <w:sz w:val="16"/>
                <w:szCs w:val="16"/>
                <w:lang w:eastAsia="zh-CN"/>
              </w:rPr>
            </w:pP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7" w:name="_Toc48211462"/>
      <w:bookmarkStart w:id="118" w:name="_Toc54552937"/>
      <w:bookmarkStart w:id="119" w:name="_Toc54553059"/>
      <w:r>
        <w:t>On-demand PRS</w:t>
      </w:r>
      <w:bookmarkEnd w:id="117"/>
      <w:r w:rsidR="00051373">
        <w:t>, A-PRS, and SP-PRS</w:t>
      </w:r>
      <w:bookmarkEnd w:id="118"/>
      <w:bookmarkEnd w:id="119"/>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t>Agreement:</w:t>
            </w:r>
          </w:p>
          <w:p w14:paraId="371C07D3" w14:textId="77777777" w:rsidR="00E15631" w:rsidRDefault="00E15631" w:rsidP="00B3324C">
            <w:pPr>
              <w:numPr>
                <w:ilvl w:val="0"/>
                <w:numId w:val="35"/>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B3324C">
            <w:pPr>
              <w:numPr>
                <w:ilvl w:val="1"/>
                <w:numId w:val="35"/>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B3324C">
            <w:pPr>
              <w:numPr>
                <w:ilvl w:val="1"/>
                <w:numId w:val="35"/>
              </w:numPr>
              <w:spacing w:after="0" w:line="240" w:lineRule="auto"/>
              <w:rPr>
                <w:lang w:eastAsia="x-none"/>
              </w:rPr>
            </w:pPr>
            <w:r>
              <w:rPr>
                <w:lang w:eastAsia="x-none"/>
              </w:rPr>
              <w:t>FFS: to be supported for which positioning methods, e.g.,</w:t>
            </w:r>
          </w:p>
          <w:p w14:paraId="3228931B" w14:textId="77777777" w:rsidR="00E15631" w:rsidRDefault="00E15631" w:rsidP="00B3324C">
            <w:pPr>
              <w:numPr>
                <w:ilvl w:val="2"/>
                <w:numId w:val="35"/>
              </w:numPr>
              <w:spacing w:after="0" w:line="240" w:lineRule="auto"/>
              <w:rPr>
                <w:lang w:eastAsia="x-none"/>
              </w:rPr>
            </w:pPr>
            <w:r>
              <w:rPr>
                <w:rFonts w:cs="Times"/>
              </w:rPr>
              <w:t>UE-assisted and/or UE-based positioning</w:t>
            </w:r>
          </w:p>
          <w:p w14:paraId="59A042C1" w14:textId="77777777" w:rsidR="00E15631" w:rsidRDefault="00E15631" w:rsidP="00B3324C">
            <w:pPr>
              <w:numPr>
                <w:ilvl w:val="2"/>
                <w:numId w:val="35"/>
              </w:numPr>
              <w:spacing w:after="0" w:line="240" w:lineRule="auto"/>
              <w:rPr>
                <w:lang w:eastAsia="x-none"/>
              </w:rPr>
            </w:pPr>
            <w:r>
              <w:rPr>
                <w:rFonts w:cs="Times"/>
              </w:rPr>
              <w:t>DL positioning and/or Multi-RTT</w:t>
            </w:r>
          </w:p>
          <w:p w14:paraId="742DDF0B" w14:textId="77777777" w:rsidR="00E15631" w:rsidRDefault="00E15631" w:rsidP="00B3324C">
            <w:pPr>
              <w:numPr>
                <w:ilvl w:val="0"/>
                <w:numId w:val="35"/>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B3324C">
            <w:pPr>
              <w:numPr>
                <w:ilvl w:val="1"/>
                <w:numId w:val="35"/>
              </w:numPr>
              <w:spacing w:after="0" w:line="240" w:lineRule="auto"/>
              <w:rPr>
                <w:lang w:eastAsia="x-none"/>
              </w:rPr>
            </w:pPr>
            <w:r>
              <w:rPr>
                <w:lang w:eastAsia="x-none"/>
              </w:rPr>
              <w:t>FFS: the details on when and how to enable on-demand DL PRS</w:t>
            </w:r>
          </w:p>
          <w:p w14:paraId="13A91028" w14:textId="77777777" w:rsidR="00E15631" w:rsidRDefault="00E15631" w:rsidP="00B3324C">
            <w:pPr>
              <w:numPr>
                <w:ilvl w:val="1"/>
                <w:numId w:val="35"/>
              </w:numPr>
              <w:spacing w:after="0" w:line="240" w:lineRule="auto"/>
              <w:rPr>
                <w:lang w:eastAsia="x-none"/>
              </w:rPr>
            </w:pPr>
            <w:r>
              <w:rPr>
                <w:lang w:eastAsia="x-none"/>
              </w:rPr>
              <w:t>FFS: to be supported for which positioning methods, e.g.,</w:t>
            </w:r>
          </w:p>
          <w:p w14:paraId="57DD7F62" w14:textId="77777777" w:rsidR="00E15631" w:rsidRDefault="00E15631" w:rsidP="00B3324C">
            <w:pPr>
              <w:numPr>
                <w:ilvl w:val="2"/>
                <w:numId w:val="35"/>
              </w:numPr>
              <w:spacing w:after="0" w:line="240" w:lineRule="auto"/>
              <w:rPr>
                <w:rFonts w:cs="Times"/>
              </w:rPr>
            </w:pPr>
            <w:r>
              <w:rPr>
                <w:rFonts w:cs="Times"/>
              </w:rPr>
              <w:t>UE-assisted and/or UE-based positioning</w:t>
            </w:r>
          </w:p>
          <w:p w14:paraId="676CBCEC" w14:textId="77777777" w:rsidR="00E15631" w:rsidRDefault="00E15631" w:rsidP="00B3324C">
            <w:pPr>
              <w:numPr>
                <w:ilvl w:val="2"/>
                <w:numId w:val="35"/>
              </w:numPr>
              <w:spacing w:after="0" w:line="240" w:lineRule="auto"/>
              <w:rPr>
                <w:rFonts w:cs="Times"/>
              </w:rPr>
            </w:pPr>
            <w:r>
              <w:rPr>
                <w:rFonts w:cs="Times"/>
              </w:rPr>
              <w:t>DL positioning and/or Multi-RTT</w:t>
            </w:r>
          </w:p>
          <w:p w14:paraId="5198A045" w14:textId="77777777" w:rsidR="00E15631" w:rsidRDefault="00E15631" w:rsidP="00B3324C">
            <w:pPr>
              <w:numPr>
                <w:ilvl w:val="0"/>
                <w:numId w:val="35"/>
              </w:numPr>
              <w:spacing w:after="0" w:line="240" w:lineRule="auto"/>
              <w:rPr>
                <w:rFonts w:eastAsia="Batang"/>
                <w:szCs w:val="24"/>
                <w:lang w:eastAsia="x-none"/>
              </w:rPr>
            </w:pPr>
            <w:r>
              <w:rPr>
                <w:lang w:eastAsia="x-none"/>
              </w:rPr>
              <w:t xml:space="preserve">Notes: </w:t>
            </w:r>
          </w:p>
          <w:p w14:paraId="67495E8A" w14:textId="77777777" w:rsidR="00E15631" w:rsidRDefault="00E15631" w:rsidP="00B3324C">
            <w:pPr>
              <w:numPr>
                <w:ilvl w:val="1"/>
                <w:numId w:val="35"/>
              </w:numPr>
              <w:spacing w:after="0" w:line="240" w:lineRule="auto"/>
              <w:rPr>
                <w:lang w:eastAsia="x-none"/>
              </w:rPr>
            </w:pPr>
            <w:r>
              <w:rPr>
                <w:lang w:eastAsia="x-none"/>
              </w:rPr>
              <w:t>Semi-persistent means MAC-CE triggered</w:t>
            </w:r>
          </w:p>
          <w:p w14:paraId="04BCCE6B" w14:textId="77777777" w:rsidR="00E15631" w:rsidRDefault="00E15631" w:rsidP="00B3324C">
            <w:pPr>
              <w:numPr>
                <w:ilvl w:val="1"/>
                <w:numId w:val="35"/>
              </w:numPr>
              <w:spacing w:after="0" w:line="240" w:lineRule="auto"/>
              <w:rPr>
                <w:lang w:eastAsia="x-none"/>
              </w:rPr>
            </w:pPr>
            <w:r>
              <w:rPr>
                <w:lang w:eastAsia="x-none"/>
              </w:rPr>
              <w:t>Aperiodic would correspond to DCI-triggered</w:t>
            </w:r>
          </w:p>
          <w:p w14:paraId="5A47A321" w14:textId="77777777" w:rsidR="00E15631" w:rsidRDefault="00E15631" w:rsidP="00B3324C">
            <w:pPr>
              <w:numPr>
                <w:ilvl w:val="1"/>
                <w:numId w:val="35"/>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(Futurewei)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(Futurewei)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lastRenderedPageBreak/>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gNB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Support the request message or trigger message with an on-demand PRS from UE or LMF to gNB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Triggering an MG window and the PRS window together  can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lastRenderedPageBreak/>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宋体"/>
          <w:szCs w:val="20"/>
          <w:lang w:eastAsia="zh-CN"/>
        </w:rPr>
      </w:pPr>
      <w:r w:rsidRPr="00A838E7">
        <w:rPr>
          <w:rFonts w:eastAsia="宋体" w:hint="eastAsia"/>
          <w:szCs w:val="20"/>
          <w:lang w:eastAsia="zh-CN"/>
        </w:rPr>
        <w:t>Support both semi-persistent and aperiodic DL PRS allocation for DL-TDOA, DL-AoD,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To introduce positioning request between UE and serving gNB.</w:t>
      </w:r>
    </w:p>
    <w:p w14:paraId="7D8D4784" w14:textId="77777777" w:rsidR="006E04CD" w:rsidRDefault="006E04CD" w:rsidP="006E04CD">
      <w:pPr>
        <w:pStyle w:val="3GPPAgreements"/>
        <w:numPr>
          <w:ilvl w:val="2"/>
          <w:numId w:val="23"/>
        </w:numPr>
      </w:pPr>
      <w:r>
        <w:rPr>
          <w:rFonts w:hint="eastAsia"/>
        </w:rPr>
        <w:t>UE can indicate the positioning request to gNB by PRACH or SR.</w:t>
      </w:r>
    </w:p>
    <w:p w14:paraId="2FFD7B68" w14:textId="77777777" w:rsidR="006E04CD" w:rsidRDefault="006E04CD" w:rsidP="006E04CD">
      <w:pPr>
        <w:pStyle w:val="3GPPAgreements"/>
        <w:numPr>
          <w:ilvl w:val="2"/>
          <w:numId w:val="23"/>
        </w:numPr>
      </w:pPr>
      <w:r>
        <w:rPr>
          <w:rFonts w:hint="eastAsia"/>
        </w:rPr>
        <w:t>gNB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Support gNB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(InterDigital)</w:t>
      </w:r>
      <w:r w:rsidR="002661D2">
        <w:t>Proposal 6:</w:t>
      </w:r>
      <w:r w:rsidR="002661D2">
        <w:tab/>
      </w:r>
    </w:p>
    <w:p w14:paraId="3E39411D" w14:textId="05ADFFB7" w:rsidR="002661D2" w:rsidRDefault="002661D2" w:rsidP="002661D2">
      <w:pPr>
        <w:pStyle w:val="3GPPAgreements"/>
        <w:numPr>
          <w:ilvl w:val="1"/>
          <w:numId w:val="23"/>
        </w:numPr>
      </w:pPr>
      <w:r>
        <w:lastRenderedPageBreak/>
        <w:t>Adopt on-demand PRS for flexibility in configuration of PRS, latency reduction and positioning with high accuracy</w:t>
      </w:r>
    </w:p>
    <w:p w14:paraId="70809B17" w14:textId="77777777" w:rsidR="002661D2" w:rsidRDefault="002661D2" w:rsidP="002661D2">
      <w:pPr>
        <w:pStyle w:val="3GPPAgreements"/>
      </w:pPr>
      <w:r>
        <w:t xml:space="preserve">(InterDigital)Proposal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 xml:space="preserve">(CEWiT) Proposal 12: </w:t>
      </w:r>
    </w:p>
    <w:p w14:paraId="59E40039" w14:textId="4D8476A5" w:rsidR="00326F55" w:rsidRDefault="002B5F54" w:rsidP="002B5F54">
      <w:pPr>
        <w:pStyle w:val="3GPPAgreements"/>
        <w:numPr>
          <w:ilvl w:val="1"/>
          <w:numId w:val="23"/>
        </w:numPr>
      </w:pPr>
      <w:r w:rsidRPr="002B5F54">
        <w:t xml:space="preserve">UE will dynamically indicate the </w:t>
      </w:r>
      <w:r w:rsidRPr="005F6DF9">
        <w:t>DL or U</w:t>
      </w:r>
      <w:r w:rsidRPr="002B5F54">
        <w:t xml:space="preserve">L PRS resources to be configured based on favourable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0" w:name="_Toc54552938"/>
      <w:bookmarkStart w:id="121" w:name="_Toc54553060"/>
      <w:r w:rsidRPr="00CF1234">
        <w:rPr>
          <w:highlight w:val="magenta"/>
        </w:rPr>
        <w:t>Proposal 5-</w:t>
      </w:r>
      <w:r>
        <w:rPr>
          <w:highlight w:val="magenta"/>
        </w:rPr>
        <w:t>2a</w:t>
      </w:r>
      <w:bookmarkEnd w:id="120"/>
      <w:bookmarkEnd w:id="121"/>
    </w:p>
    <w:p w14:paraId="1AAA5866" w14:textId="77777777" w:rsidR="00104CA7" w:rsidRDefault="00E204A9" w:rsidP="00E204A9">
      <w:pPr>
        <w:numPr>
          <w:ilvl w:val="0"/>
          <w:numId w:val="35"/>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450DD8">
      <w:pPr>
        <w:pStyle w:val="ListParagraph"/>
        <w:numPr>
          <w:ilvl w:val="1"/>
          <w:numId w:val="35"/>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4C4B08">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44257446" w:rsidR="00986333" w:rsidRDefault="0009456F" w:rsidP="00986333">
      <w:pPr>
        <w:numPr>
          <w:ilvl w:val="0"/>
          <w:numId w:val="35"/>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further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2" w:name="_Toc54552939"/>
      <w:bookmarkStart w:id="123" w:name="_Toc54553061"/>
      <w:r w:rsidRPr="00CF1234">
        <w:rPr>
          <w:highlight w:val="magenta"/>
        </w:rPr>
        <w:t>Proposal 5-</w:t>
      </w:r>
      <w:r>
        <w:rPr>
          <w:highlight w:val="magenta"/>
        </w:rPr>
        <w:t>2b</w:t>
      </w:r>
      <w:bookmarkEnd w:id="122"/>
      <w:bookmarkEnd w:id="123"/>
    </w:p>
    <w:p w14:paraId="459C01DA" w14:textId="6CB5B50C" w:rsidR="00E204A9" w:rsidRDefault="00E204A9" w:rsidP="00E204A9">
      <w:pPr>
        <w:pStyle w:val="ListParagraph"/>
        <w:numPr>
          <w:ilvl w:val="0"/>
          <w:numId w:val="35"/>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2A0BEC">
      <w:pPr>
        <w:pStyle w:val="ListParagraph"/>
        <w:numPr>
          <w:ilvl w:val="1"/>
          <w:numId w:val="35"/>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4C4B08">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2A0BEC">
      <w:pPr>
        <w:pStyle w:val="ListParagraph"/>
        <w:numPr>
          <w:ilvl w:val="1"/>
          <w:numId w:val="35"/>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79987DD3" w:rsidR="00336C94" w:rsidRDefault="00336C94" w:rsidP="00336C94">
      <w:pPr>
        <w:numPr>
          <w:ilvl w:val="0"/>
          <w:numId w:val="35"/>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further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7B6B5D36" w:rsidR="00326F55" w:rsidRDefault="00326F55">
            <w:pPr>
              <w:spacing w:after="0"/>
              <w:rPr>
                <w:rFonts w:cstheme="minorHAnsi"/>
                <w:sz w:val="16"/>
                <w:szCs w:val="16"/>
              </w:rPr>
            </w:pPr>
          </w:p>
        </w:tc>
        <w:tc>
          <w:tcPr>
            <w:tcW w:w="9230" w:type="dxa"/>
          </w:tcPr>
          <w:p w14:paraId="4046A905" w14:textId="7F79B6EB" w:rsidR="00326F55" w:rsidRDefault="00326F55">
            <w:pPr>
              <w:spacing w:after="0"/>
              <w:rPr>
                <w:rFonts w:eastAsiaTheme="minorEastAsia"/>
                <w:sz w:val="16"/>
                <w:szCs w:val="16"/>
                <w:lang w:eastAsia="zh-CN"/>
              </w:rPr>
            </w:pPr>
          </w:p>
        </w:tc>
      </w:tr>
      <w:tr w:rsidR="00326F55" w14:paraId="65ECC325" w14:textId="77777777">
        <w:trPr>
          <w:trHeight w:val="253"/>
          <w:jc w:val="center"/>
        </w:trPr>
        <w:tc>
          <w:tcPr>
            <w:tcW w:w="1804" w:type="dxa"/>
          </w:tcPr>
          <w:p w14:paraId="2A4EE443" w14:textId="19C1018C" w:rsidR="00326F55" w:rsidRDefault="00326F55">
            <w:pPr>
              <w:spacing w:after="0"/>
              <w:rPr>
                <w:rFonts w:eastAsiaTheme="minorEastAsia" w:cstheme="minorHAnsi"/>
                <w:sz w:val="16"/>
                <w:szCs w:val="16"/>
                <w:lang w:eastAsia="zh-CN"/>
              </w:rPr>
            </w:pPr>
          </w:p>
        </w:tc>
        <w:tc>
          <w:tcPr>
            <w:tcW w:w="9230" w:type="dxa"/>
          </w:tcPr>
          <w:p w14:paraId="2F97999C" w14:textId="217B7EED" w:rsidR="00326F55" w:rsidRDefault="00326F55">
            <w:pPr>
              <w:spacing w:after="0"/>
              <w:rPr>
                <w:rFonts w:eastAsiaTheme="minorEastAsia"/>
                <w:sz w:val="16"/>
                <w:szCs w:val="16"/>
                <w:lang w:eastAsia="zh-CN"/>
              </w:rPr>
            </w:pPr>
          </w:p>
        </w:tc>
      </w:tr>
      <w:tr w:rsidR="00326F55" w14:paraId="62B4EFB3" w14:textId="77777777">
        <w:trPr>
          <w:trHeight w:val="253"/>
          <w:jc w:val="center"/>
        </w:trPr>
        <w:tc>
          <w:tcPr>
            <w:tcW w:w="1804" w:type="dxa"/>
          </w:tcPr>
          <w:p w14:paraId="47075B9A" w14:textId="6DD2187F" w:rsidR="00326F55" w:rsidRDefault="00326F55">
            <w:pPr>
              <w:spacing w:after="0"/>
              <w:rPr>
                <w:rFonts w:eastAsiaTheme="minorEastAsia" w:cstheme="minorHAnsi"/>
                <w:sz w:val="16"/>
                <w:szCs w:val="16"/>
                <w:lang w:eastAsia="zh-CN"/>
              </w:rPr>
            </w:pPr>
          </w:p>
        </w:tc>
        <w:tc>
          <w:tcPr>
            <w:tcW w:w="9230" w:type="dxa"/>
          </w:tcPr>
          <w:p w14:paraId="0051F1C6" w14:textId="1C651B39" w:rsidR="00326F55" w:rsidRDefault="00326F55">
            <w:pPr>
              <w:spacing w:after="0"/>
              <w:rPr>
                <w:rFonts w:eastAsiaTheme="minorEastAsia"/>
                <w:sz w:val="16"/>
                <w:szCs w:val="16"/>
                <w:lang w:eastAsia="zh-CN"/>
              </w:rPr>
            </w:pPr>
          </w:p>
        </w:tc>
      </w:tr>
      <w:tr w:rsidR="00326F55" w14:paraId="571F9097" w14:textId="77777777">
        <w:trPr>
          <w:trHeight w:val="253"/>
          <w:jc w:val="center"/>
        </w:trPr>
        <w:tc>
          <w:tcPr>
            <w:tcW w:w="1804" w:type="dxa"/>
          </w:tcPr>
          <w:p w14:paraId="525C9DC3" w14:textId="70160F57" w:rsidR="00326F55" w:rsidRDefault="00326F55">
            <w:pPr>
              <w:spacing w:after="0"/>
              <w:rPr>
                <w:rFonts w:eastAsiaTheme="minorEastAsia" w:cstheme="minorHAnsi"/>
                <w:sz w:val="16"/>
                <w:szCs w:val="16"/>
                <w:lang w:eastAsia="zh-CN"/>
              </w:rPr>
            </w:pPr>
          </w:p>
        </w:tc>
        <w:tc>
          <w:tcPr>
            <w:tcW w:w="9230" w:type="dxa"/>
          </w:tcPr>
          <w:p w14:paraId="21CD2C0C" w14:textId="3002A238" w:rsidR="00326F55" w:rsidRDefault="00326F55">
            <w:pPr>
              <w:spacing w:after="0"/>
              <w:rPr>
                <w:rFonts w:eastAsiaTheme="minorEastAsia"/>
                <w:sz w:val="16"/>
                <w:szCs w:val="16"/>
                <w:lang w:eastAsia="zh-CN"/>
              </w:rPr>
            </w:pPr>
          </w:p>
        </w:tc>
      </w:tr>
      <w:tr w:rsidR="00326F55" w14:paraId="0DAA4B5E" w14:textId="77777777">
        <w:trPr>
          <w:trHeight w:val="253"/>
          <w:jc w:val="center"/>
        </w:trPr>
        <w:tc>
          <w:tcPr>
            <w:tcW w:w="1804" w:type="dxa"/>
          </w:tcPr>
          <w:p w14:paraId="70FACE97" w14:textId="48A46DAD" w:rsidR="00326F55" w:rsidRDefault="00326F55">
            <w:pPr>
              <w:spacing w:after="0"/>
              <w:rPr>
                <w:rFonts w:eastAsiaTheme="minorEastAsia" w:cstheme="minorHAnsi"/>
                <w:sz w:val="16"/>
                <w:szCs w:val="16"/>
                <w:lang w:eastAsia="zh-CN"/>
              </w:rPr>
            </w:pPr>
          </w:p>
        </w:tc>
        <w:tc>
          <w:tcPr>
            <w:tcW w:w="9230" w:type="dxa"/>
          </w:tcPr>
          <w:p w14:paraId="4D7E9F18" w14:textId="19576402" w:rsidR="00326F55" w:rsidRDefault="00326F55">
            <w:pPr>
              <w:spacing w:after="0"/>
              <w:rPr>
                <w:rFonts w:eastAsiaTheme="minorEastAsia"/>
                <w:sz w:val="16"/>
                <w:szCs w:val="16"/>
                <w:lang w:eastAsia="zh-CN"/>
              </w:rPr>
            </w:pPr>
          </w:p>
        </w:tc>
      </w:tr>
      <w:tr w:rsidR="00326F55" w14:paraId="05B49C2B" w14:textId="77777777">
        <w:trPr>
          <w:trHeight w:val="253"/>
          <w:jc w:val="center"/>
        </w:trPr>
        <w:tc>
          <w:tcPr>
            <w:tcW w:w="1804" w:type="dxa"/>
          </w:tcPr>
          <w:p w14:paraId="5919FAFC" w14:textId="7D55B086" w:rsidR="00326F55" w:rsidRDefault="00326F55">
            <w:pPr>
              <w:spacing w:after="0"/>
              <w:rPr>
                <w:rFonts w:eastAsiaTheme="minorEastAsia" w:cstheme="minorHAnsi"/>
                <w:sz w:val="16"/>
                <w:szCs w:val="16"/>
                <w:lang w:eastAsia="zh-CN"/>
              </w:rPr>
            </w:pPr>
          </w:p>
        </w:tc>
        <w:tc>
          <w:tcPr>
            <w:tcW w:w="9230" w:type="dxa"/>
          </w:tcPr>
          <w:p w14:paraId="2E0B61D3" w14:textId="67107497" w:rsidR="00326F55" w:rsidRDefault="00326F55">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4" w:name="_Toc54552940"/>
      <w:bookmarkStart w:id="125" w:name="_Toc54553062"/>
      <w:bookmarkStart w:id="126" w:name="_Toc48211464"/>
      <w:bookmarkStart w:id="127" w:name="_Toc48211463"/>
      <w:r>
        <w:lastRenderedPageBreak/>
        <w:t xml:space="preserve">Enhancements of </w:t>
      </w:r>
      <w:r w:rsidR="0001754C" w:rsidRPr="005E4E01">
        <w:t>UL AoA and DL-AoD</w:t>
      </w:r>
      <w:bookmarkEnd w:id="124"/>
      <w:bookmarkEnd w:id="125"/>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(Futurewei)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DL-AoD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Rel-17 should support enhanced AoA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 xml:space="preserve">Rel-17 should support the following DL-AoD procedure enhancement </w:t>
      </w:r>
    </w:p>
    <w:p w14:paraId="42CB6C38" w14:textId="77777777" w:rsidR="0001754C" w:rsidRDefault="0001754C" w:rsidP="0001754C">
      <w:pPr>
        <w:pStyle w:val="3GPPAgreements"/>
        <w:numPr>
          <w:ilvl w:val="2"/>
          <w:numId w:val="23"/>
        </w:numPr>
      </w:pPr>
      <w:r>
        <w:rPr>
          <w:rFonts w:hint="eastAsia"/>
        </w:rPr>
        <w:t>LMF requests AoD (AoA) measurement for the gNB based on RSRP report from the UE</w:t>
      </w:r>
    </w:p>
    <w:p w14:paraId="11038670" w14:textId="77777777" w:rsidR="0001754C" w:rsidRDefault="0001754C" w:rsidP="0001754C">
      <w:pPr>
        <w:pStyle w:val="3GPPAgreements"/>
        <w:numPr>
          <w:ilvl w:val="2"/>
          <w:numId w:val="23"/>
        </w:numPr>
      </w:pPr>
      <w:r>
        <w:rPr>
          <w:rFonts w:hint="eastAsia"/>
        </w:rPr>
        <w:t>gNB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ListParagraph"/>
        <w:numPr>
          <w:ilvl w:val="1"/>
          <w:numId w:val="23"/>
        </w:numPr>
      </w:pPr>
      <w:r w:rsidRPr="005E4E01">
        <w:rPr>
          <w:rFonts w:eastAsia="宋体"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DL-AoD.</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DL-AoD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t>(Qualcomm)</w:t>
      </w:r>
      <w:r w:rsidRPr="00302978">
        <w:t xml:space="preserve">Proposal 4: </w:t>
      </w:r>
    </w:p>
    <w:p w14:paraId="507EBFE3" w14:textId="77777777" w:rsidR="0001754C" w:rsidRDefault="0001754C" w:rsidP="0001754C">
      <w:pPr>
        <w:pStyle w:val="3GPPAgreements"/>
        <w:numPr>
          <w:ilvl w:val="1"/>
          <w:numId w:val="23"/>
        </w:numPr>
      </w:pPr>
      <w:r w:rsidRPr="00302978">
        <w:lastRenderedPageBreak/>
        <w:t>Support the reporting from the gNB to the LMF, within a single report, multiple UL-AOAs from a single UE and multiple corresponding Timing measurements for each UL-AoA (e.g. RTOA and/or gNB Rx-Tx),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DL-AoD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methods for improving the accuracy of the UL AoA and DL-AoD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8" w:name="_Toc54552941"/>
      <w:bookmarkStart w:id="129" w:name="_Toc54553063"/>
      <w:r w:rsidRPr="00527E62">
        <w:rPr>
          <w:highlight w:val="magenta"/>
        </w:rPr>
        <w:t>Proposal 5-</w:t>
      </w:r>
      <w:r w:rsidR="0037226A" w:rsidRPr="00527E62">
        <w:rPr>
          <w:highlight w:val="magenta"/>
        </w:rPr>
        <w:t>3</w:t>
      </w:r>
      <w:bookmarkEnd w:id="128"/>
      <w:bookmarkEnd w:id="129"/>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signalling </w:t>
      </w:r>
      <w:r>
        <w:t xml:space="preserve">for improving the accuracy of the UL AoA and DL-AoD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B957404" w:rsidR="0001754C" w:rsidRDefault="00676090" w:rsidP="000A07EE">
      <w:pPr>
        <w:pStyle w:val="3GPPAgreements"/>
      </w:pPr>
      <w:r>
        <w:t>The details of the solutions are</w:t>
      </w:r>
      <w:r w:rsidRPr="0052496D">
        <w:t xml:space="preserve"> left for further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r>
        <w:rPr>
          <w:rFonts w:hint="eastAsia"/>
        </w:rPr>
        <w:t xml:space="preserve">AoA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DL-AoD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宋体"/>
          <w:szCs w:val="20"/>
          <w:lang w:eastAsia="zh-CN"/>
        </w:rPr>
      </w:pPr>
      <w:r w:rsidRPr="005E361E">
        <w:rPr>
          <w:rFonts w:eastAsia="宋体" w:hint="eastAsia"/>
          <w:szCs w:val="20"/>
          <w:lang w:eastAsia="zh-CN"/>
        </w:rPr>
        <w:t>LMF provide</w:t>
      </w:r>
      <w:r>
        <w:rPr>
          <w:rFonts w:eastAsia="宋体"/>
          <w:szCs w:val="20"/>
          <w:lang w:eastAsia="zh-CN"/>
        </w:rPr>
        <w:t>s</w:t>
      </w:r>
      <w:r w:rsidRPr="005E361E">
        <w:rPr>
          <w:rFonts w:eastAsia="宋体"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r w:rsidRPr="009C759F">
        <w:rPr>
          <w:rFonts w:hint="eastAsia"/>
        </w:rPr>
        <w:t xml:space="preserve">gNB provides detailed </w:t>
      </w:r>
      <w:r>
        <w:t xml:space="preserve">Tx/Rx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LMF requests AoD (AoA) measurement for the gNB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77777777" w:rsidR="0001754C" w:rsidRDefault="0001754C" w:rsidP="00746617">
            <w:pPr>
              <w:spacing w:after="0"/>
              <w:rPr>
                <w:rFonts w:cstheme="minorHAnsi"/>
                <w:sz w:val="16"/>
                <w:szCs w:val="16"/>
              </w:rPr>
            </w:pPr>
          </w:p>
        </w:tc>
        <w:tc>
          <w:tcPr>
            <w:tcW w:w="8598" w:type="dxa"/>
          </w:tcPr>
          <w:p w14:paraId="10857733" w14:textId="77777777" w:rsidR="0001754C" w:rsidRDefault="0001754C" w:rsidP="00746617">
            <w:pPr>
              <w:spacing w:after="0"/>
              <w:rPr>
                <w:rFonts w:eastAsiaTheme="minorEastAsia"/>
                <w:sz w:val="16"/>
                <w:szCs w:val="16"/>
                <w:lang w:eastAsia="zh-CN"/>
              </w:rPr>
            </w:pPr>
          </w:p>
        </w:tc>
      </w:tr>
      <w:tr w:rsidR="0001754C" w14:paraId="22FE9E0D" w14:textId="77777777" w:rsidTr="00746617">
        <w:trPr>
          <w:trHeight w:val="185"/>
          <w:jc w:val="center"/>
        </w:trPr>
        <w:tc>
          <w:tcPr>
            <w:tcW w:w="2300" w:type="dxa"/>
          </w:tcPr>
          <w:p w14:paraId="41CA37AA" w14:textId="77777777" w:rsidR="0001754C" w:rsidRDefault="0001754C" w:rsidP="00746617">
            <w:pPr>
              <w:spacing w:after="0"/>
              <w:rPr>
                <w:rFonts w:eastAsiaTheme="minorEastAsia" w:cstheme="minorHAnsi"/>
                <w:sz w:val="16"/>
                <w:szCs w:val="16"/>
                <w:lang w:eastAsia="zh-CN"/>
              </w:rPr>
            </w:pPr>
          </w:p>
        </w:tc>
        <w:tc>
          <w:tcPr>
            <w:tcW w:w="8598" w:type="dxa"/>
          </w:tcPr>
          <w:p w14:paraId="05C64981" w14:textId="77777777" w:rsidR="0001754C" w:rsidRDefault="0001754C" w:rsidP="00746617">
            <w:pPr>
              <w:spacing w:after="0"/>
              <w:rPr>
                <w:rFonts w:eastAsiaTheme="minorEastAsia"/>
                <w:sz w:val="16"/>
                <w:szCs w:val="16"/>
                <w:lang w:eastAsia="zh-CN"/>
              </w:rPr>
            </w:pPr>
          </w:p>
        </w:tc>
      </w:tr>
      <w:tr w:rsidR="0001754C" w14:paraId="55C0D384" w14:textId="77777777" w:rsidTr="00746617">
        <w:trPr>
          <w:trHeight w:val="185"/>
          <w:jc w:val="center"/>
        </w:trPr>
        <w:tc>
          <w:tcPr>
            <w:tcW w:w="2300" w:type="dxa"/>
          </w:tcPr>
          <w:p w14:paraId="1D021771" w14:textId="77777777" w:rsidR="0001754C" w:rsidRDefault="0001754C" w:rsidP="00746617">
            <w:pPr>
              <w:spacing w:after="0"/>
              <w:rPr>
                <w:rFonts w:eastAsiaTheme="minorEastAsia" w:cstheme="minorHAnsi"/>
                <w:sz w:val="16"/>
                <w:szCs w:val="16"/>
                <w:lang w:eastAsia="zh-CN"/>
              </w:rPr>
            </w:pPr>
          </w:p>
        </w:tc>
        <w:tc>
          <w:tcPr>
            <w:tcW w:w="8598" w:type="dxa"/>
          </w:tcPr>
          <w:p w14:paraId="7449FECC" w14:textId="77777777" w:rsidR="0001754C" w:rsidRDefault="0001754C" w:rsidP="00746617">
            <w:pPr>
              <w:spacing w:after="0"/>
              <w:rPr>
                <w:rFonts w:eastAsiaTheme="minorEastAsia"/>
                <w:sz w:val="16"/>
                <w:szCs w:val="16"/>
                <w:lang w:eastAsia="zh-CN"/>
              </w:rPr>
            </w:pPr>
          </w:p>
        </w:tc>
      </w:tr>
      <w:tr w:rsidR="0001754C" w14:paraId="51125213" w14:textId="77777777" w:rsidTr="00746617">
        <w:trPr>
          <w:trHeight w:val="185"/>
          <w:jc w:val="center"/>
        </w:trPr>
        <w:tc>
          <w:tcPr>
            <w:tcW w:w="2300" w:type="dxa"/>
          </w:tcPr>
          <w:p w14:paraId="617F4F16" w14:textId="77777777" w:rsidR="0001754C" w:rsidRDefault="0001754C" w:rsidP="00746617">
            <w:pPr>
              <w:spacing w:after="0"/>
              <w:rPr>
                <w:rFonts w:cstheme="minorHAnsi"/>
                <w:sz w:val="16"/>
                <w:szCs w:val="16"/>
              </w:rPr>
            </w:pPr>
          </w:p>
        </w:tc>
        <w:tc>
          <w:tcPr>
            <w:tcW w:w="8598" w:type="dxa"/>
          </w:tcPr>
          <w:p w14:paraId="6C09DA8D" w14:textId="77777777" w:rsidR="0001754C" w:rsidRDefault="0001754C" w:rsidP="00746617">
            <w:pPr>
              <w:spacing w:after="0"/>
              <w:rPr>
                <w:rFonts w:eastAsiaTheme="minorEastAsia"/>
                <w:sz w:val="16"/>
                <w:szCs w:val="16"/>
                <w:lang w:eastAsia="zh-CN"/>
              </w:rPr>
            </w:pPr>
          </w:p>
        </w:tc>
      </w:tr>
      <w:tr w:rsidR="0001754C" w14:paraId="4E75CAF8" w14:textId="77777777" w:rsidTr="00746617">
        <w:trPr>
          <w:trHeight w:val="282"/>
          <w:jc w:val="center"/>
        </w:trPr>
        <w:tc>
          <w:tcPr>
            <w:tcW w:w="2300" w:type="dxa"/>
          </w:tcPr>
          <w:p w14:paraId="46E390AC" w14:textId="77777777" w:rsidR="0001754C" w:rsidRDefault="0001754C" w:rsidP="00746617">
            <w:pPr>
              <w:spacing w:after="0"/>
              <w:rPr>
                <w:rFonts w:cstheme="minorHAnsi"/>
                <w:sz w:val="16"/>
                <w:szCs w:val="16"/>
              </w:rPr>
            </w:pPr>
          </w:p>
        </w:tc>
        <w:tc>
          <w:tcPr>
            <w:tcW w:w="8598" w:type="dxa"/>
          </w:tcPr>
          <w:p w14:paraId="2331F44C" w14:textId="77777777" w:rsidR="0001754C" w:rsidRDefault="0001754C" w:rsidP="00746617">
            <w:pPr>
              <w:spacing w:after="0"/>
              <w:rPr>
                <w:rFonts w:eastAsiaTheme="minorEastAsia"/>
                <w:sz w:val="16"/>
                <w:szCs w:val="16"/>
                <w:lang w:eastAsia="zh-CN"/>
              </w:rPr>
            </w:pPr>
          </w:p>
        </w:tc>
      </w:tr>
      <w:tr w:rsidR="0001754C" w14:paraId="4EF77E04" w14:textId="77777777" w:rsidTr="00746617">
        <w:trPr>
          <w:trHeight w:val="282"/>
          <w:jc w:val="center"/>
        </w:trPr>
        <w:tc>
          <w:tcPr>
            <w:tcW w:w="2300" w:type="dxa"/>
          </w:tcPr>
          <w:p w14:paraId="17F87140" w14:textId="77777777" w:rsidR="0001754C" w:rsidRDefault="0001754C" w:rsidP="00746617">
            <w:pPr>
              <w:spacing w:after="0"/>
              <w:rPr>
                <w:rFonts w:eastAsiaTheme="minorEastAsia" w:cstheme="minorHAnsi"/>
                <w:sz w:val="16"/>
                <w:szCs w:val="16"/>
                <w:lang w:eastAsia="zh-CN"/>
              </w:rPr>
            </w:pPr>
          </w:p>
        </w:tc>
        <w:tc>
          <w:tcPr>
            <w:tcW w:w="8598" w:type="dxa"/>
          </w:tcPr>
          <w:p w14:paraId="311D5FF8" w14:textId="77777777" w:rsidR="0001754C" w:rsidRDefault="0001754C" w:rsidP="00746617">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0" w:name="_Toc54552942"/>
      <w:bookmarkStart w:id="131" w:name="_Toc54553064"/>
      <w:r>
        <w:t>Methods for reducing positioning latency</w:t>
      </w:r>
      <w:bookmarkEnd w:id="130"/>
      <w:bookmarkEnd w:id="131"/>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lastRenderedPageBreak/>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2" w:name="_Hlk53910951"/>
            <w:r w:rsidRPr="00256C6C">
              <w:rPr>
                <w:lang w:eastAsia="x-none"/>
              </w:rPr>
              <w:t xml:space="preserve">signaling &amp; procedures </w:t>
            </w:r>
            <w:bookmarkEnd w:id="132"/>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UE could request the expected measurement report resource from the serving gNB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lastRenderedPageBreak/>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Support reporting location information to the serving gNB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(CEWiT)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(CEWiT)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(CEWiT)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宋体"/>
          <w:szCs w:val="20"/>
          <w:lang w:eastAsia="zh-CN"/>
        </w:rPr>
      </w:pPr>
      <w:r w:rsidRPr="00E436DD">
        <w:rPr>
          <w:rFonts w:eastAsia="宋体"/>
          <w:szCs w:val="20"/>
          <w:lang w:eastAsia="zh-CN"/>
        </w:rPr>
        <w:t>Assume Rel-16 single-DCI based Multi-TRP architecture for IIoT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3" w:name="_Toc54552943"/>
      <w:bookmarkStart w:id="134" w:name="_Toc54553065"/>
      <w:r w:rsidRPr="00527E62">
        <w:rPr>
          <w:highlight w:val="magenta"/>
        </w:rPr>
        <w:t>Proposal 5-</w:t>
      </w:r>
      <w:r>
        <w:rPr>
          <w:highlight w:val="magenta"/>
        </w:rPr>
        <w:t>4</w:t>
      </w:r>
      <w:bookmarkEnd w:id="133"/>
      <w:bookmarkEnd w:id="134"/>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77777777" w:rsidR="007D2268" w:rsidRPr="00F27F7A" w:rsidRDefault="007D2268" w:rsidP="007D2268">
      <w:pPr>
        <w:pStyle w:val="ListParagraph"/>
        <w:numPr>
          <w:ilvl w:val="1"/>
          <w:numId w:val="23"/>
        </w:numPr>
        <w:rPr>
          <w:rFonts w:eastAsia="MS Mincho"/>
          <w:szCs w:val="20"/>
          <w:lang w:val="en-GB" w:eastAsia="x-none"/>
        </w:rPr>
      </w:pPr>
      <w:r>
        <w:rPr>
          <w:lang w:eastAsia="x-none"/>
        </w:rPr>
        <w:t xml:space="preserve">DL, UL,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1753A393" w:rsidR="00EA6BD3" w:rsidRDefault="00EA6BD3" w:rsidP="00EA6BD3">
      <w:pPr>
        <w:pStyle w:val="3GPPAgreements"/>
      </w:pPr>
      <w:r>
        <w:t>The details of the solutions are</w:t>
      </w:r>
      <w:r w:rsidRPr="0052496D">
        <w:t xml:space="preserve"> left for further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77777777" w:rsidR="0001754C" w:rsidRDefault="0001754C" w:rsidP="00746617">
            <w:pPr>
              <w:spacing w:after="0"/>
              <w:rPr>
                <w:rFonts w:cstheme="minorHAnsi"/>
                <w:sz w:val="16"/>
                <w:szCs w:val="16"/>
              </w:rPr>
            </w:pPr>
          </w:p>
        </w:tc>
        <w:tc>
          <w:tcPr>
            <w:tcW w:w="8598" w:type="dxa"/>
          </w:tcPr>
          <w:p w14:paraId="26A9A8C9" w14:textId="77777777" w:rsidR="0001754C" w:rsidRDefault="0001754C" w:rsidP="00746617">
            <w:pPr>
              <w:spacing w:after="0"/>
              <w:rPr>
                <w:rFonts w:eastAsiaTheme="minorEastAsia"/>
                <w:sz w:val="16"/>
                <w:szCs w:val="16"/>
                <w:lang w:eastAsia="zh-CN"/>
              </w:rPr>
            </w:pPr>
          </w:p>
        </w:tc>
      </w:tr>
      <w:tr w:rsidR="0001754C" w14:paraId="67653CF2" w14:textId="77777777" w:rsidTr="00746617">
        <w:trPr>
          <w:trHeight w:val="185"/>
          <w:jc w:val="center"/>
        </w:trPr>
        <w:tc>
          <w:tcPr>
            <w:tcW w:w="2300" w:type="dxa"/>
          </w:tcPr>
          <w:p w14:paraId="495C08B4" w14:textId="77777777" w:rsidR="0001754C" w:rsidRDefault="0001754C" w:rsidP="00746617">
            <w:pPr>
              <w:spacing w:after="0"/>
              <w:rPr>
                <w:rFonts w:eastAsiaTheme="minorEastAsia" w:cstheme="minorHAnsi"/>
                <w:sz w:val="16"/>
                <w:szCs w:val="16"/>
                <w:lang w:eastAsia="zh-CN"/>
              </w:rPr>
            </w:pPr>
          </w:p>
        </w:tc>
        <w:tc>
          <w:tcPr>
            <w:tcW w:w="8598" w:type="dxa"/>
          </w:tcPr>
          <w:p w14:paraId="6AC6CAF6" w14:textId="77777777" w:rsidR="0001754C" w:rsidRDefault="0001754C" w:rsidP="00746617">
            <w:pPr>
              <w:spacing w:after="0"/>
              <w:rPr>
                <w:rFonts w:eastAsiaTheme="minorEastAsia"/>
                <w:sz w:val="16"/>
                <w:szCs w:val="16"/>
                <w:lang w:eastAsia="zh-CN"/>
              </w:rPr>
            </w:pPr>
          </w:p>
        </w:tc>
      </w:tr>
      <w:tr w:rsidR="0001754C" w14:paraId="3EB8925B" w14:textId="77777777" w:rsidTr="00746617">
        <w:trPr>
          <w:trHeight w:val="185"/>
          <w:jc w:val="center"/>
        </w:trPr>
        <w:tc>
          <w:tcPr>
            <w:tcW w:w="2300" w:type="dxa"/>
          </w:tcPr>
          <w:p w14:paraId="31DFFA3D" w14:textId="77777777" w:rsidR="0001754C" w:rsidRDefault="0001754C" w:rsidP="00746617">
            <w:pPr>
              <w:spacing w:after="0"/>
              <w:rPr>
                <w:rFonts w:eastAsiaTheme="minorEastAsia" w:cstheme="minorHAnsi"/>
                <w:sz w:val="16"/>
                <w:szCs w:val="16"/>
                <w:lang w:eastAsia="zh-CN"/>
              </w:rPr>
            </w:pPr>
          </w:p>
        </w:tc>
        <w:tc>
          <w:tcPr>
            <w:tcW w:w="8598" w:type="dxa"/>
          </w:tcPr>
          <w:p w14:paraId="788FC655" w14:textId="77777777" w:rsidR="0001754C" w:rsidRDefault="0001754C" w:rsidP="00746617">
            <w:pPr>
              <w:spacing w:after="0"/>
              <w:rPr>
                <w:rFonts w:eastAsiaTheme="minorEastAsia"/>
                <w:sz w:val="16"/>
                <w:szCs w:val="16"/>
                <w:lang w:eastAsia="zh-CN"/>
              </w:rPr>
            </w:pPr>
          </w:p>
        </w:tc>
      </w:tr>
      <w:tr w:rsidR="0001754C" w14:paraId="01A701FE" w14:textId="77777777" w:rsidTr="00746617">
        <w:trPr>
          <w:trHeight w:val="185"/>
          <w:jc w:val="center"/>
        </w:trPr>
        <w:tc>
          <w:tcPr>
            <w:tcW w:w="2300" w:type="dxa"/>
          </w:tcPr>
          <w:p w14:paraId="49D3810E" w14:textId="77777777" w:rsidR="0001754C" w:rsidRDefault="0001754C" w:rsidP="00746617">
            <w:pPr>
              <w:spacing w:after="0"/>
              <w:rPr>
                <w:rFonts w:eastAsiaTheme="minorEastAsia" w:cstheme="minorHAnsi"/>
                <w:sz w:val="16"/>
                <w:szCs w:val="16"/>
                <w:lang w:eastAsia="zh-CN"/>
              </w:rPr>
            </w:pPr>
          </w:p>
        </w:tc>
        <w:tc>
          <w:tcPr>
            <w:tcW w:w="8598" w:type="dxa"/>
          </w:tcPr>
          <w:p w14:paraId="520AC150" w14:textId="77777777" w:rsidR="0001754C" w:rsidRDefault="0001754C" w:rsidP="00746617">
            <w:pPr>
              <w:spacing w:after="0"/>
              <w:rPr>
                <w:rFonts w:eastAsiaTheme="minorEastAsia"/>
                <w:sz w:val="16"/>
                <w:szCs w:val="16"/>
                <w:lang w:eastAsia="zh-CN"/>
              </w:rPr>
            </w:pPr>
          </w:p>
        </w:tc>
      </w:tr>
      <w:tr w:rsidR="0001754C" w14:paraId="146C68D9" w14:textId="77777777" w:rsidTr="00746617">
        <w:trPr>
          <w:trHeight w:val="185"/>
          <w:jc w:val="center"/>
        </w:trPr>
        <w:tc>
          <w:tcPr>
            <w:tcW w:w="2300" w:type="dxa"/>
          </w:tcPr>
          <w:p w14:paraId="7F041E46" w14:textId="77777777" w:rsidR="0001754C" w:rsidRDefault="0001754C" w:rsidP="00746617">
            <w:pPr>
              <w:spacing w:after="0"/>
              <w:rPr>
                <w:rFonts w:eastAsiaTheme="minorEastAsia" w:cstheme="minorHAnsi"/>
                <w:sz w:val="16"/>
                <w:szCs w:val="16"/>
                <w:lang w:eastAsia="zh-CN"/>
              </w:rPr>
            </w:pPr>
          </w:p>
        </w:tc>
        <w:tc>
          <w:tcPr>
            <w:tcW w:w="8598" w:type="dxa"/>
          </w:tcPr>
          <w:p w14:paraId="5C0A5BB0" w14:textId="77777777" w:rsidR="0001754C" w:rsidRDefault="0001754C" w:rsidP="00746617">
            <w:pPr>
              <w:spacing w:after="0"/>
              <w:rPr>
                <w:rFonts w:eastAsiaTheme="minorEastAsia"/>
                <w:sz w:val="16"/>
                <w:szCs w:val="16"/>
                <w:lang w:eastAsia="zh-CN"/>
              </w:rPr>
            </w:pPr>
          </w:p>
        </w:tc>
      </w:tr>
      <w:tr w:rsidR="0001754C" w14:paraId="28C13646" w14:textId="77777777" w:rsidTr="00746617">
        <w:trPr>
          <w:trHeight w:val="185"/>
          <w:jc w:val="center"/>
        </w:trPr>
        <w:tc>
          <w:tcPr>
            <w:tcW w:w="2300" w:type="dxa"/>
          </w:tcPr>
          <w:p w14:paraId="1DFF149E" w14:textId="77777777" w:rsidR="0001754C" w:rsidRDefault="0001754C" w:rsidP="00746617">
            <w:pPr>
              <w:spacing w:after="0"/>
              <w:rPr>
                <w:rFonts w:eastAsiaTheme="minorEastAsia" w:cstheme="minorHAnsi"/>
                <w:sz w:val="16"/>
                <w:szCs w:val="16"/>
                <w:lang w:eastAsia="zh-CN"/>
              </w:rPr>
            </w:pPr>
          </w:p>
        </w:tc>
        <w:tc>
          <w:tcPr>
            <w:tcW w:w="8598" w:type="dxa"/>
          </w:tcPr>
          <w:p w14:paraId="5DC6A552" w14:textId="77777777" w:rsidR="0001754C" w:rsidRDefault="0001754C" w:rsidP="00746617">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6"/>
    <w:p w14:paraId="6B915BFE" w14:textId="13C89386" w:rsidR="005C6C58" w:rsidRDefault="007666C9" w:rsidP="00660834">
      <w:pPr>
        <w:pStyle w:val="Heading2"/>
      </w:pPr>
      <w:r>
        <w:t xml:space="preserve"> </w:t>
      </w:r>
      <w:bookmarkStart w:id="135" w:name="_Toc54552944"/>
      <w:bookmarkStart w:id="136" w:name="_Toc54553066"/>
      <w:r w:rsidR="00660834" w:rsidRPr="00660834">
        <w:rPr>
          <w:rFonts w:hint="eastAsia"/>
        </w:rPr>
        <w:t>Methods for reducing timing measurement errors</w:t>
      </w:r>
      <w:bookmarkEnd w:id="135"/>
      <w:bookmarkEnd w:id="136"/>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 xml:space="preserve">In RAN1#102e, we made the following agreements regarding UE/gNB </w:t>
      </w:r>
      <w:r w:rsidRPr="00C91FA8">
        <w:rPr>
          <w:color w:val="000000" w:themeColor="text1"/>
          <w:lang w:eastAsia="zh-CN"/>
        </w:rPr>
        <w:t>Rx/Tx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The scenario, benefits, methods and signaling for improving positioning accuracy in the presence of the UE Rx/Tx transmission delays, and/or and gNB Rx/Tx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(UL-AoA).</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(UL-TDOA+AoA)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宋体"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宋体"/>
          <w:szCs w:val="20"/>
          <w:lang w:eastAsia="zh-CN"/>
        </w:rPr>
      </w:pPr>
      <w:r w:rsidRPr="001B4181">
        <w:rPr>
          <w:rFonts w:eastAsia="宋体"/>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lastRenderedPageBreak/>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(inter-gNB)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Support signaling, reporting and PHY-layer procedural enhancements to mitigate the degradation of the positioning accuracy in timing-based methods due to gNB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 xml:space="preserve">(CEWiT)Proposal 2: </w:t>
      </w:r>
    </w:p>
    <w:p w14:paraId="14CDD565" w14:textId="77777777" w:rsidR="005C6C58" w:rsidRPr="00ED5D6A" w:rsidRDefault="005C6C58" w:rsidP="005C6C58">
      <w:pPr>
        <w:pStyle w:val="ListParagraph"/>
        <w:numPr>
          <w:ilvl w:val="1"/>
          <w:numId w:val="23"/>
        </w:numPr>
        <w:rPr>
          <w:rFonts w:eastAsia="宋体"/>
          <w:szCs w:val="20"/>
          <w:lang w:eastAsia="zh-CN"/>
        </w:rPr>
      </w:pPr>
      <w:r w:rsidRPr="00ED5D6A">
        <w:rPr>
          <w:rFonts w:eastAsia="宋体"/>
          <w:szCs w:val="20"/>
          <w:lang w:eastAsia="zh-CN"/>
        </w:rPr>
        <w:t xml:space="preserve">Proposal 2: Deployment of reference UE in IIoT and indoor office scenario should be adopted for determination of the network synchronization error. </w:t>
      </w:r>
    </w:p>
    <w:p w14:paraId="37803D3D" w14:textId="77777777" w:rsidR="005C6C58" w:rsidRDefault="005C6C58" w:rsidP="005C6C58">
      <w:pPr>
        <w:pStyle w:val="3GPPAgreements"/>
      </w:pPr>
      <w:r>
        <w:t xml:space="preserve">(CEWiT)Proposal 3:  </w:t>
      </w:r>
    </w:p>
    <w:p w14:paraId="4DBA13D1" w14:textId="77777777" w:rsidR="005C6C58" w:rsidRDefault="005C6C58" w:rsidP="005C6C58">
      <w:pPr>
        <w:pStyle w:val="3GPPAgreements"/>
        <w:numPr>
          <w:ilvl w:val="1"/>
          <w:numId w:val="23"/>
        </w:numPr>
      </w:pPr>
      <w:r w:rsidRPr="00ED5D6A">
        <w:t>New measurement and reporting field should be introduced for the network synchronization error estimation both in LPP and NRPPa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宋体"/>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宋体"/>
          <w:szCs w:val="20"/>
          <w:lang w:eastAsia="zh-CN"/>
        </w:rPr>
      </w:pPr>
      <w:r w:rsidRPr="001955B5">
        <w:rPr>
          <w:rFonts w:eastAsia="宋体" w:hint="eastAsia"/>
          <w:szCs w:val="20"/>
          <w:lang w:eastAsia="zh-CN"/>
        </w:rPr>
        <w:t xml:space="preserve">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w:t>
      </w:r>
      <w:r w:rsidRPr="001955B5">
        <w:rPr>
          <w:rFonts w:eastAsia="宋体" w:hint="eastAsia"/>
          <w:szCs w:val="20"/>
          <w:lang w:eastAsia="zh-CN"/>
        </w:rPr>
        <w:lastRenderedPageBreak/>
        <w:t>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宋体"/>
          <w:szCs w:val="20"/>
          <w:lang w:eastAsia="zh-CN"/>
        </w:rPr>
      </w:pPr>
      <w:r w:rsidRPr="001955B5">
        <w:rPr>
          <w:rFonts w:eastAsia="宋体"/>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7" w:name="_Toc54552945"/>
      <w:bookmarkStart w:id="138" w:name="_Toc54553067"/>
      <w:r w:rsidRPr="003B6EB0">
        <w:rPr>
          <w:highlight w:val="magenta"/>
        </w:rPr>
        <w:t>Proposal 5-</w:t>
      </w:r>
      <w:r w:rsidR="004331BE">
        <w:rPr>
          <w:highlight w:val="magenta"/>
        </w:rPr>
        <w:t>5a</w:t>
      </w:r>
      <w:bookmarkEnd w:id="137"/>
      <w:bookmarkEnd w:id="138"/>
    </w:p>
    <w:p w14:paraId="422C34A8" w14:textId="2C90F16F" w:rsidR="00E177FD" w:rsidRDefault="004331BE" w:rsidP="004331BE">
      <w:pPr>
        <w:pStyle w:val="ListParagraph"/>
        <w:numPr>
          <w:ilvl w:val="0"/>
          <w:numId w:val="43"/>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for improving positioning accuracy in the presence of the UE Rx/Tx transmission delays, and/or and gNB Rx/Tx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77777777" w:rsidR="007C01B4" w:rsidRPr="00F27F7A" w:rsidRDefault="007C01B4" w:rsidP="007C01B4">
      <w:pPr>
        <w:pStyle w:val="ListParagraph"/>
        <w:numPr>
          <w:ilvl w:val="1"/>
          <w:numId w:val="43"/>
        </w:numPr>
        <w:rPr>
          <w:rFonts w:eastAsia="MS Mincho"/>
          <w:szCs w:val="20"/>
          <w:lang w:val="en-GB" w:eastAsia="x-none"/>
        </w:rPr>
      </w:pPr>
      <w:r>
        <w:rPr>
          <w:lang w:eastAsia="x-none"/>
        </w:rPr>
        <w:t xml:space="preserve">DL, UL, and Multi-RTT positioning methods </w:t>
      </w:r>
    </w:p>
    <w:p w14:paraId="4794DCBA" w14:textId="77777777" w:rsidR="007C01B4" w:rsidRPr="001E6D72" w:rsidRDefault="007C01B4" w:rsidP="007C01B4">
      <w:pPr>
        <w:pStyle w:val="ListParagraph"/>
        <w:numPr>
          <w:ilvl w:val="1"/>
          <w:numId w:val="43"/>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7DE93226" w:rsidR="00282704" w:rsidRDefault="00282704" w:rsidP="004331BE">
      <w:pPr>
        <w:pStyle w:val="ListParagraph"/>
        <w:numPr>
          <w:ilvl w:val="0"/>
          <w:numId w:val="43"/>
        </w:numPr>
      </w:pPr>
      <w:r>
        <w:t>Note: The details of the solutions are</w:t>
      </w:r>
      <w:r w:rsidRPr="0052496D">
        <w:t xml:space="preserve"> left for further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77777777" w:rsidR="00A5655A" w:rsidRDefault="00A5655A" w:rsidP="002014BC">
            <w:pPr>
              <w:spacing w:after="0"/>
              <w:rPr>
                <w:rFonts w:eastAsiaTheme="minorEastAsia" w:cstheme="minorHAnsi"/>
                <w:sz w:val="16"/>
                <w:szCs w:val="16"/>
                <w:lang w:eastAsia="zh-CN"/>
              </w:rPr>
            </w:pPr>
          </w:p>
        </w:tc>
        <w:tc>
          <w:tcPr>
            <w:tcW w:w="8598" w:type="dxa"/>
          </w:tcPr>
          <w:p w14:paraId="63285263" w14:textId="77777777" w:rsidR="00A5655A" w:rsidRDefault="00A5655A" w:rsidP="002014BC">
            <w:pPr>
              <w:spacing w:after="0"/>
              <w:rPr>
                <w:rFonts w:eastAsiaTheme="minorEastAsia"/>
                <w:sz w:val="16"/>
                <w:szCs w:val="16"/>
                <w:lang w:eastAsia="zh-CN"/>
              </w:rPr>
            </w:pPr>
          </w:p>
        </w:tc>
      </w:tr>
      <w:tr w:rsidR="00A5655A" w14:paraId="278446FC" w14:textId="77777777" w:rsidTr="002014BC">
        <w:trPr>
          <w:trHeight w:val="185"/>
          <w:jc w:val="center"/>
        </w:trPr>
        <w:tc>
          <w:tcPr>
            <w:tcW w:w="2300" w:type="dxa"/>
          </w:tcPr>
          <w:p w14:paraId="5EDC54B2" w14:textId="77777777" w:rsidR="00A5655A" w:rsidRDefault="00A5655A" w:rsidP="002014BC">
            <w:pPr>
              <w:spacing w:after="0"/>
              <w:rPr>
                <w:rFonts w:cstheme="minorHAnsi"/>
                <w:sz w:val="16"/>
                <w:szCs w:val="16"/>
              </w:rPr>
            </w:pPr>
          </w:p>
        </w:tc>
        <w:tc>
          <w:tcPr>
            <w:tcW w:w="8598" w:type="dxa"/>
          </w:tcPr>
          <w:p w14:paraId="45AA0B67" w14:textId="77777777" w:rsidR="00A5655A" w:rsidRDefault="00A5655A" w:rsidP="002014BC">
            <w:pPr>
              <w:spacing w:after="0"/>
              <w:rPr>
                <w:rFonts w:eastAsiaTheme="minorEastAsia"/>
                <w:sz w:val="16"/>
                <w:szCs w:val="16"/>
                <w:lang w:eastAsia="zh-CN"/>
              </w:rPr>
            </w:pPr>
          </w:p>
        </w:tc>
      </w:tr>
      <w:tr w:rsidR="00A5655A" w14:paraId="628AE171" w14:textId="77777777" w:rsidTr="002014BC">
        <w:trPr>
          <w:trHeight w:val="185"/>
          <w:jc w:val="center"/>
        </w:trPr>
        <w:tc>
          <w:tcPr>
            <w:tcW w:w="2300" w:type="dxa"/>
          </w:tcPr>
          <w:p w14:paraId="18A3FFDA" w14:textId="77777777" w:rsidR="00A5655A" w:rsidRDefault="00A5655A" w:rsidP="002014BC">
            <w:pPr>
              <w:spacing w:after="0"/>
              <w:rPr>
                <w:rFonts w:cstheme="minorHAnsi"/>
                <w:sz w:val="16"/>
                <w:szCs w:val="16"/>
              </w:rPr>
            </w:pPr>
          </w:p>
        </w:tc>
        <w:tc>
          <w:tcPr>
            <w:tcW w:w="8598" w:type="dxa"/>
          </w:tcPr>
          <w:p w14:paraId="669AFA8D" w14:textId="77777777" w:rsidR="00A5655A" w:rsidRDefault="00A5655A" w:rsidP="002014BC">
            <w:pPr>
              <w:spacing w:after="0"/>
              <w:rPr>
                <w:rFonts w:eastAsiaTheme="minorEastAsia"/>
                <w:sz w:val="16"/>
                <w:szCs w:val="16"/>
                <w:lang w:eastAsia="zh-CN"/>
              </w:rPr>
            </w:pPr>
          </w:p>
        </w:tc>
      </w:tr>
      <w:tr w:rsidR="00A5655A" w14:paraId="785CF410" w14:textId="77777777" w:rsidTr="002014BC">
        <w:trPr>
          <w:trHeight w:val="185"/>
          <w:jc w:val="center"/>
        </w:trPr>
        <w:tc>
          <w:tcPr>
            <w:tcW w:w="2300" w:type="dxa"/>
          </w:tcPr>
          <w:p w14:paraId="04F78D50" w14:textId="77777777" w:rsidR="00A5655A" w:rsidRDefault="00A5655A" w:rsidP="002014BC">
            <w:pPr>
              <w:spacing w:after="0"/>
              <w:rPr>
                <w:rFonts w:cstheme="minorHAnsi"/>
                <w:sz w:val="16"/>
                <w:szCs w:val="16"/>
              </w:rPr>
            </w:pPr>
          </w:p>
        </w:tc>
        <w:tc>
          <w:tcPr>
            <w:tcW w:w="8598" w:type="dxa"/>
          </w:tcPr>
          <w:p w14:paraId="27F4E0B3" w14:textId="77777777" w:rsidR="00A5655A" w:rsidRDefault="00A5655A" w:rsidP="002014BC">
            <w:pPr>
              <w:spacing w:after="0"/>
              <w:rPr>
                <w:rFonts w:eastAsiaTheme="minorEastAsia"/>
                <w:sz w:val="16"/>
                <w:szCs w:val="16"/>
                <w:lang w:eastAsia="zh-CN"/>
              </w:rPr>
            </w:pPr>
          </w:p>
        </w:tc>
      </w:tr>
      <w:tr w:rsidR="00A5655A" w14:paraId="215D18B1" w14:textId="77777777" w:rsidTr="002014BC">
        <w:trPr>
          <w:trHeight w:val="185"/>
          <w:jc w:val="center"/>
        </w:trPr>
        <w:tc>
          <w:tcPr>
            <w:tcW w:w="2300" w:type="dxa"/>
          </w:tcPr>
          <w:p w14:paraId="210BFD21" w14:textId="77777777" w:rsidR="00A5655A" w:rsidRDefault="00A5655A" w:rsidP="002014BC">
            <w:pPr>
              <w:spacing w:after="0"/>
              <w:rPr>
                <w:rFonts w:eastAsiaTheme="minorEastAsia" w:cstheme="minorHAnsi"/>
                <w:sz w:val="16"/>
                <w:szCs w:val="16"/>
                <w:lang w:eastAsia="zh-CN"/>
              </w:rPr>
            </w:pPr>
          </w:p>
        </w:tc>
        <w:tc>
          <w:tcPr>
            <w:tcW w:w="8598" w:type="dxa"/>
          </w:tcPr>
          <w:p w14:paraId="63FAA371" w14:textId="77777777" w:rsidR="00A5655A" w:rsidRDefault="00A5655A" w:rsidP="002014BC">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39" w:name="_Toc54552946"/>
      <w:bookmarkStart w:id="140" w:name="_Toc54553068"/>
      <w:r w:rsidRPr="003B6EB0">
        <w:rPr>
          <w:highlight w:val="magenta"/>
        </w:rPr>
        <w:t>Proposal 5-</w:t>
      </w:r>
      <w:r>
        <w:rPr>
          <w:highlight w:val="magenta"/>
        </w:rPr>
        <w:t>5b</w:t>
      </w:r>
      <w:bookmarkEnd w:id="139"/>
      <w:bookmarkEnd w:id="140"/>
    </w:p>
    <w:p w14:paraId="0A842620" w14:textId="54AC1CD8" w:rsidR="00A5655A" w:rsidRDefault="00A5655A" w:rsidP="00A5655A">
      <w:pPr>
        <w:pStyle w:val="ListParagraph"/>
        <w:numPr>
          <w:ilvl w:val="0"/>
          <w:numId w:val="43"/>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77777777" w:rsidR="006D7216" w:rsidRPr="00F27F7A" w:rsidRDefault="006D7216" w:rsidP="006D7216">
      <w:pPr>
        <w:pStyle w:val="ListParagraph"/>
        <w:numPr>
          <w:ilvl w:val="1"/>
          <w:numId w:val="43"/>
        </w:numPr>
        <w:rPr>
          <w:rFonts w:eastAsia="MS Mincho"/>
          <w:szCs w:val="20"/>
          <w:lang w:val="en-GB" w:eastAsia="x-none"/>
        </w:rPr>
      </w:pPr>
      <w:r>
        <w:rPr>
          <w:lang w:eastAsia="x-none"/>
        </w:rPr>
        <w:t xml:space="preserve">DL, UL, and Multi-RTT positioning methods </w:t>
      </w:r>
    </w:p>
    <w:p w14:paraId="4E026801" w14:textId="77777777" w:rsidR="006D7216" w:rsidRPr="001E6D72" w:rsidRDefault="006D7216" w:rsidP="006D7216">
      <w:pPr>
        <w:pStyle w:val="ListParagraph"/>
        <w:numPr>
          <w:ilvl w:val="1"/>
          <w:numId w:val="43"/>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77777777" w:rsidR="00282704" w:rsidRDefault="00282704" w:rsidP="00282704">
      <w:pPr>
        <w:pStyle w:val="ListParagraph"/>
        <w:numPr>
          <w:ilvl w:val="0"/>
          <w:numId w:val="43"/>
        </w:numPr>
      </w:pPr>
      <w:r>
        <w:t>Note: The details of the solutions are</w:t>
      </w:r>
      <w:r w:rsidRPr="0052496D">
        <w:t xml:space="preserve"> left for further normative work</w:t>
      </w:r>
      <w:r>
        <w:t>.</w:t>
      </w:r>
    </w:p>
    <w:p w14:paraId="0CE3DA88" w14:textId="77777777" w:rsidR="005C6C58" w:rsidRDefault="005C6C58" w:rsidP="005C6C58">
      <w:pPr>
        <w:pStyle w:val="ListParagraph"/>
        <w:ind w:left="851"/>
        <w:rPr>
          <w:rFonts w:eastAsia="宋体"/>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5C6C58" w14:paraId="0D741C0B" w14:textId="77777777" w:rsidTr="00746617">
        <w:trPr>
          <w:trHeight w:val="185"/>
          <w:jc w:val="center"/>
        </w:trPr>
        <w:tc>
          <w:tcPr>
            <w:tcW w:w="2300" w:type="dxa"/>
          </w:tcPr>
          <w:p w14:paraId="0D702BA9" w14:textId="77777777" w:rsidR="005C6C58" w:rsidRDefault="005C6C58" w:rsidP="00746617">
            <w:pPr>
              <w:spacing w:after="0"/>
              <w:rPr>
                <w:rFonts w:eastAsiaTheme="minorEastAsia" w:cstheme="minorHAnsi"/>
                <w:sz w:val="16"/>
                <w:szCs w:val="16"/>
                <w:lang w:eastAsia="zh-CN"/>
              </w:rPr>
            </w:pPr>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1" w:name="_Toc48211471"/>
      <w:bookmarkStart w:id="142" w:name="_Toc54552947"/>
      <w:bookmarkStart w:id="143" w:name="_Toc54553069"/>
      <w:bookmarkStart w:id="144" w:name="_Toc48211465"/>
      <w:bookmarkEnd w:id="127"/>
      <w:r>
        <w:rPr>
          <w:rFonts w:hint="eastAsia"/>
        </w:rPr>
        <w:lastRenderedPageBreak/>
        <w:t>Enhancement</w:t>
      </w:r>
      <w:r>
        <w:t>s</w:t>
      </w:r>
      <w:r>
        <w:rPr>
          <w:rFonts w:hint="eastAsia"/>
        </w:rPr>
        <w:t xml:space="preserve"> on E-CID positioning</w:t>
      </w:r>
      <w:bookmarkEnd w:id="141"/>
      <w:bookmarkEnd w:id="142"/>
      <w:bookmarkEnd w:id="143"/>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(UE/gNB Rx – Tx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UL-AoA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宋体"/>
          <w:szCs w:val="20"/>
          <w:lang w:eastAsia="zh-CN"/>
        </w:rPr>
      </w:pPr>
      <w:r w:rsidRPr="007E084C">
        <w:rPr>
          <w:rFonts w:eastAsia="宋体"/>
          <w:szCs w:val="20"/>
          <w:lang w:eastAsia="zh-CN"/>
        </w:rPr>
        <w:t>Support reuse of Rel-15 SRS resource set for gNB Rx-Tx and UE Rx-Tx measurements for positioning in NR</w:t>
      </w:r>
      <w:r w:rsidR="00A33E9B">
        <w:rPr>
          <w:rFonts w:eastAsia="宋体"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宋体"/>
          <w:szCs w:val="20"/>
          <w:lang w:eastAsia="zh-CN"/>
        </w:rPr>
      </w:pPr>
      <w:r>
        <w:rPr>
          <w:rFonts w:eastAsia="宋体"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5" w:name="_Toc54552948"/>
      <w:bookmarkStart w:id="146" w:name="_Toc54553070"/>
      <w:r w:rsidRPr="00026038">
        <w:rPr>
          <w:highlight w:val="yellow"/>
        </w:rPr>
        <w:t>Proposal 5-6</w:t>
      </w:r>
      <w:bookmarkEnd w:id="145"/>
      <w:bookmarkEnd w:id="146"/>
    </w:p>
    <w:p w14:paraId="3B08BFF9" w14:textId="575BF16B" w:rsidR="00326F55" w:rsidRDefault="00A33E9B">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7" w:name="_Toc48211458"/>
      <w:bookmarkStart w:id="148" w:name="_Toc54552949"/>
      <w:bookmarkStart w:id="149" w:name="_Toc54553071"/>
      <w:bookmarkStart w:id="150" w:name="_Toc48211470"/>
      <w:bookmarkStart w:id="151" w:name="_Toc48211466"/>
      <w:bookmarkEnd w:id="144"/>
      <w:r>
        <w:t>Measurement gap</w:t>
      </w:r>
      <w:bookmarkEnd w:id="147"/>
      <w:bookmarkEnd w:id="148"/>
      <w:bookmarkEnd w:id="149"/>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lastRenderedPageBreak/>
        <w:t xml:space="preserve">In Rel-16, UE is not expected to process DL PRS if the measurement gap is not configured. UE measurement gap is configured through RRC signaling.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宋体"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宋体"/>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r w:rsidRPr="0081081A">
        <w:t>InterDigital</w:t>
      </w:r>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r w:rsidRPr="0081081A">
        <w:t>InterDigital</w:t>
      </w:r>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r w:rsidRPr="0081081A">
        <w:t>InterDigital</w:t>
      </w:r>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Support within-Active-BWP Positioning Processing without MG, but within a PRS processing time-window which enables priotizing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2" w:name="_Toc54552950"/>
      <w:bookmarkStart w:id="153" w:name="_Toc54553072"/>
      <w:r w:rsidRPr="00026038">
        <w:rPr>
          <w:highlight w:val="yellow"/>
        </w:rPr>
        <w:t>Proposal 5-</w:t>
      </w:r>
      <w:r w:rsidR="00786D2B" w:rsidRPr="00026038">
        <w:rPr>
          <w:highlight w:val="yellow"/>
        </w:rPr>
        <w:t>7</w:t>
      </w:r>
      <w:bookmarkEnd w:id="152"/>
      <w:bookmarkEnd w:id="153"/>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77777777" w:rsidR="00441E28" w:rsidRDefault="00441E28" w:rsidP="00441E28">
      <w:pPr>
        <w:pStyle w:val="3GPPAgreements"/>
      </w:pPr>
      <w:r>
        <w:t>Note: The details of the solutions are</w:t>
      </w:r>
      <w:r w:rsidRPr="0052496D">
        <w:t xml:space="preserve"> left for further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lastRenderedPageBreak/>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0D2228DD" w:rsidR="00326F55" w:rsidRDefault="00326F55">
            <w:pPr>
              <w:spacing w:after="0"/>
              <w:rPr>
                <w:rFonts w:eastAsiaTheme="minorEastAsia" w:cstheme="minorHAnsi"/>
                <w:sz w:val="16"/>
                <w:szCs w:val="16"/>
                <w:lang w:eastAsia="zh-CN"/>
              </w:rPr>
            </w:pPr>
          </w:p>
        </w:tc>
        <w:tc>
          <w:tcPr>
            <w:tcW w:w="9230" w:type="dxa"/>
          </w:tcPr>
          <w:p w14:paraId="369DEF4F" w14:textId="407CC1C3" w:rsidR="00326F55" w:rsidRDefault="00326F55">
            <w:pPr>
              <w:spacing w:after="0"/>
              <w:rPr>
                <w:rFonts w:eastAsiaTheme="minorEastAsia"/>
                <w:sz w:val="16"/>
                <w:szCs w:val="16"/>
                <w:lang w:eastAsia="zh-CN"/>
              </w:rPr>
            </w:pP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4" w:name="_Toc48211468"/>
      <w:bookmarkStart w:id="155" w:name="_Toc54552951"/>
      <w:bookmarkStart w:id="156" w:name="_Toc54553073"/>
      <w:bookmarkStart w:id="157" w:name="_Toc54552953"/>
      <w:bookmarkStart w:id="158" w:name="_Toc54553075"/>
      <w:r>
        <w:t>UE-based positioning</w:t>
      </w:r>
      <w:bookmarkEnd w:id="157"/>
      <w:bookmarkEnd w:id="158"/>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59" w:name="_Toc54552954"/>
      <w:bookmarkStart w:id="160" w:name="_Toc54553076"/>
      <w:r w:rsidRPr="00026038">
        <w:rPr>
          <w:highlight w:val="yellow"/>
        </w:rPr>
        <w:t>Proposal 5-8</w:t>
      </w:r>
      <w:bookmarkEnd w:id="159"/>
      <w:bookmarkEnd w:id="160"/>
    </w:p>
    <w:p w14:paraId="6E76ADEE" w14:textId="77777777" w:rsidR="004D7CF7" w:rsidRPr="00A7571B" w:rsidRDefault="004D7CF7" w:rsidP="004D7CF7">
      <w:pPr>
        <w:pStyle w:val="3GPPAgreements"/>
        <w:numPr>
          <w:ilvl w:val="0"/>
          <w:numId w:val="50"/>
        </w:numPr>
      </w:pPr>
      <w:r>
        <w:rPr>
          <w:lang w:val="en-GB"/>
        </w:rPr>
        <w:t xml:space="preserve">Enhancements of UE-based DL, UL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4D7CF7">
      <w:pPr>
        <w:pStyle w:val="3GPPAgreements"/>
        <w:numPr>
          <w:ilvl w:val="1"/>
          <w:numId w:val="50"/>
        </w:numPr>
      </w:pPr>
      <w:r>
        <w:t>Enhancements on the assistance data</w:t>
      </w:r>
    </w:p>
    <w:p w14:paraId="20644907" w14:textId="77777777" w:rsidR="004D7CF7" w:rsidRDefault="004D7CF7" w:rsidP="004D7CF7">
      <w:pPr>
        <w:pStyle w:val="3GPPAgreements"/>
        <w:numPr>
          <w:ilvl w:val="2"/>
          <w:numId w:val="50"/>
        </w:numPr>
        <w:rPr>
          <w:rFonts w:hint="eastAsia"/>
        </w:rPr>
      </w:pPr>
      <w:r>
        <w:rPr>
          <w:rFonts w:hint="eastAsia"/>
        </w:rPr>
        <w:t xml:space="preserve">Per PRS-resource RTD assistance data </w:t>
      </w:r>
    </w:p>
    <w:p w14:paraId="425256ED" w14:textId="77777777" w:rsidR="004D7CF7" w:rsidRDefault="004D7CF7" w:rsidP="004D7CF7">
      <w:pPr>
        <w:pStyle w:val="3GPPAgreements"/>
        <w:numPr>
          <w:ilvl w:val="2"/>
          <w:numId w:val="50"/>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7777777" w:rsidR="004D7CF7" w:rsidRDefault="004D7CF7" w:rsidP="009608E8">
            <w:pPr>
              <w:spacing w:after="0"/>
              <w:rPr>
                <w:rFonts w:eastAsiaTheme="minorEastAsia" w:cstheme="minorHAnsi"/>
                <w:sz w:val="16"/>
                <w:szCs w:val="16"/>
                <w:lang w:eastAsia="zh-CN"/>
              </w:rPr>
            </w:pPr>
          </w:p>
        </w:tc>
        <w:tc>
          <w:tcPr>
            <w:tcW w:w="8598" w:type="dxa"/>
          </w:tcPr>
          <w:p w14:paraId="111ED271" w14:textId="77777777" w:rsidR="004D7CF7" w:rsidRDefault="004D7CF7" w:rsidP="009608E8">
            <w:pPr>
              <w:spacing w:after="0"/>
              <w:rPr>
                <w:rFonts w:eastAsiaTheme="minorEastAsia"/>
                <w:sz w:val="16"/>
                <w:szCs w:val="16"/>
                <w:lang w:eastAsia="zh-CN"/>
              </w:rPr>
            </w:pP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1" w:name="_Toc48211467"/>
      <w:bookmarkStart w:id="162" w:name="_Toc54552955"/>
      <w:bookmarkStart w:id="163" w:name="_Toc54553077"/>
      <w:bookmarkEnd w:id="150"/>
      <w:bookmarkEnd w:id="151"/>
      <w:bookmarkEnd w:id="154"/>
      <w:bookmarkEnd w:id="155"/>
      <w:bookmarkEnd w:id="156"/>
      <w:r>
        <w:t>SRS transmission time</w:t>
      </w:r>
      <w:bookmarkEnd w:id="162"/>
      <w:bookmarkEnd w:id="163"/>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宋体"/>
          <w:lang w:val="en-US" w:eastAsia="zh-CN"/>
        </w:rPr>
      </w:pPr>
      <w:r>
        <w:rPr>
          <w:rFonts w:eastAsia="宋体"/>
          <w:lang w:val="en-US" w:eastAsia="zh-CN"/>
        </w:rPr>
        <w:t xml:space="preserve">A number of issues related to the timing of the </w:t>
      </w:r>
      <w:r w:rsidRPr="000132A1">
        <w:rPr>
          <w:rFonts w:eastAsia="宋体"/>
          <w:lang w:val="en-US" w:eastAsia="zh-CN"/>
        </w:rPr>
        <w:t xml:space="preserve">SRS transmission </w:t>
      </w:r>
      <w:r>
        <w:rPr>
          <w:rFonts w:eastAsia="宋体"/>
          <w:lang w:val="en-US" w:eastAsia="zh-CN"/>
        </w:rPr>
        <w:t xml:space="preserve">and reception are discussed in </w:t>
      </w:r>
      <w:r>
        <w:rPr>
          <w:rFonts w:eastAsia="宋体"/>
          <w:lang w:val="en-US" w:eastAsia="zh-CN"/>
        </w:rPr>
        <w:fldChar w:fldCharType="begin"/>
      </w:r>
      <w:r>
        <w:rPr>
          <w:rFonts w:eastAsia="宋体"/>
          <w:lang w:val="en-US" w:eastAsia="zh-CN"/>
        </w:rPr>
        <w:instrText xml:space="preserve"> REF _Ref54341525 \r \h </w:instrText>
      </w:r>
      <w:r>
        <w:rPr>
          <w:rFonts w:eastAsia="宋体"/>
          <w:lang w:val="en-US" w:eastAsia="zh-CN"/>
        </w:rPr>
      </w:r>
      <w:r>
        <w:rPr>
          <w:rFonts w:eastAsia="宋体"/>
          <w:lang w:val="en-US" w:eastAsia="zh-CN"/>
        </w:rPr>
        <w:fldChar w:fldCharType="separate"/>
      </w:r>
      <w:r>
        <w:rPr>
          <w:rFonts w:eastAsia="宋体"/>
          <w:lang w:val="en-US" w:eastAsia="zh-CN"/>
        </w:rPr>
        <w:t>[17]</w:t>
      </w:r>
      <w:r>
        <w:rPr>
          <w:rFonts w:eastAsia="宋体"/>
          <w:lang w:val="en-US" w:eastAsia="zh-CN"/>
        </w:rPr>
        <w:fldChar w:fldCharType="end"/>
      </w:r>
      <w:r>
        <w:rPr>
          <w:rFonts w:eastAsia="宋体"/>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In Rel-17, RAN1 needs to study on cell/TRP-specific TA considering interference problem at a neighbour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For above proposals, the last two were discussed in RAN1#102e without conclusion. In Rel-16 the timing advance of SRS transmission is based on the serving cell, which may cause an interference problem at a neighbor cell due to the different distances from UEs to the serving and the neighbor cell. In addition, the gNB needs to receive a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4" w:name="_Toc54552956"/>
      <w:bookmarkStart w:id="165" w:name="_Toc54553078"/>
      <w:r w:rsidRPr="00871968">
        <w:t>Proposal 5-</w:t>
      </w:r>
      <w:r w:rsidR="00DE0307">
        <w:t>9</w:t>
      </w:r>
      <w:bookmarkEnd w:id="164"/>
      <w:bookmarkEnd w:id="165"/>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6" w:name="_Toc54552957"/>
      <w:bookmarkStart w:id="167" w:name="_Toc54553079"/>
      <w:r>
        <w:t>UE positioning in DRX state</w:t>
      </w:r>
      <w:bookmarkEnd w:id="161"/>
      <w:bookmarkEnd w:id="166"/>
      <w:bookmarkEnd w:id="167"/>
    </w:p>
    <w:p w14:paraId="2FDEC90A"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For reducing power consumption, PRS measurement impacted by DRX configuration and related signalings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8" w:name="_Toc54552958"/>
      <w:bookmarkStart w:id="169" w:name="_Toc54553080"/>
      <w:r w:rsidRPr="00871968">
        <w:t>Proposal 5-1</w:t>
      </w:r>
      <w:r w:rsidR="00DE0307">
        <w:t>0</w:t>
      </w:r>
      <w:bookmarkEnd w:id="168"/>
      <w:bookmarkEnd w:id="169"/>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0" w:name="_Toc48211474"/>
      <w:bookmarkStart w:id="171"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4670BB8C" w14:textId="77777777" w:rsidR="00DE0307" w:rsidRDefault="00DE0307" w:rsidP="00DE0307">
      <w:pPr>
        <w:pStyle w:val="3GPPAgreements"/>
      </w:pPr>
      <w:r>
        <w:t>(Xiaomi)</w:t>
      </w:r>
      <w:r w:rsidRPr="005C107B">
        <w:t xml:space="preserve"> Proposal 7: </w:t>
      </w:r>
    </w:p>
    <w:p w14:paraId="6DD7D514" w14:textId="77777777" w:rsidR="00DE0307" w:rsidRDefault="00DE0307" w:rsidP="00DE0307">
      <w:pPr>
        <w:pStyle w:val="3GPPAgreements"/>
        <w:numPr>
          <w:ilvl w:val="1"/>
          <w:numId w:val="23"/>
        </w:numPr>
      </w:pPr>
      <w:r w:rsidRPr="005C107B">
        <w:t>To indicate the first arrival path by reporting the arrival time of each beam in beam measurement report</w:t>
      </w:r>
      <w:r>
        <w:t>.</w:t>
      </w:r>
    </w:p>
    <w:p w14:paraId="0C165DB3" w14:textId="77777777"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宋体"/>
          <w:szCs w:val="20"/>
          <w:lang w:eastAsia="zh-CN"/>
        </w:rPr>
      </w:pPr>
      <w:r w:rsidRPr="008E721B">
        <w:rPr>
          <w:rFonts w:eastAsia="宋体" w:hint="eastAsia"/>
          <w:szCs w:val="20"/>
          <w:lang w:eastAsia="zh-CN"/>
        </w:rPr>
        <w:lastRenderedPageBreak/>
        <w:t xml:space="preserve">New positioning-specific measurement/reporting configuration should be used, aiming to cover all neighboring gNBs/TRPs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Consider lower layer dynamic signalling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t>Feature lead’s view</w:t>
      </w:r>
    </w:p>
    <w:p w14:paraId="35654E3D" w14:textId="77777777"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in this meeting, we may not have the time to discuss each of the proposals one -by-one. Suggest continue the discussion during WI.  </w:t>
      </w:r>
    </w:p>
    <w:p w14:paraId="0A775487" w14:textId="77777777" w:rsidR="00DE0307" w:rsidRDefault="00DE0307" w:rsidP="00DE0307"/>
    <w:p w14:paraId="1EF274C5" w14:textId="294D001B" w:rsidR="00DE0307" w:rsidRDefault="00DE0307" w:rsidP="00DE0307">
      <w:pPr>
        <w:pStyle w:val="Heading3"/>
      </w:pPr>
      <w:bookmarkStart w:id="172" w:name="_Toc54552952"/>
      <w:bookmarkStart w:id="173" w:name="_Toc54553074"/>
      <w:r w:rsidRPr="00026038">
        <w:t>Proposal 5-</w:t>
      </w:r>
      <w:r>
        <w:t>11</w:t>
      </w:r>
      <w:bookmarkEnd w:id="172"/>
      <w:bookmarkEnd w:id="173"/>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77777777" w:rsidR="00DE0307" w:rsidRPr="00F27F7A" w:rsidRDefault="00DE0307" w:rsidP="00DE0307">
      <w:pPr>
        <w:pStyle w:val="ListParagraph"/>
        <w:numPr>
          <w:ilvl w:val="1"/>
          <w:numId w:val="23"/>
        </w:numPr>
        <w:rPr>
          <w:rFonts w:eastAsia="MS Mincho"/>
          <w:szCs w:val="20"/>
          <w:lang w:val="en-GB" w:eastAsia="x-none"/>
        </w:rPr>
      </w:pPr>
      <w:r>
        <w:rPr>
          <w:lang w:eastAsia="x-none"/>
        </w:rPr>
        <w:t xml:space="preserve">DL, UL, and Multi-RTT positioning methods </w:t>
      </w:r>
    </w:p>
    <w:p w14:paraId="5CF1C648" w14:textId="77777777" w:rsidR="00DE0307" w:rsidRPr="001E6D72"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77777777" w:rsidR="00DE0307" w:rsidRPr="006D7216" w:rsidRDefault="00DE0307" w:rsidP="00DE0307">
      <w:pPr>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t xml:space="preserve"> </w:t>
      </w:r>
      <w:bookmarkStart w:id="174" w:name="_Toc54552959"/>
      <w:bookmarkStart w:id="175" w:name="_Toc54553081"/>
      <w:r w:rsidR="00A65440">
        <w:t>Additional proposals related to s</w:t>
      </w:r>
      <w:r w:rsidR="00A65440">
        <w:rPr>
          <w:rFonts w:hint="eastAsia"/>
        </w:rPr>
        <w:t>ignalling enhancements</w:t>
      </w:r>
      <w:bookmarkEnd w:id="170"/>
      <w:bookmarkEnd w:id="174"/>
      <w:bookmarkEnd w:id="175"/>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lastRenderedPageBreak/>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6" w:name="_Toc54552960"/>
      <w:bookmarkStart w:id="177" w:name="_Toc54553082"/>
      <w:r w:rsidRPr="00C22DA8">
        <w:t>Proposal 5-1</w:t>
      </w:r>
      <w:r w:rsidR="00C22DA8" w:rsidRPr="00C22DA8">
        <w:t>2</w:t>
      </w:r>
      <w:r w:rsidR="000E2B21" w:rsidRPr="00C22DA8">
        <w:t>a</w:t>
      </w:r>
      <w:bookmarkEnd w:id="176"/>
      <w:bookmarkEnd w:id="177"/>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8" w:name="_Toc54552961"/>
      <w:bookmarkStart w:id="179" w:name="_Toc54553083"/>
      <w:r w:rsidRPr="00C22DA8">
        <w:t>Proposal 5-1</w:t>
      </w:r>
      <w:r w:rsidR="00C22DA8" w:rsidRPr="00C22DA8">
        <w:t>2</w:t>
      </w:r>
      <w:r w:rsidR="00FB1F77" w:rsidRPr="00C22DA8">
        <w:t>b</w:t>
      </w:r>
      <w:bookmarkEnd w:id="178"/>
      <w:bookmarkEnd w:id="179"/>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0" w:name="_Toc54552962"/>
      <w:bookmarkStart w:id="181" w:name="_Toc54553084"/>
      <w:r w:rsidRPr="00C22DA8">
        <w:t>Proposal 5-1</w:t>
      </w:r>
      <w:r w:rsidR="009B4A96" w:rsidRPr="00C22DA8">
        <w:t>2c</w:t>
      </w:r>
      <w:bookmarkEnd w:id="180"/>
      <w:bookmarkEnd w:id="181"/>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2" w:name="_Toc54552963"/>
      <w:bookmarkStart w:id="183" w:name="_Toc54553085"/>
      <w:r w:rsidR="009B4A96" w:rsidRPr="009B4A96">
        <w:t>Proposal 5-12d</w:t>
      </w:r>
      <w:bookmarkEnd w:id="182"/>
      <w:bookmarkEnd w:id="183"/>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4" w:name="_Toc54552964"/>
      <w:bookmarkStart w:id="185" w:name="_Toc54553086"/>
      <w:r>
        <w:t>On-demand UL SRS for positioning</w:t>
      </w:r>
      <w:bookmarkEnd w:id="184"/>
      <w:bookmarkEnd w:id="185"/>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(InterDigital)Proposal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宋体"/>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6" w:name="_Toc54552965"/>
      <w:bookmarkStart w:id="187" w:name="_Toc54553087"/>
      <w:r w:rsidRPr="009B4A96">
        <w:t>Proposal 5-1</w:t>
      </w:r>
      <w:r>
        <w:t>3</w:t>
      </w:r>
      <w:bookmarkEnd w:id="186"/>
      <w:bookmarkEnd w:id="187"/>
    </w:p>
    <w:p w14:paraId="4F758B39" w14:textId="179872D1" w:rsidR="00010FAF" w:rsidRPr="00010FAF" w:rsidRDefault="00010FAF" w:rsidP="00010FAF">
      <w:pPr>
        <w:pStyle w:val="3GPPAgreements"/>
        <w:numPr>
          <w:ilvl w:val="0"/>
          <w:numId w:val="49"/>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010FAF" w14:paraId="6720260A" w14:textId="77777777" w:rsidTr="0068396E">
        <w:trPr>
          <w:trHeight w:val="185"/>
          <w:jc w:val="center"/>
        </w:trPr>
        <w:tc>
          <w:tcPr>
            <w:tcW w:w="2300" w:type="dxa"/>
          </w:tcPr>
          <w:p w14:paraId="7586FD7F" w14:textId="77777777" w:rsidR="00010FAF" w:rsidRDefault="00010FAF" w:rsidP="0068396E">
            <w:pPr>
              <w:spacing w:after="0"/>
              <w:rPr>
                <w:rFonts w:eastAsiaTheme="minorEastAsia" w:cstheme="minorHAnsi"/>
                <w:sz w:val="16"/>
                <w:szCs w:val="16"/>
                <w:lang w:eastAsia="zh-CN"/>
              </w:rPr>
            </w:pPr>
          </w:p>
        </w:tc>
        <w:tc>
          <w:tcPr>
            <w:tcW w:w="8598" w:type="dxa"/>
          </w:tcPr>
          <w:p w14:paraId="56B7E02E" w14:textId="77777777" w:rsidR="00010FAF" w:rsidRDefault="00010FAF" w:rsidP="0068396E">
            <w:pPr>
              <w:spacing w:after="0"/>
              <w:rPr>
                <w:rFonts w:eastAsiaTheme="minorEastAsia"/>
                <w:sz w:val="16"/>
                <w:szCs w:val="16"/>
                <w:lang w:eastAsia="zh-CN"/>
              </w:rPr>
            </w:pPr>
          </w:p>
        </w:tc>
      </w:tr>
      <w:tr w:rsidR="00010FAF" w14:paraId="05B250A2" w14:textId="77777777" w:rsidTr="0068396E">
        <w:trPr>
          <w:trHeight w:val="185"/>
          <w:jc w:val="center"/>
        </w:trPr>
        <w:tc>
          <w:tcPr>
            <w:tcW w:w="2300" w:type="dxa"/>
          </w:tcPr>
          <w:p w14:paraId="57604BF6" w14:textId="77777777" w:rsidR="00010FAF" w:rsidRDefault="00010FAF" w:rsidP="0068396E">
            <w:pPr>
              <w:spacing w:after="0"/>
              <w:rPr>
                <w:rFonts w:cstheme="minorHAnsi"/>
                <w:sz w:val="16"/>
                <w:szCs w:val="16"/>
              </w:rPr>
            </w:pPr>
          </w:p>
        </w:tc>
        <w:tc>
          <w:tcPr>
            <w:tcW w:w="8598" w:type="dxa"/>
          </w:tcPr>
          <w:p w14:paraId="244EFFA6" w14:textId="77777777" w:rsidR="00010FAF" w:rsidRDefault="00010FAF" w:rsidP="0068396E">
            <w:pPr>
              <w:spacing w:after="0"/>
              <w:rPr>
                <w:rFonts w:eastAsiaTheme="minorEastAsia"/>
                <w:sz w:val="16"/>
                <w:szCs w:val="16"/>
                <w:lang w:eastAsia="zh-CN"/>
              </w:rPr>
            </w:pPr>
          </w:p>
        </w:tc>
      </w:tr>
      <w:tr w:rsidR="00010FAF" w14:paraId="2624A376" w14:textId="77777777" w:rsidTr="0068396E">
        <w:trPr>
          <w:trHeight w:val="185"/>
          <w:jc w:val="center"/>
        </w:trPr>
        <w:tc>
          <w:tcPr>
            <w:tcW w:w="2300" w:type="dxa"/>
          </w:tcPr>
          <w:p w14:paraId="24CC1BB6" w14:textId="77777777" w:rsidR="00010FAF" w:rsidRDefault="00010FAF" w:rsidP="0068396E">
            <w:pPr>
              <w:spacing w:after="0"/>
              <w:rPr>
                <w:rFonts w:cstheme="minorHAnsi"/>
                <w:sz w:val="16"/>
                <w:szCs w:val="16"/>
              </w:rPr>
            </w:pPr>
          </w:p>
        </w:tc>
        <w:tc>
          <w:tcPr>
            <w:tcW w:w="8598" w:type="dxa"/>
          </w:tcPr>
          <w:p w14:paraId="454FEC2F" w14:textId="77777777" w:rsidR="00010FAF" w:rsidRDefault="00010FAF" w:rsidP="0068396E">
            <w:pPr>
              <w:spacing w:after="0"/>
              <w:rPr>
                <w:rFonts w:eastAsiaTheme="minorEastAsia"/>
                <w:sz w:val="16"/>
                <w:szCs w:val="16"/>
                <w:lang w:eastAsia="zh-CN"/>
              </w:rPr>
            </w:pPr>
          </w:p>
        </w:tc>
      </w:tr>
      <w:tr w:rsidR="00010FAF" w14:paraId="3B9BD711" w14:textId="77777777" w:rsidTr="0068396E">
        <w:trPr>
          <w:trHeight w:val="185"/>
          <w:jc w:val="center"/>
        </w:trPr>
        <w:tc>
          <w:tcPr>
            <w:tcW w:w="2300" w:type="dxa"/>
          </w:tcPr>
          <w:p w14:paraId="669FBE48" w14:textId="77777777" w:rsidR="00010FAF" w:rsidRDefault="00010FAF" w:rsidP="0068396E">
            <w:pPr>
              <w:spacing w:after="0"/>
              <w:rPr>
                <w:rFonts w:cstheme="minorHAnsi"/>
                <w:sz w:val="16"/>
                <w:szCs w:val="16"/>
              </w:rPr>
            </w:pPr>
          </w:p>
        </w:tc>
        <w:tc>
          <w:tcPr>
            <w:tcW w:w="8598" w:type="dxa"/>
          </w:tcPr>
          <w:p w14:paraId="1953B6E3" w14:textId="77777777" w:rsidR="00010FAF" w:rsidRDefault="00010FAF" w:rsidP="0068396E">
            <w:pPr>
              <w:spacing w:after="0"/>
              <w:rPr>
                <w:rFonts w:eastAsiaTheme="minorEastAsia"/>
                <w:sz w:val="16"/>
                <w:szCs w:val="16"/>
                <w:lang w:eastAsia="zh-CN"/>
              </w:rPr>
            </w:pPr>
          </w:p>
        </w:tc>
      </w:tr>
      <w:tr w:rsidR="00010FAF" w14:paraId="1278645A" w14:textId="77777777" w:rsidTr="0068396E">
        <w:trPr>
          <w:trHeight w:val="185"/>
          <w:jc w:val="center"/>
        </w:trPr>
        <w:tc>
          <w:tcPr>
            <w:tcW w:w="2300" w:type="dxa"/>
          </w:tcPr>
          <w:p w14:paraId="64966E48" w14:textId="77777777" w:rsidR="00010FAF" w:rsidRDefault="00010FAF" w:rsidP="0068396E">
            <w:pPr>
              <w:spacing w:after="0"/>
              <w:rPr>
                <w:rFonts w:eastAsiaTheme="minorEastAsia" w:cstheme="minorHAnsi"/>
                <w:sz w:val="16"/>
                <w:szCs w:val="16"/>
                <w:lang w:eastAsia="zh-CN"/>
              </w:rPr>
            </w:pPr>
          </w:p>
        </w:tc>
        <w:tc>
          <w:tcPr>
            <w:tcW w:w="8598" w:type="dxa"/>
          </w:tcPr>
          <w:p w14:paraId="7A11A874" w14:textId="77777777" w:rsidR="00010FAF" w:rsidRDefault="00010FAF" w:rsidP="0068396E">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8" w:name="_Toc54552966"/>
      <w:bookmarkStart w:id="189" w:name="_Toc54553088"/>
      <w:r>
        <w:t>Additional positioning methods</w:t>
      </w:r>
      <w:bookmarkEnd w:id="171"/>
      <w:bookmarkEnd w:id="188"/>
      <w:bookmarkEnd w:id="189"/>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 xml:space="preserve">(CEWiT)Proposal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0" w:name="_Toc48211473"/>
    </w:p>
    <w:p w14:paraId="070C49CC" w14:textId="3D1F633D" w:rsidR="00326F55" w:rsidRDefault="001E471E">
      <w:pPr>
        <w:pStyle w:val="Heading1"/>
      </w:pPr>
      <w:bookmarkStart w:id="191" w:name="_Toc48211476"/>
      <w:bookmarkStart w:id="192" w:name="_Toc54552967"/>
      <w:bookmarkStart w:id="193" w:name="_Toc54553089"/>
      <w:bookmarkEnd w:id="190"/>
      <w:r>
        <w:t xml:space="preserve">Other </w:t>
      </w:r>
      <w:r w:rsidR="00A33E9B">
        <w:t>proposals</w:t>
      </w:r>
      <w:bookmarkEnd w:id="191"/>
      <w:bookmarkEnd w:id="192"/>
      <w:bookmarkEnd w:id="193"/>
    </w:p>
    <w:p w14:paraId="7D77DB5E" w14:textId="77777777" w:rsidR="00326F55" w:rsidRDefault="00A33E9B">
      <w:pPr>
        <w:pStyle w:val="Heading2"/>
        <w:tabs>
          <w:tab w:val="left" w:pos="432"/>
        </w:tabs>
        <w:ind w:left="576" w:hanging="576"/>
      </w:pPr>
      <w:bookmarkStart w:id="194" w:name="_Toc48211477"/>
      <w:bookmarkStart w:id="195" w:name="_Toc54552968"/>
      <w:bookmarkStart w:id="196" w:name="_Toc54553090"/>
      <w:r>
        <w:t>Performance evaluation</w:t>
      </w:r>
      <w:bookmarkEnd w:id="194"/>
      <w:bookmarkEnd w:id="195"/>
      <w:bookmarkEnd w:id="196"/>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IIoT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Evaluation of IIoT OTDoA positioning performance should include a consideration of a sub-set of PRS and SRS possible parameter values for periodicity, slot offset and repetition rate, which conform to a dynamic TDD setting in the IIoT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7" w:name="_Toc48211478"/>
      <w:bookmarkStart w:id="198" w:name="_Toc54552969"/>
      <w:bookmarkStart w:id="199" w:name="_Toc54553091"/>
      <w:r>
        <w:t>Positioning algorithms</w:t>
      </w:r>
      <w:bookmarkEnd w:id="197"/>
      <w:bookmarkEnd w:id="198"/>
      <w:bookmarkEnd w:id="199"/>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 xml:space="preserve">The proposal seems closely related to the UE/gNB implementation. 3GPP normally does not define which algorithms are used by UE/gNB.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0" w:name="_Toc54552970"/>
      <w:bookmarkStart w:id="201" w:name="_Toc54553092"/>
      <w:bookmarkStart w:id="202" w:name="_Toc32744983"/>
      <w:bookmarkStart w:id="203" w:name="_Toc48211480"/>
      <w:r>
        <w:lastRenderedPageBreak/>
        <w:t>Summary</w:t>
      </w:r>
      <w:bookmarkEnd w:id="200"/>
      <w:bookmarkEnd w:id="201"/>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4" w:name="_Toc54552971"/>
      <w:bookmarkStart w:id="205" w:name="_Toc54553093"/>
      <w:r>
        <w:t>References</w:t>
      </w:r>
      <w:bookmarkEnd w:id="202"/>
      <w:bookmarkEnd w:id="203"/>
      <w:bookmarkEnd w:id="204"/>
      <w:bookmarkEnd w:id="205"/>
    </w:p>
    <w:p w14:paraId="57AFE1B8" w14:textId="2781BB4D" w:rsidR="0074626B" w:rsidRPr="0074626B" w:rsidRDefault="009608E8" w:rsidP="00B3324C">
      <w:pPr>
        <w:pStyle w:val="ListParagraph"/>
        <w:numPr>
          <w:ilvl w:val="0"/>
          <w:numId w:val="34"/>
        </w:numPr>
      </w:pPr>
      <w:hyperlink r:id="rId15"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9608E8" w:rsidP="00B3324C">
      <w:pPr>
        <w:pStyle w:val="ListParagraph"/>
        <w:numPr>
          <w:ilvl w:val="0"/>
          <w:numId w:val="34"/>
        </w:numPr>
      </w:pPr>
      <w:hyperlink r:id="rId16" w:history="1">
        <w:r w:rsidR="00325987">
          <w:rPr>
            <w:rStyle w:val="Hyperlink"/>
          </w:rPr>
          <w:t>R1-2007577</w:t>
        </w:r>
      </w:hyperlink>
      <w:r w:rsidR="0074626B" w:rsidRPr="0074626B">
        <w:tab/>
        <w:t>Positioning enhancement in Rel-17</w:t>
      </w:r>
      <w:r w:rsidR="0074626B" w:rsidRPr="0074626B">
        <w:tab/>
        <w:t>Huawei, HiSilicon</w:t>
      </w:r>
    </w:p>
    <w:bookmarkStart w:id="206" w:name="_Ref54343916"/>
    <w:p w14:paraId="09D3B318" w14:textId="75EDAEE3" w:rsidR="0074626B" w:rsidRPr="0074626B" w:rsidRDefault="000132A1" w:rsidP="00B3324C">
      <w:pPr>
        <w:pStyle w:val="ListParagraph"/>
        <w:numPr>
          <w:ilvl w:val="0"/>
          <w:numId w:val="34"/>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6"/>
    </w:p>
    <w:p w14:paraId="198A60AF" w14:textId="48D26DF8" w:rsidR="0074626B" w:rsidRPr="0074626B" w:rsidRDefault="009608E8" w:rsidP="00B3324C">
      <w:pPr>
        <w:pStyle w:val="ListParagraph"/>
        <w:numPr>
          <w:ilvl w:val="0"/>
          <w:numId w:val="34"/>
        </w:numPr>
      </w:pPr>
      <w:hyperlink r:id="rId17"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9608E8" w:rsidP="00B3324C">
      <w:pPr>
        <w:pStyle w:val="ListParagraph"/>
        <w:numPr>
          <w:ilvl w:val="0"/>
          <w:numId w:val="34"/>
        </w:numPr>
      </w:pPr>
      <w:hyperlink r:id="rId18"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9608E8" w:rsidP="00B3324C">
      <w:pPr>
        <w:pStyle w:val="ListParagraph"/>
        <w:numPr>
          <w:ilvl w:val="0"/>
          <w:numId w:val="34"/>
        </w:numPr>
      </w:pPr>
      <w:hyperlink r:id="rId19"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9608E8" w:rsidP="00B3324C">
      <w:pPr>
        <w:pStyle w:val="ListParagraph"/>
        <w:numPr>
          <w:ilvl w:val="0"/>
          <w:numId w:val="34"/>
        </w:numPr>
      </w:pPr>
      <w:hyperlink r:id="rId20"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9608E8" w:rsidP="00B3324C">
      <w:pPr>
        <w:pStyle w:val="ListParagraph"/>
        <w:numPr>
          <w:ilvl w:val="0"/>
          <w:numId w:val="34"/>
        </w:numPr>
      </w:pPr>
      <w:hyperlink r:id="rId21"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9608E8" w:rsidP="00B3324C">
      <w:pPr>
        <w:pStyle w:val="ListParagraph"/>
        <w:numPr>
          <w:ilvl w:val="0"/>
          <w:numId w:val="34"/>
        </w:numPr>
      </w:pPr>
      <w:hyperlink r:id="rId22"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9608E8" w:rsidP="00B3324C">
      <w:pPr>
        <w:pStyle w:val="ListParagraph"/>
        <w:numPr>
          <w:ilvl w:val="0"/>
          <w:numId w:val="34"/>
        </w:numPr>
      </w:pPr>
      <w:hyperlink r:id="rId23"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9608E8" w:rsidP="00B3324C">
      <w:pPr>
        <w:pStyle w:val="ListParagraph"/>
        <w:numPr>
          <w:ilvl w:val="0"/>
          <w:numId w:val="34"/>
        </w:numPr>
      </w:pPr>
      <w:hyperlink r:id="rId24"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9608E8" w:rsidP="00B3324C">
      <w:pPr>
        <w:pStyle w:val="ListParagraph"/>
        <w:numPr>
          <w:ilvl w:val="0"/>
          <w:numId w:val="34"/>
        </w:numPr>
      </w:pPr>
      <w:hyperlink r:id="rId25"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9608E8" w:rsidP="00B3324C">
      <w:pPr>
        <w:pStyle w:val="ListParagraph"/>
        <w:numPr>
          <w:ilvl w:val="0"/>
          <w:numId w:val="34"/>
        </w:numPr>
      </w:pPr>
      <w:hyperlink r:id="rId26"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9608E8" w:rsidP="00B3324C">
      <w:pPr>
        <w:pStyle w:val="ListParagraph"/>
        <w:numPr>
          <w:ilvl w:val="0"/>
          <w:numId w:val="34"/>
        </w:numPr>
      </w:pPr>
      <w:hyperlink r:id="rId27"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9608E8" w:rsidP="00B3324C">
      <w:pPr>
        <w:pStyle w:val="ListParagraph"/>
        <w:numPr>
          <w:ilvl w:val="0"/>
          <w:numId w:val="34"/>
        </w:numPr>
      </w:pPr>
      <w:hyperlink r:id="rId28" w:history="1">
        <w:r w:rsidR="00325987">
          <w:rPr>
            <w:rStyle w:val="Hyperlink"/>
          </w:rPr>
          <w:t>R1-2008365</w:t>
        </w:r>
      </w:hyperlink>
      <w:r w:rsidR="0074626B" w:rsidRPr="0074626B">
        <w:tab/>
        <w:t>Considerations on potential positioning enhancements</w:t>
      </w:r>
      <w:r w:rsidR="0074626B" w:rsidRPr="0074626B">
        <w:tab/>
        <w:t>Sony</w:t>
      </w:r>
    </w:p>
    <w:bookmarkStart w:id="207" w:name="_Ref54341525"/>
    <w:p w14:paraId="31785F3A" w14:textId="3FDBBCBB" w:rsidR="0074626B" w:rsidRPr="0074626B" w:rsidRDefault="000132A1" w:rsidP="00B3324C">
      <w:pPr>
        <w:pStyle w:val="ListParagraph"/>
        <w:numPr>
          <w:ilvl w:val="0"/>
          <w:numId w:val="34"/>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7"/>
    </w:p>
    <w:p w14:paraId="71E9FC00" w14:textId="735D3249" w:rsidR="0074626B" w:rsidRPr="0074626B" w:rsidRDefault="009608E8" w:rsidP="00B3324C">
      <w:pPr>
        <w:pStyle w:val="ListParagraph"/>
        <w:numPr>
          <w:ilvl w:val="0"/>
          <w:numId w:val="34"/>
        </w:numPr>
      </w:pPr>
      <w:hyperlink r:id="rId29" w:history="1">
        <w:r w:rsidR="00325987">
          <w:rPr>
            <w:rStyle w:val="Hyperlink"/>
          </w:rPr>
          <w:t>R1-2008491</w:t>
        </w:r>
      </w:hyperlink>
      <w:r w:rsidR="0074626B" w:rsidRPr="0074626B">
        <w:tab/>
        <w:t>Discussion on potential positioning enhancements</w:t>
      </w:r>
      <w:r w:rsidR="0074626B" w:rsidRPr="0074626B">
        <w:tab/>
        <w:t>InterDigital, Inc.</w:t>
      </w:r>
    </w:p>
    <w:p w14:paraId="3875743A" w14:textId="064DBC90" w:rsidR="0074626B" w:rsidRPr="0074626B" w:rsidRDefault="009608E8" w:rsidP="00B3324C">
      <w:pPr>
        <w:pStyle w:val="ListParagraph"/>
        <w:numPr>
          <w:ilvl w:val="0"/>
          <w:numId w:val="34"/>
        </w:numPr>
      </w:pPr>
      <w:hyperlink r:id="rId30"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9608E8" w:rsidP="00B3324C">
      <w:pPr>
        <w:pStyle w:val="ListParagraph"/>
        <w:numPr>
          <w:ilvl w:val="0"/>
          <w:numId w:val="34"/>
        </w:numPr>
      </w:pPr>
      <w:hyperlink r:id="rId31"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9608E8" w:rsidP="00B3324C">
      <w:pPr>
        <w:pStyle w:val="ListParagraph"/>
        <w:numPr>
          <w:ilvl w:val="0"/>
          <w:numId w:val="34"/>
        </w:numPr>
      </w:pPr>
      <w:hyperlink r:id="rId32"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9608E8" w:rsidP="00B3324C">
      <w:pPr>
        <w:pStyle w:val="ListParagraph"/>
        <w:numPr>
          <w:ilvl w:val="0"/>
          <w:numId w:val="34"/>
        </w:numPr>
      </w:pPr>
      <w:hyperlink r:id="rId33"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9608E8" w:rsidP="00B3324C">
      <w:pPr>
        <w:pStyle w:val="ListParagraph"/>
        <w:numPr>
          <w:ilvl w:val="0"/>
          <w:numId w:val="34"/>
        </w:numPr>
      </w:pPr>
      <w:hyperlink r:id="rId34" w:history="1">
        <w:r w:rsidR="00325987">
          <w:rPr>
            <w:rStyle w:val="Hyperlink"/>
          </w:rPr>
          <w:t>R1-2008718</w:t>
        </w:r>
      </w:hyperlink>
      <w:r w:rsidR="0074626B" w:rsidRPr="0074626B">
        <w:tab/>
        <w:t>Discussion on positioning enhancements for Release 17</w:t>
      </w:r>
      <w:r w:rsidR="0074626B" w:rsidRPr="0074626B">
        <w:tab/>
        <w:t>CEWiT</w:t>
      </w:r>
    </w:p>
    <w:p w14:paraId="01036B63" w14:textId="77777777" w:rsidR="00E639C7" w:rsidRDefault="009608E8" w:rsidP="00B3324C">
      <w:pPr>
        <w:pStyle w:val="ListParagraph"/>
        <w:numPr>
          <w:ilvl w:val="0"/>
          <w:numId w:val="34"/>
        </w:numPr>
      </w:pPr>
      <w:hyperlink r:id="rId35"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B3324C">
      <w:pPr>
        <w:pStyle w:val="ListParagraph"/>
        <w:numPr>
          <w:ilvl w:val="0"/>
          <w:numId w:val="34"/>
        </w:numPr>
      </w:pPr>
      <w:r w:rsidRPr="0074626B">
        <w:t>RP-202094 Revised SID: Study on NR Positioning Enhancements CATT, Intel Corporation</w:t>
      </w:r>
    </w:p>
    <w:p w14:paraId="2687D609" w14:textId="77777777" w:rsidR="001214BC" w:rsidRPr="0074626B" w:rsidRDefault="001214BC" w:rsidP="001214BC">
      <w:pPr>
        <w:pStyle w:val="ListParagraph"/>
        <w:numPr>
          <w:ilvl w:val="0"/>
          <w:numId w:val="34"/>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B3324C">
      <w:pPr>
        <w:pStyle w:val="ListParagraph"/>
        <w:numPr>
          <w:ilvl w:val="0"/>
          <w:numId w:val="34"/>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8F10A" w14:textId="77777777" w:rsidR="00A02B1D" w:rsidRDefault="00A02B1D" w:rsidP="00C70BD9">
      <w:pPr>
        <w:spacing w:after="0" w:line="240" w:lineRule="auto"/>
      </w:pPr>
      <w:r>
        <w:separator/>
      </w:r>
    </w:p>
  </w:endnote>
  <w:endnote w:type="continuationSeparator" w:id="0">
    <w:p w14:paraId="312AD7AC" w14:textId="77777777" w:rsidR="00A02B1D" w:rsidRDefault="00A02B1D"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A4C33" w14:textId="77777777" w:rsidR="00A02B1D" w:rsidRDefault="00A02B1D" w:rsidP="00C70BD9">
      <w:pPr>
        <w:spacing w:after="0" w:line="240" w:lineRule="auto"/>
      </w:pPr>
      <w:r>
        <w:separator/>
      </w:r>
    </w:p>
  </w:footnote>
  <w:footnote w:type="continuationSeparator" w:id="0">
    <w:p w14:paraId="22664301" w14:textId="77777777" w:rsidR="00A02B1D" w:rsidRDefault="00A02B1D" w:rsidP="00C70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010BBE"/>
    <w:multiLevelType w:val="hybridMultilevel"/>
    <w:tmpl w:val="6B480F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4" w15:restartNumberingAfterBreak="0">
    <w:nsid w:val="672E285D"/>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8F371DA"/>
    <w:multiLevelType w:val="hybridMultilevel"/>
    <w:tmpl w:val="1D2EE7D4"/>
    <w:lvl w:ilvl="0" w:tplc="40090001">
      <w:start w:val="1"/>
      <w:numFmt w:val="bullet"/>
      <w:lvlText w:val=""/>
      <w:lvlJc w:val="left"/>
      <w:pPr>
        <w:ind w:left="1212" w:hanging="360"/>
      </w:pPr>
      <w:rPr>
        <w:rFonts w:ascii="Symbol" w:hAnsi="Symbol" w:hint="default"/>
      </w:rPr>
    </w:lvl>
    <w:lvl w:ilvl="1" w:tplc="40090003">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36"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7"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7"/>
  </w:num>
  <w:num w:numId="2">
    <w:abstractNumId w:val="21"/>
  </w:num>
  <w:num w:numId="3">
    <w:abstractNumId w:val="38"/>
  </w:num>
  <w:num w:numId="4">
    <w:abstractNumId w:val="3"/>
  </w:num>
  <w:num w:numId="5">
    <w:abstractNumId w:val="46"/>
  </w:num>
  <w:num w:numId="6">
    <w:abstractNumId w:val="8"/>
  </w:num>
  <w:num w:numId="7">
    <w:abstractNumId w:val="18"/>
  </w:num>
  <w:num w:numId="8">
    <w:abstractNumId w:val="45"/>
  </w:num>
  <w:num w:numId="9">
    <w:abstractNumId w:val="1"/>
  </w:num>
  <w:num w:numId="10">
    <w:abstractNumId w:val="19"/>
  </w:num>
  <w:num w:numId="11">
    <w:abstractNumId w:val="25"/>
  </w:num>
  <w:num w:numId="12">
    <w:abstractNumId w:val="39"/>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2"/>
  </w:num>
  <w:num w:numId="16">
    <w:abstractNumId w:val="11"/>
  </w:num>
  <w:num w:numId="17">
    <w:abstractNumId w:val="4"/>
  </w:num>
  <w:num w:numId="18">
    <w:abstractNumId w:val="2"/>
  </w:num>
  <w:num w:numId="19">
    <w:abstractNumId w:val="41"/>
  </w:num>
  <w:num w:numId="20">
    <w:abstractNumId w:val="31"/>
  </w:num>
  <w:num w:numId="21">
    <w:abstractNumId w:val="15"/>
  </w:num>
  <w:num w:numId="22">
    <w:abstractNumId w:val="33"/>
  </w:num>
  <w:num w:numId="23">
    <w:abstractNumId w:val="22"/>
  </w:num>
  <w:num w:numId="24">
    <w:abstractNumId w:val="12"/>
  </w:num>
  <w:num w:numId="25">
    <w:abstractNumId w:val="26"/>
  </w:num>
  <w:num w:numId="26">
    <w:abstractNumId w:val="28"/>
  </w:num>
  <w:num w:numId="27">
    <w:abstractNumId w:val="4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2"/>
  </w:num>
  <w:num w:numId="31">
    <w:abstractNumId w:val="23"/>
  </w:num>
  <w:num w:numId="32">
    <w:abstractNumId w:val="29"/>
  </w:num>
  <w:num w:numId="33">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9"/>
  </w:num>
  <w:num w:numId="36">
    <w:abstractNumId w:val="20"/>
  </w:num>
  <w:num w:numId="37">
    <w:abstractNumId w:val="14"/>
  </w:num>
  <w:num w:numId="38">
    <w:abstractNumId w:val="47"/>
  </w:num>
  <w:num w:numId="39">
    <w:abstractNumId w:val="10"/>
  </w:num>
  <w:num w:numId="40">
    <w:abstractNumId w:val="43"/>
  </w:num>
  <w:num w:numId="41">
    <w:abstractNumId w:val="35"/>
  </w:num>
  <w:num w:numId="42">
    <w:abstractNumId w:val="5"/>
  </w:num>
  <w:num w:numId="43">
    <w:abstractNumId w:val="17"/>
  </w:num>
  <w:num w:numId="44">
    <w:abstractNumId w:val="6"/>
  </w:num>
  <w:num w:numId="45">
    <w:abstractNumId w:val="27"/>
  </w:num>
  <w:num w:numId="46">
    <w:abstractNumId w:val="7"/>
  </w:num>
  <w:num w:numId="47">
    <w:abstractNumId w:val="34"/>
  </w:num>
  <w:num w:numId="48">
    <w:abstractNumId w:val="13"/>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sBQAVTei/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21BE"/>
    <w:rsid w:val="000D2240"/>
    <w:rsid w:val="000D2376"/>
    <w:rsid w:val="000D2454"/>
    <w:rsid w:val="000D2534"/>
    <w:rsid w:val="000D2636"/>
    <w:rsid w:val="000D281B"/>
    <w:rsid w:val="000D2B8D"/>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B77"/>
    <w:rsid w:val="00153C31"/>
    <w:rsid w:val="00153DA3"/>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A4E"/>
    <w:rsid w:val="00182D24"/>
    <w:rsid w:val="00183339"/>
    <w:rsid w:val="0018347B"/>
    <w:rsid w:val="001834C7"/>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809"/>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宋体"/>
      <w:b/>
      <w:bCs/>
      <w:szCs w:val="24"/>
      <w:lang w:val="en-US" w:eastAsia="zh-CN"/>
    </w:rPr>
  </w:style>
  <w:style w:type="character" w:customStyle="1" w:styleId="03ProposalChar">
    <w:name w:val="03_Proposal Char"/>
    <w:link w:val="03Proposal"/>
    <w:qFormat/>
    <w:rPr>
      <w:rFonts w:ascii="Times New Roman" w:eastAsia="宋体"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D57622E5-CBC6-4552-B8AA-EE5657735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1388</TotalTime>
  <Pages>51</Pages>
  <Words>17019</Words>
  <Characters>97009</Characters>
  <Application>Microsoft Office Word</Application>
  <DocSecurity>0</DocSecurity>
  <Lines>808</Lines>
  <Paragraphs>227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Ren Da</cp:lastModifiedBy>
  <cp:revision>327</cp:revision>
  <cp:lastPrinted>2020-10-23T14:51:00Z</cp:lastPrinted>
  <dcterms:created xsi:type="dcterms:W3CDTF">2020-10-22T21:58:00Z</dcterms:created>
  <dcterms:modified xsi:type="dcterms:W3CDTF">2020-10-26T12:35:00Z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