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E5D34" w14:textId="7FFD80F4"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3640DB">
            <w:rPr>
              <w:rFonts w:ascii="Arial" w:hAnsi="Arial" w:cs="Arial"/>
              <w:b/>
              <w:sz w:val="24"/>
            </w:rPr>
            <w:t>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afb"/>
        <w:spacing w:line="256" w:lineRule="auto"/>
        <w:ind w:left="1296"/>
        <w:rPr>
          <w:lang w:eastAsia="zh-CN"/>
        </w:rPr>
      </w:pPr>
    </w:p>
    <w:p w14:paraId="3173BA4D" w14:textId="77777777" w:rsidR="007321B3" w:rsidRDefault="007321B3">
      <w:pPr>
        <w:pStyle w:val="afb"/>
        <w:spacing w:line="256" w:lineRule="auto"/>
        <w:ind w:left="1296"/>
        <w:rPr>
          <w:lang w:eastAsia="zh-CN"/>
        </w:rPr>
      </w:pPr>
    </w:p>
    <w:p w14:paraId="3FBEECBF" w14:textId="77777777" w:rsidR="007321B3" w:rsidRDefault="00B908C1">
      <w:pPr>
        <w:pStyle w:val="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2"/>
        <w:rPr>
          <w:lang w:eastAsia="zh-CN"/>
        </w:rPr>
      </w:pPr>
      <w:r>
        <w:rPr>
          <w:lang w:eastAsia="zh-CN"/>
        </w:rPr>
        <w:t>2.1 Numerology (SCS and CP Length)</w:t>
      </w:r>
    </w:p>
    <w:p w14:paraId="3526106B" w14:textId="77777777" w:rsidR="007321B3" w:rsidRDefault="007321B3">
      <w:pPr>
        <w:pStyle w:val="aa"/>
        <w:spacing w:after="0"/>
        <w:rPr>
          <w:rFonts w:ascii="Times New Roman" w:hAnsi="Times New Roman"/>
          <w:sz w:val="22"/>
          <w:szCs w:val="22"/>
          <w:lang w:eastAsia="zh-CN"/>
        </w:rPr>
      </w:pPr>
    </w:p>
    <w:p w14:paraId="1050A022"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14:paraId="5BB7BFAD"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3413D9E" w14:textId="77777777" w:rsidR="007321B3" w:rsidRDefault="007321B3">
      <w:pPr>
        <w:pStyle w:val="aa"/>
        <w:spacing w:after="0"/>
        <w:rPr>
          <w:rFonts w:ascii="Times New Roman" w:hAnsi="Times New Roman"/>
          <w:sz w:val="22"/>
          <w:szCs w:val="22"/>
          <w:lang w:eastAsia="zh-CN"/>
        </w:rPr>
      </w:pPr>
    </w:p>
    <w:p w14:paraId="68E5B435"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4FE90FC1"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1DAF08A4"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afb"/>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afb"/>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03047E19" w:rsidR="007321B3" w:rsidRDefault="007321B3">
      <w:pPr>
        <w:pStyle w:val="aa"/>
        <w:spacing w:after="0"/>
        <w:rPr>
          <w:rFonts w:ascii="Times New Roman" w:hAnsi="Times New Roman"/>
          <w:sz w:val="22"/>
          <w:szCs w:val="22"/>
          <w:lang w:eastAsia="zh-CN"/>
        </w:rPr>
      </w:pPr>
    </w:p>
    <w:p w14:paraId="5E664418" w14:textId="77777777" w:rsidR="004B56CE" w:rsidRDefault="004B56CE">
      <w:pPr>
        <w:pStyle w:val="aa"/>
        <w:spacing w:after="0"/>
        <w:rPr>
          <w:rFonts w:ascii="Times New Roman" w:hAnsi="Times New Roman"/>
          <w:sz w:val="22"/>
          <w:szCs w:val="22"/>
          <w:lang w:eastAsia="zh-CN"/>
        </w:rPr>
      </w:pPr>
    </w:p>
    <w:p w14:paraId="5903D4B8" w14:textId="2283602F" w:rsidR="004B56CE" w:rsidRPr="004B56CE" w:rsidRDefault="004B56CE" w:rsidP="004B56CE">
      <w:pPr>
        <w:spacing w:line="256" w:lineRule="auto"/>
        <w:rPr>
          <w:sz w:val="22"/>
          <w:szCs w:val="22"/>
          <w:lang w:eastAsia="zh-CN"/>
        </w:rPr>
      </w:pPr>
      <w:r w:rsidRPr="004B56CE">
        <w:rPr>
          <w:sz w:val="22"/>
          <w:szCs w:val="22"/>
          <w:highlight w:val="cyan"/>
          <w:lang w:eastAsia="zh-CN"/>
        </w:rPr>
        <w:t xml:space="preserve">Focus for discussion for Wednesday </w:t>
      </w:r>
      <w:r w:rsidR="00E70277">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w:t>
      </w:r>
      <w:r w:rsidR="00E70277">
        <w:rPr>
          <w:sz w:val="22"/>
          <w:szCs w:val="22"/>
          <w:highlight w:val="cyan"/>
          <w:lang w:eastAsia="zh-CN"/>
        </w:rPr>
        <w:t xml:space="preserve"> or 10/29</w:t>
      </w:r>
      <w:r>
        <w:rPr>
          <w:sz w:val="22"/>
          <w:szCs w:val="22"/>
          <w:highlight w:val="cyan"/>
          <w:lang w:eastAsia="zh-CN"/>
        </w:rPr>
        <w:t>)</w:t>
      </w:r>
      <w:r w:rsidRPr="004B56CE">
        <w:rPr>
          <w:sz w:val="22"/>
          <w:szCs w:val="22"/>
          <w:highlight w:val="cyan"/>
          <w:lang w:eastAsia="zh-CN"/>
        </w:rPr>
        <w:t xml:space="preserve"> session (if possible)</w:t>
      </w:r>
    </w:p>
    <w:p w14:paraId="08E69350" w14:textId="533D29BF" w:rsidR="007321B3" w:rsidRDefault="00B908C1">
      <w:pPr>
        <w:pStyle w:val="5"/>
        <w:rPr>
          <w:lang w:eastAsia="zh-CN"/>
        </w:rPr>
      </w:pPr>
      <w:r>
        <w:rPr>
          <w:highlight w:val="yellow"/>
          <w:lang w:eastAsia="zh-CN"/>
        </w:rPr>
        <w:t>Moderator Summary:</w:t>
      </w:r>
    </w:p>
    <w:p w14:paraId="10AE22A1"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aa"/>
        <w:spacing w:after="0"/>
        <w:rPr>
          <w:rFonts w:ascii="Times New Roman" w:hAnsi="Times New Roman"/>
          <w:sz w:val="22"/>
          <w:szCs w:val="22"/>
          <w:lang w:eastAsia="zh-CN"/>
        </w:rPr>
      </w:pPr>
    </w:p>
    <w:p w14:paraId="1AA76B74" w14:textId="77777777" w:rsidR="007321B3" w:rsidRDefault="007321B3">
      <w:pPr>
        <w:pStyle w:val="afb"/>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587B2329" w:rsidR="007321B3" w:rsidRDefault="007321B3" w:rsidP="004B56CE">
      <w:pPr>
        <w:spacing w:line="256" w:lineRule="auto"/>
        <w:rPr>
          <w:lang w:eastAsia="zh-CN"/>
        </w:rPr>
      </w:pPr>
    </w:p>
    <w:p w14:paraId="2717D60B" w14:textId="77777777" w:rsidR="004B56CE" w:rsidRDefault="004B56CE" w:rsidP="004B56CE">
      <w:pPr>
        <w:spacing w:line="256" w:lineRule="auto"/>
        <w:rPr>
          <w:lang w:eastAsia="zh-CN"/>
        </w:rPr>
      </w:pPr>
    </w:p>
    <w:p w14:paraId="2AB96241" w14:textId="77777777" w:rsidR="007321B3" w:rsidRDefault="00B908C1">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af2"/>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(ies)</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number of numerologies are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r w:rsidR="00CE4026" w14:paraId="14B3DB7E"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62B70" w14:textId="22C9AF6C"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6D49C4" w14:textId="2E5B8406" w:rsidR="00CE4026" w:rsidRPr="009726FF" w:rsidRDefault="00CE4026" w:rsidP="00CE4026">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86CF9" w14:paraId="2511C809"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BB16" w14:textId="45176E28"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7510CA" w14:textId="2EE9DD95" w:rsidR="00686CF9" w:rsidRDefault="00686CF9" w:rsidP="00686CF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251ADF" w14:paraId="72596DFC" w14:textId="77777777" w:rsidTr="00251AD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BBAB6" w14:textId="77777777" w:rsidR="00251ADF" w:rsidRPr="00251ADF" w:rsidRDefault="00251ADF" w:rsidP="00FB673F">
            <w:pPr>
              <w:spacing w:after="0"/>
              <w:rPr>
                <w:lang w:val="sv-SE" w:eastAsia="zh-CN"/>
              </w:rPr>
            </w:pPr>
            <w:r w:rsidRPr="00251ADF">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1D6A3DF" w14:textId="77777777" w:rsidR="00251ADF" w:rsidRPr="00251ADF" w:rsidRDefault="00251ADF" w:rsidP="00FB673F">
            <w:pPr>
              <w:overflowPunct/>
              <w:autoSpaceDE/>
              <w:adjustRightInd/>
              <w:spacing w:after="0"/>
              <w:rPr>
                <w:szCs w:val="22"/>
                <w:lang w:eastAsia="zh-CN"/>
              </w:rPr>
            </w:pPr>
            <w:r w:rsidRPr="00251ADF">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0A07C7" w14:paraId="6A52458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449D" w14:textId="77777777" w:rsidR="000A07C7" w:rsidRPr="000A07C7" w:rsidRDefault="000A07C7" w:rsidP="00FB673F">
            <w:pPr>
              <w:spacing w:after="0"/>
              <w:rPr>
                <w:lang w:val="sv-SE" w:eastAsia="zh-CN"/>
              </w:rPr>
            </w:pPr>
            <w:r w:rsidRPr="000A07C7">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CC4F0AF" w14:textId="77777777" w:rsidR="000A07C7" w:rsidRDefault="000A07C7" w:rsidP="00FB673F">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bl>
    <w:p w14:paraId="3E9DDDAB" w14:textId="77777777" w:rsidR="007321B3" w:rsidRPr="00E57E82" w:rsidRDefault="007321B3">
      <w:pPr>
        <w:pStyle w:val="aa"/>
        <w:spacing w:after="0"/>
        <w:rPr>
          <w:rFonts w:ascii="Times New Roman" w:hAnsi="Times New Roman"/>
          <w:sz w:val="22"/>
          <w:szCs w:val="22"/>
          <w:lang w:eastAsia="zh-CN"/>
        </w:rPr>
      </w:pPr>
    </w:p>
    <w:p w14:paraId="494DABA8" w14:textId="77777777" w:rsidR="007321B3" w:rsidRDefault="007321B3">
      <w:pPr>
        <w:pStyle w:val="aa"/>
        <w:spacing w:after="0"/>
        <w:rPr>
          <w:rFonts w:ascii="Times New Roman" w:hAnsi="Times New Roman"/>
          <w:sz w:val="22"/>
          <w:szCs w:val="22"/>
          <w:lang w:eastAsia="zh-CN"/>
        </w:rPr>
      </w:pPr>
    </w:p>
    <w:p w14:paraId="43BF3142" w14:textId="77777777" w:rsidR="007321B3" w:rsidRDefault="00B908C1">
      <w:pPr>
        <w:pStyle w:val="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af2"/>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afa"/>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8.1pt" o:ole="">
                        <v:imagedata r:id="rId15" o:title=""/>
                      </v:shape>
                      <o:OLEObject Type="Embed" ProgID="Equation.3" ShapeID="_x0000_i1025" DrawAspect="Content" ObjectID="_1665410206" r:id="rId16"/>
                    </w:object>
                  </w:r>
                  <w:r>
                    <w:t xml:space="preserve">should be updated since it is defined as </w:t>
                  </w:r>
                  <w:r>
                    <w:rPr>
                      <w:rFonts w:ascii="Times New Roman" w:hAnsi="Times New Roman"/>
                      <w:position w:val="-12"/>
                    </w:rPr>
                    <w:object w:dxaOrig="1740" w:dyaOrig="375" w14:anchorId="7A8FF72A">
                      <v:shape id="_x0000_i1026" type="#_x0000_t75" style="width:87.45pt;height:18.1pt" o:ole="">
                        <v:imagedata r:id="rId17" o:title=""/>
                      </v:shape>
                      <o:OLEObject Type="Embed" ProgID="Equation.3" ShapeID="_x0000_i1026" DrawAspect="Content" ObjectID="_166541020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ko-KR"/>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afa"/>
                                    <w:tblW w:w="8075" w:type="dxa"/>
                                    <w:tblLook w:val="04A0" w:firstRow="1" w:lastRow="0" w:firstColumn="1" w:lastColumn="0" w:noHBand="0" w:noVBand="1"/>
                                  </w:tblPr>
                                  <w:tblGrid>
                                    <w:gridCol w:w="1129"/>
                                    <w:gridCol w:w="6946"/>
                                  </w:tblGrid>
                                  <w:tr w:rsidR="00C12286" w14:paraId="5AB818A6" w14:textId="77777777" w:rsidTr="00231EEB">
                                    <w:tc>
                                      <w:tcPr>
                                        <w:tcW w:w="1129" w:type="dxa"/>
                                      </w:tcPr>
                                      <w:p w14:paraId="7F2EB2AC" w14:textId="77777777" w:rsidR="00C12286" w:rsidRDefault="00C12286" w:rsidP="00231EEB">
                                        <w:pPr>
                                          <w:rPr>
                                            <w:lang w:val="sv-SE"/>
                                          </w:rPr>
                                        </w:pPr>
                                        <w:r>
                                          <w:rPr>
                                            <w:lang w:val="sv-SE"/>
                                          </w:rPr>
                                          <w:t>SCS</w:t>
                                        </w:r>
                                      </w:p>
                                    </w:tc>
                                    <w:tc>
                                      <w:tcPr>
                                        <w:tcW w:w="6946" w:type="dxa"/>
                                      </w:tcPr>
                                      <w:p w14:paraId="3D89636D" w14:textId="77777777" w:rsidR="00C12286" w:rsidRDefault="00C12286" w:rsidP="00231EEB">
                                        <w:pPr>
                                          <w:rPr>
                                            <w:lang w:val="sv-SE"/>
                                          </w:rPr>
                                        </w:pPr>
                                        <w:r>
                                          <w:rPr>
                                            <w:lang w:val="sv-SE"/>
                                          </w:rPr>
                                          <w:t>PHY impact (other than common impact for unlicensed support)</w:t>
                                        </w:r>
                                      </w:p>
                                    </w:tc>
                                  </w:tr>
                                  <w:tr w:rsidR="00C12286" w14:paraId="1CB1B3E9" w14:textId="77777777" w:rsidTr="00231EEB">
                                    <w:tc>
                                      <w:tcPr>
                                        <w:tcW w:w="1129" w:type="dxa"/>
                                      </w:tcPr>
                                      <w:p w14:paraId="63968027" w14:textId="77777777" w:rsidR="00C12286" w:rsidRDefault="00C12286" w:rsidP="00231EEB">
                                        <w:pPr>
                                          <w:rPr>
                                            <w:lang w:val="sv-SE"/>
                                          </w:rPr>
                                        </w:pPr>
                                        <w:r>
                                          <w:rPr>
                                            <w:rFonts w:hint="eastAsia"/>
                                            <w:lang w:val="sv-SE"/>
                                          </w:rPr>
                                          <w:t>120 kHz</w:t>
                                        </w:r>
                                      </w:p>
                                    </w:tc>
                                    <w:tc>
                                      <w:tcPr>
                                        <w:tcW w:w="6946" w:type="dxa"/>
                                      </w:tcPr>
                                      <w:p w14:paraId="1FBF4EEE" w14:textId="77777777" w:rsidR="00C12286" w:rsidRPr="0058288B" w:rsidRDefault="00C12286"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C12286" w:rsidRPr="0058288B" w:rsidRDefault="00C12286"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C12286" w:rsidRPr="0058288B" w:rsidRDefault="00C12286"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C12286" w:rsidRPr="004C4CED" w14:paraId="1925C7E7" w14:textId="77777777" w:rsidTr="00231EEB">
                                    <w:tc>
                                      <w:tcPr>
                                        <w:tcW w:w="1129" w:type="dxa"/>
                                      </w:tcPr>
                                      <w:p w14:paraId="684FACC3" w14:textId="77777777" w:rsidR="00C12286" w:rsidRDefault="00C12286" w:rsidP="00231EEB">
                                        <w:pPr>
                                          <w:rPr>
                                            <w:lang w:val="sv-SE"/>
                                          </w:rPr>
                                        </w:pPr>
                                        <w:r>
                                          <w:rPr>
                                            <w:rFonts w:hint="eastAsia"/>
                                            <w:lang w:val="sv-SE"/>
                                          </w:rPr>
                                          <w:t>240 kHz</w:t>
                                        </w:r>
                                      </w:p>
                                    </w:tc>
                                    <w:tc>
                                      <w:tcPr>
                                        <w:tcW w:w="6946" w:type="dxa"/>
                                      </w:tcPr>
                                      <w:p w14:paraId="53A39ABE" w14:textId="77777777" w:rsidR="00C12286" w:rsidRPr="0058288B" w:rsidRDefault="00C12286"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C12286" w:rsidRPr="0058288B" w:rsidRDefault="00C12286" w:rsidP="00231EEB">
                                        <w:pPr>
                                          <w:spacing w:before="0" w:after="0" w:line="240" w:lineRule="auto"/>
                                          <w:rPr>
                                            <w:sz w:val="18"/>
                                            <w:szCs w:val="18"/>
                                            <w:lang w:val="sv-SE"/>
                                          </w:rPr>
                                        </w:pPr>
                                        <w:r w:rsidRPr="0058288B">
                                          <w:rPr>
                                            <w:sz w:val="18"/>
                                            <w:szCs w:val="18"/>
                                            <w:lang w:val="sv-SE"/>
                                          </w:rPr>
                                          <w:t>- RO configuration</w:t>
                                        </w:r>
                                      </w:p>
                                      <w:p w14:paraId="75B0A1E3" w14:textId="77777777" w:rsidR="00C12286" w:rsidRPr="0058288B" w:rsidRDefault="00C12286"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C12286" w:rsidRPr="0058288B" w:rsidRDefault="00C12286" w:rsidP="00231EEB">
                                        <w:pPr>
                                          <w:spacing w:before="0" w:after="0" w:line="240" w:lineRule="auto"/>
                                          <w:rPr>
                                            <w:sz w:val="18"/>
                                            <w:szCs w:val="18"/>
                                          </w:rPr>
                                        </w:pPr>
                                        <w:r w:rsidRPr="0058288B">
                                          <w:rPr>
                                            <w:sz w:val="18"/>
                                            <w:szCs w:val="18"/>
                                          </w:rPr>
                                          <w:t>- PDCCH Monitoring</w:t>
                                        </w:r>
                                      </w:p>
                                      <w:p w14:paraId="5F2B3F3C" w14:textId="77777777" w:rsidR="00C12286" w:rsidRPr="0058288B" w:rsidRDefault="00C12286" w:rsidP="00231EEB">
                                        <w:pPr>
                                          <w:spacing w:before="0" w:after="0" w:line="240" w:lineRule="auto"/>
                                          <w:rPr>
                                            <w:sz w:val="18"/>
                                            <w:szCs w:val="18"/>
                                            <w:lang w:val="sv-SE"/>
                                          </w:rPr>
                                        </w:pPr>
                                        <w:r w:rsidRPr="0058288B">
                                          <w:rPr>
                                            <w:sz w:val="18"/>
                                            <w:szCs w:val="18"/>
                                          </w:rPr>
                                          <w:t>- HARQ process</w:t>
                                        </w:r>
                                      </w:p>
                                    </w:tc>
                                  </w:tr>
                                  <w:tr w:rsidR="00C12286" w:rsidRPr="004C4CED" w14:paraId="71949E69" w14:textId="77777777" w:rsidTr="00231EEB">
                                    <w:tc>
                                      <w:tcPr>
                                        <w:tcW w:w="1129" w:type="dxa"/>
                                      </w:tcPr>
                                      <w:p w14:paraId="597299FF" w14:textId="77777777" w:rsidR="00C12286" w:rsidRDefault="00C12286" w:rsidP="00231EEB">
                                        <w:pPr>
                                          <w:rPr>
                                            <w:lang w:val="sv-SE"/>
                                          </w:rPr>
                                        </w:pPr>
                                        <w:r>
                                          <w:rPr>
                                            <w:rFonts w:hint="eastAsia"/>
                                            <w:lang w:val="sv-SE"/>
                                          </w:rPr>
                                          <w:t>480 k</w:t>
                                        </w:r>
                                        <w:r>
                                          <w:rPr>
                                            <w:lang w:val="sv-SE"/>
                                          </w:rPr>
                                          <w:t>Hz</w:t>
                                        </w:r>
                                      </w:p>
                                    </w:tc>
                                    <w:tc>
                                      <w:tcPr>
                                        <w:tcW w:w="6946" w:type="dxa"/>
                                      </w:tcPr>
                                      <w:p w14:paraId="1C8AA481" w14:textId="7DFA83D0" w:rsidR="00C12286" w:rsidRPr="0058288B" w:rsidRDefault="00C12286"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C12286" w:rsidRDefault="00C12286" w:rsidP="00231EEB">
                                        <w:pPr>
                                          <w:spacing w:before="0" w:after="0" w:line="240" w:lineRule="auto"/>
                                          <w:rPr>
                                            <w:sz w:val="18"/>
                                            <w:szCs w:val="18"/>
                                            <w:lang w:val="sv-SE"/>
                                          </w:rPr>
                                        </w:pPr>
                                        <w:r w:rsidRPr="0058288B">
                                          <w:rPr>
                                            <w:sz w:val="18"/>
                                            <w:szCs w:val="18"/>
                                            <w:lang w:val="sv-SE"/>
                                          </w:rPr>
                                          <w:t>- SSB patterns</w:t>
                                        </w:r>
                                      </w:p>
                                      <w:p w14:paraId="594E2B15"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C12286" w:rsidRPr="0058288B" w:rsidRDefault="00C12286" w:rsidP="00231EEB">
                                        <w:pPr>
                                          <w:spacing w:before="0" w:after="0" w:line="240" w:lineRule="auto"/>
                                          <w:rPr>
                                            <w:sz w:val="18"/>
                                            <w:szCs w:val="18"/>
                                            <w:lang w:val="sv-SE"/>
                                          </w:rPr>
                                        </w:pPr>
                                        <w:r w:rsidRPr="0058288B">
                                          <w:rPr>
                                            <w:sz w:val="18"/>
                                            <w:szCs w:val="18"/>
                                            <w:lang w:val="sv-SE"/>
                                          </w:rPr>
                                          <w:t>- RO configuration</w:t>
                                        </w:r>
                                      </w:p>
                                      <w:p w14:paraId="60F7592A" w14:textId="77777777" w:rsidR="00C12286" w:rsidRPr="0058288B" w:rsidRDefault="00C12286"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C12286" w:rsidRPr="00864C4A" w:rsidRDefault="00C12286" w:rsidP="00231EEB">
                                        <w:pPr>
                                          <w:spacing w:before="0" w:after="0" w:line="240" w:lineRule="auto"/>
                                          <w:rPr>
                                            <w:sz w:val="18"/>
                                            <w:szCs w:val="18"/>
                                          </w:rPr>
                                        </w:pPr>
                                        <w:r w:rsidRPr="0058288B">
                                          <w:rPr>
                                            <w:sz w:val="18"/>
                                            <w:szCs w:val="18"/>
                                          </w:rPr>
                                          <w:t>- PDCCH Monitoring</w:t>
                                        </w:r>
                                      </w:p>
                                    </w:tc>
                                  </w:tr>
                                  <w:tr w:rsidR="00C12286" w:rsidRPr="004C4CED" w14:paraId="364E29B9" w14:textId="77777777" w:rsidTr="00231EEB">
                                    <w:tc>
                                      <w:tcPr>
                                        <w:tcW w:w="1129" w:type="dxa"/>
                                      </w:tcPr>
                                      <w:p w14:paraId="6D8E1AC7" w14:textId="77777777" w:rsidR="00C12286" w:rsidRDefault="00C12286" w:rsidP="00231EEB">
                                        <w:pPr>
                                          <w:rPr>
                                            <w:lang w:val="sv-SE"/>
                                          </w:rPr>
                                        </w:pPr>
                                        <w:r>
                                          <w:rPr>
                                            <w:rFonts w:hint="eastAsia"/>
                                            <w:lang w:val="sv-SE"/>
                                          </w:rPr>
                                          <w:t>960 kHz</w:t>
                                        </w:r>
                                      </w:p>
                                    </w:tc>
                                    <w:tc>
                                      <w:tcPr>
                                        <w:tcW w:w="6946" w:type="dxa"/>
                                      </w:tcPr>
                                      <w:p w14:paraId="7FA62F36" w14:textId="02C94220" w:rsidR="00C12286" w:rsidRPr="0058288B" w:rsidRDefault="00C12286"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C12286" w:rsidRDefault="00C12286" w:rsidP="00231EEB">
                                        <w:pPr>
                                          <w:spacing w:before="0" w:after="0" w:line="240" w:lineRule="auto"/>
                                          <w:rPr>
                                            <w:sz w:val="18"/>
                                            <w:szCs w:val="18"/>
                                            <w:lang w:val="sv-SE"/>
                                          </w:rPr>
                                        </w:pPr>
                                        <w:r w:rsidRPr="0058288B">
                                          <w:rPr>
                                            <w:sz w:val="18"/>
                                            <w:szCs w:val="18"/>
                                            <w:lang w:val="sv-SE"/>
                                          </w:rPr>
                                          <w:t>- SSB patterns</w:t>
                                        </w:r>
                                      </w:p>
                                      <w:p w14:paraId="0F987E97"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C12286" w:rsidRPr="0058288B" w:rsidRDefault="00C12286" w:rsidP="00231EEB">
                                        <w:pPr>
                                          <w:spacing w:before="0" w:after="0" w:line="240" w:lineRule="auto"/>
                                          <w:rPr>
                                            <w:sz w:val="18"/>
                                            <w:szCs w:val="18"/>
                                            <w:lang w:val="sv-SE"/>
                                          </w:rPr>
                                        </w:pPr>
                                        <w:r w:rsidRPr="0058288B">
                                          <w:rPr>
                                            <w:sz w:val="18"/>
                                            <w:szCs w:val="18"/>
                                            <w:lang w:val="sv-SE"/>
                                          </w:rPr>
                                          <w:t>- RO configuration</w:t>
                                        </w:r>
                                      </w:p>
                                      <w:p w14:paraId="2A6390B9"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C12286" w:rsidRPr="0014669A" w:rsidRDefault="00C12286" w:rsidP="00231EEB">
                                        <w:pPr>
                                          <w:spacing w:before="0" w:after="0" w:line="240" w:lineRule="auto"/>
                                          <w:rPr>
                                            <w:sz w:val="18"/>
                                            <w:szCs w:val="18"/>
                                          </w:rPr>
                                        </w:pPr>
                                        <w:r w:rsidRPr="0058288B">
                                          <w:rPr>
                                            <w:sz w:val="18"/>
                                            <w:szCs w:val="18"/>
                                          </w:rPr>
                                          <w:t>- PDCCH Monitoring</w:t>
                                        </w:r>
                                      </w:p>
                                    </w:tc>
                                  </w:tr>
                                </w:tbl>
                                <w:p w14:paraId="6FA37EC9" w14:textId="77777777" w:rsidR="00C12286" w:rsidRPr="0058288B" w:rsidRDefault="00C12286"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E70A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afa"/>
                              <w:tblW w:w="8075" w:type="dxa"/>
                              <w:tblLook w:val="04A0" w:firstRow="1" w:lastRow="0" w:firstColumn="1" w:lastColumn="0" w:noHBand="0" w:noVBand="1"/>
                            </w:tblPr>
                            <w:tblGrid>
                              <w:gridCol w:w="1129"/>
                              <w:gridCol w:w="6946"/>
                            </w:tblGrid>
                            <w:tr w:rsidR="00C12286" w14:paraId="5AB818A6" w14:textId="77777777" w:rsidTr="00231EEB">
                              <w:tc>
                                <w:tcPr>
                                  <w:tcW w:w="1129" w:type="dxa"/>
                                </w:tcPr>
                                <w:p w14:paraId="7F2EB2AC" w14:textId="77777777" w:rsidR="00C12286" w:rsidRDefault="00C12286" w:rsidP="00231EEB">
                                  <w:pPr>
                                    <w:rPr>
                                      <w:lang w:val="sv-SE"/>
                                    </w:rPr>
                                  </w:pPr>
                                  <w:r>
                                    <w:rPr>
                                      <w:lang w:val="sv-SE"/>
                                    </w:rPr>
                                    <w:t>SCS</w:t>
                                  </w:r>
                                </w:p>
                              </w:tc>
                              <w:tc>
                                <w:tcPr>
                                  <w:tcW w:w="6946" w:type="dxa"/>
                                </w:tcPr>
                                <w:p w14:paraId="3D89636D" w14:textId="77777777" w:rsidR="00C12286" w:rsidRDefault="00C12286" w:rsidP="00231EEB">
                                  <w:pPr>
                                    <w:rPr>
                                      <w:lang w:val="sv-SE"/>
                                    </w:rPr>
                                  </w:pPr>
                                  <w:r>
                                    <w:rPr>
                                      <w:lang w:val="sv-SE"/>
                                    </w:rPr>
                                    <w:t>PHY impact (other than common impact for unlicensed support)</w:t>
                                  </w:r>
                                </w:p>
                              </w:tc>
                            </w:tr>
                            <w:tr w:rsidR="00C12286" w14:paraId="1CB1B3E9" w14:textId="77777777" w:rsidTr="00231EEB">
                              <w:tc>
                                <w:tcPr>
                                  <w:tcW w:w="1129" w:type="dxa"/>
                                </w:tcPr>
                                <w:p w14:paraId="63968027" w14:textId="77777777" w:rsidR="00C12286" w:rsidRDefault="00C12286" w:rsidP="00231EEB">
                                  <w:pPr>
                                    <w:rPr>
                                      <w:lang w:val="sv-SE"/>
                                    </w:rPr>
                                  </w:pPr>
                                  <w:r>
                                    <w:rPr>
                                      <w:rFonts w:hint="eastAsia"/>
                                      <w:lang w:val="sv-SE"/>
                                    </w:rPr>
                                    <w:t>120 kHz</w:t>
                                  </w:r>
                                </w:p>
                              </w:tc>
                              <w:tc>
                                <w:tcPr>
                                  <w:tcW w:w="6946" w:type="dxa"/>
                                </w:tcPr>
                                <w:p w14:paraId="1FBF4EEE" w14:textId="77777777" w:rsidR="00C12286" w:rsidRPr="0058288B" w:rsidRDefault="00C12286"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C12286" w:rsidRPr="0058288B" w:rsidRDefault="00C12286"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C12286" w:rsidRPr="0058288B" w:rsidRDefault="00C12286"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C12286" w:rsidRPr="004C4CED" w14:paraId="1925C7E7" w14:textId="77777777" w:rsidTr="00231EEB">
                              <w:tc>
                                <w:tcPr>
                                  <w:tcW w:w="1129" w:type="dxa"/>
                                </w:tcPr>
                                <w:p w14:paraId="684FACC3" w14:textId="77777777" w:rsidR="00C12286" w:rsidRDefault="00C12286" w:rsidP="00231EEB">
                                  <w:pPr>
                                    <w:rPr>
                                      <w:lang w:val="sv-SE"/>
                                    </w:rPr>
                                  </w:pPr>
                                  <w:r>
                                    <w:rPr>
                                      <w:rFonts w:hint="eastAsia"/>
                                      <w:lang w:val="sv-SE"/>
                                    </w:rPr>
                                    <w:t>240 kHz</w:t>
                                  </w:r>
                                </w:p>
                              </w:tc>
                              <w:tc>
                                <w:tcPr>
                                  <w:tcW w:w="6946" w:type="dxa"/>
                                </w:tcPr>
                                <w:p w14:paraId="53A39ABE" w14:textId="77777777" w:rsidR="00C12286" w:rsidRPr="0058288B" w:rsidRDefault="00C12286"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C12286" w:rsidRPr="0058288B" w:rsidRDefault="00C12286" w:rsidP="00231EEB">
                                  <w:pPr>
                                    <w:spacing w:before="0" w:after="0" w:line="240" w:lineRule="auto"/>
                                    <w:rPr>
                                      <w:sz w:val="18"/>
                                      <w:szCs w:val="18"/>
                                      <w:lang w:val="sv-SE"/>
                                    </w:rPr>
                                  </w:pPr>
                                  <w:r w:rsidRPr="0058288B">
                                    <w:rPr>
                                      <w:sz w:val="18"/>
                                      <w:szCs w:val="18"/>
                                      <w:lang w:val="sv-SE"/>
                                    </w:rPr>
                                    <w:t>- RO configuration</w:t>
                                  </w:r>
                                </w:p>
                                <w:p w14:paraId="75B0A1E3" w14:textId="77777777" w:rsidR="00C12286" w:rsidRPr="0058288B" w:rsidRDefault="00C12286"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C12286" w:rsidRPr="0058288B" w:rsidRDefault="00C12286" w:rsidP="00231EEB">
                                  <w:pPr>
                                    <w:spacing w:before="0" w:after="0" w:line="240" w:lineRule="auto"/>
                                    <w:rPr>
                                      <w:sz w:val="18"/>
                                      <w:szCs w:val="18"/>
                                    </w:rPr>
                                  </w:pPr>
                                  <w:r w:rsidRPr="0058288B">
                                    <w:rPr>
                                      <w:sz w:val="18"/>
                                      <w:szCs w:val="18"/>
                                    </w:rPr>
                                    <w:t>- PDCCH Monitoring</w:t>
                                  </w:r>
                                </w:p>
                                <w:p w14:paraId="5F2B3F3C" w14:textId="77777777" w:rsidR="00C12286" w:rsidRPr="0058288B" w:rsidRDefault="00C12286" w:rsidP="00231EEB">
                                  <w:pPr>
                                    <w:spacing w:before="0" w:after="0" w:line="240" w:lineRule="auto"/>
                                    <w:rPr>
                                      <w:sz w:val="18"/>
                                      <w:szCs w:val="18"/>
                                      <w:lang w:val="sv-SE"/>
                                    </w:rPr>
                                  </w:pPr>
                                  <w:r w:rsidRPr="0058288B">
                                    <w:rPr>
                                      <w:sz w:val="18"/>
                                      <w:szCs w:val="18"/>
                                    </w:rPr>
                                    <w:t>- HARQ process</w:t>
                                  </w:r>
                                </w:p>
                              </w:tc>
                            </w:tr>
                            <w:tr w:rsidR="00C12286" w:rsidRPr="004C4CED" w14:paraId="71949E69" w14:textId="77777777" w:rsidTr="00231EEB">
                              <w:tc>
                                <w:tcPr>
                                  <w:tcW w:w="1129" w:type="dxa"/>
                                </w:tcPr>
                                <w:p w14:paraId="597299FF" w14:textId="77777777" w:rsidR="00C12286" w:rsidRDefault="00C12286" w:rsidP="00231EEB">
                                  <w:pPr>
                                    <w:rPr>
                                      <w:lang w:val="sv-SE"/>
                                    </w:rPr>
                                  </w:pPr>
                                  <w:r>
                                    <w:rPr>
                                      <w:rFonts w:hint="eastAsia"/>
                                      <w:lang w:val="sv-SE"/>
                                    </w:rPr>
                                    <w:t>480 k</w:t>
                                  </w:r>
                                  <w:r>
                                    <w:rPr>
                                      <w:lang w:val="sv-SE"/>
                                    </w:rPr>
                                    <w:t>Hz</w:t>
                                  </w:r>
                                </w:p>
                              </w:tc>
                              <w:tc>
                                <w:tcPr>
                                  <w:tcW w:w="6946" w:type="dxa"/>
                                </w:tcPr>
                                <w:p w14:paraId="1C8AA481" w14:textId="7DFA83D0" w:rsidR="00C12286" w:rsidRPr="0058288B" w:rsidRDefault="00C12286" w:rsidP="00231EEB">
                                  <w:pPr>
                                    <w:spacing w:before="0" w:after="0" w:line="240" w:lineRule="auto"/>
                                    <w:rPr>
                                      <w:sz w:val="18"/>
                                      <w:szCs w:val="18"/>
                                      <w:lang w:val="sv-SE"/>
                                    </w:rPr>
                                  </w:pPr>
                                  <w:r w:rsidRPr="0058288B">
                                    <w:rPr>
                                      <w:sz w:val="18"/>
                                      <w:szCs w:val="18"/>
                                      <w:lang w:val="sv-SE"/>
                                    </w:rPr>
                                    <w:t xml:space="preserve">- ECP is needed to account for </w:t>
                                  </w:r>
                                  <w:r>
                                    <w:rPr>
                                      <w:sz w:val="18"/>
                                      <w:szCs w:val="18"/>
                                      <w:lang w:val="sv-SE"/>
                                    </w:rPr>
                                    <w:t xml:space="preserve">the combined effect of some or all of </w:t>
                                  </w:r>
                                  <w:r w:rsidRPr="0058288B">
                                    <w:rPr>
                                      <w:sz w:val="18"/>
                                      <w:szCs w:val="18"/>
                                      <w:lang w:val="sv-SE"/>
                                    </w:rPr>
                                    <w:t>delay spread, time alignment error, analog beam switching time, DL/UL switching time, and Multi-TRP delay.</w:t>
                                  </w:r>
                                </w:p>
                                <w:p w14:paraId="0DD5ACAD" w14:textId="77777777" w:rsidR="00C12286" w:rsidRDefault="00C12286" w:rsidP="00231EEB">
                                  <w:pPr>
                                    <w:spacing w:before="0" w:after="0" w:line="240" w:lineRule="auto"/>
                                    <w:rPr>
                                      <w:sz w:val="18"/>
                                      <w:szCs w:val="18"/>
                                      <w:lang w:val="sv-SE"/>
                                    </w:rPr>
                                  </w:pPr>
                                  <w:r w:rsidRPr="0058288B">
                                    <w:rPr>
                                      <w:sz w:val="18"/>
                                      <w:szCs w:val="18"/>
                                      <w:lang w:val="sv-SE"/>
                                    </w:rPr>
                                    <w:t>- SSB patterns</w:t>
                                  </w:r>
                                </w:p>
                                <w:p w14:paraId="594E2B15"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C12286" w:rsidRPr="0058288B" w:rsidRDefault="00C12286" w:rsidP="00231EEB">
                                  <w:pPr>
                                    <w:spacing w:before="0" w:after="0" w:line="240" w:lineRule="auto"/>
                                    <w:rPr>
                                      <w:sz w:val="18"/>
                                      <w:szCs w:val="18"/>
                                      <w:lang w:val="sv-SE"/>
                                    </w:rPr>
                                  </w:pPr>
                                  <w:r w:rsidRPr="0058288B">
                                    <w:rPr>
                                      <w:sz w:val="18"/>
                                      <w:szCs w:val="18"/>
                                      <w:lang w:val="sv-SE"/>
                                    </w:rPr>
                                    <w:t>- RO configuration</w:t>
                                  </w:r>
                                </w:p>
                                <w:p w14:paraId="60F7592A" w14:textId="77777777" w:rsidR="00C12286" w:rsidRPr="0058288B" w:rsidRDefault="00C12286"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C12286" w:rsidRPr="00864C4A" w:rsidRDefault="00C12286" w:rsidP="00231EEB">
                                  <w:pPr>
                                    <w:spacing w:before="0" w:after="0" w:line="240" w:lineRule="auto"/>
                                    <w:rPr>
                                      <w:sz w:val="18"/>
                                      <w:szCs w:val="18"/>
                                    </w:rPr>
                                  </w:pPr>
                                  <w:r w:rsidRPr="0058288B">
                                    <w:rPr>
                                      <w:sz w:val="18"/>
                                      <w:szCs w:val="18"/>
                                    </w:rPr>
                                    <w:t>- PDCCH Monitoring</w:t>
                                  </w:r>
                                </w:p>
                              </w:tc>
                            </w:tr>
                            <w:tr w:rsidR="00C12286" w:rsidRPr="004C4CED" w14:paraId="364E29B9" w14:textId="77777777" w:rsidTr="00231EEB">
                              <w:tc>
                                <w:tcPr>
                                  <w:tcW w:w="1129" w:type="dxa"/>
                                </w:tcPr>
                                <w:p w14:paraId="6D8E1AC7" w14:textId="77777777" w:rsidR="00C12286" w:rsidRDefault="00C12286" w:rsidP="00231EEB">
                                  <w:pPr>
                                    <w:rPr>
                                      <w:lang w:val="sv-SE"/>
                                    </w:rPr>
                                  </w:pPr>
                                  <w:r>
                                    <w:rPr>
                                      <w:rFonts w:hint="eastAsia"/>
                                      <w:lang w:val="sv-SE"/>
                                    </w:rPr>
                                    <w:t>960 kHz</w:t>
                                  </w:r>
                                </w:p>
                              </w:tc>
                              <w:tc>
                                <w:tcPr>
                                  <w:tcW w:w="6946" w:type="dxa"/>
                                </w:tcPr>
                                <w:p w14:paraId="7FA62F36" w14:textId="02C94220" w:rsidR="00C12286" w:rsidRPr="0058288B" w:rsidRDefault="00C12286" w:rsidP="00231EEB">
                                  <w:pPr>
                                    <w:spacing w:before="0" w:after="0" w:line="240" w:lineRule="auto"/>
                                    <w:rPr>
                                      <w:sz w:val="18"/>
                                      <w:szCs w:val="18"/>
                                      <w:lang w:val="sv-SE"/>
                                    </w:rPr>
                                  </w:pPr>
                                  <w:r w:rsidRPr="0058288B">
                                    <w:rPr>
                                      <w:sz w:val="18"/>
                                      <w:szCs w:val="18"/>
                                      <w:lang w:val="sv-SE"/>
                                    </w:rPr>
                                    <w:t>- ECP is needed to account for delay spread</w:t>
                                  </w:r>
                                  <w:r>
                                    <w:rPr>
                                      <w:sz w:val="18"/>
                                      <w:szCs w:val="18"/>
                                      <w:lang w:val="sv-SE"/>
                                    </w:rPr>
                                    <w:t xml:space="preserve"> and</w:t>
                                  </w:r>
                                  <w:r w:rsidRPr="0058288B">
                                    <w:rPr>
                                      <w:sz w:val="18"/>
                                      <w:szCs w:val="18"/>
                                      <w:lang w:val="sv-SE"/>
                                    </w:rPr>
                                    <w:t xml:space="preserve"> time alignment error.</w:t>
                                  </w:r>
                                </w:p>
                                <w:p w14:paraId="256E329D" w14:textId="77777777" w:rsidR="00C12286" w:rsidRDefault="00C12286" w:rsidP="00231EEB">
                                  <w:pPr>
                                    <w:spacing w:before="0" w:after="0" w:line="240" w:lineRule="auto"/>
                                    <w:rPr>
                                      <w:sz w:val="18"/>
                                      <w:szCs w:val="18"/>
                                      <w:lang w:val="sv-SE"/>
                                    </w:rPr>
                                  </w:pPr>
                                  <w:r w:rsidRPr="0058288B">
                                    <w:rPr>
                                      <w:sz w:val="18"/>
                                      <w:szCs w:val="18"/>
                                      <w:lang w:val="sv-SE"/>
                                    </w:rPr>
                                    <w:t>- SSB patterns</w:t>
                                  </w:r>
                                </w:p>
                                <w:p w14:paraId="0F987E97"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C12286" w:rsidRPr="0058288B" w:rsidRDefault="00C12286" w:rsidP="00231EEB">
                                  <w:pPr>
                                    <w:spacing w:before="0" w:after="0" w:line="240" w:lineRule="auto"/>
                                    <w:rPr>
                                      <w:sz w:val="18"/>
                                      <w:szCs w:val="18"/>
                                      <w:lang w:val="sv-SE"/>
                                    </w:rPr>
                                  </w:pPr>
                                  <w:r w:rsidRPr="0058288B">
                                    <w:rPr>
                                      <w:sz w:val="18"/>
                                      <w:szCs w:val="18"/>
                                      <w:lang w:val="sv-SE"/>
                                    </w:rPr>
                                    <w:t>- RO configuration</w:t>
                                  </w:r>
                                </w:p>
                                <w:p w14:paraId="2A6390B9" w14:textId="77777777" w:rsidR="00C12286" w:rsidRPr="0058288B" w:rsidRDefault="00C12286"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C12286" w:rsidRPr="0014669A" w:rsidRDefault="00C12286" w:rsidP="00231EEB">
                                  <w:pPr>
                                    <w:spacing w:before="0" w:after="0" w:line="240" w:lineRule="auto"/>
                                    <w:rPr>
                                      <w:sz w:val="18"/>
                                      <w:szCs w:val="18"/>
                                    </w:rPr>
                                  </w:pPr>
                                  <w:r w:rsidRPr="0058288B">
                                    <w:rPr>
                                      <w:sz w:val="18"/>
                                      <w:szCs w:val="18"/>
                                    </w:rPr>
                                    <w:t>- PDCCH Monitoring</w:t>
                                  </w:r>
                                </w:p>
                              </w:tc>
                            </w:tr>
                          </w:tbl>
                          <w:p w14:paraId="6FA37EC9" w14:textId="77777777" w:rsidR="00C12286" w:rsidRPr="0058288B" w:rsidRDefault="00C12286"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aa"/>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lastRenderedPageBreak/>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lastRenderedPageBreak/>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aa"/>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r w:rsidR="00CE4026" w14:paraId="6F9F8D94"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BDAB" w14:textId="5B35D331" w:rsidR="00CE4026" w:rsidRPr="009726FF" w:rsidRDefault="00CE4026" w:rsidP="00CE4026">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DCFB40" w14:textId="3AF3E2FB" w:rsidR="00CE4026" w:rsidRPr="009726FF" w:rsidRDefault="00CE4026" w:rsidP="00CE4026">
            <w:pPr>
              <w:pStyle w:val="aa"/>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86CF9" w14:paraId="4C06D4F6"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9149F" w14:textId="4C7D9763" w:rsidR="00686CF9" w:rsidRPr="00686CF9" w:rsidRDefault="00686CF9" w:rsidP="00686CF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28CB2A" w14:textId="09257CF2" w:rsidR="00686CF9" w:rsidRDefault="00686CF9" w:rsidP="00686CF9">
            <w:pPr>
              <w:pStyle w:val="aa"/>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F25DDB" w14:paraId="535635F4" w14:textId="77777777" w:rsidTr="00F25DD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62343" w14:textId="77777777" w:rsidR="00F25DDB" w:rsidRPr="00F25DDB" w:rsidRDefault="00F25DDB" w:rsidP="00FB673F">
            <w:pPr>
              <w:spacing w:after="0"/>
              <w:rPr>
                <w:lang w:val="sv-SE" w:eastAsia="zh-CN"/>
              </w:rPr>
            </w:pPr>
            <w:r w:rsidRPr="00F25DD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9B36C7F" w14:textId="77777777" w:rsidR="00F25DDB" w:rsidRPr="00F25DDB" w:rsidRDefault="00F25DDB" w:rsidP="00FB673F">
            <w:pPr>
              <w:pStyle w:val="aa"/>
              <w:rPr>
                <w:rFonts w:ascii="Times New Roman" w:hAnsi="Times New Roman"/>
                <w:szCs w:val="20"/>
                <w:lang w:eastAsia="zh-CN"/>
              </w:rPr>
            </w:pPr>
            <w:r w:rsidRPr="00F25DDB">
              <w:rPr>
                <w:rFonts w:ascii="Times New Roman" w:hAnsi="Times New Roman"/>
                <w:szCs w:val="20"/>
                <w:lang w:eastAsia="zh-CN"/>
              </w:rPr>
              <w:t>Agree with Samsung that for all numerologies other than 120KHz SCS (if introduced), the specification impacts are similar.</w:t>
            </w:r>
          </w:p>
        </w:tc>
      </w:tr>
      <w:tr w:rsidR="000A07C7" w14:paraId="670EF57E"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0DFE"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889BC70" w14:textId="77777777" w:rsidR="000A07C7" w:rsidRDefault="000A07C7" w:rsidP="00FB673F">
            <w:pPr>
              <w:pStyle w:val="aa"/>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bl>
    <w:p w14:paraId="0F2A551C" w14:textId="77777777" w:rsidR="007321B3" w:rsidRPr="009726FF" w:rsidRDefault="007321B3">
      <w:pPr>
        <w:pStyle w:val="aa"/>
        <w:spacing w:after="0"/>
        <w:rPr>
          <w:rFonts w:ascii="Times New Roman" w:hAnsi="Times New Roman"/>
          <w:sz w:val="22"/>
          <w:szCs w:val="22"/>
          <w:lang w:eastAsia="zh-CN"/>
        </w:rPr>
      </w:pPr>
    </w:p>
    <w:p w14:paraId="660FD27C" w14:textId="77777777" w:rsidR="007321B3" w:rsidRDefault="007321B3">
      <w:pPr>
        <w:pStyle w:val="aa"/>
        <w:spacing w:after="0"/>
        <w:rPr>
          <w:rFonts w:ascii="Times New Roman" w:hAnsi="Times New Roman"/>
          <w:sz w:val="22"/>
          <w:szCs w:val="22"/>
          <w:lang w:eastAsia="zh-CN"/>
        </w:rPr>
      </w:pPr>
    </w:p>
    <w:p w14:paraId="080ACB8C" w14:textId="77777777" w:rsidR="007321B3" w:rsidRDefault="00B908C1">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af2"/>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w:t>
            </w:r>
            <w:r>
              <w:rPr>
                <w:rFonts w:eastAsia="MS Mincho"/>
                <w:sz w:val="21"/>
                <w:lang w:val="sv-SE" w:eastAsia="ja-JP"/>
              </w:rPr>
              <w:lastRenderedPageBreak/>
              <w:t xml:space="preserve">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lastRenderedPageBreak/>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1BA80BE" w14:textId="556896F8"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r w:rsidR="005E6731">
              <w:rPr>
                <w:lang w:eastAsia="zh-CN"/>
              </w:rPr>
              <w:t xml:space="preserve"> </w:t>
            </w:r>
            <w:r w:rsidR="005E6731" w:rsidRPr="005E6731">
              <w:rPr>
                <w:lang w:eastAsia="zh-CN"/>
              </w:rPr>
              <w:t>If there is a need for a mode where all signals and channels operate with the same numerology, then 120 kHz SCS achieves that based on current specifications.</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CE4026" w14:paraId="0EAA47D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81F7" w14:textId="71CCDCF2"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1B8C6" w14:textId="5B4512F8" w:rsidR="00CE4026" w:rsidRDefault="00CE4026" w:rsidP="00CE4026">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86CF9" w14:paraId="78ACF783"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90B66" w14:textId="331EE801"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73945" w14:textId="43B73791" w:rsidR="00686CF9" w:rsidRDefault="00686CF9" w:rsidP="00686CF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24E14" w14:paraId="2964A65B" w14:textId="77777777" w:rsidTr="00B24E1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67D9" w14:textId="77777777" w:rsidR="00B24E14" w:rsidRPr="00B24E14" w:rsidRDefault="00B24E14" w:rsidP="00FB673F">
            <w:pPr>
              <w:spacing w:after="0"/>
              <w:rPr>
                <w:lang w:eastAsia="zh-CN"/>
              </w:rPr>
            </w:pPr>
            <w:r w:rsidRPr="00B24E14">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C29F43" w14:textId="77777777" w:rsidR="00B24E14" w:rsidRPr="00B24E14" w:rsidRDefault="00B24E14" w:rsidP="00FB673F">
            <w:pPr>
              <w:overflowPunct/>
              <w:autoSpaceDE/>
              <w:adjustRightInd/>
              <w:spacing w:after="0"/>
              <w:rPr>
                <w:lang w:eastAsia="zh-CN"/>
              </w:rPr>
            </w:pPr>
            <w:r w:rsidRPr="00B24E14">
              <w:rPr>
                <w:lang w:eastAsia="zh-CN"/>
              </w:rPr>
              <w:t>We prefer single numerology operation. However, if SCS of 480 KHz or 960 KHz is supported, we are also fine with having the SSB operating at 120 kHz SCS.</w:t>
            </w:r>
          </w:p>
        </w:tc>
      </w:tr>
      <w:tr w:rsidR="000A07C7" w14:paraId="365EC00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870FF"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E73AA71" w14:textId="77777777" w:rsidR="000A07C7" w:rsidRDefault="000A07C7" w:rsidP="00FB673F">
            <w:pPr>
              <w:overflowPunct/>
              <w:autoSpaceDE/>
              <w:adjustRightInd/>
              <w:spacing w:after="0"/>
              <w:rPr>
                <w:lang w:eastAsia="zh-CN"/>
              </w:rPr>
            </w:pPr>
            <w:r>
              <w:rPr>
                <w:lang w:eastAsia="zh-CN"/>
              </w:rPr>
              <w:t xml:space="preserve">Single numerology works fine without further complication.   </w:t>
            </w:r>
          </w:p>
        </w:tc>
      </w:tr>
    </w:tbl>
    <w:p w14:paraId="65ECA8F8" w14:textId="77777777" w:rsidR="007321B3" w:rsidRPr="00E57E82" w:rsidRDefault="007321B3">
      <w:pPr>
        <w:pStyle w:val="aa"/>
        <w:spacing w:after="0"/>
        <w:rPr>
          <w:rFonts w:ascii="Times New Roman" w:hAnsi="Times New Roman"/>
          <w:sz w:val="22"/>
          <w:szCs w:val="22"/>
          <w:lang w:eastAsia="zh-CN"/>
        </w:rPr>
      </w:pPr>
    </w:p>
    <w:p w14:paraId="431B19B8" w14:textId="77777777" w:rsidR="007321B3" w:rsidRDefault="007321B3">
      <w:pPr>
        <w:pStyle w:val="aa"/>
        <w:spacing w:after="0"/>
        <w:rPr>
          <w:rFonts w:ascii="Times New Roman" w:hAnsi="Times New Roman"/>
          <w:sz w:val="22"/>
          <w:szCs w:val="22"/>
          <w:lang w:eastAsia="zh-CN"/>
        </w:rPr>
      </w:pPr>
    </w:p>
    <w:p w14:paraId="01B689B4" w14:textId="77777777" w:rsidR="007321B3" w:rsidRDefault="00B908C1">
      <w:pPr>
        <w:pStyle w:val="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af2"/>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A51926">
            <w:pPr>
              <w:overflowPunct/>
              <w:autoSpaceDE/>
              <w:adjustRightInd/>
              <w:spacing w:after="0"/>
              <w:rPr>
                <w:lang w:eastAsia="zh-CN"/>
              </w:rPr>
            </w:pPr>
            <w:r>
              <w:rPr>
                <w:rFonts w:hint="eastAsia"/>
                <w:lang w:eastAsia="zh-CN"/>
              </w:rPr>
              <w:t>P</w:t>
            </w:r>
            <w:r>
              <w:rPr>
                <w:lang w:eastAsia="zh-CN"/>
              </w:rPr>
              <w:t>refer NCP and a maximum supported SCS of 960 kHz</w:t>
            </w:r>
          </w:p>
        </w:tc>
      </w:tr>
      <w:tr w:rsidR="00CE4026" w14:paraId="66B019E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1A18" w14:textId="2824E8F3"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53F378" w14:textId="2B0979D6" w:rsidR="00CE4026" w:rsidRDefault="00CE4026" w:rsidP="00CE4026">
            <w:pPr>
              <w:overflowPunct/>
              <w:autoSpaceDE/>
              <w:adjustRightInd/>
              <w:spacing w:after="0"/>
              <w:rPr>
                <w:lang w:eastAsia="zh-CN"/>
              </w:rPr>
            </w:pPr>
            <w:r>
              <w:rPr>
                <w:lang w:eastAsia="zh-CN"/>
              </w:rPr>
              <w:t>Our preference is supporting SCSs up to 960 kHz with NCP</w:t>
            </w:r>
          </w:p>
        </w:tc>
      </w:tr>
      <w:tr w:rsidR="00686CF9" w14:paraId="31803E2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A3A6" w14:textId="04373586"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8C0A9E" w14:textId="550D1452" w:rsidR="00686CF9" w:rsidRDefault="00686CF9" w:rsidP="00686CF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97712" w14:paraId="5C012BCD" w14:textId="77777777" w:rsidTr="00B9771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53C9" w14:textId="77777777" w:rsidR="00B97712" w:rsidRDefault="00B97712" w:rsidP="00FB673F">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BE64566" w14:textId="77777777" w:rsidR="00B97712" w:rsidRDefault="00B97712" w:rsidP="00FB673F">
            <w:pPr>
              <w:overflowPunct/>
              <w:autoSpaceDE/>
              <w:adjustRightInd/>
              <w:spacing w:after="0"/>
              <w:rPr>
                <w:lang w:eastAsia="zh-CN"/>
              </w:rPr>
            </w:pPr>
            <w:r>
              <w:rPr>
                <w:lang w:eastAsia="zh-CN"/>
              </w:rPr>
              <w:t>We prefer maximum SCS of 960KHz and NCP only.</w:t>
            </w:r>
          </w:p>
        </w:tc>
      </w:tr>
      <w:tr w:rsidR="000A07C7" w14:paraId="5B3E739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D3D8"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B8DD559" w14:textId="77777777" w:rsidR="000A07C7" w:rsidRDefault="000A07C7" w:rsidP="00FB673F">
            <w:pPr>
              <w:overflowPunct/>
              <w:autoSpaceDE/>
              <w:adjustRightInd/>
              <w:spacing w:after="0"/>
              <w:rPr>
                <w:lang w:eastAsia="zh-CN"/>
              </w:rPr>
            </w:pPr>
            <w:r>
              <w:rPr>
                <w:lang w:eastAsia="zh-CN"/>
              </w:rPr>
              <w:t xml:space="preserve">NCP is sufficient for SCS below 480 kHz.  The support of 960 kHz SCS needs strong justification.  </w:t>
            </w:r>
          </w:p>
        </w:tc>
      </w:tr>
    </w:tbl>
    <w:p w14:paraId="12543C10" w14:textId="77777777" w:rsidR="007321B3" w:rsidRDefault="007321B3">
      <w:pPr>
        <w:pStyle w:val="aa"/>
        <w:spacing w:after="0"/>
        <w:rPr>
          <w:rFonts w:ascii="Times New Roman" w:hAnsi="Times New Roman"/>
          <w:sz w:val="22"/>
          <w:szCs w:val="22"/>
          <w:lang w:eastAsia="zh-CN"/>
        </w:rPr>
      </w:pPr>
    </w:p>
    <w:p w14:paraId="4490FFF6" w14:textId="77777777" w:rsidR="007321B3" w:rsidRDefault="00B908C1">
      <w:pPr>
        <w:pStyle w:val="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af2"/>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9FB9A1" w14:textId="77777777" w:rsidR="00E57E82"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0A111A8" w14:textId="77777777" w:rsidR="00F5366A" w:rsidRDefault="00F5366A" w:rsidP="00231EEB">
            <w:pPr>
              <w:overflowPunct/>
              <w:autoSpaceDE/>
              <w:adjustRightInd/>
              <w:spacing w:after="0"/>
              <w:rPr>
                <w:lang w:eastAsia="zh-CN"/>
              </w:rPr>
            </w:pPr>
          </w:p>
          <w:p w14:paraId="731335C9" w14:textId="63DBD042" w:rsidR="00F5366A" w:rsidRPr="00364B2A" w:rsidRDefault="00F5366A" w:rsidP="00F5366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Pr="00FB673F" w:rsidRDefault="00231EEB" w:rsidP="00231EEB">
            <w:pPr>
              <w:pStyle w:val="aa"/>
              <w:spacing w:after="0"/>
              <w:rPr>
                <w:rFonts w:ascii="Times New Roman" w:hAnsi="Times New Roman"/>
                <w:szCs w:val="22"/>
                <w:lang w:eastAsia="zh-CN"/>
              </w:rPr>
            </w:pPr>
            <w:r w:rsidRPr="00FB673F">
              <w:rPr>
                <w:rFonts w:ascii="Times New Roman" w:hAnsi="Times New Roman"/>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sidRPr="00FB673F">
              <w:rPr>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A51926">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aa"/>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aa"/>
              <w:rPr>
                <w:rFonts w:ascii="Times New Roman" w:hAnsi="Times New Roman"/>
                <w:szCs w:val="20"/>
                <w:lang w:eastAsia="zh-CN"/>
              </w:rPr>
            </w:pPr>
          </w:p>
          <w:p w14:paraId="0D60E518" w14:textId="77777777" w:rsidR="00B657B2" w:rsidRPr="00B657B2" w:rsidRDefault="00B657B2" w:rsidP="00B657B2">
            <w:pPr>
              <w:pStyle w:val="aa"/>
              <w:rPr>
                <w:rFonts w:ascii="Times New Roman" w:hAnsi="Times New Roman"/>
                <w:szCs w:val="20"/>
                <w:lang w:eastAsia="zh-CN"/>
              </w:rPr>
            </w:pPr>
          </w:p>
          <w:tbl>
            <w:tblPr>
              <w:tblStyle w:val="afa"/>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A51926">
              <w:trPr>
                <w:trHeight w:val="20"/>
              </w:trPr>
              <w:tc>
                <w:tcPr>
                  <w:tcW w:w="2113" w:type="dxa"/>
                </w:tcPr>
                <w:p w14:paraId="5941770D"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A51926">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A51926">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A51926">
              <w:trPr>
                <w:trHeight w:val="20"/>
              </w:trPr>
              <w:tc>
                <w:tcPr>
                  <w:tcW w:w="2113" w:type="dxa"/>
                </w:tcPr>
                <w:p w14:paraId="302825F8"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A51926">
              <w:trPr>
                <w:trHeight w:val="20"/>
              </w:trPr>
              <w:tc>
                <w:tcPr>
                  <w:tcW w:w="2113" w:type="dxa"/>
                </w:tcPr>
                <w:p w14:paraId="279677B7"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A51926">
              <w:trPr>
                <w:trHeight w:val="20"/>
              </w:trPr>
              <w:tc>
                <w:tcPr>
                  <w:tcW w:w="2113" w:type="dxa"/>
                </w:tcPr>
                <w:p w14:paraId="77749DDB"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A51926">
              <w:trPr>
                <w:trHeight w:val="20"/>
              </w:trPr>
              <w:tc>
                <w:tcPr>
                  <w:tcW w:w="2113" w:type="dxa"/>
                </w:tcPr>
                <w:p w14:paraId="4DBEC34F" w14:textId="77777777" w:rsidR="00B657B2" w:rsidRPr="00B657B2" w:rsidRDefault="00B657B2" w:rsidP="00A51926">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A51926">
              <w:trPr>
                <w:trHeight w:val="20"/>
              </w:trPr>
              <w:tc>
                <w:tcPr>
                  <w:tcW w:w="2113" w:type="dxa"/>
                </w:tcPr>
                <w:p w14:paraId="203C510A"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A51926">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A51926">
              <w:trPr>
                <w:trHeight w:val="20"/>
              </w:trPr>
              <w:tc>
                <w:tcPr>
                  <w:tcW w:w="2113" w:type="dxa"/>
                </w:tcPr>
                <w:p w14:paraId="7BB95A01" w14:textId="77777777" w:rsidR="00B657B2" w:rsidRPr="00B657B2" w:rsidRDefault="00B657B2" w:rsidP="00A51926">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A51926">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A51926">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A51926">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aa"/>
              <w:rPr>
                <w:rFonts w:ascii="Times New Roman" w:hAnsi="Times New Roman"/>
                <w:szCs w:val="20"/>
                <w:lang w:eastAsia="zh-CN"/>
              </w:rPr>
            </w:pPr>
          </w:p>
        </w:tc>
      </w:tr>
      <w:tr w:rsidR="00CE4026" w:rsidRPr="00B657B2" w14:paraId="224625C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894A" w14:textId="4FB2DC4D" w:rsidR="00CE4026" w:rsidRPr="00B657B2"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29DE69" w14:textId="1BBA52A9" w:rsidR="00CE4026" w:rsidRPr="00B657B2" w:rsidRDefault="00CE4026" w:rsidP="00CE4026">
            <w:pPr>
              <w:pStyle w:val="aa"/>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86CF9" w:rsidRPr="00B657B2" w14:paraId="0E6893E1"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7BF" w14:textId="71B6999F"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4AFA14" w14:textId="05304E71" w:rsidR="00686CF9" w:rsidRDefault="00686CF9" w:rsidP="00686CF9">
            <w:pPr>
              <w:pStyle w:val="aa"/>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203FC" w:rsidRPr="00B657B2" w14:paraId="4F87ED64" w14:textId="77777777" w:rsidTr="006203F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F9F29" w14:textId="77777777" w:rsidR="006203FC" w:rsidRPr="006203FC" w:rsidRDefault="006203FC" w:rsidP="00FB673F">
            <w:pPr>
              <w:spacing w:after="0"/>
              <w:rPr>
                <w:lang w:eastAsia="zh-CN"/>
              </w:rPr>
            </w:pPr>
            <w:r w:rsidRPr="006203FC">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09C999" w14:textId="77777777" w:rsidR="006203FC" w:rsidRPr="006203FC" w:rsidRDefault="006203FC" w:rsidP="00FB673F">
            <w:pPr>
              <w:pStyle w:val="aa"/>
              <w:rPr>
                <w:rFonts w:ascii="Times New Roman" w:hAnsi="Times New Roman"/>
                <w:szCs w:val="20"/>
                <w:lang w:eastAsia="zh-CN"/>
              </w:rPr>
            </w:pPr>
            <w:r w:rsidRPr="006203FC">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0A07C7" w14:paraId="6932716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B955"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1FE8CA" w14:textId="77777777" w:rsidR="000A07C7" w:rsidRDefault="000A07C7" w:rsidP="00FB673F">
            <w:pPr>
              <w:pStyle w:val="aa"/>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bl>
    <w:p w14:paraId="3AD5143C" w14:textId="77777777" w:rsidR="007321B3" w:rsidRPr="00E57E82" w:rsidRDefault="007321B3">
      <w:pPr>
        <w:pStyle w:val="aa"/>
        <w:spacing w:after="0"/>
        <w:rPr>
          <w:rFonts w:ascii="Times New Roman" w:hAnsi="Times New Roman"/>
          <w:sz w:val="22"/>
          <w:szCs w:val="22"/>
          <w:lang w:eastAsia="zh-CN"/>
        </w:rPr>
      </w:pPr>
    </w:p>
    <w:p w14:paraId="1B760B27" w14:textId="77777777" w:rsidR="007321B3" w:rsidRDefault="007321B3">
      <w:pPr>
        <w:pStyle w:val="aa"/>
        <w:spacing w:after="0"/>
        <w:rPr>
          <w:rFonts w:ascii="Times New Roman" w:hAnsi="Times New Roman"/>
          <w:sz w:val="22"/>
          <w:szCs w:val="22"/>
          <w:lang w:eastAsia="zh-CN"/>
        </w:rPr>
      </w:pPr>
    </w:p>
    <w:p w14:paraId="1A96AA57" w14:textId="77777777" w:rsidR="007321B3" w:rsidRDefault="00B908C1">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af2"/>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68CFB0B2"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w:t>
            </w:r>
            <w:r w:rsidR="00F5366A">
              <w:rPr>
                <w:lang w:val="sv-SE" w:eastAsia="zh-CN"/>
              </w:rPr>
              <w:t xml:space="preserve"> and as written in response to the question on complexity, we don’t see any feasibility issue with CA</w:t>
            </w:r>
            <w:r w:rsidRPr="00E57E82">
              <w:rPr>
                <w:lang w:val="sv-SE" w:eastAsia="zh-CN"/>
              </w:rPr>
              <w:t>.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Pr="00FB673F" w:rsidRDefault="00231EEB" w:rsidP="00231EEB">
            <w:pPr>
              <w:pStyle w:val="aa"/>
              <w:spacing w:after="0"/>
              <w:rPr>
                <w:rFonts w:ascii="Times New Roman" w:hAnsi="Times New Roman"/>
                <w:szCs w:val="22"/>
                <w:lang w:eastAsia="zh-CN"/>
              </w:rPr>
            </w:pPr>
            <w:r w:rsidRPr="00FB673F">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3422036E" w14:textId="77777777" w:rsidR="00231EEB" w:rsidRPr="00FB673F" w:rsidRDefault="00231EEB" w:rsidP="00231EEB">
            <w:pPr>
              <w:pStyle w:val="aa"/>
              <w:numPr>
                <w:ilvl w:val="0"/>
                <w:numId w:val="15"/>
              </w:numPr>
              <w:spacing w:after="0"/>
              <w:rPr>
                <w:rFonts w:ascii="Times New Roman" w:hAnsi="Times New Roman"/>
                <w:szCs w:val="22"/>
                <w:lang w:eastAsia="zh-CN"/>
              </w:rPr>
            </w:pPr>
            <w:r w:rsidRPr="00FB673F">
              <w:rPr>
                <w:rFonts w:ascii="Times New Roman" w:hAnsi="Times New Roman"/>
                <w:szCs w:val="22"/>
                <w:lang w:eastAsia="zh-CN"/>
              </w:rPr>
              <w:t>120 kHz SCS is more suitable for larger coverage and low MCS scenario</w:t>
            </w:r>
          </w:p>
          <w:p w14:paraId="05B54E03" w14:textId="17EA50C8" w:rsidR="00231EEB" w:rsidRPr="00231EEB" w:rsidRDefault="00231EEB" w:rsidP="00231EEB">
            <w:pPr>
              <w:pStyle w:val="afb"/>
              <w:numPr>
                <w:ilvl w:val="0"/>
                <w:numId w:val="15"/>
              </w:numPr>
              <w:rPr>
                <w:lang w:val="sv-SE" w:eastAsia="zh-CN"/>
              </w:rPr>
            </w:pPr>
            <w:r w:rsidRPr="00FB673F">
              <w:rPr>
                <w:rFonts w:hint="eastAsia"/>
                <w:sz w:val="20"/>
                <w:lang w:eastAsia="zh-CN"/>
              </w:rPr>
              <w:t>960</w:t>
            </w:r>
            <w:r w:rsidRPr="00FB673F">
              <w:rPr>
                <w:sz w:val="20"/>
                <w:lang w:eastAsia="zh-CN"/>
              </w:rPr>
              <w:t xml:space="preserve"> </w:t>
            </w:r>
            <w:r w:rsidRPr="00FB673F">
              <w:rPr>
                <w:rFonts w:hint="eastAsia"/>
                <w:sz w:val="20"/>
                <w:lang w:eastAsia="zh-CN"/>
              </w:rPr>
              <w:t>kHz SCS is more suitable for higher through</w:t>
            </w:r>
            <w:r w:rsidRPr="00FB673F">
              <w:rPr>
                <w:sz w:val="20"/>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A51926">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aa"/>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aa"/>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aa"/>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r w:rsidR="00CE4026" w:rsidRPr="00B657B2" w14:paraId="749E65BF"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5897" w14:textId="6CA93CA9" w:rsidR="00CE4026" w:rsidRPr="00B657B2"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487432" w14:textId="3389078C" w:rsidR="00CE4026" w:rsidRPr="00B657B2" w:rsidRDefault="00CE4026" w:rsidP="00CE4026">
            <w:pPr>
              <w:pStyle w:val="aa"/>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86CF9" w:rsidRPr="00B657B2" w14:paraId="35A9B310"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83E9" w14:textId="26E64A1D"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C8225" w14:textId="6BB5F846" w:rsidR="00686CF9" w:rsidRDefault="00686CF9" w:rsidP="00686CF9">
            <w:pPr>
              <w:pStyle w:val="aa"/>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7A32C5" w:rsidRPr="00742AC8" w14:paraId="63A5FAE4" w14:textId="77777777" w:rsidTr="007A32C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676B" w14:textId="77777777" w:rsidR="007A32C5" w:rsidRPr="007A32C5" w:rsidRDefault="007A32C5" w:rsidP="00FB673F">
            <w:pPr>
              <w:spacing w:after="0"/>
              <w:rPr>
                <w:lang w:eastAsia="zh-CN"/>
              </w:rPr>
            </w:pPr>
            <w:r w:rsidRPr="007A32C5">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4BF22C6" w14:textId="77777777" w:rsidR="007A32C5" w:rsidRPr="007A32C5" w:rsidRDefault="007A32C5" w:rsidP="00FB673F">
            <w:pPr>
              <w:pStyle w:val="aa"/>
              <w:rPr>
                <w:rFonts w:ascii="Times New Roman" w:hAnsi="Times New Roman"/>
                <w:szCs w:val="20"/>
                <w:lang w:eastAsia="zh-CN"/>
              </w:rPr>
            </w:pPr>
            <w:r w:rsidRPr="007A32C5">
              <w:rPr>
                <w:rFonts w:ascii="Times New Roman" w:hAnsi="Times New Roman"/>
                <w:szCs w:val="20"/>
                <w:lang w:eastAsia="zh-CN"/>
              </w:rPr>
              <w:t>120KHz SCS should be able to support both indoor and outdoor scenarios, while 960KHz could support indoor, high throughput scenario.</w:t>
            </w:r>
          </w:p>
        </w:tc>
      </w:tr>
      <w:tr w:rsidR="000A07C7" w14:paraId="10FC342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119A0" w14:textId="77777777" w:rsidR="000A07C7" w:rsidRDefault="000A07C7" w:rsidP="00FB673F">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900DBC7" w14:textId="77777777" w:rsidR="000A07C7" w:rsidRDefault="000A07C7" w:rsidP="00FB673F">
            <w:pPr>
              <w:pStyle w:val="aa"/>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B0453" w14:paraId="6121B6D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91C59" w14:textId="656F97EA" w:rsidR="006B0453" w:rsidRPr="006B0453" w:rsidRDefault="006B0453" w:rsidP="00FB673F">
            <w:pPr>
              <w:spacing w:after="0"/>
              <w:rPr>
                <w:rFonts w:eastAsiaTheme="minorEastAsia" w:hint="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3180AA" w14:textId="6AA72B26" w:rsidR="006B0453" w:rsidRPr="006B0453" w:rsidRDefault="006B0453" w:rsidP="001B6392">
            <w:pPr>
              <w:pStyle w:val="aa"/>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 xml:space="preserve">SCSs up </w:t>
            </w:r>
            <w:bookmarkStart w:id="0" w:name="_GoBack"/>
            <w:bookmarkEnd w:id="0"/>
            <w:r>
              <w:rPr>
                <w:rFonts w:ascii="Times New Roman" w:eastAsiaTheme="minorEastAsia" w:hAnsi="Times New Roman"/>
                <w:szCs w:val="20"/>
                <w:lang w:eastAsia="ko-KR"/>
              </w:rPr>
              <w:t xml:space="preserve">to 480 kHz </w:t>
            </w:r>
            <w:r w:rsidR="001B6392">
              <w:rPr>
                <w:rFonts w:ascii="Times New Roman" w:eastAsiaTheme="minorEastAsia" w:hAnsi="Times New Roman"/>
                <w:szCs w:val="20"/>
                <w:lang w:eastAsia="ko-KR"/>
              </w:rPr>
              <w:t>can be used</w:t>
            </w:r>
            <w:r>
              <w:rPr>
                <w:rFonts w:ascii="Times New Roman" w:eastAsiaTheme="minorEastAsia" w:hAnsi="Times New Roman"/>
                <w:szCs w:val="20"/>
                <w:lang w:eastAsia="ko-KR"/>
              </w:rPr>
              <w:t xml:space="preserve"> for any deployment scenarios.</w:t>
            </w:r>
          </w:p>
        </w:tc>
      </w:tr>
    </w:tbl>
    <w:p w14:paraId="4D8C40DE" w14:textId="77777777" w:rsidR="007321B3" w:rsidRPr="00E57E82" w:rsidRDefault="007321B3">
      <w:pPr>
        <w:pStyle w:val="aa"/>
        <w:spacing w:after="0"/>
        <w:rPr>
          <w:rFonts w:ascii="Times New Roman" w:hAnsi="Times New Roman"/>
          <w:sz w:val="22"/>
          <w:szCs w:val="22"/>
          <w:lang w:eastAsia="zh-CN"/>
        </w:rPr>
      </w:pPr>
    </w:p>
    <w:p w14:paraId="18A1549A" w14:textId="77777777" w:rsidR="007321B3" w:rsidRDefault="007321B3">
      <w:pPr>
        <w:pStyle w:val="aa"/>
        <w:spacing w:after="0"/>
        <w:rPr>
          <w:rFonts w:ascii="Times New Roman" w:hAnsi="Times New Roman"/>
          <w:sz w:val="22"/>
          <w:szCs w:val="22"/>
          <w:lang w:eastAsia="zh-CN"/>
        </w:rPr>
      </w:pPr>
    </w:p>
    <w:p w14:paraId="00374428" w14:textId="77777777" w:rsidR="007321B3" w:rsidRDefault="007321B3">
      <w:pPr>
        <w:pStyle w:val="aa"/>
        <w:spacing w:after="0"/>
        <w:rPr>
          <w:rFonts w:ascii="Times New Roman" w:hAnsi="Times New Roman"/>
          <w:sz w:val="22"/>
          <w:szCs w:val="22"/>
          <w:lang w:eastAsia="zh-CN"/>
        </w:rPr>
      </w:pPr>
    </w:p>
    <w:p w14:paraId="633E6C73" w14:textId="77777777" w:rsidR="007321B3" w:rsidRDefault="00B908C1">
      <w:pPr>
        <w:pStyle w:val="2"/>
        <w:rPr>
          <w:lang w:eastAsia="zh-CN"/>
        </w:rPr>
      </w:pPr>
      <w:r>
        <w:rPr>
          <w:lang w:eastAsia="zh-CN"/>
        </w:rPr>
        <w:t>2.2 System Bandwidth &amp; Channelization</w:t>
      </w:r>
    </w:p>
    <w:p w14:paraId="6CD3614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42E7A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2D74F0E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afb"/>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afb"/>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afb"/>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800 MHz for the SCS of 240 kHz</w:t>
      </w:r>
    </w:p>
    <w:p w14:paraId="0DE96DA8"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5191D4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afb"/>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3FE55251" w:rsidR="007321B3" w:rsidRDefault="007321B3">
      <w:pPr>
        <w:pStyle w:val="aa"/>
        <w:spacing w:after="0"/>
        <w:rPr>
          <w:rFonts w:ascii="Times New Roman" w:hAnsi="Times New Roman"/>
          <w:sz w:val="22"/>
          <w:szCs w:val="22"/>
          <w:lang w:eastAsia="zh-CN"/>
        </w:rPr>
      </w:pPr>
    </w:p>
    <w:p w14:paraId="0DBA08FD"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5217AD2C" w14:textId="77777777" w:rsidR="007321B3" w:rsidRDefault="00B908C1">
      <w:pPr>
        <w:pStyle w:val="5"/>
        <w:rPr>
          <w:lang w:eastAsia="zh-CN"/>
        </w:rPr>
      </w:pPr>
      <w:r>
        <w:rPr>
          <w:lang w:eastAsia="zh-CN"/>
        </w:rPr>
        <w:t>Moderator Summary:</w:t>
      </w:r>
    </w:p>
    <w:p w14:paraId="715B645F"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1C9BBE0" w:rsidR="007321B3" w:rsidRDefault="007321B3">
      <w:pPr>
        <w:pStyle w:val="aa"/>
        <w:spacing w:after="0"/>
        <w:rPr>
          <w:rFonts w:ascii="Times New Roman" w:hAnsi="Times New Roman"/>
          <w:sz w:val="22"/>
          <w:szCs w:val="22"/>
          <w:lang w:eastAsia="zh-CN"/>
        </w:rPr>
      </w:pPr>
    </w:p>
    <w:p w14:paraId="355C94AE" w14:textId="77777777" w:rsidR="007321B3" w:rsidRDefault="007321B3">
      <w:pPr>
        <w:pStyle w:val="afb"/>
        <w:spacing w:line="256" w:lineRule="auto"/>
        <w:ind w:left="1296"/>
        <w:rPr>
          <w:lang w:eastAsia="zh-CN"/>
        </w:rPr>
      </w:pPr>
    </w:p>
    <w:p w14:paraId="3BC09DA5" w14:textId="77777777" w:rsidR="007321B3" w:rsidRDefault="00B908C1">
      <w:pPr>
        <w:pStyle w:val="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af2"/>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afb"/>
              <w:numPr>
                <w:ilvl w:val="0"/>
                <w:numId w:val="10"/>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afb"/>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A51926">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r w:rsidR="00CE4026" w14:paraId="37AFCA0F"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167" w14:textId="7CE2E0B4"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11001" w14:textId="26D360DD" w:rsidR="00CE4026" w:rsidRPr="00423286" w:rsidRDefault="00CE4026" w:rsidP="00CE4026">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86CF9" w14:paraId="7AA3A02A"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054F" w14:textId="4943CD5B"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D87F97" w14:textId="4929FAC5" w:rsidR="00686CF9" w:rsidRDefault="00686CF9" w:rsidP="00686CF9">
            <w:pPr>
              <w:rPr>
                <w:lang w:val="sv-SE" w:eastAsia="zh-CN"/>
              </w:rPr>
            </w:pPr>
            <w:r>
              <w:rPr>
                <w:lang w:val="sv-SE" w:eastAsia="zh-CN"/>
              </w:rPr>
              <w:t xml:space="preserve">We support maximum bandwidth of 400MHz and 2.16GHz for 120kHz and 960kHz SCSs, respectively. </w:t>
            </w:r>
          </w:p>
        </w:tc>
      </w:tr>
      <w:tr w:rsidR="00316F2F" w:rsidRPr="00702EBE" w14:paraId="3949AD00" w14:textId="77777777" w:rsidTr="00316F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8C674" w14:textId="77777777" w:rsidR="00316F2F" w:rsidRPr="00316F2F" w:rsidRDefault="00316F2F" w:rsidP="00FB673F">
            <w:pPr>
              <w:spacing w:after="0"/>
              <w:rPr>
                <w:lang w:eastAsia="zh-CN"/>
              </w:rPr>
            </w:pPr>
            <w:r w:rsidRPr="00316F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2DF4" w14:textId="77777777" w:rsidR="00316F2F" w:rsidRPr="00316F2F" w:rsidRDefault="00316F2F" w:rsidP="00FB673F">
            <w:pPr>
              <w:rPr>
                <w:lang w:val="sv-SE" w:eastAsia="zh-CN"/>
              </w:rPr>
            </w:pPr>
            <w:r w:rsidRPr="00316F2F">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0A07C7" w14:paraId="55C6FAC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3299C"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B801C11" w14:textId="77777777" w:rsidR="000A07C7" w:rsidRDefault="000A07C7" w:rsidP="00FB673F">
            <w:pPr>
              <w:rPr>
                <w:lang w:val="sv-SE" w:eastAsia="zh-CN"/>
              </w:rPr>
            </w:pPr>
            <w:r>
              <w:rPr>
                <w:lang w:val="sv-SE" w:eastAsia="zh-CN"/>
              </w:rPr>
              <w:t>Minimum BW = 50 MHz (FR2 minimum BW)</w:t>
            </w:r>
          </w:p>
          <w:p w14:paraId="6CC17C35" w14:textId="77777777" w:rsidR="000A07C7" w:rsidRDefault="000A07C7" w:rsidP="00FB673F">
            <w:pPr>
              <w:rPr>
                <w:lang w:val="sv-SE" w:eastAsia="zh-CN"/>
              </w:rPr>
            </w:pPr>
            <w:r>
              <w:rPr>
                <w:lang w:val="sv-SE" w:eastAsia="zh-CN"/>
              </w:rPr>
              <w:t>Maximum BW = 400 MHz, 800 MHz, 1.6 GHz.</w:t>
            </w:r>
          </w:p>
        </w:tc>
      </w:tr>
    </w:tbl>
    <w:p w14:paraId="6D10676D" w14:textId="77777777" w:rsidR="007321B3" w:rsidRPr="000A07C7" w:rsidRDefault="007321B3">
      <w:pPr>
        <w:pStyle w:val="aa"/>
        <w:spacing w:after="0"/>
        <w:rPr>
          <w:rFonts w:ascii="Times New Roman" w:hAnsi="Times New Roman"/>
          <w:sz w:val="22"/>
          <w:szCs w:val="22"/>
          <w:lang w:val="sv-SE" w:eastAsia="zh-CN"/>
        </w:rPr>
      </w:pPr>
    </w:p>
    <w:p w14:paraId="295CACB9" w14:textId="77777777" w:rsidR="007321B3" w:rsidRDefault="007321B3">
      <w:pPr>
        <w:pStyle w:val="aa"/>
        <w:spacing w:after="0"/>
        <w:rPr>
          <w:rFonts w:ascii="Times New Roman" w:hAnsi="Times New Roman"/>
          <w:sz w:val="22"/>
          <w:szCs w:val="22"/>
          <w:lang w:eastAsia="zh-CN"/>
        </w:rPr>
      </w:pPr>
    </w:p>
    <w:p w14:paraId="635AECE0" w14:textId="77777777" w:rsidR="007321B3" w:rsidRDefault="00B908C1">
      <w:pPr>
        <w:pStyle w:val="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af2"/>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aa"/>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aa"/>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aa"/>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aa"/>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aa"/>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aa"/>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lastRenderedPageBreak/>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r w:rsidR="00CE4026" w:rsidRPr="00742125" w14:paraId="695DC82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AE82" w14:textId="3706143A" w:rsidR="00CE4026" w:rsidRDefault="00CE4026" w:rsidP="00CE4026">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86970D" w14:textId="7F42D832" w:rsidR="00CE4026" w:rsidRDefault="00CE4026" w:rsidP="00CE4026">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86CF9" w:rsidRPr="00742125" w14:paraId="54147FD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1645" w14:textId="1DDE4F17" w:rsidR="00686CF9" w:rsidRDefault="00686CF9" w:rsidP="00686CF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1C4875" w14:textId="748CE411" w:rsidR="00686CF9" w:rsidRDefault="00686CF9" w:rsidP="00686CF9">
            <w:pPr>
              <w:overflowPunct/>
              <w:autoSpaceDE/>
              <w:adjustRightInd/>
              <w:spacing w:after="0"/>
              <w:rPr>
                <w:lang w:eastAsia="zh-CN"/>
              </w:rPr>
            </w:pPr>
            <w:r>
              <w:rPr>
                <w:lang w:eastAsia="zh-CN"/>
              </w:rPr>
              <w:t>Share the same view as Samsung</w:t>
            </w:r>
          </w:p>
        </w:tc>
      </w:tr>
      <w:tr w:rsidR="006A002F" w:rsidRPr="00742125" w14:paraId="71441E4C" w14:textId="77777777" w:rsidTr="006A002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CF85" w14:textId="77777777" w:rsidR="006A002F" w:rsidRPr="006A002F" w:rsidRDefault="006A002F" w:rsidP="00FB673F">
            <w:pPr>
              <w:spacing w:after="0"/>
              <w:rPr>
                <w:lang w:eastAsia="zh-CN"/>
              </w:rPr>
            </w:pPr>
            <w:r w:rsidRPr="006A002F">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A80FBAD" w14:textId="77777777" w:rsidR="006A002F" w:rsidRPr="006A002F" w:rsidRDefault="006A002F" w:rsidP="00FB673F">
            <w:pPr>
              <w:overflowPunct/>
              <w:autoSpaceDE/>
              <w:adjustRightInd/>
              <w:spacing w:after="0"/>
              <w:rPr>
                <w:lang w:eastAsia="zh-CN"/>
              </w:rPr>
            </w:pPr>
            <w:r w:rsidRPr="006A002F">
              <w:rPr>
                <w:lang w:eastAsia="zh-CN"/>
              </w:rPr>
              <w:t>At least channelization of integer multiples of 400MHz should be supported.</w:t>
            </w:r>
          </w:p>
        </w:tc>
      </w:tr>
      <w:tr w:rsidR="000A07C7" w14:paraId="1566F66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D221" w14:textId="77777777" w:rsidR="000A07C7" w:rsidRDefault="000A07C7" w:rsidP="00FB673F">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3581693" w14:textId="77777777" w:rsidR="000A07C7" w:rsidRDefault="000A07C7" w:rsidP="00FB673F">
            <w:pPr>
              <w:overflowPunct/>
              <w:autoSpaceDE/>
              <w:adjustRightInd/>
              <w:spacing w:after="0"/>
              <w:rPr>
                <w:lang w:eastAsia="zh-CN"/>
              </w:rPr>
            </w:pPr>
            <w:r>
              <w:rPr>
                <w:lang w:eastAsia="zh-CN"/>
              </w:rPr>
              <w:t xml:space="preserve">Channelization should align with NR channelization and be independent to that of WiFi.   </w:t>
            </w:r>
          </w:p>
        </w:tc>
      </w:tr>
      <w:tr w:rsidR="006B0453" w14:paraId="4D8382D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ACB8" w14:textId="6384B0F3" w:rsidR="006B0453" w:rsidRPr="006B0453" w:rsidRDefault="006B0453" w:rsidP="00FB673F">
            <w:pPr>
              <w:spacing w:after="0"/>
              <w:rPr>
                <w:rFonts w:eastAsiaTheme="minorEastAsia" w:hint="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02CD1B" w14:textId="691749B7" w:rsidR="006B0453" w:rsidRPr="006B0453" w:rsidRDefault="006B0453" w:rsidP="001B6392">
            <w:pPr>
              <w:overflowPunct/>
              <w:autoSpaceDE/>
              <w:adjustRightInd/>
              <w:spacing w:after="0"/>
              <w:rPr>
                <w:rFonts w:eastAsiaTheme="minorEastAsia" w:hint="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WiGig does not need to be mandated. Even though same bandwidth as WiGig is required, CA based approach </w:t>
            </w:r>
            <w:r w:rsidR="001B6392">
              <w:rPr>
                <w:rFonts w:eastAsiaTheme="minorEastAsia"/>
                <w:lang w:eastAsia="ko-KR"/>
              </w:rPr>
              <w:t>should be sufficient</w:t>
            </w:r>
            <w:r>
              <w:rPr>
                <w:rFonts w:eastAsiaTheme="minorEastAsia"/>
                <w:lang w:eastAsia="ko-KR"/>
              </w:rPr>
              <w:t>.</w:t>
            </w:r>
          </w:p>
        </w:tc>
      </w:tr>
    </w:tbl>
    <w:p w14:paraId="5B8F8E33" w14:textId="77777777" w:rsidR="007321B3" w:rsidRPr="00E57E82" w:rsidRDefault="007321B3">
      <w:pPr>
        <w:pStyle w:val="aa"/>
        <w:spacing w:after="0"/>
        <w:rPr>
          <w:rFonts w:ascii="Times New Roman" w:hAnsi="Times New Roman"/>
          <w:sz w:val="22"/>
          <w:szCs w:val="22"/>
          <w:lang w:eastAsia="zh-CN"/>
        </w:rPr>
      </w:pPr>
    </w:p>
    <w:p w14:paraId="2D4F2C92" w14:textId="77777777" w:rsidR="007321B3" w:rsidRDefault="007321B3">
      <w:pPr>
        <w:pStyle w:val="aa"/>
        <w:spacing w:after="0"/>
        <w:rPr>
          <w:rFonts w:ascii="Times New Roman" w:hAnsi="Times New Roman"/>
          <w:sz w:val="22"/>
          <w:szCs w:val="22"/>
          <w:lang w:eastAsia="zh-CN"/>
        </w:rPr>
      </w:pPr>
    </w:p>
    <w:p w14:paraId="516DA20C" w14:textId="77777777" w:rsidR="007321B3" w:rsidRDefault="007321B3">
      <w:pPr>
        <w:pStyle w:val="aa"/>
        <w:spacing w:after="0"/>
        <w:rPr>
          <w:rFonts w:ascii="Times New Roman" w:hAnsi="Times New Roman"/>
          <w:sz w:val="22"/>
          <w:szCs w:val="22"/>
          <w:lang w:eastAsia="zh-CN"/>
        </w:rPr>
      </w:pPr>
    </w:p>
    <w:p w14:paraId="75EE8B5C" w14:textId="77777777" w:rsidR="007321B3" w:rsidRDefault="007321B3">
      <w:pPr>
        <w:pStyle w:val="aa"/>
        <w:spacing w:after="0"/>
        <w:rPr>
          <w:rFonts w:ascii="Times New Roman" w:hAnsi="Times New Roman"/>
          <w:sz w:val="22"/>
          <w:szCs w:val="22"/>
          <w:lang w:eastAsia="zh-CN"/>
        </w:rPr>
      </w:pPr>
    </w:p>
    <w:p w14:paraId="5B6542EE" w14:textId="77777777" w:rsidR="007321B3" w:rsidRDefault="00B908C1">
      <w:pPr>
        <w:pStyle w:val="2"/>
        <w:rPr>
          <w:lang w:eastAsia="zh-CN"/>
        </w:rPr>
      </w:pPr>
      <w:r>
        <w:rPr>
          <w:lang w:eastAsia="zh-CN"/>
        </w:rPr>
        <w:t xml:space="preserve">2.3 SSB </w:t>
      </w:r>
    </w:p>
    <w:p w14:paraId="56C57DB3" w14:textId="77777777" w:rsidR="007321B3" w:rsidRDefault="00B908C1">
      <w:pPr>
        <w:pStyle w:val="3"/>
        <w:rPr>
          <w:lang w:eastAsia="zh-CN"/>
        </w:rPr>
      </w:pPr>
      <w:r>
        <w:rPr>
          <w:lang w:eastAsia="zh-CN"/>
        </w:rPr>
        <w:t>2.3.1 SSB numerology</w:t>
      </w:r>
    </w:p>
    <w:p w14:paraId="717422A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aa"/>
        <w:spacing w:after="0"/>
        <w:rPr>
          <w:rFonts w:ascii="Times New Roman" w:hAnsi="Times New Roman"/>
          <w:sz w:val="22"/>
          <w:szCs w:val="22"/>
          <w:lang w:eastAsia="zh-CN"/>
        </w:rPr>
      </w:pPr>
    </w:p>
    <w:p w14:paraId="607D8B7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04B4144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r>
        <w:rPr>
          <w:rFonts w:ascii="Times New Roman" w:hAnsi="Times New Roman"/>
          <w:sz w:val="22"/>
          <w:szCs w:val="22"/>
          <w:lang w:eastAsia="zh-CN"/>
        </w:rPr>
        <w:lastRenderedPageBreak/>
        <w:t>sufficient time synchronization accuracy to operate mixed SCS scenario of 240kHz SSB and 960 kHz SCS uplink control and data.</w:t>
      </w:r>
    </w:p>
    <w:p w14:paraId="2F19ED9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afb"/>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afb"/>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afb"/>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BBC2A15" w:rsidR="007321B3" w:rsidRDefault="007321B3">
      <w:pPr>
        <w:pStyle w:val="aa"/>
        <w:spacing w:after="0"/>
        <w:rPr>
          <w:rFonts w:ascii="Times New Roman" w:hAnsi="Times New Roman"/>
          <w:sz w:val="22"/>
          <w:szCs w:val="22"/>
          <w:lang w:eastAsia="zh-CN"/>
        </w:rPr>
      </w:pPr>
    </w:p>
    <w:p w14:paraId="34F797E5"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872E978" w14:textId="77777777" w:rsidR="007321B3" w:rsidRDefault="00B908C1">
      <w:pPr>
        <w:pStyle w:val="5"/>
        <w:rPr>
          <w:lang w:eastAsia="zh-CN"/>
        </w:rPr>
      </w:pPr>
      <w:r>
        <w:rPr>
          <w:lang w:eastAsia="zh-CN"/>
        </w:rPr>
        <w:t>Moderator Summary:</w:t>
      </w:r>
    </w:p>
    <w:p w14:paraId="6B73ABE2"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561134B5" w:rsidR="007321B3" w:rsidRDefault="007321B3">
      <w:pPr>
        <w:pStyle w:val="aa"/>
        <w:spacing w:after="0"/>
        <w:rPr>
          <w:rFonts w:ascii="Times New Roman" w:hAnsi="Times New Roman"/>
          <w:sz w:val="22"/>
          <w:szCs w:val="22"/>
          <w:lang w:eastAsia="zh-CN"/>
        </w:rPr>
      </w:pPr>
    </w:p>
    <w:p w14:paraId="5DC60B0C" w14:textId="0065F377" w:rsidR="00A51926" w:rsidRDefault="00A51926">
      <w:pPr>
        <w:pStyle w:val="aa"/>
        <w:spacing w:after="0"/>
        <w:rPr>
          <w:rFonts w:ascii="Times New Roman" w:hAnsi="Times New Roman"/>
          <w:sz w:val="22"/>
          <w:szCs w:val="22"/>
          <w:lang w:eastAsia="zh-CN"/>
        </w:rPr>
      </w:pPr>
    </w:p>
    <w:p w14:paraId="39996B21" w14:textId="1B47E668" w:rsidR="00A51926" w:rsidRDefault="00A51926" w:rsidP="00A51926">
      <w:pPr>
        <w:pStyle w:val="5"/>
        <w:rPr>
          <w:lang w:eastAsia="zh-CN"/>
        </w:rPr>
      </w:pPr>
      <w:r w:rsidRPr="00A51926">
        <w:rPr>
          <w:highlight w:val="yellow"/>
          <w:lang w:eastAsia="zh-CN"/>
        </w:rPr>
        <w:t>Moderator Updated Summary:</w:t>
      </w:r>
    </w:p>
    <w:p w14:paraId="6844ACA8" w14:textId="46649D4D" w:rsidR="00A51926" w:rsidRDefault="00C71F9F" w:rsidP="00A519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14:paraId="1CF36DF0" w14:textId="54706EFD" w:rsidR="00C71F9F" w:rsidRDefault="00C71F9F" w:rsidP="00A519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w:t>
      </w:r>
      <w:r w:rsidR="00327F77">
        <w:rPr>
          <w:rFonts w:ascii="Times New Roman" w:hAnsi="Times New Roman"/>
          <w:sz w:val="22"/>
          <w:szCs w:val="22"/>
          <w:lang w:eastAsia="zh-CN"/>
        </w:rPr>
        <w:t>t</w:t>
      </w:r>
      <w:r>
        <w:rPr>
          <w:rFonts w:ascii="Times New Roman" w:hAnsi="Times New Roman"/>
          <w:sz w:val="22"/>
          <w:szCs w:val="22"/>
          <w:lang w:eastAsia="zh-CN"/>
        </w:rPr>
        <w:t xml:space="preserve"> would be great if we can also progress bit further on other aspects about SSB. I believe similar discussion for data SCS will also apply to SSB, which may include number of supported SSB SCS, </w:t>
      </w:r>
      <w:r w:rsidR="00327F77">
        <w:rPr>
          <w:rFonts w:ascii="Times New Roman" w:hAnsi="Times New Roman"/>
          <w:sz w:val="22"/>
          <w:szCs w:val="22"/>
          <w:lang w:eastAsia="zh-CN"/>
        </w:rPr>
        <w:t>specification impact for different supported numerologies, maximum supports SCS, implementation complexity, and scenarios enabled by different numerologies. There could be other aspects, please comment further.</w:t>
      </w:r>
    </w:p>
    <w:p w14:paraId="785EC7D5" w14:textId="11DBB44C" w:rsidR="00327F77" w:rsidRDefault="00327F77" w:rsidP="00A519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numerology section can focus on (but not necessarily limited to) number of supported SSB SCS, implementation complexity, scenario enablement.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pattern and SSB/CORESET multiplexing section (section 2.3.2)</w:t>
      </w:r>
    </w:p>
    <w:p w14:paraId="6239D061" w14:textId="5EFC0343" w:rsidR="00A51926" w:rsidRDefault="00A51926">
      <w:pPr>
        <w:pStyle w:val="aa"/>
        <w:spacing w:after="0"/>
        <w:rPr>
          <w:rFonts w:ascii="Times New Roman" w:hAnsi="Times New Roman"/>
          <w:sz w:val="22"/>
          <w:szCs w:val="22"/>
          <w:lang w:eastAsia="zh-CN"/>
        </w:rPr>
      </w:pPr>
    </w:p>
    <w:p w14:paraId="05160A65" w14:textId="77777777" w:rsidR="00A51926" w:rsidRDefault="00A51926">
      <w:pPr>
        <w:pStyle w:val="aa"/>
        <w:spacing w:after="0"/>
        <w:rPr>
          <w:rFonts w:ascii="Times New Roman" w:hAnsi="Times New Roman"/>
          <w:sz w:val="22"/>
          <w:szCs w:val="22"/>
          <w:lang w:eastAsia="zh-CN"/>
        </w:rPr>
      </w:pPr>
    </w:p>
    <w:p w14:paraId="79AD9975" w14:textId="7D6F7A5D" w:rsidR="00A51926" w:rsidRDefault="00B908C1" w:rsidP="00A51926">
      <w:pPr>
        <w:pStyle w:val="5"/>
        <w:rPr>
          <w:lang w:eastAsia="zh-CN"/>
        </w:rPr>
      </w:pPr>
      <w:r>
        <w:rPr>
          <w:lang w:eastAsia="zh-CN"/>
        </w:rPr>
        <w:t>Company Comments</w:t>
      </w:r>
      <w:r w:rsidR="00A51926">
        <w:rPr>
          <w:lang w:eastAsia="zh-CN"/>
        </w:rPr>
        <w:t xml:space="preserve"> on applicable SSB and related issues (including </w:t>
      </w:r>
      <w:r w:rsidR="00C71F9F">
        <w:rPr>
          <w:lang w:eastAsia="zh-CN"/>
        </w:rPr>
        <w:t xml:space="preserve">number of supported SSB SCS, </w:t>
      </w:r>
      <w:r w:rsidR="00A51926">
        <w:rPr>
          <w:lang w:eastAsia="zh-CN"/>
        </w:rPr>
        <w:t>implementation complexity, scenario enablement)</w:t>
      </w:r>
      <w:r>
        <w:rPr>
          <w:lang w:eastAsia="zh-CN"/>
        </w:rPr>
        <w:t>:</w:t>
      </w:r>
    </w:p>
    <w:p w14:paraId="0A709B21" w14:textId="39D31811" w:rsidR="00A51926" w:rsidRPr="00A51926" w:rsidRDefault="00A51926" w:rsidP="00A51926">
      <w:pPr>
        <w:rPr>
          <w:i/>
          <w:iCs/>
          <w:lang w:val="en-GB" w:eastAsia="zh-CN"/>
        </w:rPr>
      </w:pPr>
      <w:r w:rsidRPr="00A51926">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af2"/>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F5366A" w14:paraId="375193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445E" w14:textId="3F3C4A6B" w:rsidR="00F5366A" w:rsidRDefault="00F5366A" w:rsidP="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FFC264" w14:textId="77777777" w:rsidR="00F5366A" w:rsidRDefault="00F5366A" w:rsidP="00F5366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1CD12FCD" w14:textId="77777777" w:rsidR="00F5366A" w:rsidRDefault="00F5366A" w:rsidP="00F5366A">
            <w:pPr>
              <w:overflowPunct/>
              <w:autoSpaceDE/>
              <w:adjustRightInd/>
              <w:spacing w:after="0"/>
              <w:rPr>
                <w:lang w:val="sv-SE" w:eastAsia="zh-CN"/>
              </w:rPr>
            </w:pPr>
          </w:p>
          <w:p w14:paraId="20238B2A" w14:textId="77777777" w:rsidR="00F5366A" w:rsidRDefault="00F5366A" w:rsidP="00F5366A">
            <w:pPr>
              <w:overflowPunct/>
              <w:autoSpaceDE/>
              <w:adjustRightInd/>
              <w:spacing w:after="0"/>
              <w:rPr>
                <w:lang w:val="sv-SE" w:eastAsia="zh-CN"/>
              </w:rPr>
            </w:pPr>
            <w:r>
              <w:rPr>
                <w:lang w:val="sv-SE" w:eastAsia="zh-CN"/>
              </w:rPr>
              <w:t>If one SCS is supported as 120 kHz or 240 kHz, then the same SCS can be used for SSB.</w:t>
            </w:r>
          </w:p>
          <w:p w14:paraId="0E9E8CDF" w14:textId="77777777" w:rsidR="00F5366A" w:rsidRDefault="00F5366A" w:rsidP="00F5366A">
            <w:pPr>
              <w:overflowPunct/>
              <w:autoSpaceDE/>
              <w:adjustRightInd/>
              <w:spacing w:after="0"/>
              <w:rPr>
                <w:lang w:val="sv-SE" w:eastAsia="zh-CN"/>
              </w:rPr>
            </w:pPr>
          </w:p>
          <w:p w14:paraId="56C0A39D" w14:textId="738F0CD8" w:rsidR="00F5366A" w:rsidRDefault="00F5366A" w:rsidP="00F5366A">
            <w:pPr>
              <w:overflowPunct/>
              <w:autoSpaceDE/>
              <w:adjustRightInd/>
              <w:spacing w:after="0"/>
              <w:rPr>
                <w:lang w:val="sv-SE" w:eastAsia="zh-CN"/>
              </w:rPr>
            </w:pPr>
            <w:r>
              <w:rPr>
                <w:lang w:val="sv-SE" w:eastAsia="zh-CN"/>
              </w:rPr>
              <w:t>If an additional SCS is supported as 480 kHz or 96</w:t>
            </w:r>
            <w:r w:rsidRPr="00110A03">
              <w:rPr>
                <w:lang w:val="sv-SE" w:eastAsia="zh-CN"/>
              </w:rPr>
              <w:t xml:space="preserve">0 kHz for data/control, a smaller SCS could be used for SSB </w:t>
            </w:r>
            <w:r>
              <w:rPr>
                <w:lang w:val="sv-SE" w:eastAsia="zh-CN"/>
              </w:rPr>
              <w:t xml:space="preserve">even </w:t>
            </w:r>
            <w:r w:rsidRPr="00110A03">
              <w:rPr>
                <w:lang w:val="sv-SE" w:eastAsia="zh-CN"/>
              </w:rPr>
              <w:t>if it comes at the cost of some complexity. Designing SSB for 480 kHz or 960 kHz SCS is of course feasible, but it comes at the cost of coverage.</w:t>
            </w:r>
          </w:p>
        </w:tc>
      </w:tr>
      <w:tr w:rsidR="00A6498A" w14:paraId="6DBF0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025E" w14:textId="460CBAE4"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DCC6AF" w14:textId="716A8F19" w:rsidR="00A6498A" w:rsidRDefault="00A6498A" w:rsidP="00A6498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86CF9" w14:paraId="14AE5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DE2D" w14:textId="2398868E"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1ED38F1" w14:textId="2D6EBDAB" w:rsidR="00686CF9" w:rsidRDefault="00686CF9" w:rsidP="00686CF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835470" w14:paraId="3B22DC6C" w14:textId="77777777" w:rsidTr="0083547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55C8C" w14:textId="77777777" w:rsidR="00835470" w:rsidRPr="00835470" w:rsidRDefault="00835470" w:rsidP="00FB673F">
            <w:pPr>
              <w:spacing w:after="0"/>
              <w:rPr>
                <w:lang w:val="sv-SE" w:eastAsia="zh-CN"/>
              </w:rPr>
            </w:pPr>
            <w:r w:rsidRPr="0083547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99C457F" w14:textId="77777777" w:rsidR="00835470" w:rsidRPr="00835470" w:rsidRDefault="00835470" w:rsidP="00FB673F">
            <w:pPr>
              <w:overflowPunct/>
              <w:autoSpaceDE/>
              <w:adjustRightInd/>
              <w:spacing w:after="0"/>
              <w:rPr>
                <w:lang w:val="sv-SE" w:eastAsia="zh-CN"/>
              </w:rPr>
            </w:pPr>
            <w:r w:rsidRPr="00835470">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0A07C7" w14:paraId="0F48660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213C"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DAADBF" w14:textId="77777777" w:rsidR="000A07C7" w:rsidRDefault="000A07C7" w:rsidP="00FB673F">
            <w:pPr>
              <w:overflowPunct/>
              <w:autoSpaceDE/>
              <w:adjustRightInd/>
              <w:spacing w:after="0"/>
              <w:rPr>
                <w:lang w:val="sv-SE" w:eastAsia="zh-CN"/>
              </w:rPr>
            </w:pPr>
            <w:r>
              <w:rPr>
                <w:lang w:val="sv-SE" w:eastAsia="zh-CN"/>
              </w:rPr>
              <w:t xml:space="preserve">SSB numerology is aligned with the numerology of all other physical channels.   </w:t>
            </w:r>
          </w:p>
        </w:tc>
      </w:tr>
      <w:tr w:rsidR="00D024F6" w14:paraId="399753A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0E283" w14:textId="68DF5BAB" w:rsidR="00D024F6" w:rsidRPr="00D024F6" w:rsidRDefault="00D024F6" w:rsidP="00FB673F">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58E9282" w14:textId="4C54DAFB" w:rsidR="00D024F6" w:rsidRDefault="00D024F6" w:rsidP="00D024F6">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DA0812" w14:paraId="6C5B53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3CBFF" w14:textId="4CD8A35B" w:rsidR="00DA0812" w:rsidRDefault="00DA0812" w:rsidP="00DA0812">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B5CBE1" w14:textId="2DFFC01D" w:rsidR="00DA0812" w:rsidRDefault="00DA0812" w:rsidP="00DA0812">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C12286" w14:paraId="71581C61"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4D16" w14:textId="5C45B06B" w:rsidR="00C12286" w:rsidRPr="00C12286" w:rsidRDefault="00C12286" w:rsidP="00DA0812">
            <w:pPr>
              <w:spacing w:after="0"/>
              <w:rPr>
                <w:rFonts w:eastAsiaTheme="minorEastAsia" w:hint="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085353C" w14:textId="737339C4" w:rsidR="00C12286" w:rsidRPr="00C12286" w:rsidRDefault="00C12286" w:rsidP="00C12286">
            <w:pPr>
              <w:tabs>
                <w:tab w:val="left" w:pos="799"/>
              </w:tabs>
              <w:overflowPunct/>
              <w:autoSpaceDE/>
              <w:adjustRightInd/>
              <w:spacing w:after="0"/>
              <w:rPr>
                <w:rFonts w:eastAsiaTheme="minorEastAsia" w:hint="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bl>
    <w:p w14:paraId="225E5BB2" w14:textId="77777777" w:rsidR="007321B3" w:rsidRPr="000A07C7" w:rsidRDefault="007321B3">
      <w:pPr>
        <w:pStyle w:val="aa"/>
        <w:spacing w:after="0"/>
        <w:rPr>
          <w:rFonts w:ascii="Times New Roman" w:hAnsi="Times New Roman"/>
          <w:sz w:val="22"/>
          <w:szCs w:val="22"/>
          <w:lang w:val="sv-SE" w:eastAsia="zh-CN"/>
        </w:rPr>
      </w:pPr>
    </w:p>
    <w:p w14:paraId="18F08FE3" w14:textId="77777777" w:rsidR="007321B3" w:rsidRDefault="007321B3">
      <w:pPr>
        <w:pStyle w:val="aa"/>
        <w:spacing w:after="0"/>
        <w:rPr>
          <w:rFonts w:ascii="Times New Roman" w:hAnsi="Times New Roman"/>
          <w:sz w:val="22"/>
          <w:szCs w:val="22"/>
          <w:lang w:eastAsia="zh-CN"/>
        </w:rPr>
      </w:pPr>
    </w:p>
    <w:p w14:paraId="5FCCB13C" w14:textId="77777777" w:rsidR="007321B3" w:rsidRDefault="007321B3">
      <w:pPr>
        <w:pStyle w:val="aa"/>
        <w:spacing w:after="0"/>
        <w:rPr>
          <w:rFonts w:ascii="Times New Roman" w:hAnsi="Times New Roman"/>
          <w:sz w:val="22"/>
          <w:szCs w:val="22"/>
          <w:lang w:eastAsia="zh-CN"/>
        </w:rPr>
      </w:pPr>
    </w:p>
    <w:p w14:paraId="4AB8265C" w14:textId="77777777" w:rsidR="007321B3" w:rsidRDefault="007321B3">
      <w:pPr>
        <w:pStyle w:val="aa"/>
        <w:spacing w:after="0"/>
        <w:rPr>
          <w:rFonts w:ascii="Times New Roman" w:hAnsi="Times New Roman"/>
          <w:sz w:val="22"/>
          <w:szCs w:val="22"/>
          <w:lang w:eastAsia="zh-CN"/>
        </w:rPr>
      </w:pPr>
    </w:p>
    <w:p w14:paraId="15A46FEA" w14:textId="77777777" w:rsidR="007321B3" w:rsidRDefault="00B908C1">
      <w:pPr>
        <w:pStyle w:val="3"/>
        <w:rPr>
          <w:lang w:eastAsia="zh-CN"/>
        </w:rPr>
      </w:pPr>
      <w:r>
        <w:rPr>
          <w:lang w:eastAsia="zh-CN"/>
        </w:rPr>
        <w:t>2.3.2 SSB pattern and SSB/CORESET multiplexing</w:t>
      </w:r>
    </w:p>
    <w:p w14:paraId="60662B57" w14:textId="77777777" w:rsidR="007321B3" w:rsidRDefault="007321B3">
      <w:pPr>
        <w:pStyle w:val="aa"/>
        <w:spacing w:after="0"/>
        <w:rPr>
          <w:rFonts w:ascii="Times New Roman" w:hAnsi="Times New Roman"/>
          <w:sz w:val="22"/>
          <w:szCs w:val="22"/>
          <w:lang w:eastAsia="zh-CN"/>
        </w:rPr>
      </w:pPr>
    </w:p>
    <w:p w14:paraId="4A997F7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aa"/>
        <w:spacing w:after="0"/>
        <w:rPr>
          <w:rFonts w:ascii="Times New Roman" w:hAnsi="Times New Roman"/>
          <w:sz w:val="22"/>
          <w:szCs w:val="22"/>
          <w:lang w:eastAsia="zh-CN"/>
        </w:rPr>
      </w:pPr>
    </w:p>
    <w:p w14:paraId="7944E4E0"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afb"/>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7AD1FDB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F3B267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1B2B3348"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afb"/>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00F79ADA"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aa"/>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576C44F" w:rsidR="007321B3" w:rsidRDefault="007321B3">
      <w:pPr>
        <w:pStyle w:val="aa"/>
        <w:spacing w:after="0"/>
        <w:rPr>
          <w:rFonts w:ascii="Times New Roman" w:hAnsi="Times New Roman"/>
          <w:sz w:val="22"/>
          <w:szCs w:val="22"/>
          <w:lang w:eastAsia="zh-CN"/>
        </w:rPr>
      </w:pPr>
    </w:p>
    <w:p w14:paraId="198AF8B2"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7C1E0CDB" w14:textId="77777777" w:rsidR="007321B3" w:rsidRDefault="00B908C1">
      <w:pPr>
        <w:pStyle w:val="5"/>
        <w:rPr>
          <w:lang w:eastAsia="zh-CN"/>
        </w:rPr>
      </w:pPr>
      <w:r>
        <w:rPr>
          <w:lang w:eastAsia="zh-CN"/>
        </w:rPr>
        <w:t>Moderator Summary:</w:t>
      </w:r>
    </w:p>
    <w:p w14:paraId="27E02153"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conclusion on SSB numerology might be needed for further progress on this topic.</w:t>
      </w:r>
    </w:p>
    <w:p w14:paraId="67D1E0A3" w14:textId="77777777" w:rsidR="007321B3" w:rsidRDefault="007321B3">
      <w:pPr>
        <w:pStyle w:val="aa"/>
        <w:spacing w:after="0"/>
        <w:rPr>
          <w:rFonts w:ascii="Times New Roman" w:hAnsi="Times New Roman"/>
          <w:sz w:val="22"/>
          <w:szCs w:val="22"/>
          <w:lang w:eastAsia="zh-CN"/>
        </w:rPr>
      </w:pPr>
    </w:p>
    <w:p w14:paraId="79A3C8D8" w14:textId="25BD41B9" w:rsidR="007321B3" w:rsidRDefault="007321B3">
      <w:pPr>
        <w:pStyle w:val="afb"/>
        <w:spacing w:line="256" w:lineRule="auto"/>
        <w:ind w:left="1296"/>
        <w:rPr>
          <w:lang w:eastAsia="zh-CN"/>
        </w:rPr>
      </w:pPr>
    </w:p>
    <w:p w14:paraId="18CA07BA" w14:textId="77777777" w:rsidR="00936305" w:rsidRDefault="00936305" w:rsidP="00936305">
      <w:pPr>
        <w:pStyle w:val="5"/>
        <w:rPr>
          <w:lang w:eastAsia="zh-CN"/>
        </w:rPr>
      </w:pPr>
      <w:r w:rsidRPr="00A51926">
        <w:rPr>
          <w:highlight w:val="yellow"/>
          <w:lang w:eastAsia="zh-CN"/>
        </w:rPr>
        <w:t>Moderator Updated Summary:</w:t>
      </w:r>
    </w:p>
    <w:p w14:paraId="11FF69A6" w14:textId="11228B2B" w:rsidR="00327F77" w:rsidRPr="00327F77" w:rsidRDefault="00327F77" w:rsidP="00327F77">
      <w:pPr>
        <w:pStyle w:val="aa"/>
        <w:numPr>
          <w:ilvl w:val="0"/>
          <w:numId w:val="7"/>
        </w:numPr>
        <w:spacing w:after="0"/>
        <w:rPr>
          <w:rFonts w:ascii="Times New Roman" w:hAnsi="Times New Roman"/>
          <w:sz w:val="22"/>
          <w:szCs w:val="22"/>
          <w:lang w:eastAsia="zh-CN"/>
        </w:rPr>
      </w:pPr>
      <w:r w:rsidRPr="00327F77">
        <w:rPr>
          <w:rFonts w:ascii="Times New Roman" w:hAnsi="Times New Roman"/>
          <w:sz w:val="22"/>
          <w:szCs w:val="22"/>
          <w:lang w:eastAsia="zh-CN"/>
        </w:rPr>
        <w:t xml:space="preserve">Similar to SSB numerology, </w:t>
      </w:r>
      <w:r>
        <w:rPr>
          <w:rFonts w:ascii="Times New Roman" w:hAnsi="Times New Roman"/>
          <w:sz w:val="22"/>
          <w:szCs w:val="22"/>
          <w:lang w:eastAsia="zh-CN"/>
        </w:rPr>
        <w:t>it</w:t>
      </w:r>
      <w:r w:rsidRPr="00327F77">
        <w:rPr>
          <w:rFonts w:ascii="Times New Roman" w:hAnsi="Times New Roman"/>
          <w:sz w:val="22"/>
          <w:szCs w:val="22"/>
          <w:lang w:eastAsia="zh-CN"/>
        </w:rPr>
        <w:t xml:space="preserve"> would be great </w:t>
      </w:r>
      <w:r>
        <w:rPr>
          <w:rFonts w:ascii="Times New Roman" w:hAnsi="Times New Roman"/>
          <w:sz w:val="22"/>
          <w:szCs w:val="22"/>
          <w:lang w:eastAsia="zh-CN"/>
        </w:rPr>
        <w:t>the comments and discussion can i</w:t>
      </w:r>
      <w:r w:rsidRPr="00327F77">
        <w:rPr>
          <w:rFonts w:ascii="Times New Roman" w:hAnsi="Times New Roman"/>
          <w:sz w:val="22"/>
          <w:szCs w:val="22"/>
          <w:lang w:eastAsia="zh-CN"/>
        </w:rPr>
        <w:t>nclude number of supported SSB SCS, specification impact for different supported numerologies, maximum supports SCS, implementation complexity, and scenarios enabled by different numerologies. There could be other aspects, please comment further.</w:t>
      </w:r>
    </w:p>
    <w:p w14:paraId="45BBF804" w14:textId="39A54BB4" w:rsidR="00983ECD" w:rsidRDefault="00983ECD" w:rsidP="00983ECD">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w:t>
      </w:r>
      <w:r w:rsidR="00E309DA">
        <w:rPr>
          <w:rFonts w:ascii="Times New Roman" w:hAnsi="Times New Roman"/>
          <w:sz w:val="22"/>
          <w:szCs w:val="22"/>
          <w:lang w:eastAsia="zh-CN"/>
        </w:rPr>
        <w:t xml:space="preserve">also </w:t>
      </w:r>
      <w:r>
        <w:rPr>
          <w:rFonts w:ascii="Times New Roman" w:hAnsi="Times New Roman"/>
          <w:sz w:val="22"/>
          <w:szCs w:val="22"/>
          <w:lang w:eastAsia="zh-CN"/>
        </w:rPr>
        <w:t>discussed in SSB numerology (section 2.3.1)</w:t>
      </w:r>
    </w:p>
    <w:p w14:paraId="688F1CCA" w14:textId="55504F44" w:rsidR="00936305" w:rsidRDefault="00936305">
      <w:pPr>
        <w:pStyle w:val="afb"/>
        <w:spacing w:line="256" w:lineRule="auto"/>
        <w:ind w:left="1296"/>
        <w:rPr>
          <w:lang w:eastAsia="zh-CN"/>
        </w:rPr>
      </w:pPr>
    </w:p>
    <w:p w14:paraId="04FDD466" w14:textId="77777777" w:rsidR="00936305" w:rsidRDefault="00936305">
      <w:pPr>
        <w:pStyle w:val="afb"/>
        <w:spacing w:line="256" w:lineRule="auto"/>
        <w:ind w:left="1296"/>
        <w:rPr>
          <w:lang w:eastAsia="zh-CN"/>
        </w:rPr>
      </w:pPr>
    </w:p>
    <w:p w14:paraId="1B5CFB6F" w14:textId="498D75B5" w:rsidR="007321B3" w:rsidRDefault="00B908C1">
      <w:pPr>
        <w:pStyle w:val="5"/>
        <w:rPr>
          <w:lang w:eastAsia="zh-CN"/>
        </w:rPr>
      </w:pPr>
      <w:r>
        <w:rPr>
          <w:lang w:eastAsia="zh-CN"/>
        </w:rPr>
        <w:t>Company Comments</w:t>
      </w:r>
      <w:r w:rsidR="00A51926">
        <w:rPr>
          <w:lang w:eastAsia="zh-CN"/>
        </w:rPr>
        <w:t xml:space="preserve"> on SSB pattern and SSB/CORESET multiplexing and related issues (including specification impact, single numerology operation, scenario enablement)</w:t>
      </w:r>
      <w:r>
        <w:rPr>
          <w:lang w:eastAsia="zh-CN"/>
        </w:rPr>
        <w:t>:</w:t>
      </w:r>
    </w:p>
    <w:p w14:paraId="632D7E16" w14:textId="77777777" w:rsidR="00A51926" w:rsidRPr="00A51926" w:rsidRDefault="00A51926" w:rsidP="00A51926">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af2"/>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A51926" w14:paraId="11D593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930A" w14:textId="3FFF5B49" w:rsidR="00A51926" w:rsidRDefault="00F5366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148D30D" w14:textId="425DDDB4" w:rsidR="00A51926" w:rsidRDefault="00F5366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A6498A" w14:paraId="70A22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1AD76" w14:textId="5ABD0C07"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E085499" w14:textId="218349CD" w:rsidR="00A6498A" w:rsidRDefault="00A6498A" w:rsidP="00A6498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86CF9" w14:paraId="6FB01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530AC" w14:textId="72E77A7C" w:rsidR="00686CF9" w:rsidRDefault="00686CF9" w:rsidP="00686CF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52DCC3" w14:textId="77777777" w:rsidR="00686CF9" w:rsidRDefault="00686CF9" w:rsidP="00686CF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6EBE61A" w14:textId="77777777" w:rsidR="00686CF9" w:rsidRDefault="00686CF9" w:rsidP="00686CF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6791F3D" w14:textId="62E7554D" w:rsidR="00686CF9" w:rsidRDefault="00686CF9" w:rsidP="00686CF9">
            <w:pPr>
              <w:overflowPunct/>
              <w:autoSpaceDE/>
              <w:adjustRightInd/>
              <w:spacing w:after="0"/>
              <w:rPr>
                <w:lang w:val="sv-SE" w:eastAsia="zh-CN"/>
              </w:rPr>
            </w:pPr>
            <w:r w:rsidRPr="00686CF9">
              <w:rPr>
                <w:lang w:val="sv-SE" w:eastAsia="zh-CN"/>
              </w:rPr>
              <w:t>Regarding DRX window and QCL assumption, the same principle as Rel-16 NR-U can be applied, with potential increase in the transission opportunities and the SSB ID space.</w:t>
            </w:r>
          </w:p>
        </w:tc>
      </w:tr>
      <w:tr w:rsidR="00DB6BCB" w:rsidRPr="00FD0D48" w14:paraId="0C17B8B3" w14:textId="77777777" w:rsidTr="00DB6B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113EB" w14:textId="77777777" w:rsidR="00DB6BCB" w:rsidRPr="00DB6BCB" w:rsidRDefault="00DB6BCB" w:rsidP="00FB673F">
            <w:pPr>
              <w:spacing w:after="0"/>
              <w:rPr>
                <w:lang w:val="sv-SE" w:eastAsia="zh-CN"/>
              </w:rPr>
            </w:pPr>
            <w:r w:rsidRPr="00DB6BCB">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55EAA6" w14:textId="77777777" w:rsidR="00DB6BCB" w:rsidRPr="00DB6BCB" w:rsidRDefault="00DB6BCB" w:rsidP="00FB673F">
            <w:pPr>
              <w:overflowPunct/>
              <w:autoSpaceDE/>
              <w:adjustRightInd/>
              <w:spacing w:after="0"/>
              <w:rPr>
                <w:lang w:val="sv-SE" w:eastAsia="zh-CN"/>
              </w:rPr>
            </w:pPr>
            <w:r w:rsidRPr="00DB6BCB">
              <w:rPr>
                <w:lang w:val="sv-SE" w:eastAsia="zh-CN"/>
              </w:rPr>
              <w:t>If 120kHz or 240 kHz SSB SCS are supported, we prefer to reuse the existing FR2 SSB designs, e.g., SSB pattern and SSB/CORESET multiplexing, to minimize the spec impact.</w:t>
            </w:r>
          </w:p>
        </w:tc>
      </w:tr>
      <w:tr w:rsidR="000A07C7" w14:paraId="45C55A5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783CB" w14:textId="77777777" w:rsidR="000A07C7" w:rsidRDefault="000A07C7" w:rsidP="00FB673F">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97DB4F" w14:textId="77777777" w:rsidR="000A07C7" w:rsidRDefault="000A07C7" w:rsidP="00FB673F">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024F6" w14:paraId="29CE837F"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1177F" w14:textId="1631EDA7" w:rsidR="00D024F6" w:rsidRPr="00D024F6" w:rsidRDefault="00D024F6" w:rsidP="00D024F6">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C7F46DE" w14:textId="23DC4025" w:rsidR="00D024F6" w:rsidRDefault="00D024F6" w:rsidP="00D024F6">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A0812" w14:paraId="1590D190"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BC95" w14:textId="13624BB5" w:rsidR="00DA0812" w:rsidRDefault="00DA0812" w:rsidP="00DA0812">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81546D" w14:textId="3CFF1D3F" w:rsidR="00DA0812" w:rsidRDefault="00DA0812" w:rsidP="00DA0812">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C12286" w14:paraId="469B4334"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5B070" w14:textId="4D6DF97B" w:rsidR="00C12286" w:rsidRPr="00C12286" w:rsidRDefault="00C12286" w:rsidP="00DA0812">
            <w:pPr>
              <w:spacing w:after="0"/>
              <w:rPr>
                <w:rFonts w:eastAsiaTheme="minorEastAsia" w:hint="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3BEE78C0" w14:textId="6E8063F9" w:rsidR="00C12286" w:rsidRPr="002C2D6D" w:rsidRDefault="002C2D6D" w:rsidP="001B6392">
            <w:pPr>
              <w:overflowPunct/>
              <w:autoSpaceDE/>
              <w:adjustRightInd/>
              <w:spacing w:after="0"/>
              <w:rPr>
                <w:rFonts w:eastAsiaTheme="minorEastAsia" w:hint="eastAsia"/>
                <w:lang w:val="sv-SE" w:eastAsia="ko-KR"/>
              </w:rPr>
            </w:pPr>
            <w:r>
              <w:rPr>
                <w:rFonts w:eastAsiaTheme="minorEastAsia" w:hint="eastAsia"/>
                <w:lang w:val="sv-SE" w:eastAsia="ko-KR"/>
              </w:rPr>
              <w:t xml:space="preserve">We agree that existing </w:t>
            </w:r>
            <w:r>
              <w:rPr>
                <w:rFonts w:eastAsiaTheme="minorEastAsia"/>
                <w:lang w:val="sv-SE" w:eastAsia="ko-KR"/>
              </w:rPr>
              <w:t xml:space="preserve">SSB pattern and SSB/CORESET multiplexing patterns should be prioritized. In addition, DRS window and QCL assumption introduced for Rel-16 NR-U can be </w:t>
            </w:r>
            <w:r w:rsidR="001B6392">
              <w:rPr>
                <w:rFonts w:eastAsiaTheme="minorEastAsia"/>
                <w:lang w:val="sv-SE" w:eastAsia="ko-KR"/>
              </w:rPr>
              <w:t>considered</w:t>
            </w:r>
            <w:r>
              <w:rPr>
                <w:rFonts w:eastAsiaTheme="minorEastAsia"/>
                <w:lang w:val="sv-SE" w:eastAsia="ko-KR"/>
              </w:rPr>
              <w:t xml:space="preserve"> to combat with LBT failure in unlicensed spectrum operation.</w:t>
            </w:r>
          </w:p>
        </w:tc>
      </w:tr>
    </w:tbl>
    <w:p w14:paraId="5848841F" w14:textId="77777777" w:rsidR="007321B3" w:rsidRPr="000A07C7" w:rsidRDefault="007321B3">
      <w:pPr>
        <w:pStyle w:val="aa"/>
        <w:spacing w:after="0"/>
        <w:rPr>
          <w:rFonts w:ascii="Times New Roman" w:hAnsi="Times New Roman"/>
          <w:sz w:val="22"/>
          <w:szCs w:val="22"/>
          <w:lang w:val="sv-SE" w:eastAsia="zh-CN"/>
        </w:rPr>
      </w:pPr>
    </w:p>
    <w:p w14:paraId="71016B75" w14:textId="77777777" w:rsidR="007321B3" w:rsidRDefault="007321B3">
      <w:pPr>
        <w:pStyle w:val="aa"/>
        <w:spacing w:after="0"/>
        <w:rPr>
          <w:rFonts w:ascii="Times New Roman" w:hAnsi="Times New Roman"/>
          <w:sz w:val="22"/>
          <w:szCs w:val="22"/>
          <w:lang w:eastAsia="zh-CN"/>
        </w:rPr>
      </w:pPr>
    </w:p>
    <w:p w14:paraId="5E844B4F" w14:textId="77777777" w:rsidR="007321B3" w:rsidRDefault="007321B3">
      <w:pPr>
        <w:pStyle w:val="aa"/>
        <w:spacing w:after="0"/>
        <w:rPr>
          <w:rFonts w:ascii="Times New Roman" w:hAnsi="Times New Roman"/>
          <w:sz w:val="22"/>
          <w:szCs w:val="22"/>
          <w:lang w:eastAsia="zh-CN"/>
        </w:rPr>
      </w:pPr>
    </w:p>
    <w:p w14:paraId="1449ED71" w14:textId="77777777" w:rsidR="007321B3" w:rsidRDefault="007321B3">
      <w:pPr>
        <w:pStyle w:val="aa"/>
        <w:spacing w:after="0"/>
        <w:rPr>
          <w:rFonts w:ascii="Times New Roman" w:hAnsi="Times New Roman"/>
          <w:sz w:val="22"/>
          <w:szCs w:val="22"/>
          <w:lang w:eastAsia="zh-CN"/>
        </w:rPr>
      </w:pPr>
    </w:p>
    <w:p w14:paraId="7326D66C" w14:textId="77777777" w:rsidR="007321B3" w:rsidRDefault="00B908C1">
      <w:pPr>
        <w:pStyle w:val="3"/>
        <w:rPr>
          <w:lang w:eastAsia="zh-CN"/>
        </w:rPr>
      </w:pPr>
      <w:r>
        <w:rPr>
          <w:lang w:eastAsia="zh-CN"/>
        </w:rPr>
        <w:t>2.3.3 Initial access related aspects</w:t>
      </w:r>
    </w:p>
    <w:p w14:paraId="33FCED4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afb"/>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F29AAEA" w14:textId="77777777" w:rsidR="007321B3" w:rsidRDefault="00B908C1">
      <w:pPr>
        <w:pStyle w:val="afb"/>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Beam alignment during initial access procedure should be considered for NR above 52.6 GHz</w:t>
      </w:r>
    </w:p>
    <w:p w14:paraId="449F6216" w14:textId="77777777" w:rsidR="007321B3" w:rsidRDefault="007321B3">
      <w:pPr>
        <w:pStyle w:val="aa"/>
        <w:spacing w:after="0"/>
        <w:rPr>
          <w:rFonts w:ascii="Times New Roman" w:hAnsi="Times New Roman"/>
          <w:sz w:val="22"/>
          <w:szCs w:val="22"/>
          <w:lang w:eastAsia="zh-CN"/>
        </w:rPr>
      </w:pPr>
    </w:p>
    <w:p w14:paraId="3182C4DA" w14:textId="77777777" w:rsidR="007321B3" w:rsidRDefault="007321B3">
      <w:pPr>
        <w:pStyle w:val="aa"/>
        <w:spacing w:after="0"/>
        <w:rPr>
          <w:rFonts w:ascii="Times New Roman" w:hAnsi="Times New Roman"/>
          <w:sz w:val="22"/>
          <w:szCs w:val="22"/>
          <w:lang w:eastAsia="zh-CN"/>
        </w:rPr>
      </w:pPr>
    </w:p>
    <w:p w14:paraId="00C6B764" w14:textId="77777777" w:rsidR="007321B3" w:rsidRDefault="007321B3">
      <w:pPr>
        <w:pStyle w:val="afb"/>
        <w:spacing w:line="256" w:lineRule="auto"/>
        <w:ind w:left="1296"/>
        <w:rPr>
          <w:lang w:eastAsia="zh-CN"/>
        </w:rPr>
      </w:pPr>
    </w:p>
    <w:p w14:paraId="627622C9"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af2"/>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r w:rsidR="00A6498A" w14:paraId="58082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AE5F9" w14:textId="245F8199"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C53827" w14:textId="7EFB949C" w:rsidR="00A6498A" w:rsidRDefault="00A6498A" w:rsidP="00A6498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0A07C7" w14:paraId="77A44F62"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9BF2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26DACB" w14:textId="77777777" w:rsidR="000A07C7" w:rsidRDefault="000A07C7" w:rsidP="00FB673F">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14:paraId="2F67F838" w14:textId="77777777" w:rsidR="007321B3" w:rsidRPr="000A07C7" w:rsidRDefault="007321B3">
      <w:pPr>
        <w:pStyle w:val="aa"/>
        <w:spacing w:after="0"/>
        <w:rPr>
          <w:rFonts w:ascii="Times New Roman" w:hAnsi="Times New Roman"/>
          <w:sz w:val="22"/>
          <w:szCs w:val="22"/>
          <w:lang w:val="sv-SE" w:eastAsia="zh-CN"/>
        </w:rPr>
      </w:pPr>
    </w:p>
    <w:p w14:paraId="42AA4B3E" w14:textId="77777777" w:rsidR="007321B3" w:rsidRDefault="007321B3">
      <w:pPr>
        <w:pStyle w:val="aa"/>
        <w:spacing w:after="0"/>
        <w:rPr>
          <w:rFonts w:ascii="Times New Roman" w:hAnsi="Times New Roman"/>
          <w:sz w:val="22"/>
          <w:szCs w:val="22"/>
          <w:lang w:eastAsia="zh-CN"/>
        </w:rPr>
      </w:pPr>
    </w:p>
    <w:p w14:paraId="1A156DA1" w14:textId="77777777" w:rsidR="007321B3" w:rsidRDefault="007321B3">
      <w:pPr>
        <w:pStyle w:val="aa"/>
        <w:spacing w:after="0"/>
        <w:rPr>
          <w:rFonts w:ascii="Times New Roman" w:hAnsi="Times New Roman"/>
          <w:sz w:val="22"/>
          <w:szCs w:val="22"/>
          <w:lang w:eastAsia="zh-CN"/>
        </w:rPr>
      </w:pPr>
    </w:p>
    <w:p w14:paraId="431B86BD" w14:textId="77777777" w:rsidR="007321B3" w:rsidRDefault="007321B3">
      <w:pPr>
        <w:pStyle w:val="aa"/>
        <w:spacing w:after="0"/>
        <w:rPr>
          <w:rFonts w:ascii="Times New Roman" w:hAnsi="Times New Roman"/>
          <w:sz w:val="22"/>
          <w:szCs w:val="22"/>
          <w:lang w:eastAsia="zh-CN"/>
        </w:rPr>
      </w:pPr>
    </w:p>
    <w:p w14:paraId="120CE4EB" w14:textId="77777777" w:rsidR="007321B3" w:rsidRDefault="00B908C1">
      <w:pPr>
        <w:pStyle w:val="2"/>
        <w:rPr>
          <w:lang w:eastAsia="zh-CN"/>
        </w:rPr>
      </w:pPr>
      <w:r>
        <w:rPr>
          <w:lang w:eastAsia="zh-CN"/>
        </w:rPr>
        <w:t>2.4 PRACH</w:t>
      </w:r>
    </w:p>
    <w:p w14:paraId="13B6C033"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afb"/>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afb"/>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afb"/>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3CBE174A" w14:textId="77777777" w:rsidR="007321B3" w:rsidRDefault="007321B3">
      <w:pPr>
        <w:pStyle w:val="aa"/>
        <w:spacing w:after="0"/>
        <w:rPr>
          <w:rFonts w:ascii="Times New Roman" w:hAnsi="Times New Roman"/>
          <w:sz w:val="22"/>
          <w:szCs w:val="22"/>
          <w:lang w:eastAsia="zh-CN"/>
        </w:rPr>
      </w:pPr>
    </w:p>
    <w:p w14:paraId="639054DC" w14:textId="1FD60B0A" w:rsidR="007321B3" w:rsidRDefault="007321B3">
      <w:pPr>
        <w:pStyle w:val="aa"/>
        <w:spacing w:after="0"/>
        <w:rPr>
          <w:rFonts w:ascii="Times New Roman" w:hAnsi="Times New Roman"/>
          <w:sz w:val="22"/>
          <w:szCs w:val="22"/>
          <w:lang w:eastAsia="zh-CN"/>
        </w:rPr>
      </w:pPr>
    </w:p>
    <w:p w14:paraId="0373899A" w14:textId="77777777" w:rsidR="00E70277" w:rsidRPr="004B56CE" w:rsidRDefault="00E70277" w:rsidP="00E70277">
      <w:pPr>
        <w:spacing w:line="256" w:lineRule="auto"/>
        <w:rPr>
          <w:sz w:val="22"/>
          <w:szCs w:val="22"/>
          <w:lang w:eastAsia="zh-CN"/>
        </w:rPr>
      </w:pPr>
      <w:r w:rsidRPr="004B56CE">
        <w:rPr>
          <w:sz w:val="22"/>
          <w:szCs w:val="22"/>
          <w:highlight w:val="cyan"/>
          <w:lang w:eastAsia="zh-CN"/>
        </w:rPr>
        <w:t xml:space="preserve">Focus for discussion for Wednesday </w:t>
      </w:r>
      <w:r>
        <w:rPr>
          <w:sz w:val="22"/>
          <w:szCs w:val="22"/>
          <w:highlight w:val="cyan"/>
          <w:lang w:eastAsia="zh-CN"/>
        </w:rPr>
        <w:t xml:space="preserve">or Thursday </w:t>
      </w:r>
      <w:r w:rsidRPr="004B56CE">
        <w:rPr>
          <w:sz w:val="22"/>
          <w:szCs w:val="22"/>
          <w:highlight w:val="cyan"/>
          <w:lang w:eastAsia="zh-CN"/>
        </w:rPr>
        <w:t>GTW</w:t>
      </w:r>
      <w:r>
        <w:rPr>
          <w:sz w:val="22"/>
          <w:szCs w:val="22"/>
          <w:highlight w:val="cyan"/>
          <w:lang w:eastAsia="zh-CN"/>
        </w:rPr>
        <w:t xml:space="preserve"> (10/28 or 10/29)</w:t>
      </w:r>
      <w:r w:rsidRPr="004B56CE">
        <w:rPr>
          <w:sz w:val="22"/>
          <w:szCs w:val="22"/>
          <w:highlight w:val="cyan"/>
          <w:lang w:eastAsia="zh-CN"/>
        </w:rPr>
        <w:t xml:space="preserve"> session (if possible)</w:t>
      </w:r>
    </w:p>
    <w:p w14:paraId="33147A1A" w14:textId="77777777" w:rsidR="007321B3" w:rsidRDefault="00B908C1">
      <w:pPr>
        <w:pStyle w:val="5"/>
        <w:rPr>
          <w:lang w:eastAsia="zh-CN"/>
        </w:rPr>
      </w:pPr>
      <w:r>
        <w:rPr>
          <w:lang w:eastAsia="zh-CN"/>
        </w:rPr>
        <w:lastRenderedPageBreak/>
        <w:t>Moderator Summary:</w:t>
      </w:r>
    </w:p>
    <w:p w14:paraId="339D0CCA"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307CDDB" w14:textId="56B31528" w:rsidR="007321B3" w:rsidRDefault="007321B3">
      <w:pPr>
        <w:pStyle w:val="afb"/>
        <w:spacing w:line="256" w:lineRule="auto"/>
        <w:ind w:left="1296"/>
        <w:rPr>
          <w:lang w:eastAsia="zh-CN"/>
        </w:rPr>
      </w:pPr>
    </w:p>
    <w:p w14:paraId="066BA45C" w14:textId="77777777" w:rsidR="00936305" w:rsidRDefault="00936305" w:rsidP="00936305">
      <w:pPr>
        <w:pStyle w:val="5"/>
        <w:rPr>
          <w:lang w:eastAsia="zh-CN"/>
        </w:rPr>
      </w:pPr>
      <w:r w:rsidRPr="00A51926">
        <w:rPr>
          <w:highlight w:val="yellow"/>
          <w:lang w:eastAsia="zh-CN"/>
        </w:rPr>
        <w:t>Moderator Updated Summary:</w:t>
      </w:r>
    </w:p>
    <w:p w14:paraId="6A8D092D" w14:textId="7E4EC526" w:rsidR="00936305" w:rsidRDefault="00CE4026" w:rsidP="00936305">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14:paraId="2F3F91B9" w14:textId="34C63927" w:rsidR="00936305" w:rsidRDefault="00936305">
      <w:pPr>
        <w:pStyle w:val="afb"/>
        <w:spacing w:line="256" w:lineRule="auto"/>
        <w:ind w:left="1296"/>
        <w:rPr>
          <w:lang w:eastAsia="zh-CN"/>
        </w:rPr>
      </w:pPr>
    </w:p>
    <w:p w14:paraId="338B69EE" w14:textId="77777777" w:rsidR="00936305" w:rsidRDefault="00936305">
      <w:pPr>
        <w:pStyle w:val="afb"/>
        <w:spacing w:line="256" w:lineRule="auto"/>
        <w:ind w:left="1296"/>
        <w:rPr>
          <w:lang w:eastAsia="zh-CN"/>
        </w:rPr>
      </w:pPr>
    </w:p>
    <w:p w14:paraId="0D715029" w14:textId="5A8B8E8A" w:rsidR="007321B3" w:rsidRDefault="00B908C1">
      <w:pPr>
        <w:pStyle w:val="5"/>
        <w:rPr>
          <w:lang w:eastAsia="zh-CN"/>
        </w:rPr>
      </w:pPr>
      <w:r>
        <w:rPr>
          <w:lang w:eastAsia="zh-CN"/>
        </w:rPr>
        <w:t>Company Comments</w:t>
      </w:r>
      <w:r w:rsidR="00936305">
        <w:rPr>
          <w:lang w:eastAsia="zh-CN"/>
        </w:rPr>
        <w:t xml:space="preserve"> on PRACH and related issues (including specification impact, single numerology operation, implementation complexity, scenario enablement, etc)</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af2"/>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r w:rsidR="00F5366A" w14:paraId="7A1F714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4916" w14:textId="77777777" w:rsidR="00F5366A" w:rsidRDefault="00F5366A" w:rsidP="00686CF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D686CB7" w14:textId="0B2BA132" w:rsidR="00F5366A" w:rsidRDefault="00F5366A" w:rsidP="00686CF9">
            <w:pPr>
              <w:overflowPunct/>
              <w:autoSpaceDE/>
              <w:adjustRightInd/>
              <w:spacing w:after="0"/>
              <w:rPr>
                <w:lang w:val="sv-SE" w:eastAsia="zh-CN"/>
              </w:rPr>
            </w:pPr>
            <w:r>
              <w:rPr>
                <w:rFonts w:hint="eastAsia"/>
                <w:lang w:val="sv-SE" w:eastAsia="zh-CN"/>
              </w:rPr>
              <w:t xml:space="preserve">Considering coverage, </w:t>
            </w:r>
            <w:r>
              <w:rPr>
                <w:lang w:val="sv-SE" w:eastAsia="zh-CN"/>
              </w:rPr>
              <w:t xml:space="preserve">120 kHz SCS is recommended for PRACH. </w:t>
            </w:r>
            <w:r w:rsidRPr="00FC18F7">
              <w:rPr>
                <w:lang w:val="sv-SE" w:eastAsia="zh-CN"/>
              </w:rPr>
              <w:t>ZC lengths such 571 and 1151</w:t>
            </w:r>
            <w:r>
              <w:rPr>
                <w:lang w:val="sv-SE" w:eastAsia="zh-CN"/>
              </w:rPr>
              <w:t xml:space="preserve"> that are already supported for NR-U</w:t>
            </w:r>
            <w:r w:rsidRPr="00FC18F7">
              <w:rPr>
                <w:lang w:val="sv-SE" w:eastAsia="zh-CN"/>
              </w:rPr>
              <w:t xml:space="preserve"> </w:t>
            </w:r>
            <w:r>
              <w:rPr>
                <w:lang w:val="sv-SE" w:eastAsia="zh-CN"/>
              </w:rPr>
              <w:t xml:space="preserve">in FR1 </w:t>
            </w:r>
            <w:r w:rsidRPr="00FC18F7">
              <w:rPr>
                <w:lang w:val="sv-SE" w:eastAsia="zh-CN"/>
              </w:rPr>
              <w:t xml:space="preserve">can be </w:t>
            </w:r>
            <w:r>
              <w:rPr>
                <w:lang w:val="sv-SE" w:eastAsia="zh-CN"/>
              </w:rPr>
              <w:t xml:space="preserve">extended to </w:t>
            </w:r>
            <w:r w:rsidRPr="00FC18F7">
              <w:rPr>
                <w:lang w:val="sv-SE" w:eastAsia="zh-CN"/>
              </w:rPr>
              <w:t>120 kHz SCS</w:t>
            </w:r>
            <w:r>
              <w:rPr>
                <w:lang w:val="sv-SE" w:eastAsia="zh-CN"/>
              </w:rPr>
              <w:t xml:space="preserve"> for FR2. The impact of LBT on the interval of RO should be considered.</w:t>
            </w:r>
          </w:p>
        </w:tc>
      </w:tr>
      <w:tr w:rsidR="00A6498A" w14:paraId="14F175BF"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666" w14:textId="131E9810" w:rsidR="00A6498A" w:rsidRDefault="00A6498A" w:rsidP="00A6498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69DF5F5" w14:textId="17BC4C6C" w:rsidR="00A6498A" w:rsidRDefault="00A6498A" w:rsidP="00A6498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238D9" w14:paraId="7B6356F7" w14:textId="77777777" w:rsidTr="00F5366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BE05" w14:textId="7F88942E" w:rsidR="006238D9" w:rsidRDefault="006238D9" w:rsidP="006238D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0F5BC1" w14:textId="3CE13CDE" w:rsidR="006238D9" w:rsidRDefault="006238D9" w:rsidP="006238D9">
            <w:pPr>
              <w:overflowPunct/>
              <w:autoSpaceDE/>
              <w:adjustRightInd/>
              <w:spacing w:after="0"/>
              <w:rPr>
                <w:lang w:val="sv-SE" w:eastAsia="zh-CN"/>
              </w:rPr>
            </w:pPr>
            <w:r>
              <w:rPr>
                <w:lang w:val="sv-SE" w:eastAsia="zh-CN"/>
              </w:rPr>
              <w:t>We support the same numerologies for PRACH and other channels, i.e., 120kHz and 960kHz.</w:t>
            </w:r>
          </w:p>
          <w:p w14:paraId="4A3FC9CA" w14:textId="77777777" w:rsidR="006238D9" w:rsidRDefault="006238D9" w:rsidP="006238D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17B7A5E1" w14:textId="0C2D1996" w:rsidR="006238D9" w:rsidRDefault="006238D9" w:rsidP="006238D9">
            <w:pPr>
              <w:overflowPunct/>
              <w:autoSpaceDE/>
              <w:adjustRightInd/>
              <w:spacing w:after="0"/>
              <w:rPr>
                <w:lang w:val="sv-SE" w:eastAsia="zh-CN"/>
              </w:rPr>
            </w:pPr>
            <w:r>
              <w:rPr>
                <w:lang w:val="sv-SE" w:eastAsia="zh-CN"/>
              </w:rPr>
              <w:t>Also, we don’t see any strong motivation for interaced PRACH.</w:t>
            </w:r>
          </w:p>
        </w:tc>
      </w:tr>
      <w:tr w:rsidR="002E7530" w:rsidRPr="00FD0D48" w14:paraId="37E39CFA" w14:textId="77777777" w:rsidTr="002E75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FEB3E" w14:textId="77777777" w:rsidR="002E7530" w:rsidRPr="002E7530" w:rsidRDefault="002E7530" w:rsidP="00FB673F">
            <w:pPr>
              <w:spacing w:after="0"/>
              <w:rPr>
                <w:lang w:val="sv-SE" w:eastAsia="zh-CN"/>
              </w:rPr>
            </w:pPr>
            <w:r w:rsidRPr="002E7530">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4E09C94" w14:textId="77777777" w:rsidR="002E7530" w:rsidRPr="002E7530" w:rsidRDefault="002E7530" w:rsidP="00FB673F">
            <w:pPr>
              <w:overflowPunct/>
              <w:autoSpaceDE/>
              <w:adjustRightInd/>
              <w:spacing w:after="0"/>
              <w:rPr>
                <w:lang w:val="sv-SE" w:eastAsia="zh-CN"/>
              </w:rPr>
            </w:pPr>
            <w:r w:rsidRPr="002E7530">
              <w:rPr>
                <w:lang w:val="sv-SE" w:eastAsia="zh-CN"/>
              </w:rPr>
              <w:t>Similar to SSB aspect, we prefer single numerology operation. Longer PRACH sequence can be considered to address coverage issue. However, interlace design for PRACH is not preferred.</w:t>
            </w:r>
          </w:p>
        </w:tc>
      </w:tr>
      <w:tr w:rsidR="000A07C7" w:rsidRPr="00A9546C" w14:paraId="2745848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9F81" w14:textId="77777777" w:rsidR="000A07C7" w:rsidRDefault="000A07C7" w:rsidP="00FB673F">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81D7EE" w14:textId="77777777" w:rsidR="000A07C7" w:rsidRPr="00A9546C" w:rsidRDefault="000A07C7" w:rsidP="00FB673F">
            <w:pPr>
              <w:overflowPunct/>
              <w:autoSpaceDE/>
              <w:adjustRightInd/>
              <w:spacing w:after="0"/>
              <w:rPr>
                <w:lang w:val="sv-SE" w:eastAsia="zh-CN"/>
              </w:rPr>
            </w:pPr>
            <w:r>
              <w:rPr>
                <w:lang w:val="sv-SE" w:eastAsia="zh-CN"/>
              </w:rPr>
              <w:t>The numerology of PRACH should be same as SSB and other physical channels.   Considering narrow beam operation and higher SCS in 52.6-71 GHz, RACH format with c</w:t>
            </w:r>
            <w:r w:rsidRPr="00A9546C">
              <w:rPr>
                <w:lang w:val="sv-SE" w:eastAsia="zh-CN"/>
              </w:rPr>
              <w:t>overage</w:t>
            </w:r>
            <w:r>
              <w:rPr>
                <w:lang w:val="sv-SE" w:eastAsia="zh-CN"/>
              </w:rPr>
              <w:t xml:space="preserve"> extension should be considered.  </w:t>
            </w:r>
          </w:p>
        </w:tc>
      </w:tr>
      <w:tr w:rsidR="00D024F6" w:rsidRPr="00A9546C" w14:paraId="29ECE70A"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47B7" w14:textId="7237A91A" w:rsidR="00D024F6" w:rsidRDefault="00D024F6" w:rsidP="00D024F6">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5F2E53" w14:textId="77777777" w:rsidR="00D024F6" w:rsidRDefault="00D024F6" w:rsidP="00D024F6">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2A481225" w14:textId="6D5A6589" w:rsidR="00D024F6" w:rsidRDefault="00D024F6" w:rsidP="00D024F6">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DA0812" w:rsidRPr="00A9546C" w14:paraId="08CA2133"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810F" w14:textId="10DF95A9" w:rsidR="00DA0812" w:rsidRDefault="00DA0812" w:rsidP="00DA0812">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69E6DA" w14:textId="52A53483" w:rsidR="00DA0812" w:rsidRDefault="00DA0812" w:rsidP="00DA0812">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2C2D6D" w:rsidRPr="00A9546C" w14:paraId="67D6E85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67446" w14:textId="3A9C800A" w:rsidR="002C2D6D" w:rsidRPr="002C2D6D" w:rsidRDefault="002C2D6D" w:rsidP="00DA0812">
            <w:pPr>
              <w:spacing w:after="0"/>
              <w:rPr>
                <w:rFonts w:eastAsiaTheme="minorEastAsia" w:hint="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378430" w14:textId="5B7AB3A3" w:rsidR="002C2D6D" w:rsidRPr="002C2D6D" w:rsidRDefault="002C2D6D" w:rsidP="00DA0812">
            <w:pPr>
              <w:overflowPunct/>
              <w:autoSpaceDE/>
              <w:adjustRightInd/>
              <w:spacing w:after="0"/>
              <w:rPr>
                <w:rFonts w:eastAsiaTheme="minorEastAsia" w:hint="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bl>
    <w:p w14:paraId="19FADD58" w14:textId="77777777" w:rsidR="007321B3" w:rsidRPr="000A07C7" w:rsidRDefault="007321B3">
      <w:pPr>
        <w:pStyle w:val="aa"/>
        <w:spacing w:after="0"/>
        <w:rPr>
          <w:rFonts w:ascii="Times New Roman" w:hAnsi="Times New Roman"/>
          <w:sz w:val="22"/>
          <w:szCs w:val="22"/>
          <w:lang w:val="sv-SE" w:eastAsia="zh-CN"/>
        </w:rPr>
      </w:pPr>
    </w:p>
    <w:p w14:paraId="480A40AD" w14:textId="77777777" w:rsidR="007321B3" w:rsidRDefault="007321B3">
      <w:pPr>
        <w:pStyle w:val="aa"/>
        <w:spacing w:after="0"/>
        <w:rPr>
          <w:rFonts w:ascii="Times New Roman" w:hAnsi="Times New Roman"/>
          <w:sz w:val="22"/>
          <w:szCs w:val="22"/>
          <w:lang w:eastAsia="zh-CN"/>
        </w:rPr>
      </w:pPr>
    </w:p>
    <w:p w14:paraId="4C60002B" w14:textId="77777777" w:rsidR="007321B3" w:rsidRDefault="007321B3">
      <w:pPr>
        <w:pStyle w:val="aa"/>
        <w:spacing w:after="0"/>
        <w:rPr>
          <w:rFonts w:ascii="Times New Roman" w:hAnsi="Times New Roman"/>
          <w:sz w:val="22"/>
          <w:szCs w:val="22"/>
          <w:lang w:eastAsia="zh-CN"/>
        </w:rPr>
      </w:pPr>
    </w:p>
    <w:p w14:paraId="19F34ADD" w14:textId="77777777" w:rsidR="007321B3" w:rsidRDefault="007321B3">
      <w:pPr>
        <w:pStyle w:val="aa"/>
        <w:spacing w:after="0"/>
        <w:rPr>
          <w:rFonts w:ascii="Times New Roman" w:hAnsi="Times New Roman"/>
          <w:sz w:val="22"/>
          <w:szCs w:val="22"/>
          <w:lang w:eastAsia="zh-CN"/>
        </w:rPr>
      </w:pPr>
    </w:p>
    <w:p w14:paraId="258BC093" w14:textId="77777777" w:rsidR="007321B3" w:rsidRDefault="00B908C1">
      <w:pPr>
        <w:pStyle w:val="2"/>
        <w:rPr>
          <w:lang w:eastAsia="zh-CN"/>
        </w:rPr>
      </w:pPr>
      <w:r>
        <w:rPr>
          <w:lang w:eastAsia="zh-CN"/>
        </w:rPr>
        <w:t>2.5 PDCCH</w:t>
      </w:r>
    </w:p>
    <w:p w14:paraId="7D679B65" w14:textId="77777777" w:rsidR="007321B3" w:rsidRDefault="00B908C1">
      <w:pPr>
        <w:pStyle w:val="3"/>
        <w:rPr>
          <w:lang w:eastAsia="zh-CN"/>
        </w:rPr>
      </w:pPr>
      <w:r>
        <w:rPr>
          <w:lang w:eastAsia="zh-CN"/>
        </w:rPr>
        <w:t>2.5.1 PDCCH</w:t>
      </w:r>
    </w:p>
    <w:p w14:paraId="0AC1634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aa"/>
        <w:spacing w:after="0"/>
        <w:rPr>
          <w:rFonts w:ascii="Times New Roman" w:hAnsi="Times New Roman"/>
          <w:sz w:val="22"/>
          <w:szCs w:val="22"/>
          <w:lang w:eastAsia="zh-CN"/>
        </w:rPr>
      </w:pPr>
    </w:p>
    <w:p w14:paraId="043A4796" w14:textId="77777777" w:rsidR="007321B3" w:rsidRDefault="007321B3">
      <w:pPr>
        <w:pStyle w:val="afb"/>
        <w:spacing w:line="256" w:lineRule="auto"/>
        <w:ind w:left="1296"/>
        <w:rPr>
          <w:lang w:eastAsia="zh-CN"/>
        </w:rPr>
      </w:pPr>
    </w:p>
    <w:p w14:paraId="4AD8EEDA"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af2"/>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0D4BAC" w14:paraId="5B0CFA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101E1" w14:textId="649F290F"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51D960" w14:textId="48F7222E" w:rsidR="000D4BAC" w:rsidRDefault="000D4BAC" w:rsidP="000D4BA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884F95" w14:paraId="3EC4E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C824" w14:textId="52C9BD7F" w:rsidR="00884F95" w:rsidRDefault="00884F95" w:rsidP="00884F9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40ECAF" w14:textId="20778D3A" w:rsidR="00884F95" w:rsidRDefault="00884F95" w:rsidP="00884F95">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0A07C7" w14:paraId="3E5B3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1A36"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BB58925" w14:textId="77777777" w:rsidR="000A07C7" w:rsidRDefault="000A07C7" w:rsidP="00FB673F">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14:paraId="15AA02C1" w14:textId="77777777" w:rsidR="007321B3" w:rsidRPr="000A07C7" w:rsidRDefault="007321B3">
      <w:pPr>
        <w:pStyle w:val="aa"/>
        <w:spacing w:after="0"/>
        <w:rPr>
          <w:rFonts w:ascii="Times New Roman" w:hAnsi="Times New Roman"/>
          <w:sz w:val="22"/>
          <w:szCs w:val="22"/>
          <w:lang w:val="sv-SE" w:eastAsia="zh-CN"/>
        </w:rPr>
      </w:pPr>
    </w:p>
    <w:p w14:paraId="3638613C" w14:textId="77777777" w:rsidR="007321B3" w:rsidRDefault="007321B3">
      <w:pPr>
        <w:pStyle w:val="aa"/>
        <w:spacing w:after="0"/>
        <w:rPr>
          <w:rFonts w:ascii="Times New Roman" w:hAnsi="Times New Roman"/>
          <w:sz w:val="22"/>
          <w:szCs w:val="22"/>
          <w:lang w:eastAsia="zh-CN"/>
        </w:rPr>
      </w:pPr>
    </w:p>
    <w:p w14:paraId="2BF707FE" w14:textId="77777777" w:rsidR="007321B3" w:rsidRDefault="007321B3">
      <w:pPr>
        <w:pStyle w:val="aa"/>
        <w:spacing w:after="0"/>
        <w:rPr>
          <w:rFonts w:ascii="Times New Roman" w:hAnsi="Times New Roman"/>
          <w:sz w:val="22"/>
          <w:szCs w:val="22"/>
          <w:lang w:eastAsia="zh-CN"/>
        </w:rPr>
      </w:pPr>
    </w:p>
    <w:p w14:paraId="3EFA70B1" w14:textId="77777777" w:rsidR="007321B3" w:rsidRDefault="007321B3">
      <w:pPr>
        <w:pStyle w:val="aa"/>
        <w:spacing w:after="0"/>
        <w:rPr>
          <w:rFonts w:ascii="Times New Roman" w:hAnsi="Times New Roman"/>
          <w:sz w:val="22"/>
          <w:szCs w:val="22"/>
          <w:lang w:eastAsia="zh-CN"/>
        </w:rPr>
      </w:pPr>
    </w:p>
    <w:p w14:paraId="28C212D7" w14:textId="77777777" w:rsidR="007321B3" w:rsidRDefault="00B908C1">
      <w:pPr>
        <w:pStyle w:val="3"/>
        <w:rPr>
          <w:lang w:eastAsia="zh-CN"/>
        </w:rPr>
      </w:pPr>
      <w:r>
        <w:rPr>
          <w:lang w:eastAsia="zh-CN"/>
        </w:rPr>
        <w:lastRenderedPageBreak/>
        <w:t>2.5.2 PDCCH Monitoring</w:t>
      </w:r>
    </w:p>
    <w:p w14:paraId="3859821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82E6DD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5A382DF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7A1AEFB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aa"/>
        <w:spacing w:after="0"/>
        <w:ind w:left="1440"/>
        <w:rPr>
          <w:rFonts w:ascii="Times New Roman" w:hAnsi="Times New Roman"/>
          <w:sz w:val="22"/>
          <w:szCs w:val="22"/>
          <w:lang w:eastAsia="zh-CN"/>
        </w:rPr>
      </w:pPr>
    </w:p>
    <w:p w14:paraId="203A7DE3" w14:textId="77777777" w:rsidR="007321B3" w:rsidRDefault="007321B3">
      <w:pPr>
        <w:pStyle w:val="aa"/>
        <w:spacing w:after="0"/>
        <w:ind w:left="1440"/>
        <w:rPr>
          <w:rFonts w:ascii="Times New Roman" w:hAnsi="Times New Roman"/>
          <w:sz w:val="22"/>
          <w:szCs w:val="22"/>
          <w:lang w:eastAsia="zh-CN"/>
        </w:rPr>
      </w:pPr>
    </w:p>
    <w:p w14:paraId="7EFC2A87" w14:textId="77777777" w:rsidR="007321B3" w:rsidRDefault="00B908C1">
      <w:pPr>
        <w:pStyle w:val="5"/>
        <w:rPr>
          <w:lang w:eastAsia="zh-CN"/>
        </w:rPr>
      </w:pPr>
      <w:r>
        <w:rPr>
          <w:lang w:eastAsia="zh-CN"/>
        </w:rPr>
        <w:t>Moderator Summary:</w:t>
      </w:r>
    </w:p>
    <w:p w14:paraId="2AF87EAC"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aa"/>
        <w:spacing w:after="0"/>
        <w:ind w:left="1440"/>
        <w:rPr>
          <w:rFonts w:ascii="Times New Roman" w:hAnsi="Times New Roman"/>
          <w:sz w:val="22"/>
          <w:szCs w:val="22"/>
          <w:lang w:eastAsia="zh-CN"/>
        </w:rPr>
      </w:pPr>
    </w:p>
    <w:p w14:paraId="63A70200" w14:textId="77777777" w:rsidR="007321B3" w:rsidRDefault="007321B3">
      <w:pPr>
        <w:pStyle w:val="afb"/>
        <w:spacing w:line="256" w:lineRule="auto"/>
        <w:ind w:left="1296"/>
        <w:rPr>
          <w:lang w:eastAsia="zh-CN"/>
        </w:rPr>
      </w:pPr>
    </w:p>
    <w:p w14:paraId="1904AD78"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af2"/>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D42BCE" w14:paraId="5A11DC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CD8A" w14:textId="125785DD"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910F19D" w14:textId="42B7314C" w:rsidR="00D42BCE" w:rsidRDefault="00D42BCE" w:rsidP="00D42BCE">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r w:rsidR="000A07C7" w14:paraId="0C1D404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A6E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5A9BF4F" w14:textId="77777777" w:rsidR="000A07C7" w:rsidRDefault="000A07C7" w:rsidP="00FB673F">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14:paraId="205D926E" w14:textId="77777777" w:rsidR="007321B3" w:rsidRDefault="007321B3">
      <w:pPr>
        <w:pStyle w:val="aa"/>
        <w:spacing w:after="0"/>
        <w:rPr>
          <w:rFonts w:ascii="Times New Roman" w:hAnsi="Times New Roman"/>
          <w:sz w:val="22"/>
          <w:szCs w:val="22"/>
          <w:lang w:eastAsia="zh-CN"/>
        </w:rPr>
      </w:pPr>
    </w:p>
    <w:p w14:paraId="40C75C5B" w14:textId="77777777" w:rsidR="007321B3" w:rsidRDefault="007321B3">
      <w:pPr>
        <w:pStyle w:val="aa"/>
        <w:spacing w:after="0"/>
        <w:rPr>
          <w:rFonts w:ascii="Times New Roman" w:hAnsi="Times New Roman"/>
          <w:sz w:val="22"/>
          <w:szCs w:val="22"/>
          <w:lang w:eastAsia="zh-CN"/>
        </w:rPr>
      </w:pPr>
    </w:p>
    <w:p w14:paraId="3B2ED318" w14:textId="77777777" w:rsidR="007321B3" w:rsidRDefault="007321B3">
      <w:pPr>
        <w:pStyle w:val="aa"/>
        <w:spacing w:after="0"/>
        <w:ind w:left="1440"/>
        <w:rPr>
          <w:rFonts w:ascii="Times New Roman" w:hAnsi="Times New Roman"/>
          <w:sz w:val="22"/>
          <w:szCs w:val="22"/>
          <w:lang w:eastAsia="zh-CN"/>
        </w:rPr>
      </w:pPr>
    </w:p>
    <w:p w14:paraId="0E6516DD" w14:textId="77777777" w:rsidR="007321B3" w:rsidRDefault="007321B3">
      <w:pPr>
        <w:pStyle w:val="aa"/>
        <w:spacing w:after="0"/>
        <w:ind w:left="1440"/>
        <w:rPr>
          <w:rFonts w:ascii="Times New Roman" w:hAnsi="Times New Roman"/>
          <w:sz w:val="22"/>
          <w:szCs w:val="22"/>
          <w:lang w:eastAsia="zh-CN"/>
        </w:rPr>
      </w:pPr>
    </w:p>
    <w:p w14:paraId="572AD947" w14:textId="77777777" w:rsidR="007321B3" w:rsidRDefault="00B908C1">
      <w:pPr>
        <w:pStyle w:val="3"/>
        <w:rPr>
          <w:lang w:eastAsia="zh-CN"/>
        </w:rPr>
      </w:pPr>
      <w:r>
        <w:rPr>
          <w:lang w:eastAsia="zh-CN"/>
        </w:rPr>
        <w:t>2.5.3 DCI Formats</w:t>
      </w:r>
    </w:p>
    <w:p w14:paraId="21DE4D17" w14:textId="77777777" w:rsidR="007321B3" w:rsidRDefault="007321B3">
      <w:pPr>
        <w:pStyle w:val="aa"/>
        <w:spacing w:after="0"/>
        <w:rPr>
          <w:rFonts w:ascii="Times New Roman" w:hAnsi="Times New Roman"/>
          <w:sz w:val="22"/>
          <w:szCs w:val="22"/>
          <w:lang w:eastAsia="zh-CN"/>
        </w:rPr>
      </w:pPr>
    </w:p>
    <w:p w14:paraId="68402C1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aa"/>
        <w:spacing w:after="0"/>
        <w:rPr>
          <w:rFonts w:ascii="Times New Roman" w:hAnsi="Times New Roman"/>
          <w:sz w:val="22"/>
          <w:szCs w:val="22"/>
          <w:lang w:eastAsia="zh-CN"/>
        </w:rPr>
      </w:pPr>
    </w:p>
    <w:p w14:paraId="29392830" w14:textId="77777777" w:rsidR="007321B3" w:rsidRDefault="007321B3">
      <w:pPr>
        <w:pStyle w:val="afb"/>
        <w:spacing w:line="256" w:lineRule="auto"/>
        <w:ind w:left="1296"/>
        <w:rPr>
          <w:lang w:eastAsia="zh-CN"/>
        </w:rPr>
      </w:pPr>
    </w:p>
    <w:p w14:paraId="10C776B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af2"/>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r w:rsidR="000D4BAC" w14:paraId="7BAD2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27BC" w14:textId="3D9DC734"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841B2" w14:textId="68EFF905" w:rsidR="000D4BAC" w:rsidRDefault="000D4BAC" w:rsidP="000D4BA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D42BCE" w14:paraId="1F770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708C0" w14:textId="488D1D82"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E975A7B" w14:textId="68B1EFD2" w:rsidR="00D42BCE" w:rsidRDefault="00D42BCE" w:rsidP="00D42BCE">
            <w:pPr>
              <w:overflowPunct/>
              <w:autoSpaceDE/>
              <w:adjustRightInd/>
              <w:spacing w:after="0"/>
              <w:rPr>
                <w:lang w:val="sv-SE" w:eastAsia="zh-CN"/>
              </w:rPr>
            </w:pPr>
            <w:r>
              <w:rPr>
                <w:lang w:val="sv-SE" w:eastAsia="zh-CN"/>
              </w:rPr>
              <w:t>We support a new DCI format for multi-PDSCH scheduling.</w:t>
            </w:r>
          </w:p>
        </w:tc>
      </w:tr>
      <w:tr w:rsidR="000A07C7" w14:paraId="1AF4E2CD"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26B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86B5B0" w14:textId="77777777" w:rsidR="000A07C7" w:rsidRDefault="000A07C7" w:rsidP="00FB673F">
            <w:pPr>
              <w:overflowPunct/>
              <w:autoSpaceDE/>
              <w:adjustRightInd/>
              <w:spacing w:after="0"/>
              <w:rPr>
                <w:lang w:val="sv-SE" w:eastAsia="zh-CN"/>
              </w:rPr>
            </w:pPr>
            <w:r>
              <w:rPr>
                <w:lang w:val="sv-SE" w:eastAsia="zh-CN"/>
              </w:rPr>
              <w:t xml:space="preserve">Multi-slot scheduling or slot-aggregation could be considered. </w:t>
            </w:r>
          </w:p>
        </w:tc>
      </w:tr>
    </w:tbl>
    <w:p w14:paraId="60B5F29D" w14:textId="77777777" w:rsidR="007321B3" w:rsidRPr="000A07C7" w:rsidRDefault="007321B3">
      <w:pPr>
        <w:pStyle w:val="aa"/>
        <w:spacing w:after="0"/>
        <w:rPr>
          <w:rFonts w:ascii="Times New Roman" w:hAnsi="Times New Roman"/>
          <w:sz w:val="22"/>
          <w:szCs w:val="22"/>
          <w:lang w:val="sv-SE" w:eastAsia="zh-CN"/>
        </w:rPr>
      </w:pPr>
    </w:p>
    <w:p w14:paraId="3F29671F" w14:textId="77777777" w:rsidR="007321B3" w:rsidRDefault="007321B3">
      <w:pPr>
        <w:pStyle w:val="aa"/>
        <w:spacing w:after="0"/>
        <w:rPr>
          <w:rFonts w:ascii="Times New Roman" w:hAnsi="Times New Roman"/>
          <w:sz w:val="22"/>
          <w:szCs w:val="22"/>
          <w:lang w:eastAsia="zh-CN"/>
        </w:rPr>
      </w:pPr>
    </w:p>
    <w:p w14:paraId="3265F44B" w14:textId="77777777" w:rsidR="007321B3" w:rsidRDefault="007321B3">
      <w:pPr>
        <w:pStyle w:val="aa"/>
        <w:spacing w:after="0"/>
        <w:rPr>
          <w:rFonts w:ascii="Times New Roman" w:hAnsi="Times New Roman"/>
          <w:sz w:val="22"/>
          <w:szCs w:val="22"/>
          <w:lang w:eastAsia="zh-CN"/>
        </w:rPr>
      </w:pPr>
    </w:p>
    <w:p w14:paraId="0C59A788" w14:textId="77777777" w:rsidR="007321B3" w:rsidRDefault="00B908C1">
      <w:pPr>
        <w:pStyle w:val="2"/>
        <w:rPr>
          <w:lang w:eastAsia="zh-CN"/>
        </w:rPr>
      </w:pPr>
      <w:r>
        <w:rPr>
          <w:lang w:eastAsia="zh-CN"/>
        </w:rPr>
        <w:lastRenderedPageBreak/>
        <w:t>2.6 PDSCH/PUSCH</w:t>
      </w:r>
    </w:p>
    <w:p w14:paraId="667CCE6B" w14:textId="77777777" w:rsidR="007321B3" w:rsidRDefault="00B908C1">
      <w:pPr>
        <w:pStyle w:val="3"/>
        <w:rPr>
          <w:lang w:eastAsia="zh-CN"/>
        </w:rPr>
      </w:pPr>
      <w:r>
        <w:rPr>
          <w:lang w:eastAsia="zh-CN"/>
        </w:rPr>
        <w:t>2.6.1 Scheduling Aspects</w:t>
      </w:r>
    </w:p>
    <w:p w14:paraId="5D07B9A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afb"/>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6284ED5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79E93E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aa"/>
        <w:spacing w:after="0"/>
        <w:rPr>
          <w:rFonts w:ascii="Times New Roman" w:hAnsi="Times New Roman"/>
          <w:sz w:val="22"/>
          <w:szCs w:val="22"/>
          <w:lang w:eastAsia="zh-CN"/>
        </w:rPr>
      </w:pPr>
    </w:p>
    <w:p w14:paraId="6E19FE7C" w14:textId="77777777" w:rsidR="007321B3" w:rsidRDefault="007321B3">
      <w:pPr>
        <w:pStyle w:val="afb"/>
        <w:spacing w:line="256" w:lineRule="auto"/>
        <w:ind w:left="1296"/>
        <w:rPr>
          <w:lang w:eastAsia="zh-CN"/>
        </w:rPr>
      </w:pPr>
    </w:p>
    <w:p w14:paraId="7644C657"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af2"/>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0D4BAC" w14:paraId="7C5D7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14F36" w14:textId="0F326E9C"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389FF6" w14:textId="1CCA15FD" w:rsidR="000D4BAC" w:rsidRDefault="000D4BAC" w:rsidP="000D4BA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D42BCE" w14:paraId="3057D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9FD" w14:textId="15D0BF02" w:rsidR="00D42BCE" w:rsidRDefault="00D42BCE" w:rsidP="00D42BCE">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43C79E9" w14:textId="77777777" w:rsidR="00D42BCE" w:rsidRDefault="00D42BCE" w:rsidP="00D42BCE">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F1D8C61" w14:textId="77777777" w:rsidR="00D42BCE" w:rsidRPr="00FF5BEC" w:rsidRDefault="00D42BCE" w:rsidP="00D42BCE">
            <w:pPr>
              <w:pStyle w:val="afb"/>
              <w:numPr>
                <w:ilvl w:val="0"/>
                <w:numId w:val="17"/>
              </w:numPr>
              <w:rPr>
                <w:sz w:val="20"/>
                <w:szCs w:val="20"/>
                <w:lang w:val="sv-SE" w:eastAsia="zh-CN"/>
              </w:rPr>
            </w:pPr>
            <w:r w:rsidRPr="00FF5BEC">
              <w:rPr>
                <w:sz w:val="20"/>
                <w:szCs w:val="20"/>
                <w:lang w:val="sv-SE" w:eastAsia="zh-CN"/>
              </w:rPr>
              <w:t>HARQ-ACK feedback enhancement (see Section 2.6.4)</w:t>
            </w:r>
          </w:p>
          <w:p w14:paraId="4B9F2993" w14:textId="77777777" w:rsidR="00D42BCE" w:rsidRPr="00FF5BEC" w:rsidRDefault="00D42BCE" w:rsidP="00D42BCE">
            <w:pPr>
              <w:pStyle w:val="afb"/>
              <w:numPr>
                <w:ilvl w:val="0"/>
                <w:numId w:val="17"/>
              </w:numPr>
              <w:rPr>
                <w:sz w:val="20"/>
                <w:szCs w:val="20"/>
                <w:lang w:val="sv-SE" w:eastAsia="zh-CN"/>
              </w:rPr>
            </w:pPr>
            <w:r w:rsidRPr="00FF5BEC">
              <w:rPr>
                <w:sz w:val="20"/>
                <w:szCs w:val="20"/>
                <w:lang w:val="sv-SE" w:eastAsia="zh-CN"/>
              </w:rPr>
              <w:t>DMRS enhancement: e.g., DMRS bundling/skipping</w:t>
            </w:r>
          </w:p>
          <w:p w14:paraId="340AB90E" w14:textId="77777777" w:rsidR="00D42BCE" w:rsidRPr="00E87CA1" w:rsidRDefault="00D42BCE" w:rsidP="00D42BCE">
            <w:pPr>
              <w:pStyle w:val="afb"/>
              <w:numPr>
                <w:ilvl w:val="0"/>
                <w:numId w:val="17"/>
              </w:numPr>
              <w:rPr>
                <w:lang w:val="sv-SE" w:eastAsia="zh-CN"/>
              </w:rPr>
            </w:pPr>
            <w:r w:rsidRPr="00FF5BEC">
              <w:rPr>
                <w:sz w:val="20"/>
                <w:szCs w:val="20"/>
                <w:lang w:val="sv-SE" w:eastAsia="zh-CN"/>
              </w:rPr>
              <w:t>DCI piggyback on PDSCH</w:t>
            </w:r>
            <w:r w:rsidRPr="00E87CA1">
              <w:rPr>
                <w:lang w:val="sv-SE" w:eastAsia="zh-CN"/>
              </w:rPr>
              <w:t xml:space="preserve"> </w:t>
            </w:r>
          </w:p>
          <w:p w14:paraId="2F6AD41B" w14:textId="1A6A20F6" w:rsidR="00D42BCE" w:rsidRDefault="00D42BCE" w:rsidP="00D42BCE">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14:paraId="4D7B50F7" w14:textId="77777777" w:rsidR="007321B3" w:rsidRDefault="007321B3">
      <w:pPr>
        <w:pStyle w:val="aa"/>
        <w:spacing w:after="0"/>
        <w:rPr>
          <w:rFonts w:ascii="Times New Roman" w:hAnsi="Times New Roman"/>
          <w:sz w:val="22"/>
          <w:szCs w:val="22"/>
          <w:lang w:eastAsia="zh-CN"/>
        </w:rPr>
      </w:pPr>
    </w:p>
    <w:p w14:paraId="0EDDE2C8" w14:textId="77777777" w:rsidR="007321B3" w:rsidRDefault="007321B3">
      <w:pPr>
        <w:pStyle w:val="aa"/>
        <w:spacing w:after="0"/>
        <w:rPr>
          <w:rFonts w:ascii="Times New Roman" w:hAnsi="Times New Roman"/>
          <w:sz w:val="22"/>
          <w:szCs w:val="22"/>
          <w:lang w:eastAsia="zh-CN"/>
        </w:rPr>
      </w:pPr>
    </w:p>
    <w:p w14:paraId="7151DE55" w14:textId="77777777" w:rsidR="007321B3" w:rsidRDefault="007321B3">
      <w:pPr>
        <w:pStyle w:val="aa"/>
        <w:spacing w:after="0"/>
        <w:rPr>
          <w:rFonts w:ascii="Times New Roman" w:hAnsi="Times New Roman"/>
          <w:sz w:val="22"/>
          <w:szCs w:val="22"/>
          <w:lang w:eastAsia="zh-CN"/>
        </w:rPr>
      </w:pPr>
    </w:p>
    <w:p w14:paraId="6CCB4E40" w14:textId="77777777" w:rsidR="007321B3" w:rsidRDefault="007321B3">
      <w:pPr>
        <w:pStyle w:val="aa"/>
        <w:spacing w:after="0"/>
        <w:rPr>
          <w:rFonts w:ascii="Times New Roman" w:hAnsi="Times New Roman"/>
          <w:sz w:val="22"/>
          <w:szCs w:val="22"/>
          <w:lang w:eastAsia="zh-CN"/>
        </w:rPr>
      </w:pPr>
    </w:p>
    <w:p w14:paraId="4E85D254" w14:textId="77777777" w:rsidR="007321B3" w:rsidRDefault="00B908C1">
      <w:pPr>
        <w:pStyle w:val="3"/>
        <w:rPr>
          <w:lang w:eastAsia="zh-CN"/>
        </w:rPr>
      </w:pPr>
      <w:r>
        <w:rPr>
          <w:lang w:eastAsia="zh-CN"/>
        </w:rPr>
        <w:t>2.6.2 UL Interlace Transmission</w:t>
      </w:r>
    </w:p>
    <w:p w14:paraId="7EE2BBB3" w14:textId="77777777" w:rsidR="007321B3" w:rsidRDefault="007321B3">
      <w:pPr>
        <w:pStyle w:val="aa"/>
        <w:spacing w:after="0"/>
        <w:rPr>
          <w:rFonts w:ascii="Times New Roman" w:hAnsi="Times New Roman"/>
          <w:sz w:val="22"/>
          <w:szCs w:val="22"/>
          <w:lang w:eastAsia="zh-CN"/>
        </w:rPr>
      </w:pPr>
    </w:p>
    <w:p w14:paraId="5B47C46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afb"/>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afb"/>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afb"/>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166A0EE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179013B"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aa"/>
        <w:spacing w:after="0"/>
        <w:rPr>
          <w:rFonts w:ascii="Times New Roman" w:hAnsi="Times New Roman"/>
          <w:sz w:val="22"/>
          <w:szCs w:val="22"/>
          <w:lang w:eastAsia="zh-CN"/>
        </w:rPr>
      </w:pPr>
    </w:p>
    <w:p w14:paraId="51BC039A" w14:textId="77777777" w:rsidR="007321B3" w:rsidRDefault="007321B3">
      <w:pPr>
        <w:pStyle w:val="afb"/>
        <w:spacing w:line="256" w:lineRule="auto"/>
        <w:ind w:left="1296"/>
        <w:rPr>
          <w:lang w:eastAsia="zh-CN"/>
        </w:rPr>
      </w:pPr>
    </w:p>
    <w:p w14:paraId="34E318DE"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af2"/>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r w:rsidR="00D42BCE" w14:paraId="49E4A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0860" w14:textId="145BCD89" w:rsidR="00D42BCE" w:rsidRDefault="00D42BCE" w:rsidP="00D42BC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C104DF" w14:textId="20E8B585" w:rsidR="00D42BCE" w:rsidRDefault="00D42BCE" w:rsidP="00D42BCE">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68F2A049" w14:textId="77777777" w:rsidR="007321B3" w:rsidRDefault="007321B3">
      <w:pPr>
        <w:pStyle w:val="aa"/>
        <w:spacing w:after="0"/>
        <w:rPr>
          <w:rFonts w:ascii="Times New Roman" w:hAnsi="Times New Roman"/>
          <w:sz w:val="22"/>
          <w:szCs w:val="22"/>
          <w:lang w:eastAsia="zh-CN"/>
        </w:rPr>
      </w:pPr>
    </w:p>
    <w:p w14:paraId="3EFBF0A7" w14:textId="77777777" w:rsidR="007321B3" w:rsidRDefault="007321B3">
      <w:pPr>
        <w:pStyle w:val="aa"/>
        <w:spacing w:after="0"/>
        <w:rPr>
          <w:rFonts w:ascii="Times New Roman" w:hAnsi="Times New Roman"/>
          <w:sz w:val="22"/>
          <w:szCs w:val="22"/>
          <w:lang w:eastAsia="zh-CN"/>
        </w:rPr>
      </w:pPr>
    </w:p>
    <w:p w14:paraId="624C123B" w14:textId="77777777" w:rsidR="007321B3" w:rsidRDefault="007321B3">
      <w:pPr>
        <w:pStyle w:val="aa"/>
        <w:spacing w:after="0"/>
        <w:rPr>
          <w:rFonts w:ascii="Times New Roman" w:hAnsi="Times New Roman"/>
          <w:sz w:val="22"/>
          <w:szCs w:val="22"/>
          <w:lang w:eastAsia="zh-CN"/>
        </w:rPr>
      </w:pPr>
    </w:p>
    <w:p w14:paraId="1B6439ED" w14:textId="77777777" w:rsidR="007321B3" w:rsidRDefault="00B908C1">
      <w:pPr>
        <w:pStyle w:val="3"/>
        <w:rPr>
          <w:lang w:eastAsia="zh-CN"/>
        </w:rPr>
      </w:pPr>
      <w:r>
        <w:rPr>
          <w:lang w:eastAsia="zh-CN"/>
        </w:rPr>
        <w:t>2.6.3 Transmission Rank</w:t>
      </w:r>
    </w:p>
    <w:p w14:paraId="6F0F006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afb"/>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aa"/>
        <w:spacing w:after="0"/>
        <w:rPr>
          <w:rFonts w:ascii="Times New Roman" w:hAnsi="Times New Roman"/>
          <w:sz w:val="22"/>
          <w:szCs w:val="22"/>
          <w:lang w:eastAsia="zh-CN"/>
        </w:rPr>
      </w:pPr>
    </w:p>
    <w:p w14:paraId="4F919FE2" w14:textId="77777777" w:rsidR="007321B3" w:rsidRDefault="007321B3">
      <w:pPr>
        <w:pStyle w:val="afb"/>
        <w:spacing w:line="256" w:lineRule="auto"/>
        <w:ind w:left="1296"/>
        <w:rPr>
          <w:lang w:eastAsia="zh-CN"/>
        </w:rPr>
      </w:pPr>
    </w:p>
    <w:p w14:paraId="20AF85A8"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af2"/>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aa"/>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0D4BAC" w14:paraId="6E036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080AC" w14:textId="140038AB"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CC50952" w14:textId="678AC5BF" w:rsidR="000D4BAC" w:rsidRDefault="000D4BAC" w:rsidP="000D4BAC">
            <w:pPr>
              <w:pStyle w:val="aa"/>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523082" w14:paraId="23CD5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96E73" w14:textId="59A5EFE6"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6EFC2F" w14:textId="4DF11F86" w:rsidR="00523082" w:rsidRDefault="00523082" w:rsidP="00523082">
            <w:pPr>
              <w:pStyle w:val="aa"/>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bl>
    <w:p w14:paraId="2E873A2E" w14:textId="77777777" w:rsidR="007321B3" w:rsidRDefault="007321B3">
      <w:pPr>
        <w:pStyle w:val="aa"/>
        <w:spacing w:after="0"/>
        <w:rPr>
          <w:rFonts w:ascii="Times New Roman" w:hAnsi="Times New Roman"/>
          <w:sz w:val="22"/>
          <w:szCs w:val="22"/>
          <w:lang w:eastAsia="zh-CN"/>
        </w:rPr>
      </w:pPr>
    </w:p>
    <w:p w14:paraId="14CFCB15" w14:textId="77777777" w:rsidR="007321B3" w:rsidRDefault="007321B3">
      <w:pPr>
        <w:pStyle w:val="aa"/>
        <w:spacing w:after="0"/>
        <w:rPr>
          <w:rFonts w:ascii="Times New Roman" w:hAnsi="Times New Roman"/>
          <w:sz w:val="22"/>
          <w:szCs w:val="22"/>
          <w:lang w:eastAsia="zh-CN"/>
        </w:rPr>
      </w:pPr>
    </w:p>
    <w:p w14:paraId="02AEAC57" w14:textId="77777777" w:rsidR="007321B3" w:rsidRDefault="00B908C1">
      <w:pPr>
        <w:pStyle w:val="3"/>
        <w:rPr>
          <w:lang w:eastAsia="zh-CN"/>
        </w:rPr>
      </w:pPr>
      <w:r>
        <w:rPr>
          <w:lang w:eastAsia="zh-CN"/>
        </w:rPr>
        <w:lastRenderedPageBreak/>
        <w:t>2.6.4 HARQ Processes</w:t>
      </w:r>
    </w:p>
    <w:p w14:paraId="0216329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afb"/>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aa"/>
        <w:spacing w:after="0"/>
        <w:rPr>
          <w:rFonts w:ascii="Times New Roman" w:hAnsi="Times New Roman"/>
          <w:sz w:val="22"/>
          <w:szCs w:val="22"/>
          <w:lang w:eastAsia="zh-CN"/>
        </w:rPr>
      </w:pPr>
    </w:p>
    <w:p w14:paraId="336A4289" w14:textId="77777777" w:rsidR="007321B3" w:rsidRDefault="007321B3">
      <w:pPr>
        <w:pStyle w:val="afb"/>
        <w:spacing w:line="256" w:lineRule="auto"/>
        <w:ind w:left="1296"/>
        <w:rPr>
          <w:lang w:eastAsia="zh-CN"/>
        </w:rPr>
      </w:pPr>
    </w:p>
    <w:p w14:paraId="0E874116"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af2"/>
                <w:color w:val="000000"/>
                <w:lang w:val="sv-SE"/>
              </w:rPr>
              <w:t>Comments</w:t>
            </w:r>
          </w:p>
        </w:tc>
      </w:tr>
      <w:tr w:rsidR="00523082"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0AB7222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A6C947" w14:textId="77777777" w:rsidR="00523082" w:rsidRDefault="00523082" w:rsidP="00523082">
            <w:pPr>
              <w:overflowPunct/>
              <w:autoSpaceDE/>
              <w:adjustRightInd/>
              <w:spacing w:after="0"/>
              <w:rPr>
                <w:lang w:val="sv-SE" w:eastAsia="zh-CN"/>
              </w:rPr>
            </w:pPr>
            <w:r>
              <w:rPr>
                <w:lang w:val="sv-SE" w:eastAsia="zh-CN"/>
              </w:rPr>
              <w:t>We support HARQ enhancement in the following aspects:</w:t>
            </w:r>
          </w:p>
          <w:p w14:paraId="4F8473B8" w14:textId="77777777" w:rsidR="00523082" w:rsidRDefault="00523082" w:rsidP="00523082">
            <w:pPr>
              <w:pStyle w:val="afb"/>
              <w:numPr>
                <w:ilvl w:val="0"/>
                <w:numId w:val="18"/>
              </w:numPr>
              <w:rPr>
                <w:sz w:val="20"/>
                <w:szCs w:val="20"/>
                <w:lang w:val="sv-SE" w:eastAsia="zh-CN"/>
              </w:rPr>
            </w:pPr>
            <w:r w:rsidRPr="00FF5BEC">
              <w:rPr>
                <w:sz w:val="20"/>
                <w:szCs w:val="20"/>
                <w:lang w:val="sv-SE" w:eastAsia="zh-CN"/>
              </w:rPr>
              <w:t>HARQ supporting multi-PDSCH/PUSCH scheduling</w:t>
            </w:r>
          </w:p>
          <w:p w14:paraId="5239BB4D" w14:textId="77777777" w:rsidR="00523082" w:rsidRPr="00523082" w:rsidRDefault="00523082" w:rsidP="00523082">
            <w:pPr>
              <w:pStyle w:val="afb"/>
              <w:numPr>
                <w:ilvl w:val="1"/>
                <w:numId w:val="18"/>
              </w:numPr>
              <w:rPr>
                <w:sz w:val="20"/>
                <w:szCs w:val="20"/>
                <w:lang w:val="sv-SE" w:eastAsia="zh-CN"/>
              </w:rPr>
            </w:pPr>
            <w:r>
              <w:rPr>
                <w:lang w:val="sv-SE" w:eastAsia="zh-CN"/>
              </w:rPr>
              <w:t xml:space="preserve">Joint feedback in a single or multiple </w:t>
            </w:r>
            <w:r w:rsidRPr="00BB79A9">
              <w:rPr>
                <w:lang w:val="sv-SE" w:eastAsia="zh-CN"/>
              </w:rPr>
              <w:t xml:space="preserve">PUCCHs for a single DCI-scheduled </w:t>
            </w:r>
            <w:r>
              <w:rPr>
                <w:lang w:val="sv-SE" w:eastAsia="zh-CN"/>
              </w:rPr>
              <w:t>SCHs</w:t>
            </w:r>
          </w:p>
          <w:p w14:paraId="68D8396F" w14:textId="2890B342" w:rsidR="00523082" w:rsidRPr="00523082" w:rsidRDefault="00523082" w:rsidP="00523082">
            <w:pPr>
              <w:pStyle w:val="afb"/>
              <w:numPr>
                <w:ilvl w:val="0"/>
                <w:numId w:val="18"/>
              </w:numPr>
              <w:rPr>
                <w:sz w:val="20"/>
                <w:szCs w:val="20"/>
                <w:lang w:val="sv-SE" w:eastAsia="zh-CN"/>
              </w:rPr>
            </w:pPr>
            <w:r w:rsidRPr="00523082">
              <w:rPr>
                <w:lang w:val="sv-SE" w:eastAsia="zh-CN"/>
              </w:rPr>
              <w:t>Increased number of HARQ processes</w:t>
            </w:r>
          </w:p>
        </w:tc>
      </w:tr>
    </w:tbl>
    <w:p w14:paraId="55438DCB" w14:textId="77777777" w:rsidR="007321B3" w:rsidRDefault="007321B3">
      <w:pPr>
        <w:pStyle w:val="aa"/>
        <w:spacing w:after="0"/>
        <w:rPr>
          <w:rFonts w:ascii="Times New Roman" w:hAnsi="Times New Roman"/>
          <w:sz w:val="22"/>
          <w:szCs w:val="22"/>
          <w:lang w:eastAsia="zh-CN"/>
        </w:rPr>
      </w:pPr>
    </w:p>
    <w:p w14:paraId="1BA38003" w14:textId="77777777" w:rsidR="007321B3" w:rsidRDefault="007321B3">
      <w:pPr>
        <w:pStyle w:val="aa"/>
        <w:spacing w:after="0"/>
        <w:rPr>
          <w:rFonts w:ascii="Times New Roman" w:hAnsi="Times New Roman"/>
          <w:sz w:val="22"/>
          <w:szCs w:val="22"/>
          <w:lang w:eastAsia="zh-CN"/>
        </w:rPr>
      </w:pPr>
    </w:p>
    <w:p w14:paraId="6A72AFB4" w14:textId="77777777" w:rsidR="007321B3" w:rsidRDefault="007321B3">
      <w:pPr>
        <w:pStyle w:val="aa"/>
        <w:spacing w:after="0"/>
        <w:rPr>
          <w:rFonts w:ascii="Times New Roman" w:hAnsi="Times New Roman"/>
          <w:sz w:val="22"/>
          <w:szCs w:val="22"/>
          <w:lang w:eastAsia="zh-CN"/>
        </w:rPr>
      </w:pPr>
    </w:p>
    <w:p w14:paraId="4CCB8A92" w14:textId="77777777" w:rsidR="007321B3" w:rsidRDefault="00B908C1">
      <w:pPr>
        <w:pStyle w:val="3"/>
        <w:rPr>
          <w:lang w:eastAsia="zh-CN"/>
        </w:rPr>
      </w:pPr>
      <w:r>
        <w:rPr>
          <w:lang w:eastAsia="zh-CN"/>
        </w:rPr>
        <w:t>2.6.5 Processing Timelines</w:t>
      </w:r>
    </w:p>
    <w:p w14:paraId="378FD86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If introducing new numerology, the impacts on processing time and scheduling operation should be considered.</w:t>
      </w:r>
    </w:p>
    <w:p w14:paraId="63AC28A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afb"/>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afb"/>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85C587E"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aa"/>
        <w:numPr>
          <w:ilvl w:val="1"/>
          <w:numId w:val="9"/>
        </w:numPr>
        <w:spacing w:after="0"/>
        <w:rPr>
          <w:rFonts w:ascii="Times New Roman" w:hAnsi="Times New Roman"/>
          <w:sz w:val="22"/>
          <w:szCs w:val="22"/>
          <w:lang w:eastAsia="zh-CN"/>
        </w:rPr>
      </w:pPr>
    </w:p>
    <w:p w14:paraId="30BB41A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aa"/>
        <w:spacing w:after="0"/>
        <w:rPr>
          <w:rFonts w:ascii="Times New Roman" w:hAnsi="Times New Roman"/>
          <w:sz w:val="22"/>
          <w:szCs w:val="22"/>
          <w:lang w:eastAsia="zh-CN"/>
        </w:rPr>
      </w:pPr>
    </w:p>
    <w:p w14:paraId="2C110E0D" w14:textId="77777777" w:rsidR="007321B3" w:rsidRDefault="00B908C1">
      <w:pPr>
        <w:pStyle w:val="5"/>
        <w:rPr>
          <w:lang w:eastAsia="zh-CN"/>
        </w:rPr>
      </w:pPr>
      <w:r>
        <w:rPr>
          <w:lang w:eastAsia="zh-CN"/>
        </w:rPr>
        <w:lastRenderedPageBreak/>
        <w:t>Moderator Summary:</w:t>
      </w:r>
    </w:p>
    <w:p w14:paraId="2554E004"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aa"/>
        <w:spacing w:after="0"/>
        <w:rPr>
          <w:rFonts w:ascii="Times New Roman" w:hAnsi="Times New Roman"/>
          <w:sz w:val="22"/>
          <w:szCs w:val="22"/>
          <w:lang w:eastAsia="zh-CN"/>
        </w:rPr>
      </w:pPr>
    </w:p>
    <w:p w14:paraId="04D4AFA8" w14:textId="77777777" w:rsidR="007321B3" w:rsidRDefault="007321B3">
      <w:pPr>
        <w:pStyle w:val="afb"/>
        <w:spacing w:line="256" w:lineRule="auto"/>
        <w:ind w:left="1296"/>
        <w:rPr>
          <w:lang w:eastAsia="zh-CN"/>
        </w:rPr>
      </w:pPr>
    </w:p>
    <w:p w14:paraId="6E638184"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af2"/>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523082" w14:paraId="55B37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891EE" w14:textId="127208BE"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833C77" w14:textId="3BC61D7E" w:rsidR="00523082" w:rsidRDefault="00523082" w:rsidP="00523082">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4F38301D" w14:textId="77777777" w:rsidR="007321B3" w:rsidRDefault="007321B3">
      <w:pPr>
        <w:pStyle w:val="aa"/>
        <w:spacing w:after="0"/>
        <w:rPr>
          <w:rFonts w:ascii="Times New Roman" w:hAnsi="Times New Roman"/>
          <w:sz w:val="22"/>
          <w:szCs w:val="22"/>
          <w:lang w:eastAsia="zh-CN"/>
        </w:rPr>
      </w:pPr>
    </w:p>
    <w:p w14:paraId="399AB82E" w14:textId="77777777" w:rsidR="007321B3" w:rsidRDefault="007321B3">
      <w:pPr>
        <w:pStyle w:val="aa"/>
        <w:spacing w:after="0"/>
        <w:rPr>
          <w:rFonts w:ascii="Times New Roman" w:hAnsi="Times New Roman"/>
          <w:sz w:val="22"/>
          <w:szCs w:val="22"/>
          <w:lang w:eastAsia="zh-CN"/>
        </w:rPr>
      </w:pPr>
    </w:p>
    <w:p w14:paraId="7F9888E9" w14:textId="77777777" w:rsidR="007321B3" w:rsidRDefault="007321B3">
      <w:pPr>
        <w:pStyle w:val="aa"/>
        <w:spacing w:after="0"/>
        <w:rPr>
          <w:rFonts w:ascii="Times New Roman" w:hAnsi="Times New Roman"/>
          <w:sz w:val="22"/>
          <w:szCs w:val="22"/>
          <w:lang w:eastAsia="zh-CN"/>
        </w:rPr>
      </w:pPr>
    </w:p>
    <w:p w14:paraId="19C9486F" w14:textId="77777777" w:rsidR="007321B3" w:rsidRDefault="00B908C1">
      <w:pPr>
        <w:pStyle w:val="2"/>
        <w:rPr>
          <w:lang w:eastAsia="zh-CN"/>
        </w:rPr>
      </w:pPr>
      <w:r>
        <w:rPr>
          <w:lang w:eastAsia="zh-CN"/>
        </w:rPr>
        <w:t>2.7 Reference Signals</w:t>
      </w:r>
    </w:p>
    <w:p w14:paraId="59EC927B" w14:textId="77777777" w:rsidR="007321B3" w:rsidRDefault="00B908C1">
      <w:pPr>
        <w:pStyle w:val="3"/>
        <w:rPr>
          <w:lang w:eastAsia="zh-CN"/>
        </w:rPr>
      </w:pPr>
      <w:r>
        <w:rPr>
          <w:lang w:eastAsia="zh-CN"/>
        </w:rPr>
        <w:t>2.7.1 PT-RS</w:t>
      </w:r>
    </w:p>
    <w:p w14:paraId="63BC4F73"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58BAA8E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afb"/>
        <w:numPr>
          <w:ilvl w:val="1"/>
          <w:numId w:val="9"/>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7A32A588" w14:textId="77777777" w:rsidR="007321B3" w:rsidRDefault="00B908C1">
      <w:pPr>
        <w:pStyle w:val="afb"/>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aa"/>
        <w:spacing w:after="0"/>
        <w:rPr>
          <w:rFonts w:ascii="Times New Roman" w:hAnsi="Times New Roman"/>
          <w:sz w:val="22"/>
          <w:szCs w:val="22"/>
          <w:lang w:eastAsia="zh-CN"/>
        </w:rPr>
      </w:pPr>
    </w:p>
    <w:p w14:paraId="72396CFE" w14:textId="77777777" w:rsidR="007321B3" w:rsidRDefault="007321B3">
      <w:pPr>
        <w:pStyle w:val="aa"/>
        <w:spacing w:after="0"/>
        <w:rPr>
          <w:rFonts w:ascii="Times New Roman" w:hAnsi="Times New Roman"/>
          <w:sz w:val="22"/>
          <w:szCs w:val="22"/>
          <w:lang w:eastAsia="zh-CN"/>
        </w:rPr>
      </w:pPr>
    </w:p>
    <w:p w14:paraId="20174B0E" w14:textId="77777777" w:rsidR="007321B3" w:rsidRDefault="00B908C1">
      <w:pPr>
        <w:pStyle w:val="5"/>
        <w:rPr>
          <w:lang w:eastAsia="zh-CN"/>
        </w:rPr>
      </w:pPr>
      <w:r>
        <w:rPr>
          <w:lang w:eastAsia="zh-CN"/>
        </w:rPr>
        <w:t>Moderator Summary:</w:t>
      </w:r>
    </w:p>
    <w:p w14:paraId="38A71873"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aa"/>
        <w:spacing w:after="0"/>
        <w:rPr>
          <w:rFonts w:ascii="Times New Roman" w:hAnsi="Times New Roman"/>
          <w:sz w:val="22"/>
          <w:szCs w:val="22"/>
          <w:lang w:eastAsia="zh-CN"/>
        </w:rPr>
      </w:pPr>
    </w:p>
    <w:p w14:paraId="2C451622" w14:textId="77777777" w:rsidR="007321B3" w:rsidRDefault="007321B3">
      <w:pPr>
        <w:pStyle w:val="afb"/>
        <w:spacing w:line="256" w:lineRule="auto"/>
        <w:ind w:left="1296"/>
        <w:rPr>
          <w:lang w:eastAsia="zh-CN"/>
        </w:rPr>
      </w:pPr>
    </w:p>
    <w:p w14:paraId="716ED85C"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af2"/>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523082" w14:paraId="09B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53A6F" w14:textId="707B08FD"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AF7F7B" w14:textId="42147EE3" w:rsidR="00523082" w:rsidRDefault="00523082" w:rsidP="00523082">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0A07C7" w14:paraId="0813859B"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E3101"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4AD67F" w14:textId="77777777" w:rsidR="000A07C7" w:rsidRDefault="000A07C7" w:rsidP="00FB673F">
            <w:pPr>
              <w:overflowPunct/>
              <w:autoSpaceDE/>
              <w:adjustRightInd/>
              <w:spacing w:after="0"/>
              <w:rPr>
                <w:lang w:val="sv-SE" w:eastAsia="zh-CN"/>
              </w:rPr>
            </w:pPr>
            <w:r>
              <w:rPr>
                <w:lang w:val="sv-SE" w:eastAsia="zh-CN"/>
              </w:rPr>
              <w:t>No new PTRS pattern is needed</w:t>
            </w:r>
          </w:p>
        </w:tc>
      </w:tr>
    </w:tbl>
    <w:p w14:paraId="1EC8D349" w14:textId="77777777" w:rsidR="007321B3" w:rsidRPr="000A07C7" w:rsidRDefault="007321B3">
      <w:pPr>
        <w:pStyle w:val="aa"/>
        <w:spacing w:after="0"/>
        <w:rPr>
          <w:rFonts w:ascii="Times New Roman" w:hAnsi="Times New Roman"/>
          <w:sz w:val="22"/>
          <w:szCs w:val="22"/>
          <w:lang w:val="sv-SE" w:eastAsia="zh-CN"/>
        </w:rPr>
      </w:pPr>
    </w:p>
    <w:p w14:paraId="195E6646" w14:textId="77777777" w:rsidR="007321B3" w:rsidRDefault="007321B3">
      <w:pPr>
        <w:pStyle w:val="aa"/>
        <w:spacing w:after="0"/>
        <w:rPr>
          <w:rFonts w:ascii="Times New Roman" w:hAnsi="Times New Roman"/>
          <w:sz w:val="22"/>
          <w:szCs w:val="22"/>
          <w:lang w:eastAsia="zh-CN"/>
        </w:rPr>
      </w:pPr>
    </w:p>
    <w:p w14:paraId="55863B3C" w14:textId="77777777" w:rsidR="007321B3" w:rsidRDefault="007321B3">
      <w:pPr>
        <w:pStyle w:val="aa"/>
        <w:spacing w:after="0"/>
        <w:rPr>
          <w:rFonts w:ascii="Times New Roman" w:hAnsi="Times New Roman"/>
          <w:sz w:val="22"/>
          <w:szCs w:val="22"/>
          <w:lang w:eastAsia="zh-CN"/>
        </w:rPr>
      </w:pPr>
    </w:p>
    <w:p w14:paraId="199B424B" w14:textId="77777777" w:rsidR="007321B3" w:rsidRDefault="00B908C1">
      <w:pPr>
        <w:pStyle w:val="3"/>
        <w:rPr>
          <w:lang w:eastAsia="zh-CN"/>
        </w:rPr>
      </w:pPr>
      <w:r>
        <w:rPr>
          <w:lang w:eastAsia="zh-CN"/>
        </w:rPr>
        <w:t>2.7.2 DM-RS</w:t>
      </w:r>
    </w:p>
    <w:p w14:paraId="744AF46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afb"/>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aa"/>
        <w:spacing w:after="0"/>
        <w:rPr>
          <w:rFonts w:ascii="Times New Roman" w:hAnsi="Times New Roman"/>
          <w:b/>
          <w:bCs/>
          <w:i/>
          <w:iCs/>
          <w:sz w:val="22"/>
          <w:szCs w:val="22"/>
          <w:lang w:eastAsia="zh-CN"/>
        </w:rPr>
      </w:pPr>
    </w:p>
    <w:p w14:paraId="3324981B" w14:textId="77777777" w:rsidR="007321B3" w:rsidRDefault="00B908C1">
      <w:pPr>
        <w:pStyle w:val="5"/>
        <w:rPr>
          <w:lang w:eastAsia="zh-CN"/>
        </w:rPr>
      </w:pPr>
      <w:r>
        <w:rPr>
          <w:lang w:eastAsia="zh-CN"/>
        </w:rPr>
        <w:lastRenderedPageBreak/>
        <w:t>Moderator Summary:</w:t>
      </w:r>
    </w:p>
    <w:p w14:paraId="1DEC023A"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aa"/>
        <w:spacing w:after="0"/>
        <w:rPr>
          <w:rFonts w:ascii="Times New Roman" w:hAnsi="Times New Roman"/>
          <w:sz w:val="22"/>
          <w:szCs w:val="22"/>
          <w:lang w:eastAsia="zh-CN"/>
        </w:rPr>
      </w:pPr>
    </w:p>
    <w:p w14:paraId="5A49FE3A" w14:textId="77777777" w:rsidR="007321B3" w:rsidRDefault="007321B3">
      <w:pPr>
        <w:pStyle w:val="afb"/>
        <w:spacing w:line="256" w:lineRule="auto"/>
        <w:ind w:left="1296"/>
        <w:rPr>
          <w:lang w:eastAsia="zh-CN"/>
        </w:rPr>
      </w:pPr>
    </w:p>
    <w:p w14:paraId="63AAD5A1"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af2"/>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523082" w14:paraId="07411C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90A94" w14:textId="08D2093C"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579021" w14:textId="7CB8E808" w:rsidR="00523082" w:rsidRDefault="00523082" w:rsidP="00523082">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0A07C7" w14:paraId="3244F099"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3995"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4DF88D" w14:textId="77777777" w:rsidR="000A07C7" w:rsidRDefault="000A07C7" w:rsidP="00FB673F">
            <w:pPr>
              <w:overflowPunct/>
              <w:autoSpaceDE/>
              <w:adjustRightInd/>
              <w:spacing w:after="0"/>
              <w:rPr>
                <w:lang w:val="sv-SE" w:eastAsia="zh-CN"/>
              </w:rPr>
            </w:pPr>
            <w:r>
              <w:rPr>
                <w:lang w:val="sv-SE" w:eastAsia="zh-CN"/>
              </w:rPr>
              <w:t>No new DM-RS  pattern is needed</w:t>
            </w:r>
          </w:p>
        </w:tc>
      </w:tr>
    </w:tbl>
    <w:p w14:paraId="21CC13B4" w14:textId="77777777" w:rsidR="007321B3" w:rsidRPr="000A07C7" w:rsidRDefault="007321B3">
      <w:pPr>
        <w:pStyle w:val="aa"/>
        <w:spacing w:after="0"/>
        <w:rPr>
          <w:rFonts w:ascii="Times New Roman" w:hAnsi="Times New Roman"/>
          <w:sz w:val="22"/>
          <w:szCs w:val="22"/>
          <w:lang w:val="sv-SE" w:eastAsia="zh-CN"/>
        </w:rPr>
      </w:pPr>
    </w:p>
    <w:p w14:paraId="2D1CB37D" w14:textId="77777777" w:rsidR="007321B3" w:rsidRDefault="007321B3">
      <w:pPr>
        <w:pStyle w:val="aa"/>
        <w:spacing w:after="0"/>
        <w:rPr>
          <w:rFonts w:ascii="Times New Roman" w:hAnsi="Times New Roman"/>
          <w:sz w:val="22"/>
          <w:szCs w:val="22"/>
          <w:lang w:eastAsia="zh-CN"/>
        </w:rPr>
      </w:pPr>
    </w:p>
    <w:p w14:paraId="411E86BF" w14:textId="77777777" w:rsidR="007321B3" w:rsidRDefault="007321B3">
      <w:pPr>
        <w:pStyle w:val="aa"/>
        <w:spacing w:after="0"/>
        <w:rPr>
          <w:rFonts w:ascii="Times New Roman" w:hAnsi="Times New Roman"/>
          <w:sz w:val="22"/>
          <w:szCs w:val="22"/>
          <w:lang w:eastAsia="zh-CN"/>
        </w:rPr>
      </w:pPr>
    </w:p>
    <w:p w14:paraId="4B241A0A" w14:textId="77777777" w:rsidR="007321B3" w:rsidRDefault="00B908C1">
      <w:pPr>
        <w:pStyle w:val="3"/>
        <w:rPr>
          <w:lang w:eastAsia="zh-CN"/>
        </w:rPr>
      </w:pPr>
      <w:r>
        <w:rPr>
          <w:lang w:eastAsia="zh-CN"/>
        </w:rPr>
        <w:t>2.7.3 TRS</w:t>
      </w:r>
    </w:p>
    <w:p w14:paraId="4307C48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aa"/>
        <w:spacing w:after="0"/>
        <w:rPr>
          <w:rFonts w:ascii="Times New Roman" w:hAnsi="Times New Roman"/>
          <w:sz w:val="22"/>
          <w:szCs w:val="22"/>
          <w:lang w:eastAsia="zh-CN"/>
        </w:rPr>
      </w:pPr>
    </w:p>
    <w:p w14:paraId="6A4C9A1B" w14:textId="77777777" w:rsidR="007321B3" w:rsidRDefault="007321B3">
      <w:pPr>
        <w:pStyle w:val="afb"/>
        <w:spacing w:line="256" w:lineRule="auto"/>
        <w:ind w:left="1296"/>
        <w:rPr>
          <w:lang w:eastAsia="zh-CN"/>
        </w:rPr>
      </w:pPr>
    </w:p>
    <w:p w14:paraId="17C0DE2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af2"/>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aa"/>
        <w:spacing w:after="0"/>
        <w:rPr>
          <w:rFonts w:ascii="Times New Roman" w:hAnsi="Times New Roman"/>
          <w:sz w:val="22"/>
          <w:szCs w:val="22"/>
          <w:lang w:eastAsia="zh-CN"/>
        </w:rPr>
      </w:pPr>
    </w:p>
    <w:p w14:paraId="752F639A" w14:textId="77777777" w:rsidR="007321B3" w:rsidRDefault="007321B3">
      <w:pPr>
        <w:pStyle w:val="aa"/>
        <w:spacing w:after="0"/>
        <w:rPr>
          <w:rFonts w:ascii="Times New Roman" w:hAnsi="Times New Roman"/>
          <w:sz w:val="22"/>
          <w:szCs w:val="22"/>
          <w:lang w:eastAsia="zh-CN"/>
        </w:rPr>
      </w:pPr>
    </w:p>
    <w:p w14:paraId="360CF100" w14:textId="77777777" w:rsidR="007321B3" w:rsidRDefault="007321B3">
      <w:pPr>
        <w:pStyle w:val="aa"/>
        <w:spacing w:after="0"/>
        <w:rPr>
          <w:rFonts w:ascii="Times New Roman" w:hAnsi="Times New Roman"/>
          <w:sz w:val="22"/>
          <w:szCs w:val="22"/>
          <w:lang w:eastAsia="zh-CN"/>
        </w:rPr>
      </w:pPr>
    </w:p>
    <w:p w14:paraId="29864FC3" w14:textId="77777777" w:rsidR="007321B3" w:rsidRDefault="00B908C1">
      <w:pPr>
        <w:pStyle w:val="2"/>
        <w:rPr>
          <w:lang w:eastAsia="zh-CN"/>
        </w:rPr>
      </w:pPr>
      <w:r>
        <w:rPr>
          <w:lang w:eastAsia="zh-CN"/>
        </w:rPr>
        <w:t>2.8 PUCCH</w:t>
      </w:r>
    </w:p>
    <w:p w14:paraId="20AEBF9D" w14:textId="77777777" w:rsidR="007321B3" w:rsidRDefault="00B908C1">
      <w:pPr>
        <w:pStyle w:val="3"/>
        <w:rPr>
          <w:lang w:eastAsia="zh-CN"/>
        </w:rPr>
      </w:pPr>
      <w:r>
        <w:rPr>
          <w:lang w:eastAsia="zh-CN"/>
        </w:rPr>
        <w:t>2.8.1 PUCCH</w:t>
      </w:r>
    </w:p>
    <w:p w14:paraId="6AF9A05B"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29: There is need to enhance PUCCH Format 0 and 1 transmissions to achieve higher transmit power when PSD limits apply.</w:t>
      </w:r>
    </w:p>
    <w:p w14:paraId="0F42784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aa"/>
        <w:spacing w:after="0"/>
        <w:rPr>
          <w:rFonts w:ascii="Times New Roman" w:hAnsi="Times New Roman"/>
          <w:sz w:val="22"/>
          <w:szCs w:val="22"/>
          <w:lang w:eastAsia="zh-CN"/>
        </w:rPr>
      </w:pPr>
    </w:p>
    <w:p w14:paraId="1BCC30BA" w14:textId="77777777" w:rsidR="007321B3" w:rsidRDefault="007321B3">
      <w:pPr>
        <w:pStyle w:val="afb"/>
        <w:spacing w:line="256" w:lineRule="auto"/>
        <w:ind w:left="1296"/>
        <w:rPr>
          <w:lang w:eastAsia="zh-CN"/>
        </w:rPr>
      </w:pPr>
    </w:p>
    <w:p w14:paraId="0376194E"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af2"/>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r w:rsidR="00523082" w14:paraId="1721B3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F3472" w14:textId="718BEA3B"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CBAFBC" w14:textId="1FA5C0B0" w:rsidR="00523082" w:rsidRDefault="00523082" w:rsidP="00523082">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51AA2D5A" w14:textId="77777777" w:rsidR="007321B3" w:rsidRDefault="007321B3">
      <w:pPr>
        <w:pStyle w:val="aa"/>
        <w:spacing w:after="0"/>
        <w:rPr>
          <w:rFonts w:ascii="Times New Roman" w:hAnsi="Times New Roman"/>
          <w:sz w:val="22"/>
          <w:szCs w:val="22"/>
          <w:lang w:eastAsia="zh-CN"/>
        </w:rPr>
      </w:pPr>
    </w:p>
    <w:p w14:paraId="089AA3ED" w14:textId="77777777" w:rsidR="007321B3" w:rsidRDefault="007321B3">
      <w:pPr>
        <w:pStyle w:val="aa"/>
        <w:spacing w:after="0"/>
        <w:rPr>
          <w:rFonts w:ascii="Times New Roman" w:hAnsi="Times New Roman"/>
          <w:sz w:val="22"/>
          <w:szCs w:val="22"/>
          <w:lang w:eastAsia="zh-CN"/>
        </w:rPr>
      </w:pPr>
    </w:p>
    <w:p w14:paraId="2F8F607D" w14:textId="77777777" w:rsidR="007321B3" w:rsidRDefault="007321B3">
      <w:pPr>
        <w:pStyle w:val="aa"/>
        <w:spacing w:after="0"/>
        <w:rPr>
          <w:rFonts w:ascii="Times New Roman" w:hAnsi="Times New Roman"/>
          <w:sz w:val="22"/>
          <w:szCs w:val="22"/>
          <w:lang w:eastAsia="zh-CN"/>
        </w:rPr>
      </w:pPr>
    </w:p>
    <w:p w14:paraId="2A756764" w14:textId="77777777" w:rsidR="007321B3" w:rsidRDefault="00B908C1">
      <w:pPr>
        <w:pStyle w:val="3"/>
        <w:rPr>
          <w:lang w:eastAsia="zh-CN"/>
        </w:rPr>
      </w:pPr>
      <w:r>
        <w:rPr>
          <w:lang w:eastAsia="zh-CN"/>
        </w:rPr>
        <w:t>2.8.2 SR</w:t>
      </w:r>
    </w:p>
    <w:p w14:paraId="750C21D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aa"/>
        <w:spacing w:after="0"/>
        <w:rPr>
          <w:rFonts w:ascii="Times New Roman" w:hAnsi="Times New Roman"/>
          <w:sz w:val="22"/>
          <w:szCs w:val="22"/>
          <w:lang w:eastAsia="zh-CN"/>
        </w:rPr>
      </w:pPr>
    </w:p>
    <w:p w14:paraId="0A2A24C3" w14:textId="77777777" w:rsidR="007321B3" w:rsidRDefault="007321B3">
      <w:pPr>
        <w:pStyle w:val="afb"/>
        <w:spacing w:line="256" w:lineRule="auto"/>
        <w:ind w:left="1296"/>
        <w:rPr>
          <w:lang w:eastAsia="zh-CN"/>
        </w:rPr>
      </w:pPr>
    </w:p>
    <w:p w14:paraId="0DD10770"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af2"/>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aa"/>
        <w:spacing w:after="0"/>
        <w:rPr>
          <w:rFonts w:ascii="Times New Roman" w:hAnsi="Times New Roman"/>
          <w:sz w:val="22"/>
          <w:szCs w:val="22"/>
          <w:lang w:eastAsia="zh-CN"/>
        </w:rPr>
      </w:pPr>
    </w:p>
    <w:p w14:paraId="6C629628" w14:textId="77777777" w:rsidR="007321B3" w:rsidRDefault="007321B3">
      <w:pPr>
        <w:pStyle w:val="aa"/>
        <w:spacing w:after="0"/>
        <w:rPr>
          <w:rFonts w:ascii="Times New Roman" w:hAnsi="Times New Roman"/>
          <w:sz w:val="22"/>
          <w:szCs w:val="22"/>
          <w:lang w:eastAsia="zh-CN"/>
        </w:rPr>
      </w:pPr>
    </w:p>
    <w:p w14:paraId="1D27758B" w14:textId="77777777" w:rsidR="007321B3" w:rsidRDefault="007321B3">
      <w:pPr>
        <w:pStyle w:val="aa"/>
        <w:spacing w:after="0"/>
        <w:rPr>
          <w:rFonts w:ascii="Times New Roman" w:hAnsi="Times New Roman"/>
          <w:sz w:val="22"/>
          <w:szCs w:val="22"/>
          <w:lang w:eastAsia="zh-CN"/>
        </w:rPr>
      </w:pPr>
    </w:p>
    <w:p w14:paraId="0DD51676" w14:textId="77777777" w:rsidR="007321B3" w:rsidRDefault="007321B3">
      <w:pPr>
        <w:pStyle w:val="aa"/>
        <w:spacing w:after="0"/>
        <w:rPr>
          <w:rFonts w:ascii="Times New Roman" w:hAnsi="Times New Roman"/>
          <w:sz w:val="22"/>
          <w:szCs w:val="22"/>
          <w:lang w:eastAsia="zh-CN"/>
        </w:rPr>
      </w:pPr>
    </w:p>
    <w:p w14:paraId="42CB72DA" w14:textId="77777777" w:rsidR="007321B3" w:rsidRDefault="00B908C1">
      <w:pPr>
        <w:pStyle w:val="3"/>
        <w:rPr>
          <w:lang w:eastAsia="zh-CN"/>
        </w:rPr>
      </w:pPr>
      <w:r>
        <w:rPr>
          <w:lang w:eastAsia="zh-CN"/>
        </w:rPr>
        <w:t>2.8.3 UL Interlace Transmission</w:t>
      </w:r>
    </w:p>
    <w:p w14:paraId="1201E1B3" w14:textId="77777777" w:rsidR="007321B3" w:rsidRDefault="007321B3">
      <w:pPr>
        <w:pStyle w:val="aa"/>
        <w:spacing w:after="0"/>
        <w:rPr>
          <w:rFonts w:ascii="Times New Roman" w:hAnsi="Times New Roman"/>
          <w:sz w:val="22"/>
          <w:szCs w:val="22"/>
          <w:lang w:eastAsia="zh-CN"/>
        </w:rPr>
      </w:pPr>
    </w:p>
    <w:p w14:paraId="6D3C54F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afb"/>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afb"/>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afb"/>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afb"/>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aa"/>
        <w:spacing w:after="0"/>
        <w:rPr>
          <w:rFonts w:ascii="Times New Roman" w:hAnsi="Times New Roman"/>
          <w:sz w:val="22"/>
          <w:szCs w:val="22"/>
          <w:lang w:eastAsia="zh-CN"/>
        </w:rPr>
      </w:pPr>
    </w:p>
    <w:p w14:paraId="60562AE7" w14:textId="77777777" w:rsidR="007321B3" w:rsidRDefault="007321B3">
      <w:pPr>
        <w:pStyle w:val="aa"/>
        <w:spacing w:after="0"/>
        <w:rPr>
          <w:rFonts w:ascii="Times New Roman" w:hAnsi="Times New Roman"/>
          <w:sz w:val="22"/>
          <w:szCs w:val="22"/>
          <w:lang w:eastAsia="zh-CN"/>
        </w:rPr>
      </w:pPr>
    </w:p>
    <w:p w14:paraId="64B8C8A1" w14:textId="77777777" w:rsidR="007321B3" w:rsidRDefault="007321B3">
      <w:pPr>
        <w:pStyle w:val="afb"/>
        <w:spacing w:line="256" w:lineRule="auto"/>
        <w:ind w:left="1296"/>
        <w:rPr>
          <w:lang w:eastAsia="zh-CN"/>
        </w:rPr>
      </w:pPr>
    </w:p>
    <w:p w14:paraId="1FF5AF71"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af2"/>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r w:rsidR="00523082" w14:paraId="25C0C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540C" w14:textId="5D84097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8C0C4D" w14:textId="2D6BB50E" w:rsidR="00523082" w:rsidRDefault="00523082" w:rsidP="00523082">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3E59FD7" w14:textId="77777777" w:rsidR="007321B3" w:rsidRDefault="007321B3">
      <w:pPr>
        <w:pStyle w:val="aa"/>
        <w:spacing w:after="0"/>
        <w:rPr>
          <w:rFonts w:ascii="Times New Roman" w:hAnsi="Times New Roman"/>
          <w:sz w:val="22"/>
          <w:szCs w:val="22"/>
          <w:lang w:eastAsia="zh-CN"/>
        </w:rPr>
      </w:pPr>
    </w:p>
    <w:p w14:paraId="0B31D1E0" w14:textId="77777777" w:rsidR="007321B3" w:rsidRDefault="007321B3">
      <w:pPr>
        <w:pStyle w:val="aa"/>
        <w:spacing w:after="0"/>
        <w:rPr>
          <w:rFonts w:ascii="Times New Roman" w:hAnsi="Times New Roman"/>
          <w:sz w:val="22"/>
          <w:szCs w:val="22"/>
          <w:lang w:eastAsia="zh-CN"/>
        </w:rPr>
      </w:pPr>
    </w:p>
    <w:p w14:paraId="114D3EE4" w14:textId="77777777" w:rsidR="007321B3" w:rsidRDefault="007321B3">
      <w:pPr>
        <w:pStyle w:val="aa"/>
        <w:spacing w:after="0"/>
        <w:rPr>
          <w:rFonts w:ascii="Times New Roman" w:hAnsi="Times New Roman"/>
          <w:sz w:val="22"/>
          <w:szCs w:val="22"/>
          <w:lang w:eastAsia="zh-CN"/>
        </w:rPr>
      </w:pPr>
    </w:p>
    <w:p w14:paraId="5B72735D" w14:textId="77777777" w:rsidR="007321B3" w:rsidRDefault="00B908C1">
      <w:pPr>
        <w:pStyle w:val="2"/>
        <w:rPr>
          <w:lang w:eastAsia="zh-CN"/>
        </w:rPr>
      </w:pPr>
      <w:r>
        <w:rPr>
          <w:lang w:eastAsia="zh-CN"/>
        </w:rPr>
        <w:t>2.9 Measurements</w:t>
      </w:r>
    </w:p>
    <w:p w14:paraId="50C09C03" w14:textId="77777777" w:rsidR="007321B3" w:rsidRDefault="00B908C1">
      <w:pPr>
        <w:pStyle w:val="3"/>
        <w:rPr>
          <w:lang w:eastAsia="zh-CN"/>
        </w:rPr>
      </w:pPr>
      <w:r>
        <w:rPr>
          <w:lang w:eastAsia="zh-CN"/>
        </w:rPr>
        <w:t>2.9.1 RLM and RRM</w:t>
      </w:r>
    </w:p>
    <w:p w14:paraId="082E082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afb"/>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aa"/>
        <w:spacing w:after="0"/>
        <w:ind w:left="1440"/>
        <w:rPr>
          <w:rFonts w:ascii="Times New Roman" w:hAnsi="Times New Roman"/>
          <w:sz w:val="22"/>
          <w:szCs w:val="22"/>
          <w:lang w:eastAsia="zh-CN"/>
        </w:rPr>
      </w:pPr>
    </w:p>
    <w:p w14:paraId="67AC16EA" w14:textId="77777777" w:rsidR="007321B3" w:rsidRDefault="007321B3">
      <w:pPr>
        <w:pStyle w:val="aa"/>
        <w:spacing w:after="0"/>
        <w:rPr>
          <w:rFonts w:ascii="Times New Roman" w:hAnsi="Times New Roman"/>
          <w:sz w:val="22"/>
          <w:szCs w:val="22"/>
          <w:lang w:eastAsia="zh-CN"/>
        </w:rPr>
      </w:pPr>
    </w:p>
    <w:p w14:paraId="4FF80A30" w14:textId="77777777" w:rsidR="007321B3" w:rsidRDefault="007321B3">
      <w:pPr>
        <w:pStyle w:val="afb"/>
        <w:spacing w:line="256" w:lineRule="auto"/>
        <w:ind w:left="1296"/>
        <w:rPr>
          <w:lang w:eastAsia="zh-CN"/>
        </w:rPr>
      </w:pPr>
    </w:p>
    <w:p w14:paraId="79ABC4F3"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af2"/>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aa"/>
        <w:spacing w:after="0"/>
        <w:rPr>
          <w:rFonts w:ascii="Times New Roman" w:hAnsi="Times New Roman"/>
          <w:sz w:val="22"/>
          <w:szCs w:val="22"/>
          <w:lang w:eastAsia="zh-CN"/>
        </w:rPr>
      </w:pPr>
    </w:p>
    <w:p w14:paraId="2CBACE80" w14:textId="77777777" w:rsidR="007321B3" w:rsidRDefault="007321B3">
      <w:pPr>
        <w:pStyle w:val="aa"/>
        <w:spacing w:after="0"/>
        <w:rPr>
          <w:rFonts w:ascii="Times New Roman" w:hAnsi="Times New Roman"/>
          <w:sz w:val="22"/>
          <w:szCs w:val="22"/>
          <w:lang w:eastAsia="zh-CN"/>
        </w:rPr>
      </w:pPr>
    </w:p>
    <w:p w14:paraId="1590D86C" w14:textId="77777777" w:rsidR="007321B3" w:rsidRDefault="007321B3">
      <w:pPr>
        <w:pStyle w:val="aa"/>
        <w:spacing w:after="0"/>
        <w:rPr>
          <w:rFonts w:ascii="Times New Roman" w:hAnsi="Times New Roman"/>
          <w:sz w:val="22"/>
          <w:szCs w:val="22"/>
          <w:lang w:eastAsia="zh-CN"/>
        </w:rPr>
      </w:pPr>
    </w:p>
    <w:p w14:paraId="70CB6B7E" w14:textId="77777777" w:rsidR="007321B3" w:rsidRDefault="00B908C1">
      <w:pPr>
        <w:pStyle w:val="3"/>
        <w:rPr>
          <w:lang w:eastAsia="zh-CN"/>
        </w:rPr>
      </w:pPr>
      <w:r>
        <w:rPr>
          <w:lang w:eastAsia="zh-CN"/>
        </w:rPr>
        <w:t>2.9.2 CSI Processing Timelines</w:t>
      </w:r>
    </w:p>
    <w:p w14:paraId="46E7ACD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aa"/>
        <w:spacing w:after="0"/>
        <w:rPr>
          <w:rFonts w:ascii="Times New Roman" w:hAnsi="Times New Roman"/>
          <w:sz w:val="22"/>
          <w:szCs w:val="22"/>
          <w:lang w:eastAsia="zh-CN"/>
        </w:rPr>
      </w:pPr>
    </w:p>
    <w:p w14:paraId="5E03C2F2" w14:textId="77777777" w:rsidR="007321B3" w:rsidRDefault="007321B3">
      <w:pPr>
        <w:pStyle w:val="afb"/>
        <w:spacing w:line="256" w:lineRule="auto"/>
        <w:ind w:left="1296"/>
        <w:rPr>
          <w:lang w:eastAsia="zh-CN"/>
        </w:rPr>
      </w:pPr>
    </w:p>
    <w:p w14:paraId="515A955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af2"/>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aa"/>
        <w:spacing w:after="0"/>
        <w:rPr>
          <w:rFonts w:ascii="Times New Roman" w:hAnsi="Times New Roman"/>
          <w:sz w:val="22"/>
          <w:szCs w:val="22"/>
          <w:lang w:eastAsia="zh-CN"/>
        </w:rPr>
      </w:pPr>
    </w:p>
    <w:p w14:paraId="64049BCC" w14:textId="77777777" w:rsidR="007321B3" w:rsidRDefault="007321B3">
      <w:pPr>
        <w:pStyle w:val="aa"/>
        <w:spacing w:after="0"/>
        <w:rPr>
          <w:rFonts w:ascii="Times New Roman" w:hAnsi="Times New Roman"/>
          <w:sz w:val="22"/>
          <w:szCs w:val="22"/>
          <w:lang w:eastAsia="zh-CN"/>
        </w:rPr>
      </w:pPr>
    </w:p>
    <w:p w14:paraId="1FD9DB18" w14:textId="77777777" w:rsidR="007321B3" w:rsidRDefault="007321B3">
      <w:pPr>
        <w:pStyle w:val="aa"/>
        <w:spacing w:after="0"/>
        <w:rPr>
          <w:rFonts w:ascii="Times New Roman" w:hAnsi="Times New Roman"/>
          <w:sz w:val="22"/>
          <w:szCs w:val="22"/>
          <w:lang w:eastAsia="zh-CN"/>
        </w:rPr>
      </w:pPr>
    </w:p>
    <w:p w14:paraId="03B6F679" w14:textId="77777777" w:rsidR="007321B3" w:rsidRDefault="00B908C1">
      <w:pPr>
        <w:pStyle w:val="2"/>
        <w:rPr>
          <w:lang w:eastAsia="zh-CN"/>
        </w:rPr>
      </w:pPr>
      <w:r>
        <w:rPr>
          <w:lang w:eastAsia="zh-CN"/>
        </w:rPr>
        <w:lastRenderedPageBreak/>
        <w:t>2.10 TDD Configuration and Transition Time</w:t>
      </w:r>
    </w:p>
    <w:p w14:paraId="1D1A2FC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76B69D6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afb"/>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aa"/>
        <w:spacing w:after="0"/>
        <w:rPr>
          <w:rFonts w:ascii="Times New Roman" w:hAnsi="Times New Roman"/>
          <w:sz w:val="22"/>
          <w:szCs w:val="22"/>
          <w:lang w:eastAsia="zh-CN"/>
        </w:rPr>
      </w:pPr>
    </w:p>
    <w:p w14:paraId="55452838" w14:textId="77777777" w:rsidR="007321B3" w:rsidRDefault="00B908C1">
      <w:pPr>
        <w:pStyle w:val="5"/>
        <w:rPr>
          <w:lang w:eastAsia="zh-CN"/>
        </w:rPr>
      </w:pPr>
      <w:r>
        <w:rPr>
          <w:lang w:eastAsia="zh-CN"/>
        </w:rPr>
        <w:t>Moderator Summary:</w:t>
      </w:r>
    </w:p>
    <w:p w14:paraId="5924E068"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aa"/>
        <w:spacing w:after="0"/>
        <w:rPr>
          <w:rFonts w:ascii="Times New Roman" w:hAnsi="Times New Roman"/>
          <w:sz w:val="22"/>
          <w:szCs w:val="22"/>
          <w:lang w:eastAsia="zh-CN"/>
        </w:rPr>
      </w:pPr>
    </w:p>
    <w:p w14:paraId="065AA083" w14:textId="77777777" w:rsidR="007321B3" w:rsidRDefault="007321B3">
      <w:pPr>
        <w:pStyle w:val="afb"/>
        <w:spacing w:line="256" w:lineRule="auto"/>
        <w:ind w:left="1296"/>
        <w:rPr>
          <w:lang w:eastAsia="zh-CN"/>
        </w:rPr>
      </w:pPr>
    </w:p>
    <w:p w14:paraId="5DCC798F"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af2"/>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aa"/>
        <w:spacing w:after="0"/>
        <w:rPr>
          <w:rFonts w:ascii="Times New Roman" w:hAnsi="Times New Roman"/>
          <w:sz w:val="22"/>
          <w:szCs w:val="22"/>
          <w:lang w:eastAsia="zh-CN"/>
        </w:rPr>
      </w:pPr>
    </w:p>
    <w:p w14:paraId="6961E830" w14:textId="77777777" w:rsidR="007321B3" w:rsidRDefault="007321B3">
      <w:pPr>
        <w:pStyle w:val="aa"/>
        <w:spacing w:after="0"/>
        <w:rPr>
          <w:rFonts w:ascii="Times New Roman" w:hAnsi="Times New Roman"/>
          <w:sz w:val="22"/>
          <w:szCs w:val="22"/>
          <w:lang w:eastAsia="zh-CN"/>
        </w:rPr>
      </w:pPr>
    </w:p>
    <w:p w14:paraId="6C1559DE" w14:textId="77777777" w:rsidR="007321B3" w:rsidRDefault="007321B3">
      <w:pPr>
        <w:pStyle w:val="aa"/>
        <w:spacing w:after="0"/>
        <w:rPr>
          <w:rFonts w:ascii="Times New Roman" w:hAnsi="Times New Roman"/>
          <w:sz w:val="22"/>
          <w:szCs w:val="22"/>
          <w:lang w:eastAsia="zh-CN"/>
        </w:rPr>
      </w:pPr>
    </w:p>
    <w:p w14:paraId="0A259116" w14:textId="77777777" w:rsidR="007321B3" w:rsidRDefault="00B908C1">
      <w:pPr>
        <w:pStyle w:val="2"/>
        <w:rPr>
          <w:lang w:eastAsia="zh-CN"/>
        </w:rPr>
      </w:pPr>
      <w:r>
        <w:rPr>
          <w:lang w:eastAsia="zh-CN"/>
        </w:rPr>
        <w:t>2.11 Multi-Carrier Operations</w:t>
      </w:r>
    </w:p>
    <w:p w14:paraId="5E3BC12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afb"/>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487F8A98"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aa"/>
        <w:spacing w:after="0"/>
        <w:rPr>
          <w:rFonts w:ascii="Times New Roman" w:hAnsi="Times New Roman"/>
          <w:sz w:val="22"/>
          <w:szCs w:val="22"/>
          <w:lang w:eastAsia="zh-CN"/>
        </w:rPr>
      </w:pPr>
    </w:p>
    <w:p w14:paraId="43C93E7C" w14:textId="77777777" w:rsidR="007321B3" w:rsidRDefault="007321B3">
      <w:pPr>
        <w:pStyle w:val="aa"/>
        <w:spacing w:after="0"/>
        <w:rPr>
          <w:rFonts w:ascii="Times New Roman" w:hAnsi="Times New Roman"/>
          <w:sz w:val="22"/>
          <w:szCs w:val="22"/>
          <w:lang w:eastAsia="zh-CN"/>
        </w:rPr>
      </w:pPr>
    </w:p>
    <w:p w14:paraId="1A6EE5C1" w14:textId="77777777" w:rsidR="007321B3" w:rsidRDefault="00B908C1">
      <w:pPr>
        <w:pStyle w:val="5"/>
        <w:rPr>
          <w:lang w:eastAsia="zh-CN"/>
        </w:rPr>
      </w:pPr>
      <w:r>
        <w:rPr>
          <w:lang w:eastAsia="zh-CN"/>
        </w:rPr>
        <w:t>Moderator Summary:</w:t>
      </w:r>
    </w:p>
    <w:p w14:paraId="2B70D443" w14:textId="77777777" w:rsidR="007321B3" w:rsidRDefault="00B908C1">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aa"/>
        <w:spacing w:after="0"/>
        <w:rPr>
          <w:rFonts w:ascii="Times New Roman" w:hAnsi="Times New Roman"/>
          <w:sz w:val="22"/>
          <w:szCs w:val="22"/>
          <w:lang w:eastAsia="zh-CN"/>
        </w:rPr>
      </w:pPr>
    </w:p>
    <w:p w14:paraId="6A8B1313" w14:textId="77777777" w:rsidR="007321B3" w:rsidRDefault="007321B3">
      <w:pPr>
        <w:pStyle w:val="afb"/>
        <w:spacing w:line="256" w:lineRule="auto"/>
        <w:ind w:left="1296"/>
        <w:rPr>
          <w:lang w:eastAsia="zh-CN"/>
        </w:rPr>
      </w:pPr>
    </w:p>
    <w:p w14:paraId="7467A07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af2"/>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r w:rsidR="00523082" w14:paraId="33F27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C8E" w14:textId="0FCE7525"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187C6" w14:textId="7E70D3C5" w:rsidR="00523082" w:rsidRDefault="00523082" w:rsidP="00523082">
            <w:pPr>
              <w:overflowPunct/>
              <w:autoSpaceDE/>
              <w:adjustRightInd/>
              <w:spacing w:after="0"/>
              <w:rPr>
                <w:lang w:val="sv-SE" w:eastAsia="zh-CN"/>
              </w:rPr>
            </w:pPr>
            <w:r>
              <w:rPr>
                <w:lang w:val="sv-SE" w:eastAsia="zh-CN"/>
              </w:rPr>
              <w:t>Support multi-carrier operation for wider bandwidth</w:t>
            </w:r>
          </w:p>
        </w:tc>
      </w:tr>
      <w:tr w:rsidR="000A07C7" w14:paraId="302731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A14E9" w14:textId="05EF63A8" w:rsidR="000A07C7" w:rsidRDefault="000A07C7" w:rsidP="000A07C7">
            <w:pPr>
              <w:spacing w:after="0"/>
              <w:rPr>
                <w:lang w:val="sv-SE" w:eastAsia="zh-CN"/>
              </w:rPr>
            </w:pPr>
            <w:r w:rsidRPr="001E7446">
              <w:t>CATT</w:t>
            </w:r>
          </w:p>
        </w:tc>
        <w:tc>
          <w:tcPr>
            <w:tcW w:w="8594" w:type="dxa"/>
            <w:tcBorders>
              <w:top w:val="single" w:sz="4" w:space="0" w:color="auto"/>
              <w:left w:val="single" w:sz="4" w:space="0" w:color="auto"/>
              <w:bottom w:val="single" w:sz="4" w:space="0" w:color="auto"/>
              <w:right w:val="single" w:sz="4" w:space="0" w:color="auto"/>
            </w:tcBorders>
          </w:tcPr>
          <w:p w14:paraId="2A80F441" w14:textId="4BCEE7B1" w:rsidR="000A07C7" w:rsidRDefault="000A07C7" w:rsidP="000A07C7">
            <w:pPr>
              <w:overflowPunct/>
              <w:autoSpaceDE/>
              <w:adjustRightInd/>
              <w:spacing w:after="0"/>
              <w:rPr>
                <w:lang w:val="sv-SE" w:eastAsia="zh-CN"/>
              </w:rPr>
            </w:pPr>
            <w:r w:rsidRPr="001E7446">
              <w:t>CA should be supported</w:t>
            </w:r>
          </w:p>
        </w:tc>
      </w:tr>
    </w:tbl>
    <w:p w14:paraId="0F643713" w14:textId="77777777" w:rsidR="007321B3" w:rsidRDefault="007321B3">
      <w:pPr>
        <w:pStyle w:val="aa"/>
        <w:spacing w:after="0"/>
        <w:rPr>
          <w:rFonts w:ascii="Times New Roman" w:hAnsi="Times New Roman"/>
          <w:sz w:val="22"/>
          <w:szCs w:val="22"/>
          <w:lang w:eastAsia="zh-CN"/>
        </w:rPr>
      </w:pPr>
    </w:p>
    <w:p w14:paraId="12A18EB9" w14:textId="77777777" w:rsidR="007321B3" w:rsidRDefault="007321B3">
      <w:pPr>
        <w:pStyle w:val="aa"/>
        <w:spacing w:after="0"/>
        <w:rPr>
          <w:rFonts w:ascii="Times New Roman" w:hAnsi="Times New Roman"/>
          <w:sz w:val="22"/>
          <w:szCs w:val="22"/>
          <w:lang w:eastAsia="zh-CN"/>
        </w:rPr>
      </w:pPr>
    </w:p>
    <w:p w14:paraId="5AED193C" w14:textId="77777777" w:rsidR="007321B3" w:rsidRDefault="007321B3">
      <w:pPr>
        <w:pStyle w:val="aa"/>
        <w:spacing w:after="0"/>
        <w:ind w:left="720"/>
        <w:rPr>
          <w:rFonts w:ascii="Times New Roman" w:hAnsi="Times New Roman"/>
          <w:sz w:val="22"/>
          <w:szCs w:val="22"/>
          <w:lang w:eastAsia="zh-CN"/>
        </w:rPr>
      </w:pPr>
    </w:p>
    <w:p w14:paraId="54EDFE51" w14:textId="77777777" w:rsidR="007321B3" w:rsidRDefault="00B908C1">
      <w:pPr>
        <w:pStyle w:val="2"/>
        <w:rPr>
          <w:lang w:eastAsia="zh-CN"/>
        </w:rPr>
      </w:pPr>
      <w:r>
        <w:rPr>
          <w:lang w:eastAsia="zh-CN"/>
        </w:rPr>
        <w:t>2.12 Beam Management</w:t>
      </w:r>
    </w:p>
    <w:p w14:paraId="49425C5E" w14:textId="77777777" w:rsidR="007321B3" w:rsidRDefault="00B908C1">
      <w:pPr>
        <w:pStyle w:val="3"/>
        <w:rPr>
          <w:lang w:eastAsia="zh-CN"/>
        </w:rPr>
      </w:pPr>
      <w:r>
        <w:rPr>
          <w:lang w:eastAsia="zh-CN"/>
        </w:rPr>
        <w:t>2.12.1 Beam Management</w:t>
      </w:r>
    </w:p>
    <w:p w14:paraId="11DE4E0E"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afb"/>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6A347033"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BFR procedure enhancement needs to be considered with at least following points</w:t>
      </w:r>
    </w:p>
    <w:p w14:paraId="07E22F6C"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aa"/>
        <w:spacing w:after="0"/>
        <w:ind w:left="1440"/>
        <w:rPr>
          <w:rFonts w:ascii="Times New Roman" w:hAnsi="Times New Roman"/>
          <w:sz w:val="22"/>
          <w:szCs w:val="22"/>
          <w:lang w:eastAsia="zh-CN"/>
        </w:rPr>
      </w:pPr>
    </w:p>
    <w:p w14:paraId="60F74279" w14:textId="77777777" w:rsidR="007321B3" w:rsidRDefault="007321B3">
      <w:pPr>
        <w:pStyle w:val="afb"/>
        <w:spacing w:line="256" w:lineRule="auto"/>
        <w:ind w:left="1296"/>
        <w:rPr>
          <w:lang w:eastAsia="zh-CN"/>
        </w:rPr>
      </w:pPr>
    </w:p>
    <w:p w14:paraId="08BDFB0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af2"/>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r w:rsidR="000D4BAC" w14:paraId="72CE1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DA18B" w14:textId="2662BE10"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6B4F4E" w14:textId="352237CA" w:rsidR="000D4BAC" w:rsidRPr="007046C6" w:rsidRDefault="000D4BAC" w:rsidP="000D4BA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523082" w14:paraId="4A8FC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78CC" w14:textId="05C322BA" w:rsidR="00523082" w:rsidRDefault="00523082" w:rsidP="00523082">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D3DE539" w14:textId="2A17ED7F" w:rsidR="00523082" w:rsidRDefault="00523082" w:rsidP="00523082">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0A07C7" w14:paraId="4EA2E076" w14:textId="77777777" w:rsidTr="000A07C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6427" w14:textId="77777777" w:rsidR="000A07C7" w:rsidRDefault="000A07C7" w:rsidP="00FB673F">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A2BD54F" w14:textId="77777777" w:rsidR="000A07C7" w:rsidRDefault="000A07C7" w:rsidP="00FB673F">
            <w:pPr>
              <w:overflowPunct/>
              <w:autoSpaceDE/>
              <w:adjustRightInd/>
              <w:spacing w:after="0"/>
              <w:rPr>
                <w:lang w:eastAsia="zh-CN"/>
              </w:rPr>
            </w:pPr>
            <w:r>
              <w:rPr>
                <w:lang w:eastAsia="zh-CN"/>
              </w:rPr>
              <w:t xml:space="preserve">Beam management enhancement should be considered </w:t>
            </w:r>
          </w:p>
        </w:tc>
      </w:tr>
    </w:tbl>
    <w:p w14:paraId="2B1E8CF4" w14:textId="77777777" w:rsidR="007321B3" w:rsidRDefault="007321B3">
      <w:pPr>
        <w:pStyle w:val="aa"/>
        <w:spacing w:after="0"/>
        <w:rPr>
          <w:rFonts w:ascii="Times New Roman" w:hAnsi="Times New Roman"/>
          <w:sz w:val="22"/>
          <w:szCs w:val="22"/>
          <w:lang w:eastAsia="zh-CN"/>
        </w:rPr>
      </w:pPr>
    </w:p>
    <w:p w14:paraId="4E122A3B" w14:textId="77777777" w:rsidR="007321B3" w:rsidRDefault="007321B3">
      <w:pPr>
        <w:pStyle w:val="aa"/>
        <w:spacing w:after="0"/>
        <w:rPr>
          <w:rFonts w:ascii="Times New Roman" w:hAnsi="Times New Roman"/>
          <w:sz w:val="22"/>
          <w:szCs w:val="22"/>
          <w:lang w:eastAsia="zh-CN"/>
        </w:rPr>
      </w:pPr>
    </w:p>
    <w:p w14:paraId="29EAFF1D" w14:textId="77777777" w:rsidR="007321B3" w:rsidRDefault="007321B3">
      <w:pPr>
        <w:pStyle w:val="aa"/>
        <w:spacing w:after="0"/>
        <w:ind w:left="720"/>
        <w:rPr>
          <w:rFonts w:ascii="Times New Roman" w:hAnsi="Times New Roman"/>
          <w:sz w:val="22"/>
          <w:szCs w:val="22"/>
          <w:lang w:eastAsia="zh-CN"/>
        </w:rPr>
      </w:pPr>
    </w:p>
    <w:p w14:paraId="3749C1AB" w14:textId="77777777" w:rsidR="007321B3" w:rsidRDefault="00B908C1">
      <w:pPr>
        <w:pStyle w:val="3"/>
        <w:rPr>
          <w:lang w:eastAsia="zh-CN"/>
        </w:rPr>
      </w:pPr>
      <w:r>
        <w:rPr>
          <w:lang w:eastAsia="zh-CN"/>
        </w:rPr>
        <w:t>2.12.2 Beam Switching</w:t>
      </w:r>
    </w:p>
    <w:p w14:paraId="23979790"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afb"/>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afb"/>
        <w:numPr>
          <w:ilvl w:val="0"/>
          <w:numId w:val="9"/>
        </w:numPr>
        <w:rPr>
          <w:rFonts w:eastAsia="SimSun"/>
          <w:lang w:eastAsia="zh-CN"/>
        </w:rPr>
      </w:pPr>
      <w:r>
        <w:rPr>
          <w:rFonts w:eastAsia="SimSun"/>
          <w:lang w:eastAsia="zh-CN"/>
        </w:rPr>
        <w:t>From [31]:</w:t>
      </w:r>
    </w:p>
    <w:p w14:paraId="510D4D7A" w14:textId="77777777" w:rsidR="007321B3" w:rsidRDefault="00B908C1">
      <w:pPr>
        <w:pStyle w:val="afb"/>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aa"/>
        <w:spacing w:after="0"/>
        <w:rPr>
          <w:rFonts w:ascii="Times New Roman" w:hAnsi="Times New Roman"/>
          <w:sz w:val="22"/>
          <w:szCs w:val="22"/>
          <w:lang w:eastAsia="zh-CN"/>
        </w:rPr>
      </w:pPr>
    </w:p>
    <w:p w14:paraId="7C8AC7A2" w14:textId="77777777" w:rsidR="007321B3" w:rsidRDefault="007321B3">
      <w:pPr>
        <w:pStyle w:val="afb"/>
        <w:spacing w:line="256" w:lineRule="auto"/>
        <w:ind w:left="1296"/>
        <w:rPr>
          <w:lang w:eastAsia="zh-CN"/>
        </w:rPr>
      </w:pPr>
    </w:p>
    <w:p w14:paraId="731986D0"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af2"/>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036F15" w14:paraId="1ABEA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29E2" w14:textId="0E54C368" w:rsidR="00036F15" w:rsidRDefault="00036F15" w:rsidP="00036F15">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1C74ED" w14:textId="64D935C2" w:rsidR="00036F15" w:rsidRDefault="00036F15" w:rsidP="00036F15">
            <w:pPr>
              <w:overflowPunct/>
              <w:autoSpaceDE/>
              <w:adjustRightInd/>
              <w:spacing w:after="0"/>
              <w:rPr>
                <w:lang w:val="sv-SE" w:eastAsia="zh-CN"/>
              </w:rPr>
            </w:pPr>
            <w:r>
              <w:rPr>
                <w:lang w:val="sv-SE" w:eastAsia="zh-CN"/>
              </w:rPr>
              <w:t>For higher SCS, the necessity of the beam switching gap should be discussed.</w:t>
            </w:r>
          </w:p>
        </w:tc>
      </w:tr>
    </w:tbl>
    <w:p w14:paraId="71DB1943" w14:textId="77777777" w:rsidR="007321B3" w:rsidRDefault="007321B3">
      <w:pPr>
        <w:pStyle w:val="aa"/>
        <w:spacing w:after="0"/>
        <w:rPr>
          <w:rFonts w:ascii="Times New Roman" w:hAnsi="Times New Roman"/>
          <w:sz w:val="22"/>
          <w:szCs w:val="22"/>
          <w:lang w:eastAsia="zh-CN"/>
        </w:rPr>
      </w:pPr>
    </w:p>
    <w:p w14:paraId="7D651D71" w14:textId="77777777" w:rsidR="007321B3" w:rsidRDefault="007321B3">
      <w:pPr>
        <w:pStyle w:val="aa"/>
        <w:spacing w:after="0"/>
        <w:rPr>
          <w:rFonts w:ascii="Times New Roman" w:hAnsi="Times New Roman"/>
          <w:sz w:val="22"/>
          <w:szCs w:val="22"/>
          <w:lang w:eastAsia="zh-CN"/>
        </w:rPr>
      </w:pPr>
    </w:p>
    <w:p w14:paraId="2B276CDE" w14:textId="77777777" w:rsidR="007321B3" w:rsidRDefault="007321B3">
      <w:pPr>
        <w:pStyle w:val="aa"/>
        <w:spacing w:after="0"/>
        <w:rPr>
          <w:rFonts w:ascii="Times New Roman" w:hAnsi="Times New Roman"/>
          <w:sz w:val="22"/>
          <w:szCs w:val="22"/>
          <w:lang w:eastAsia="zh-CN"/>
        </w:rPr>
      </w:pPr>
    </w:p>
    <w:p w14:paraId="22883B05" w14:textId="77777777" w:rsidR="007321B3" w:rsidRDefault="00B908C1">
      <w:pPr>
        <w:pStyle w:val="2"/>
        <w:rPr>
          <w:lang w:eastAsia="zh-CN"/>
        </w:rPr>
      </w:pPr>
      <w:r>
        <w:rPr>
          <w:lang w:eastAsia="zh-CN"/>
        </w:rPr>
        <w:t>2.13 Issues with RF impairments</w:t>
      </w:r>
    </w:p>
    <w:p w14:paraId="5F4CF56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afb"/>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aa"/>
        <w:spacing w:after="0"/>
        <w:rPr>
          <w:rFonts w:ascii="Times New Roman" w:hAnsi="Times New Roman"/>
          <w:sz w:val="22"/>
          <w:szCs w:val="22"/>
          <w:lang w:eastAsia="zh-CN"/>
        </w:rPr>
      </w:pPr>
    </w:p>
    <w:p w14:paraId="3036ADEE" w14:textId="77777777" w:rsidR="007321B3" w:rsidRDefault="007321B3">
      <w:pPr>
        <w:pStyle w:val="afb"/>
        <w:spacing w:line="256" w:lineRule="auto"/>
        <w:ind w:left="1296"/>
        <w:rPr>
          <w:lang w:eastAsia="zh-CN"/>
        </w:rPr>
      </w:pPr>
    </w:p>
    <w:p w14:paraId="3CBB58BB" w14:textId="77777777" w:rsidR="007321B3" w:rsidRDefault="00B908C1">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af2"/>
                <w:color w:val="000000"/>
                <w:lang w:val="sv-SE"/>
              </w:rPr>
              <w:t>Comments</w:t>
            </w:r>
          </w:p>
        </w:tc>
      </w:tr>
      <w:tr w:rsidR="000D4BAC"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340DD265" w:rsidR="000D4BAC" w:rsidRDefault="000D4BAC" w:rsidP="000D4BA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4DEFFF" w14:textId="114D3261" w:rsidR="000D4BAC" w:rsidRDefault="000D4BAC" w:rsidP="000D4BA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3FDD636A" w14:textId="77777777" w:rsidR="007321B3" w:rsidRDefault="007321B3">
      <w:pPr>
        <w:pStyle w:val="aa"/>
        <w:spacing w:after="0"/>
        <w:rPr>
          <w:rFonts w:ascii="Times New Roman" w:hAnsi="Times New Roman"/>
          <w:sz w:val="22"/>
          <w:szCs w:val="22"/>
          <w:lang w:eastAsia="zh-CN"/>
        </w:rPr>
      </w:pPr>
    </w:p>
    <w:p w14:paraId="2B3BA82F" w14:textId="77777777" w:rsidR="007321B3" w:rsidRDefault="007321B3">
      <w:pPr>
        <w:pStyle w:val="aa"/>
        <w:spacing w:after="0"/>
        <w:rPr>
          <w:rFonts w:ascii="Times New Roman" w:hAnsi="Times New Roman"/>
          <w:sz w:val="22"/>
          <w:szCs w:val="22"/>
          <w:lang w:eastAsia="zh-CN"/>
        </w:rPr>
      </w:pPr>
    </w:p>
    <w:p w14:paraId="2AAFE246" w14:textId="77777777" w:rsidR="007321B3" w:rsidRDefault="007321B3">
      <w:pPr>
        <w:pStyle w:val="aa"/>
        <w:spacing w:after="0"/>
        <w:rPr>
          <w:rFonts w:ascii="Times New Roman" w:hAnsi="Times New Roman"/>
          <w:sz w:val="22"/>
          <w:szCs w:val="22"/>
          <w:lang w:eastAsia="zh-CN"/>
        </w:rPr>
      </w:pPr>
    </w:p>
    <w:p w14:paraId="3888710B" w14:textId="77777777" w:rsidR="007321B3" w:rsidRDefault="007321B3">
      <w:pPr>
        <w:pStyle w:val="aa"/>
        <w:spacing w:after="0"/>
        <w:rPr>
          <w:rFonts w:ascii="Times New Roman" w:hAnsi="Times New Roman"/>
          <w:sz w:val="22"/>
          <w:szCs w:val="22"/>
          <w:lang w:eastAsia="zh-CN"/>
        </w:rPr>
      </w:pPr>
    </w:p>
    <w:p w14:paraId="65659620" w14:textId="77777777" w:rsidR="007321B3" w:rsidRDefault="007321B3">
      <w:pPr>
        <w:pStyle w:val="aa"/>
        <w:spacing w:after="0"/>
        <w:rPr>
          <w:rFonts w:ascii="Times New Roman" w:hAnsi="Times New Roman"/>
          <w:sz w:val="22"/>
          <w:szCs w:val="22"/>
          <w:lang w:eastAsia="zh-CN"/>
        </w:rPr>
      </w:pPr>
    </w:p>
    <w:p w14:paraId="053D2F62" w14:textId="77777777" w:rsidR="007321B3" w:rsidRDefault="00B908C1">
      <w:pPr>
        <w:pStyle w:val="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aa"/>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1"/>
        <w:textAlignment w:val="auto"/>
        <w:rPr>
          <w:rFonts w:cs="Arial"/>
          <w:sz w:val="32"/>
          <w:szCs w:val="32"/>
          <w:lang w:val="en-US"/>
        </w:rPr>
      </w:pPr>
      <w:r>
        <w:rPr>
          <w:rFonts w:cs="Arial"/>
          <w:sz w:val="32"/>
          <w:szCs w:val="32"/>
          <w:lang w:val="en-US"/>
        </w:rPr>
        <w:t>Reference</w:t>
      </w:r>
    </w:p>
    <w:p w14:paraId="6666BC4B" w14:textId="77777777" w:rsidR="007321B3" w:rsidRDefault="00B908C1">
      <w:pPr>
        <w:pStyle w:val="afb"/>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afb"/>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afb"/>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afb"/>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afb"/>
        <w:numPr>
          <w:ilvl w:val="0"/>
          <w:numId w:val="14"/>
        </w:numPr>
        <w:ind w:left="540" w:hanging="540"/>
        <w:rPr>
          <w:rFonts w:eastAsia="Calibri"/>
          <w:lang w:eastAsia="zh-CN"/>
        </w:rPr>
      </w:pPr>
      <w:r>
        <w:rPr>
          <w:rFonts w:eastAsia="Calibri"/>
          <w:lang w:eastAsia="zh-CN"/>
        </w:rPr>
        <w:t>R1-2007652, “Discussion on requried changes to NR using existing DL/UL NR waveform,” vivo</w:t>
      </w:r>
    </w:p>
    <w:p w14:paraId="0A8DEAFF" w14:textId="77777777" w:rsidR="007321B3" w:rsidRDefault="00B908C1">
      <w:pPr>
        <w:pStyle w:val="afb"/>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afb"/>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afb"/>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afb"/>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afb"/>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afb"/>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afb"/>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afb"/>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afb"/>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afb"/>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afb"/>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afb"/>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afb"/>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afb"/>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afb"/>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afb"/>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afb"/>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afb"/>
        <w:numPr>
          <w:ilvl w:val="0"/>
          <w:numId w:val="14"/>
        </w:numPr>
        <w:ind w:left="540" w:hanging="540"/>
        <w:rPr>
          <w:rFonts w:eastAsia="Calibri"/>
          <w:lang w:eastAsia="zh-CN"/>
        </w:rPr>
      </w:pPr>
      <w:r>
        <w:rPr>
          <w:rFonts w:eastAsia="Calibri"/>
          <w:lang w:eastAsia="zh-CN"/>
        </w:rPr>
        <w:lastRenderedPageBreak/>
        <w:t>R1-2008501, “On required changes to NR using existing DL/UL NR waveform for operation in 60GHz band,” MediaTek Inc.</w:t>
      </w:r>
    </w:p>
    <w:p w14:paraId="0A902EE6" w14:textId="77777777" w:rsidR="007321B3" w:rsidRDefault="00B908C1">
      <w:pPr>
        <w:pStyle w:val="afb"/>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afb"/>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afb"/>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afb"/>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afb"/>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afb"/>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afb"/>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afb"/>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afb"/>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afb"/>
        <w:ind w:left="450"/>
        <w:rPr>
          <w:lang w:eastAsia="zh-CN"/>
        </w:rPr>
      </w:pPr>
    </w:p>
    <w:sectPr w:rsidR="007321B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DF4E3" w14:textId="77777777" w:rsidR="00436213" w:rsidRDefault="00436213">
      <w:pPr>
        <w:spacing w:after="0" w:line="240" w:lineRule="auto"/>
      </w:pPr>
      <w:r>
        <w:separator/>
      </w:r>
    </w:p>
  </w:endnote>
  <w:endnote w:type="continuationSeparator" w:id="0">
    <w:p w14:paraId="46B81337" w14:textId="77777777" w:rsidR="00436213" w:rsidRDefault="0043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D03D" w14:textId="77777777" w:rsidR="00C12286" w:rsidRDefault="00C1228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29498C9" w14:textId="77777777" w:rsidR="00C12286" w:rsidRDefault="00C1228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9B21" w14:textId="496A316B" w:rsidR="00C12286" w:rsidRDefault="00C12286">
    <w:pPr>
      <w:pStyle w:val="ad"/>
      <w:ind w:right="360"/>
    </w:pPr>
    <w:r>
      <w:rPr>
        <w:rStyle w:val="af4"/>
      </w:rPr>
      <w:fldChar w:fldCharType="begin"/>
    </w:r>
    <w:r>
      <w:rPr>
        <w:rStyle w:val="af4"/>
      </w:rPr>
      <w:instrText xml:space="preserve"> PAGE </w:instrText>
    </w:r>
    <w:r>
      <w:rPr>
        <w:rStyle w:val="af4"/>
      </w:rPr>
      <w:fldChar w:fldCharType="separate"/>
    </w:r>
    <w:r w:rsidR="001B6392">
      <w:rPr>
        <w:rStyle w:val="af4"/>
        <w:noProof/>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B6392">
      <w:rPr>
        <w:rStyle w:val="af4"/>
        <w:noProof/>
      </w:rPr>
      <w:t>54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BBE22" w14:textId="77777777" w:rsidR="00436213" w:rsidRDefault="00436213">
      <w:pPr>
        <w:spacing w:after="0" w:line="240" w:lineRule="auto"/>
      </w:pPr>
      <w:r>
        <w:separator/>
      </w:r>
    </w:p>
  </w:footnote>
  <w:footnote w:type="continuationSeparator" w:id="0">
    <w:p w14:paraId="647C31F4" w14:textId="77777777" w:rsidR="00436213" w:rsidRDefault="0043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CC0E" w14:textId="77777777" w:rsidR="00C12286" w:rsidRDefault="00C122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D972609"/>
    <w:multiLevelType w:val="hybridMultilevel"/>
    <w:tmpl w:val="ABB0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F1027"/>
    <w:multiLevelType w:val="hybridMultilevel"/>
    <w:tmpl w:val="B452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10"/>
  </w:num>
  <w:num w:numId="10">
    <w:abstractNumId w:val="9"/>
  </w:num>
  <w:num w:numId="11">
    <w:abstractNumId w:val="7"/>
  </w:num>
  <w:num w:numId="12">
    <w:abstractNumId w:val="5"/>
  </w:num>
  <w:num w:numId="13">
    <w:abstractNumId w:val="2"/>
  </w:num>
  <w:num w:numId="14">
    <w:abstractNumId w:val="17"/>
  </w:num>
  <w:num w:numId="15">
    <w:abstractNumId w:val="4"/>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AD4CB2"/>
  <w15:docId w15:val="{3559D026-D9F7-472B-86C7-67F4F81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aliases w:val="Table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f"/>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aa"/>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C29A5"/>
    <w:rsid w:val="006001B2"/>
    <w:rsid w:val="00614BA1"/>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3A9E2B9-D75C-4608-ABA7-79B682837FDE}">
  <ds:schemaRefs>
    <ds:schemaRef ds:uri="http://schemas.openxmlformats.org/officeDocument/2006/bibliography"/>
  </ds:schemaRefs>
</ds:datastoreItem>
</file>

<file path=customXml/itemProps8.xml><?xml version="1.0" encoding="utf-8"?>
<ds:datastoreItem xmlns:ds="http://schemas.openxmlformats.org/officeDocument/2006/customXml" ds:itemID="{6C4D41C2-B3C5-4A5A-80E9-6127E38C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54</Pages>
  <Words>21768</Words>
  <Characters>124081</Characters>
  <Application>Microsoft Office Word</Application>
  <DocSecurity>0</DocSecurity>
  <Lines>1034</Lines>
  <Paragraphs>291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#1</vt:lpstr>
      <vt:lpstr>[103-e-NR-52-71-Waveform-Changes] Discussions Summary #1</vt:lpstr>
      <vt:lpstr>[103-e-NR-52-71-Waveform-Changes] Discussions Summary #1</vt:lpstr>
    </vt:vector>
  </TitlesOfParts>
  <Company>Intel</Company>
  <LinksUpToDate>false</LinksUpToDate>
  <CharactersWithSpaces>145558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2</cp:revision>
  <cp:lastPrinted>2011-11-09T07:49:00Z</cp:lastPrinted>
  <dcterms:created xsi:type="dcterms:W3CDTF">2020-10-28T08:09:00Z</dcterms:created>
  <dcterms:modified xsi:type="dcterms:W3CDTF">2020-10-28T08:09:00Z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ies>
</file>