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aff"/>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aff"/>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aff"/>
        <w:numPr>
          <w:ilvl w:val="1"/>
          <w:numId w:val="19"/>
        </w:numPr>
        <w:ind w:leftChars="0"/>
      </w:pPr>
      <w:r>
        <w:t>When reservation of HARQ retransmission resources is not possible, there are two options:</w:t>
      </w:r>
    </w:p>
    <w:p w14:paraId="1FFEE99B" w14:textId="31558569" w:rsidR="00D11A46" w:rsidRDefault="00D11A46" w:rsidP="00BD031A">
      <w:pPr>
        <w:pStyle w:val="aff"/>
        <w:numPr>
          <w:ilvl w:val="2"/>
          <w:numId w:val="19"/>
        </w:numPr>
        <w:ind w:leftChars="0"/>
      </w:pPr>
      <w:r>
        <w:t>Stop HARQ retransmissions</w:t>
      </w:r>
    </w:p>
    <w:p w14:paraId="38EBCDBC" w14:textId="4F3A9E5B" w:rsidR="00D11A46" w:rsidRDefault="00D11A46" w:rsidP="00BD031A">
      <w:pPr>
        <w:pStyle w:val="aff"/>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aff"/>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aff"/>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aff"/>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aff"/>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aff"/>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aff"/>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aff"/>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aff"/>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aff"/>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aff"/>
        <w:numPr>
          <w:ilvl w:val="0"/>
          <w:numId w:val="17"/>
        </w:numPr>
        <w:ind w:leftChars="0"/>
      </w:pPr>
      <w:r>
        <w:t>Option 3: Configure between allowed / not allowed</w:t>
      </w:r>
    </w:p>
    <w:p w14:paraId="12C22182" w14:textId="34147A4D" w:rsidR="00E167CF" w:rsidRPr="00D05B25" w:rsidRDefault="00E167CF" w:rsidP="00BD031A">
      <w:pPr>
        <w:pStyle w:val="aff"/>
        <w:numPr>
          <w:ilvl w:val="1"/>
          <w:numId w:val="17"/>
        </w:numPr>
        <w:ind w:leftChars="0"/>
      </w:pPr>
      <w:r>
        <w:t>One option was proposed in the last meeting</w:t>
      </w:r>
    </w:p>
    <w:p w14:paraId="5CD65067" w14:textId="77777777" w:rsidR="00B318F1" w:rsidRPr="00D44F3B" w:rsidRDefault="00B318F1" w:rsidP="00B318F1"/>
    <w:tbl>
      <w:tblPr>
        <w:tblStyle w:val="af1"/>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aff"/>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aff"/>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aff"/>
              <w:numPr>
                <w:ilvl w:val="0"/>
                <w:numId w:val="21"/>
              </w:numPr>
              <w:ind w:leftChars="0"/>
            </w:pPr>
            <w:r>
              <w:t>UE can check if there are appropriate resources in candidate set and pick one</w:t>
            </w:r>
          </w:p>
          <w:p w14:paraId="7ECB786C" w14:textId="21C9B7A8" w:rsidR="000410ED" w:rsidRDefault="000410ED" w:rsidP="000410ED">
            <w:pPr>
              <w:pStyle w:val="aff"/>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lang w:val="en-US" w:eastAsia="ja-JP"/>
              </w:rPr>
            </w:pPr>
            <w:r>
              <w:rPr>
                <w:lang w:val="en-US"/>
              </w:rPr>
              <w:t>vivo</w:t>
            </w:r>
          </w:p>
        </w:tc>
        <w:tc>
          <w:tcPr>
            <w:tcW w:w="1892" w:type="dxa"/>
          </w:tcPr>
          <w:p w14:paraId="5347CED1" w14:textId="3ABBD67D"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r w:rsidR="00687A79" w14:paraId="6E56B74C" w14:textId="77777777" w:rsidTr="00D91F3A">
        <w:tc>
          <w:tcPr>
            <w:tcW w:w="1505" w:type="dxa"/>
          </w:tcPr>
          <w:p w14:paraId="69084026" w14:textId="2C47CE73" w:rsidR="00687A79" w:rsidRPr="00687A79" w:rsidRDefault="00687A79" w:rsidP="0066753C">
            <w:pPr>
              <w:rPr>
                <w:rFonts w:eastAsiaTheme="minorEastAsia"/>
                <w:lang w:val="en-US" w:eastAsia="zh-CN"/>
              </w:rPr>
            </w:pPr>
            <w:r>
              <w:rPr>
                <w:rFonts w:eastAsiaTheme="minorEastAsia" w:hint="eastAsia"/>
                <w:lang w:val="en-US" w:eastAsia="zh-CN"/>
              </w:rPr>
              <w:t xml:space="preserve">Xiaomi </w:t>
            </w:r>
          </w:p>
        </w:tc>
        <w:tc>
          <w:tcPr>
            <w:tcW w:w="1892" w:type="dxa"/>
          </w:tcPr>
          <w:p w14:paraId="7C91E6D7" w14:textId="74FF4118" w:rsidR="00687A79" w:rsidRDefault="00687A79" w:rsidP="0066753C">
            <w:pPr>
              <w:rPr>
                <w:rFonts w:eastAsiaTheme="minorEastAsia"/>
                <w:lang w:eastAsia="zh-CN"/>
              </w:rPr>
            </w:pPr>
            <w:r>
              <w:rPr>
                <w:rFonts w:eastAsiaTheme="minorEastAsia" w:hint="eastAsia"/>
                <w:lang w:eastAsia="zh-CN"/>
              </w:rPr>
              <w:t>Option 1</w:t>
            </w:r>
          </w:p>
        </w:tc>
        <w:tc>
          <w:tcPr>
            <w:tcW w:w="4431" w:type="dxa"/>
          </w:tcPr>
          <w:p w14:paraId="0451BBAC" w14:textId="14426DE3"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803" w:type="dxa"/>
          </w:tcPr>
          <w:p w14:paraId="4E9968CF" w14:textId="77777777" w:rsidR="00687A79" w:rsidRDefault="00687A79" w:rsidP="0066753C">
            <w:pPr>
              <w:rPr>
                <w:lang w:val="en-US"/>
              </w:rPr>
            </w:pPr>
          </w:p>
        </w:tc>
      </w:tr>
      <w:tr w:rsidR="00952C74" w14:paraId="76994737" w14:textId="77777777" w:rsidTr="00D91F3A">
        <w:tc>
          <w:tcPr>
            <w:tcW w:w="1505" w:type="dxa"/>
          </w:tcPr>
          <w:p w14:paraId="437BF2C0" w14:textId="010D30AC" w:rsidR="00952C74" w:rsidRDefault="00952C74" w:rsidP="00952C74">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1892" w:type="dxa"/>
          </w:tcPr>
          <w:p w14:paraId="051C90DC" w14:textId="7210F5CC" w:rsidR="00952C74" w:rsidRDefault="00952C74" w:rsidP="00952C74">
            <w:pPr>
              <w:rPr>
                <w:rFonts w:eastAsiaTheme="minorEastAsia" w:hint="eastAsia"/>
                <w:lang w:eastAsia="zh-CN"/>
              </w:rPr>
            </w:pPr>
            <w:r>
              <w:rPr>
                <w:rFonts w:eastAsiaTheme="minorEastAsia" w:hint="eastAsia"/>
                <w:lang w:eastAsia="zh-CN"/>
              </w:rPr>
              <w:t>O</w:t>
            </w:r>
            <w:r>
              <w:rPr>
                <w:rFonts w:eastAsiaTheme="minorEastAsia"/>
                <w:lang w:eastAsia="zh-CN"/>
              </w:rPr>
              <w:t>ption 2a</w:t>
            </w:r>
          </w:p>
        </w:tc>
        <w:tc>
          <w:tcPr>
            <w:tcW w:w="4431" w:type="dxa"/>
          </w:tcPr>
          <w:p w14:paraId="33EE0AFC" w14:textId="0FB27F9C"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803" w:type="dxa"/>
          </w:tcPr>
          <w:p w14:paraId="4E282ED4" w14:textId="77777777" w:rsidR="00952C74" w:rsidRDefault="00952C74" w:rsidP="00952C74">
            <w:pPr>
              <w:rPr>
                <w:lang w:val="en-US"/>
              </w:rPr>
            </w:pPr>
          </w:p>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aff"/>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aff"/>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aff"/>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aff"/>
        <w:numPr>
          <w:ilvl w:val="1"/>
          <w:numId w:val="19"/>
        </w:numPr>
        <w:ind w:leftChars="0"/>
      </w:pPr>
      <w:r>
        <w:t>Whether a UE maximizes the number of signalled resources subject to configured Nmax</w:t>
      </w:r>
    </w:p>
    <w:p w14:paraId="61FEC7C3" w14:textId="4F1BD6EC" w:rsidR="00842A04" w:rsidRDefault="00842A04" w:rsidP="00BD031A">
      <w:pPr>
        <w:pStyle w:val="aff"/>
        <w:numPr>
          <w:ilvl w:val="0"/>
          <w:numId w:val="19"/>
        </w:numPr>
        <w:ind w:leftChars="0"/>
      </w:pPr>
      <w:r>
        <w:lastRenderedPageBreak/>
        <w:t>How many unused resources can be allowed for FB-based</w:t>
      </w:r>
      <w:r w:rsidR="00BD4511">
        <w:t xml:space="preserve"> </w:t>
      </w:r>
      <w:r w:rsidR="00E811C0">
        <w:t>retransmissions?</w:t>
      </w:r>
    </w:p>
    <w:p w14:paraId="409C26DB" w14:textId="151613E0" w:rsidR="00842A04" w:rsidRDefault="00842A04" w:rsidP="00BD031A">
      <w:pPr>
        <w:pStyle w:val="aff"/>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aff"/>
        <w:numPr>
          <w:ilvl w:val="0"/>
          <w:numId w:val="19"/>
        </w:numPr>
        <w:ind w:leftChars="0"/>
      </w:pPr>
      <w:r>
        <w:t>Number of outstanding reservations</w:t>
      </w:r>
    </w:p>
    <w:p w14:paraId="11372A69" w14:textId="2D5AB207" w:rsidR="00A16012" w:rsidRDefault="00A16012" w:rsidP="00BD031A">
      <w:pPr>
        <w:pStyle w:val="aff"/>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aff"/>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aff"/>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aff"/>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aff"/>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aff"/>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aff"/>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af1"/>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r w:rsidR="00E13EA4" w14:paraId="5257AF5F" w14:textId="77777777" w:rsidTr="00C62C07">
        <w:tc>
          <w:tcPr>
            <w:tcW w:w="1505" w:type="dxa"/>
          </w:tcPr>
          <w:p w14:paraId="7FC843CE" w14:textId="537B7AB3"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40DE22B5" w14:textId="6DC92BBC" w:rsidR="00E13EA4" w:rsidRDefault="00E13EA4" w:rsidP="0066753C">
            <w:pPr>
              <w:rPr>
                <w:rFonts w:eastAsiaTheme="minorEastAsia"/>
                <w:lang w:eastAsia="zh-CN"/>
              </w:rPr>
            </w:pPr>
            <w:r>
              <w:rPr>
                <w:rFonts w:eastAsiaTheme="minorEastAsia" w:hint="eastAsia"/>
                <w:lang w:eastAsia="zh-CN"/>
              </w:rPr>
              <w:t>Option 1</w:t>
            </w:r>
          </w:p>
        </w:tc>
        <w:tc>
          <w:tcPr>
            <w:tcW w:w="4431" w:type="dxa"/>
          </w:tcPr>
          <w:p w14:paraId="24E650BF" w14:textId="06BCE509"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is allowed to signal resources which is not the nearest in time domain. For example, </w:t>
            </w:r>
            <w:r>
              <w:rPr>
                <w:rFonts w:eastAsiaTheme="minorEastAsia" w:hint="eastAsia"/>
                <w:sz w:val="20"/>
                <w:szCs w:val="18"/>
              </w:rPr>
              <w:t>{t</w:t>
            </w:r>
            <w:r>
              <w:rPr>
                <w:rFonts w:eastAsiaTheme="minorEastAsia"/>
                <w:sz w:val="20"/>
                <w:szCs w:val="18"/>
              </w:rPr>
              <w:t xml:space="preserve">0, t1, t2}, {t1, t3, t4}, …, assuming that t1 and t4 are within 32 slots. Earlier signaling may be helpful for resource reservation purpose. </w:t>
            </w:r>
          </w:p>
        </w:tc>
        <w:tc>
          <w:tcPr>
            <w:tcW w:w="1803" w:type="dxa"/>
          </w:tcPr>
          <w:p w14:paraId="32B484CE" w14:textId="77777777" w:rsidR="00E13EA4" w:rsidRDefault="00E13EA4" w:rsidP="0066753C"/>
        </w:tc>
      </w:tr>
      <w:tr w:rsidR="00952C74" w14:paraId="5FE5FFFA" w14:textId="77777777" w:rsidTr="00C62C07">
        <w:tc>
          <w:tcPr>
            <w:tcW w:w="1505" w:type="dxa"/>
          </w:tcPr>
          <w:p w14:paraId="5EA92EC7" w14:textId="2D9B5813" w:rsidR="00952C74" w:rsidRDefault="00952C74" w:rsidP="00952C7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892" w:type="dxa"/>
          </w:tcPr>
          <w:p w14:paraId="1B745FD0" w14:textId="3B8EAC8A" w:rsidR="00952C74" w:rsidRDefault="00952C74" w:rsidP="00952C74">
            <w:pPr>
              <w:rPr>
                <w:rFonts w:eastAsiaTheme="minorEastAsia" w:hint="eastAsia"/>
                <w:lang w:eastAsia="zh-CN"/>
              </w:rPr>
            </w:pPr>
            <w:r>
              <w:rPr>
                <w:rFonts w:eastAsiaTheme="minorEastAsia"/>
                <w:lang w:eastAsia="zh-CN"/>
              </w:rPr>
              <w:t>Option 2, option 1 is also acceptable</w:t>
            </w:r>
          </w:p>
        </w:tc>
        <w:tc>
          <w:tcPr>
            <w:tcW w:w="4431" w:type="dxa"/>
          </w:tcPr>
          <w:p w14:paraId="6B7E0997" w14:textId="77777777" w:rsidR="00952C74" w:rsidRDefault="00952C74" w:rsidP="00952C74">
            <w:pPr>
              <w:rPr>
                <w:lang w:eastAsia="x-none"/>
              </w:rPr>
            </w:pPr>
            <w:r>
              <w:rPr>
                <w:lang w:eastAsia="x-none"/>
              </w:rPr>
              <w:t xml:space="preserve">We slightly also want: </w:t>
            </w:r>
          </w:p>
          <w:p w14:paraId="5A8C6808" w14:textId="48D43E8C" w:rsidR="00952C74" w:rsidRDefault="00952C74" w:rsidP="00952C74">
            <w:pPr>
              <w:pStyle w:val="3GPPAgreements"/>
              <w:numPr>
                <w:ilvl w:val="0"/>
                <w:numId w:val="0"/>
              </w:numPr>
              <w:jc w:val="left"/>
              <w:rPr>
                <w:rFonts w:eastAsiaTheme="minorEastAsia"/>
                <w:sz w:val="20"/>
                <w:szCs w:val="18"/>
              </w:rPr>
            </w:pPr>
            <w:r>
              <w:rPr>
                <w:lang w:eastAsia="x-none"/>
              </w:rPr>
              <w:lastRenderedPageBreak/>
              <w:t>N = 3</w:t>
            </w:r>
            <w:r w:rsidRPr="00D863FD">
              <w:rPr>
                <w:lang w:eastAsia="x-none"/>
              </w:rPr>
              <w:t>: {t</w:t>
            </w:r>
            <w:r w:rsidRPr="00D863FD">
              <w:rPr>
                <w:vertAlign w:val="subscript"/>
                <w:lang w:eastAsia="x-none"/>
              </w:rPr>
              <w:t>0</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3</w:t>
            </w:r>
            <w:r w:rsidRPr="00D863FD">
              <w:rPr>
                <w:lang w:eastAsia="x-none"/>
              </w:rPr>
              <w:t>}, … {t</w:t>
            </w:r>
            <w:r w:rsidRPr="00D863FD">
              <w:rPr>
                <w:vertAlign w:val="subscript"/>
                <w:lang w:eastAsia="x-none"/>
              </w:rPr>
              <w:t>M-2</w:t>
            </w:r>
            <w:r w:rsidRPr="00D863FD">
              <w:rPr>
                <w:lang w:eastAsia="x-none"/>
              </w:rPr>
              <w:t>, t</w:t>
            </w:r>
            <w:r w:rsidRPr="00D863FD">
              <w:rPr>
                <w:vertAlign w:val="subscript"/>
                <w:lang w:eastAsia="x-none"/>
              </w:rPr>
              <w:t>M-1</w:t>
            </w:r>
            <w:r w:rsidRPr="00D863FD">
              <w:rPr>
                <w:lang w:eastAsia="x-none"/>
              </w:rPr>
              <w:t>}, {t</w:t>
            </w:r>
            <w:r w:rsidRPr="00D863FD">
              <w:rPr>
                <w:vertAlign w:val="subscript"/>
                <w:lang w:eastAsia="x-none"/>
              </w:rPr>
              <w:t>M-1</w:t>
            </w:r>
            <w:r w:rsidRPr="00D863FD">
              <w:rPr>
                <w:lang w:eastAsia="x-none"/>
              </w:rPr>
              <w:t>}</w:t>
            </w:r>
            <w:r>
              <w:rPr>
                <w:lang w:eastAsia="x-none"/>
              </w:rPr>
              <w:t>,</w:t>
            </w:r>
            <w:r>
              <w:rPr>
                <w:lang w:eastAsia="x-none"/>
              </w:rPr>
              <w:t xml:space="preserve"> even t</w:t>
            </w:r>
            <w:r w:rsidRPr="001E4A82">
              <w:rPr>
                <w:vertAlign w:val="subscript"/>
                <w:lang w:eastAsia="x-none"/>
              </w:rPr>
              <w:t>1</w:t>
            </w:r>
            <w:r>
              <w:rPr>
                <w:lang w:eastAsia="x-none"/>
              </w:rPr>
              <w:t xml:space="preserve"> and t</w:t>
            </w:r>
            <w:r w:rsidRPr="001E4A82">
              <w:rPr>
                <w:vertAlign w:val="subscript"/>
                <w:lang w:eastAsia="x-none"/>
              </w:rPr>
              <w:t xml:space="preserve">3 </w:t>
            </w:r>
            <w:r>
              <w:rPr>
                <w:lang w:eastAsia="x-none"/>
              </w:rPr>
              <w:t>are within 32 slots</w:t>
            </w:r>
          </w:p>
        </w:tc>
        <w:tc>
          <w:tcPr>
            <w:tcW w:w="1803" w:type="dxa"/>
          </w:tcPr>
          <w:p w14:paraId="577FE0F5" w14:textId="77777777" w:rsidR="00952C74" w:rsidRDefault="00952C74" w:rsidP="00952C74"/>
        </w:tc>
      </w:tr>
    </w:tbl>
    <w:p w14:paraId="77D23D0A" w14:textId="77777777" w:rsidR="003819CE" w:rsidRPr="00E13EA4"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aff"/>
        <w:numPr>
          <w:ilvl w:val="0"/>
          <w:numId w:val="17"/>
        </w:numPr>
        <w:ind w:leftChars="0"/>
      </w:pPr>
      <w:r w:rsidRPr="00930DA7">
        <w:t>Option 1</w:t>
      </w:r>
    </w:p>
    <w:p w14:paraId="34630D34" w14:textId="27E10085" w:rsidR="003819CE" w:rsidRDefault="003819CE" w:rsidP="00BD031A">
      <w:pPr>
        <w:pStyle w:val="aff"/>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aff"/>
        <w:numPr>
          <w:ilvl w:val="0"/>
          <w:numId w:val="17"/>
        </w:numPr>
        <w:ind w:leftChars="0"/>
      </w:pPr>
      <w:r>
        <w:t>Option 2</w:t>
      </w:r>
    </w:p>
    <w:p w14:paraId="4DA13CF5" w14:textId="79722362" w:rsidR="003819CE" w:rsidRDefault="003819CE" w:rsidP="00BD031A">
      <w:pPr>
        <w:pStyle w:val="aff"/>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aff"/>
        <w:numPr>
          <w:ilvl w:val="2"/>
          <w:numId w:val="17"/>
        </w:numPr>
        <w:ind w:leftChars="0"/>
      </w:pPr>
      <w:r>
        <w:t>Option 2a: by picking the earliest identified resource after Step 1</w:t>
      </w:r>
    </w:p>
    <w:p w14:paraId="51255250" w14:textId="681101BE" w:rsidR="003819CE" w:rsidRDefault="003819CE" w:rsidP="00BD031A">
      <w:pPr>
        <w:pStyle w:val="aff"/>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aff"/>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af1"/>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r w:rsidR="00E13EA4" w14:paraId="137F9B9D" w14:textId="77777777" w:rsidTr="00A16012">
        <w:tc>
          <w:tcPr>
            <w:tcW w:w="1505" w:type="dxa"/>
          </w:tcPr>
          <w:p w14:paraId="20FE2E63" w14:textId="61E5DB04"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52463D7E" w14:textId="26A500A9"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14:paraId="6BB1E715" w14:textId="0DF36ACD"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14:paraId="22FB0871" w14:textId="77777777" w:rsidR="00E13EA4" w:rsidRDefault="00E13EA4" w:rsidP="0066753C"/>
        </w:tc>
      </w:tr>
      <w:tr w:rsidR="0092167C" w14:paraId="13752515" w14:textId="77777777" w:rsidTr="00A16012">
        <w:tc>
          <w:tcPr>
            <w:tcW w:w="1505" w:type="dxa"/>
          </w:tcPr>
          <w:p w14:paraId="30564E2A" w14:textId="74DBFD00" w:rsidR="0092167C" w:rsidRDefault="0092167C" w:rsidP="0092167C">
            <w:pPr>
              <w:rPr>
                <w:rFonts w:eastAsiaTheme="minorEastAsia" w:hint="eastAsia"/>
                <w:lang w:eastAsia="zh-CN"/>
              </w:rPr>
            </w:pPr>
            <w:bookmarkStart w:id="3" w:name="_GoBack" w:colFirst="0" w:colLast="0"/>
            <w:r>
              <w:rPr>
                <w:rFonts w:eastAsiaTheme="minorEastAsia" w:hint="eastAsia"/>
                <w:lang w:eastAsia="zh-CN"/>
              </w:rPr>
              <w:t>N</w:t>
            </w:r>
            <w:r>
              <w:rPr>
                <w:rFonts w:eastAsiaTheme="minorEastAsia"/>
                <w:lang w:eastAsia="zh-CN"/>
              </w:rPr>
              <w:t>EC</w:t>
            </w:r>
          </w:p>
        </w:tc>
        <w:tc>
          <w:tcPr>
            <w:tcW w:w="1892" w:type="dxa"/>
          </w:tcPr>
          <w:p w14:paraId="7A016151" w14:textId="3685DE30" w:rsidR="0092167C" w:rsidRDefault="0092167C" w:rsidP="0092167C">
            <w:pPr>
              <w:rPr>
                <w:rFonts w:eastAsiaTheme="minorEastAsia"/>
                <w:lang w:eastAsia="zh-CN"/>
              </w:rPr>
            </w:pPr>
            <w:r>
              <w:rPr>
                <w:rFonts w:eastAsiaTheme="minorEastAsia"/>
                <w:lang w:eastAsia="zh-CN"/>
              </w:rPr>
              <w:t>Option 1</w:t>
            </w:r>
          </w:p>
        </w:tc>
        <w:tc>
          <w:tcPr>
            <w:tcW w:w="4431" w:type="dxa"/>
          </w:tcPr>
          <w:p w14:paraId="21FF6C3F" w14:textId="48A9B493"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w:t>
            </w:r>
            <w:r>
              <w:rPr>
                <w:rFonts w:eastAsiaTheme="minorEastAsia"/>
                <w:lang w:eastAsia="zh-CN"/>
              </w:rPr>
              <w:lastRenderedPageBreak/>
              <w:t xml:space="preserve">congestion issue when all the UE want to do transmission as early as possible. </w:t>
            </w:r>
          </w:p>
        </w:tc>
        <w:tc>
          <w:tcPr>
            <w:tcW w:w="1803" w:type="dxa"/>
          </w:tcPr>
          <w:p w14:paraId="5EE85E43" w14:textId="77777777" w:rsidR="0092167C" w:rsidRDefault="0092167C" w:rsidP="0092167C"/>
        </w:tc>
      </w:tr>
      <w:bookmarkEnd w:id="3"/>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aff"/>
        <w:numPr>
          <w:ilvl w:val="0"/>
          <w:numId w:val="16"/>
        </w:numPr>
        <w:ind w:leftChars="0"/>
      </w:pPr>
      <w:r>
        <w:t>Whether to support HARQ retransmissions on unreserved resources</w:t>
      </w:r>
    </w:p>
    <w:p w14:paraId="3C2B7DAB" w14:textId="1B8089D9" w:rsidR="005326AC" w:rsidRDefault="005326AC" w:rsidP="00BD031A">
      <w:pPr>
        <w:pStyle w:val="aff"/>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aff"/>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aff"/>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aff"/>
        <w:numPr>
          <w:ilvl w:val="1"/>
          <w:numId w:val="16"/>
        </w:numPr>
        <w:ind w:leftChars="0"/>
      </w:pPr>
      <w:r>
        <w:t>Not allowed with exceptions</w:t>
      </w:r>
    </w:p>
    <w:p w14:paraId="0E185733" w14:textId="47981D21" w:rsidR="005326AC" w:rsidRDefault="005326AC" w:rsidP="00BD031A">
      <w:pPr>
        <w:pStyle w:val="aff"/>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aff"/>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aff"/>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aff"/>
        <w:numPr>
          <w:ilvl w:val="0"/>
          <w:numId w:val="16"/>
        </w:numPr>
        <w:ind w:leftChars="0"/>
      </w:pPr>
      <w:r>
        <w:t>Early in time initial resource selection</w:t>
      </w:r>
    </w:p>
    <w:p w14:paraId="753EA0BD" w14:textId="2C026758" w:rsidR="005326AC" w:rsidRDefault="004E5FB8" w:rsidP="00BD031A">
      <w:pPr>
        <w:pStyle w:val="aff"/>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aff"/>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aff"/>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aff"/>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8E0307" w:rsidP="00BD031A">
      <w:pPr>
        <w:widowControl w:val="0"/>
        <w:numPr>
          <w:ilvl w:val="0"/>
          <w:numId w:val="14"/>
        </w:numPr>
        <w:autoSpaceDN w:val="0"/>
        <w:jc w:val="both"/>
        <w:rPr>
          <w:lang w:eastAsia="x-none"/>
        </w:rPr>
      </w:pPr>
      <w:hyperlink r:id="rId8"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8E0307" w:rsidP="00BD031A">
      <w:pPr>
        <w:widowControl w:val="0"/>
        <w:numPr>
          <w:ilvl w:val="0"/>
          <w:numId w:val="14"/>
        </w:numPr>
        <w:autoSpaceDN w:val="0"/>
        <w:jc w:val="both"/>
        <w:rPr>
          <w:lang w:eastAsia="x-none"/>
        </w:rPr>
      </w:pPr>
      <w:hyperlink r:id="rId9"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8E0307" w:rsidP="00BD031A">
      <w:pPr>
        <w:widowControl w:val="0"/>
        <w:numPr>
          <w:ilvl w:val="0"/>
          <w:numId w:val="14"/>
        </w:numPr>
        <w:autoSpaceDN w:val="0"/>
        <w:jc w:val="both"/>
        <w:rPr>
          <w:lang w:eastAsia="x-none"/>
        </w:rPr>
      </w:pPr>
      <w:hyperlink r:id="rId10" w:history="1">
        <w:r w:rsidR="00610BCA">
          <w:rPr>
            <w:rStyle w:val="ac"/>
          </w:rPr>
          <w:t>R1-2002489</w:t>
        </w:r>
      </w:hyperlink>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25063" w14:textId="77777777" w:rsidR="008E0307" w:rsidRDefault="008E0307">
      <w:r>
        <w:separator/>
      </w:r>
    </w:p>
  </w:endnote>
  <w:endnote w:type="continuationSeparator" w:id="0">
    <w:p w14:paraId="274EE7F1" w14:textId="77777777" w:rsidR="008E0307" w:rsidRDefault="008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5336B" w14:textId="77777777" w:rsidR="008E0307" w:rsidRDefault="008E0307">
      <w:r>
        <w:separator/>
      </w:r>
    </w:p>
  </w:footnote>
  <w:footnote w:type="continuationSeparator" w:id="0">
    <w:p w14:paraId="19018489" w14:textId="77777777" w:rsidR="008E0307" w:rsidRDefault="008E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목록 단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Template>
  <TotalTime>0</TotalTime>
  <Pages>5</Pages>
  <Words>3129</Words>
  <Characters>17836</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20924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2</cp:revision>
  <cp:lastPrinted>2013-05-13T15:37:00Z</cp:lastPrinted>
  <dcterms:created xsi:type="dcterms:W3CDTF">2020-04-21T13:31:00Z</dcterms:created>
  <dcterms:modified xsi:type="dcterms:W3CDTF">2020-04-21T13:31:00Z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