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3D" w:rsidRDefault="0067593D" w:rsidP="0067593D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3GPP TSG RAN WG1 Meeting #</w:t>
      </w:r>
      <w:r w:rsidR="00BC3828">
        <w:rPr>
          <w:rFonts w:ascii="Arial" w:hAnsi="Arial" w:cs="Arial"/>
          <w:b/>
          <w:sz w:val="24"/>
          <w:lang w:val="en-US"/>
        </w:rPr>
        <w:t>100</w:t>
      </w:r>
      <w:r w:rsidR="006364DB">
        <w:rPr>
          <w:rFonts w:ascii="Arial" w:hAnsi="Arial" w:cs="Arial"/>
          <w:b/>
          <w:sz w:val="24"/>
          <w:lang w:val="en-US"/>
        </w:rPr>
        <w:t>bis</w:t>
      </w:r>
      <w:r w:rsidR="00BC3828">
        <w:rPr>
          <w:rFonts w:ascii="Arial" w:hAnsi="Arial" w:cs="Arial"/>
          <w:b/>
          <w:sz w:val="24"/>
          <w:lang w:val="en-US"/>
        </w:rPr>
        <w:t>-E</w:t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315C7C">
        <w:rPr>
          <w:rFonts w:ascii="Arial" w:hAnsi="Arial" w:cs="Arial"/>
          <w:b/>
          <w:sz w:val="24"/>
          <w:lang w:val="en-US"/>
        </w:rPr>
        <w:tab/>
      </w:r>
      <w:r w:rsidR="007A24E6">
        <w:rPr>
          <w:rFonts w:ascii="Arial" w:hAnsi="Arial" w:cs="Arial"/>
          <w:b/>
          <w:sz w:val="24"/>
          <w:lang w:val="en-US"/>
        </w:rPr>
        <w:tab/>
      </w:r>
      <w:r w:rsidR="00366A66">
        <w:rPr>
          <w:rFonts w:ascii="Arial" w:hAnsi="Arial" w:cs="Arial"/>
          <w:b/>
          <w:sz w:val="24"/>
          <w:lang w:val="en-US"/>
        </w:rPr>
        <w:tab/>
      </w:r>
      <w:r w:rsidR="00D81514">
        <w:rPr>
          <w:rFonts w:ascii="Arial" w:hAnsi="Arial" w:cs="Arial"/>
          <w:b/>
          <w:sz w:val="24"/>
          <w:lang w:val="en-US"/>
        </w:rPr>
        <w:t xml:space="preserve">     </w:t>
      </w:r>
      <w:r w:rsidR="00444B41" w:rsidRPr="00444B41">
        <w:rPr>
          <w:rFonts w:ascii="Arial" w:hAnsi="Arial" w:cs="Arial"/>
          <w:b/>
          <w:sz w:val="24"/>
          <w:lang w:val="en-US"/>
        </w:rPr>
        <w:t>R1-200</w:t>
      </w:r>
      <w:r w:rsidR="00624E0A">
        <w:rPr>
          <w:rFonts w:ascii="Arial" w:hAnsi="Arial" w:cs="Arial"/>
          <w:b/>
          <w:sz w:val="24"/>
          <w:lang w:val="en-US"/>
        </w:rPr>
        <w:t>xxxx</w:t>
      </w:r>
    </w:p>
    <w:p w:rsidR="0067593D" w:rsidRPr="005F5BBA" w:rsidRDefault="00BC3828" w:rsidP="0067593D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</w:t>
      </w:r>
      <w:r w:rsidR="00812EEE">
        <w:rPr>
          <w:rFonts w:ascii="Arial" w:hAnsi="Arial" w:cs="Arial"/>
          <w:b/>
          <w:sz w:val="24"/>
          <w:lang w:val="en-US"/>
        </w:rPr>
        <w:t xml:space="preserve">, </w:t>
      </w:r>
      <w:r w:rsidR="003D3976">
        <w:rPr>
          <w:rFonts w:ascii="Arial" w:hAnsi="Arial" w:cs="Arial"/>
          <w:b/>
          <w:sz w:val="24"/>
          <w:lang w:val="en-US"/>
        </w:rPr>
        <w:t>April</w:t>
      </w:r>
      <w:r w:rsidR="00812EEE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</w:t>
      </w:r>
      <w:r w:rsidR="003D3976">
        <w:rPr>
          <w:rFonts w:ascii="Arial" w:hAnsi="Arial" w:cs="Arial"/>
          <w:b/>
          <w:sz w:val="24"/>
          <w:lang w:val="en-US"/>
        </w:rPr>
        <w:t>0</w:t>
      </w:r>
      <w:r w:rsidR="0067593D" w:rsidRPr="005F5BBA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>
        <w:rPr>
          <w:rFonts w:ascii="Arial" w:hAnsi="Arial" w:cs="Arial"/>
          <w:b/>
          <w:sz w:val="24"/>
          <w:lang w:val="en-US"/>
        </w:rPr>
        <w:t xml:space="preserve"> </w:t>
      </w:r>
      <w:r w:rsidR="003C78C4">
        <w:rPr>
          <w:rFonts w:ascii="Arial" w:hAnsi="Arial" w:cs="Arial"/>
          <w:b/>
          <w:sz w:val="24"/>
          <w:lang w:val="en-US"/>
        </w:rPr>
        <w:t>–</w:t>
      </w:r>
      <w:r w:rsidR="003D3976">
        <w:rPr>
          <w:rFonts w:ascii="Arial" w:hAnsi="Arial" w:cs="Arial"/>
          <w:b/>
          <w:sz w:val="24"/>
          <w:lang w:val="en-US"/>
        </w:rPr>
        <w:t xml:space="preserve"> 30</w:t>
      </w:r>
      <w:r w:rsidRPr="00BC3828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67593D" w:rsidRPr="005F5BBA">
        <w:rPr>
          <w:rFonts w:ascii="Arial" w:hAnsi="Arial" w:cs="Arial"/>
          <w:b/>
          <w:sz w:val="24"/>
          <w:lang w:val="en-US"/>
        </w:rPr>
        <w:t>, 20</w:t>
      </w:r>
      <w:r>
        <w:rPr>
          <w:rFonts w:ascii="Arial" w:hAnsi="Arial" w:cs="Arial"/>
          <w:b/>
          <w:sz w:val="24"/>
          <w:lang w:val="en-US"/>
        </w:rPr>
        <w:t>20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Pr="00C511C0">
        <w:rPr>
          <w:rFonts w:ascii="Arial" w:hAnsi="Arial" w:cs="Arial"/>
          <w:b/>
          <w:sz w:val="24"/>
          <w:lang w:val="en-US"/>
        </w:rPr>
        <w:t>Intel Corporation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744DF9">
        <w:rPr>
          <w:rFonts w:ascii="Arial" w:hAnsi="Arial" w:cs="Arial"/>
          <w:b/>
          <w:sz w:val="24"/>
          <w:lang w:val="en-US"/>
        </w:rPr>
        <w:t xml:space="preserve">Email Discussion #1 </w:t>
      </w:r>
      <w:r w:rsidR="00004BE3" w:rsidRPr="00004BE3">
        <w:rPr>
          <w:rFonts w:ascii="Arial" w:hAnsi="Arial" w:cs="Arial"/>
          <w:b/>
          <w:sz w:val="24"/>
        </w:rPr>
        <w:t>[100b-e-NR-5G_V2X_NRSL-Mode-2-01]</w:t>
      </w:r>
    </w:p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7.2.4.2</w:t>
      </w:r>
      <w:r w:rsidRPr="00C511C0">
        <w:rPr>
          <w:rFonts w:ascii="Arial" w:hAnsi="Arial" w:cs="Arial"/>
          <w:b/>
          <w:sz w:val="24"/>
          <w:lang w:val="en-US"/>
        </w:rPr>
        <w:t>.</w:t>
      </w:r>
      <w:r w:rsidR="00414218" w:rsidRPr="00C511C0">
        <w:rPr>
          <w:rFonts w:ascii="Arial" w:hAnsi="Arial" w:cs="Arial"/>
          <w:b/>
          <w:sz w:val="24"/>
          <w:lang w:val="en-US"/>
        </w:rPr>
        <w:t>2</w:t>
      </w:r>
    </w:p>
    <w:bookmarkEnd w:id="0"/>
    <w:p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:rsidR="00E22ED3" w:rsidRDefault="00D9727B" w:rsidP="004D0C23">
      <w:pPr>
        <w:jc w:val="both"/>
        <w:rPr>
          <w:lang w:val="en-US"/>
        </w:rPr>
      </w:pPr>
      <w:r>
        <w:rPr>
          <w:lang w:val="en-US"/>
        </w:rPr>
        <w:t xml:space="preserve">This document provides discussion on </w:t>
      </w:r>
      <w:r w:rsidR="008C2214">
        <w:rPr>
          <w:lang w:val="en-US"/>
        </w:rPr>
        <w:t>issues in the first email discussion on V2X Mode-2 during RAN1#100bis-e</w:t>
      </w:r>
      <w:r w:rsidR="002220BB" w:rsidRPr="00221AC0">
        <w:rPr>
          <w:lang w:val="en-US"/>
        </w:rPr>
        <w:t>.</w:t>
      </w:r>
    </w:p>
    <w:p w:rsidR="00A50275" w:rsidRDefault="00A50275" w:rsidP="004D0C23">
      <w:pPr>
        <w:jc w:val="both"/>
        <w:rPr>
          <w:lang w:val="en-US"/>
        </w:rPr>
      </w:pPr>
    </w:p>
    <w:p w:rsidR="00004BE3" w:rsidRDefault="00004BE3" w:rsidP="00004BE3">
      <w:pPr>
        <w:rPr>
          <w:highlight w:val="cyan"/>
        </w:rPr>
      </w:pPr>
      <w:r>
        <w:rPr>
          <w:highlight w:val="cyan"/>
        </w:rPr>
        <w:t xml:space="preserve">[100b-e-NR-5G_V2X_NRSL-Mode-2-01] Email discussion/approval </w:t>
      </w:r>
      <w:proofErr w:type="spellStart"/>
      <w:r>
        <w:rPr>
          <w:highlight w:val="cyan"/>
        </w:rPr>
        <w:t>w.r.t.</w:t>
      </w:r>
      <w:proofErr w:type="spellEnd"/>
      <w:r>
        <w:rPr>
          <w:highlight w:val="cyan"/>
        </w:rPr>
        <w:t xml:space="preserve"> re-evaluation including aspects:</w:t>
      </w:r>
    </w:p>
    <w:p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Whether/how to ensure the timing restrictions in re-evaluation, including potential change of pre-selected resources</w:t>
      </w:r>
    </w:p>
    <w:p w:rsidR="00004BE3" w:rsidRDefault="00004BE3" w:rsidP="00004BE3">
      <w:pPr>
        <w:numPr>
          <w:ilvl w:val="0"/>
          <w:numId w:val="94"/>
        </w:numPr>
        <w:rPr>
          <w:highlight w:val="cyan"/>
        </w:rPr>
      </w:pPr>
      <w:r>
        <w:rPr>
          <w:highlight w:val="cyan"/>
        </w:rPr>
        <w:t>Whether to mandate every slot re-evaluation</w:t>
      </w:r>
    </w:p>
    <w:p w:rsidR="00004BE3" w:rsidRDefault="00004BE3" w:rsidP="00004BE3">
      <w:r>
        <w:rPr>
          <w:highlight w:val="cyan"/>
        </w:rPr>
        <w:t>till 4/27, with potential TPs till 4/30 (Intel, Sergey)</w:t>
      </w:r>
    </w:p>
    <w:p w:rsidR="009F2A25" w:rsidRPr="007957F2" w:rsidRDefault="009F2A25" w:rsidP="009F2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F2A25" w:rsidTr="009F2A25">
        <w:tc>
          <w:tcPr>
            <w:tcW w:w="9631" w:type="dxa"/>
          </w:tcPr>
          <w:p w:rsidR="009F2A25" w:rsidRPr="00C2791A" w:rsidRDefault="009F2A25" w:rsidP="009F2A25">
            <w:pPr>
              <w:rPr>
                <w:szCs w:val="20"/>
                <w:lang w:val="en-US"/>
              </w:rPr>
            </w:pPr>
            <w:r w:rsidRPr="00C2791A">
              <w:rPr>
                <w:szCs w:val="20"/>
                <w:highlight w:val="green"/>
                <w:lang w:val="en-US"/>
              </w:rPr>
              <w:t>Agreements</w:t>
            </w:r>
            <w:r w:rsidRPr="00C2791A">
              <w:rPr>
                <w:szCs w:val="20"/>
                <w:lang w:val="en-US"/>
              </w:rPr>
              <w:t>:</w:t>
            </w:r>
          </w:p>
          <w:p w:rsidR="009F2A25" w:rsidRPr="00C2791A" w:rsidRDefault="009F2A25" w:rsidP="009F2A25">
            <w:pPr>
              <w:pStyle w:val="ListParagraph"/>
              <w:numPr>
                <w:ilvl w:val="0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Resource (re-)selection procedure supports re-evaluation of Step 1 and Step 2 before transmission of SCI with reservation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The re-evaluation of the (re-)selection procedure for a resource reservation signalled in a moment ‘m’ is not required to be triggered at moment &gt; ‘m – T3’ (i.e. resource reselection processing time needs to be ensured)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condition to change resource(s) from previous iteration to resource(s) from current iteration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relationship of T1 and T3, if any</w:t>
            </w:r>
          </w:p>
          <w:p w:rsidR="009F2A25" w:rsidRPr="00C2791A" w:rsidRDefault="009F2A25" w:rsidP="009F2A25">
            <w:pPr>
              <w:pStyle w:val="ListParagraph"/>
              <w:numPr>
                <w:ilvl w:val="1"/>
                <w:numId w:val="28"/>
              </w:numPr>
              <w:ind w:leftChars="0"/>
              <w:jc w:val="both"/>
              <w:rPr>
                <w:szCs w:val="20"/>
              </w:rPr>
            </w:pPr>
            <w:r w:rsidRPr="00C2791A">
              <w:rPr>
                <w:szCs w:val="20"/>
              </w:rPr>
              <w:t>FFS whether to handle it differently for blind and feedback-based retransmission resources</w:t>
            </w:r>
          </w:p>
          <w:p w:rsidR="009F2A25" w:rsidRPr="00220461" w:rsidRDefault="009F2A25" w:rsidP="009F2A25">
            <w:pPr>
              <w:rPr>
                <w:rFonts w:ascii="Times New Roman" w:hAnsi="Times New Roman"/>
                <w:iCs/>
                <w:szCs w:val="20"/>
                <w:lang w:val="en-US"/>
              </w:rPr>
            </w:pPr>
            <w:r w:rsidRPr="00220461">
              <w:rPr>
                <w:rFonts w:ascii="Times New Roman" w:hAnsi="Times New Roman"/>
                <w:iCs/>
                <w:szCs w:val="20"/>
                <w:highlight w:val="green"/>
                <w:lang w:val="en-US"/>
              </w:rPr>
              <w:t>Agreements</w:t>
            </w:r>
            <w:r w:rsidRPr="00220461">
              <w:rPr>
                <w:rFonts w:ascii="Times New Roman" w:hAnsi="Times New Roman"/>
                <w:iCs/>
                <w:szCs w:val="20"/>
                <w:lang w:val="en-US"/>
              </w:rPr>
              <w:t>:</w:t>
            </w:r>
          </w:p>
          <w:p w:rsidR="009F2A25" w:rsidRPr="00D44F3B" w:rsidRDefault="009F2A25" w:rsidP="009F2A25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 xml:space="preserve">For re-evaluation of a pre-selected resource contained in a slot ‘k’ to be first time </w:t>
            </w:r>
            <w:proofErr w:type="spellStart"/>
            <w:r w:rsidRPr="00D44F3B">
              <w:t>signaled</w:t>
            </w:r>
            <w:proofErr w:type="spellEnd"/>
            <w:r w:rsidRPr="00D44F3B">
              <w:t xml:space="preserve"> in a slot ‘m’, where k ≥ m,</w:t>
            </w:r>
          </w:p>
          <w:p w:rsidR="009F2A25" w:rsidRPr="00D44F3B" w:rsidRDefault="009F2A25" w:rsidP="009F2A25">
            <w:pPr>
              <w:pStyle w:val="ListParagraph"/>
              <w:numPr>
                <w:ilvl w:val="1"/>
                <w:numId w:val="46"/>
              </w:numPr>
              <w:ind w:leftChars="0"/>
            </w:pPr>
            <w:r w:rsidRPr="00D44F3B">
              <w:t>Step 1 of the resource (re-)selection procedure is performed at least at the moment ‘m-T3’, and if the pre-selected resource is not in the identified candidate resource set, Step 2 is triggered for reselection of the resource</w:t>
            </w:r>
          </w:p>
          <w:p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Re-evaluations before the moment ‘m-T3’ or after ‘m-T3’ but before ‘m’ are not precluded and are up to UE implementation</w:t>
            </w:r>
          </w:p>
          <w:p w:rsidR="009F2A25" w:rsidRPr="00D44F3B" w:rsidRDefault="009F2A25" w:rsidP="009F2A25">
            <w:pPr>
              <w:pStyle w:val="ListParagraph"/>
              <w:numPr>
                <w:ilvl w:val="3"/>
                <w:numId w:val="46"/>
              </w:numPr>
              <w:ind w:leftChars="0"/>
            </w:pPr>
            <w:bookmarkStart w:id="2" w:name="_Hlk38216370"/>
            <w:r w:rsidRPr="00D44F3B">
              <w:t>FFS whether to mandate a UE to perform Step 1 checking every slot before ‘m-T3’</w:t>
            </w:r>
          </w:p>
          <w:bookmarkEnd w:id="2"/>
          <w:p w:rsidR="009F2A25" w:rsidRPr="00D44F3B" w:rsidRDefault="009F2A25" w:rsidP="009F2A25">
            <w:pPr>
              <w:pStyle w:val="ListParagraph"/>
              <w:numPr>
                <w:ilvl w:val="2"/>
                <w:numId w:val="46"/>
              </w:numPr>
              <w:ind w:leftChars="0"/>
            </w:pPr>
            <w:r w:rsidRPr="00D44F3B">
              <w:t>FFS whether evaluation of Step 2 has to ensure any introduced timing restrictions between pre-selected and re-selected resources when re-evaluation is triggered, and whether it is allowed to change the pre-selected but not reserved resources which are still in the candidate resource set in order to ensure the timing restrictions</w:t>
            </w:r>
          </w:p>
          <w:p w:rsidR="009F2A25" w:rsidRDefault="009F2A25" w:rsidP="00025470">
            <w:pPr>
              <w:pStyle w:val="ListParagraph"/>
              <w:numPr>
                <w:ilvl w:val="0"/>
                <w:numId w:val="46"/>
              </w:numPr>
              <w:ind w:leftChars="0"/>
            </w:pPr>
            <w:r w:rsidRPr="00D44F3B">
              <w:t>FFS whether for the case of enabled periodic reservation, already reserved resources in upcoming periods can be re-evaluated</w:t>
            </w:r>
          </w:p>
        </w:tc>
      </w:tr>
    </w:tbl>
    <w:p w:rsidR="00A50275" w:rsidRDefault="00A50275" w:rsidP="004D0C23">
      <w:pPr>
        <w:jc w:val="both"/>
      </w:pPr>
    </w:p>
    <w:p w:rsidR="00E41505" w:rsidRDefault="008C2214" w:rsidP="0000254F">
      <w:pPr>
        <w:pStyle w:val="3GPPH1"/>
      </w:pPr>
      <w:r>
        <w:t>Discussion</w:t>
      </w:r>
    </w:p>
    <w:p w:rsidR="00025470" w:rsidRDefault="00025470" w:rsidP="008539C5">
      <w:pPr>
        <w:jc w:val="both"/>
      </w:pPr>
      <w:r>
        <w:t xml:space="preserve">The first aspect relates to the issue of ensuring the timing restrictions between selected but not reserved resources during re-evaluation. Since the re-evaluation can trigger resource reselection of the resource which is not in the candidate set after Step 1, </w:t>
      </w:r>
      <w:r w:rsidR="00E813BB">
        <w:t>there could be situations of violation of the timing restrictions between selected resources. The following timing restrictions are considered:</w:t>
      </w:r>
    </w:p>
    <w:p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HARQ RTT minimum gap</w:t>
      </w:r>
      <w:r w:rsidR="0091347F">
        <w:t xml:space="preserve"> Z = a + b</w:t>
      </w:r>
    </w:p>
    <w:p w:rsidR="00E813BB" w:rsidRDefault="00E813BB" w:rsidP="00E813BB">
      <w:pPr>
        <w:pStyle w:val="ListParagraph"/>
        <w:numPr>
          <w:ilvl w:val="0"/>
          <w:numId w:val="93"/>
        </w:numPr>
        <w:ind w:leftChars="0"/>
        <w:jc w:val="both"/>
      </w:pPr>
      <w:r>
        <w:t>If introduced, a maximum gap between two consecutive resources in order to reserve resources for HARQ retransmissions</w:t>
      </w:r>
    </w:p>
    <w:p w:rsidR="00E813BB" w:rsidRDefault="0091347F" w:rsidP="00E813BB">
      <w:pPr>
        <w:jc w:val="both"/>
      </w:pPr>
      <w:r>
        <w:t>These timing restrictions are integral parts of sensing and resource selection and better to be ensured. If those need to be ensured, there are several options to do that:</w:t>
      </w:r>
    </w:p>
    <w:p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t>Allow change of other pre-selected resources</w:t>
      </w:r>
      <w:r w:rsidR="00A87145">
        <w:t>. Companies argue that there is no issue to do that since these resources are not yet reserved and are part of the internal UE procedures.</w:t>
      </w:r>
    </w:p>
    <w:p w:rsidR="0091347F" w:rsidRDefault="0091347F" w:rsidP="0091347F">
      <w:pPr>
        <w:pStyle w:val="ListParagraph"/>
        <w:numPr>
          <w:ilvl w:val="0"/>
          <w:numId w:val="93"/>
        </w:numPr>
        <w:ind w:leftChars="0"/>
        <w:jc w:val="both"/>
      </w:pPr>
      <w:r>
        <w:lastRenderedPageBreak/>
        <w:t>Do not change the re-evaluated resource if no candidate found that fulfils the timing restrictions together with the pre-selected resources</w:t>
      </w:r>
      <w:r w:rsidR="00A87145">
        <w:t xml:space="preserve">. This option </w:t>
      </w:r>
      <w:r w:rsidR="002F1849">
        <w:t>can lead to RSRP larger than a threshold, but such events are anyway considered to be rare</w:t>
      </w:r>
      <w:r w:rsidR="00A87145">
        <w:t>.</w:t>
      </w:r>
    </w:p>
    <w:p w:rsidR="00D13CF5" w:rsidRDefault="00A87145" w:rsidP="00D06815">
      <w:pPr>
        <w:pStyle w:val="ListParagraph"/>
        <w:numPr>
          <w:ilvl w:val="0"/>
          <w:numId w:val="93"/>
        </w:numPr>
        <w:ind w:leftChars="0"/>
        <w:jc w:val="both"/>
      </w:pPr>
      <w:r>
        <w:t>Do not change the pre-selected resources but drop the re-evaluated resource</w:t>
      </w:r>
      <w:bookmarkStart w:id="3" w:name="_Hlk38012924"/>
      <w:bookmarkStart w:id="4" w:name="_Hlk38059608"/>
      <w:bookmarkStart w:id="5" w:name="_Hlk38060850"/>
      <w:r w:rsidR="002F1849">
        <w:t>.</w:t>
      </w:r>
    </w:p>
    <w:p w:rsidR="002F1849" w:rsidRPr="00A87145" w:rsidRDefault="002F1849" w:rsidP="002F1849">
      <w:pPr>
        <w:jc w:val="both"/>
      </w:pPr>
    </w:p>
    <w:bookmarkEnd w:id="3"/>
    <w:bookmarkEnd w:id="4"/>
    <w:bookmarkEnd w:id="5"/>
    <w:p w:rsidR="000167F5" w:rsidRDefault="002F1849" w:rsidP="000167F5">
      <w:pPr>
        <w:rPr>
          <w:lang w:val="en-US"/>
        </w:rPr>
      </w:pPr>
      <w:r>
        <w:rPr>
          <w:lang w:val="en-US"/>
        </w:rPr>
        <w:t xml:space="preserve">Based on above context, the following options </w:t>
      </w:r>
      <w:r w:rsidR="009F421F">
        <w:rPr>
          <w:lang w:val="en-US"/>
        </w:rPr>
        <w:t>considered:</w:t>
      </w:r>
    </w:p>
    <w:p w:rsidR="009F421F" w:rsidRDefault="009F421F" w:rsidP="000167F5">
      <w:pPr>
        <w:rPr>
          <w:lang w:val="en-US"/>
        </w:rPr>
      </w:pPr>
    </w:p>
    <w:p w:rsidR="009F421F" w:rsidRPr="00004BE3" w:rsidRDefault="009F421F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Q1</w:t>
      </w:r>
      <w:r w:rsidRPr="00004BE3">
        <w:rPr>
          <w:b/>
          <w:bCs/>
          <w:lang w:val="en-US"/>
        </w:rPr>
        <w:t xml:space="preserve">: Which of the following </w:t>
      </w:r>
      <w:r w:rsidR="00863843" w:rsidRPr="00004BE3">
        <w:rPr>
          <w:b/>
          <w:bCs/>
          <w:lang w:val="en-US"/>
        </w:rPr>
        <w:t>options</w:t>
      </w:r>
      <w:r w:rsidRPr="00004BE3">
        <w:rPr>
          <w:b/>
          <w:bCs/>
          <w:lang w:val="en-US"/>
        </w:rPr>
        <w:t xml:space="preserve"> is </w:t>
      </w:r>
      <w:r w:rsidR="00863843" w:rsidRPr="00004BE3">
        <w:rPr>
          <w:b/>
          <w:bCs/>
          <w:lang w:val="en-US"/>
        </w:rPr>
        <w:t>preferred</w:t>
      </w:r>
      <w:r w:rsidRPr="00004BE3">
        <w:rPr>
          <w:b/>
          <w:bCs/>
          <w:lang w:val="en-US"/>
        </w:rPr>
        <w:t>?</w:t>
      </w:r>
    </w:p>
    <w:p w:rsidR="009F421F" w:rsidRP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1</w:t>
      </w:r>
    </w:p>
    <w:p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rPr>
          <w:lang w:val="en-US"/>
        </w:rPr>
        <w:t xml:space="preserve">A UE </w:t>
      </w:r>
      <w:r>
        <w:t xml:space="preserve">shall </w:t>
      </w:r>
      <w:r w:rsidRPr="00D44F3B">
        <w:t>ensure timing restrictions between pre-selected and re-selected resources when re-evaluation is triggered</w:t>
      </w:r>
    </w:p>
    <w:p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1a: </w:t>
      </w:r>
      <w:r w:rsidRPr="00D44F3B">
        <w:t>it is allowed to change the pre-selected but not reserved resources which are still in the candidate resource set in order to ensure the timing restrictions</w:t>
      </w:r>
    </w:p>
    <w:p w:rsidR="009F421F" w:rsidRDefault="009F421F" w:rsidP="009F421F">
      <w:pPr>
        <w:pStyle w:val="ListParagraph"/>
        <w:numPr>
          <w:ilvl w:val="2"/>
          <w:numId w:val="46"/>
        </w:numPr>
        <w:ind w:leftChars="0"/>
      </w:pPr>
      <w:r>
        <w:t xml:space="preserve">Option 1b: </w:t>
      </w:r>
      <w:r w:rsidR="00863843">
        <w:t>the re-evaluated resource is left unchanged if the change can violate the timing restrictions</w:t>
      </w:r>
    </w:p>
    <w:p w:rsidR="00863843" w:rsidRDefault="00863843" w:rsidP="009F421F">
      <w:pPr>
        <w:pStyle w:val="ListParagraph"/>
        <w:numPr>
          <w:ilvl w:val="2"/>
          <w:numId w:val="46"/>
        </w:numPr>
        <w:ind w:leftChars="0"/>
      </w:pPr>
      <w:r>
        <w:t>Option 1c: the re-evaluated resource is dropped if the change can violate the timing restrictions</w:t>
      </w:r>
    </w:p>
    <w:p w:rsidR="009F421F" w:rsidRDefault="009F421F" w:rsidP="009F421F">
      <w:pPr>
        <w:pStyle w:val="ListParagraph"/>
        <w:numPr>
          <w:ilvl w:val="0"/>
          <w:numId w:val="46"/>
        </w:numPr>
        <w:ind w:leftChars="0"/>
      </w:pPr>
      <w:r>
        <w:t>Option 2</w:t>
      </w:r>
    </w:p>
    <w:p w:rsidR="009F421F" w:rsidRDefault="009F421F" w:rsidP="009F421F">
      <w:pPr>
        <w:pStyle w:val="ListParagraph"/>
        <w:numPr>
          <w:ilvl w:val="1"/>
          <w:numId w:val="46"/>
        </w:numPr>
        <w:ind w:leftChars="0"/>
      </w:pPr>
      <w:r>
        <w:t>A UE is not required to ensure the timing restrictions</w:t>
      </w:r>
      <w:r w:rsidR="00863843">
        <w:t xml:space="preserve"> during reselection of a resource which is not in the candidate set after Step 1 during re-evaluation</w:t>
      </w:r>
    </w:p>
    <w:p w:rsidR="00B318F1" w:rsidRDefault="00B318F1" w:rsidP="00B318F1"/>
    <w:p w:rsidR="00A561F8" w:rsidRDefault="00A561F8" w:rsidP="00B318F1">
      <w:r>
        <w:t>Please provide the supported option and technical justification:</w:t>
      </w:r>
    </w:p>
    <w:p w:rsidR="00A561F8" w:rsidRPr="00D44F3B" w:rsidRDefault="00A561F8" w:rsidP="00B318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:rsidTr="00A561F8">
        <w:tc>
          <w:tcPr>
            <w:tcW w:w="1505" w:type="dxa"/>
          </w:tcPr>
          <w:p w:rsidR="00A561F8" w:rsidRDefault="00A561F8" w:rsidP="000167F5">
            <w:r>
              <w:t>Source</w:t>
            </w:r>
          </w:p>
        </w:tc>
        <w:tc>
          <w:tcPr>
            <w:tcW w:w="1467" w:type="dxa"/>
          </w:tcPr>
          <w:p w:rsidR="00A561F8" w:rsidRDefault="00A561F8" w:rsidP="000167F5">
            <w:r>
              <w:t>Option</w:t>
            </w:r>
          </w:p>
        </w:tc>
        <w:tc>
          <w:tcPr>
            <w:tcW w:w="4856" w:type="dxa"/>
          </w:tcPr>
          <w:p w:rsidR="00A561F8" w:rsidRDefault="00A561F8" w:rsidP="000167F5">
            <w:r>
              <w:t>Comment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A561F8" w:rsidTr="00A561F8">
        <w:tc>
          <w:tcPr>
            <w:tcW w:w="1505" w:type="dxa"/>
          </w:tcPr>
          <w:p w:rsidR="00A561F8" w:rsidRDefault="00E500E4" w:rsidP="000167F5">
            <w:r>
              <w:t>Ericsson</w:t>
            </w:r>
          </w:p>
        </w:tc>
        <w:tc>
          <w:tcPr>
            <w:tcW w:w="1467" w:type="dxa"/>
          </w:tcPr>
          <w:p w:rsidR="00A561F8" w:rsidRDefault="00E500E4" w:rsidP="000167F5">
            <w:r>
              <w:t>1a</w:t>
            </w:r>
          </w:p>
        </w:tc>
        <w:tc>
          <w:tcPr>
            <w:tcW w:w="4856" w:type="dxa"/>
          </w:tcPr>
          <w:p w:rsidR="00A561F8" w:rsidRDefault="00E500E4" w:rsidP="000167F5">
            <w:r>
              <w:t xml:space="preserve">Pre-selected but not reserved resources are only known by the UE itself. 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A561F8" w:rsidTr="00A561F8">
        <w:tc>
          <w:tcPr>
            <w:tcW w:w="1505" w:type="dxa"/>
          </w:tcPr>
          <w:p w:rsidR="00A561F8" w:rsidRDefault="00A91F3B" w:rsidP="000167F5">
            <w:r>
              <w:t>Intel</w:t>
            </w:r>
          </w:p>
        </w:tc>
        <w:tc>
          <w:tcPr>
            <w:tcW w:w="1467" w:type="dxa"/>
          </w:tcPr>
          <w:p w:rsidR="00A561F8" w:rsidRDefault="00A91F3B" w:rsidP="000167F5">
            <w:r>
              <w:t>Option 1a</w:t>
            </w:r>
            <w:r w:rsidR="00753850">
              <w:t xml:space="preserve"> is preferred</w:t>
            </w:r>
          </w:p>
        </w:tc>
        <w:tc>
          <w:tcPr>
            <w:tcW w:w="4856" w:type="dxa"/>
          </w:tcPr>
          <w:p w:rsidR="00A561F8" w:rsidRDefault="00FE3C2B" w:rsidP="000167F5">
            <w:r>
              <w:t xml:space="preserve">Ensuring timing restrictions is important for </w:t>
            </w:r>
            <w:r w:rsidR="008D0479">
              <w:rPr>
                <w:lang w:val="en-US"/>
              </w:rPr>
              <w:t>stable</w:t>
            </w:r>
            <w:r>
              <w:t xml:space="preserve"> system performance</w:t>
            </w:r>
            <w:r w:rsidR="008D0479">
              <w:t xml:space="preserve"> and better KPIs. </w:t>
            </w:r>
          </w:p>
        </w:tc>
        <w:tc>
          <w:tcPr>
            <w:tcW w:w="1803" w:type="dxa"/>
          </w:tcPr>
          <w:p w:rsidR="00A561F8" w:rsidRDefault="00A561F8" w:rsidP="000167F5"/>
        </w:tc>
      </w:tr>
      <w:tr w:rsidR="00DB3E03" w:rsidTr="00A561F8">
        <w:tc>
          <w:tcPr>
            <w:tcW w:w="1505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:rsidR="00DB3E03" w:rsidRPr="00DB3E03" w:rsidRDefault="00DB3E03" w:rsidP="00AD546A">
            <w:r w:rsidRPr="00DB3E03">
              <w:t>Option 1a</w:t>
            </w:r>
          </w:p>
        </w:tc>
        <w:tc>
          <w:tcPr>
            <w:tcW w:w="4856" w:type="dxa"/>
          </w:tcPr>
          <w:p w:rsidR="00DB3E03" w:rsidRPr="00DB3E03" w:rsidRDefault="00DB3E03" w:rsidP="00AD546A">
            <w:pPr>
              <w:rPr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 xml:space="preserve">When </w:t>
            </w:r>
            <w:r w:rsidRPr="00DB3E03">
              <w:t>HARQ feedback is expected</w:t>
            </w:r>
            <w:r w:rsidRPr="00DB3E03">
              <w:rPr>
                <w:rFonts w:eastAsia="SimSun" w:hint="eastAsia"/>
                <w:lang w:val="en-US" w:eastAsia="zh-CN"/>
              </w:rPr>
              <w:t>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 xml:space="preserve">HARQ RTT should be guaranteed </w:t>
            </w:r>
            <w:r w:rsidRPr="00DB3E03">
              <w:t>between two selected resources of a TB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Therefore,</w:t>
            </w:r>
            <w:r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we support Option 1.</w:t>
            </w:r>
          </w:p>
          <w:p w:rsidR="00DB3E03" w:rsidRPr="00DB3E03" w:rsidRDefault="00DB3E03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Due to its flexibility</w:t>
            </w:r>
            <w:r w:rsidRPr="00DB3E03">
              <w:rPr>
                <w:rFonts w:eastAsia="SimSun" w:hint="eastAsia"/>
                <w:lang w:val="en-US" w:eastAsia="zh-CN"/>
              </w:rPr>
              <w:t xml:space="preserve">, we prefer </w:t>
            </w:r>
            <w:r w:rsidRPr="00DB3E03">
              <w:t>Option 1a</w:t>
            </w:r>
            <w:r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:rsidR="00DB3E03" w:rsidRDefault="00DB3E03" w:rsidP="000167F5"/>
        </w:tc>
      </w:tr>
      <w:tr w:rsidR="00690AC0" w:rsidTr="00A561F8">
        <w:tc>
          <w:tcPr>
            <w:tcW w:w="1505" w:type="dxa"/>
          </w:tcPr>
          <w:p w:rsidR="00690AC0" w:rsidRPr="00DB3E03" w:rsidRDefault="00690AC0" w:rsidP="00AD546A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Futurewei</w:t>
            </w:r>
          </w:p>
        </w:tc>
        <w:tc>
          <w:tcPr>
            <w:tcW w:w="1467" w:type="dxa"/>
          </w:tcPr>
          <w:p w:rsidR="00690AC0" w:rsidRPr="00DB3E03" w:rsidRDefault="00690AC0" w:rsidP="00AD546A">
            <w:r>
              <w:t>Option 1</w:t>
            </w:r>
          </w:p>
        </w:tc>
        <w:tc>
          <w:tcPr>
            <w:tcW w:w="4856" w:type="dxa"/>
          </w:tcPr>
          <w:p w:rsidR="00690AC0" w:rsidRPr="00DB3E03" w:rsidRDefault="00690AC0" w:rsidP="00AD546A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We agree that something (option 1 or option 2) needs to be specified in order to make sure that UEs have the same behavior when sensing/selection resources. While option 1a appears to be the best option, it is unclear to us how to test for the </w:t>
            </w:r>
            <w:proofErr w:type="spellStart"/>
            <w:r>
              <w:rPr>
                <w:rFonts w:eastAsia="SimSun"/>
                <w:lang w:val="en-US" w:eastAsia="zh-CN"/>
              </w:rPr>
              <w:t>suboptions</w:t>
            </w:r>
            <w:proofErr w:type="spellEnd"/>
            <w:r>
              <w:rPr>
                <w:rFonts w:eastAsia="SimSun"/>
                <w:lang w:val="en-US" w:eastAsia="zh-CN"/>
              </w:rPr>
              <w:t xml:space="preserve"> of option 1. Thus, we are not sure we need to specify more than option 1. </w:t>
            </w:r>
          </w:p>
        </w:tc>
        <w:tc>
          <w:tcPr>
            <w:tcW w:w="1803" w:type="dxa"/>
          </w:tcPr>
          <w:p w:rsidR="00690AC0" w:rsidRDefault="00690AC0" w:rsidP="000167F5"/>
        </w:tc>
      </w:tr>
    </w:tbl>
    <w:p w:rsidR="00A87145" w:rsidRDefault="00A87145" w:rsidP="000167F5">
      <w:pPr>
        <w:rPr>
          <w:lang w:val="en-US"/>
        </w:rPr>
      </w:pPr>
    </w:p>
    <w:p w:rsidR="002D4913" w:rsidRDefault="002D4913" w:rsidP="002D4913">
      <w:r>
        <w:rPr>
          <w:lang w:val="en-US"/>
        </w:rPr>
        <w:t xml:space="preserve">The second aspect is related to the </w:t>
      </w:r>
      <w:r w:rsidRPr="002D4913">
        <w:t>FFS whether to mandate a UE to perform Step 1 checking every slot before ‘m-T3’</w:t>
      </w:r>
      <w:r>
        <w:t xml:space="preserve">. Based on companies’ contributions, there are </w:t>
      </w:r>
      <w:r w:rsidR="00A93244">
        <w:t xml:space="preserve">several pros and cons </w:t>
      </w:r>
      <w:r>
        <w:t>views:</w:t>
      </w:r>
    </w:p>
    <w:p w:rsidR="002D4913" w:rsidRDefault="003968AF" w:rsidP="003968AF">
      <w:pPr>
        <w:pStyle w:val="ListParagraph"/>
        <w:numPr>
          <w:ilvl w:val="0"/>
          <w:numId w:val="93"/>
        </w:numPr>
        <w:ind w:leftChars="0"/>
      </w:pPr>
      <w:r>
        <w:t>No need to trigger every slot, the UE complexity may be high</w:t>
      </w:r>
      <w:r w:rsidR="00783121">
        <w:t xml:space="preserve">, while the performance gain </w:t>
      </w:r>
      <w:r w:rsidR="00A93244">
        <w:t>may be</w:t>
      </w:r>
      <w:r w:rsidR="00783121">
        <w:t xml:space="preserve"> uncertain</w:t>
      </w:r>
    </w:p>
    <w:p w:rsidR="003968AF" w:rsidRDefault="002D4C02" w:rsidP="003968AF">
      <w:pPr>
        <w:pStyle w:val="ListParagraph"/>
        <w:numPr>
          <w:ilvl w:val="0"/>
          <w:numId w:val="93"/>
        </w:numPr>
        <w:ind w:leftChars="0"/>
      </w:pPr>
      <w:r>
        <w:t>Every slot re-evaluation enhance</w:t>
      </w:r>
      <w:r w:rsidR="00783121">
        <w:t>s</w:t>
      </w:r>
      <w:r>
        <w:t xml:space="preserve"> latency</w:t>
      </w:r>
      <w:r w:rsidR="00783121">
        <w:t xml:space="preserve">, as </w:t>
      </w:r>
      <w:r w:rsidR="00A561F8">
        <w:t>shown</w:t>
      </w:r>
      <w:r w:rsidR="00783121">
        <w:t xml:space="preserve"> </w:t>
      </w:r>
      <w:r w:rsidR="00A561F8">
        <w:t>in</w:t>
      </w:r>
      <w:r w:rsidR="00783121">
        <w:t xml:space="preserve"> </w:t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A561F8">
        <w:t xml:space="preserve"> </w:t>
      </w:r>
      <w:r w:rsidR="00783121">
        <w:t>evaluation results</w:t>
      </w:r>
    </w:p>
    <w:p w:rsidR="00783121" w:rsidRPr="002D4913" w:rsidRDefault="00783121" w:rsidP="003968AF">
      <w:pPr>
        <w:pStyle w:val="ListParagraph"/>
        <w:numPr>
          <w:ilvl w:val="0"/>
          <w:numId w:val="93"/>
        </w:numPr>
        <w:ind w:leftChars="0"/>
      </w:pPr>
      <w:r>
        <w:t xml:space="preserve">Every slot re-evaluation enhances PRR, as </w:t>
      </w:r>
      <w:r w:rsidR="00A561F8">
        <w:t>shown in</w:t>
      </w:r>
      <w:r>
        <w:t xml:space="preserve"> </w:t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  <w:r w:rsidR="00A561F8">
        <w:t xml:space="preserve"> </w:t>
      </w:r>
      <w:r>
        <w:t>evaluation results</w:t>
      </w:r>
    </w:p>
    <w:p w:rsidR="002D4913" w:rsidRPr="002D4913" w:rsidRDefault="002D4913" w:rsidP="000167F5"/>
    <w:p w:rsidR="00A87145" w:rsidRPr="00004BE3" w:rsidRDefault="00BB7BD2" w:rsidP="000167F5">
      <w:pPr>
        <w:rPr>
          <w:b/>
          <w:bCs/>
          <w:lang w:val="en-US"/>
        </w:rPr>
      </w:pPr>
      <w:r w:rsidRPr="00004BE3">
        <w:rPr>
          <w:b/>
          <w:bCs/>
          <w:highlight w:val="yellow"/>
          <w:lang w:val="en-US"/>
        </w:rPr>
        <w:t>Q2</w:t>
      </w:r>
      <w:r w:rsidRPr="00004BE3">
        <w:rPr>
          <w:b/>
          <w:bCs/>
          <w:lang w:val="en-US"/>
        </w:rPr>
        <w:t>: Whether the FFS to mandate a UE to perform Step 1 checking every slot before ‘m-T3’ can be positively confirmed or not?</w:t>
      </w:r>
    </w:p>
    <w:p w:rsidR="00BB7BD2" w:rsidRDefault="00BB7BD2" w:rsidP="000167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67"/>
        <w:gridCol w:w="4856"/>
        <w:gridCol w:w="1803"/>
      </w:tblGrid>
      <w:tr w:rsidR="00A561F8" w:rsidTr="00A561F8">
        <w:tc>
          <w:tcPr>
            <w:tcW w:w="1505" w:type="dxa"/>
          </w:tcPr>
          <w:p w:rsidR="00A561F8" w:rsidRDefault="00A561F8" w:rsidP="00850B83">
            <w:r>
              <w:t>Source</w:t>
            </w:r>
          </w:p>
        </w:tc>
        <w:tc>
          <w:tcPr>
            <w:tcW w:w="1467" w:type="dxa"/>
          </w:tcPr>
          <w:p w:rsidR="00A561F8" w:rsidRDefault="00A561F8" w:rsidP="00850B83">
            <w:r>
              <w:t>Support or not</w:t>
            </w:r>
          </w:p>
        </w:tc>
        <w:tc>
          <w:tcPr>
            <w:tcW w:w="4856" w:type="dxa"/>
          </w:tcPr>
          <w:p w:rsidR="00A561F8" w:rsidRDefault="00A561F8" w:rsidP="00850B83">
            <w:r>
              <w:t>Comment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A561F8" w:rsidTr="00A561F8">
        <w:tc>
          <w:tcPr>
            <w:tcW w:w="1505" w:type="dxa"/>
          </w:tcPr>
          <w:p w:rsidR="00A561F8" w:rsidRDefault="000D1247" w:rsidP="00850B83">
            <w:r>
              <w:t>Ericsson</w:t>
            </w:r>
          </w:p>
        </w:tc>
        <w:tc>
          <w:tcPr>
            <w:tcW w:w="1467" w:type="dxa"/>
          </w:tcPr>
          <w:p w:rsidR="00A561F8" w:rsidRDefault="000D1247" w:rsidP="00850B83">
            <w:r>
              <w:t>Do not support</w:t>
            </w:r>
          </w:p>
        </w:tc>
        <w:tc>
          <w:tcPr>
            <w:tcW w:w="4856" w:type="dxa"/>
          </w:tcPr>
          <w:p w:rsidR="00A561F8" w:rsidRDefault="000D1247" w:rsidP="00850B83">
            <w:r>
              <w:t>We do not see in point in evaluating multiple times it the last evaluation overwrites all previous evaluations. Leaving it up to UE implementation (as per current agreements) is enough.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A561F8" w:rsidTr="00A561F8">
        <w:tc>
          <w:tcPr>
            <w:tcW w:w="1505" w:type="dxa"/>
          </w:tcPr>
          <w:p w:rsidR="00A561F8" w:rsidRDefault="00A91F3B" w:rsidP="00850B83">
            <w:r>
              <w:t>Intel</w:t>
            </w:r>
          </w:p>
        </w:tc>
        <w:tc>
          <w:tcPr>
            <w:tcW w:w="1467" w:type="dxa"/>
          </w:tcPr>
          <w:p w:rsidR="00A561F8" w:rsidRDefault="00A91F3B" w:rsidP="00850B83">
            <w:r>
              <w:t>Support</w:t>
            </w:r>
          </w:p>
        </w:tc>
        <w:tc>
          <w:tcPr>
            <w:tcW w:w="4856" w:type="dxa"/>
          </w:tcPr>
          <w:p w:rsidR="00A561F8" w:rsidRDefault="00A91F3B" w:rsidP="00850B83">
            <w:r>
              <w:t xml:space="preserve">With proper step-2 implementation, it is beneficial to reduce latency, improve reliability, and overall system performance in case of pre-emption </w:t>
            </w:r>
          </w:p>
        </w:tc>
        <w:tc>
          <w:tcPr>
            <w:tcW w:w="1803" w:type="dxa"/>
          </w:tcPr>
          <w:p w:rsidR="00A561F8" w:rsidRDefault="00A561F8" w:rsidP="00850B83"/>
        </w:tc>
      </w:tr>
      <w:tr w:rsidR="00DB3E03" w:rsidTr="00A561F8">
        <w:tc>
          <w:tcPr>
            <w:tcW w:w="1505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ZTE</w:t>
            </w:r>
            <w:r w:rsidR="0037313E">
              <w:rPr>
                <w:rFonts w:eastAsia="SimSun"/>
                <w:lang w:val="en-US" w:eastAsia="zh-CN"/>
              </w:rPr>
              <w:t xml:space="preserve">, </w:t>
            </w:r>
            <w:proofErr w:type="spellStart"/>
            <w:r w:rsidR="0037313E">
              <w:rPr>
                <w:rFonts w:eastAsia="SimSun"/>
                <w:lang w:val="en-US" w:eastAsia="zh-CN"/>
              </w:rPr>
              <w:t>Sanechips</w:t>
            </w:r>
            <w:proofErr w:type="spellEnd"/>
          </w:p>
        </w:tc>
        <w:tc>
          <w:tcPr>
            <w:tcW w:w="1467" w:type="dxa"/>
          </w:tcPr>
          <w:p w:rsidR="00DB3E03" w:rsidRPr="00DB3E03" w:rsidRDefault="00DB3E03" w:rsidP="00AD546A">
            <w:pPr>
              <w:rPr>
                <w:rFonts w:eastAsia="SimSun"/>
                <w:lang w:val="en-US" w:eastAsia="zh-CN"/>
              </w:rPr>
            </w:pPr>
            <w:r w:rsidRPr="00DB3E03">
              <w:rPr>
                <w:rFonts w:eastAsia="SimSun" w:hint="eastAsia"/>
                <w:lang w:val="en-US" w:eastAsia="zh-CN"/>
              </w:rPr>
              <w:t>Do</w:t>
            </w:r>
            <w:r w:rsidRPr="00DB3E03">
              <w:rPr>
                <w:rFonts w:eastAsia="SimSun"/>
                <w:lang w:val="en-US" w:eastAsia="zh-CN"/>
              </w:rPr>
              <w:t xml:space="preserve"> </w:t>
            </w:r>
            <w:r w:rsidRPr="00DB3E03">
              <w:rPr>
                <w:rFonts w:eastAsia="SimSun" w:hint="eastAsia"/>
                <w:lang w:val="en-US" w:eastAsia="zh-CN"/>
              </w:rPr>
              <w:t>n</w:t>
            </w:r>
            <w:r w:rsidRPr="00DB3E03">
              <w:rPr>
                <w:rFonts w:eastAsia="SimSun"/>
                <w:lang w:val="en-US" w:eastAsia="zh-CN"/>
              </w:rPr>
              <w:t>o</w:t>
            </w:r>
            <w:r w:rsidRPr="00DB3E03">
              <w:rPr>
                <w:rFonts w:eastAsia="SimSun" w:hint="eastAsia"/>
                <w:lang w:val="en-US" w:eastAsia="zh-CN"/>
              </w:rPr>
              <w:t>t support</w:t>
            </w:r>
            <w:r w:rsidRPr="00DB3E03">
              <w:rPr>
                <w:rFonts w:eastAsia="SimSun"/>
                <w:lang w:val="en-US" w:eastAsia="zh-CN"/>
              </w:rPr>
              <w:t xml:space="preserve"> by spec</w:t>
            </w:r>
          </w:p>
        </w:tc>
        <w:tc>
          <w:tcPr>
            <w:tcW w:w="4856" w:type="dxa"/>
          </w:tcPr>
          <w:p w:rsidR="00DB3E03" w:rsidRPr="00DB3E03" w:rsidRDefault="0037313E" w:rsidP="00DB3E03">
            <w:pPr>
              <w:rPr>
                <w:rFonts w:eastAsia="SimSun"/>
                <w:lang w:val="en-US" w:eastAsia="zh-CN"/>
              </w:rPr>
            </w:pPr>
            <w:r>
              <w:rPr>
                <w:rFonts w:hint="eastAsia"/>
              </w:rPr>
              <w:t xml:space="preserve">It </w:t>
            </w:r>
            <w:r>
              <w:t>can be</w:t>
            </w:r>
            <w:r w:rsidR="00DB3E03" w:rsidRPr="00DB3E03">
              <w:rPr>
                <w:rFonts w:hint="eastAsia"/>
              </w:rPr>
              <w:t xml:space="preserve"> up to UE implementation. </w:t>
            </w:r>
            <w:r w:rsidR="00DB3E03" w:rsidRPr="00DB3E03">
              <w:t>Mandating</w:t>
            </w:r>
            <w:r w:rsidR="00DB3E03" w:rsidRPr="00DB3E03">
              <w:rPr>
                <w:rFonts w:hint="eastAsia"/>
              </w:rPr>
              <w:t xml:space="preserve"> step-1 checking in every slot before m-T3 </w:t>
            </w:r>
            <w:r w:rsidR="00DB3E03" w:rsidRPr="00DB3E03">
              <w:t>requires</w:t>
            </w:r>
            <w:r w:rsidR="00DB3E03" w:rsidRPr="00DB3E03">
              <w:rPr>
                <w:rFonts w:hint="eastAsia"/>
              </w:rPr>
              <w:t xml:space="preserve"> higher implementation complexity</w:t>
            </w:r>
            <w:r w:rsidR="00DB3E03" w:rsidRPr="00DB3E03">
              <w:rPr>
                <w:rFonts w:eastAsia="SimSun" w:hint="eastAsia"/>
                <w:lang w:val="en-US" w:eastAsia="zh-CN"/>
              </w:rPr>
              <w:t>.</w:t>
            </w:r>
          </w:p>
        </w:tc>
        <w:tc>
          <w:tcPr>
            <w:tcW w:w="1803" w:type="dxa"/>
          </w:tcPr>
          <w:p w:rsidR="00DB3E03" w:rsidRDefault="00DB3E03" w:rsidP="00850B83"/>
        </w:tc>
      </w:tr>
      <w:tr w:rsidR="00690AC0" w:rsidTr="00A561F8">
        <w:tc>
          <w:tcPr>
            <w:tcW w:w="1505" w:type="dxa"/>
          </w:tcPr>
          <w:p w:rsidR="00690AC0" w:rsidRPr="00DB3E03" w:rsidRDefault="00690AC0" w:rsidP="00AD546A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Futurewei</w:t>
            </w:r>
          </w:p>
        </w:tc>
        <w:tc>
          <w:tcPr>
            <w:tcW w:w="1467" w:type="dxa"/>
          </w:tcPr>
          <w:p w:rsidR="00690AC0" w:rsidRPr="00DB3E03" w:rsidRDefault="00690AC0" w:rsidP="00AD546A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Do not support</w:t>
            </w:r>
          </w:p>
        </w:tc>
        <w:tc>
          <w:tcPr>
            <w:tcW w:w="4856" w:type="dxa"/>
          </w:tcPr>
          <w:p w:rsidR="00690AC0" w:rsidRDefault="005E722A" w:rsidP="00DB3E03">
            <w:pPr>
              <w:rPr>
                <w:rFonts w:hint="eastAsia"/>
              </w:rPr>
            </w:pPr>
            <w:r>
              <w:t>No need. The current agreement (without the FFS) leaves it up to the UE implementation. That is enough</w:t>
            </w:r>
            <w:bookmarkStart w:id="6" w:name="_GoBack"/>
            <w:bookmarkEnd w:id="6"/>
          </w:p>
        </w:tc>
        <w:tc>
          <w:tcPr>
            <w:tcW w:w="1803" w:type="dxa"/>
          </w:tcPr>
          <w:p w:rsidR="00690AC0" w:rsidRDefault="00690AC0" w:rsidP="00850B83"/>
        </w:tc>
      </w:tr>
    </w:tbl>
    <w:p w:rsidR="00BB7BD2" w:rsidRPr="00444B41" w:rsidRDefault="00BB7BD2" w:rsidP="000167F5">
      <w:pPr>
        <w:rPr>
          <w:lang w:val="en-US"/>
        </w:rPr>
      </w:pPr>
    </w:p>
    <w:p w:rsidR="001A1933" w:rsidRDefault="00746444" w:rsidP="0000254F">
      <w:pPr>
        <w:pStyle w:val="3GPPH1"/>
      </w:pPr>
      <w:bookmarkStart w:id="7" w:name="_Ref37777332"/>
      <w:r>
        <w:t>S</w:t>
      </w:r>
      <w:r w:rsidR="001A086B">
        <w:t xml:space="preserve">ummary of proposals on the </w:t>
      </w:r>
      <w:bookmarkEnd w:id="7"/>
      <w:r>
        <w:t>relevant issues</w:t>
      </w:r>
    </w:p>
    <w:p w:rsidR="00C64357" w:rsidRDefault="00C64357" w:rsidP="00C64357">
      <w:r>
        <w:t>Finalization of re-evaluation and pre-emption requires closure of the following items, where some issues have contribution sources listed:</w:t>
      </w:r>
    </w:p>
    <w:p w:rsidR="00933301" w:rsidRDefault="00933301" w:rsidP="00264B4C">
      <w:pPr>
        <w:pStyle w:val="ListParagraph"/>
        <w:numPr>
          <w:ilvl w:val="0"/>
          <w:numId w:val="74"/>
        </w:numPr>
        <w:ind w:leftChars="0"/>
      </w:pPr>
      <w:r>
        <w:t>Ensure the timing restrictions or not</w:t>
      </w:r>
    </w:p>
    <w:p w:rsidR="007E351D" w:rsidRDefault="007E351D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</w:p>
    <w:p w:rsidR="003E685A" w:rsidRDefault="003E685A" w:rsidP="00264B4C">
      <w:pPr>
        <w:pStyle w:val="ListParagraph"/>
        <w:numPr>
          <w:ilvl w:val="1"/>
          <w:numId w:val="74"/>
        </w:numPr>
        <w:ind w:leftChars="0"/>
      </w:pPr>
      <w:r>
        <w:t>Not</w:t>
      </w:r>
      <w:r w:rsidR="002C2C40">
        <w:t xml:space="preserve"> supported</w:t>
      </w:r>
      <w:r>
        <w:t xml:space="preserve">: </w:t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:rsidR="00933301" w:rsidRDefault="00D84E59" w:rsidP="00BB7BD2">
      <w:pPr>
        <w:pStyle w:val="ListParagraph"/>
        <w:ind w:leftChars="0" w:left="720"/>
      </w:pPr>
      <w:r>
        <w:t>C</w:t>
      </w:r>
      <w:r w:rsidR="00933301">
        <w:t>hange of pre-selected resources</w:t>
      </w:r>
    </w:p>
    <w:p w:rsidR="0008332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Supported: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_Ref38267906 \r \h </w:instrText>
      </w:r>
      <w:r w:rsidR="004A6D88">
        <w:fldChar w:fldCharType="separate"/>
      </w:r>
      <w:r w:rsidR="00A561F8">
        <w:t>[6]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_Ref38267844 \r \h </w:instrText>
      </w:r>
      <w:r w:rsidR="004A6D88">
        <w:fldChar w:fldCharType="separate"/>
      </w:r>
      <w:r w:rsidR="00A561F8">
        <w:t>[7]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:rsidR="00D84E59" w:rsidRDefault="00D84E59" w:rsidP="00264B4C">
      <w:pPr>
        <w:pStyle w:val="ListParagraph"/>
        <w:numPr>
          <w:ilvl w:val="1"/>
          <w:numId w:val="74"/>
        </w:numPr>
        <w:ind w:leftChars="0"/>
      </w:pPr>
      <w:r>
        <w:t xml:space="preserve">Not supported: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</w:p>
    <w:p w:rsidR="0054310F" w:rsidRDefault="0054310F" w:rsidP="0054310F">
      <w:pPr>
        <w:pStyle w:val="ListParagraph"/>
        <w:numPr>
          <w:ilvl w:val="0"/>
          <w:numId w:val="74"/>
        </w:numPr>
        <w:ind w:leftChars="0"/>
      </w:pPr>
      <w:r>
        <w:t>Every slot re-evaluation</w:t>
      </w:r>
    </w:p>
    <w:p w:rsidR="00A561F8" w:rsidRDefault="0054310F" w:rsidP="0054310F">
      <w:pPr>
        <w:pStyle w:val="ListParagraph"/>
        <w:numPr>
          <w:ilvl w:val="1"/>
          <w:numId w:val="74"/>
        </w:numPr>
        <w:ind w:leftChars="0"/>
      </w:pPr>
      <w:r>
        <w:t>Up to UE implementation:</w:t>
      </w:r>
      <w:r w:rsidR="00A561F8">
        <w:t xml:space="preserve"> </w:t>
      </w:r>
      <w:r w:rsidR="004A6D88">
        <w:fldChar w:fldCharType="begin"/>
      </w:r>
      <w:r w:rsidR="00A561F8">
        <w:instrText xml:space="preserve"> REF _Ref38267949 \r \h </w:instrText>
      </w:r>
      <w:r w:rsidR="004A6D88">
        <w:fldChar w:fldCharType="separate"/>
      </w:r>
      <w:r w:rsidR="00A561F8">
        <w:t>[3]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_Ref38267971 \r \h </w:instrText>
      </w:r>
      <w:r w:rsidR="004A6D88">
        <w:fldChar w:fldCharType="separate"/>
      </w:r>
      <w:r w:rsidR="00A561F8">
        <w:t>[4]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_Ref38267983 \r \h </w:instrText>
      </w:r>
      <w:r w:rsidR="004A6D88">
        <w:fldChar w:fldCharType="separate"/>
      </w:r>
      <w:r w:rsidR="00A561F8">
        <w:t>[8]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_Ref38267988 \r \h </w:instrText>
      </w:r>
      <w:r w:rsidR="004A6D88">
        <w:fldChar w:fldCharType="separate"/>
      </w:r>
      <w:r w:rsidR="00A561F8">
        <w:t>[9]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_Ref38267869 \r \h </w:instrText>
      </w:r>
      <w:r w:rsidR="004A6D88">
        <w:fldChar w:fldCharType="separate"/>
      </w:r>
      <w:r w:rsidR="00A561F8">
        <w:t>[11]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_Ref38267852 \r \h </w:instrText>
      </w:r>
      <w:r w:rsidR="004A6D88">
        <w:fldChar w:fldCharType="separate"/>
      </w:r>
      <w:r w:rsidR="00A561F8">
        <w:t>[16]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_Ref38267920 \r \h </w:instrText>
      </w:r>
      <w:r w:rsidR="004A6D88">
        <w:fldChar w:fldCharType="separate"/>
      </w:r>
      <w:r w:rsidR="00A561F8">
        <w:t>[17]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_Ref38267882 \r \h </w:instrText>
      </w:r>
      <w:r w:rsidR="004A6D88">
        <w:fldChar w:fldCharType="separate"/>
      </w:r>
      <w:r w:rsidR="00A561F8">
        <w:t>[18]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_Ref38267927 \r \h </w:instrText>
      </w:r>
      <w:r w:rsidR="004A6D88">
        <w:fldChar w:fldCharType="separate"/>
      </w:r>
      <w:r w:rsidR="00A561F8">
        <w:t>[19]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_Ref38268015 \r \h </w:instrText>
      </w:r>
      <w:r w:rsidR="004A6D88">
        <w:fldChar w:fldCharType="separate"/>
      </w:r>
      <w:r w:rsidR="00A561F8">
        <w:t>[21]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_Ref38267935 \r \h </w:instrText>
      </w:r>
      <w:r w:rsidR="004A6D88">
        <w:fldChar w:fldCharType="separate"/>
      </w:r>
      <w:r w:rsidR="00A561F8">
        <w:t>[24]</w:t>
      </w:r>
      <w:r w:rsidR="004A6D88">
        <w:fldChar w:fldCharType="end"/>
      </w:r>
    </w:p>
    <w:p w:rsidR="0054310F" w:rsidRDefault="0054310F" w:rsidP="0054310F">
      <w:pPr>
        <w:pStyle w:val="ListParagraph"/>
        <w:numPr>
          <w:ilvl w:val="1"/>
          <w:numId w:val="74"/>
        </w:numPr>
        <w:ind w:leftChars="0"/>
      </w:pPr>
      <w:r>
        <w:t xml:space="preserve">Mandatory: </w:t>
      </w:r>
      <w:r w:rsidR="004A6D88">
        <w:fldChar w:fldCharType="begin"/>
      </w:r>
      <w:r w:rsidR="00A561F8">
        <w:instrText xml:space="preserve"> REF _Ref38267893 \r \h </w:instrText>
      </w:r>
      <w:r w:rsidR="004A6D88">
        <w:fldChar w:fldCharType="separate"/>
      </w:r>
      <w:r w:rsidR="00A561F8">
        <w:t>[1]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_Ref38267838 \r \h </w:instrText>
      </w:r>
      <w:r w:rsidR="004A6D88">
        <w:fldChar w:fldCharType="separate"/>
      </w:r>
      <w:r w:rsidR="00A561F8">
        <w:t>[5]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_Ref38267652 \r \h </w:instrText>
      </w:r>
      <w:r w:rsidR="004A6D88">
        <w:fldChar w:fldCharType="separate"/>
      </w:r>
      <w:r w:rsidR="00A561F8">
        <w:t>[13]</w:t>
      </w:r>
      <w:r w:rsidR="004A6D88">
        <w:fldChar w:fldCharType="end"/>
      </w:r>
      <w:r w:rsidR="004A6D88">
        <w:fldChar w:fldCharType="begin"/>
      </w:r>
      <w:r w:rsidR="00A561F8">
        <w:instrText xml:space="preserve"> REF _Ref38268058 \r \h </w:instrText>
      </w:r>
      <w:r w:rsidR="004A6D88">
        <w:fldChar w:fldCharType="separate"/>
      </w:r>
      <w:r w:rsidR="00A561F8">
        <w:t>[15]</w:t>
      </w:r>
      <w:r w:rsidR="004A6D88">
        <w:fldChar w:fldCharType="end"/>
      </w:r>
      <w:r w:rsidR="004A6D88">
        <w:fldChar w:fldCharType="begin"/>
      </w:r>
      <w:r w:rsidR="00A561F8">
        <w:instrText xml:space="preserve"> REF _Ref38267660 \r \h </w:instrText>
      </w:r>
      <w:r w:rsidR="004A6D88">
        <w:fldChar w:fldCharType="separate"/>
      </w:r>
      <w:r w:rsidR="00A561F8">
        <w:t>[27]</w:t>
      </w:r>
      <w:r w:rsidR="004A6D88">
        <w:fldChar w:fldCharType="end"/>
      </w:r>
    </w:p>
    <w:p w:rsidR="0054310F" w:rsidRDefault="004A6D88" w:rsidP="0054310F">
      <w:pPr>
        <w:pStyle w:val="ListParagraph"/>
        <w:numPr>
          <w:ilvl w:val="2"/>
          <w:numId w:val="74"/>
        </w:numPr>
        <w:ind w:leftChars="0"/>
      </w:pPr>
      <w:r>
        <w:fldChar w:fldCharType="begin"/>
      </w:r>
      <w:r w:rsidR="00A561F8">
        <w:instrText xml:space="preserve"> REF _Ref38267652 \r \h </w:instrText>
      </w:r>
      <w:r>
        <w:fldChar w:fldCharType="separate"/>
      </w:r>
      <w:r w:rsidR="00A561F8">
        <w:t>[13]</w:t>
      </w:r>
      <w:r>
        <w:fldChar w:fldCharType="end"/>
      </w:r>
      <w:r w:rsidR="00A561F8">
        <w:t xml:space="preserve"> </w:t>
      </w:r>
      <w:r w:rsidR="0054310F">
        <w:t xml:space="preserve">and </w:t>
      </w:r>
      <w:r>
        <w:fldChar w:fldCharType="begin"/>
      </w:r>
      <w:r w:rsidR="00A561F8">
        <w:instrText xml:space="preserve"> REF _Ref38267660 \r \h </w:instrText>
      </w:r>
      <w:r>
        <w:fldChar w:fldCharType="separate"/>
      </w:r>
      <w:r w:rsidR="00A561F8">
        <w:t>[27]</w:t>
      </w:r>
      <w:r>
        <w:fldChar w:fldCharType="end"/>
      </w:r>
      <w:r w:rsidR="0054310F">
        <w:t xml:space="preserve"> show results in support if it</w:t>
      </w:r>
    </w:p>
    <w:p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:rsidR="00000FB2" w:rsidRDefault="00000FB2" w:rsidP="00000FB2"/>
    <w:bookmarkStart w:id="8" w:name="_Ref38267893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"file:///C:\\Users\\wanshic\\OneDrive%20-%20Qualcomm\\Documents\\Standards\\3GPP%20Standards\\Meeting%20Documents\\TSGR1_100b\\Docs\\R1-2001552.zip" </w:instrText>
      </w:r>
      <w:r>
        <w:fldChar w:fldCharType="separate"/>
      </w:r>
      <w:r w:rsidR="00000FB2">
        <w:rPr>
          <w:rStyle w:val="Hyperlink"/>
        </w:rPr>
        <w:t>R1-2001552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sidelink resource allocation mode 2</w:t>
      </w:r>
      <w:r w:rsidR="00000FB2">
        <w:tab/>
        <w:t xml:space="preserve">Huawei, </w:t>
      </w:r>
      <w:proofErr w:type="spellStart"/>
      <w:r w:rsidR="00000FB2">
        <w:t>HiSilicon</w:t>
      </w:r>
      <w:bookmarkEnd w:id="8"/>
      <w:proofErr w:type="spellEnd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9" w:history="1">
        <w:r w:rsidR="00000FB2">
          <w:rPr>
            <w:rStyle w:val="Hyperlink"/>
          </w:rPr>
          <w:t>R1-2001661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mechanism</w:t>
      </w:r>
      <w:r w:rsidR="00000FB2">
        <w:tab/>
        <w:t>vivo</w:t>
      </w:r>
    </w:p>
    <w:bookmarkStart w:id="9" w:name="_Ref38267949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"file:///C:\\Users\\wanshic\\OneDrive%20-%20Qualcomm\\Documents\\Standards\\3GPP%20Standards\\Meeting%20Documents\\TSGR1_100b\\Docs\\R1-2001749.zip" </w:instrText>
      </w:r>
      <w:r>
        <w:fldChar w:fldCharType="separate"/>
      </w:r>
      <w:r w:rsidR="00000FB2">
        <w:rPr>
          <w:rStyle w:val="Hyperlink"/>
        </w:rPr>
        <w:t>R1-2001749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remaining open issue for mode 2</w:t>
      </w:r>
      <w:r w:rsidR="00000FB2">
        <w:tab/>
        <w:t>OPPO</w:t>
      </w:r>
      <w:bookmarkEnd w:id="9"/>
    </w:p>
    <w:bookmarkStart w:id="10" w:name="_Ref38267971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"file:///C:\\Users\\wanshic\\OneDrive%20-%20Qualcomm\\Documents\\Standards\\3GPP%20Standards\\Meeting%20Documents\\TSGR1_100b\\Docs\\R1-2001793.zip" </w:instrText>
      </w:r>
      <w:r>
        <w:fldChar w:fldCharType="separate"/>
      </w:r>
      <w:r w:rsidR="00000FB2">
        <w:rPr>
          <w:rStyle w:val="Hyperlink"/>
        </w:rPr>
        <w:t>R1-2001793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Sidelink Mode 2 Resource Allocation</w:t>
      </w:r>
      <w:r w:rsidR="00000FB2">
        <w:tab/>
        <w:t>Panasonic Corporation</w:t>
      </w:r>
      <w:bookmarkEnd w:id="10"/>
    </w:p>
    <w:bookmarkStart w:id="11" w:name="_Ref3826783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"file:///C:\\Users\\wanshic\\OneDrive%20-%20Qualcomm\\Documents\\Standards\\3GPP%20Standards\\Meeting%20Documents\\TSGR1_100b\\Docs\\R1-2001805.zip" </w:instrText>
      </w:r>
      <w:r>
        <w:fldChar w:fldCharType="separate"/>
      </w:r>
      <w:r w:rsidR="00000FB2">
        <w:rPr>
          <w:rStyle w:val="Hyperlink"/>
        </w:rPr>
        <w:t>R1-2001805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Resource allocation for sidelink - Mode 2</w:t>
      </w:r>
      <w:r w:rsidR="00000FB2">
        <w:tab/>
        <w:t>Nokia, Nokia Shanghai Bell</w:t>
      </w:r>
      <w:bookmarkEnd w:id="11"/>
    </w:p>
    <w:bookmarkStart w:id="12" w:name="_Ref38267906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"file:///C:\\Users\\wanshic\\OneDrive%20-%20Qualcomm\\Documents\\Standards\\3GPP%20Standards\\Meeting%20Documents\\TSGR1_100b\\Docs\\R1-2001877.zip" </w:instrText>
      </w:r>
      <w:r>
        <w:fldChar w:fldCharType="separate"/>
      </w:r>
      <w:r w:rsidR="00000FB2">
        <w:rPr>
          <w:rStyle w:val="Hyperlink"/>
        </w:rPr>
        <w:t>R1-2001877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on mode 2 resource allocation for NR V2X</w:t>
      </w:r>
      <w:r w:rsidR="00000FB2">
        <w:tab/>
        <w:t>Fujitsu</w:t>
      </w:r>
      <w:bookmarkEnd w:id="12"/>
    </w:p>
    <w:bookmarkStart w:id="13" w:name="_Ref38267844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"file:///C:\\Users\\wanshic\\OneDrive%20-%20Qualcomm\\Documents\\Standards\\3GPP%20Standards\\Meeting%20Documents\\TSGR1_100b\\Docs\\R1-2001886.zip" </w:instrText>
      </w:r>
      <w:r>
        <w:fldChar w:fldCharType="separate"/>
      </w:r>
      <w:r w:rsidR="00000FB2">
        <w:rPr>
          <w:rStyle w:val="Hyperlink"/>
        </w:rPr>
        <w:t>R1-2001886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Mode 2</w:t>
      </w:r>
      <w:r w:rsidR="00000FB2">
        <w:tab/>
        <w:t>LG Electronics</w:t>
      </w:r>
      <w:bookmarkEnd w:id="13"/>
    </w:p>
    <w:bookmarkStart w:id="14" w:name="_Ref38267983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"file:///C:\\Users\\wanshic\\OneDrive%20-%20Qualcomm\\Documents\\Standards\\3GPP%20Standards\\Meeting%20Documents\\TSGR1_100b\\Docs\\R1-2001896.zip" </w:instrText>
      </w:r>
      <w:r>
        <w:fldChar w:fldCharType="separate"/>
      </w:r>
      <w:r w:rsidR="00000FB2">
        <w:rPr>
          <w:rStyle w:val="Hyperlink"/>
        </w:rPr>
        <w:t>R1-2001896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of mode 2 operation on sidelink</w:t>
      </w:r>
      <w:r w:rsidR="00000FB2">
        <w:tab/>
        <w:t xml:space="preserve">ZTE, </w:t>
      </w:r>
      <w:proofErr w:type="spellStart"/>
      <w:r w:rsidR="00000FB2">
        <w:t>Sanechips</w:t>
      </w:r>
      <w:bookmarkEnd w:id="14"/>
      <w:proofErr w:type="spellEnd"/>
    </w:p>
    <w:bookmarkStart w:id="15" w:name="_Ref3826798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"file:///C:\\Users\\wanshic\\OneDrive%20-%20Qualcomm\\Documents\\Standards\\3GPP%20Standards\\Meeting%20Documents\\TSGR1_100b\\Docs\\R1-2001907.zip" </w:instrText>
      </w:r>
      <w:r>
        <w:fldChar w:fldCharType="separate"/>
      </w:r>
      <w:r w:rsidR="00000FB2">
        <w:rPr>
          <w:rStyle w:val="Hyperlink"/>
        </w:rPr>
        <w:t>R1-2001907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mode-2 resource allocation</w:t>
      </w:r>
      <w:r w:rsidR="00000FB2">
        <w:tab/>
        <w:t>MediaTek Inc.</w:t>
      </w:r>
      <w:bookmarkEnd w:id="15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0" w:history="1">
        <w:r w:rsidR="00000FB2">
          <w:rPr>
            <w:rStyle w:val="Hyperlink"/>
          </w:rPr>
          <w:t>R1-2001964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for NR sidelink Mode 2</w:t>
      </w:r>
      <w:r w:rsidR="00000FB2">
        <w:tab/>
        <w:t>TCL Communication Ltd.</w:t>
      </w:r>
    </w:p>
    <w:bookmarkStart w:id="16" w:name="_Ref38267869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"file:///C:\\Users\\wanshic\\OneDrive%20-%20Qualcomm\\Documents\\Standards\\3GPP%20Standards\\Meeting%20Documents\\TSGR1_100b\\Docs\\R1-2001969.zip" </w:instrText>
      </w:r>
      <w:r>
        <w:fldChar w:fldCharType="separate"/>
      </w:r>
      <w:r w:rsidR="00000FB2">
        <w:rPr>
          <w:rStyle w:val="Hyperlink"/>
        </w:rPr>
        <w:t>R1-2001969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Discussion</w:t>
      </w:r>
      <w:r w:rsidR="00000FB2">
        <w:t xml:space="preserve"> on resource allocation for NR sidelink Mode 2</w:t>
      </w:r>
      <w:r w:rsidR="00000FB2">
        <w:tab/>
        <w:t>Lenovo, Motorola Mobility</w:t>
      </w:r>
      <w:bookmarkEnd w:id="16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1" w:history="1">
        <w:r w:rsidR="00000FB2">
          <w:rPr>
            <w:rStyle w:val="Hyperlink"/>
          </w:rPr>
          <w:t>R1-2001978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Resource Allocation for Mode 2 NR V2X</w:t>
      </w:r>
      <w:r w:rsidR="00000FB2">
        <w:tab/>
        <w:t>Fraunhofer HHI, Fraunhofer IIS</w:t>
      </w:r>
    </w:p>
    <w:bookmarkStart w:id="17" w:name="_Ref3826765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"file:///C:\\Users\\wanshic\\OneDrive%20-%20Qualcomm\\Documents\\Standards\\3GPP%20Standards\\Meeting%20Documents\\TSGR1_100b\\Docs\\R1-2001994.zip" </w:instrText>
      </w:r>
      <w:r>
        <w:fldChar w:fldCharType="separate"/>
      </w:r>
      <w:r w:rsidR="00000FB2">
        <w:rPr>
          <w:rStyle w:val="Hyperlink"/>
        </w:rPr>
        <w:t>R1-2001994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Solutions</w:t>
      </w:r>
      <w:r w:rsidR="00000FB2">
        <w:t xml:space="preserve"> to remaining opens of resource allocation mode-2 for NR V2X sidelink design</w:t>
      </w:r>
      <w:r w:rsidR="00000FB2">
        <w:tab/>
        <w:t>Intel Corporation</w:t>
      </w:r>
      <w:bookmarkEnd w:id="17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2" w:history="1">
        <w:r w:rsidR="00000FB2">
          <w:rPr>
            <w:rStyle w:val="Hyperlink"/>
          </w:rPr>
          <w:t>R1-2002041</w:t>
        </w:r>
      </w:hyperlink>
      <w:r w:rsidR="00000FB2">
        <w:tab/>
      </w:r>
      <w:proofErr w:type="spellStart"/>
      <w:r w:rsidR="00000FB2" w:rsidRPr="00000FB2">
        <w:rPr>
          <w:rFonts w:ascii="Times New Roman" w:eastAsia="SimSun" w:hAnsi="Times New Roman"/>
          <w:bCs/>
          <w:iCs/>
          <w:szCs w:val="20"/>
        </w:rPr>
        <w:t>Remianing</w:t>
      </w:r>
      <w:proofErr w:type="spellEnd"/>
      <w:r w:rsidR="00000FB2">
        <w:t xml:space="preserve"> details on mode-2 resource allocation</w:t>
      </w:r>
      <w:r w:rsidR="00000FB2">
        <w:tab/>
        <w:t>Futurewei</w:t>
      </w:r>
    </w:p>
    <w:bookmarkStart w:id="18" w:name="_Ref38268058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"file:///C:\\Users\\wanshic\\OneDrive%20-%20Qualcomm\\Documents\\Standards\\3GPP%20Standards\\Meeting%20Documents\\TSGR1_100b\\Docs\\R1-2002078.zip" </w:instrText>
      </w:r>
      <w:r>
        <w:fldChar w:fldCharType="separate"/>
      </w:r>
      <w:r w:rsidR="00000FB2">
        <w:rPr>
          <w:rStyle w:val="Hyperlink"/>
        </w:rPr>
        <w:t>R1-2002078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Mode 2 resource allocation in NR V2X</w:t>
      </w:r>
      <w:r w:rsidR="00000FB2">
        <w:tab/>
        <w:t>CATT</w:t>
      </w:r>
      <w:bookmarkEnd w:id="18"/>
    </w:p>
    <w:bookmarkStart w:id="19" w:name="_Ref3826785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"file:///C:\\Users\\wanshic\\OneDrive%20-%20Qualcomm\\Documents\\Standards\\3GPP%20Standards\\Meeting%20Documents\\TSGR1_100b\\Docs\\R1-2002126.zip" </w:instrText>
      </w:r>
      <w:r>
        <w:fldChar w:fldCharType="separate"/>
      </w:r>
      <w:r w:rsidR="00000FB2">
        <w:rPr>
          <w:rStyle w:val="Hyperlink"/>
        </w:rPr>
        <w:t>R1-2002126</w:t>
      </w:r>
      <w:r>
        <w:fldChar w:fldCharType="end"/>
      </w:r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Mode</w:t>
      </w:r>
      <w:r w:rsidR="00000FB2">
        <w:t xml:space="preserve"> 2 for NR Sidelink</w:t>
      </w:r>
      <w:r w:rsidR="00000FB2">
        <w:tab/>
        <w:t>Samsung</w:t>
      </w:r>
      <w:bookmarkEnd w:id="19"/>
    </w:p>
    <w:bookmarkStart w:id="20" w:name="_Ref38267920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"file:///C:\\Users\\wanshic\\OneDrive%20-%20Qualcomm\\Documents\\Standards\\3GPP%20Standards\\Meeting%20Documents\\TSGR1_100b\\Docs\\R1-2002234.zip" </w:instrText>
      </w:r>
      <w:r>
        <w:fldChar w:fldCharType="separate"/>
      </w:r>
      <w:r w:rsidR="00000FB2">
        <w:rPr>
          <w:rStyle w:val="Hyperlink"/>
        </w:rPr>
        <w:t>R1-2002234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Resource</w:t>
      </w:r>
      <w:r w:rsidR="00000FB2">
        <w:t xml:space="preserve"> allocation Mode 2 for NR SL</w:t>
      </w:r>
      <w:r w:rsidR="00000FB2">
        <w:tab/>
        <w:t>Ericsson</w:t>
      </w:r>
      <w:bookmarkEnd w:id="20"/>
    </w:p>
    <w:bookmarkStart w:id="21" w:name="_Ref38267882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"file:///C:\\Users\\wanshic\\OneDrive%20-%20Qualcomm\\Documents\\Standards\\3GPP%20Standards\\Meeting%20Documents\\TSGR1_100b\\Docs\\R1-2002267.zip" </w:instrText>
      </w:r>
      <w:r>
        <w:fldChar w:fldCharType="separate"/>
      </w:r>
      <w:r w:rsidR="00000FB2">
        <w:rPr>
          <w:rStyle w:val="Hyperlink"/>
        </w:rPr>
        <w:t>R1-2002267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in NR sidelink mode 2 resource allocation</w:t>
      </w:r>
      <w:r w:rsidR="00000FB2">
        <w:tab/>
      </w:r>
      <w:proofErr w:type="spellStart"/>
      <w:r w:rsidR="00000FB2">
        <w:t>Spreadtrum</w:t>
      </w:r>
      <w:proofErr w:type="spellEnd"/>
      <w:r w:rsidR="00000FB2">
        <w:t xml:space="preserve"> Communications</w:t>
      </w:r>
      <w:bookmarkEnd w:id="21"/>
    </w:p>
    <w:bookmarkStart w:id="22" w:name="_Ref38267927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"file:///C:\\Users\\wanshic\\OneDrive%20-%20Qualcomm\\Documents\\Standards\\3GPP%20Standards\\Meeting%20Documents\\TSGR1_100b\\Docs\\R1-2002301.zip" </w:instrText>
      </w:r>
      <w:r>
        <w:fldChar w:fldCharType="separate"/>
      </w:r>
      <w:r w:rsidR="00000FB2">
        <w:rPr>
          <w:rStyle w:val="Hyperlink"/>
        </w:rPr>
        <w:t>R1-2002301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NR Sidelink Mode 2 Resource Allocation</w:t>
      </w:r>
      <w:r w:rsidR="00000FB2">
        <w:tab/>
      </w:r>
      <w:proofErr w:type="spellStart"/>
      <w:r w:rsidR="00000FB2">
        <w:t>InterDigital</w:t>
      </w:r>
      <w:proofErr w:type="spellEnd"/>
      <w:r w:rsidR="00000FB2">
        <w:t>, Inc.</w:t>
      </w:r>
      <w:bookmarkEnd w:id="22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3" w:history="1">
        <w:r w:rsidR="00000FB2">
          <w:rPr>
            <w:rStyle w:val="Hyperlink"/>
          </w:rPr>
          <w:t>R1-2002325</w:t>
        </w:r>
      </w:hyperlink>
      <w:r w:rsidR="00000FB2">
        <w:tab/>
        <w:t xml:space="preserve">On </w:t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Details of Mode 2 Resource Allocation</w:t>
      </w:r>
      <w:r w:rsidR="00000FB2">
        <w:tab/>
        <w:t>Apple</w:t>
      </w:r>
    </w:p>
    <w:bookmarkStart w:id="23" w:name="_Ref38268015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"file:///C:\\Users\\wanshic\\OneDrive%20-%20Qualcomm\\Documents\\Standards\\3GPP%20Standards\\Meeting%20Documents\\TSGR1_100b\\Docs\\R1-2002362.zip" </w:instrText>
      </w:r>
      <w:r>
        <w:fldChar w:fldCharType="separate"/>
      </w:r>
      <w:r w:rsidR="00000FB2">
        <w:rPr>
          <w:rStyle w:val="Hyperlink"/>
        </w:rPr>
        <w:t>R1-2002362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</w:t>
      </w:r>
      <w:r w:rsidR="00000FB2">
        <w:tab/>
        <w:t>NEC</w:t>
      </w:r>
      <w:bookmarkEnd w:id="23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4" w:history="1">
        <w:r w:rsidR="00000FB2">
          <w:rPr>
            <w:rStyle w:val="Hyperlink"/>
          </w:rPr>
          <w:t>R1-2002388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mode 2 for NR sidelink</w:t>
      </w:r>
      <w:r w:rsidR="00000FB2">
        <w:tab/>
        <w:t>Sharp</w:t>
      </w:r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5" w:history="1">
        <w:r w:rsidR="00000FB2">
          <w:rPr>
            <w:rStyle w:val="Hyperlink"/>
          </w:rPr>
          <w:t>R1-2002402</w:t>
        </w:r>
      </w:hyperlink>
      <w:r w:rsidR="00000FB2">
        <w:tab/>
        <w:t>On resource reservation in Mode 2 resource allocation</w:t>
      </w:r>
      <w:r w:rsidR="00000FB2">
        <w:tab/>
        <w:t>Xiaomi Communications</w:t>
      </w:r>
    </w:p>
    <w:bookmarkStart w:id="24" w:name="_Ref38267935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"file:///C:\\Users\\wanshic\\OneDrive%20-%20Qualcomm\\Documents\\Standards\\3GPP%20Standards\\Meeting%20Documents\\TSGR1_100b\\Docs\\R1-2002439.zip" </w:instrText>
      </w:r>
      <w:r>
        <w:fldChar w:fldCharType="separate"/>
      </w:r>
      <w:r w:rsidR="00000FB2">
        <w:rPr>
          <w:rStyle w:val="Hyperlink"/>
        </w:rPr>
        <w:t>R1-2002439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issues on resource allocation mechanism mode 2</w:t>
      </w:r>
      <w:r w:rsidR="00000FB2">
        <w:tab/>
        <w:t>NTT DOCOMO, INC.</w:t>
      </w:r>
      <w:bookmarkEnd w:id="24"/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6" w:history="1">
        <w:r w:rsidR="00000FB2">
          <w:rPr>
            <w:rStyle w:val="Hyperlink"/>
          </w:rPr>
          <w:t>R1-2002487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</w:t>
      </w:r>
      <w:r w:rsidR="00000FB2">
        <w:t xml:space="preserve"> details on mode-2 resource allocation for NR V2X</w:t>
      </w:r>
      <w:r w:rsidR="00000FB2">
        <w:tab/>
        <w:t>ITL</w:t>
      </w:r>
    </w:p>
    <w:p w:rsidR="00000FB2" w:rsidRDefault="00DE109D" w:rsidP="00000FB2">
      <w:pPr>
        <w:widowControl w:val="0"/>
        <w:numPr>
          <w:ilvl w:val="0"/>
          <w:numId w:val="24"/>
        </w:numPr>
        <w:autoSpaceDN w:val="0"/>
        <w:jc w:val="both"/>
      </w:pPr>
      <w:hyperlink r:id="rId17" w:history="1">
        <w:r w:rsidR="00000FB2">
          <w:rPr>
            <w:rStyle w:val="Hyperlink"/>
          </w:rPr>
          <w:t>R1-2002489</w:t>
        </w:r>
      </w:hyperlink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Remaining</w:t>
      </w:r>
      <w:r w:rsidR="00000FB2">
        <w:t xml:space="preserve"> issue for Mode 2 resource allocation in NR V2X</w:t>
      </w:r>
      <w:r w:rsidR="00000FB2">
        <w:tab/>
      </w:r>
      <w:proofErr w:type="spellStart"/>
      <w:r w:rsidR="00000FB2">
        <w:t>ASUSTeK</w:t>
      </w:r>
      <w:proofErr w:type="spellEnd"/>
    </w:p>
    <w:bookmarkStart w:id="25" w:name="_Ref38267660"/>
    <w:p w:rsidR="00000FB2" w:rsidRDefault="004A6D88" w:rsidP="00000FB2">
      <w:pPr>
        <w:widowControl w:val="0"/>
        <w:numPr>
          <w:ilvl w:val="0"/>
          <w:numId w:val="24"/>
        </w:numPr>
        <w:autoSpaceDN w:val="0"/>
        <w:jc w:val="both"/>
      </w:pPr>
      <w:r>
        <w:fldChar w:fldCharType="begin"/>
      </w:r>
      <w:r w:rsidR="00000FB2">
        <w:instrText xml:space="preserve"> HYPERLINK "file:///C:\\Users\\wanshic\\OneDrive%20-%20Qualcomm\\Documents\\Standards\\3GPP%20Standards\\Meeting%20Documents\\TSGR1_100b\\Docs\\R1-2002539.zip" </w:instrText>
      </w:r>
      <w:r>
        <w:fldChar w:fldCharType="separate"/>
      </w:r>
      <w:r w:rsidR="00000FB2">
        <w:rPr>
          <w:rStyle w:val="Hyperlink"/>
        </w:rPr>
        <w:t>R1-2002539</w:t>
      </w:r>
      <w:r>
        <w:fldChar w:fldCharType="end"/>
      </w:r>
      <w:r w:rsidR="00000FB2">
        <w:tab/>
      </w:r>
      <w:r w:rsidR="00000FB2" w:rsidRPr="00000FB2">
        <w:rPr>
          <w:rFonts w:ascii="Times New Roman" w:eastAsia="SimSun" w:hAnsi="Times New Roman"/>
          <w:bCs/>
          <w:iCs/>
          <w:szCs w:val="20"/>
        </w:rPr>
        <w:t>Sidelink</w:t>
      </w:r>
      <w:r w:rsidR="00000FB2">
        <w:t xml:space="preserve"> Resource Allocation Mechanism for NR V2X</w:t>
      </w:r>
      <w:r w:rsidR="00000FB2">
        <w:tab/>
        <w:t>Qualcomm Incorporated</w:t>
      </w:r>
      <w:bookmarkEnd w:id="25"/>
    </w:p>
    <w:p w:rsidR="00000FB2" w:rsidRPr="00000FB2" w:rsidRDefault="00000FB2" w:rsidP="00000FB2"/>
    <w:sectPr w:rsidR="00000FB2" w:rsidRPr="00000FB2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09D" w:rsidRDefault="00DE109D">
      <w:r>
        <w:separator/>
      </w:r>
    </w:p>
  </w:endnote>
  <w:endnote w:type="continuationSeparator" w:id="0">
    <w:p w:rsidR="00DE109D" w:rsidRDefault="00D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09D" w:rsidRDefault="00DE109D">
      <w:r>
        <w:separator/>
      </w:r>
    </w:p>
  </w:footnote>
  <w:footnote w:type="continuationSeparator" w:id="0">
    <w:p w:rsidR="00DE109D" w:rsidRDefault="00DE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97DC0"/>
    <w:multiLevelType w:val="hybridMultilevel"/>
    <w:tmpl w:val="45DECBBC"/>
    <w:lvl w:ilvl="0" w:tplc="DCEE1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53E5D"/>
    <w:multiLevelType w:val="hybridMultilevel"/>
    <w:tmpl w:val="5B5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B26504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705D"/>
    <w:multiLevelType w:val="hybridMultilevel"/>
    <w:tmpl w:val="C7E2C492"/>
    <w:lvl w:ilvl="0" w:tplc="04090005">
      <w:start w:val="1"/>
      <w:numFmt w:val="bullet"/>
      <w:lvlText w:val=""/>
      <w:lvlJc w:val="left"/>
      <w:pPr>
        <w:ind w:left="1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8" w15:restartNumberingAfterBreak="0">
    <w:nsid w:val="0A11592B"/>
    <w:multiLevelType w:val="hybridMultilevel"/>
    <w:tmpl w:val="2474BEAA"/>
    <w:lvl w:ilvl="0" w:tplc="4994380A">
      <w:start w:val="5"/>
      <w:numFmt w:val="bullet"/>
      <w:lvlText w:val="-"/>
      <w:lvlJc w:val="left"/>
      <w:pPr>
        <w:ind w:left="360" w:hanging="360"/>
      </w:pPr>
      <w:rPr>
        <w:rFonts w:ascii="Times" w:eastAsia="SimSun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B143987"/>
    <w:multiLevelType w:val="hybridMultilevel"/>
    <w:tmpl w:val="53D47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22E0A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E4082"/>
    <w:multiLevelType w:val="hybridMultilevel"/>
    <w:tmpl w:val="19227A0E"/>
    <w:lvl w:ilvl="0" w:tplc="35AC7AE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EC6"/>
    <w:multiLevelType w:val="hybridMultilevel"/>
    <w:tmpl w:val="2B6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317B8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61E00"/>
    <w:multiLevelType w:val="hybridMultilevel"/>
    <w:tmpl w:val="6592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02907"/>
    <w:multiLevelType w:val="hybridMultilevel"/>
    <w:tmpl w:val="ECA299A6"/>
    <w:lvl w:ilvl="0" w:tplc="010EE8F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96A3B"/>
    <w:multiLevelType w:val="hybridMultilevel"/>
    <w:tmpl w:val="2C3C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D05B33"/>
    <w:multiLevelType w:val="hybridMultilevel"/>
    <w:tmpl w:val="3E767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D068AF"/>
    <w:multiLevelType w:val="hybridMultilevel"/>
    <w:tmpl w:val="7D8A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BA29E3"/>
    <w:multiLevelType w:val="hybridMultilevel"/>
    <w:tmpl w:val="CB0A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9876B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5F5F0D"/>
    <w:multiLevelType w:val="hybridMultilevel"/>
    <w:tmpl w:val="A3300504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7E02754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8A0DD8"/>
    <w:multiLevelType w:val="hybridMultilevel"/>
    <w:tmpl w:val="8C5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64739"/>
    <w:multiLevelType w:val="hybridMultilevel"/>
    <w:tmpl w:val="586A5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6237AE"/>
    <w:multiLevelType w:val="hybridMultilevel"/>
    <w:tmpl w:val="CBAAD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D6948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871567"/>
    <w:multiLevelType w:val="hybridMultilevel"/>
    <w:tmpl w:val="5F54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93148D"/>
    <w:multiLevelType w:val="hybridMultilevel"/>
    <w:tmpl w:val="3BD834CA"/>
    <w:lvl w:ilvl="0" w:tplc="32A20062">
      <w:start w:val="10"/>
      <w:numFmt w:val="bullet"/>
      <w:lvlText w:val="─"/>
      <w:lvlJc w:val="left"/>
      <w:pPr>
        <w:ind w:left="1680" w:hanging="420"/>
      </w:pPr>
      <w:rPr>
        <w:rFonts w:ascii="Calibri" w:eastAsia="Malgun Gothic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AD4DC6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D6512"/>
    <w:multiLevelType w:val="hybridMultilevel"/>
    <w:tmpl w:val="53A8DA40"/>
    <w:lvl w:ilvl="0" w:tplc="EFFE7C04">
      <w:start w:val="1"/>
      <w:numFmt w:val="bullet"/>
      <w:lvlText w:val="•"/>
      <w:lvlJc w:val="left"/>
      <w:pPr>
        <w:ind w:left="800" w:hanging="400"/>
      </w:pPr>
      <w:rPr>
        <w:rFonts w:ascii="Batang" w:eastAsia="Batang" w:hAnsi="Batang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11121BAA">
      <w:start w:val="1"/>
      <w:numFmt w:val="bullet"/>
      <w:lvlText w:val="-"/>
      <w:lvlJc w:val="left"/>
      <w:pPr>
        <w:ind w:left="1600" w:hanging="400"/>
      </w:pPr>
      <w:rPr>
        <w:rFonts w:ascii="Courier New" w:hAnsi="Courier New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34" w15:restartNumberingAfterBreak="0">
    <w:nsid w:val="2FE21D7D"/>
    <w:multiLevelType w:val="hybridMultilevel"/>
    <w:tmpl w:val="DC34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553574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D769BA"/>
    <w:multiLevelType w:val="hybridMultilevel"/>
    <w:tmpl w:val="B80C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DC2E59"/>
    <w:multiLevelType w:val="hybridMultilevel"/>
    <w:tmpl w:val="A86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0F576D"/>
    <w:multiLevelType w:val="hybridMultilevel"/>
    <w:tmpl w:val="6EC8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16FF3"/>
    <w:multiLevelType w:val="hybridMultilevel"/>
    <w:tmpl w:val="14428C48"/>
    <w:lvl w:ilvl="0" w:tplc="70BEAD2C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F9607E"/>
    <w:multiLevelType w:val="hybridMultilevel"/>
    <w:tmpl w:val="FDAA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1341D9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993883"/>
    <w:multiLevelType w:val="hybridMultilevel"/>
    <w:tmpl w:val="18F8221A"/>
    <w:lvl w:ilvl="0" w:tplc="6060B10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3E32BE"/>
    <w:multiLevelType w:val="hybridMultilevel"/>
    <w:tmpl w:val="8956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91A2C"/>
    <w:multiLevelType w:val="hybridMultilevel"/>
    <w:tmpl w:val="A8AA08AA"/>
    <w:lvl w:ilvl="0" w:tplc="F43C3098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67240D"/>
    <w:multiLevelType w:val="hybridMultilevel"/>
    <w:tmpl w:val="ACB0706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972ACF"/>
    <w:multiLevelType w:val="hybridMultilevel"/>
    <w:tmpl w:val="A4A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A4171A"/>
    <w:multiLevelType w:val="hybridMultilevel"/>
    <w:tmpl w:val="B6DCA1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441474"/>
    <w:multiLevelType w:val="hybridMultilevel"/>
    <w:tmpl w:val="3842CD72"/>
    <w:lvl w:ilvl="0" w:tplc="6E9A909C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A53BAD"/>
    <w:multiLevelType w:val="hybridMultilevel"/>
    <w:tmpl w:val="09D80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50092AA9"/>
    <w:multiLevelType w:val="hybridMultilevel"/>
    <w:tmpl w:val="D0C0F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273392"/>
    <w:multiLevelType w:val="hybridMultilevel"/>
    <w:tmpl w:val="350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C2763B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0B61B8"/>
    <w:multiLevelType w:val="hybridMultilevel"/>
    <w:tmpl w:val="1E54F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596FF2"/>
    <w:multiLevelType w:val="hybridMultilevel"/>
    <w:tmpl w:val="F1E8D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63692F"/>
    <w:multiLevelType w:val="hybridMultilevel"/>
    <w:tmpl w:val="2E749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2E196B"/>
    <w:multiLevelType w:val="multilevel"/>
    <w:tmpl w:val="AFA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8D81F0F"/>
    <w:multiLevelType w:val="hybridMultilevel"/>
    <w:tmpl w:val="5002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92B7E4B"/>
    <w:multiLevelType w:val="hybridMultilevel"/>
    <w:tmpl w:val="51B8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4C02AB"/>
    <w:multiLevelType w:val="hybridMultilevel"/>
    <w:tmpl w:val="F522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BC2F14"/>
    <w:multiLevelType w:val="hybridMultilevel"/>
    <w:tmpl w:val="B1DC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4E1617"/>
    <w:multiLevelType w:val="hybridMultilevel"/>
    <w:tmpl w:val="20D85944"/>
    <w:lvl w:ilvl="0" w:tplc="AE22B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CB5E00"/>
    <w:multiLevelType w:val="hybridMultilevel"/>
    <w:tmpl w:val="907A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0B6DC9"/>
    <w:multiLevelType w:val="hybridMultilevel"/>
    <w:tmpl w:val="FF24B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9625BE"/>
    <w:multiLevelType w:val="hybridMultilevel"/>
    <w:tmpl w:val="EB22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BF39A9"/>
    <w:multiLevelType w:val="hybridMultilevel"/>
    <w:tmpl w:val="9C9E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985CED"/>
    <w:multiLevelType w:val="hybridMultilevel"/>
    <w:tmpl w:val="19AA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932FBB"/>
    <w:multiLevelType w:val="hybridMultilevel"/>
    <w:tmpl w:val="51E07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67D0A"/>
    <w:multiLevelType w:val="hybridMultilevel"/>
    <w:tmpl w:val="ADE846B4"/>
    <w:lvl w:ilvl="0" w:tplc="66F2E3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836A3"/>
    <w:multiLevelType w:val="hybridMultilevel"/>
    <w:tmpl w:val="833AE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6FA43A40"/>
    <w:multiLevelType w:val="hybridMultilevel"/>
    <w:tmpl w:val="F252D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0AA742B"/>
    <w:multiLevelType w:val="hybridMultilevel"/>
    <w:tmpl w:val="57D88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B92FB7"/>
    <w:multiLevelType w:val="hybridMultilevel"/>
    <w:tmpl w:val="7DC8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9A6949"/>
    <w:multiLevelType w:val="hybridMultilevel"/>
    <w:tmpl w:val="CED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3F03AF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7BE74A0"/>
    <w:multiLevelType w:val="hybridMultilevel"/>
    <w:tmpl w:val="FB4C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AC68B7"/>
    <w:multiLevelType w:val="hybridMultilevel"/>
    <w:tmpl w:val="2216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B539F3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DF589D"/>
    <w:multiLevelType w:val="hybridMultilevel"/>
    <w:tmpl w:val="8358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86" w15:restartNumberingAfterBreak="0">
    <w:nsid w:val="7EF55E4E"/>
    <w:multiLevelType w:val="hybridMultilevel"/>
    <w:tmpl w:val="B7DE7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3"/>
  </w:num>
  <w:num w:numId="3">
    <w:abstractNumId w:val="85"/>
  </w:num>
  <w:num w:numId="4">
    <w:abstractNumId w:val="83"/>
  </w:num>
  <w:num w:numId="5">
    <w:abstractNumId w:val="75"/>
  </w:num>
  <w:num w:numId="6">
    <w:abstractNumId w:val="47"/>
  </w:num>
  <w:num w:numId="7">
    <w:abstractNumId w:val="21"/>
  </w:num>
  <w:num w:numId="8">
    <w:abstractNumId w:val="87"/>
  </w:num>
  <w:num w:numId="9">
    <w:abstractNumId w:val="30"/>
  </w:num>
  <w:num w:numId="10">
    <w:abstractNumId w:val="76"/>
  </w:num>
  <w:num w:numId="11">
    <w:abstractNumId w:val="45"/>
  </w:num>
  <w:num w:numId="12">
    <w:abstractNumId w:val="5"/>
  </w:num>
  <w:num w:numId="13">
    <w:abstractNumId w:val="19"/>
  </w:num>
  <w:num w:numId="14">
    <w:abstractNumId w:val="84"/>
  </w:num>
  <w:num w:numId="15">
    <w:abstractNumId w:val="37"/>
  </w:num>
  <w:num w:numId="16">
    <w:abstractNumId w:val="77"/>
  </w:num>
  <w:num w:numId="17">
    <w:abstractNumId w:val="33"/>
  </w:num>
  <w:num w:numId="18">
    <w:abstractNumId w:val="67"/>
  </w:num>
  <w:num w:numId="19">
    <w:abstractNumId w:val="67"/>
  </w:num>
  <w:num w:numId="20">
    <w:abstractNumId w:val="67"/>
  </w:num>
  <w:num w:numId="21">
    <w:abstractNumId w:val="61"/>
  </w:num>
  <w:num w:numId="22">
    <w:abstractNumId w:val="16"/>
  </w:num>
  <w:num w:numId="23">
    <w:abstractNumId w:val="25"/>
  </w:num>
  <w:num w:numId="24">
    <w:abstractNumId w:val="20"/>
  </w:num>
  <w:num w:numId="25">
    <w:abstractNumId w:val="67"/>
  </w:num>
  <w:num w:numId="26">
    <w:abstractNumId w:val="60"/>
  </w:num>
  <w:num w:numId="27">
    <w:abstractNumId w:val="69"/>
  </w:num>
  <w:num w:numId="28">
    <w:abstractNumId w:val="36"/>
  </w:num>
  <w:num w:numId="29">
    <w:abstractNumId w:val="3"/>
  </w:num>
  <w:num w:numId="30">
    <w:abstractNumId w:val="38"/>
  </w:num>
  <w:num w:numId="31">
    <w:abstractNumId w:val="65"/>
  </w:num>
  <w:num w:numId="32">
    <w:abstractNumId w:val="15"/>
  </w:num>
  <w:num w:numId="33">
    <w:abstractNumId w:val="44"/>
  </w:num>
  <w:num w:numId="34">
    <w:abstractNumId w:val="46"/>
  </w:num>
  <w:num w:numId="35">
    <w:abstractNumId w:val="65"/>
  </w:num>
  <w:num w:numId="36">
    <w:abstractNumId w:val="28"/>
  </w:num>
  <w:num w:numId="37">
    <w:abstractNumId w:val="48"/>
  </w:num>
  <w:num w:numId="38">
    <w:abstractNumId w:val="67"/>
  </w:num>
  <w:num w:numId="39">
    <w:abstractNumId w:val="17"/>
  </w:num>
  <w:num w:numId="40">
    <w:abstractNumId w:val="68"/>
  </w:num>
  <w:num w:numId="41">
    <w:abstractNumId w:val="52"/>
  </w:num>
  <w:num w:numId="42">
    <w:abstractNumId w:val="32"/>
  </w:num>
  <w:num w:numId="43">
    <w:abstractNumId w:val="8"/>
  </w:num>
  <w:num w:numId="44">
    <w:abstractNumId w:val="7"/>
  </w:num>
  <w:num w:numId="45">
    <w:abstractNumId w:val="54"/>
  </w:num>
  <w:num w:numId="46">
    <w:abstractNumId w:val="59"/>
  </w:num>
  <w:num w:numId="47">
    <w:abstractNumId w:val="78"/>
  </w:num>
  <w:num w:numId="48">
    <w:abstractNumId w:val="62"/>
  </w:num>
  <w:num w:numId="49">
    <w:abstractNumId w:val="18"/>
  </w:num>
  <w:num w:numId="50">
    <w:abstractNumId w:val="63"/>
  </w:num>
  <w:num w:numId="51">
    <w:abstractNumId w:val="34"/>
  </w:num>
  <w:num w:numId="52">
    <w:abstractNumId w:val="49"/>
  </w:num>
  <w:num w:numId="53">
    <w:abstractNumId w:val="73"/>
  </w:num>
  <w:num w:numId="54">
    <w:abstractNumId w:val="9"/>
  </w:num>
  <w:num w:numId="55">
    <w:abstractNumId w:val="39"/>
  </w:num>
  <w:num w:numId="56">
    <w:abstractNumId w:val="22"/>
  </w:num>
  <w:num w:numId="57">
    <w:abstractNumId w:val="29"/>
  </w:num>
  <w:num w:numId="58">
    <w:abstractNumId w:val="24"/>
  </w:num>
  <w:num w:numId="59">
    <w:abstractNumId w:val="51"/>
  </w:num>
  <w:num w:numId="60">
    <w:abstractNumId w:val="72"/>
  </w:num>
  <w:num w:numId="61">
    <w:abstractNumId w:val="50"/>
  </w:num>
  <w:num w:numId="62">
    <w:abstractNumId w:val="11"/>
  </w:num>
  <w:num w:numId="63">
    <w:abstractNumId w:val="81"/>
  </w:num>
  <w:num w:numId="64">
    <w:abstractNumId w:val="41"/>
  </w:num>
  <w:num w:numId="65">
    <w:abstractNumId w:val="43"/>
  </w:num>
  <w:num w:numId="66">
    <w:abstractNumId w:val="56"/>
  </w:num>
  <w:num w:numId="67">
    <w:abstractNumId w:val="10"/>
  </w:num>
  <w:num w:numId="68">
    <w:abstractNumId w:val="35"/>
  </w:num>
  <w:num w:numId="69">
    <w:abstractNumId w:val="13"/>
  </w:num>
  <w:num w:numId="70">
    <w:abstractNumId w:val="55"/>
  </w:num>
  <w:num w:numId="71">
    <w:abstractNumId w:val="74"/>
  </w:num>
  <w:num w:numId="72">
    <w:abstractNumId w:val="66"/>
  </w:num>
  <w:num w:numId="73">
    <w:abstractNumId w:val="31"/>
  </w:num>
  <w:num w:numId="74">
    <w:abstractNumId w:val="70"/>
  </w:num>
  <w:num w:numId="75">
    <w:abstractNumId w:val="6"/>
  </w:num>
  <w:num w:numId="76">
    <w:abstractNumId w:val="26"/>
  </w:num>
  <w:num w:numId="77">
    <w:abstractNumId w:val="57"/>
  </w:num>
  <w:num w:numId="78">
    <w:abstractNumId w:val="58"/>
  </w:num>
  <w:num w:numId="79">
    <w:abstractNumId w:val="14"/>
  </w:num>
  <w:num w:numId="80">
    <w:abstractNumId w:val="27"/>
  </w:num>
  <w:num w:numId="81">
    <w:abstractNumId w:val="40"/>
  </w:num>
  <w:num w:numId="82">
    <w:abstractNumId w:val="2"/>
  </w:num>
  <w:num w:numId="83">
    <w:abstractNumId w:val="71"/>
  </w:num>
  <w:num w:numId="84">
    <w:abstractNumId w:val="64"/>
  </w:num>
  <w:num w:numId="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2"/>
  </w:num>
  <w:num w:numId="92">
    <w:abstractNumId w:val="12"/>
  </w:num>
  <w:num w:numId="93">
    <w:abstractNumId w:val="42"/>
  </w:num>
  <w:num w:numId="94">
    <w:abstractNumId w:val="8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0FB2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E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E0A"/>
    <w:rsid w:val="000241ED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470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AD"/>
    <w:rsid w:val="000D0EC9"/>
    <w:rsid w:val="000D1056"/>
    <w:rsid w:val="000D1107"/>
    <w:rsid w:val="000D11BC"/>
    <w:rsid w:val="000D1247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C95"/>
    <w:rsid w:val="000E2CD2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493"/>
    <w:rsid w:val="002118B9"/>
    <w:rsid w:val="00211950"/>
    <w:rsid w:val="00211B0E"/>
    <w:rsid w:val="00211B62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AD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553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B4C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8D8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913"/>
    <w:rsid w:val="002D4A40"/>
    <w:rsid w:val="002D4B52"/>
    <w:rsid w:val="002D4B73"/>
    <w:rsid w:val="002D4C02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49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F7"/>
    <w:rsid w:val="003364EB"/>
    <w:rsid w:val="00336565"/>
    <w:rsid w:val="003368D1"/>
    <w:rsid w:val="003368F5"/>
    <w:rsid w:val="00336CBE"/>
    <w:rsid w:val="00336DF6"/>
    <w:rsid w:val="00336F96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3E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50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8AF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B0196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AE"/>
    <w:rsid w:val="003D6455"/>
    <w:rsid w:val="003D6512"/>
    <w:rsid w:val="003D69BE"/>
    <w:rsid w:val="003D6CBE"/>
    <w:rsid w:val="003D6DC4"/>
    <w:rsid w:val="003D6F4F"/>
    <w:rsid w:val="003D7193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7EB"/>
    <w:rsid w:val="00457B91"/>
    <w:rsid w:val="00457DE1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03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D88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0F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92"/>
    <w:rsid w:val="004C08C0"/>
    <w:rsid w:val="004C0B50"/>
    <w:rsid w:val="004C0DB9"/>
    <w:rsid w:val="004C0EDC"/>
    <w:rsid w:val="004C0F82"/>
    <w:rsid w:val="004C101C"/>
    <w:rsid w:val="004C1213"/>
    <w:rsid w:val="004C167B"/>
    <w:rsid w:val="004C1758"/>
    <w:rsid w:val="004C1AA7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A19"/>
    <w:rsid w:val="004E3A38"/>
    <w:rsid w:val="004E3B12"/>
    <w:rsid w:val="004E3B23"/>
    <w:rsid w:val="004E3BA3"/>
    <w:rsid w:val="004E3C1E"/>
    <w:rsid w:val="004E3CBF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C29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C95"/>
    <w:rsid w:val="00524E32"/>
    <w:rsid w:val="00524E34"/>
    <w:rsid w:val="005251E5"/>
    <w:rsid w:val="005251F0"/>
    <w:rsid w:val="005252C4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6120"/>
    <w:rsid w:val="0052626A"/>
    <w:rsid w:val="0052643F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442"/>
    <w:rsid w:val="0053058C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10F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22A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B4B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C9"/>
    <w:rsid w:val="006055C9"/>
    <w:rsid w:val="006055D4"/>
    <w:rsid w:val="006055F3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E0A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A09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BA"/>
    <w:rsid w:val="00685E54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E48"/>
    <w:rsid w:val="006900C3"/>
    <w:rsid w:val="006902AB"/>
    <w:rsid w:val="006903F3"/>
    <w:rsid w:val="00690965"/>
    <w:rsid w:val="00690AC0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6C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DF9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4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50"/>
    <w:rsid w:val="007538F9"/>
    <w:rsid w:val="007539DD"/>
    <w:rsid w:val="00753AB3"/>
    <w:rsid w:val="00753ACA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DB6"/>
    <w:rsid w:val="00763E76"/>
    <w:rsid w:val="00763FA9"/>
    <w:rsid w:val="0076400C"/>
    <w:rsid w:val="00764140"/>
    <w:rsid w:val="00764188"/>
    <w:rsid w:val="007643D1"/>
    <w:rsid w:val="0076440D"/>
    <w:rsid w:val="0076445F"/>
    <w:rsid w:val="007645BC"/>
    <w:rsid w:val="00764603"/>
    <w:rsid w:val="007648B0"/>
    <w:rsid w:val="007649B0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21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31C"/>
    <w:rsid w:val="007B4439"/>
    <w:rsid w:val="007B4780"/>
    <w:rsid w:val="007B4D0F"/>
    <w:rsid w:val="007B524F"/>
    <w:rsid w:val="007B535D"/>
    <w:rsid w:val="007B541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843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832"/>
    <w:rsid w:val="008B5D3B"/>
    <w:rsid w:val="008B5DA3"/>
    <w:rsid w:val="008B5F31"/>
    <w:rsid w:val="008B60A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214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479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03A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6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59B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7F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F31"/>
    <w:rsid w:val="009150C4"/>
    <w:rsid w:val="00915273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ED7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71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25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1F"/>
    <w:rsid w:val="009F4244"/>
    <w:rsid w:val="009F42A4"/>
    <w:rsid w:val="009F42CA"/>
    <w:rsid w:val="009F433D"/>
    <w:rsid w:val="009F4514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09"/>
    <w:rsid w:val="00A15124"/>
    <w:rsid w:val="00A15531"/>
    <w:rsid w:val="00A157EF"/>
    <w:rsid w:val="00A15874"/>
    <w:rsid w:val="00A158EE"/>
    <w:rsid w:val="00A159D7"/>
    <w:rsid w:val="00A15A13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2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1F8"/>
    <w:rsid w:val="00A564E0"/>
    <w:rsid w:val="00A5650D"/>
    <w:rsid w:val="00A5652E"/>
    <w:rsid w:val="00A56869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53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45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3B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44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8F1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A7"/>
    <w:rsid w:val="00B41103"/>
    <w:rsid w:val="00B41293"/>
    <w:rsid w:val="00B41375"/>
    <w:rsid w:val="00B4164C"/>
    <w:rsid w:val="00B41A98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BD2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DD0"/>
    <w:rsid w:val="00BF1ED0"/>
    <w:rsid w:val="00BF21CE"/>
    <w:rsid w:val="00BF2219"/>
    <w:rsid w:val="00BF226C"/>
    <w:rsid w:val="00BF2384"/>
    <w:rsid w:val="00BF23B3"/>
    <w:rsid w:val="00BF2547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4AE"/>
    <w:rsid w:val="00C0472A"/>
    <w:rsid w:val="00C049AE"/>
    <w:rsid w:val="00C04BEA"/>
    <w:rsid w:val="00C04CDD"/>
    <w:rsid w:val="00C04D3A"/>
    <w:rsid w:val="00C04DDF"/>
    <w:rsid w:val="00C05556"/>
    <w:rsid w:val="00C0557F"/>
    <w:rsid w:val="00C05756"/>
    <w:rsid w:val="00C05851"/>
    <w:rsid w:val="00C05FAF"/>
    <w:rsid w:val="00C05FDA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F8A"/>
    <w:rsid w:val="00C60129"/>
    <w:rsid w:val="00C6012F"/>
    <w:rsid w:val="00C6017F"/>
    <w:rsid w:val="00C603F6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D23"/>
    <w:rsid w:val="00CC4E65"/>
    <w:rsid w:val="00CC4F00"/>
    <w:rsid w:val="00CC4F6F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C1A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848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B7F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7B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03"/>
    <w:rsid w:val="00DB3E95"/>
    <w:rsid w:val="00DB3F0F"/>
    <w:rsid w:val="00DB404B"/>
    <w:rsid w:val="00DB4124"/>
    <w:rsid w:val="00DB4201"/>
    <w:rsid w:val="00DB4392"/>
    <w:rsid w:val="00DB46BC"/>
    <w:rsid w:val="00DB4775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09D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E4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BE6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64C"/>
    <w:rsid w:val="00E75674"/>
    <w:rsid w:val="00E7568A"/>
    <w:rsid w:val="00E75979"/>
    <w:rsid w:val="00E75A4B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3BB"/>
    <w:rsid w:val="00E8177D"/>
    <w:rsid w:val="00E8178E"/>
    <w:rsid w:val="00E817D9"/>
    <w:rsid w:val="00E81903"/>
    <w:rsid w:val="00E81A03"/>
    <w:rsid w:val="00E81B4E"/>
    <w:rsid w:val="00E81B98"/>
    <w:rsid w:val="00E81F6E"/>
    <w:rsid w:val="00E82336"/>
    <w:rsid w:val="00E82615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4BFB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B5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ED"/>
    <w:rsid w:val="00FE390A"/>
    <w:rsid w:val="00FE3A60"/>
    <w:rsid w:val="00FE3C2B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9DD85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64B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标题 2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D88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D88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A6D88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4A6D88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4A6D88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4A6D88"/>
    <w:pPr>
      <w:spacing w:after="120"/>
      <w:jc w:val="both"/>
    </w:pPr>
  </w:style>
  <w:style w:type="paragraph" w:customStyle="1" w:styleId="TdocHeader1">
    <w:name w:val="Tdoc_Header_1"/>
    <w:basedOn w:val="Header"/>
    <w:rsid w:val="004A6D88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4A6D8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4A6D88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4A6D88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4A6D88"/>
  </w:style>
  <w:style w:type="character" w:styleId="Hyperlink">
    <w:name w:val="Hyperlink"/>
    <w:uiPriority w:val="99"/>
    <w:rsid w:val="004A6D88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A6D88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4A6D88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uiPriority w:val="99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목록 단락,リスト段落,¥¡¡¡¡ì¬º¥¹¥È¶ÎÂä,?? ??,?????,????,Lista1,ÁÐ³ö¶ÎÂä,列出段落,列出段落1,中等深浅网格 1 - 着色 21,列表段落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0"/>
    <w:rsid w:val="000264DF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">
    <w:name w:val="标题 8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">
    <w:name w:val="标题 9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">
    <w:name w:val="标题 7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标题 2 Char,Header 2 Char,Header2 Char,22 Char,heading2 Char,2nd level Char,H21 Char,H22 Char,H23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목록 단락 Char,リスト段落 Char,¥¡¡¡¡ì¬º¥¹¥È¶ÎÂä Char,?? ?? Char,????? Char,???? Char,Lista1 Char,ÁÐ³ö¶ÎÂä Char,列出段落 Char,列出段落1 Char,中等深浅网格 1 - 着色 21 Char,列表段落 Char,列表段落1 Char,—ño’i—Ž Char,¥ê¥¹¥È¶ÎÂä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7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1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anshic\OneDrive%20-%20Qualcomm\Documents\Standards\3GPP%20Standards\Meeting%20Documents\TSGR1_100b\Docs\R1-200232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wanshic\OneDrive%20-%20Qualcomm\Documents\Standards\3GPP%20Standards\Meeting%20Documents\TSGR1_100b\Docs\R1-2002041.zip" TargetMode="External"/><Relationship Id="rId17" Type="http://schemas.openxmlformats.org/officeDocument/2006/relationships/hyperlink" Target="file:///C:\Users\wanshic\OneDrive%20-%20Qualcomm\Documents\Standards\3GPP%20Standards\Meeting%20Documents\TSGR1_100b\Docs\R1-2002489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\Users\wanshic\OneDrive%20-%20Qualcomm\Documents\Standards\3GPP%20Standards\Meeting%20Documents\TSGR1_100b\Docs\R1-2002487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C:\Users\wanshic\OneDrive%20-%20Qualcomm\Documents\Standards\3GPP%20Standards\Meeting%20Documents\TSGR1_100b\Docs\R1-2001978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wanshic\OneDrive%20-%20Qualcomm\Documents\Standards\3GPP%20Standards\Meeting%20Documents\TSGR1_100b\Docs\R1-2002402.zip" TargetMode="External"/><Relationship Id="rId10" Type="http://schemas.openxmlformats.org/officeDocument/2006/relationships/hyperlink" Target="file:///C:\Users\wanshic\OneDrive%20-%20Qualcomm\Documents\Standards\3GPP%20Standards\Meeting%20Documents\TSGR1_100b\Docs\R1-2001964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0b\Docs\R1-2001661.zip" TargetMode="External"/><Relationship Id="rId14" Type="http://schemas.openxmlformats.org/officeDocument/2006/relationships/hyperlink" Target="file:///C:\Users\wanshic\OneDrive%20-%20Qualcomm\Documents\Standards\3GPP%20Standards\Meeting%20Documents\TSGR1_100b\Docs\R1-200238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04DD-53EC-4A01-ADD9-CC6AA8DD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0</TotalTime>
  <Pages>3</Pages>
  <Words>2168</Words>
  <Characters>12359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RAN1 Chairman's Notes RAN1 NR#3</vt:lpstr>
      <vt:lpstr>RAN1 Chairman's Notes RAN1#75</vt:lpstr>
    </vt:vector>
  </TitlesOfParts>
  <Company/>
  <LinksUpToDate>false</LinksUpToDate>
  <CharactersWithSpaces>14499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subject/>
  <dc:creator>Wanshi Chen RAN1 Chairman</dc:creator>
  <cp:keywords>CTPClassification=CTP_NT</cp:keywords>
  <cp:lastModifiedBy>Philippe Sartori</cp:lastModifiedBy>
  <cp:revision>2</cp:revision>
  <cp:lastPrinted>2013-05-13T15:37:00Z</cp:lastPrinted>
  <dcterms:created xsi:type="dcterms:W3CDTF">2020-04-20T20:41:00Z</dcterms:created>
  <dcterms:modified xsi:type="dcterms:W3CDTF">2020-04-20T20:41:00Z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507fff30-11c8-4c68-b9f8-55235b2d9288</vt:lpwstr>
  </property>
  <property fmtid="{D5CDD505-2E9C-101B-9397-08002B2CF9AE}" pid="3" name="CTP_TimeStamp">
    <vt:lpwstr>2020-04-20 14:05:19Z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