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A871F4" w14:paraId="342360EE" w14:textId="77777777" w:rsidTr="006F2E88">
        <w:tc>
          <w:tcPr>
            <w:tcW w:w="1351" w:type="dxa"/>
          </w:tcPr>
          <w:p w14:paraId="54B96626" w14:textId="77777777" w:rsidR="00A871F4" w:rsidRDefault="00A871F4" w:rsidP="006F2E88">
            <w:pPr>
              <w:pStyle w:val="TAL"/>
            </w:pPr>
          </w:p>
        </w:tc>
        <w:tc>
          <w:tcPr>
            <w:tcW w:w="7203" w:type="dxa"/>
          </w:tcPr>
          <w:p w14:paraId="6790AC00" w14:textId="77777777" w:rsidR="00A871F4" w:rsidRDefault="00A871F4" w:rsidP="006F2E88">
            <w:pPr>
              <w:pStyle w:val="TAL"/>
            </w:pPr>
          </w:p>
        </w:tc>
      </w:tr>
      <w:tr w:rsidR="00A871F4" w14:paraId="32413ECF" w14:textId="77777777" w:rsidTr="006F2E88">
        <w:tc>
          <w:tcPr>
            <w:tcW w:w="1351" w:type="dxa"/>
          </w:tcPr>
          <w:p w14:paraId="4C4A57A3" w14:textId="77777777" w:rsidR="00A871F4" w:rsidRDefault="00A871F4" w:rsidP="006F2E88">
            <w:pPr>
              <w:pStyle w:val="TAL"/>
            </w:pPr>
          </w:p>
        </w:tc>
        <w:tc>
          <w:tcPr>
            <w:tcW w:w="7203" w:type="dxa"/>
          </w:tcPr>
          <w:p w14:paraId="5B10E580" w14:textId="77777777" w:rsidR="00A871F4" w:rsidRDefault="00A871F4" w:rsidP="006F2E88">
            <w:pPr>
              <w:pStyle w:val="TAL"/>
            </w:pPr>
          </w:p>
        </w:tc>
      </w:tr>
      <w:tr w:rsidR="00A871F4" w14:paraId="0DB7311B" w14:textId="77777777" w:rsidTr="006F2E88">
        <w:tc>
          <w:tcPr>
            <w:tcW w:w="1351" w:type="dxa"/>
          </w:tcPr>
          <w:p w14:paraId="0C1366D7" w14:textId="77777777" w:rsidR="00A871F4" w:rsidRDefault="00A871F4" w:rsidP="006F2E88">
            <w:pPr>
              <w:pStyle w:val="TAL"/>
            </w:pPr>
          </w:p>
        </w:tc>
        <w:tc>
          <w:tcPr>
            <w:tcW w:w="7203" w:type="dxa"/>
          </w:tcPr>
          <w:p w14:paraId="5F5CFF33" w14:textId="77777777" w:rsidR="00A871F4" w:rsidRDefault="00A871F4" w:rsidP="006F2E88">
            <w:pPr>
              <w:pStyle w:val="TAL"/>
            </w:pPr>
          </w:p>
        </w:tc>
      </w:tr>
      <w:tr w:rsidR="00A871F4" w14:paraId="49E61D04" w14:textId="77777777" w:rsidTr="006F2E88">
        <w:tc>
          <w:tcPr>
            <w:tcW w:w="1351" w:type="dxa"/>
          </w:tcPr>
          <w:p w14:paraId="47E389A9" w14:textId="77777777" w:rsidR="00A871F4" w:rsidRDefault="00A871F4" w:rsidP="006F2E88">
            <w:pPr>
              <w:pStyle w:val="TAL"/>
            </w:pPr>
          </w:p>
        </w:tc>
        <w:tc>
          <w:tcPr>
            <w:tcW w:w="7203" w:type="dxa"/>
          </w:tcPr>
          <w:p w14:paraId="7F2502B7" w14:textId="77777777" w:rsidR="00A871F4" w:rsidRDefault="00A871F4" w:rsidP="006F2E88">
            <w:pPr>
              <w:pStyle w:val="TAL"/>
            </w:pPr>
          </w:p>
        </w:tc>
      </w:tr>
      <w:tr w:rsidR="00A871F4" w14:paraId="5F3A1EA4" w14:textId="77777777" w:rsidTr="006F2E88">
        <w:tc>
          <w:tcPr>
            <w:tcW w:w="1351" w:type="dxa"/>
          </w:tcPr>
          <w:p w14:paraId="1BF40A15" w14:textId="77777777" w:rsidR="00A871F4" w:rsidRDefault="00A871F4" w:rsidP="006F2E88">
            <w:pPr>
              <w:pStyle w:val="TAL"/>
            </w:pPr>
          </w:p>
        </w:tc>
        <w:tc>
          <w:tcPr>
            <w:tcW w:w="7203" w:type="dxa"/>
          </w:tcPr>
          <w:p w14:paraId="7C33831E" w14:textId="77777777" w:rsidR="00A871F4" w:rsidRDefault="00A871F4" w:rsidP="006F2E88">
            <w:pPr>
              <w:pStyle w:val="TAL"/>
            </w:pP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A871F4" w14:paraId="33F1A3AA" w14:textId="77777777" w:rsidTr="006F2E88">
        <w:tc>
          <w:tcPr>
            <w:tcW w:w="1351" w:type="dxa"/>
          </w:tcPr>
          <w:p w14:paraId="2AD3AA76" w14:textId="77777777" w:rsidR="00A871F4" w:rsidRDefault="00A871F4" w:rsidP="006F2E88">
            <w:pPr>
              <w:pStyle w:val="TAL"/>
            </w:pPr>
          </w:p>
        </w:tc>
        <w:tc>
          <w:tcPr>
            <w:tcW w:w="7203" w:type="dxa"/>
          </w:tcPr>
          <w:p w14:paraId="153F2EC3" w14:textId="77777777" w:rsidR="00A871F4" w:rsidRDefault="00A871F4" w:rsidP="006F2E88">
            <w:pPr>
              <w:pStyle w:val="TAL"/>
            </w:pPr>
          </w:p>
        </w:tc>
      </w:tr>
      <w:tr w:rsidR="00A871F4" w14:paraId="70D552D4" w14:textId="77777777" w:rsidTr="006F2E88">
        <w:tc>
          <w:tcPr>
            <w:tcW w:w="1351" w:type="dxa"/>
          </w:tcPr>
          <w:p w14:paraId="58208CC5" w14:textId="77777777" w:rsidR="00A871F4" w:rsidRDefault="00A871F4" w:rsidP="006F2E88">
            <w:pPr>
              <w:pStyle w:val="TAL"/>
            </w:pPr>
          </w:p>
        </w:tc>
        <w:tc>
          <w:tcPr>
            <w:tcW w:w="7203" w:type="dxa"/>
          </w:tcPr>
          <w:p w14:paraId="73C53D80" w14:textId="77777777" w:rsidR="00A871F4" w:rsidRDefault="00A871F4" w:rsidP="006F2E88">
            <w:pPr>
              <w:pStyle w:val="TAL"/>
            </w:pPr>
          </w:p>
        </w:tc>
      </w:tr>
      <w:tr w:rsidR="00A871F4" w14:paraId="7667E896" w14:textId="77777777" w:rsidTr="006F2E88">
        <w:tc>
          <w:tcPr>
            <w:tcW w:w="1351" w:type="dxa"/>
          </w:tcPr>
          <w:p w14:paraId="42D78E9E" w14:textId="77777777" w:rsidR="00A871F4" w:rsidRDefault="00A871F4" w:rsidP="006F2E88">
            <w:pPr>
              <w:pStyle w:val="TAL"/>
            </w:pPr>
          </w:p>
        </w:tc>
        <w:tc>
          <w:tcPr>
            <w:tcW w:w="7203" w:type="dxa"/>
          </w:tcPr>
          <w:p w14:paraId="62872A20" w14:textId="77777777" w:rsidR="00A871F4" w:rsidRDefault="00A871F4" w:rsidP="006F2E88">
            <w:pPr>
              <w:pStyle w:val="TAL"/>
            </w:pPr>
          </w:p>
        </w:tc>
      </w:tr>
      <w:tr w:rsidR="00A871F4" w14:paraId="5F9A4BD6" w14:textId="77777777" w:rsidTr="006F2E88">
        <w:tc>
          <w:tcPr>
            <w:tcW w:w="1351" w:type="dxa"/>
          </w:tcPr>
          <w:p w14:paraId="0B52AFF7" w14:textId="77777777" w:rsidR="00A871F4" w:rsidRDefault="00A871F4" w:rsidP="006F2E88">
            <w:pPr>
              <w:pStyle w:val="TAL"/>
            </w:pPr>
          </w:p>
        </w:tc>
        <w:tc>
          <w:tcPr>
            <w:tcW w:w="7203" w:type="dxa"/>
          </w:tcPr>
          <w:p w14:paraId="7E3558BD" w14:textId="77777777" w:rsidR="00A871F4" w:rsidRDefault="00A871F4" w:rsidP="006F2E88">
            <w:pPr>
              <w:pStyle w:val="TAL"/>
            </w:pPr>
          </w:p>
        </w:tc>
      </w:tr>
      <w:tr w:rsidR="00A871F4" w14:paraId="79B46C8D" w14:textId="77777777" w:rsidTr="006F2E88">
        <w:tc>
          <w:tcPr>
            <w:tcW w:w="1351" w:type="dxa"/>
          </w:tcPr>
          <w:p w14:paraId="3D5C3047" w14:textId="77777777" w:rsidR="00A871F4" w:rsidRDefault="00A871F4" w:rsidP="006F2E88">
            <w:pPr>
              <w:pStyle w:val="TAL"/>
            </w:pPr>
          </w:p>
        </w:tc>
        <w:tc>
          <w:tcPr>
            <w:tcW w:w="7203" w:type="dxa"/>
          </w:tcPr>
          <w:p w14:paraId="14B4DDFA" w14:textId="77777777" w:rsidR="00A871F4" w:rsidRDefault="00A871F4" w:rsidP="006F2E88">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5C59EE" w14:paraId="61908754" w14:textId="77777777" w:rsidTr="006F2E88">
        <w:tc>
          <w:tcPr>
            <w:tcW w:w="1351" w:type="dxa"/>
          </w:tcPr>
          <w:p w14:paraId="33BB9B4F" w14:textId="77777777" w:rsidR="005C59EE" w:rsidRDefault="005C59EE" w:rsidP="006F2E88">
            <w:pPr>
              <w:pStyle w:val="TAL"/>
            </w:pPr>
          </w:p>
        </w:tc>
        <w:tc>
          <w:tcPr>
            <w:tcW w:w="7203" w:type="dxa"/>
          </w:tcPr>
          <w:p w14:paraId="3F41FCEB" w14:textId="77777777" w:rsidR="005C59EE" w:rsidRDefault="005C59EE" w:rsidP="006F2E88">
            <w:pPr>
              <w:pStyle w:val="TAL"/>
            </w:pPr>
          </w:p>
        </w:tc>
      </w:tr>
      <w:tr w:rsidR="005C59EE" w14:paraId="11490274" w14:textId="77777777" w:rsidTr="006F2E88">
        <w:tc>
          <w:tcPr>
            <w:tcW w:w="1351" w:type="dxa"/>
          </w:tcPr>
          <w:p w14:paraId="00A4980E" w14:textId="77777777" w:rsidR="005C59EE" w:rsidRDefault="005C59EE" w:rsidP="006F2E88">
            <w:pPr>
              <w:pStyle w:val="TAL"/>
            </w:pPr>
          </w:p>
        </w:tc>
        <w:tc>
          <w:tcPr>
            <w:tcW w:w="7203" w:type="dxa"/>
          </w:tcPr>
          <w:p w14:paraId="456A1233" w14:textId="77777777" w:rsidR="005C59EE" w:rsidRDefault="005C59EE" w:rsidP="006F2E88">
            <w:pPr>
              <w:pStyle w:val="TAL"/>
            </w:pPr>
          </w:p>
        </w:tc>
      </w:tr>
      <w:tr w:rsidR="005C59EE" w14:paraId="6C265EB0" w14:textId="77777777" w:rsidTr="006F2E88">
        <w:tc>
          <w:tcPr>
            <w:tcW w:w="1351" w:type="dxa"/>
          </w:tcPr>
          <w:p w14:paraId="38EFC580" w14:textId="77777777" w:rsidR="005C59EE" w:rsidRDefault="005C59EE" w:rsidP="006F2E88">
            <w:pPr>
              <w:pStyle w:val="TAL"/>
            </w:pPr>
          </w:p>
        </w:tc>
        <w:tc>
          <w:tcPr>
            <w:tcW w:w="7203" w:type="dxa"/>
          </w:tcPr>
          <w:p w14:paraId="6178A387" w14:textId="77777777" w:rsidR="005C59EE" w:rsidRDefault="005C59EE" w:rsidP="006F2E88">
            <w:pPr>
              <w:pStyle w:val="TAL"/>
            </w:pPr>
          </w:p>
        </w:tc>
      </w:tr>
      <w:tr w:rsidR="005C59EE" w14:paraId="3D50C9C8" w14:textId="77777777" w:rsidTr="006F2E88">
        <w:tc>
          <w:tcPr>
            <w:tcW w:w="1351" w:type="dxa"/>
          </w:tcPr>
          <w:p w14:paraId="170B6E51" w14:textId="77777777" w:rsidR="005C59EE" w:rsidRDefault="005C59EE" w:rsidP="006F2E88">
            <w:pPr>
              <w:pStyle w:val="TAL"/>
            </w:pPr>
          </w:p>
        </w:tc>
        <w:tc>
          <w:tcPr>
            <w:tcW w:w="7203" w:type="dxa"/>
          </w:tcPr>
          <w:p w14:paraId="2C93CDF4" w14:textId="77777777" w:rsidR="005C59EE" w:rsidRDefault="005C59EE" w:rsidP="006F2E88">
            <w:pPr>
              <w:pStyle w:val="TAL"/>
            </w:pPr>
          </w:p>
        </w:tc>
      </w:tr>
      <w:tr w:rsidR="005C59EE" w14:paraId="119B4F75" w14:textId="77777777" w:rsidTr="006F2E88">
        <w:tc>
          <w:tcPr>
            <w:tcW w:w="1351" w:type="dxa"/>
          </w:tcPr>
          <w:p w14:paraId="5F59C3B6" w14:textId="77777777" w:rsidR="005C59EE" w:rsidRDefault="005C59EE" w:rsidP="006F2E88">
            <w:pPr>
              <w:pStyle w:val="TAL"/>
            </w:pPr>
          </w:p>
        </w:tc>
        <w:tc>
          <w:tcPr>
            <w:tcW w:w="7203" w:type="dxa"/>
          </w:tcPr>
          <w:p w14:paraId="11B616F4" w14:textId="77777777" w:rsidR="005C59EE" w:rsidRDefault="005C59EE" w:rsidP="006F2E88">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BE4DE0" w14:paraId="209B70D4" w14:textId="77777777" w:rsidTr="007A75EC">
        <w:tc>
          <w:tcPr>
            <w:tcW w:w="1351" w:type="dxa"/>
          </w:tcPr>
          <w:p w14:paraId="0B52206B" w14:textId="77777777" w:rsidR="00BE4DE0" w:rsidRDefault="00BE4DE0" w:rsidP="007A75EC">
            <w:pPr>
              <w:pStyle w:val="TAL"/>
            </w:pPr>
          </w:p>
        </w:tc>
        <w:tc>
          <w:tcPr>
            <w:tcW w:w="7203" w:type="dxa"/>
          </w:tcPr>
          <w:p w14:paraId="68B270BA" w14:textId="77777777" w:rsidR="00BE4DE0" w:rsidRDefault="00BE4DE0" w:rsidP="007A75EC">
            <w:pPr>
              <w:pStyle w:val="TAL"/>
            </w:pPr>
          </w:p>
        </w:tc>
      </w:tr>
      <w:tr w:rsidR="00BE4DE0" w14:paraId="779E56B9" w14:textId="77777777" w:rsidTr="007A75EC">
        <w:tc>
          <w:tcPr>
            <w:tcW w:w="1351" w:type="dxa"/>
          </w:tcPr>
          <w:p w14:paraId="06444604" w14:textId="77777777" w:rsidR="00BE4DE0" w:rsidRDefault="00BE4DE0" w:rsidP="007A75EC">
            <w:pPr>
              <w:pStyle w:val="TAL"/>
            </w:pPr>
          </w:p>
        </w:tc>
        <w:tc>
          <w:tcPr>
            <w:tcW w:w="7203" w:type="dxa"/>
          </w:tcPr>
          <w:p w14:paraId="043EC87F" w14:textId="77777777" w:rsidR="00BE4DE0" w:rsidRDefault="00BE4DE0" w:rsidP="007A75EC">
            <w:pPr>
              <w:pStyle w:val="TAL"/>
            </w:pPr>
          </w:p>
        </w:tc>
      </w:tr>
      <w:tr w:rsidR="00BE4DE0" w14:paraId="293EB289" w14:textId="77777777" w:rsidTr="007A75EC">
        <w:tc>
          <w:tcPr>
            <w:tcW w:w="1351" w:type="dxa"/>
          </w:tcPr>
          <w:p w14:paraId="1071E5F4" w14:textId="77777777" w:rsidR="00BE4DE0" w:rsidRDefault="00BE4DE0" w:rsidP="007A75EC">
            <w:pPr>
              <w:pStyle w:val="TAL"/>
            </w:pPr>
          </w:p>
        </w:tc>
        <w:tc>
          <w:tcPr>
            <w:tcW w:w="7203" w:type="dxa"/>
          </w:tcPr>
          <w:p w14:paraId="7C8F8719" w14:textId="77777777" w:rsidR="00BE4DE0" w:rsidRDefault="00BE4DE0" w:rsidP="007A75EC">
            <w:pPr>
              <w:pStyle w:val="TAL"/>
            </w:pPr>
          </w:p>
        </w:tc>
      </w:tr>
      <w:tr w:rsidR="00BE4DE0" w14:paraId="1FA8BA88" w14:textId="77777777" w:rsidTr="007A75EC">
        <w:tc>
          <w:tcPr>
            <w:tcW w:w="1351" w:type="dxa"/>
          </w:tcPr>
          <w:p w14:paraId="6553ED56" w14:textId="77777777" w:rsidR="00BE4DE0" w:rsidRDefault="00BE4DE0" w:rsidP="007A75EC">
            <w:pPr>
              <w:pStyle w:val="TAL"/>
            </w:pPr>
          </w:p>
        </w:tc>
        <w:tc>
          <w:tcPr>
            <w:tcW w:w="7203" w:type="dxa"/>
          </w:tcPr>
          <w:p w14:paraId="5FC4E597" w14:textId="77777777" w:rsidR="00BE4DE0" w:rsidRDefault="00BE4DE0" w:rsidP="007A75EC">
            <w:pPr>
              <w:pStyle w:val="TAL"/>
            </w:pPr>
          </w:p>
        </w:tc>
      </w:tr>
      <w:tr w:rsidR="00BE4DE0" w14:paraId="2357AE3A" w14:textId="77777777" w:rsidTr="007A75EC">
        <w:tc>
          <w:tcPr>
            <w:tcW w:w="1351" w:type="dxa"/>
          </w:tcPr>
          <w:p w14:paraId="2708C3BB" w14:textId="77777777" w:rsidR="00BE4DE0" w:rsidRDefault="00BE4DE0" w:rsidP="007A75EC">
            <w:pPr>
              <w:pStyle w:val="TAL"/>
            </w:pPr>
          </w:p>
        </w:tc>
        <w:tc>
          <w:tcPr>
            <w:tcW w:w="7203" w:type="dxa"/>
          </w:tcPr>
          <w:p w14:paraId="1649ABFC" w14:textId="77777777" w:rsidR="00BE4DE0" w:rsidRDefault="00BE4DE0" w:rsidP="007A75EC">
            <w:pPr>
              <w:pStyle w:val="TAL"/>
            </w:pPr>
          </w:p>
        </w:tc>
      </w:tr>
    </w:tbl>
    <w:p w14:paraId="182AAC27" w14:textId="77777777" w:rsidR="006B73A5" w:rsidRDefault="006B73A5" w:rsidP="00BD256E"/>
    <w:p w14:paraId="55FEE3EA" w14:textId="4BC22EB8" w:rsidR="00BE4DE0" w:rsidRDefault="00054CF6" w:rsidP="00BE4DE0">
      <w:pPr>
        <w:pStyle w:val="Heading2"/>
      </w:pPr>
      <w:r>
        <w:lastRenderedPageBreak/>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BE4DE0" w14:paraId="73E69214" w14:textId="77777777" w:rsidTr="006F2E88">
        <w:tc>
          <w:tcPr>
            <w:tcW w:w="1351" w:type="dxa"/>
          </w:tcPr>
          <w:p w14:paraId="4488A9AA" w14:textId="77777777" w:rsidR="00BE4DE0" w:rsidRDefault="00BE4DE0" w:rsidP="006F2E88">
            <w:pPr>
              <w:pStyle w:val="TAL"/>
            </w:pPr>
          </w:p>
        </w:tc>
        <w:tc>
          <w:tcPr>
            <w:tcW w:w="7203" w:type="dxa"/>
          </w:tcPr>
          <w:p w14:paraId="49E1BB98" w14:textId="77777777" w:rsidR="00BE4DE0" w:rsidRDefault="00BE4DE0" w:rsidP="006F2E88">
            <w:pPr>
              <w:pStyle w:val="TAL"/>
            </w:pPr>
          </w:p>
        </w:tc>
      </w:tr>
      <w:tr w:rsidR="00BE4DE0" w14:paraId="03A61951" w14:textId="77777777" w:rsidTr="006F2E88">
        <w:tc>
          <w:tcPr>
            <w:tcW w:w="1351" w:type="dxa"/>
          </w:tcPr>
          <w:p w14:paraId="6F7EFDA0" w14:textId="77777777" w:rsidR="00BE4DE0" w:rsidRDefault="00BE4DE0" w:rsidP="006F2E88">
            <w:pPr>
              <w:pStyle w:val="TAL"/>
            </w:pPr>
          </w:p>
        </w:tc>
        <w:tc>
          <w:tcPr>
            <w:tcW w:w="7203" w:type="dxa"/>
          </w:tcPr>
          <w:p w14:paraId="75D4E6C5" w14:textId="77777777" w:rsidR="00BE4DE0" w:rsidRDefault="00BE4DE0" w:rsidP="006F2E88">
            <w:pPr>
              <w:pStyle w:val="TAL"/>
            </w:pPr>
          </w:p>
        </w:tc>
      </w:tr>
      <w:tr w:rsidR="00BE4DE0" w14:paraId="11921F59" w14:textId="77777777" w:rsidTr="006F2E88">
        <w:tc>
          <w:tcPr>
            <w:tcW w:w="1351" w:type="dxa"/>
          </w:tcPr>
          <w:p w14:paraId="1625F4BF" w14:textId="77777777" w:rsidR="00BE4DE0" w:rsidRDefault="00BE4DE0" w:rsidP="006F2E88">
            <w:pPr>
              <w:pStyle w:val="TAL"/>
            </w:pPr>
          </w:p>
        </w:tc>
        <w:tc>
          <w:tcPr>
            <w:tcW w:w="7203" w:type="dxa"/>
          </w:tcPr>
          <w:p w14:paraId="492AFF54" w14:textId="77777777" w:rsidR="00BE4DE0" w:rsidRDefault="00BE4DE0" w:rsidP="006F2E88">
            <w:pPr>
              <w:pStyle w:val="TAL"/>
            </w:pPr>
          </w:p>
        </w:tc>
      </w:tr>
      <w:tr w:rsidR="00BE4DE0" w14:paraId="14D9D4D3" w14:textId="77777777" w:rsidTr="006F2E88">
        <w:tc>
          <w:tcPr>
            <w:tcW w:w="1351" w:type="dxa"/>
          </w:tcPr>
          <w:p w14:paraId="2DC9470A" w14:textId="77777777" w:rsidR="00BE4DE0" w:rsidRDefault="00BE4DE0" w:rsidP="006F2E88">
            <w:pPr>
              <w:pStyle w:val="TAL"/>
            </w:pPr>
          </w:p>
        </w:tc>
        <w:tc>
          <w:tcPr>
            <w:tcW w:w="7203" w:type="dxa"/>
          </w:tcPr>
          <w:p w14:paraId="1DB71CD5" w14:textId="77777777" w:rsidR="00BE4DE0" w:rsidRDefault="00BE4DE0" w:rsidP="006F2E88">
            <w:pPr>
              <w:pStyle w:val="TAL"/>
            </w:pPr>
          </w:p>
        </w:tc>
      </w:tr>
      <w:tr w:rsidR="00BE4DE0" w14:paraId="120FF4D9" w14:textId="77777777" w:rsidTr="006F2E88">
        <w:tc>
          <w:tcPr>
            <w:tcW w:w="1351" w:type="dxa"/>
          </w:tcPr>
          <w:p w14:paraId="03C65409" w14:textId="77777777" w:rsidR="00BE4DE0" w:rsidRDefault="00BE4DE0" w:rsidP="006F2E88">
            <w:pPr>
              <w:pStyle w:val="TAL"/>
            </w:pPr>
          </w:p>
        </w:tc>
        <w:tc>
          <w:tcPr>
            <w:tcW w:w="7203" w:type="dxa"/>
          </w:tcPr>
          <w:p w14:paraId="6A928547" w14:textId="77777777" w:rsidR="00BE4DE0" w:rsidRDefault="00BE4DE0" w:rsidP="006F2E88">
            <w:pPr>
              <w:pStyle w:val="TAL"/>
            </w:pPr>
          </w:p>
        </w:tc>
      </w:tr>
    </w:tbl>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0B9861FE" w:rsidR="00572C20" w:rsidRDefault="002D65E6" w:rsidP="00171840">
            <w:pPr>
              <w:pStyle w:val="TAL"/>
            </w:pPr>
            <w:r>
              <w:t>NordicSemi</w:t>
            </w:r>
          </w:p>
        </w:tc>
        <w:tc>
          <w:tcPr>
            <w:tcW w:w="7935" w:type="dxa"/>
          </w:tcPr>
          <w:p w14:paraId="68F3F1D0" w14:textId="3D56C848" w:rsidR="00572C20" w:rsidRDefault="002D65E6" w:rsidP="00171840">
            <w:pPr>
              <w:pStyle w:val="TAL"/>
            </w:pPr>
            <w:r>
              <w:t>Karol Schober (karol.schober@nordicsemi.no)</w:t>
            </w: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1DBEC" w14:textId="77777777" w:rsidR="00470638" w:rsidRDefault="00470638">
      <w:r>
        <w:separator/>
      </w:r>
    </w:p>
  </w:endnote>
  <w:endnote w:type="continuationSeparator" w:id="0">
    <w:p w14:paraId="57642556" w14:textId="77777777" w:rsidR="00470638" w:rsidRDefault="0047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4E0E997F"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DF0">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93FA4" w14:textId="77777777" w:rsidR="00470638" w:rsidRDefault="00470638">
      <w:r>
        <w:separator/>
      </w:r>
    </w:p>
  </w:footnote>
  <w:footnote w:type="continuationSeparator" w:id="0">
    <w:p w14:paraId="3CD8C52F" w14:textId="77777777" w:rsidR="00470638" w:rsidRDefault="0047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9"/>
  </w:num>
  <w:num w:numId="6">
    <w:abstractNumId w:val="11"/>
  </w:num>
  <w:num w:numId="7">
    <w:abstractNumId w:val="7"/>
  </w:num>
  <w:num w:numId="8">
    <w:abstractNumId w:val="13"/>
  </w:num>
  <w:num w:numId="9">
    <w:abstractNumId w:val="17"/>
  </w:num>
  <w:num w:numId="10">
    <w:abstractNumId w:val="5"/>
  </w:num>
  <w:num w:numId="11">
    <w:abstractNumId w:val="6"/>
  </w:num>
  <w:num w:numId="12">
    <w:abstractNumId w:val="14"/>
  </w:num>
  <w:num w:numId="13">
    <w:abstractNumId w:val="10"/>
  </w:num>
  <w:num w:numId="14">
    <w:abstractNumId w:val="12"/>
  </w:num>
  <w:num w:numId="15">
    <w:abstractNumId w:val="2"/>
  </w:num>
  <w:num w:numId="16">
    <w:abstractNumId w:val="15"/>
  </w:num>
  <w:num w:numId="17">
    <w:abstractNumId w:val="3"/>
  </w:num>
  <w:num w:numId="18">
    <w:abstractNumId w:val="1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6358B"/>
    <w:rsid w:val="001657DC"/>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D65E6"/>
    <w:rsid w:val="002F1124"/>
    <w:rsid w:val="00302CD1"/>
    <w:rsid w:val="00306CA9"/>
    <w:rsid w:val="00310A66"/>
    <w:rsid w:val="003172DC"/>
    <w:rsid w:val="00330D86"/>
    <w:rsid w:val="003313E0"/>
    <w:rsid w:val="00337251"/>
    <w:rsid w:val="00345546"/>
    <w:rsid w:val="00347806"/>
    <w:rsid w:val="0035462D"/>
    <w:rsid w:val="00366ED1"/>
    <w:rsid w:val="003671DB"/>
    <w:rsid w:val="0037253C"/>
    <w:rsid w:val="00372994"/>
    <w:rsid w:val="00390D08"/>
    <w:rsid w:val="003A0BC1"/>
    <w:rsid w:val="003A59EC"/>
    <w:rsid w:val="003D634C"/>
    <w:rsid w:val="003E2FF7"/>
    <w:rsid w:val="003E5BA4"/>
    <w:rsid w:val="003F4339"/>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4DC7"/>
    <w:rsid w:val="00CA6AF2"/>
    <w:rsid w:val="00CB36E8"/>
    <w:rsid w:val="00CB733C"/>
    <w:rsid w:val="00CD1F51"/>
    <w:rsid w:val="00CD76B5"/>
    <w:rsid w:val="00CE3466"/>
    <w:rsid w:val="00CE3F7C"/>
    <w:rsid w:val="00CF6B0E"/>
    <w:rsid w:val="00CF7523"/>
    <w:rsid w:val="00D002A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95758"/>
    <w:rsid w:val="00DA7A03"/>
    <w:rsid w:val="00DB1818"/>
    <w:rsid w:val="00DC309B"/>
    <w:rsid w:val="00DC3580"/>
    <w:rsid w:val="00DC4DA2"/>
    <w:rsid w:val="00DF04DE"/>
    <w:rsid w:val="00DF1079"/>
    <w:rsid w:val="00DF1E45"/>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63EFD"/>
    <w:rsid w:val="00F653B8"/>
    <w:rsid w:val="00F67FAF"/>
    <w:rsid w:val="00F75AF6"/>
    <w:rsid w:val="00F82DD2"/>
    <w:rsid w:val="00F846EF"/>
    <w:rsid w:val="00F86E51"/>
    <w:rsid w:val="00F90628"/>
    <w:rsid w:val="00FA1266"/>
    <w:rsid w:val="00FC1192"/>
    <w:rsid w:val="00FC4DB1"/>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C6B9D-21FA-44D5-9F07-0F580CE2E379}">
  <ds:schemaRefs>
    <ds:schemaRef ds:uri="http://schemas.openxmlformats.org/officeDocument/2006/bibliography"/>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1271</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Manager/>
  <Company/>
  <LinksUpToDate>false</LinksUpToDate>
  <CharactersWithSpaces>8249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Schober, Karol</cp:lastModifiedBy>
  <cp:revision>3</cp:revision>
  <dcterms:created xsi:type="dcterms:W3CDTF">2021-06-14T19:15:00Z</dcterms:created>
  <dcterms:modified xsi:type="dcterms:W3CDTF">2021-06-14T19:19:00Z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