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ac"/>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ac"/>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ac"/>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ac"/>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ab"/>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3C1030D" w:rsidR="004B001C" w:rsidRDefault="004B001C" w:rsidP="00517FD5">
            <w:pPr>
              <w:pStyle w:val="TAL"/>
            </w:pPr>
          </w:p>
        </w:tc>
        <w:tc>
          <w:tcPr>
            <w:tcW w:w="7203" w:type="dxa"/>
          </w:tcPr>
          <w:p w14:paraId="1827A296" w14:textId="11662949" w:rsidR="004B001C" w:rsidRDefault="004B001C" w:rsidP="00517FD5">
            <w:pPr>
              <w:pStyle w:val="TAL"/>
            </w:pP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tbl>
      <w:tblPr>
        <w:tblStyle w:val="ab"/>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7777777" w:rsidR="00A871F4" w:rsidRDefault="00A871F4" w:rsidP="006F2E88">
            <w:pPr>
              <w:pStyle w:val="TAL"/>
            </w:pPr>
          </w:p>
        </w:tc>
        <w:tc>
          <w:tcPr>
            <w:tcW w:w="7203" w:type="dxa"/>
          </w:tcPr>
          <w:p w14:paraId="092042D5" w14:textId="77777777" w:rsidR="00A871F4" w:rsidRDefault="00A871F4" w:rsidP="006F2E88">
            <w:pPr>
              <w:pStyle w:val="TAL"/>
            </w:pPr>
          </w:p>
        </w:tc>
      </w:tr>
      <w:tr w:rsidR="00A871F4" w14:paraId="342360EE" w14:textId="77777777" w:rsidTr="006F2E88">
        <w:tc>
          <w:tcPr>
            <w:tcW w:w="1351" w:type="dxa"/>
          </w:tcPr>
          <w:p w14:paraId="54B96626" w14:textId="77777777" w:rsidR="00A871F4" w:rsidRDefault="00A871F4" w:rsidP="006F2E88">
            <w:pPr>
              <w:pStyle w:val="TAL"/>
            </w:pPr>
          </w:p>
        </w:tc>
        <w:tc>
          <w:tcPr>
            <w:tcW w:w="7203" w:type="dxa"/>
          </w:tcPr>
          <w:p w14:paraId="6790AC00" w14:textId="77777777" w:rsidR="00A871F4" w:rsidRDefault="00A871F4" w:rsidP="006F2E88">
            <w:pPr>
              <w:pStyle w:val="TAL"/>
            </w:pPr>
          </w:p>
        </w:tc>
      </w:tr>
      <w:tr w:rsidR="00A871F4" w14:paraId="32413ECF" w14:textId="77777777" w:rsidTr="006F2E88">
        <w:tc>
          <w:tcPr>
            <w:tcW w:w="1351" w:type="dxa"/>
          </w:tcPr>
          <w:p w14:paraId="4C4A57A3" w14:textId="77777777" w:rsidR="00A871F4" w:rsidRDefault="00A871F4" w:rsidP="006F2E88">
            <w:pPr>
              <w:pStyle w:val="TAL"/>
            </w:pPr>
          </w:p>
        </w:tc>
        <w:tc>
          <w:tcPr>
            <w:tcW w:w="7203" w:type="dxa"/>
          </w:tcPr>
          <w:p w14:paraId="5B10E580" w14:textId="77777777" w:rsidR="00A871F4" w:rsidRDefault="00A871F4" w:rsidP="006F2E88">
            <w:pPr>
              <w:pStyle w:val="TAL"/>
            </w:pPr>
          </w:p>
        </w:tc>
      </w:tr>
      <w:tr w:rsidR="00A871F4" w14:paraId="0DB7311B" w14:textId="77777777" w:rsidTr="006F2E88">
        <w:tc>
          <w:tcPr>
            <w:tcW w:w="1351" w:type="dxa"/>
          </w:tcPr>
          <w:p w14:paraId="0C1366D7" w14:textId="77777777" w:rsidR="00A871F4" w:rsidRDefault="00A871F4" w:rsidP="006F2E88">
            <w:pPr>
              <w:pStyle w:val="TAL"/>
            </w:pPr>
          </w:p>
        </w:tc>
        <w:tc>
          <w:tcPr>
            <w:tcW w:w="7203" w:type="dxa"/>
          </w:tcPr>
          <w:p w14:paraId="5F5CFF33" w14:textId="77777777" w:rsidR="00A871F4" w:rsidRDefault="00A871F4" w:rsidP="006F2E88">
            <w:pPr>
              <w:pStyle w:val="TAL"/>
            </w:pPr>
          </w:p>
        </w:tc>
      </w:tr>
      <w:tr w:rsidR="00A871F4" w14:paraId="49E61D04" w14:textId="77777777" w:rsidTr="006F2E88">
        <w:tc>
          <w:tcPr>
            <w:tcW w:w="1351" w:type="dxa"/>
          </w:tcPr>
          <w:p w14:paraId="47E389A9" w14:textId="77777777" w:rsidR="00A871F4" w:rsidRDefault="00A871F4" w:rsidP="006F2E88">
            <w:pPr>
              <w:pStyle w:val="TAL"/>
            </w:pPr>
          </w:p>
        </w:tc>
        <w:tc>
          <w:tcPr>
            <w:tcW w:w="7203" w:type="dxa"/>
          </w:tcPr>
          <w:p w14:paraId="7F2502B7" w14:textId="77777777" w:rsidR="00A871F4" w:rsidRDefault="00A871F4" w:rsidP="006F2E88">
            <w:pPr>
              <w:pStyle w:val="TAL"/>
            </w:pPr>
          </w:p>
        </w:tc>
      </w:tr>
      <w:tr w:rsidR="00A871F4" w14:paraId="5F3A1EA4" w14:textId="77777777" w:rsidTr="006F2E88">
        <w:tc>
          <w:tcPr>
            <w:tcW w:w="1351" w:type="dxa"/>
          </w:tcPr>
          <w:p w14:paraId="1BF40A15" w14:textId="77777777" w:rsidR="00A871F4" w:rsidRDefault="00A871F4" w:rsidP="006F2E88">
            <w:pPr>
              <w:pStyle w:val="TAL"/>
            </w:pPr>
          </w:p>
        </w:tc>
        <w:tc>
          <w:tcPr>
            <w:tcW w:w="7203" w:type="dxa"/>
          </w:tcPr>
          <w:p w14:paraId="7C33831E" w14:textId="77777777" w:rsidR="00A871F4" w:rsidRDefault="00A871F4" w:rsidP="006F2E88">
            <w:pPr>
              <w:pStyle w:val="TAL"/>
            </w:pPr>
          </w:p>
        </w:tc>
      </w:tr>
    </w:tbl>
    <w:p w14:paraId="53B66673" w14:textId="1EF3FB14" w:rsidR="00A871F4" w:rsidRDefault="00A871F4" w:rsidP="00A871F4"/>
    <w:p w14:paraId="10F3F7EC" w14:textId="77777777" w:rsidR="00A4613D" w:rsidRDefault="00A4613D" w:rsidP="00A871F4"/>
    <w:tbl>
      <w:tblPr>
        <w:tblStyle w:val="ab"/>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77777777" w:rsidR="00A871F4" w:rsidRDefault="00A871F4" w:rsidP="006F2E88">
            <w:pPr>
              <w:pStyle w:val="TAL"/>
            </w:pPr>
          </w:p>
        </w:tc>
        <w:tc>
          <w:tcPr>
            <w:tcW w:w="7203" w:type="dxa"/>
          </w:tcPr>
          <w:p w14:paraId="6BFCEB58" w14:textId="77777777" w:rsidR="00A871F4" w:rsidRDefault="00A871F4" w:rsidP="006F2E88">
            <w:pPr>
              <w:pStyle w:val="TAL"/>
            </w:pPr>
          </w:p>
        </w:tc>
      </w:tr>
      <w:tr w:rsidR="00A871F4" w14:paraId="33F1A3AA" w14:textId="77777777" w:rsidTr="006F2E88">
        <w:tc>
          <w:tcPr>
            <w:tcW w:w="1351" w:type="dxa"/>
          </w:tcPr>
          <w:p w14:paraId="2AD3AA76" w14:textId="77777777" w:rsidR="00A871F4" w:rsidRDefault="00A871F4" w:rsidP="006F2E88">
            <w:pPr>
              <w:pStyle w:val="TAL"/>
            </w:pPr>
          </w:p>
        </w:tc>
        <w:tc>
          <w:tcPr>
            <w:tcW w:w="7203" w:type="dxa"/>
          </w:tcPr>
          <w:p w14:paraId="153F2EC3" w14:textId="77777777" w:rsidR="00A871F4" w:rsidRDefault="00A871F4" w:rsidP="006F2E88">
            <w:pPr>
              <w:pStyle w:val="TAL"/>
            </w:pPr>
          </w:p>
        </w:tc>
      </w:tr>
      <w:tr w:rsidR="00A871F4" w14:paraId="70D552D4" w14:textId="77777777" w:rsidTr="006F2E88">
        <w:tc>
          <w:tcPr>
            <w:tcW w:w="1351" w:type="dxa"/>
          </w:tcPr>
          <w:p w14:paraId="58208CC5" w14:textId="77777777" w:rsidR="00A871F4" w:rsidRDefault="00A871F4" w:rsidP="006F2E88">
            <w:pPr>
              <w:pStyle w:val="TAL"/>
            </w:pPr>
          </w:p>
        </w:tc>
        <w:tc>
          <w:tcPr>
            <w:tcW w:w="7203" w:type="dxa"/>
          </w:tcPr>
          <w:p w14:paraId="73C53D80" w14:textId="77777777" w:rsidR="00A871F4" w:rsidRDefault="00A871F4" w:rsidP="006F2E88">
            <w:pPr>
              <w:pStyle w:val="TAL"/>
            </w:pPr>
          </w:p>
        </w:tc>
      </w:tr>
      <w:tr w:rsidR="00A871F4" w14:paraId="7667E896" w14:textId="77777777" w:rsidTr="006F2E88">
        <w:tc>
          <w:tcPr>
            <w:tcW w:w="1351" w:type="dxa"/>
          </w:tcPr>
          <w:p w14:paraId="42D78E9E" w14:textId="77777777" w:rsidR="00A871F4" w:rsidRDefault="00A871F4" w:rsidP="006F2E88">
            <w:pPr>
              <w:pStyle w:val="TAL"/>
            </w:pPr>
          </w:p>
        </w:tc>
        <w:tc>
          <w:tcPr>
            <w:tcW w:w="7203" w:type="dxa"/>
          </w:tcPr>
          <w:p w14:paraId="62872A20" w14:textId="77777777" w:rsidR="00A871F4" w:rsidRDefault="00A871F4" w:rsidP="006F2E88">
            <w:pPr>
              <w:pStyle w:val="TAL"/>
            </w:pPr>
          </w:p>
        </w:tc>
      </w:tr>
      <w:tr w:rsidR="00A871F4" w14:paraId="5F9A4BD6" w14:textId="77777777" w:rsidTr="006F2E88">
        <w:tc>
          <w:tcPr>
            <w:tcW w:w="1351" w:type="dxa"/>
          </w:tcPr>
          <w:p w14:paraId="0B52AFF7" w14:textId="77777777" w:rsidR="00A871F4" w:rsidRDefault="00A871F4" w:rsidP="006F2E88">
            <w:pPr>
              <w:pStyle w:val="TAL"/>
            </w:pPr>
          </w:p>
        </w:tc>
        <w:tc>
          <w:tcPr>
            <w:tcW w:w="7203" w:type="dxa"/>
          </w:tcPr>
          <w:p w14:paraId="7E3558BD" w14:textId="77777777" w:rsidR="00A871F4" w:rsidRDefault="00A871F4" w:rsidP="006F2E88">
            <w:pPr>
              <w:pStyle w:val="TAL"/>
            </w:pPr>
          </w:p>
        </w:tc>
      </w:tr>
      <w:tr w:rsidR="00A871F4" w14:paraId="79B46C8D" w14:textId="77777777" w:rsidTr="006F2E88">
        <w:tc>
          <w:tcPr>
            <w:tcW w:w="1351" w:type="dxa"/>
          </w:tcPr>
          <w:p w14:paraId="3D5C3047" w14:textId="77777777" w:rsidR="00A871F4" w:rsidRDefault="00A871F4" w:rsidP="006F2E88">
            <w:pPr>
              <w:pStyle w:val="TAL"/>
            </w:pPr>
          </w:p>
        </w:tc>
        <w:tc>
          <w:tcPr>
            <w:tcW w:w="7203" w:type="dxa"/>
          </w:tcPr>
          <w:p w14:paraId="14B4DDFA" w14:textId="77777777" w:rsidR="00A871F4" w:rsidRDefault="00A871F4" w:rsidP="006F2E88">
            <w:pPr>
              <w:pStyle w:val="TAL"/>
            </w:pPr>
          </w:p>
        </w:tc>
      </w:tr>
    </w:tbl>
    <w:p w14:paraId="04F82419" w14:textId="4053B415" w:rsidR="00A871F4" w:rsidRDefault="00A871F4" w:rsidP="00A871F4"/>
    <w:p w14:paraId="66305142" w14:textId="77777777" w:rsidR="005C59EE" w:rsidRDefault="005C59EE" w:rsidP="00A871F4"/>
    <w:tbl>
      <w:tblPr>
        <w:tblStyle w:val="ab"/>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77777777" w:rsidR="005C59EE" w:rsidRDefault="005C59EE" w:rsidP="006F2E88">
            <w:pPr>
              <w:pStyle w:val="TAL"/>
            </w:pPr>
          </w:p>
        </w:tc>
        <w:tc>
          <w:tcPr>
            <w:tcW w:w="7203" w:type="dxa"/>
          </w:tcPr>
          <w:p w14:paraId="127475E4" w14:textId="77777777" w:rsidR="005C59EE" w:rsidRDefault="005C59EE" w:rsidP="006F2E88">
            <w:pPr>
              <w:pStyle w:val="TAL"/>
            </w:pPr>
          </w:p>
        </w:tc>
      </w:tr>
      <w:tr w:rsidR="005C59EE" w14:paraId="61908754" w14:textId="77777777" w:rsidTr="006F2E88">
        <w:tc>
          <w:tcPr>
            <w:tcW w:w="1351" w:type="dxa"/>
          </w:tcPr>
          <w:p w14:paraId="33BB9B4F" w14:textId="77777777" w:rsidR="005C59EE" w:rsidRDefault="005C59EE" w:rsidP="006F2E88">
            <w:pPr>
              <w:pStyle w:val="TAL"/>
            </w:pPr>
          </w:p>
        </w:tc>
        <w:tc>
          <w:tcPr>
            <w:tcW w:w="7203" w:type="dxa"/>
          </w:tcPr>
          <w:p w14:paraId="3F41FCEB" w14:textId="77777777" w:rsidR="005C59EE" w:rsidRDefault="005C59EE" w:rsidP="006F2E88">
            <w:pPr>
              <w:pStyle w:val="TAL"/>
            </w:pPr>
          </w:p>
        </w:tc>
      </w:tr>
      <w:tr w:rsidR="005C59EE" w14:paraId="11490274" w14:textId="77777777" w:rsidTr="006F2E88">
        <w:tc>
          <w:tcPr>
            <w:tcW w:w="1351" w:type="dxa"/>
          </w:tcPr>
          <w:p w14:paraId="00A4980E" w14:textId="77777777" w:rsidR="005C59EE" w:rsidRDefault="005C59EE" w:rsidP="006F2E88">
            <w:pPr>
              <w:pStyle w:val="TAL"/>
            </w:pPr>
          </w:p>
        </w:tc>
        <w:tc>
          <w:tcPr>
            <w:tcW w:w="7203" w:type="dxa"/>
          </w:tcPr>
          <w:p w14:paraId="456A1233" w14:textId="77777777" w:rsidR="005C59EE" w:rsidRDefault="005C59EE" w:rsidP="006F2E88">
            <w:pPr>
              <w:pStyle w:val="TAL"/>
            </w:pPr>
          </w:p>
        </w:tc>
      </w:tr>
      <w:tr w:rsidR="005C59EE" w14:paraId="6C265EB0" w14:textId="77777777" w:rsidTr="006F2E88">
        <w:tc>
          <w:tcPr>
            <w:tcW w:w="1351" w:type="dxa"/>
          </w:tcPr>
          <w:p w14:paraId="38EFC580" w14:textId="77777777" w:rsidR="005C59EE" w:rsidRDefault="005C59EE" w:rsidP="006F2E88">
            <w:pPr>
              <w:pStyle w:val="TAL"/>
            </w:pPr>
          </w:p>
        </w:tc>
        <w:tc>
          <w:tcPr>
            <w:tcW w:w="7203" w:type="dxa"/>
          </w:tcPr>
          <w:p w14:paraId="6178A387" w14:textId="77777777" w:rsidR="005C59EE" w:rsidRDefault="005C59EE" w:rsidP="006F2E88">
            <w:pPr>
              <w:pStyle w:val="TAL"/>
            </w:pPr>
          </w:p>
        </w:tc>
      </w:tr>
      <w:tr w:rsidR="005C59EE" w14:paraId="3D50C9C8" w14:textId="77777777" w:rsidTr="006F2E88">
        <w:tc>
          <w:tcPr>
            <w:tcW w:w="1351" w:type="dxa"/>
          </w:tcPr>
          <w:p w14:paraId="170B6E51" w14:textId="77777777" w:rsidR="005C59EE" w:rsidRDefault="005C59EE" w:rsidP="006F2E88">
            <w:pPr>
              <w:pStyle w:val="TAL"/>
            </w:pPr>
          </w:p>
        </w:tc>
        <w:tc>
          <w:tcPr>
            <w:tcW w:w="7203" w:type="dxa"/>
          </w:tcPr>
          <w:p w14:paraId="2C93CDF4" w14:textId="77777777" w:rsidR="005C59EE" w:rsidRDefault="005C59EE" w:rsidP="006F2E88">
            <w:pPr>
              <w:pStyle w:val="TAL"/>
            </w:pPr>
          </w:p>
        </w:tc>
      </w:tr>
      <w:tr w:rsidR="005C59EE" w14:paraId="119B4F75" w14:textId="77777777" w:rsidTr="006F2E88">
        <w:tc>
          <w:tcPr>
            <w:tcW w:w="1351" w:type="dxa"/>
          </w:tcPr>
          <w:p w14:paraId="5F59C3B6" w14:textId="77777777" w:rsidR="005C59EE" w:rsidRDefault="005C59EE" w:rsidP="006F2E88">
            <w:pPr>
              <w:pStyle w:val="TAL"/>
            </w:pPr>
          </w:p>
        </w:tc>
        <w:tc>
          <w:tcPr>
            <w:tcW w:w="7203" w:type="dxa"/>
          </w:tcPr>
          <w:p w14:paraId="11B616F4" w14:textId="77777777" w:rsidR="005C59EE" w:rsidRDefault="005C59EE" w:rsidP="006F2E88">
            <w:pPr>
              <w:pStyle w:val="TAL"/>
            </w:pPr>
          </w:p>
        </w:tc>
      </w:tr>
    </w:tbl>
    <w:p w14:paraId="0E43F38E" w14:textId="77777777" w:rsidR="005C59EE" w:rsidRDefault="005C59EE" w:rsidP="005C59EE"/>
    <w:p w14:paraId="20571409" w14:textId="77777777" w:rsidR="00A871F4" w:rsidRDefault="00A871F4" w:rsidP="00A17965"/>
    <w:p w14:paraId="6C1D5746" w14:textId="44FA6961" w:rsidR="00A84C91" w:rsidRDefault="002C7655" w:rsidP="002C7655">
      <w:pPr>
        <w:pStyle w:val="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ac"/>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ac"/>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3"/>
      </w:pPr>
      <w:r>
        <w:t>3.1</w:t>
      </w:r>
      <w:r>
        <w:tab/>
        <w:t>Initial Round</w:t>
      </w:r>
    </w:p>
    <w:tbl>
      <w:tblPr>
        <w:tblStyle w:val="ab"/>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00721301" w:rsidR="00BE4DE0" w:rsidRDefault="00BE4DE0" w:rsidP="007A75EC">
            <w:pPr>
              <w:pStyle w:val="TAL"/>
            </w:pPr>
          </w:p>
        </w:tc>
        <w:tc>
          <w:tcPr>
            <w:tcW w:w="7203" w:type="dxa"/>
          </w:tcPr>
          <w:p w14:paraId="4BA7CD84" w14:textId="77777777" w:rsidR="00BE4DE0" w:rsidRDefault="00BE4DE0" w:rsidP="007A75EC">
            <w:pPr>
              <w:pStyle w:val="TAL"/>
            </w:pPr>
          </w:p>
        </w:tc>
      </w:tr>
      <w:tr w:rsidR="00BE4DE0" w14:paraId="209B70D4" w14:textId="77777777" w:rsidTr="007A75EC">
        <w:tc>
          <w:tcPr>
            <w:tcW w:w="1351" w:type="dxa"/>
          </w:tcPr>
          <w:p w14:paraId="0B52206B" w14:textId="77777777" w:rsidR="00BE4DE0" w:rsidRDefault="00BE4DE0" w:rsidP="007A75EC">
            <w:pPr>
              <w:pStyle w:val="TAL"/>
            </w:pPr>
          </w:p>
        </w:tc>
        <w:tc>
          <w:tcPr>
            <w:tcW w:w="7203" w:type="dxa"/>
          </w:tcPr>
          <w:p w14:paraId="68B270BA" w14:textId="77777777" w:rsidR="00BE4DE0" w:rsidRDefault="00BE4DE0" w:rsidP="007A75EC">
            <w:pPr>
              <w:pStyle w:val="TAL"/>
            </w:pPr>
          </w:p>
        </w:tc>
      </w:tr>
      <w:tr w:rsidR="00BE4DE0" w14:paraId="779E56B9" w14:textId="77777777" w:rsidTr="007A75EC">
        <w:tc>
          <w:tcPr>
            <w:tcW w:w="1351" w:type="dxa"/>
          </w:tcPr>
          <w:p w14:paraId="06444604" w14:textId="77777777" w:rsidR="00BE4DE0" w:rsidRDefault="00BE4DE0" w:rsidP="007A75EC">
            <w:pPr>
              <w:pStyle w:val="TAL"/>
            </w:pPr>
          </w:p>
        </w:tc>
        <w:tc>
          <w:tcPr>
            <w:tcW w:w="7203" w:type="dxa"/>
          </w:tcPr>
          <w:p w14:paraId="043EC87F" w14:textId="77777777" w:rsidR="00BE4DE0" w:rsidRDefault="00BE4DE0" w:rsidP="007A75EC">
            <w:pPr>
              <w:pStyle w:val="TAL"/>
            </w:pPr>
          </w:p>
        </w:tc>
      </w:tr>
      <w:tr w:rsidR="00BE4DE0" w14:paraId="293EB289" w14:textId="77777777" w:rsidTr="007A75EC">
        <w:tc>
          <w:tcPr>
            <w:tcW w:w="1351" w:type="dxa"/>
          </w:tcPr>
          <w:p w14:paraId="1071E5F4" w14:textId="77777777" w:rsidR="00BE4DE0" w:rsidRDefault="00BE4DE0" w:rsidP="007A75EC">
            <w:pPr>
              <w:pStyle w:val="TAL"/>
            </w:pPr>
          </w:p>
        </w:tc>
        <w:tc>
          <w:tcPr>
            <w:tcW w:w="7203" w:type="dxa"/>
          </w:tcPr>
          <w:p w14:paraId="7C8F8719" w14:textId="77777777" w:rsidR="00BE4DE0" w:rsidRDefault="00BE4DE0" w:rsidP="007A75EC">
            <w:pPr>
              <w:pStyle w:val="TAL"/>
            </w:pPr>
          </w:p>
        </w:tc>
      </w:tr>
      <w:tr w:rsidR="00BE4DE0" w14:paraId="1FA8BA88" w14:textId="77777777" w:rsidTr="007A75EC">
        <w:tc>
          <w:tcPr>
            <w:tcW w:w="1351" w:type="dxa"/>
          </w:tcPr>
          <w:p w14:paraId="6553ED56" w14:textId="77777777" w:rsidR="00BE4DE0" w:rsidRDefault="00BE4DE0" w:rsidP="007A75EC">
            <w:pPr>
              <w:pStyle w:val="TAL"/>
            </w:pPr>
          </w:p>
        </w:tc>
        <w:tc>
          <w:tcPr>
            <w:tcW w:w="7203" w:type="dxa"/>
          </w:tcPr>
          <w:p w14:paraId="5FC4E597" w14:textId="77777777" w:rsidR="00BE4DE0" w:rsidRDefault="00BE4DE0" w:rsidP="007A75EC">
            <w:pPr>
              <w:pStyle w:val="TAL"/>
            </w:pPr>
          </w:p>
        </w:tc>
      </w:tr>
      <w:tr w:rsidR="00BE4DE0" w14:paraId="2357AE3A" w14:textId="77777777" w:rsidTr="007A75EC">
        <w:tc>
          <w:tcPr>
            <w:tcW w:w="1351" w:type="dxa"/>
          </w:tcPr>
          <w:p w14:paraId="2708C3BB" w14:textId="77777777" w:rsidR="00BE4DE0" w:rsidRDefault="00BE4DE0" w:rsidP="007A75EC">
            <w:pPr>
              <w:pStyle w:val="TAL"/>
            </w:pPr>
          </w:p>
        </w:tc>
        <w:tc>
          <w:tcPr>
            <w:tcW w:w="7203" w:type="dxa"/>
          </w:tcPr>
          <w:p w14:paraId="1649ABFC" w14:textId="77777777" w:rsidR="00BE4DE0" w:rsidRDefault="00BE4DE0" w:rsidP="007A75EC">
            <w:pPr>
              <w:pStyle w:val="TAL"/>
            </w:pPr>
          </w:p>
        </w:tc>
      </w:tr>
    </w:tbl>
    <w:p w14:paraId="182AAC27" w14:textId="77777777" w:rsidR="006B73A5" w:rsidRDefault="006B73A5" w:rsidP="00BD256E"/>
    <w:p w14:paraId="55FEE3EA" w14:textId="4BC22EB8" w:rsidR="00BE4DE0" w:rsidRDefault="00054CF6" w:rsidP="00BE4DE0">
      <w:pPr>
        <w:pStyle w:val="2"/>
      </w:pPr>
      <w:r>
        <w:lastRenderedPageBreak/>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ac"/>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ac"/>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ac"/>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3"/>
      </w:pPr>
      <w:r>
        <w:t>4</w:t>
      </w:r>
      <w:r w:rsidR="00BE4DE0">
        <w:t>.1</w:t>
      </w:r>
      <w:r w:rsidR="00BE4DE0">
        <w:tab/>
        <w:t>Initial Round</w:t>
      </w:r>
    </w:p>
    <w:tbl>
      <w:tblPr>
        <w:tblStyle w:val="ab"/>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bookmarkStart w:id="4" w:name="_GoBack"/>
            <w:bookmarkEnd w:id="4"/>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5E28A49D" w:rsidR="00BE4DE0" w:rsidRDefault="00BE4DE0" w:rsidP="006F2E88">
            <w:pPr>
              <w:pStyle w:val="TAL"/>
            </w:pPr>
          </w:p>
        </w:tc>
        <w:tc>
          <w:tcPr>
            <w:tcW w:w="7203" w:type="dxa"/>
          </w:tcPr>
          <w:p w14:paraId="64049489" w14:textId="77777777" w:rsidR="00BE4DE0" w:rsidRDefault="00BE4DE0" w:rsidP="006F2E88">
            <w:pPr>
              <w:pStyle w:val="TAL"/>
            </w:pPr>
          </w:p>
        </w:tc>
      </w:tr>
      <w:tr w:rsidR="00BE4DE0" w14:paraId="73E69214" w14:textId="77777777" w:rsidTr="006F2E88">
        <w:tc>
          <w:tcPr>
            <w:tcW w:w="1351" w:type="dxa"/>
          </w:tcPr>
          <w:p w14:paraId="4488A9AA" w14:textId="77777777" w:rsidR="00BE4DE0" w:rsidRDefault="00BE4DE0" w:rsidP="006F2E88">
            <w:pPr>
              <w:pStyle w:val="TAL"/>
            </w:pPr>
          </w:p>
        </w:tc>
        <w:tc>
          <w:tcPr>
            <w:tcW w:w="7203" w:type="dxa"/>
          </w:tcPr>
          <w:p w14:paraId="49E1BB98" w14:textId="77777777" w:rsidR="00BE4DE0" w:rsidRDefault="00BE4DE0" w:rsidP="006F2E88">
            <w:pPr>
              <w:pStyle w:val="TAL"/>
            </w:pPr>
          </w:p>
        </w:tc>
      </w:tr>
      <w:tr w:rsidR="00BE4DE0" w14:paraId="03A61951" w14:textId="77777777" w:rsidTr="006F2E88">
        <w:tc>
          <w:tcPr>
            <w:tcW w:w="1351" w:type="dxa"/>
          </w:tcPr>
          <w:p w14:paraId="6F7EFDA0" w14:textId="77777777" w:rsidR="00BE4DE0" w:rsidRDefault="00BE4DE0" w:rsidP="006F2E88">
            <w:pPr>
              <w:pStyle w:val="TAL"/>
            </w:pPr>
          </w:p>
        </w:tc>
        <w:tc>
          <w:tcPr>
            <w:tcW w:w="7203" w:type="dxa"/>
          </w:tcPr>
          <w:p w14:paraId="75D4E6C5" w14:textId="77777777" w:rsidR="00BE4DE0" w:rsidRDefault="00BE4DE0" w:rsidP="006F2E88">
            <w:pPr>
              <w:pStyle w:val="TAL"/>
            </w:pPr>
          </w:p>
        </w:tc>
      </w:tr>
      <w:tr w:rsidR="00BE4DE0" w14:paraId="11921F59" w14:textId="77777777" w:rsidTr="006F2E88">
        <w:tc>
          <w:tcPr>
            <w:tcW w:w="1351" w:type="dxa"/>
          </w:tcPr>
          <w:p w14:paraId="1625F4BF" w14:textId="77777777" w:rsidR="00BE4DE0" w:rsidRDefault="00BE4DE0" w:rsidP="006F2E88">
            <w:pPr>
              <w:pStyle w:val="TAL"/>
            </w:pPr>
          </w:p>
        </w:tc>
        <w:tc>
          <w:tcPr>
            <w:tcW w:w="7203" w:type="dxa"/>
          </w:tcPr>
          <w:p w14:paraId="492AFF54" w14:textId="77777777" w:rsidR="00BE4DE0" w:rsidRDefault="00BE4DE0" w:rsidP="006F2E88">
            <w:pPr>
              <w:pStyle w:val="TAL"/>
            </w:pPr>
          </w:p>
        </w:tc>
      </w:tr>
      <w:tr w:rsidR="00BE4DE0" w14:paraId="14D9D4D3" w14:textId="77777777" w:rsidTr="006F2E88">
        <w:tc>
          <w:tcPr>
            <w:tcW w:w="1351" w:type="dxa"/>
          </w:tcPr>
          <w:p w14:paraId="2DC9470A" w14:textId="77777777" w:rsidR="00BE4DE0" w:rsidRDefault="00BE4DE0" w:rsidP="006F2E88">
            <w:pPr>
              <w:pStyle w:val="TAL"/>
            </w:pPr>
          </w:p>
        </w:tc>
        <w:tc>
          <w:tcPr>
            <w:tcW w:w="7203" w:type="dxa"/>
          </w:tcPr>
          <w:p w14:paraId="1DB71CD5" w14:textId="77777777" w:rsidR="00BE4DE0" w:rsidRDefault="00BE4DE0" w:rsidP="006F2E88">
            <w:pPr>
              <w:pStyle w:val="TAL"/>
            </w:pPr>
          </w:p>
        </w:tc>
      </w:tr>
      <w:tr w:rsidR="00BE4DE0" w14:paraId="120FF4D9" w14:textId="77777777" w:rsidTr="006F2E88">
        <w:tc>
          <w:tcPr>
            <w:tcW w:w="1351" w:type="dxa"/>
          </w:tcPr>
          <w:p w14:paraId="03C65409" w14:textId="77777777" w:rsidR="00BE4DE0" w:rsidRDefault="00BE4DE0" w:rsidP="006F2E88">
            <w:pPr>
              <w:pStyle w:val="TAL"/>
            </w:pPr>
          </w:p>
        </w:tc>
        <w:tc>
          <w:tcPr>
            <w:tcW w:w="7203" w:type="dxa"/>
          </w:tcPr>
          <w:p w14:paraId="6A928547" w14:textId="77777777" w:rsidR="00BE4DE0" w:rsidRDefault="00BE4DE0" w:rsidP="006F2E88">
            <w:pPr>
              <w:pStyle w:val="TAL"/>
            </w:pPr>
          </w:p>
        </w:tc>
      </w:tr>
    </w:tbl>
    <w:p w14:paraId="7179E684" w14:textId="77777777" w:rsidR="002C7655" w:rsidRDefault="002C7655" w:rsidP="002C7655"/>
    <w:p w14:paraId="4E00C4B2" w14:textId="18CDDBF9" w:rsidR="00572C20" w:rsidRDefault="002C7655" w:rsidP="00572C20">
      <w:pPr>
        <w:pStyle w:val="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982C1F">
        <w:tc>
          <w:tcPr>
            <w:tcW w:w="1696" w:type="dxa"/>
          </w:tcPr>
          <w:p w14:paraId="076D5DE3" w14:textId="77777777" w:rsidR="00E96729" w:rsidRDefault="00E96729" w:rsidP="00982C1F">
            <w:pPr>
              <w:pStyle w:val="TAL"/>
            </w:pPr>
            <w:r>
              <w:t>Ericsson</w:t>
            </w:r>
          </w:p>
        </w:tc>
        <w:tc>
          <w:tcPr>
            <w:tcW w:w="7935" w:type="dxa"/>
          </w:tcPr>
          <w:p w14:paraId="09B78DE8" w14:textId="77777777" w:rsidR="00E96729" w:rsidRDefault="00E96729" w:rsidP="00982C1F">
            <w:pPr>
              <w:pStyle w:val="TAL"/>
            </w:pPr>
            <w:r>
              <w:t>Mattias Bergström (mattias.a.bergstrom@ericsson.com)</w:t>
            </w:r>
          </w:p>
        </w:tc>
      </w:tr>
      <w:tr w:rsidR="00572C20" w14:paraId="345FD844" w14:textId="77777777" w:rsidTr="00171840">
        <w:tc>
          <w:tcPr>
            <w:tcW w:w="1696" w:type="dxa"/>
          </w:tcPr>
          <w:p w14:paraId="54EFCF1E" w14:textId="2733AAEC" w:rsidR="00572C20" w:rsidRDefault="00E3302F" w:rsidP="00171840">
            <w:pPr>
              <w:pStyle w:val="TAL"/>
              <w:rPr>
                <w:lang w:eastAsia="ko-KR"/>
              </w:rPr>
            </w:pPr>
            <w:r>
              <w:rPr>
                <w:rFonts w:hint="eastAsia"/>
                <w:lang w:eastAsia="ko-KR"/>
              </w:rPr>
              <w:t>LG</w:t>
            </w:r>
          </w:p>
        </w:tc>
        <w:tc>
          <w:tcPr>
            <w:tcW w:w="7935"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171840">
        <w:tc>
          <w:tcPr>
            <w:tcW w:w="1696" w:type="dxa"/>
          </w:tcPr>
          <w:p w14:paraId="5BF88ADC" w14:textId="77777777" w:rsidR="00572C20" w:rsidRDefault="00572C20" w:rsidP="00171840">
            <w:pPr>
              <w:pStyle w:val="TAL"/>
            </w:pPr>
          </w:p>
        </w:tc>
        <w:tc>
          <w:tcPr>
            <w:tcW w:w="7935" w:type="dxa"/>
          </w:tcPr>
          <w:p w14:paraId="68F3F1D0" w14:textId="77777777" w:rsidR="00572C20" w:rsidRDefault="00572C20" w:rsidP="00171840">
            <w:pPr>
              <w:pStyle w:val="TAL"/>
            </w:pPr>
          </w:p>
        </w:tc>
      </w:tr>
      <w:tr w:rsidR="00572C20" w14:paraId="6C1EC62C" w14:textId="77777777" w:rsidTr="00171840">
        <w:tc>
          <w:tcPr>
            <w:tcW w:w="1696" w:type="dxa"/>
          </w:tcPr>
          <w:p w14:paraId="52AC26D2" w14:textId="77777777" w:rsidR="00572C20" w:rsidRDefault="00572C20" w:rsidP="00171840">
            <w:pPr>
              <w:pStyle w:val="TAL"/>
            </w:pPr>
          </w:p>
        </w:tc>
        <w:tc>
          <w:tcPr>
            <w:tcW w:w="7935" w:type="dxa"/>
          </w:tcPr>
          <w:p w14:paraId="315A3137" w14:textId="77777777" w:rsidR="00572C20" w:rsidRDefault="00572C20" w:rsidP="00171840">
            <w:pPr>
              <w:pStyle w:val="TAL"/>
            </w:pP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1DBEC" w14:textId="77777777" w:rsidR="00470638" w:rsidRDefault="00470638">
      <w:r>
        <w:separator/>
      </w:r>
    </w:p>
  </w:endnote>
  <w:endnote w:type="continuationSeparator" w:id="0">
    <w:p w14:paraId="57642556" w14:textId="77777777" w:rsidR="00470638" w:rsidRDefault="0047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0728" w14:textId="4E0E997F"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C7DF0">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3FA4" w14:textId="77777777" w:rsidR="00470638" w:rsidRDefault="00470638">
      <w:r>
        <w:separator/>
      </w:r>
    </w:p>
  </w:footnote>
  <w:footnote w:type="continuationSeparator" w:id="0">
    <w:p w14:paraId="3CD8C52F" w14:textId="77777777" w:rsidR="00470638" w:rsidRDefault="004706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9"/>
  </w:num>
  <w:num w:numId="6">
    <w:abstractNumId w:val="11"/>
  </w:num>
  <w:num w:numId="7">
    <w:abstractNumId w:val="7"/>
  </w:num>
  <w:num w:numId="8">
    <w:abstractNumId w:val="13"/>
  </w:num>
  <w:num w:numId="9">
    <w:abstractNumId w:val="17"/>
  </w:num>
  <w:num w:numId="10">
    <w:abstractNumId w:val="5"/>
  </w:num>
  <w:num w:numId="11">
    <w:abstractNumId w:val="6"/>
  </w:num>
  <w:num w:numId="12">
    <w:abstractNumId w:val="14"/>
  </w:num>
  <w:num w:numId="13">
    <w:abstractNumId w:val="10"/>
  </w:num>
  <w:num w:numId="14">
    <w:abstractNumId w:val="12"/>
  </w:num>
  <w:num w:numId="15">
    <w:abstractNumId w:val="2"/>
  </w:num>
  <w:num w:numId="16">
    <w:abstractNumId w:val="15"/>
  </w:num>
  <w:num w:numId="17">
    <w:abstractNumId w:val="3"/>
  </w:num>
  <w:num w:numId="18">
    <w:abstractNumId w:val="16"/>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6DAB"/>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58B"/>
    <w:rsid w:val="001657DC"/>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0D86"/>
    <w:rsid w:val="003313E0"/>
    <w:rsid w:val="00337251"/>
    <w:rsid w:val="00345546"/>
    <w:rsid w:val="00347806"/>
    <w:rsid w:val="0035462D"/>
    <w:rsid w:val="00366ED1"/>
    <w:rsid w:val="003671DB"/>
    <w:rsid w:val="0037253C"/>
    <w:rsid w:val="00372994"/>
    <w:rsid w:val="00390D08"/>
    <w:rsid w:val="003A0BC1"/>
    <w:rsid w:val="003A59EC"/>
    <w:rsid w:val="003D634C"/>
    <w:rsid w:val="003E2FF7"/>
    <w:rsid w:val="003E5BA4"/>
    <w:rsid w:val="003F4339"/>
    <w:rsid w:val="00410EF5"/>
    <w:rsid w:val="00414436"/>
    <w:rsid w:val="00414589"/>
    <w:rsid w:val="00423791"/>
    <w:rsid w:val="0043437C"/>
    <w:rsid w:val="004579DC"/>
    <w:rsid w:val="00470638"/>
    <w:rsid w:val="00474C3A"/>
    <w:rsid w:val="0047752C"/>
    <w:rsid w:val="004A7548"/>
    <w:rsid w:val="004B001C"/>
    <w:rsid w:val="004C536D"/>
    <w:rsid w:val="004C647E"/>
    <w:rsid w:val="004D3578"/>
    <w:rsid w:val="004D52C0"/>
    <w:rsid w:val="004D55FE"/>
    <w:rsid w:val="004E213A"/>
    <w:rsid w:val="004E7CF4"/>
    <w:rsid w:val="00514112"/>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2DB6"/>
    <w:rsid w:val="005C59EE"/>
    <w:rsid w:val="005C7278"/>
    <w:rsid w:val="005F2692"/>
    <w:rsid w:val="00604212"/>
    <w:rsid w:val="0060548A"/>
    <w:rsid w:val="00613BA8"/>
    <w:rsid w:val="0062234C"/>
    <w:rsid w:val="00624446"/>
    <w:rsid w:val="00625151"/>
    <w:rsid w:val="00641A68"/>
    <w:rsid w:val="00655604"/>
    <w:rsid w:val="00687FF9"/>
    <w:rsid w:val="006A2DBB"/>
    <w:rsid w:val="006A4095"/>
    <w:rsid w:val="006B73A5"/>
    <w:rsid w:val="006C07CD"/>
    <w:rsid w:val="006C7DF0"/>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6AF2"/>
    <w:rsid w:val="00CB36E8"/>
    <w:rsid w:val="00CB733C"/>
    <w:rsid w:val="00CD1F51"/>
    <w:rsid w:val="00CD76B5"/>
    <w:rsid w:val="00CE3466"/>
    <w:rsid w:val="00CE3F7C"/>
    <w:rsid w:val="00CF6B0E"/>
    <w:rsid w:val="00CF7523"/>
    <w:rsid w:val="00D002A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95758"/>
    <w:rsid w:val="00DA7A03"/>
    <w:rsid w:val="00DB1818"/>
    <w:rsid w:val="00DC309B"/>
    <w:rsid w:val="00DC3580"/>
    <w:rsid w:val="00DC4DA2"/>
    <w:rsid w:val="00DF04DE"/>
    <w:rsid w:val="00DF1E45"/>
    <w:rsid w:val="00E3302F"/>
    <w:rsid w:val="00E40681"/>
    <w:rsid w:val="00E7095A"/>
    <w:rsid w:val="00E73932"/>
    <w:rsid w:val="00E77645"/>
    <w:rsid w:val="00E802E3"/>
    <w:rsid w:val="00E96729"/>
    <w:rsid w:val="00EA03E3"/>
    <w:rsid w:val="00EA3073"/>
    <w:rsid w:val="00EB266A"/>
    <w:rsid w:val="00EB5463"/>
    <w:rsid w:val="00EC4A25"/>
    <w:rsid w:val="00ED3648"/>
    <w:rsid w:val="00ED6A76"/>
    <w:rsid w:val="00EF27B5"/>
    <w:rsid w:val="00F025A2"/>
    <w:rsid w:val="00F63EFD"/>
    <w:rsid w:val="00F653B8"/>
    <w:rsid w:val="00F67FAF"/>
    <w:rsid w:val="00F75AF6"/>
    <w:rsid w:val="00F82DD2"/>
    <w:rsid w:val="00F846EF"/>
    <w:rsid w:val="00F86E51"/>
    <w:rsid w:val="00F90628"/>
    <w:rsid w:val="00FA1266"/>
    <w:rsid w:val="00FC1192"/>
    <w:rsid w:val="00FC4DB1"/>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DE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link w:val="2Char"/>
    <w:qFormat/>
    <w:pPr>
      <w:pBdr>
        <w:top w:val="none" w:sz="0" w:space="0" w:color="auto"/>
      </w:pBdr>
      <w:spacing w:before="180"/>
      <w:outlineLvl w:val="1"/>
    </w:p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각주 텍스트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메모 텍스트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메모 주제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풍선 도움말 텍스트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rsid w:val="002C7655"/>
    <w:rPr>
      <w:rFonts w:ascii="Arial" w:hAnsi="Arial"/>
      <w:sz w:val="32"/>
      <w:lang w:eastAsia="en-US"/>
    </w:rPr>
  </w:style>
  <w:style w:type="character" w:customStyle="1" w:styleId="3Char">
    <w:name w:val="제목 3 Char"/>
    <w:basedOn w:val="a0"/>
    <w:link w:val="3"/>
    <w:rsid w:val="002C7655"/>
    <w:rPr>
      <w:rFonts w:ascii="Arial" w:hAnsi="Arial"/>
      <w:sz w:val="28"/>
      <w:lang w:eastAsia="en-US"/>
    </w:rPr>
  </w:style>
  <w:style w:type="paragraph" w:styleId="ac">
    <w:name w:val="List Paragraph"/>
    <w:basedOn w:val="a"/>
    <w:uiPriority w:val="34"/>
    <w:qFormat/>
    <w:rsid w:val="00991B0E"/>
    <w:pPr>
      <w:ind w:left="720"/>
      <w:contextualSpacing/>
    </w:pPr>
  </w:style>
  <w:style w:type="paragraph" w:customStyle="1" w:styleId="Doc-text2">
    <w:name w:val="Doc-text2"/>
    <w:basedOn w:val="a"/>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1C6B9D-21FA-44D5-9F07-0F580CE2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1081</Words>
  <Characters>6166</Characters>
  <Application>Microsoft Office Word</Application>
  <DocSecurity>0</DocSecurity>
  <Lines>51</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Manager/>
  <Company/>
  <LinksUpToDate>false</LinksUpToDate>
  <CharactersWithSpaces>7233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Sunghoon</cp:lastModifiedBy>
  <cp:revision>5</cp:revision>
  <dcterms:created xsi:type="dcterms:W3CDTF">2021-06-14T13:39:00Z</dcterms:created>
  <dcterms:modified xsi:type="dcterms:W3CDTF">2021-06-14T14:47:00Z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