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4CC036F6" w:rsidR="00326F55" w:rsidRDefault="00A33E9B">
      <w:pPr>
        <w:spacing w:after="0"/>
        <w:ind w:left="1988" w:hanging="1988"/>
        <w:rPr>
          <w:rFonts w:ascii="Arial" w:hAnsi="Arial" w:cs="Arial"/>
          <w:b/>
          <w:sz w:val="24"/>
          <w:lang w:val="en-US"/>
        </w:rPr>
      </w:pPr>
      <w:r>
        <w:rPr>
          <w:rFonts w:ascii="Arial" w:hAnsi="Arial" w:cs="Arial"/>
          <w:b/>
          <w:sz w:val="24"/>
          <w:lang w:val="en-US"/>
        </w:rPr>
        <w:t>3GPP TSG RAN Meeting #</w:t>
      </w:r>
      <w:r w:rsidR="003D3526">
        <w:rPr>
          <w:rFonts w:ascii="Arial" w:hAnsi="Arial" w:cs="Arial"/>
          <w:b/>
          <w:sz w:val="24"/>
          <w:lang w:val="en-US"/>
        </w:rPr>
        <w:t>89</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bookmarkStart w:id="0" w:name="_GoBack"/>
      <w:r w:rsidR="00B06F81" w:rsidRPr="00B06F81">
        <w:rPr>
          <w:rFonts w:ascii="Arial" w:hAnsi="Arial" w:cs="Arial"/>
          <w:b/>
          <w:sz w:val="24"/>
          <w:lang w:val="en-US"/>
        </w:rPr>
        <w:t>RP-</w:t>
      </w:r>
      <w:r w:rsidR="006E71CE" w:rsidRPr="006E71CE">
        <w:t xml:space="preserve"> </w:t>
      </w:r>
      <w:r w:rsidR="006E71CE" w:rsidRPr="006E71CE">
        <w:rPr>
          <w:rFonts w:ascii="Arial" w:hAnsi="Arial" w:cs="Arial"/>
          <w:b/>
          <w:sz w:val="24"/>
          <w:lang w:val="en-US"/>
        </w:rPr>
        <w:t>202003</w:t>
      </w:r>
      <w:bookmarkEnd w:id="0"/>
    </w:p>
    <w:p w14:paraId="653B1825" w14:textId="24C26397" w:rsidR="00326F55" w:rsidRDefault="00A33DC1">
      <w:pPr>
        <w:spacing w:after="0"/>
        <w:ind w:left="1988" w:hanging="1988"/>
        <w:rPr>
          <w:rFonts w:ascii="Arial" w:hAnsi="Arial" w:cs="Arial"/>
          <w:b/>
          <w:sz w:val="24"/>
          <w:lang w:val="en-US"/>
        </w:rPr>
      </w:pPr>
      <w:r w:rsidRPr="00A33DC1">
        <w:rPr>
          <w:rFonts w:ascii="Arial" w:hAnsi="Arial" w:cs="Arial"/>
          <w:b/>
          <w:sz w:val="24"/>
          <w:lang w:val="en-US"/>
        </w:rPr>
        <w:t>Electronic Meeting, September 14-18, 2020</w:t>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r w:rsidR="00A33E9B">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3B74BC93"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sidR="00C63109" w:rsidRPr="00C63109">
        <w:rPr>
          <w:rFonts w:ascii="Arial" w:hAnsi="Arial" w:cs="Arial"/>
          <w:b/>
          <w:sz w:val="24"/>
          <w:lang w:val="en-US"/>
        </w:rPr>
        <w:t>CATT</w:t>
      </w:r>
    </w:p>
    <w:p w14:paraId="1E8769F2" w14:textId="4BB814A8" w:rsidR="002871C7"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2871C7" w:rsidRPr="002871C7">
        <w:rPr>
          <w:rFonts w:ascii="Arial" w:hAnsi="Arial" w:cs="Arial"/>
          <w:b/>
          <w:sz w:val="24"/>
          <w:lang w:val="en-US"/>
        </w:rPr>
        <w:t>Moderator's summary for email discussion [89E][</w:t>
      </w:r>
      <w:proofErr w:type="gramStart"/>
      <w:r w:rsidR="002871C7" w:rsidRPr="002871C7">
        <w:rPr>
          <w:rFonts w:ascii="Arial" w:hAnsi="Arial" w:cs="Arial"/>
          <w:b/>
          <w:sz w:val="24"/>
          <w:lang w:val="en-US"/>
        </w:rPr>
        <w:t>25][</w:t>
      </w:r>
      <w:proofErr w:type="gramEnd"/>
      <w:r w:rsidR="002871C7" w:rsidRPr="002871C7">
        <w:rPr>
          <w:rFonts w:ascii="Arial" w:hAnsi="Arial" w:cs="Arial"/>
          <w:b/>
          <w:sz w:val="24"/>
          <w:lang w:val="en-US"/>
        </w:rPr>
        <w:t xml:space="preserve">R17_positioning_scope] Initial </w:t>
      </w:r>
      <w:r w:rsidR="006E71CE">
        <w:rPr>
          <w:rFonts w:ascii="Arial" w:hAnsi="Arial" w:cs="Arial"/>
          <w:b/>
          <w:sz w:val="24"/>
          <w:lang w:val="en-US"/>
        </w:rPr>
        <w:t>R</w:t>
      </w:r>
      <w:r w:rsidR="002871C7" w:rsidRPr="002871C7">
        <w:rPr>
          <w:rFonts w:ascii="Arial" w:hAnsi="Arial" w:cs="Arial"/>
          <w:b/>
          <w:sz w:val="24"/>
          <w:lang w:val="en-US"/>
        </w:rPr>
        <w:t>ound</w:t>
      </w:r>
    </w:p>
    <w:p w14:paraId="65D97416" w14:textId="67424640"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6627EC">
        <w:rPr>
          <w:rFonts w:ascii="Arial" w:hAnsi="Arial" w:cs="Arial"/>
          <w:b/>
          <w:sz w:val="24"/>
          <w:lang w:val="en-US"/>
        </w:rPr>
        <w:t>9.7.3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1" w:name="_Toc32744954"/>
      <w:bookmarkStart w:id="2" w:name="_Toc48211438"/>
      <w:r>
        <w:t>Introduction</w:t>
      </w:r>
      <w:bookmarkEnd w:id="1"/>
      <w:bookmarkEnd w:id="2"/>
    </w:p>
    <w:p w14:paraId="39DC85AA" w14:textId="77777777" w:rsidR="00072D7B" w:rsidRDefault="00072D7B" w:rsidP="00072D7B">
      <w:pPr>
        <w:rPr>
          <w:lang w:val="en-US"/>
        </w:rPr>
      </w:pPr>
      <w:r>
        <w:rPr>
          <w:lang w:val="en-US"/>
        </w:rPr>
        <w:t>This document provides a summary of the following email discussion:</w:t>
      </w:r>
    </w:p>
    <w:p w14:paraId="5C008D5E" w14:textId="4AF8813F" w:rsidR="00072D7B" w:rsidRDefault="00072D7B" w:rsidP="00072D7B">
      <w:pPr>
        <w:spacing w:after="0"/>
        <w:rPr>
          <w:color w:val="000000"/>
          <w:lang w:val="en-US"/>
        </w:rPr>
      </w:pPr>
      <w:r w:rsidRPr="00072D7B">
        <w:rPr>
          <w:highlight w:val="cyan"/>
        </w:rPr>
        <w:sym w:font="Wingdings" w:char="F02A"/>
      </w:r>
      <w:r w:rsidRPr="00072D7B">
        <w:rPr>
          <w:highlight w:val="cyan"/>
          <w:lang w:val="en-US"/>
        </w:rPr>
        <w:t>[</w:t>
      </w:r>
      <w:r w:rsidRPr="00072D7B">
        <w:rPr>
          <w:highlight w:val="cyan"/>
          <w:lang w:val="da-DK"/>
        </w:rPr>
        <w:t>[89E][</w:t>
      </w:r>
      <w:proofErr w:type="gramStart"/>
      <w:r w:rsidRPr="00072D7B">
        <w:rPr>
          <w:highlight w:val="cyan"/>
          <w:lang w:val="da-DK"/>
        </w:rPr>
        <w:t>25][</w:t>
      </w:r>
      <w:proofErr w:type="gramEnd"/>
      <w:r w:rsidRPr="00072D7B">
        <w:rPr>
          <w:highlight w:val="cyan"/>
          <w:lang w:val="da-DK"/>
        </w:rPr>
        <w:t>R17_positioning_</w:t>
      </w:r>
      <w:r w:rsidRPr="002871C7">
        <w:rPr>
          <w:highlight w:val="cyan"/>
          <w:lang w:val="da-DK"/>
        </w:rPr>
        <w:t>scope]</w:t>
      </w:r>
      <w:r w:rsidR="002871C7" w:rsidRPr="002871C7">
        <w:rPr>
          <w:highlight w:val="cyan"/>
        </w:rPr>
        <w:t xml:space="preserve"> </w:t>
      </w:r>
      <w:r w:rsidR="002871C7" w:rsidRPr="002871C7">
        <w:rPr>
          <w:highlight w:val="cyan"/>
          <w:lang w:val="da-DK"/>
        </w:rPr>
        <w:t>Initial round</w:t>
      </w:r>
    </w:p>
    <w:p w14:paraId="5D7BABBB" w14:textId="6A5205AD" w:rsidR="00072D7B" w:rsidRDefault="00072D7B" w:rsidP="00072D7B">
      <w:pPr>
        <w:spacing w:after="0"/>
        <w:ind w:left="284"/>
        <w:rPr>
          <w:lang w:val="da-DK"/>
        </w:rPr>
      </w:pPr>
      <w:r>
        <w:rPr>
          <w:lang w:val="da-DK"/>
        </w:rPr>
        <w:t>Goal: Find a way forward on the proposed scope revision</w:t>
      </w:r>
    </w:p>
    <w:p w14:paraId="53C8F457" w14:textId="00E55C81" w:rsidR="00072D7B" w:rsidRDefault="00072D7B" w:rsidP="00072D7B">
      <w:pPr>
        <w:spacing w:after="0"/>
        <w:ind w:left="284"/>
        <w:rPr>
          <w:lang w:val="da-DK"/>
        </w:rPr>
      </w:pPr>
      <w:r>
        <w:rPr>
          <w:lang w:val="da-DK"/>
        </w:rPr>
        <w:t>Input contributions covered:  1960, 1959</w:t>
      </w:r>
    </w:p>
    <w:p w14:paraId="5F52936E" w14:textId="77777777" w:rsidR="00072D7B" w:rsidRDefault="00072D7B" w:rsidP="00072D7B">
      <w:pPr>
        <w:spacing w:after="0"/>
        <w:ind w:left="284"/>
        <w:rPr>
          <w:lang w:val="da-DK"/>
        </w:rPr>
      </w:pPr>
      <w:r>
        <w:rPr>
          <w:lang w:val="da-DK"/>
        </w:rPr>
        <w:t>Moderator: Ren Da</w:t>
      </w:r>
    </w:p>
    <w:p w14:paraId="2FEF7238" w14:textId="229102AD" w:rsidR="00072D7B" w:rsidRDefault="00072D7B" w:rsidP="00624988">
      <w:pPr>
        <w:rPr>
          <w:lang w:val="da-DK"/>
        </w:rPr>
      </w:pPr>
    </w:p>
    <w:p w14:paraId="302073F3" w14:textId="15F1670B" w:rsidR="00072D7B" w:rsidRDefault="00072D7B" w:rsidP="002871C7">
      <w:pPr>
        <w:pStyle w:val="3GPPHeading1"/>
      </w:pPr>
      <w:r w:rsidRPr="00072D7B">
        <w:t>B</w:t>
      </w:r>
      <w:r w:rsidR="001A1B0A">
        <w:t>a</w:t>
      </w:r>
      <w:r w:rsidRPr="00072D7B">
        <w:t>ckground</w:t>
      </w:r>
    </w:p>
    <w:p w14:paraId="690ADF5E" w14:textId="77777777" w:rsidR="001A1B0A" w:rsidRPr="00072D7B" w:rsidRDefault="001A1B0A" w:rsidP="001A1B0A">
      <w:pPr>
        <w:pStyle w:val="03Proposal"/>
      </w:pPr>
    </w:p>
    <w:p w14:paraId="4DFACC32" w14:textId="73F67D35" w:rsidR="00072D7B" w:rsidRPr="001A1B0A" w:rsidRDefault="00072D7B" w:rsidP="001A1B0A">
      <w:pPr>
        <w:pStyle w:val="00Text"/>
        <w:rPr>
          <w:szCs w:val="20"/>
        </w:rPr>
      </w:pPr>
      <w:r w:rsidRPr="001A1B0A">
        <w:rPr>
          <w:szCs w:val="20"/>
        </w:rPr>
        <w:t>I</w:t>
      </w:r>
      <w:r w:rsidRPr="001A1B0A">
        <w:rPr>
          <w:szCs w:val="20"/>
        </w:rPr>
        <w:t>n RAN2#111e, RAN2 has concluded</w:t>
      </w:r>
      <w:r w:rsidR="001A1B0A">
        <w:rPr>
          <w:szCs w:val="20"/>
        </w:rPr>
        <w:t xml:space="preserve"> </w:t>
      </w:r>
      <w:r w:rsidRPr="001A1B0A">
        <w:rPr>
          <w:color w:val="000000"/>
          <w:szCs w:val="20"/>
          <w:lang w:eastAsia="en-GB"/>
        </w:rPr>
        <w:t xml:space="preserve">that </w:t>
      </w:r>
      <w:r w:rsidR="001A1B0A">
        <w:rPr>
          <w:color w:val="000000"/>
          <w:szCs w:val="20"/>
          <w:lang w:eastAsia="en-GB"/>
        </w:rPr>
        <w:fldChar w:fldCharType="begin"/>
      </w:r>
      <w:r w:rsidR="001A1B0A">
        <w:rPr>
          <w:color w:val="000000"/>
          <w:szCs w:val="20"/>
          <w:lang w:eastAsia="en-GB"/>
        </w:rPr>
        <w:instrText xml:space="preserve"> REF _Ref51052956 \r \h </w:instrText>
      </w:r>
      <w:r w:rsidR="001A1B0A">
        <w:rPr>
          <w:color w:val="000000"/>
          <w:szCs w:val="20"/>
          <w:lang w:eastAsia="en-GB"/>
        </w:rPr>
      </w:r>
      <w:r w:rsidR="001A1B0A">
        <w:rPr>
          <w:color w:val="000000"/>
          <w:szCs w:val="20"/>
          <w:lang w:eastAsia="en-GB"/>
        </w:rPr>
        <w:fldChar w:fldCharType="separate"/>
      </w:r>
      <w:r w:rsidR="001A1B0A">
        <w:rPr>
          <w:color w:val="000000"/>
          <w:szCs w:val="20"/>
          <w:lang w:eastAsia="en-GB"/>
        </w:rPr>
        <w:t>[2]</w:t>
      </w:r>
      <w:r w:rsidR="001A1B0A">
        <w:rPr>
          <w:color w:val="000000"/>
          <w:szCs w:val="20"/>
          <w:lang w:eastAsia="en-GB"/>
        </w:rPr>
        <w:fldChar w:fldCharType="end"/>
      </w:r>
    </w:p>
    <w:p w14:paraId="29788457" w14:textId="522E46AD" w:rsidR="00072D7B" w:rsidRPr="001A1B0A" w:rsidRDefault="00072D7B" w:rsidP="001A1B0A">
      <w:pPr>
        <w:pStyle w:val="00Text"/>
        <w:numPr>
          <w:ilvl w:val="0"/>
          <w:numId w:val="40"/>
        </w:numPr>
        <w:rPr>
          <w:szCs w:val="20"/>
        </w:rPr>
      </w:pPr>
      <w:r w:rsidRPr="001A1B0A">
        <w:rPr>
          <w:szCs w:val="20"/>
        </w:rPr>
        <w:t>The error source for RAT-dependent positioning methods should be studied under</w:t>
      </w:r>
      <w:r w:rsidR="001A1B0A">
        <w:rPr>
          <w:szCs w:val="20"/>
        </w:rPr>
        <w:t xml:space="preserve"> </w:t>
      </w:r>
      <w:r w:rsidRPr="001A1B0A">
        <w:rPr>
          <w:szCs w:val="20"/>
          <w:highlight w:val="yellow"/>
        </w:rPr>
        <w:t>RAN1</w:t>
      </w:r>
      <w:r w:rsidRPr="001A1B0A">
        <w:rPr>
          <w:szCs w:val="20"/>
        </w:rPr>
        <w:t>.</w:t>
      </w:r>
    </w:p>
    <w:p w14:paraId="4CC18AD3" w14:textId="567C1E49" w:rsidR="00072D7B" w:rsidRPr="001A1B0A" w:rsidRDefault="00072D7B" w:rsidP="001A1B0A">
      <w:pPr>
        <w:pStyle w:val="00Text"/>
        <w:rPr>
          <w:rFonts w:eastAsiaTheme="minorEastAsia"/>
          <w:szCs w:val="20"/>
        </w:rPr>
      </w:pPr>
      <w:r w:rsidRPr="001A1B0A">
        <w:rPr>
          <w:szCs w:val="20"/>
        </w:rPr>
        <w:t>However, according to the current SI scope</w:t>
      </w:r>
      <w:r w:rsidR="001A1B0A">
        <w:rPr>
          <w:szCs w:val="20"/>
        </w:rPr>
        <w:t xml:space="preserve"> </w:t>
      </w:r>
      <w:r w:rsidR="001A1B0A">
        <w:rPr>
          <w:szCs w:val="20"/>
        </w:rPr>
        <w:fldChar w:fldCharType="begin"/>
      </w:r>
      <w:r w:rsidR="001A1B0A">
        <w:rPr>
          <w:szCs w:val="20"/>
        </w:rPr>
        <w:instrText xml:space="preserve"> REF _Ref51052990 \r \h </w:instrText>
      </w:r>
      <w:r w:rsidR="001A1B0A">
        <w:rPr>
          <w:szCs w:val="20"/>
        </w:rPr>
      </w:r>
      <w:r w:rsidR="001A1B0A">
        <w:rPr>
          <w:szCs w:val="20"/>
        </w:rPr>
        <w:fldChar w:fldCharType="separate"/>
      </w:r>
      <w:r w:rsidR="001A1B0A">
        <w:rPr>
          <w:szCs w:val="20"/>
        </w:rPr>
        <w:t>[1]</w:t>
      </w:r>
      <w:r w:rsidR="001A1B0A">
        <w:rPr>
          <w:szCs w:val="20"/>
        </w:rPr>
        <w:fldChar w:fldCharType="end"/>
      </w:r>
      <w:r w:rsidRPr="001A1B0A">
        <w:rPr>
          <w:szCs w:val="20"/>
        </w:rPr>
        <w:t xml:space="preserve">, </w:t>
      </w:r>
      <w:r w:rsidRPr="001A1B0A">
        <w:rPr>
          <w:szCs w:val="20"/>
          <w:highlight w:val="yellow"/>
        </w:rPr>
        <w:t>only RAN2</w:t>
      </w:r>
      <w:r w:rsidRPr="001A1B0A">
        <w:rPr>
          <w:szCs w:val="20"/>
        </w:rPr>
        <w:t xml:space="preserve"> is responsible for the investigation of the solutions necessary to support</w:t>
      </w:r>
      <w:r w:rsidRPr="001A1B0A">
        <w:rPr>
          <w:szCs w:val="20"/>
          <w:highlight w:val="yellow"/>
        </w:rPr>
        <w:t>positioning integrity</w:t>
      </w:r>
      <w:r w:rsidRPr="001A1B0A">
        <w:rPr>
          <w:szCs w:val="20"/>
        </w:rPr>
        <w:t>. Thus, we may have the following two options to handle</w:t>
      </w:r>
      <w:r w:rsidR="00302AF6">
        <w:rPr>
          <w:szCs w:val="20"/>
        </w:rPr>
        <w:t xml:space="preserve"> </w:t>
      </w:r>
      <w:r w:rsidRPr="001A1B0A">
        <w:rPr>
          <w:szCs w:val="20"/>
        </w:rPr>
        <w:t>RAN2’s conclusion, e.g.,</w:t>
      </w:r>
    </w:p>
    <w:p w14:paraId="37F793D3" w14:textId="77777777" w:rsidR="00072D7B" w:rsidRPr="001A1B0A" w:rsidRDefault="00072D7B" w:rsidP="00302AF6">
      <w:pPr>
        <w:pStyle w:val="00Text"/>
        <w:numPr>
          <w:ilvl w:val="0"/>
          <w:numId w:val="40"/>
        </w:numPr>
        <w:rPr>
          <w:szCs w:val="20"/>
        </w:rPr>
      </w:pPr>
      <w:r w:rsidRPr="001A1B0A">
        <w:rPr>
          <w:szCs w:val="20"/>
        </w:rPr>
        <w:t>Option 1: Increase the SI scope of RAN1 to include the study of error sources for RAT-dependent positioning methods for integrity solutions</w:t>
      </w:r>
    </w:p>
    <w:p w14:paraId="2FEED0F5" w14:textId="57926B74" w:rsidR="00072D7B" w:rsidRDefault="00072D7B" w:rsidP="00302AF6">
      <w:pPr>
        <w:pStyle w:val="00Text"/>
        <w:numPr>
          <w:ilvl w:val="0"/>
          <w:numId w:val="40"/>
        </w:numPr>
        <w:rPr>
          <w:szCs w:val="20"/>
        </w:rPr>
      </w:pPr>
      <w:r w:rsidRPr="001A1B0A">
        <w:rPr>
          <w:szCs w:val="20"/>
        </w:rPr>
        <w:t>Option 2: Reduce the SI scope of RAN2 to exclude the study of integrity solutions for RAT-dependent positioning methods</w:t>
      </w:r>
    </w:p>
    <w:p w14:paraId="22E4B559" w14:textId="596BAAD1" w:rsidR="002871C7" w:rsidRPr="001A1B0A" w:rsidRDefault="002871C7" w:rsidP="002871C7">
      <w:pPr>
        <w:pStyle w:val="00Text"/>
        <w:rPr>
          <w:rFonts w:eastAsiaTheme="minorEastAsia"/>
          <w:szCs w:val="20"/>
        </w:rPr>
      </w:pPr>
      <w:r w:rsidRPr="001A1B0A">
        <w:rPr>
          <w:szCs w:val="20"/>
        </w:rPr>
        <w:t xml:space="preserve">Based on the consideration of the SI progressing status, especially the </w:t>
      </w:r>
      <w:r>
        <w:rPr>
          <w:szCs w:val="20"/>
        </w:rPr>
        <w:t xml:space="preserve">working </w:t>
      </w:r>
      <w:r w:rsidRPr="001A1B0A">
        <w:rPr>
          <w:szCs w:val="20"/>
        </w:rPr>
        <w:t xml:space="preserve">status in RAN1, the proposal from </w:t>
      </w:r>
      <w:r>
        <w:rPr>
          <w:szCs w:val="20"/>
        </w:rPr>
        <w:t xml:space="preserve">the </w:t>
      </w:r>
      <w:r w:rsidRPr="001A1B0A">
        <w:rPr>
          <w:szCs w:val="20"/>
        </w:rPr>
        <w:t xml:space="preserve">SI Rapporteurs </w:t>
      </w:r>
      <w:r>
        <w:rPr>
          <w:szCs w:val="20"/>
        </w:rPr>
        <w:t xml:space="preserve">(CATT, Intel) </w:t>
      </w:r>
      <w:r w:rsidRPr="001A1B0A">
        <w:rPr>
          <w:szCs w:val="20"/>
        </w:rPr>
        <w:t xml:space="preserve">is as follows </w:t>
      </w:r>
      <w:r>
        <w:rPr>
          <w:szCs w:val="20"/>
        </w:rPr>
        <w:fldChar w:fldCharType="begin"/>
      </w:r>
      <w:r>
        <w:rPr>
          <w:szCs w:val="20"/>
        </w:rPr>
        <w:instrText xml:space="preserve"> REF _Ref51053033 \r \h </w:instrText>
      </w:r>
      <w:r>
        <w:rPr>
          <w:szCs w:val="20"/>
        </w:rPr>
      </w:r>
      <w:r>
        <w:rPr>
          <w:szCs w:val="20"/>
        </w:rPr>
        <w:fldChar w:fldCharType="separate"/>
      </w:r>
      <w:r>
        <w:rPr>
          <w:szCs w:val="20"/>
        </w:rPr>
        <w:t>[3]</w:t>
      </w:r>
      <w:r>
        <w:rPr>
          <w:szCs w:val="20"/>
        </w:rPr>
        <w:fldChar w:fldCharType="end"/>
      </w:r>
      <w:r>
        <w:rPr>
          <w:szCs w:val="20"/>
        </w:rPr>
        <w:t>:</w:t>
      </w:r>
    </w:p>
    <w:p w14:paraId="3B0DDB38" w14:textId="77777777" w:rsidR="002871C7" w:rsidRPr="00302AF6" w:rsidRDefault="002871C7" w:rsidP="002871C7">
      <w:pPr>
        <w:pStyle w:val="00Text"/>
        <w:rPr>
          <w:b/>
          <w:bCs/>
          <w:szCs w:val="20"/>
        </w:rPr>
      </w:pPr>
      <w:r w:rsidRPr="00302AF6">
        <w:rPr>
          <w:b/>
          <w:bCs/>
          <w:szCs w:val="20"/>
        </w:rPr>
        <w:t> </w:t>
      </w:r>
      <w:r w:rsidRPr="00302AF6">
        <w:rPr>
          <w:rStyle w:val="Emphasis"/>
          <w:b/>
          <w:bCs/>
          <w:szCs w:val="20"/>
          <w:lang w:val="en-GB"/>
        </w:rPr>
        <w:t>Proposal</w:t>
      </w:r>
      <w:r>
        <w:rPr>
          <w:rStyle w:val="Emphasis"/>
          <w:b/>
          <w:bCs/>
          <w:szCs w:val="20"/>
          <w:lang w:val="en-GB"/>
        </w:rPr>
        <w:t xml:space="preserve"> 1</w:t>
      </w:r>
      <w:r w:rsidRPr="00302AF6">
        <w:rPr>
          <w:rStyle w:val="Emphasis"/>
          <w:b/>
          <w:bCs/>
          <w:szCs w:val="20"/>
          <w:lang w:val="en-GB"/>
        </w:rPr>
        <w:t>:</w:t>
      </w:r>
    </w:p>
    <w:p w14:paraId="1D9FBC8D" w14:textId="77777777" w:rsidR="002871C7" w:rsidRPr="00302AF6" w:rsidRDefault="002871C7" w:rsidP="002871C7">
      <w:pPr>
        <w:pStyle w:val="00Text"/>
        <w:numPr>
          <w:ilvl w:val="0"/>
          <w:numId w:val="40"/>
        </w:numPr>
        <w:rPr>
          <w:b/>
          <w:bCs/>
          <w:szCs w:val="20"/>
        </w:rPr>
      </w:pPr>
      <w:r w:rsidRPr="00302AF6">
        <w:rPr>
          <w:rStyle w:val="Emphasis"/>
          <w:b/>
          <w:bCs/>
          <w:szCs w:val="20"/>
          <w:lang w:val="en-GB"/>
        </w:rPr>
        <w:t>Reduce the scope of the SI “Study on NR Positioning Enhancements” by excluding the study of integrity solutions for RAT-dependent positioning methods.</w:t>
      </w:r>
    </w:p>
    <w:p w14:paraId="273121A6" w14:textId="77777777" w:rsidR="002871C7" w:rsidRPr="001A1B0A" w:rsidRDefault="002871C7" w:rsidP="002871C7">
      <w:pPr>
        <w:pStyle w:val="00Text"/>
        <w:ind w:left="720"/>
        <w:rPr>
          <w:szCs w:val="20"/>
        </w:rPr>
      </w:pPr>
    </w:p>
    <w:p w14:paraId="547A8EC7" w14:textId="0A2D12B6" w:rsidR="000F58EC" w:rsidRDefault="001A1B0A">
      <w:pPr>
        <w:pStyle w:val="Heading1"/>
      </w:pPr>
      <w:bookmarkStart w:id="3" w:name="_Toc511230715"/>
      <w:bookmarkStart w:id="4" w:name="_Toc511230578"/>
      <w:bookmarkStart w:id="5" w:name="_Toc48211439"/>
      <w:r>
        <w:t xml:space="preserve">Initial Round </w:t>
      </w:r>
      <w:r w:rsidR="001E2AD3">
        <w:t>Discussion</w:t>
      </w:r>
    </w:p>
    <w:p w14:paraId="54D4F065" w14:textId="4B3193FC" w:rsidR="008663E5" w:rsidRDefault="008663E5" w:rsidP="008663E5">
      <w:pPr>
        <w:pStyle w:val="00Text"/>
        <w:rPr>
          <w:rStyle w:val="Emphasis"/>
          <w:i w:val="0"/>
          <w:iCs w:val="0"/>
          <w:szCs w:val="20"/>
          <w:lang w:val="en-GB"/>
        </w:rPr>
      </w:pPr>
      <w:r>
        <w:rPr>
          <w:lang w:eastAsia="en-US"/>
        </w:rPr>
        <w:t xml:space="preserve">The feedbacks from interested companies on </w:t>
      </w:r>
      <w:r w:rsidRPr="00302AF6">
        <w:rPr>
          <w:rStyle w:val="Emphasis"/>
          <w:b/>
          <w:bCs/>
          <w:szCs w:val="20"/>
          <w:lang w:val="en-GB"/>
        </w:rPr>
        <w:t>Proposal</w:t>
      </w:r>
      <w:r>
        <w:rPr>
          <w:rStyle w:val="Emphasis"/>
          <w:b/>
          <w:bCs/>
          <w:szCs w:val="20"/>
          <w:lang w:val="en-GB"/>
        </w:rPr>
        <w:t xml:space="preserve"> 1</w:t>
      </w:r>
      <w:r>
        <w:rPr>
          <w:rStyle w:val="Emphasis"/>
          <w:b/>
          <w:bCs/>
          <w:szCs w:val="20"/>
          <w:lang w:val="en-GB"/>
        </w:rPr>
        <w:t xml:space="preserve"> </w:t>
      </w:r>
      <w:r>
        <w:rPr>
          <w:rStyle w:val="Emphasis"/>
          <w:i w:val="0"/>
          <w:iCs w:val="0"/>
          <w:szCs w:val="20"/>
          <w:lang w:val="en-GB"/>
        </w:rPr>
        <w:t>are included in the following table:</w:t>
      </w:r>
    </w:p>
    <w:p w14:paraId="32E34238" w14:textId="77777777" w:rsidR="008663E5" w:rsidRDefault="008663E5" w:rsidP="008663E5">
      <w:pPr>
        <w:pStyle w:val="ListParagraph"/>
        <w:rPr>
          <w:lang w:val="da-DK" w:eastAsia="zh-CN"/>
        </w:rPr>
      </w:pPr>
      <w:r>
        <w:t> </w:t>
      </w:r>
    </w:p>
    <w:tbl>
      <w:tblPr>
        <w:tblW w:w="0" w:type="auto"/>
        <w:tblCellMar>
          <w:left w:w="0" w:type="dxa"/>
          <w:right w:w="0" w:type="dxa"/>
        </w:tblCellMar>
        <w:tblLook w:val="04A0" w:firstRow="1" w:lastRow="0" w:firstColumn="1" w:lastColumn="0" w:noHBand="0" w:noVBand="1"/>
      </w:tblPr>
      <w:tblGrid>
        <w:gridCol w:w="1980"/>
        <w:gridCol w:w="7416"/>
      </w:tblGrid>
      <w:tr w:rsidR="008663E5" w:rsidRPr="008663E5" w14:paraId="6FA3AAD6" w14:textId="77777777" w:rsidTr="008663E5">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7019FC" w14:textId="77777777" w:rsidR="008663E5" w:rsidRPr="008663E5" w:rsidRDefault="008663E5">
            <w:pPr>
              <w:rPr>
                <w:lang w:val="en-US"/>
              </w:rPr>
            </w:pPr>
            <w:r w:rsidRPr="008663E5">
              <w:rPr>
                <w:rStyle w:val="Strong"/>
                <w:lang w:val="en-US"/>
              </w:rPr>
              <w:lastRenderedPageBreak/>
              <w:t>Company</w:t>
            </w:r>
          </w:p>
        </w:tc>
        <w:tc>
          <w:tcPr>
            <w:tcW w:w="7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A1C8DE" w14:textId="77777777" w:rsidR="008663E5" w:rsidRPr="008663E5" w:rsidRDefault="008663E5">
            <w:pPr>
              <w:rPr>
                <w:lang w:val="en-US"/>
              </w:rPr>
            </w:pPr>
            <w:r w:rsidRPr="008663E5">
              <w:rPr>
                <w:rStyle w:val="Strong"/>
                <w:lang w:val="en-US"/>
              </w:rPr>
              <w:t>Views</w:t>
            </w:r>
          </w:p>
        </w:tc>
      </w:tr>
      <w:tr w:rsidR="008663E5" w:rsidRPr="008663E5" w14:paraId="39E3AC37" w14:textId="77777777" w:rsidTr="008663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DCACD" w14:textId="77777777" w:rsidR="008663E5" w:rsidRPr="008663E5" w:rsidRDefault="008663E5">
            <w:pPr>
              <w:rPr>
                <w:lang w:val="en-US"/>
              </w:rPr>
            </w:pPr>
            <w:proofErr w:type="spellStart"/>
            <w:r w:rsidRPr="008663E5">
              <w:rPr>
                <w:lang w:val="en-US"/>
              </w:rPr>
              <w:t>Futurewei</w:t>
            </w:r>
            <w:proofErr w:type="spellEnd"/>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7BBA0C6F" w14:textId="77777777" w:rsidR="008663E5" w:rsidRPr="008663E5" w:rsidRDefault="008663E5">
            <w:pPr>
              <w:rPr>
                <w:lang w:val="en-US"/>
              </w:rPr>
            </w:pPr>
            <w:r w:rsidRPr="008663E5">
              <w:rPr>
                <w:lang w:val="en-US"/>
              </w:rPr>
              <w:t xml:space="preserve">Though only RAN2 is listed as responsible for this objective, normal procedure allows to request input from RAN1 by LS. As </w:t>
            </w:r>
            <w:proofErr w:type="gramStart"/>
            <w:r w:rsidRPr="008663E5">
              <w:rPr>
                <w:lang w:val="en-US"/>
              </w:rPr>
              <w:t>an</w:t>
            </w:r>
            <w:proofErr w:type="gramEnd"/>
            <w:r w:rsidRPr="008663E5">
              <w:rPr>
                <w:lang w:val="en-US"/>
              </w:rPr>
              <w:t xml:space="preserve"> LS was already sent to RAN1, we may want to give RAN1 a chance to respond before making decision now.</w:t>
            </w:r>
          </w:p>
          <w:p w14:paraId="2B7C092B" w14:textId="77777777" w:rsidR="008663E5" w:rsidRPr="008663E5" w:rsidRDefault="008663E5">
            <w:pPr>
              <w:rPr>
                <w:lang w:val="en-US"/>
              </w:rPr>
            </w:pPr>
            <w:r w:rsidRPr="008663E5">
              <w:rPr>
                <w:lang w:val="en-US"/>
              </w:rPr>
              <w:t>While we share the concern that RAN1’s involvement may not be trivial on this aspect, we also find it a bit weird for 3GPP to specify integrity for RAT-independent (non-3GPP) techniques, but not its own RAT dependent ones.</w:t>
            </w:r>
          </w:p>
          <w:p w14:paraId="5078806D" w14:textId="77777777" w:rsidR="008663E5" w:rsidRPr="008663E5" w:rsidRDefault="008663E5">
            <w:pPr>
              <w:rPr>
                <w:lang w:val="en-US"/>
              </w:rPr>
            </w:pPr>
            <w:r w:rsidRPr="008663E5">
              <w:rPr>
                <w:lang w:val="en-US"/>
              </w:rPr>
              <w:t>We may need some more studies in RAN2 on what’s feasible to be done in this release and if it is still worth doing. </w:t>
            </w:r>
          </w:p>
        </w:tc>
      </w:tr>
      <w:tr w:rsidR="008663E5" w:rsidRPr="008663E5" w14:paraId="242DB038" w14:textId="77777777" w:rsidTr="008663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292EB" w14:textId="77777777" w:rsidR="008663E5" w:rsidRPr="008663E5" w:rsidRDefault="008663E5">
            <w:pPr>
              <w:rPr>
                <w:lang w:val="en-US"/>
              </w:rPr>
            </w:pPr>
            <w:r w:rsidRPr="008663E5">
              <w:rPr>
                <w:lang w:val="en-US"/>
              </w:rPr>
              <w:t>OPPO</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70DB3283" w14:textId="77777777" w:rsidR="008663E5" w:rsidRPr="008663E5" w:rsidRDefault="008663E5">
            <w:pPr>
              <w:rPr>
                <w:lang w:val="en-US"/>
              </w:rPr>
            </w:pPr>
            <w:r w:rsidRPr="008663E5">
              <w:rPr>
                <w:lang w:val="en-US"/>
              </w:rPr>
              <w:t>We are supportive of this proposal. RAN1 is fully loaded with current work and has no space for any new task. Moreover, the functionality of integrity for RAT-dependent positioning methods is a new topic for 3GPP and RAN1 does not have any experience so far. Considering there is only 1 meeting left for this SI, we don’t think RAN1 can do a throughout and solid study for such a new functionality.</w:t>
            </w:r>
          </w:p>
        </w:tc>
      </w:tr>
      <w:tr w:rsidR="008663E5" w:rsidRPr="008663E5" w14:paraId="7F2CEDD6" w14:textId="77777777" w:rsidTr="008663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E2C17" w14:textId="77777777" w:rsidR="008663E5" w:rsidRPr="008663E5" w:rsidRDefault="008663E5">
            <w:pPr>
              <w:wordWrap w:val="0"/>
              <w:rPr>
                <w:lang w:val="en-US"/>
              </w:rPr>
            </w:pPr>
            <w:r w:rsidRPr="008663E5">
              <w:rPr>
                <w:lang w:val="en-US"/>
              </w:rPr>
              <w:t> ZTE</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0B7E165F" w14:textId="6E7591A4" w:rsidR="008663E5" w:rsidRPr="008663E5" w:rsidRDefault="008663E5">
            <w:pPr>
              <w:wordWrap w:val="0"/>
              <w:rPr>
                <w:lang w:val="en-US"/>
              </w:rPr>
            </w:pPr>
            <w:r w:rsidRPr="008663E5">
              <w:rPr>
                <w:lang w:val="en-US"/>
              </w:rPr>
              <w:t>We support the proposal from moderator. Based on the current discussion in RAN2, the definition and KPIs about positioning integrity are all for GNSS. We cannot find any application scenario for integrity in RAT-dependent positioning. In addition, if we want to introduce integrity for RAT-dependent positioning, we expect it will require large amount of discussion time in both RAN1 and RAN2, which is undesirable given the TU limit of the positioning SI.  Hence to remove RAT-dependent positioning in the scope of Rel-17 integrity study is a good idea.</w:t>
            </w:r>
          </w:p>
        </w:tc>
      </w:tr>
      <w:tr w:rsidR="008663E5" w:rsidRPr="008663E5" w14:paraId="70A49661" w14:textId="77777777" w:rsidTr="008663E5">
        <w:trPr>
          <w:trHeight w:val="881"/>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D14D6" w14:textId="77777777" w:rsidR="008663E5" w:rsidRPr="008663E5" w:rsidRDefault="008663E5">
            <w:pPr>
              <w:wordWrap w:val="0"/>
              <w:rPr>
                <w:lang w:val="en-US"/>
              </w:rPr>
            </w:pPr>
            <w:r w:rsidRPr="008663E5">
              <w:rPr>
                <w:lang w:val="en-US"/>
              </w:rPr>
              <w:t>Nokia</w:t>
            </w:r>
          </w:p>
        </w:tc>
        <w:tc>
          <w:tcPr>
            <w:tcW w:w="7416" w:type="dxa"/>
            <w:tcBorders>
              <w:top w:val="nil"/>
              <w:left w:val="nil"/>
              <w:bottom w:val="single" w:sz="8" w:space="0" w:color="auto"/>
              <w:right w:val="single" w:sz="8" w:space="0" w:color="auto"/>
            </w:tcBorders>
            <w:tcMar>
              <w:top w:w="0" w:type="dxa"/>
              <w:left w:w="108" w:type="dxa"/>
              <w:bottom w:w="0" w:type="dxa"/>
              <w:right w:w="108" w:type="dxa"/>
            </w:tcMar>
          </w:tcPr>
          <w:p w14:paraId="68E9E935" w14:textId="3733108C" w:rsidR="008663E5" w:rsidRPr="008663E5" w:rsidRDefault="008663E5" w:rsidP="008663E5">
            <w:r w:rsidRPr="008663E5">
              <w:t xml:space="preserve">We support the proposal. We can support the proposal on the grounds that we need to be reducing scope to manage the workload, and it is fine to do only RAT-independent integrity in Rel-17. </w:t>
            </w:r>
          </w:p>
        </w:tc>
      </w:tr>
      <w:tr w:rsidR="008663E5" w:rsidRPr="008663E5" w14:paraId="737395F9" w14:textId="77777777" w:rsidTr="008663E5">
        <w:trPr>
          <w:trHeight w:val="646"/>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A062A" w14:textId="77777777" w:rsidR="008663E5" w:rsidRPr="008663E5" w:rsidRDefault="008663E5">
            <w:pPr>
              <w:pStyle w:val="PlainText"/>
              <w:rPr>
                <w:rFonts w:ascii="Times New Roman" w:hAnsi="Times New Roman" w:cs="Times New Roman"/>
                <w:sz w:val="20"/>
                <w:szCs w:val="20"/>
              </w:rPr>
            </w:pPr>
            <w:r w:rsidRPr="008663E5">
              <w:rPr>
                <w:rFonts w:ascii="Times New Roman" w:hAnsi="Times New Roman" w:cs="Times New Roman"/>
                <w:sz w:val="20"/>
                <w:szCs w:val="20"/>
              </w:rPr>
              <w:t>Qualcomm</w:t>
            </w:r>
          </w:p>
          <w:p w14:paraId="683B6E12" w14:textId="77777777" w:rsidR="008663E5" w:rsidRPr="008663E5" w:rsidRDefault="008663E5">
            <w:pPr>
              <w:pStyle w:val="PlainText"/>
              <w:rPr>
                <w:rFonts w:ascii="Times New Roman" w:hAnsi="Times New Roman" w:cs="Times New Roman"/>
                <w:sz w:val="20"/>
                <w:szCs w:val="20"/>
              </w:rPr>
            </w:pPr>
          </w:p>
        </w:tc>
        <w:tc>
          <w:tcPr>
            <w:tcW w:w="7416" w:type="dxa"/>
            <w:tcBorders>
              <w:top w:val="nil"/>
              <w:left w:val="nil"/>
              <w:bottom w:val="single" w:sz="8" w:space="0" w:color="auto"/>
              <w:right w:val="single" w:sz="8" w:space="0" w:color="auto"/>
            </w:tcBorders>
            <w:tcMar>
              <w:top w:w="0" w:type="dxa"/>
              <w:left w:w="108" w:type="dxa"/>
              <w:bottom w:w="0" w:type="dxa"/>
              <w:right w:w="108" w:type="dxa"/>
            </w:tcMar>
          </w:tcPr>
          <w:p w14:paraId="18A0DE1C" w14:textId="77777777" w:rsidR="008663E5" w:rsidRDefault="008663E5" w:rsidP="008663E5">
            <w:pPr>
              <w:pStyle w:val="PlainText"/>
              <w:rPr>
                <w:rFonts w:ascii="Times New Roman" w:hAnsi="Times New Roman" w:cs="Times New Roman"/>
                <w:sz w:val="20"/>
                <w:szCs w:val="20"/>
              </w:rPr>
            </w:pPr>
            <w:r w:rsidRPr="008663E5">
              <w:rPr>
                <w:rFonts w:ascii="Times New Roman" w:hAnsi="Times New Roman" w:cs="Times New Roman"/>
                <w:sz w:val="20"/>
                <w:szCs w:val="20"/>
              </w:rPr>
              <w:t>We support the proposal to keep only RAT-independent integrity in Rel-17. Furthermore, RAT-independent integrity should be restricted to GNSS (and should not include WLAN, BT, etc.), which should already be the common understanding.</w:t>
            </w:r>
          </w:p>
          <w:p w14:paraId="08710904" w14:textId="71BDC7A4" w:rsidR="008663E5" w:rsidRPr="008663E5" w:rsidRDefault="008663E5" w:rsidP="008663E5">
            <w:pPr>
              <w:pStyle w:val="PlainText"/>
              <w:rPr>
                <w:rFonts w:ascii="Times New Roman" w:hAnsi="Times New Roman" w:cs="Times New Roman"/>
                <w:sz w:val="20"/>
                <w:szCs w:val="20"/>
                <w:lang w:val="en-GB"/>
              </w:rPr>
            </w:pPr>
          </w:p>
        </w:tc>
      </w:tr>
      <w:tr w:rsidR="008663E5" w:rsidRPr="008663E5" w14:paraId="02B3F034" w14:textId="77777777" w:rsidTr="008663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D6226" w14:textId="77777777" w:rsidR="008663E5" w:rsidRPr="008663E5" w:rsidRDefault="008663E5">
            <w:pPr>
              <w:pStyle w:val="PlainText"/>
              <w:rPr>
                <w:rFonts w:ascii="Times New Roman" w:hAnsi="Times New Roman" w:cs="Times New Roman"/>
                <w:sz w:val="20"/>
                <w:szCs w:val="20"/>
              </w:rPr>
            </w:pPr>
            <w:r w:rsidRPr="008663E5">
              <w:rPr>
                <w:rFonts w:ascii="Times New Roman" w:hAnsi="Times New Roman" w:cs="Times New Roman"/>
                <w:sz w:val="20"/>
                <w:szCs w:val="20"/>
              </w:rPr>
              <w:t>Ericsson</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17BB2CD7" w14:textId="77777777" w:rsidR="008663E5" w:rsidRPr="008663E5" w:rsidRDefault="008663E5">
            <w:pPr>
              <w:pStyle w:val="PlainText"/>
              <w:rPr>
                <w:rFonts w:ascii="Times New Roman" w:hAnsi="Times New Roman" w:cs="Times New Roman"/>
                <w:sz w:val="20"/>
                <w:szCs w:val="20"/>
              </w:rPr>
            </w:pPr>
            <w:r w:rsidRPr="008663E5">
              <w:rPr>
                <w:rFonts w:ascii="Times New Roman" w:hAnsi="Times New Roman" w:cs="Times New Roman"/>
                <w:sz w:val="20"/>
                <w:szCs w:val="20"/>
              </w:rPr>
              <w:t xml:space="preserve">We support the </w:t>
            </w:r>
            <w:proofErr w:type="spellStart"/>
            <w:r w:rsidRPr="008663E5">
              <w:rPr>
                <w:rFonts w:ascii="Times New Roman" w:hAnsi="Times New Roman" w:cs="Times New Roman"/>
                <w:sz w:val="20"/>
                <w:szCs w:val="20"/>
              </w:rPr>
              <w:t>downscoping</w:t>
            </w:r>
            <w:proofErr w:type="spellEnd"/>
            <w:r w:rsidRPr="008663E5">
              <w:rPr>
                <w:rFonts w:ascii="Times New Roman" w:hAnsi="Times New Roman" w:cs="Times New Roman"/>
                <w:sz w:val="20"/>
                <w:szCs w:val="20"/>
              </w:rPr>
              <w:t>. We understood that integrity solutions for RAT dependent positioning had lower priority already from the start. Since resources in RAN1 are very limited, removing this objective seems feasible.</w:t>
            </w:r>
          </w:p>
        </w:tc>
      </w:tr>
      <w:tr w:rsidR="008663E5" w:rsidRPr="008663E5" w14:paraId="47B447D5" w14:textId="77777777" w:rsidTr="008663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2A1EE" w14:textId="77777777" w:rsidR="008663E5" w:rsidRPr="008663E5" w:rsidRDefault="008663E5">
            <w:pPr>
              <w:pStyle w:val="PlainText"/>
              <w:rPr>
                <w:rFonts w:ascii="Times New Roman" w:hAnsi="Times New Roman" w:cs="Times New Roman"/>
                <w:sz w:val="20"/>
                <w:szCs w:val="20"/>
              </w:rPr>
            </w:pPr>
            <w:r w:rsidRPr="008663E5">
              <w:rPr>
                <w:rFonts w:ascii="Times New Roman" w:hAnsi="Times New Roman" w:cs="Times New Roman"/>
                <w:sz w:val="20"/>
                <w:szCs w:val="20"/>
              </w:rPr>
              <w:t>Deutsche Telekom</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01DAF34B" w14:textId="77777777" w:rsidR="008663E5" w:rsidRPr="008663E5" w:rsidRDefault="008663E5">
            <w:pPr>
              <w:pStyle w:val="PlainText"/>
              <w:rPr>
                <w:rFonts w:ascii="Times New Roman" w:hAnsi="Times New Roman" w:cs="Times New Roman"/>
                <w:sz w:val="20"/>
                <w:szCs w:val="20"/>
              </w:rPr>
            </w:pPr>
            <w:r w:rsidRPr="008663E5">
              <w:rPr>
                <w:rFonts w:ascii="Times New Roman" w:hAnsi="Times New Roman" w:cs="Times New Roman"/>
                <w:sz w:val="20"/>
                <w:szCs w:val="20"/>
              </w:rPr>
              <w:t xml:space="preserve">We agree with </w:t>
            </w:r>
            <w:proofErr w:type="spellStart"/>
            <w:r w:rsidRPr="008663E5">
              <w:rPr>
                <w:rFonts w:ascii="Times New Roman" w:hAnsi="Times New Roman" w:cs="Times New Roman"/>
                <w:sz w:val="20"/>
                <w:szCs w:val="20"/>
              </w:rPr>
              <w:t>Futurewei</w:t>
            </w:r>
            <w:proofErr w:type="spellEnd"/>
            <w:r w:rsidRPr="008663E5">
              <w:rPr>
                <w:rFonts w:ascii="Times New Roman" w:hAnsi="Times New Roman" w:cs="Times New Roman"/>
                <w:sz w:val="20"/>
                <w:szCs w:val="20"/>
              </w:rPr>
              <w:t xml:space="preserve">: Before making such a decision, we should give RAN1 a chance to reply what is feasible and what is not. Further we expect that integrity for RAT-independent is prioritized to GNSS over WLAN and BT (if supported at all - see Peter </w:t>
            </w:r>
            <w:proofErr w:type="spellStart"/>
            <w:r w:rsidRPr="008663E5">
              <w:rPr>
                <w:rFonts w:ascii="Times New Roman" w:hAnsi="Times New Roman" w:cs="Times New Roman"/>
                <w:sz w:val="20"/>
                <w:szCs w:val="20"/>
              </w:rPr>
              <w:t>Gaal's</w:t>
            </w:r>
            <w:proofErr w:type="spellEnd"/>
            <w:r w:rsidRPr="008663E5">
              <w:rPr>
                <w:rFonts w:ascii="Times New Roman" w:hAnsi="Times New Roman" w:cs="Times New Roman"/>
                <w:sz w:val="20"/>
                <w:szCs w:val="20"/>
              </w:rPr>
              <w:t xml:space="preserve"> comment / I am not sure what is "common sense" here). We also agree with </w:t>
            </w:r>
            <w:proofErr w:type="spellStart"/>
            <w:r w:rsidRPr="008663E5">
              <w:rPr>
                <w:rFonts w:ascii="Times New Roman" w:hAnsi="Times New Roman" w:cs="Times New Roman"/>
                <w:sz w:val="20"/>
                <w:szCs w:val="20"/>
              </w:rPr>
              <w:t>Futurewei</w:t>
            </w:r>
            <w:proofErr w:type="spellEnd"/>
            <w:r w:rsidRPr="008663E5">
              <w:rPr>
                <w:rFonts w:ascii="Times New Roman" w:hAnsi="Times New Roman" w:cs="Times New Roman"/>
                <w:sz w:val="20"/>
                <w:szCs w:val="20"/>
              </w:rPr>
              <w:t xml:space="preserve"> that RAT-dependent is needed in 3GPP.</w:t>
            </w:r>
          </w:p>
        </w:tc>
      </w:tr>
      <w:tr w:rsidR="008663E5" w:rsidRPr="008663E5" w14:paraId="6A3FAE1A" w14:textId="77777777" w:rsidTr="008663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48A13" w14:textId="77777777" w:rsidR="008663E5" w:rsidRPr="008663E5" w:rsidRDefault="008663E5">
            <w:pPr>
              <w:wordWrap w:val="0"/>
              <w:rPr>
                <w:lang w:val="en-US"/>
              </w:rPr>
            </w:pPr>
            <w:r w:rsidRPr="008663E5">
              <w:rPr>
                <w:lang w:val="en-US"/>
              </w:rPr>
              <w:t>vivo</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7CA1E79F" w14:textId="77777777" w:rsidR="008663E5" w:rsidRPr="008663E5" w:rsidRDefault="008663E5">
            <w:r w:rsidRPr="008663E5">
              <w:t>Support the proposal from the moderator. We share similar understanding that RAT-independent integrity is the major focus of interest under current situation.  </w:t>
            </w:r>
          </w:p>
        </w:tc>
      </w:tr>
      <w:tr w:rsidR="008663E5" w:rsidRPr="008663E5" w14:paraId="26AC4496" w14:textId="77777777" w:rsidTr="008663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718A7" w14:textId="77777777" w:rsidR="008663E5" w:rsidRPr="008663E5" w:rsidRDefault="008663E5">
            <w:pPr>
              <w:wordWrap w:val="0"/>
              <w:rPr>
                <w:lang w:val="en-US"/>
              </w:rPr>
            </w:pPr>
            <w:r w:rsidRPr="008663E5">
              <w:rPr>
                <w:lang w:val="en-US"/>
              </w:rPr>
              <w:t>Philips</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33498627" w14:textId="77777777" w:rsidR="008663E5" w:rsidRPr="008663E5" w:rsidRDefault="008663E5">
            <w:r w:rsidRPr="008663E5">
              <w:t xml:space="preserve">We don't support the proposal to reduce the scope. Accurate positioning is an important topic for many verticals. The integrity/reliability of the positioning data is an essential aspect of the work. That is also why this topic was added to the release 17 study item last December. We don't see sufficient reason to reduce the scope of the work after 1 single meeting. </w:t>
            </w:r>
          </w:p>
        </w:tc>
      </w:tr>
      <w:tr w:rsidR="008663E5" w:rsidRPr="008663E5" w14:paraId="4518016D" w14:textId="77777777" w:rsidTr="008663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FEDBB" w14:textId="77777777" w:rsidR="008663E5" w:rsidRPr="008663E5" w:rsidRDefault="008663E5">
            <w:pPr>
              <w:wordWrap w:val="0"/>
              <w:rPr>
                <w:lang w:val="en-US"/>
              </w:rPr>
            </w:pPr>
            <w:r w:rsidRPr="008663E5">
              <w:rPr>
                <w:lang w:val="en-US"/>
              </w:rPr>
              <w:lastRenderedPageBreak/>
              <w:t>Huawei, HiSilicon</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78E00475" w14:textId="77777777" w:rsidR="008663E5" w:rsidRPr="008663E5" w:rsidRDefault="008663E5">
            <w:r w:rsidRPr="008663E5">
              <w:t>We support the proposal from the rapporteurs, this will help to complete everything else which is in the scope in Rel-17, and we can look at the leftover in the next Release for example.</w:t>
            </w:r>
          </w:p>
        </w:tc>
      </w:tr>
      <w:tr w:rsidR="008663E5" w:rsidRPr="008663E5" w14:paraId="5E9623B0" w14:textId="77777777" w:rsidTr="008663E5">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B956E" w14:textId="2794853B" w:rsidR="008663E5" w:rsidRPr="008663E5" w:rsidRDefault="00B41D6D">
            <w:pPr>
              <w:wordWrap w:val="0"/>
              <w:rPr>
                <w:lang w:val="en-US"/>
              </w:rPr>
            </w:pPr>
            <w:r w:rsidRPr="00B41D6D">
              <w:rPr>
                <w:lang w:val="en-US"/>
              </w:rPr>
              <w:t>Lenovo/Motorola Mobility</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02A066D8" w14:textId="31F55213" w:rsidR="008663E5" w:rsidRPr="008663E5" w:rsidRDefault="00B41D6D">
            <w:r w:rsidRPr="00B41D6D">
              <w:t xml:space="preserve">We support the proposal from moderator. Given the time limitation in the completion of the work with many issues, this </w:t>
            </w:r>
            <w:proofErr w:type="gramStart"/>
            <w:r w:rsidRPr="00B41D6D">
              <w:t>left over</w:t>
            </w:r>
            <w:proofErr w:type="gramEnd"/>
            <w:r w:rsidRPr="00B41D6D">
              <w:t xml:space="preserve"> topic can be treated in the future releases.</w:t>
            </w:r>
          </w:p>
        </w:tc>
      </w:tr>
      <w:tr w:rsidR="00B41D6D" w:rsidRPr="008663E5" w14:paraId="272CEBC2" w14:textId="77777777" w:rsidTr="00B41D6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BC4AE" w14:textId="77777777" w:rsidR="00B41D6D" w:rsidRPr="008663E5" w:rsidRDefault="00B41D6D" w:rsidP="00220F98">
            <w:pPr>
              <w:wordWrap w:val="0"/>
              <w:rPr>
                <w:lang w:val="en-US"/>
              </w:rPr>
            </w:pPr>
            <w:r w:rsidRPr="008663E5">
              <w:rPr>
                <w:lang w:val="en-US"/>
              </w:rPr>
              <w:t>Xiaomi</w:t>
            </w:r>
          </w:p>
        </w:tc>
        <w:tc>
          <w:tcPr>
            <w:tcW w:w="7416" w:type="dxa"/>
            <w:tcBorders>
              <w:top w:val="nil"/>
              <w:left w:val="nil"/>
              <w:bottom w:val="single" w:sz="8" w:space="0" w:color="auto"/>
              <w:right w:val="single" w:sz="8" w:space="0" w:color="auto"/>
            </w:tcBorders>
            <w:tcMar>
              <w:top w:w="0" w:type="dxa"/>
              <w:left w:w="108" w:type="dxa"/>
              <w:bottom w:w="0" w:type="dxa"/>
              <w:right w:w="108" w:type="dxa"/>
            </w:tcMar>
            <w:hideMark/>
          </w:tcPr>
          <w:p w14:paraId="0814F5F8" w14:textId="77777777" w:rsidR="00B41D6D" w:rsidRPr="008663E5" w:rsidRDefault="00B41D6D" w:rsidP="00220F98">
            <w:r w:rsidRPr="008663E5">
              <w:t xml:space="preserve">We support the proposal from the rapporteurs to only study the </w:t>
            </w:r>
            <w:r w:rsidRPr="00B41D6D">
              <w:t>RAT-independent integrity in Rel-17. According to the first meeting in RAN2, the error sources of RAT-dependent integrity need to be studied in RAN1 but the resources in RAN1 is limited. Moreover, the integrity is not the RAN1 objective in SID.</w:t>
            </w:r>
          </w:p>
        </w:tc>
      </w:tr>
    </w:tbl>
    <w:p w14:paraId="0B49E429" w14:textId="23E3C14A" w:rsidR="008663E5" w:rsidRDefault="008663E5" w:rsidP="008663E5">
      <w:pPr>
        <w:pStyle w:val="00Text"/>
        <w:rPr>
          <w:rStyle w:val="Emphasis"/>
          <w:i w:val="0"/>
          <w:iCs w:val="0"/>
          <w:szCs w:val="20"/>
          <w:lang w:val="en-GB"/>
        </w:rPr>
      </w:pPr>
    </w:p>
    <w:p w14:paraId="1AD31E4E" w14:textId="4EB3CF8E" w:rsidR="0002472F" w:rsidRDefault="0002472F" w:rsidP="0002472F">
      <w:pPr>
        <w:pStyle w:val="Subtitle"/>
        <w:rPr>
          <w:rFonts w:ascii="Times New Roman" w:hAnsi="Times New Roman" w:cs="Times New Roman"/>
        </w:rPr>
      </w:pPr>
      <w:r>
        <w:rPr>
          <w:rFonts w:ascii="Times New Roman" w:hAnsi="Times New Roman" w:cs="Times New Roman"/>
        </w:rPr>
        <w:t>M</w:t>
      </w:r>
      <w:r w:rsidRPr="0002472F">
        <w:rPr>
          <w:rFonts w:ascii="Times New Roman" w:hAnsi="Times New Roman" w:cs="Times New Roman"/>
        </w:rPr>
        <w:t>oderator's</w:t>
      </w:r>
      <w:r>
        <w:rPr>
          <w:rFonts w:ascii="Times New Roman" w:hAnsi="Times New Roman" w:cs="Times New Roman"/>
        </w:rPr>
        <w:t xml:space="preserve"> Comments</w:t>
      </w:r>
    </w:p>
    <w:p w14:paraId="2D6199E3" w14:textId="74427DBD" w:rsidR="006A39E6" w:rsidRDefault="00904D15" w:rsidP="006A39E6">
      <w:pPr>
        <w:pStyle w:val="Caption"/>
        <w:jc w:val="left"/>
        <w:rPr>
          <w:b w:val="0"/>
          <w:bCs w:val="0"/>
        </w:rPr>
      </w:pPr>
      <w:bookmarkStart w:id="6" w:name="p1"/>
      <w:r>
        <w:rPr>
          <w:b w:val="0"/>
          <w:bCs w:val="0"/>
        </w:rPr>
        <w:t>Based on the</w:t>
      </w:r>
      <w:r w:rsidR="008663E5" w:rsidRPr="008663E5">
        <w:rPr>
          <w:b w:val="0"/>
          <w:bCs w:val="0"/>
        </w:rPr>
        <w:t xml:space="preserve"> </w:t>
      </w:r>
      <w:r w:rsidR="008663E5">
        <w:rPr>
          <w:b w:val="0"/>
          <w:bCs w:val="0"/>
        </w:rPr>
        <w:t>feedback</w:t>
      </w:r>
      <w:r w:rsidR="006A39E6">
        <w:rPr>
          <w:b w:val="0"/>
          <w:bCs w:val="0"/>
        </w:rPr>
        <w:t>s</w:t>
      </w:r>
      <w:r w:rsidR="008663E5">
        <w:rPr>
          <w:b w:val="0"/>
          <w:bCs w:val="0"/>
        </w:rPr>
        <w:t xml:space="preserve">, </w:t>
      </w:r>
      <w:r w:rsidR="0002472F">
        <w:rPr>
          <w:b w:val="0"/>
          <w:bCs w:val="0"/>
        </w:rPr>
        <w:t xml:space="preserve">the </w:t>
      </w:r>
      <w:r w:rsidR="002871C7">
        <w:rPr>
          <w:b w:val="0"/>
          <w:bCs w:val="0"/>
        </w:rPr>
        <w:t>majority companies</w:t>
      </w:r>
      <w:r w:rsidR="00306880">
        <w:rPr>
          <w:b w:val="0"/>
          <w:bCs w:val="0"/>
        </w:rPr>
        <w:t xml:space="preserve"> </w:t>
      </w:r>
      <w:r w:rsidR="002C7247">
        <w:rPr>
          <w:b w:val="0"/>
          <w:bCs w:val="0"/>
        </w:rPr>
        <w:t>(</w:t>
      </w:r>
      <w:r w:rsidR="002C7247" w:rsidRPr="002C7247">
        <w:rPr>
          <w:b w:val="0"/>
          <w:bCs w:val="0"/>
        </w:rPr>
        <w:t>CATT, Intel, OPPO, ZTE, Nokia, Qualcomm, Ericsson, vivo, Huawei, HiSilicon, Lenovo/Motorola Mobility, Xiaomi</w:t>
      </w:r>
      <w:r w:rsidR="002C7247">
        <w:t xml:space="preserve">) </w:t>
      </w:r>
      <w:r w:rsidR="006A39E6">
        <w:rPr>
          <w:b w:val="0"/>
          <w:bCs w:val="0"/>
        </w:rPr>
        <w:t>support the proposal to reduce the SI scope to exclude “</w:t>
      </w:r>
      <w:r w:rsidR="006A39E6" w:rsidRPr="00302AF6">
        <w:rPr>
          <w:rStyle w:val="Emphasis"/>
          <w:b w:val="0"/>
          <w:bCs w:val="0"/>
        </w:rPr>
        <w:t>the study of integrity solutions for RAT-dependent positioning methods</w:t>
      </w:r>
      <w:r w:rsidR="006A39E6">
        <w:rPr>
          <w:rStyle w:val="Emphasis"/>
          <w:b w:val="0"/>
          <w:bCs w:val="0"/>
        </w:rPr>
        <w:t>”</w:t>
      </w:r>
      <w:r w:rsidR="006A39E6">
        <w:rPr>
          <w:b w:val="0"/>
          <w:bCs w:val="0"/>
        </w:rPr>
        <w:t>.</w:t>
      </w:r>
      <w:r w:rsidR="006A39E6">
        <w:rPr>
          <w:b w:val="0"/>
          <w:bCs w:val="0"/>
        </w:rPr>
        <w:t xml:space="preserve"> It</w:t>
      </w:r>
      <w:r w:rsidR="006A39E6">
        <w:rPr>
          <w:b w:val="0"/>
          <w:bCs w:val="0"/>
        </w:rPr>
        <w:t xml:space="preserve"> is clear that </w:t>
      </w:r>
      <w:r w:rsidR="006A39E6">
        <w:rPr>
          <w:b w:val="0"/>
          <w:bCs w:val="0"/>
        </w:rPr>
        <w:t>they s</w:t>
      </w:r>
      <w:r w:rsidR="006A39E6">
        <w:rPr>
          <w:b w:val="0"/>
          <w:bCs w:val="0"/>
        </w:rPr>
        <w:t xml:space="preserve">hare the similar view that it is not practical to complete the investigation of the </w:t>
      </w:r>
      <w:r w:rsidR="006A39E6" w:rsidRPr="00306880">
        <w:rPr>
          <w:b w:val="0"/>
          <w:bCs w:val="0"/>
        </w:rPr>
        <w:t>RAT-dependent integrity</w:t>
      </w:r>
      <w:r w:rsidR="006A39E6">
        <w:rPr>
          <w:b w:val="0"/>
          <w:bCs w:val="0"/>
        </w:rPr>
        <w:t xml:space="preserve"> in this SI</w:t>
      </w:r>
      <w:r w:rsidR="006A39E6">
        <w:rPr>
          <w:b w:val="0"/>
          <w:bCs w:val="0"/>
        </w:rPr>
        <w:t xml:space="preserve">, </w:t>
      </w:r>
      <w:r w:rsidR="006A39E6">
        <w:rPr>
          <w:b w:val="0"/>
          <w:bCs w:val="0"/>
        </w:rPr>
        <w:t xml:space="preserve">due to the limitation of the time and resources in RAN1. </w:t>
      </w:r>
    </w:p>
    <w:p w14:paraId="1956C00D" w14:textId="219E1DFB" w:rsidR="006A39E6" w:rsidRDefault="006A39E6" w:rsidP="0064070B">
      <w:pPr>
        <w:pStyle w:val="Caption"/>
        <w:jc w:val="left"/>
        <w:rPr>
          <w:b w:val="0"/>
          <w:bCs w:val="0"/>
        </w:rPr>
      </w:pPr>
      <w:r>
        <w:rPr>
          <w:b w:val="0"/>
          <w:bCs w:val="0"/>
        </w:rPr>
        <w:t>B</w:t>
      </w:r>
      <w:r w:rsidR="00306880">
        <w:rPr>
          <w:b w:val="0"/>
          <w:bCs w:val="0"/>
        </w:rPr>
        <w:t xml:space="preserve">ut there are also a few companies </w:t>
      </w:r>
      <w:r w:rsidR="002C7247">
        <w:rPr>
          <w:b w:val="0"/>
          <w:bCs w:val="0"/>
        </w:rPr>
        <w:t>(</w:t>
      </w:r>
      <w:proofErr w:type="spellStart"/>
      <w:r w:rsidR="002C7247" w:rsidRPr="002C7247">
        <w:rPr>
          <w:b w:val="0"/>
          <w:bCs w:val="0"/>
        </w:rPr>
        <w:t>Futurewei</w:t>
      </w:r>
      <w:proofErr w:type="spellEnd"/>
      <w:r w:rsidR="002C7247" w:rsidRPr="002C7247">
        <w:rPr>
          <w:b w:val="0"/>
          <w:bCs w:val="0"/>
        </w:rPr>
        <w:t xml:space="preserve">, </w:t>
      </w:r>
      <w:r w:rsidR="002C7247" w:rsidRPr="002C7247">
        <w:rPr>
          <w:rFonts w:hint="eastAsia"/>
          <w:b w:val="0"/>
          <w:bCs w:val="0"/>
        </w:rPr>
        <w:t>Deutsche Telekom</w:t>
      </w:r>
      <w:r w:rsidR="002C7247" w:rsidRPr="002C7247">
        <w:rPr>
          <w:b w:val="0"/>
          <w:bCs w:val="0"/>
        </w:rPr>
        <w:t>, Philips</w:t>
      </w:r>
      <w:r w:rsidR="002C7247">
        <w:rPr>
          <w:b w:val="0"/>
          <w:bCs w:val="0"/>
        </w:rPr>
        <w:t xml:space="preserve">) </w:t>
      </w:r>
      <w:r>
        <w:rPr>
          <w:b w:val="0"/>
          <w:bCs w:val="0"/>
        </w:rPr>
        <w:t xml:space="preserve">prefer to keep </w:t>
      </w:r>
      <w:r>
        <w:rPr>
          <w:b w:val="0"/>
          <w:bCs w:val="0"/>
        </w:rPr>
        <w:t>“</w:t>
      </w:r>
      <w:r w:rsidRPr="00302AF6">
        <w:rPr>
          <w:rStyle w:val="Emphasis"/>
          <w:b w:val="0"/>
          <w:bCs w:val="0"/>
        </w:rPr>
        <w:t>the study of integrity solutions for RAT-dependent positioning methods</w:t>
      </w:r>
      <w:r>
        <w:rPr>
          <w:rStyle w:val="Emphasis"/>
          <w:b w:val="0"/>
          <w:bCs w:val="0"/>
        </w:rPr>
        <w:t>”</w:t>
      </w:r>
      <w:r>
        <w:rPr>
          <w:b w:val="0"/>
          <w:bCs w:val="0"/>
        </w:rPr>
        <w:t xml:space="preserve"> in the SI scope, which implies there is need to increase of the SI scope for RAN1. </w:t>
      </w:r>
    </w:p>
    <w:bookmarkEnd w:id="6"/>
    <w:p w14:paraId="24205B5B" w14:textId="1DCEA3E0" w:rsidR="00522C47" w:rsidRDefault="0002472F" w:rsidP="00522C47">
      <w:pPr>
        <w:pStyle w:val="ListParagraph"/>
        <w:numPr>
          <w:ilvl w:val="0"/>
          <w:numId w:val="42"/>
        </w:numPr>
      </w:pPr>
      <w:r>
        <w:t xml:space="preserve">For </w:t>
      </w:r>
      <w:proofErr w:type="spellStart"/>
      <w:r w:rsidRPr="0002472F">
        <w:t>Futurewei</w:t>
      </w:r>
      <w:proofErr w:type="spellEnd"/>
      <w:r>
        <w:t xml:space="preserve"> and </w:t>
      </w:r>
      <w:r w:rsidRPr="0002472F">
        <w:t>Deutsche Telekom</w:t>
      </w:r>
      <w:r>
        <w:t>’s comments to “</w:t>
      </w:r>
      <w:r w:rsidRPr="0002472F">
        <w:t>give RAN1 a chance</w:t>
      </w:r>
      <w:r>
        <w:t xml:space="preserve">” </w:t>
      </w:r>
      <w:r w:rsidRPr="0002472F">
        <w:t xml:space="preserve">to </w:t>
      </w:r>
      <w:r>
        <w:t xml:space="preserve">discuss the issue and provide a response, our understanding is that </w:t>
      </w:r>
      <w:r w:rsidR="00522C47">
        <w:t xml:space="preserve">we are expecting an extremely </w:t>
      </w:r>
      <w:r>
        <w:t xml:space="preserve">heavy workload </w:t>
      </w:r>
      <w:r w:rsidR="00522C47">
        <w:t xml:space="preserve">meeting </w:t>
      </w:r>
      <w:r>
        <w:t>in RAN1</w:t>
      </w:r>
      <w:r w:rsidR="00522C47">
        <w:t xml:space="preserve"> for the next meeting to complete the SI</w:t>
      </w:r>
      <w:r>
        <w:t xml:space="preserve">, </w:t>
      </w:r>
      <w:r w:rsidR="00522C47">
        <w:t xml:space="preserve">and is unlikely to allocate the time and resource to study the </w:t>
      </w:r>
      <w:r w:rsidR="00522C47" w:rsidRPr="00522C47">
        <w:t>error source for RAT-dependent positioning methods</w:t>
      </w:r>
      <w:r w:rsidR="00522C47">
        <w:t xml:space="preserve">, which </w:t>
      </w:r>
      <w:r w:rsidR="006A39E6">
        <w:t>is currently not in the scope of RAN1 work, and that “</w:t>
      </w:r>
      <w:r w:rsidR="00522C47">
        <w:t xml:space="preserve">may not </w:t>
      </w:r>
      <w:r w:rsidR="00522C47" w:rsidRPr="00522C47">
        <w:t>be trivial</w:t>
      </w:r>
      <w:r w:rsidR="006A39E6">
        <w:t>”</w:t>
      </w:r>
      <w:r w:rsidR="00522C47">
        <w:t xml:space="preserve"> as </w:t>
      </w:r>
      <w:proofErr w:type="spellStart"/>
      <w:r w:rsidR="00522C47" w:rsidRPr="0002472F">
        <w:t>Futurewei</w:t>
      </w:r>
      <w:proofErr w:type="spellEnd"/>
      <w:r w:rsidR="00522C47">
        <w:t xml:space="preserve"> </w:t>
      </w:r>
      <w:r w:rsidR="00522C47">
        <w:t>also acknowledged;</w:t>
      </w:r>
    </w:p>
    <w:p w14:paraId="571805A3" w14:textId="47EC64F9" w:rsidR="0002472F" w:rsidRDefault="00522C47" w:rsidP="0002472F">
      <w:pPr>
        <w:pStyle w:val="ListParagraph"/>
        <w:numPr>
          <w:ilvl w:val="0"/>
          <w:numId w:val="42"/>
        </w:numPr>
      </w:pPr>
      <w:r w:rsidRPr="00522C47">
        <w:t xml:space="preserve">For </w:t>
      </w:r>
      <w:proofErr w:type="spellStart"/>
      <w:r w:rsidRPr="00522C47">
        <w:t>Futurewei</w:t>
      </w:r>
      <w:proofErr w:type="spellEnd"/>
      <w:r>
        <w:t xml:space="preserve">, </w:t>
      </w:r>
      <w:r w:rsidRPr="00522C47">
        <w:t>Deutsche Telekom</w:t>
      </w:r>
      <w:r>
        <w:t xml:space="preserve"> and </w:t>
      </w:r>
      <w:r w:rsidRPr="008663E5">
        <w:rPr>
          <w:szCs w:val="20"/>
        </w:rPr>
        <w:t>Philips</w:t>
      </w:r>
      <w:r w:rsidRPr="00522C47">
        <w:t xml:space="preserve">’s comments </w:t>
      </w:r>
      <w:r>
        <w:t xml:space="preserve">on the importance of “the </w:t>
      </w:r>
      <w:r w:rsidRPr="00522C47">
        <w:t>integrity for RAT-dependent</w:t>
      </w:r>
      <w:r>
        <w:t xml:space="preserve">” to 3GPP, </w:t>
      </w:r>
      <w:r w:rsidR="002C7247">
        <w:t xml:space="preserve">our understanding is that no </w:t>
      </w:r>
      <w:r>
        <w:t xml:space="preserve">company consider </w:t>
      </w:r>
      <w:r>
        <w:t xml:space="preserve">“the </w:t>
      </w:r>
      <w:r w:rsidRPr="00522C47">
        <w:t>integrity for RAT-dependent</w:t>
      </w:r>
      <w:r>
        <w:t xml:space="preserve">” </w:t>
      </w:r>
      <w:r>
        <w:t xml:space="preserve">is not important. The issue here is simply there is not enough </w:t>
      </w:r>
      <w:r w:rsidR="002C7247">
        <w:t xml:space="preserve">resource for the investigation in this SI. </w:t>
      </w:r>
      <w:r w:rsidR="006A39E6">
        <w:t xml:space="preserve">Our understanding is that the </w:t>
      </w:r>
      <w:r w:rsidR="002C7247">
        <w:t xml:space="preserve">issue </w:t>
      </w:r>
      <w:r w:rsidR="006A39E6">
        <w:t xml:space="preserve">can be further investigated </w:t>
      </w:r>
      <w:r w:rsidR="002C7247">
        <w:t>in the future releases.</w:t>
      </w:r>
    </w:p>
    <w:p w14:paraId="108CF25C" w14:textId="77777777" w:rsidR="002C7247" w:rsidRPr="002C7247" w:rsidRDefault="002C7247" w:rsidP="002C7247">
      <w:pPr>
        <w:pStyle w:val="ListParagraph"/>
      </w:pPr>
    </w:p>
    <w:p w14:paraId="0617E9EC" w14:textId="3A4CA361" w:rsidR="002C7247" w:rsidRDefault="00C6023D" w:rsidP="00C6023D">
      <w:pPr>
        <w:pStyle w:val="00Text"/>
        <w:rPr>
          <w:szCs w:val="20"/>
        </w:rPr>
      </w:pPr>
      <w:r w:rsidRPr="001A1B0A">
        <w:rPr>
          <w:szCs w:val="20"/>
        </w:rPr>
        <w:t>Based on the</w:t>
      </w:r>
      <w:r w:rsidR="002C7247">
        <w:rPr>
          <w:szCs w:val="20"/>
        </w:rPr>
        <w:t xml:space="preserve"> feedback of the initial round email discussion, the suggestion from the m</w:t>
      </w:r>
      <w:r w:rsidR="002C7247" w:rsidRPr="002C7247">
        <w:rPr>
          <w:szCs w:val="20"/>
        </w:rPr>
        <w:t>oderator</w:t>
      </w:r>
      <w:r w:rsidR="002C7247">
        <w:rPr>
          <w:szCs w:val="20"/>
        </w:rPr>
        <w:t xml:space="preserve"> is to keep </w:t>
      </w:r>
      <w:r w:rsidR="002C7247">
        <w:rPr>
          <w:lang w:eastAsia="en-US"/>
        </w:rPr>
        <w:t xml:space="preserve">original </w:t>
      </w:r>
      <w:proofErr w:type="gramStart"/>
      <w:r w:rsidR="002C7247">
        <w:rPr>
          <w:lang w:eastAsia="en-US"/>
        </w:rPr>
        <w:t xml:space="preserve">proposal </w:t>
      </w:r>
      <w:r w:rsidR="002C7247">
        <w:rPr>
          <w:szCs w:val="20"/>
        </w:rPr>
        <w:t xml:space="preserve"> unchanged</w:t>
      </w:r>
      <w:proofErr w:type="gramEnd"/>
      <w:r w:rsidR="002C7247">
        <w:rPr>
          <w:szCs w:val="20"/>
        </w:rPr>
        <w:t xml:space="preserve">. </w:t>
      </w:r>
    </w:p>
    <w:p w14:paraId="3F73E142" w14:textId="05C04F57" w:rsidR="0064070B" w:rsidRPr="00BA051A" w:rsidRDefault="0064070B" w:rsidP="0064070B">
      <w:pPr>
        <w:rPr>
          <w:lang w:eastAsia="en-US"/>
        </w:rPr>
      </w:pPr>
    </w:p>
    <w:p w14:paraId="44E85245" w14:textId="724CAFCF" w:rsidR="000F58EC" w:rsidRDefault="00D0285A" w:rsidP="000F58EC">
      <w:pPr>
        <w:pStyle w:val="Heading1"/>
      </w:pPr>
      <w:r w:rsidRPr="00D0285A">
        <w:t xml:space="preserve">Intermediate </w:t>
      </w:r>
      <w:r w:rsidR="000F58EC">
        <w:t>Summary</w:t>
      </w:r>
    </w:p>
    <w:p w14:paraId="0504D42F" w14:textId="3E610230" w:rsidR="00904D15" w:rsidRDefault="002C7247" w:rsidP="00904D15">
      <w:pPr>
        <w:rPr>
          <w:lang w:val="en-US" w:eastAsia="en-US"/>
        </w:rPr>
      </w:pPr>
      <w:r>
        <w:rPr>
          <w:lang w:val="en-US" w:eastAsia="en-US"/>
        </w:rPr>
        <w:t xml:space="preserve">Based on the feedbacks </w:t>
      </w:r>
      <w:r w:rsidR="00193633">
        <w:rPr>
          <w:lang w:val="en-US" w:eastAsia="en-US"/>
        </w:rPr>
        <w:t>of the initial round email discussion</w:t>
      </w:r>
      <w:r>
        <w:rPr>
          <w:lang w:val="en-US" w:eastAsia="en-US"/>
        </w:rPr>
        <w:t xml:space="preserve">, </w:t>
      </w:r>
      <w:r w:rsidR="00883A3C">
        <w:rPr>
          <w:lang w:val="en-US" w:eastAsia="en-US"/>
        </w:rPr>
        <w:t xml:space="preserve">we </w:t>
      </w:r>
      <w:r>
        <w:rPr>
          <w:lang w:val="en-US" w:eastAsia="en-US"/>
        </w:rPr>
        <w:t xml:space="preserve">suggest </w:t>
      </w:r>
      <w:r w:rsidR="00883A3C">
        <w:t xml:space="preserve">keep </w:t>
      </w:r>
      <w:r w:rsidR="00883A3C">
        <w:rPr>
          <w:lang w:val="en-US" w:eastAsia="en-US"/>
        </w:rPr>
        <w:t xml:space="preserve">original proposal </w:t>
      </w:r>
      <w:r w:rsidR="00883A3C">
        <w:t>unchanged</w:t>
      </w:r>
      <w:r w:rsidR="00AA6B1D">
        <w:t>, i.e.,</w:t>
      </w:r>
    </w:p>
    <w:p w14:paraId="25419400" w14:textId="77777777" w:rsidR="002C7247" w:rsidRPr="00302AF6" w:rsidRDefault="002C7247" w:rsidP="002C7247">
      <w:pPr>
        <w:pStyle w:val="00Text"/>
        <w:rPr>
          <w:b/>
          <w:bCs/>
          <w:szCs w:val="20"/>
        </w:rPr>
      </w:pPr>
      <w:r w:rsidRPr="00302AF6">
        <w:rPr>
          <w:b/>
          <w:bCs/>
          <w:szCs w:val="20"/>
        </w:rPr>
        <w:t> </w:t>
      </w:r>
      <w:r w:rsidRPr="00302AF6">
        <w:rPr>
          <w:rStyle w:val="Emphasis"/>
          <w:b/>
          <w:bCs/>
          <w:szCs w:val="20"/>
          <w:lang w:val="en-GB"/>
        </w:rPr>
        <w:t>Proposal</w:t>
      </w:r>
      <w:r>
        <w:rPr>
          <w:rStyle w:val="Emphasis"/>
          <w:b/>
          <w:bCs/>
          <w:szCs w:val="20"/>
          <w:lang w:val="en-GB"/>
        </w:rPr>
        <w:t xml:space="preserve"> 1</w:t>
      </w:r>
      <w:r w:rsidRPr="00302AF6">
        <w:rPr>
          <w:rStyle w:val="Emphasis"/>
          <w:b/>
          <w:bCs/>
          <w:szCs w:val="20"/>
          <w:lang w:val="en-GB"/>
        </w:rPr>
        <w:t>:</w:t>
      </w:r>
    </w:p>
    <w:p w14:paraId="5FD79C0A" w14:textId="77777777" w:rsidR="002C7247" w:rsidRPr="00302AF6" w:rsidRDefault="002C7247" w:rsidP="002C7247">
      <w:pPr>
        <w:pStyle w:val="00Text"/>
        <w:numPr>
          <w:ilvl w:val="0"/>
          <w:numId w:val="40"/>
        </w:numPr>
        <w:rPr>
          <w:b/>
          <w:bCs/>
          <w:szCs w:val="20"/>
        </w:rPr>
      </w:pPr>
      <w:r w:rsidRPr="00302AF6">
        <w:rPr>
          <w:rStyle w:val="Emphasis"/>
          <w:b/>
          <w:bCs/>
          <w:szCs w:val="20"/>
          <w:lang w:val="en-GB"/>
        </w:rPr>
        <w:t>Reduce the scope of the SI “Study on NR Positioning Enhancements” by excluding the study of integrity solutions for RAT-dependent positioning methods.</w:t>
      </w:r>
    </w:p>
    <w:p w14:paraId="214B41A1" w14:textId="77777777" w:rsidR="002C7247" w:rsidRDefault="002C7247" w:rsidP="00904D15">
      <w:pPr>
        <w:rPr>
          <w:lang w:val="en-US" w:eastAsia="en-US"/>
        </w:rPr>
      </w:pPr>
    </w:p>
    <w:p w14:paraId="7393C2CA" w14:textId="06A4B73C" w:rsidR="002C7247" w:rsidRDefault="002C7247" w:rsidP="00904D15">
      <w:pPr>
        <w:rPr>
          <w:lang w:val="en-US" w:eastAsia="en-US"/>
        </w:rPr>
      </w:pPr>
    </w:p>
    <w:p w14:paraId="78162D9E" w14:textId="05E108C7" w:rsidR="002C7247" w:rsidRDefault="002C7247" w:rsidP="00904D15">
      <w:pPr>
        <w:rPr>
          <w:lang w:val="en-US" w:eastAsia="en-US"/>
        </w:rPr>
      </w:pPr>
    </w:p>
    <w:p w14:paraId="251A6FDE" w14:textId="77777777" w:rsidR="002C7247" w:rsidRPr="002C7247" w:rsidRDefault="002C7247" w:rsidP="00904D15">
      <w:pPr>
        <w:rPr>
          <w:lang w:val="en-US" w:eastAsia="en-US"/>
        </w:rPr>
      </w:pPr>
    </w:p>
    <w:p w14:paraId="63A122E1" w14:textId="17D10CC7" w:rsidR="000F58EC" w:rsidRDefault="000F58EC" w:rsidP="000F58EC">
      <w:pPr>
        <w:pStyle w:val="Heading1"/>
      </w:pPr>
      <w:r>
        <w:lastRenderedPageBreak/>
        <w:t>References</w:t>
      </w:r>
    </w:p>
    <w:p w14:paraId="3959F65B" w14:textId="0C2AA626" w:rsidR="0001183E" w:rsidRDefault="0001183E" w:rsidP="00C735C9">
      <w:pPr>
        <w:pStyle w:val="ListParagraph"/>
        <w:numPr>
          <w:ilvl w:val="0"/>
          <w:numId w:val="29"/>
        </w:numPr>
      </w:pPr>
      <w:bookmarkStart w:id="7" w:name="_Ref51052990"/>
      <w:r w:rsidRPr="0001183E">
        <w:t>RP-200928</w:t>
      </w:r>
      <w:r>
        <w:t>,</w:t>
      </w:r>
      <w:r w:rsidRPr="0001183E">
        <w:t xml:space="preserve"> </w:t>
      </w:r>
      <w:r>
        <w:t>“</w:t>
      </w:r>
      <w:r w:rsidRPr="0001183E">
        <w:t>Revised SID: Study on NR Positioning Enhancements</w:t>
      </w:r>
      <w:r>
        <w:t xml:space="preserve">”, </w:t>
      </w:r>
      <w:r w:rsidRPr="0001183E">
        <w:t>CATT, Intel Corporation</w:t>
      </w:r>
      <w:bookmarkEnd w:id="7"/>
      <w:r w:rsidRPr="0001183E">
        <w:t xml:space="preserve"> </w:t>
      </w:r>
    </w:p>
    <w:p w14:paraId="40D5498F" w14:textId="4E7C54D6" w:rsidR="0001183E" w:rsidRDefault="0001183E" w:rsidP="00C735C9">
      <w:pPr>
        <w:pStyle w:val="ListParagraph"/>
        <w:numPr>
          <w:ilvl w:val="0"/>
          <w:numId w:val="29"/>
        </w:numPr>
      </w:pPr>
      <w:bookmarkStart w:id="8" w:name="_Ref50027418"/>
      <w:bookmarkStart w:id="9" w:name="_Ref51052956"/>
      <w:r w:rsidRPr="0001183E">
        <w:t>R</w:t>
      </w:r>
      <w:r w:rsidR="00072D7B">
        <w:t>P</w:t>
      </w:r>
      <w:r w:rsidRPr="0001183E">
        <w:t>-</w:t>
      </w:r>
      <w:r w:rsidR="00072D7B">
        <w:rPr>
          <w:color w:val="000000"/>
          <w:szCs w:val="20"/>
          <w:lang w:eastAsia="en-GB"/>
        </w:rPr>
        <w:t>201440</w:t>
      </w:r>
      <w:r>
        <w:t xml:space="preserve">, </w:t>
      </w:r>
      <w:r w:rsidRPr="0001183E">
        <w:t>LS on the error source for RAT-dependent positioning</w:t>
      </w:r>
      <w:r w:rsidR="00220A10">
        <w:t>, RAN2</w:t>
      </w:r>
      <w:bookmarkEnd w:id="9"/>
    </w:p>
    <w:p w14:paraId="12CF6A6A" w14:textId="488BCE92" w:rsidR="00072D7B" w:rsidRDefault="00072D7B" w:rsidP="00C735C9">
      <w:pPr>
        <w:pStyle w:val="ListParagraph"/>
        <w:numPr>
          <w:ilvl w:val="0"/>
          <w:numId w:val="29"/>
        </w:numPr>
      </w:pPr>
      <w:bookmarkStart w:id="10" w:name="_Ref51053033"/>
      <w:r>
        <w:t>R</w:t>
      </w:r>
      <w:r w:rsidRPr="00072D7B">
        <w:t>P</w:t>
      </w:r>
      <w:r w:rsidRPr="00072D7B">
        <w:rPr>
          <w:rFonts w:ascii="MS Mincho" w:eastAsia="MS Mincho" w:hAnsi="MS Mincho" w:cs="MS Mincho" w:hint="eastAsia"/>
        </w:rPr>
        <w:t>‑</w:t>
      </w:r>
      <w:r w:rsidRPr="00072D7B">
        <w:t>201960</w:t>
      </w:r>
      <w:r>
        <w:t>, “</w:t>
      </w:r>
      <w:r w:rsidRPr="00072D7B">
        <w:t>Discussion of the SI scope for Study on NR positioning enhancements</w:t>
      </w:r>
      <w:r>
        <w:t xml:space="preserve">”, </w:t>
      </w:r>
      <w:r w:rsidRPr="00072D7B">
        <w:t>CATT, Intel</w:t>
      </w:r>
      <w:bookmarkEnd w:id="10"/>
    </w:p>
    <w:p w14:paraId="1BDE0A6C" w14:textId="17F5E5B2" w:rsidR="00072D7B" w:rsidRDefault="00072D7B" w:rsidP="00C735C9">
      <w:pPr>
        <w:pStyle w:val="ListParagraph"/>
        <w:numPr>
          <w:ilvl w:val="0"/>
          <w:numId w:val="29"/>
        </w:numPr>
      </w:pPr>
      <w:r>
        <w:t>R</w:t>
      </w:r>
      <w:r w:rsidRPr="00072D7B">
        <w:t>P</w:t>
      </w:r>
      <w:r w:rsidRPr="00072D7B">
        <w:rPr>
          <w:rFonts w:ascii="MS Mincho" w:eastAsia="MS Mincho" w:hAnsi="MS Mincho" w:cs="MS Mincho" w:hint="eastAsia"/>
        </w:rPr>
        <w:t>‑</w:t>
      </w:r>
      <w:r w:rsidRPr="00072D7B">
        <w:t>201959</w:t>
      </w:r>
      <w:r>
        <w:t>, “</w:t>
      </w:r>
      <w:r w:rsidRPr="00072D7B">
        <w:t>Revised SID: Study on NR positioning enhancements</w:t>
      </w:r>
      <w:r>
        <w:t xml:space="preserve">”, </w:t>
      </w:r>
      <w:r w:rsidRPr="00072D7B">
        <w:t>CATT, Intel</w:t>
      </w:r>
    </w:p>
    <w:bookmarkEnd w:id="3"/>
    <w:bookmarkEnd w:id="4"/>
    <w:bookmarkEnd w:id="5"/>
    <w:bookmarkEnd w:id="8"/>
    <w:p w14:paraId="37BA2FD9" w14:textId="78BA0F38" w:rsidR="00764BED" w:rsidRDefault="00764BED" w:rsidP="00764BED"/>
    <w:p w14:paraId="1820BD84" w14:textId="3B1322EE" w:rsidR="00764BED" w:rsidRDefault="00764BED" w:rsidP="00764BED"/>
    <w:sectPr w:rsidR="00764BED" w:rsidSect="00B334AC">
      <w:footerReference w:type="default" r:id="rId14"/>
      <w:footnotePr>
        <w:numRestart w:val="eachSect"/>
      </w:footnotePr>
      <w:pgSz w:w="12240" w:h="15840"/>
      <w:pgMar w:top="1417" w:right="1134" w:bottom="1134" w:left="1134"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743F7" w14:textId="77777777" w:rsidR="00EE3732" w:rsidRDefault="00EE3732" w:rsidP="00C70BD9">
      <w:pPr>
        <w:spacing w:after="0" w:line="240" w:lineRule="auto"/>
      </w:pPr>
      <w:r>
        <w:separator/>
      </w:r>
    </w:p>
  </w:endnote>
  <w:endnote w:type="continuationSeparator" w:id="0">
    <w:p w14:paraId="53567FD6" w14:textId="77777777" w:rsidR="00EE3732" w:rsidRDefault="00EE3732"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763574"/>
      <w:docPartObj>
        <w:docPartGallery w:val="Page Numbers (Bottom of Page)"/>
        <w:docPartUnique/>
      </w:docPartObj>
    </w:sdtPr>
    <w:sdtEndPr>
      <w:rPr>
        <w:noProof/>
      </w:rPr>
    </w:sdtEndPr>
    <w:sdtContent>
      <w:p w14:paraId="245B55AF" w14:textId="26ABF9CE" w:rsidR="00181B19" w:rsidRDefault="00181B19">
        <w:pPr>
          <w:pStyle w:val="Footer"/>
        </w:pPr>
        <w:r>
          <w:fldChar w:fldCharType="begin"/>
        </w:r>
        <w:r>
          <w:instrText xml:space="preserve"> PAGE   \* MERGEFORMAT </w:instrText>
        </w:r>
        <w:r>
          <w:fldChar w:fldCharType="separate"/>
        </w:r>
        <w:r>
          <w:rPr>
            <w:noProof/>
          </w:rPr>
          <w:t>2</w:t>
        </w:r>
        <w:r>
          <w:rPr>
            <w:noProof/>
          </w:rPr>
          <w:fldChar w:fldCharType="end"/>
        </w:r>
      </w:p>
    </w:sdtContent>
  </w:sdt>
  <w:p w14:paraId="7ED4D429" w14:textId="77777777" w:rsidR="00181B19" w:rsidRDefault="0018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4196D" w14:textId="77777777" w:rsidR="00EE3732" w:rsidRDefault="00EE3732" w:rsidP="00C70BD9">
      <w:pPr>
        <w:spacing w:after="0" w:line="240" w:lineRule="auto"/>
      </w:pPr>
      <w:r>
        <w:separator/>
      </w:r>
    </w:p>
  </w:footnote>
  <w:footnote w:type="continuationSeparator" w:id="0">
    <w:p w14:paraId="4A64AB96" w14:textId="77777777" w:rsidR="00EE3732" w:rsidRDefault="00EE3732"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4924B2"/>
    <w:multiLevelType w:val="hybridMultilevel"/>
    <w:tmpl w:val="CB5C1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E81CFB"/>
    <w:multiLevelType w:val="multilevel"/>
    <w:tmpl w:val="FB522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FD6712"/>
    <w:multiLevelType w:val="multilevel"/>
    <w:tmpl w:val="EB62B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3121A09"/>
    <w:multiLevelType w:val="hybridMultilevel"/>
    <w:tmpl w:val="011C0F8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3F0271"/>
    <w:multiLevelType w:val="multilevel"/>
    <w:tmpl w:val="263F027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13" w15:restartNumberingAfterBreak="0">
    <w:nsid w:val="2A426DCE"/>
    <w:multiLevelType w:val="hybridMultilevel"/>
    <w:tmpl w:val="929C06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36A31"/>
    <w:multiLevelType w:val="hybridMultilevel"/>
    <w:tmpl w:val="5CA2318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440C4577"/>
    <w:multiLevelType w:val="hybridMultilevel"/>
    <w:tmpl w:val="7ED89E08"/>
    <w:lvl w:ilvl="0" w:tplc="78B4EE32">
      <w:start w:val="1"/>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545922B2"/>
    <w:multiLevelType w:val="hybridMultilevel"/>
    <w:tmpl w:val="E542D1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89469D"/>
    <w:multiLevelType w:val="hybridMultilevel"/>
    <w:tmpl w:val="9A729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33E043A"/>
    <w:multiLevelType w:val="hybridMultilevel"/>
    <w:tmpl w:val="A7249F1C"/>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9577168"/>
    <w:multiLevelType w:val="hybridMultilevel"/>
    <w:tmpl w:val="C8783C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101397"/>
    <w:multiLevelType w:val="hybridMultilevel"/>
    <w:tmpl w:val="702CA8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34"/>
  </w:num>
  <w:num w:numId="4">
    <w:abstractNumId w:val="3"/>
  </w:num>
  <w:num w:numId="5">
    <w:abstractNumId w:val="41"/>
  </w:num>
  <w:num w:numId="6">
    <w:abstractNumId w:val="7"/>
  </w:num>
  <w:num w:numId="7">
    <w:abstractNumId w:val="16"/>
  </w:num>
  <w:num w:numId="8">
    <w:abstractNumId w:val="40"/>
  </w:num>
  <w:num w:numId="9">
    <w:abstractNumId w:val="1"/>
  </w:num>
  <w:num w:numId="10">
    <w:abstractNumId w:val="17"/>
  </w:num>
  <w:num w:numId="11">
    <w:abstractNumId w:val="23"/>
  </w:num>
  <w:num w:numId="12">
    <w:abstractNumId w:val="35"/>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9"/>
  </w:num>
  <w:num w:numId="16">
    <w:abstractNumId w:val="9"/>
  </w:num>
  <w:num w:numId="17">
    <w:abstractNumId w:val="4"/>
  </w:num>
  <w:num w:numId="18">
    <w:abstractNumId w:val="2"/>
  </w:num>
  <w:num w:numId="19">
    <w:abstractNumId w:val="38"/>
  </w:num>
  <w:num w:numId="20">
    <w:abstractNumId w:val="28"/>
  </w:num>
  <w:num w:numId="21">
    <w:abstractNumId w:val="15"/>
  </w:num>
  <w:num w:numId="22">
    <w:abstractNumId w:val="31"/>
  </w:num>
  <w:num w:numId="23">
    <w:abstractNumId w:val="20"/>
  </w:num>
  <w:num w:numId="24">
    <w:abstractNumId w:val="11"/>
  </w:num>
  <w:num w:numId="25">
    <w:abstractNumId w:val="24"/>
  </w:num>
  <w:num w:numId="26">
    <w:abstractNumId w:val="25"/>
  </w:num>
  <w:num w:numId="27">
    <w:abstractNumId w:val="3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13"/>
  </w:num>
  <w:num w:numId="31">
    <w:abstractNumId w:val="14"/>
  </w:num>
  <w:num w:numId="32">
    <w:abstractNumId w:val="10"/>
  </w:num>
  <w:num w:numId="33">
    <w:abstractNumId w:val="30"/>
  </w:num>
  <w:num w:numId="34">
    <w:abstractNumId w:val="37"/>
  </w:num>
  <w:num w:numId="35">
    <w:abstractNumId w:val="21"/>
  </w:num>
  <w:num w:numId="36">
    <w:abstractNumId w:val="18"/>
  </w:num>
  <w:num w:numId="37">
    <w:abstractNumId w:val="27"/>
  </w:num>
  <w:num w:numId="38">
    <w:abstractNumId w:val="6"/>
    <w:lvlOverride w:ilvl="0"/>
    <w:lvlOverride w:ilvl="1"/>
    <w:lvlOverride w:ilvl="2"/>
    <w:lvlOverride w:ilvl="3"/>
    <w:lvlOverride w:ilvl="4"/>
    <w:lvlOverride w:ilvl="5"/>
    <w:lvlOverride w:ilvl="6"/>
    <w:lvlOverride w:ilvl="7"/>
    <w:lvlOverride w:ilvl="8"/>
  </w:num>
  <w:num w:numId="39">
    <w:abstractNumId w:val="8"/>
    <w:lvlOverride w:ilvl="0"/>
    <w:lvlOverride w:ilvl="1"/>
    <w:lvlOverride w:ilvl="2"/>
    <w:lvlOverride w:ilvl="3"/>
    <w:lvlOverride w:ilvl="4"/>
    <w:lvlOverride w:ilvl="5"/>
    <w:lvlOverride w:ilvl="6"/>
    <w:lvlOverride w:ilvl="7"/>
    <w:lvlOverride w:ilvl="8"/>
  </w:num>
  <w:num w:numId="40">
    <w:abstractNumId w:val="26"/>
  </w:num>
  <w:num w:numId="41">
    <w:abstractNumId w:val="5"/>
  </w:num>
  <w:num w:numId="42">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83E"/>
    <w:rsid w:val="000118E0"/>
    <w:rsid w:val="0001190C"/>
    <w:rsid w:val="0001191D"/>
    <w:rsid w:val="00011984"/>
    <w:rsid w:val="00011B93"/>
    <w:rsid w:val="000121D8"/>
    <w:rsid w:val="0001234D"/>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3C8"/>
    <w:rsid w:val="00016663"/>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72F"/>
    <w:rsid w:val="00024B95"/>
    <w:rsid w:val="00024EDE"/>
    <w:rsid w:val="00025258"/>
    <w:rsid w:val="0002541F"/>
    <w:rsid w:val="00025486"/>
    <w:rsid w:val="000254B8"/>
    <w:rsid w:val="00025A66"/>
    <w:rsid w:val="00025B56"/>
    <w:rsid w:val="0002605D"/>
    <w:rsid w:val="0002607B"/>
    <w:rsid w:val="00026112"/>
    <w:rsid w:val="000262B6"/>
    <w:rsid w:val="0002639F"/>
    <w:rsid w:val="000265FE"/>
    <w:rsid w:val="0002668B"/>
    <w:rsid w:val="00026CD4"/>
    <w:rsid w:val="00026F1B"/>
    <w:rsid w:val="000270AF"/>
    <w:rsid w:val="00027113"/>
    <w:rsid w:val="000271C3"/>
    <w:rsid w:val="000272A7"/>
    <w:rsid w:val="000272B6"/>
    <w:rsid w:val="000278F2"/>
    <w:rsid w:val="0002798F"/>
    <w:rsid w:val="00030150"/>
    <w:rsid w:val="000302F9"/>
    <w:rsid w:val="000303E4"/>
    <w:rsid w:val="00030610"/>
    <w:rsid w:val="00030779"/>
    <w:rsid w:val="00030B2B"/>
    <w:rsid w:val="00030FDB"/>
    <w:rsid w:val="0003133B"/>
    <w:rsid w:val="00031496"/>
    <w:rsid w:val="000314F2"/>
    <w:rsid w:val="00032402"/>
    <w:rsid w:val="0003242C"/>
    <w:rsid w:val="0003250E"/>
    <w:rsid w:val="00032E4F"/>
    <w:rsid w:val="00032F80"/>
    <w:rsid w:val="00033036"/>
    <w:rsid w:val="00033394"/>
    <w:rsid w:val="00033E3F"/>
    <w:rsid w:val="00033E9C"/>
    <w:rsid w:val="00034026"/>
    <w:rsid w:val="0003410B"/>
    <w:rsid w:val="000341A6"/>
    <w:rsid w:val="00034487"/>
    <w:rsid w:val="000344A8"/>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EED"/>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B33"/>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7B"/>
    <w:rsid w:val="000525D7"/>
    <w:rsid w:val="000529D0"/>
    <w:rsid w:val="00052A63"/>
    <w:rsid w:val="00052B2C"/>
    <w:rsid w:val="00052BA4"/>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36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926"/>
    <w:rsid w:val="00062DA4"/>
    <w:rsid w:val="000632AE"/>
    <w:rsid w:val="000633A2"/>
    <w:rsid w:val="000633A3"/>
    <w:rsid w:val="00063724"/>
    <w:rsid w:val="0006372C"/>
    <w:rsid w:val="00063A07"/>
    <w:rsid w:val="00063A0D"/>
    <w:rsid w:val="00063B2C"/>
    <w:rsid w:val="00064385"/>
    <w:rsid w:val="000648E4"/>
    <w:rsid w:val="000649B6"/>
    <w:rsid w:val="00064A60"/>
    <w:rsid w:val="00065164"/>
    <w:rsid w:val="00065296"/>
    <w:rsid w:val="000652AF"/>
    <w:rsid w:val="000654E0"/>
    <w:rsid w:val="00065827"/>
    <w:rsid w:val="000658AA"/>
    <w:rsid w:val="000659F7"/>
    <w:rsid w:val="00065AD0"/>
    <w:rsid w:val="00065C76"/>
    <w:rsid w:val="00065D06"/>
    <w:rsid w:val="00065FB5"/>
    <w:rsid w:val="00066137"/>
    <w:rsid w:val="000662C8"/>
    <w:rsid w:val="00066333"/>
    <w:rsid w:val="0006640A"/>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88"/>
    <w:rsid w:val="0007259E"/>
    <w:rsid w:val="000725AD"/>
    <w:rsid w:val="0007268F"/>
    <w:rsid w:val="00072839"/>
    <w:rsid w:val="00072892"/>
    <w:rsid w:val="00072D7B"/>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984"/>
    <w:rsid w:val="00091B89"/>
    <w:rsid w:val="00091C32"/>
    <w:rsid w:val="00091E5B"/>
    <w:rsid w:val="000920A6"/>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1F85"/>
    <w:rsid w:val="000A20AA"/>
    <w:rsid w:val="000A211F"/>
    <w:rsid w:val="000A25C3"/>
    <w:rsid w:val="000A26A1"/>
    <w:rsid w:val="000A2A8A"/>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0E2"/>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EA3"/>
    <w:rsid w:val="000C3FA5"/>
    <w:rsid w:val="000C4057"/>
    <w:rsid w:val="000C41EE"/>
    <w:rsid w:val="000C423C"/>
    <w:rsid w:val="000C471B"/>
    <w:rsid w:val="000C4A06"/>
    <w:rsid w:val="000C4DB6"/>
    <w:rsid w:val="000C504B"/>
    <w:rsid w:val="000C5081"/>
    <w:rsid w:val="000C5131"/>
    <w:rsid w:val="000C513F"/>
    <w:rsid w:val="000C547E"/>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C2"/>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7A3"/>
    <w:rsid w:val="000D5D43"/>
    <w:rsid w:val="000D61B8"/>
    <w:rsid w:val="000D61D2"/>
    <w:rsid w:val="000D6276"/>
    <w:rsid w:val="000D64C9"/>
    <w:rsid w:val="000D64CC"/>
    <w:rsid w:val="000D65F7"/>
    <w:rsid w:val="000D66A5"/>
    <w:rsid w:val="000D66B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6D9"/>
    <w:rsid w:val="000E194A"/>
    <w:rsid w:val="000E1B13"/>
    <w:rsid w:val="000E1C50"/>
    <w:rsid w:val="000E1F1D"/>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9E"/>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87"/>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C0"/>
    <w:rsid w:val="000F58C8"/>
    <w:rsid w:val="000F58EC"/>
    <w:rsid w:val="000F592E"/>
    <w:rsid w:val="000F59F7"/>
    <w:rsid w:val="000F627B"/>
    <w:rsid w:val="000F6491"/>
    <w:rsid w:val="000F69FA"/>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2A0"/>
    <w:rsid w:val="001044FA"/>
    <w:rsid w:val="001045D2"/>
    <w:rsid w:val="001047E3"/>
    <w:rsid w:val="00104AFC"/>
    <w:rsid w:val="00104B4C"/>
    <w:rsid w:val="00104C28"/>
    <w:rsid w:val="00104F59"/>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4"/>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637"/>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B19"/>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288F"/>
    <w:rsid w:val="00193088"/>
    <w:rsid w:val="001934DA"/>
    <w:rsid w:val="00193633"/>
    <w:rsid w:val="00193666"/>
    <w:rsid w:val="00193925"/>
    <w:rsid w:val="001939FF"/>
    <w:rsid w:val="00193B17"/>
    <w:rsid w:val="00193F69"/>
    <w:rsid w:val="001941BE"/>
    <w:rsid w:val="00194665"/>
    <w:rsid w:val="00194998"/>
    <w:rsid w:val="001949C1"/>
    <w:rsid w:val="001949DD"/>
    <w:rsid w:val="00194A37"/>
    <w:rsid w:val="00194E57"/>
    <w:rsid w:val="0019507E"/>
    <w:rsid w:val="00195264"/>
    <w:rsid w:val="00195389"/>
    <w:rsid w:val="0019548E"/>
    <w:rsid w:val="00195682"/>
    <w:rsid w:val="0019589A"/>
    <w:rsid w:val="001958E4"/>
    <w:rsid w:val="00195A29"/>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97FE5"/>
    <w:rsid w:val="001A01A6"/>
    <w:rsid w:val="001A02CE"/>
    <w:rsid w:val="001A0301"/>
    <w:rsid w:val="001A047A"/>
    <w:rsid w:val="001A06EC"/>
    <w:rsid w:val="001A0BDA"/>
    <w:rsid w:val="001A198D"/>
    <w:rsid w:val="001A1B0A"/>
    <w:rsid w:val="001A1C92"/>
    <w:rsid w:val="001A1D5A"/>
    <w:rsid w:val="001A2372"/>
    <w:rsid w:val="001A2791"/>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47"/>
    <w:rsid w:val="001A56C1"/>
    <w:rsid w:val="001A5CDF"/>
    <w:rsid w:val="001A63CC"/>
    <w:rsid w:val="001A6612"/>
    <w:rsid w:val="001A6DAD"/>
    <w:rsid w:val="001A6F0F"/>
    <w:rsid w:val="001A72E2"/>
    <w:rsid w:val="001A7388"/>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3BD5"/>
    <w:rsid w:val="001B454D"/>
    <w:rsid w:val="001B4A39"/>
    <w:rsid w:val="001B4C54"/>
    <w:rsid w:val="001B4E83"/>
    <w:rsid w:val="001B4E88"/>
    <w:rsid w:val="001B5331"/>
    <w:rsid w:val="001B5481"/>
    <w:rsid w:val="001B5925"/>
    <w:rsid w:val="001B5A07"/>
    <w:rsid w:val="001B5BD8"/>
    <w:rsid w:val="001B5C8B"/>
    <w:rsid w:val="001B5F80"/>
    <w:rsid w:val="001B61A5"/>
    <w:rsid w:val="001B63EA"/>
    <w:rsid w:val="001B64AE"/>
    <w:rsid w:val="001B6791"/>
    <w:rsid w:val="001B6B4B"/>
    <w:rsid w:val="001B6BD4"/>
    <w:rsid w:val="001B6D26"/>
    <w:rsid w:val="001B6E68"/>
    <w:rsid w:val="001B6F2A"/>
    <w:rsid w:val="001B6F40"/>
    <w:rsid w:val="001B706B"/>
    <w:rsid w:val="001B7235"/>
    <w:rsid w:val="001B757A"/>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370"/>
    <w:rsid w:val="001D3CCA"/>
    <w:rsid w:val="001D3EA1"/>
    <w:rsid w:val="001D41C6"/>
    <w:rsid w:val="001D4223"/>
    <w:rsid w:val="001D4878"/>
    <w:rsid w:val="001D5214"/>
    <w:rsid w:val="001D5AD8"/>
    <w:rsid w:val="001D5CFE"/>
    <w:rsid w:val="001D5E96"/>
    <w:rsid w:val="001D5EFB"/>
    <w:rsid w:val="001D5F29"/>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AD3"/>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4FCA"/>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EA8"/>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0FF1"/>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3FD"/>
    <w:rsid w:val="00204C5A"/>
    <w:rsid w:val="00204CF1"/>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6F70"/>
    <w:rsid w:val="00207393"/>
    <w:rsid w:val="00207691"/>
    <w:rsid w:val="0020791D"/>
    <w:rsid w:val="00207FD4"/>
    <w:rsid w:val="002103CB"/>
    <w:rsid w:val="002103FD"/>
    <w:rsid w:val="00210462"/>
    <w:rsid w:val="0021072A"/>
    <w:rsid w:val="002109D7"/>
    <w:rsid w:val="00210B42"/>
    <w:rsid w:val="0021117E"/>
    <w:rsid w:val="002111CF"/>
    <w:rsid w:val="0021142A"/>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65"/>
    <w:rsid w:val="002163F6"/>
    <w:rsid w:val="00216DA2"/>
    <w:rsid w:val="00216E2F"/>
    <w:rsid w:val="00217058"/>
    <w:rsid w:val="0021718E"/>
    <w:rsid w:val="002173B9"/>
    <w:rsid w:val="002179F2"/>
    <w:rsid w:val="00217A52"/>
    <w:rsid w:val="00217BC5"/>
    <w:rsid w:val="00217D5C"/>
    <w:rsid w:val="00217FDD"/>
    <w:rsid w:val="002202E0"/>
    <w:rsid w:val="0022086D"/>
    <w:rsid w:val="00220A10"/>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88"/>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6A0"/>
    <w:rsid w:val="00237CAF"/>
    <w:rsid w:val="00237E46"/>
    <w:rsid w:val="002400A7"/>
    <w:rsid w:val="0024036F"/>
    <w:rsid w:val="0024068E"/>
    <w:rsid w:val="00240B84"/>
    <w:rsid w:val="00240CE1"/>
    <w:rsid w:val="00240D0D"/>
    <w:rsid w:val="00240D2F"/>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A47"/>
    <w:rsid w:val="00244CFF"/>
    <w:rsid w:val="00244D51"/>
    <w:rsid w:val="00245118"/>
    <w:rsid w:val="002451B8"/>
    <w:rsid w:val="0024589D"/>
    <w:rsid w:val="00245A59"/>
    <w:rsid w:val="00245EF2"/>
    <w:rsid w:val="0024602B"/>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DC"/>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836"/>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1C7"/>
    <w:rsid w:val="00287689"/>
    <w:rsid w:val="002877C7"/>
    <w:rsid w:val="00287D4E"/>
    <w:rsid w:val="0029022B"/>
    <w:rsid w:val="0029040C"/>
    <w:rsid w:val="00290596"/>
    <w:rsid w:val="002906A9"/>
    <w:rsid w:val="00290A80"/>
    <w:rsid w:val="00290C87"/>
    <w:rsid w:val="00290D45"/>
    <w:rsid w:val="00290D6A"/>
    <w:rsid w:val="00290E5E"/>
    <w:rsid w:val="00290F8E"/>
    <w:rsid w:val="00291293"/>
    <w:rsid w:val="002912D1"/>
    <w:rsid w:val="0029163C"/>
    <w:rsid w:val="00291735"/>
    <w:rsid w:val="00291943"/>
    <w:rsid w:val="00291BFC"/>
    <w:rsid w:val="00291C8A"/>
    <w:rsid w:val="00291CEE"/>
    <w:rsid w:val="00291E47"/>
    <w:rsid w:val="00291F3E"/>
    <w:rsid w:val="002922A6"/>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A76"/>
    <w:rsid w:val="00294DF8"/>
    <w:rsid w:val="00295065"/>
    <w:rsid w:val="002953AE"/>
    <w:rsid w:val="0029541F"/>
    <w:rsid w:val="00295691"/>
    <w:rsid w:val="00295737"/>
    <w:rsid w:val="002958BA"/>
    <w:rsid w:val="00295BD3"/>
    <w:rsid w:val="00295DDE"/>
    <w:rsid w:val="00295E6B"/>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6D0B"/>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364"/>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247"/>
    <w:rsid w:val="002C77C3"/>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230"/>
    <w:rsid w:val="002D35C2"/>
    <w:rsid w:val="002D3AAF"/>
    <w:rsid w:val="002D3C82"/>
    <w:rsid w:val="002D4081"/>
    <w:rsid w:val="002D42D5"/>
    <w:rsid w:val="002D4471"/>
    <w:rsid w:val="002D4739"/>
    <w:rsid w:val="002D476E"/>
    <w:rsid w:val="002D47C0"/>
    <w:rsid w:val="002D47F5"/>
    <w:rsid w:val="002D4A28"/>
    <w:rsid w:val="002D4A9C"/>
    <w:rsid w:val="002D4B94"/>
    <w:rsid w:val="002D4D2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D4E"/>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12F"/>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CF5"/>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EEA"/>
    <w:rsid w:val="002F60F8"/>
    <w:rsid w:val="002F6342"/>
    <w:rsid w:val="002F6E5E"/>
    <w:rsid w:val="002F6EE1"/>
    <w:rsid w:val="002F7118"/>
    <w:rsid w:val="002F7854"/>
    <w:rsid w:val="002F7987"/>
    <w:rsid w:val="002F79A4"/>
    <w:rsid w:val="002F7B53"/>
    <w:rsid w:val="002F7F18"/>
    <w:rsid w:val="003000CB"/>
    <w:rsid w:val="003001FD"/>
    <w:rsid w:val="003003E4"/>
    <w:rsid w:val="003004B4"/>
    <w:rsid w:val="00300739"/>
    <w:rsid w:val="00300D42"/>
    <w:rsid w:val="00300FF3"/>
    <w:rsid w:val="00301AF7"/>
    <w:rsid w:val="00301B81"/>
    <w:rsid w:val="00301C17"/>
    <w:rsid w:val="00301C1D"/>
    <w:rsid w:val="00302062"/>
    <w:rsid w:val="00302691"/>
    <w:rsid w:val="00302A55"/>
    <w:rsid w:val="00302AF6"/>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880"/>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0E6B"/>
    <w:rsid w:val="00311647"/>
    <w:rsid w:val="00311C13"/>
    <w:rsid w:val="003120C2"/>
    <w:rsid w:val="003121BE"/>
    <w:rsid w:val="00312252"/>
    <w:rsid w:val="00312668"/>
    <w:rsid w:val="00312716"/>
    <w:rsid w:val="00312A07"/>
    <w:rsid w:val="00312CC0"/>
    <w:rsid w:val="00312CF5"/>
    <w:rsid w:val="00312F21"/>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AAC"/>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DA"/>
    <w:rsid w:val="00327D57"/>
    <w:rsid w:val="00327F13"/>
    <w:rsid w:val="00330123"/>
    <w:rsid w:val="00330133"/>
    <w:rsid w:val="00330225"/>
    <w:rsid w:val="003305FE"/>
    <w:rsid w:val="003306B1"/>
    <w:rsid w:val="0033070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837"/>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A5E"/>
    <w:rsid w:val="00343EB1"/>
    <w:rsid w:val="00344606"/>
    <w:rsid w:val="003446BF"/>
    <w:rsid w:val="003447E7"/>
    <w:rsid w:val="00344D68"/>
    <w:rsid w:val="00344DB0"/>
    <w:rsid w:val="0034529B"/>
    <w:rsid w:val="003452A7"/>
    <w:rsid w:val="003452B5"/>
    <w:rsid w:val="00345354"/>
    <w:rsid w:val="003453A6"/>
    <w:rsid w:val="00345426"/>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69E"/>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6F58"/>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712"/>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86C"/>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BD6"/>
    <w:rsid w:val="003A6D98"/>
    <w:rsid w:val="003A71EA"/>
    <w:rsid w:val="003A7272"/>
    <w:rsid w:val="003A7556"/>
    <w:rsid w:val="003A7E3F"/>
    <w:rsid w:val="003A7F19"/>
    <w:rsid w:val="003A7FCF"/>
    <w:rsid w:val="003B01F3"/>
    <w:rsid w:val="003B02D1"/>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2E4"/>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E6D"/>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9DD"/>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526"/>
    <w:rsid w:val="003D3600"/>
    <w:rsid w:val="003D3811"/>
    <w:rsid w:val="003D3A0A"/>
    <w:rsid w:val="003D3B92"/>
    <w:rsid w:val="003D3BBC"/>
    <w:rsid w:val="003D4095"/>
    <w:rsid w:val="003D4373"/>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C22"/>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1E"/>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23"/>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A84"/>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CFA"/>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9DF"/>
    <w:rsid w:val="00404A1D"/>
    <w:rsid w:val="00404B76"/>
    <w:rsid w:val="00404BCC"/>
    <w:rsid w:val="00404DA5"/>
    <w:rsid w:val="0040501D"/>
    <w:rsid w:val="004051BB"/>
    <w:rsid w:val="004052E1"/>
    <w:rsid w:val="004058BF"/>
    <w:rsid w:val="0040593F"/>
    <w:rsid w:val="00405AC0"/>
    <w:rsid w:val="00405AF8"/>
    <w:rsid w:val="00405D8D"/>
    <w:rsid w:val="00405DBE"/>
    <w:rsid w:val="00405F5F"/>
    <w:rsid w:val="004065BA"/>
    <w:rsid w:val="00406646"/>
    <w:rsid w:val="0040686E"/>
    <w:rsid w:val="00406A30"/>
    <w:rsid w:val="00406E93"/>
    <w:rsid w:val="004072DB"/>
    <w:rsid w:val="0040731A"/>
    <w:rsid w:val="00407322"/>
    <w:rsid w:val="00407CEE"/>
    <w:rsid w:val="00407F32"/>
    <w:rsid w:val="00410299"/>
    <w:rsid w:val="004105F8"/>
    <w:rsid w:val="00410662"/>
    <w:rsid w:val="00410749"/>
    <w:rsid w:val="00410A22"/>
    <w:rsid w:val="00410A27"/>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3FE"/>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63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42D"/>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B7E"/>
    <w:rsid w:val="00426EFC"/>
    <w:rsid w:val="00426EFD"/>
    <w:rsid w:val="0042787C"/>
    <w:rsid w:val="00427C31"/>
    <w:rsid w:val="00427E16"/>
    <w:rsid w:val="004300A7"/>
    <w:rsid w:val="00430655"/>
    <w:rsid w:val="004307EE"/>
    <w:rsid w:val="00430E8B"/>
    <w:rsid w:val="00430EB3"/>
    <w:rsid w:val="00430F17"/>
    <w:rsid w:val="00431062"/>
    <w:rsid w:val="00431140"/>
    <w:rsid w:val="0043116A"/>
    <w:rsid w:val="004315E4"/>
    <w:rsid w:val="004318EB"/>
    <w:rsid w:val="00431BF0"/>
    <w:rsid w:val="00431FA7"/>
    <w:rsid w:val="00432160"/>
    <w:rsid w:val="0043253A"/>
    <w:rsid w:val="0043266C"/>
    <w:rsid w:val="004326C3"/>
    <w:rsid w:val="004327D1"/>
    <w:rsid w:val="0043286E"/>
    <w:rsid w:val="00432C95"/>
    <w:rsid w:val="00432D1E"/>
    <w:rsid w:val="004333C4"/>
    <w:rsid w:val="0043361A"/>
    <w:rsid w:val="004338CA"/>
    <w:rsid w:val="00433B53"/>
    <w:rsid w:val="00433BCC"/>
    <w:rsid w:val="004342C2"/>
    <w:rsid w:val="004342C9"/>
    <w:rsid w:val="00434515"/>
    <w:rsid w:val="004345D7"/>
    <w:rsid w:val="004345E4"/>
    <w:rsid w:val="00434603"/>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24A"/>
    <w:rsid w:val="00441335"/>
    <w:rsid w:val="00441744"/>
    <w:rsid w:val="00441D03"/>
    <w:rsid w:val="004420EC"/>
    <w:rsid w:val="00442A07"/>
    <w:rsid w:val="00442C3E"/>
    <w:rsid w:val="00442C5C"/>
    <w:rsid w:val="00442D73"/>
    <w:rsid w:val="004430AD"/>
    <w:rsid w:val="004430BF"/>
    <w:rsid w:val="00443188"/>
    <w:rsid w:val="004437FD"/>
    <w:rsid w:val="00443A9C"/>
    <w:rsid w:val="00443DB6"/>
    <w:rsid w:val="00443E9E"/>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5E23"/>
    <w:rsid w:val="004561AB"/>
    <w:rsid w:val="00456610"/>
    <w:rsid w:val="0045667D"/>
    <w:rsid w:val="004566A0"/>
    <w:rsid w:val="00456819"/>
    <w:rsid w:val="004568D5"/>
    <w:rsid w:val="00456BF9"/>
    <w:rsid w:val="004570C8"/>
    <w:rsid w:val="00457503"/>
    <w:rsid w:val="00457653"/>
    <w:rsid w:val="00457905"/>
    <w:rsid w:val="00457965"/>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3AB"/>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98"/>
    <w:rsid w:val="004749E9"/>
    <w:rsid w:val="00474A11"/>
    <w:rsid w:val="00474D8C"/>
    <w:rsid w:val="00474F59"/>
    <w:rsid w:val="004750A0"/>
    <w:rsid w:val="004752B0"/>
    <w:rsid w:val="0047548A"/>
    <w:rsid w:val="0047549E"/>
    <w:rsid w:val="00475B3E"/>
    <w:rsid w:val="00475D82"/>
    <w:rsid w:val="00475E97"/>
    <w:rsid w:val="00476456"/>
    <w:rsid w:val="00476471"/>
    <w:rsid w:val="004765E1"/>
    <w:rsid w:val="004767DF"/>
    <w:rsid w:val="00476984"/>
    <w:rsid w:val="00476A4E"/>
    <w:rsid w:val="0047753A"/>
    <w:rsid w:val="0047757F"/>
    <w:rsid w:val="00477748"/>
    <w:rsid w:val="00477761"/>
    <w:rsid w:val="00477E95"/>
    <w:rsid w:val="00477FF4"/>
    <w:rsid w:val="00480165"/>
    <w:rsid w:val="004801BA"/>
    <w:rsid w:val="0048023E"/>
    <w:rsid w:val="00480594"/>
    <w:rsid w:val="004805BE"/>
    <w:rsid w:val="00480732"/>
    <w:rsid w:val="004809D0"/>
    <w:rsid w:val="00480CC3"/>
    <w:rsid w:val="00481812"/>
    <w:rsid w:val="004818B4"/>
    <w:rsid w:val="004818F8"/>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85B"/>
    <w:rsid w:val="00486D85"/>
    <w:rsid w:val="00487300"/>
    <w:rsid w:val="0048731A"/>
    <w:rsid w:val="0048764B"/>
    <w:rsid w:val="00487870"/>
    <w:rsid w:val="0048792F"/>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7D7"/>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C11"/>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B58"/>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CF8"/>
    <w:rsid w:val="004C3D02"/>
    <w:rsid w:val="004C4140"/>
    <w:rsid w:val="004C4379"/>
    <w:rsid w:val="004C46FD"/>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4D5A"/>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8A"/>
    <w:rsid w:val="004F10F7"/>
    <w:rsid w:val="004F1587"/>
    <w:rsid w:val="004F159E"/>
    <w:rsid w:val="004F1783"/>
    <w:rsid w:val="004F188F"/>
    <w:rsid w:val="004F19B8"/>
    <w:rsid w:val="004F1D1C"/>
    <w:rsid w:val="004F1EC8"/>
    <w:rsid w:val="004F1F6E"/>
    <w:rsid w:val="004F1FAB"/>
    <w:rsid w:val="004F1FC5"/>
    <w:rsid w:val="004F2156"/>
    <w:rsid w:val="004F2938"/>
    <w:rsid w:val="004F2B73"/>
    <w:rsid w:val="004F2CF9"/>
    <w:rsid w:val="004F2D82"/>
    <w:rsid w:val="004F2DEA"/>
    <w:rsid w:val="004F2F7D"/>
    <w:rsid w:val="004F35EE"/>
    <w:rsid w:val="004F3789"/>
    <w:rsid w:val="004F3865"/>
    <w:rsid w:val="004F38A4"/>
    <w:rsid w:val="004F3B76"/>
    <w:rsid w:val="004F3B90"/>
    <w:rsid w:val="004F3BC0"/>
    <w:rsid w:val="004F3F17"/>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AA6"/>
    <w:rsid w:val="004F6C88"/>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B7E"/>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9CE"/>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B96"/>
    <w:rsid w:val="00520F8F"/>
    <w:rsid w:val="00521417"/>
    <w:rsid w:val="00521B5A"/>
    <w:rsid w:val="00521BCB"/>
    <w:rsid w:val="00521E12"/>
    <w:rsid w:val="00521EE9"/>
    <w:rsid w:val="00522155"/>
    <w:rsid w:val="0052216A"/>
    <w:rsid w:val="005225F8"/>
    <w:rsid w:val="00522714"/>
    <w:rsid w:val="005227F7"/>
    <w:rsid w:val="005227F8"/>
    <w:rsid w:val="00522B0F"/>
    <w:rsid w:val="00522C47"/>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2D6"/>
    <w:rsid w:val="0053237F"/>
    <w:rsid w:val="00532719"/>
    <w:rsid w:val="00532D35"/>
    <w:rsid w:val="0053303C"/>
    <w:rsid w:val="005334B5"/>
    <w:rsid w:val="005335CC"/>
    <w:rsid w:val="0053366B"/>
    <w:rsid w:val="00533AB4"/>
    <w:rsid w:val="00533BD5"/>
    <w:rsid w:val="00533D4F"/>
    <w:rsid w:val="00533FE0"/>
    <w:rsid w:val="00534197"/>
    <w:rsid w:val="005341F0"/>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66"/>
    <w:rsid w:val="005776F7"/>
    <w:rsid w:val="005777AE"/>
    <w:rsid w:val="00577889"/>
    <w:rsid w:val="00577FC7"/>
    <w:rsid w:val="00580223"/>
    <w:rsid w:val="0058029B"/>
    <w:rsid w:val="005804EC"/>
    <w:rsid w:val="0058063C"/>
    <w:rsid w:val="00580A76"/>
    <w:rsid w:val="00580BBC"/>
    <w:rsid w:val="00580FF5"/>
    <w:rsid w:val="005810E8"/>
    <w:rsid w:val="00581127"/>
    <w:rsid w:val="005811E2"/>
    <w:rsid w:val="00581563"/>
    <w:rsid w:val="0058201E"/>
    <w:rsid w:val="00582166"/>
    <w:rsid w:val="005821BF"/>
    <w:rsid w:val="0058244E"/>
    <w:rsid w:val="00582485"/>
    <w:rsid w:val="005824FE"/>
    <w:rsid w:val="0058267C"/>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A94"/>
    <w:rsid w:val="005A0CC1"/>
    <w:rsid w:val="005A11B1"/>
    <w:rsid w:val="005A154D"/>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3FA1"/>
    <w:rsid w:val="005B419C"/>
    <w:rsid w:val="005B41D6"/>
    <w:rsid w:val="005B426F"/>
    <w:rsid w:val="005B45DC"/>
    <w:rsid w:val="005B466A"/>
    <w:rsid w:val="005B4678"/>
    <w:rsid w:val="005B49B3"/>
    <w:rsid w:val="005B4AB5"/>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248"/>
    <w:rsid w:val="005C052B"/>
    <w:rsid w:val="005C0BA2"/>
    <w:rsid w:val="005C0BC5"/>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0CB4"/>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7FD"/>
    <w:rsid w:val="005E29EA"/>
    <w:rsid w:val="005E2D7A"/>
    <w:rsid w:val="005E2DC6"/>
    <w:rsid w:val="005E33B0"/>
    <w:rsid w:val="005E3431"/>
    <w:rsid w:val="005E358D"/>
    <w:rsid w:val="005E3FF6"/>
    <w:rsid w:val="005E47CE"/>
    <w:rsid w:val="005E47EB"/>
    <w:rsid w:val="005E4803"/>
    <w:rsid w:val="005E4DEF"/>
    <w:rsid w:val="005E4F1B"/>
    <w:rsid w:val="005E4F51"/>
    <w:rsid w:val="005E52A1"/>
    <w:rsid w:val="005E557A"/>
    <w:rsid w:val="005E57AE"/>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1E9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A5E"/>
    <w:rsid w:val="005F6C6C"/>
    <w:rsid w:val="005F6C81"/>
    <w:rsid w:val="005F6E61"/>
    <w:rsid w:val="005F70A4"/>
    <w:rsid w:val="005F722F"/>
    <w:rsid w:val="005F72BB"/>
    <w:rsid w:val="005F7308"/>
    <w:rsid w:val="005F7393"/>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4DF9"/>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0B"/>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887"/>
    <w:rsid w:val="00623920"/>
    <w:rsid w:val="00623BB6"/>
    <w:rsid w:val="006243ED"/>
    <w:rsid w:val="00624621"/>
    <w:rsid w:val="00624988"/>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890"/>
    <w:rsid w:val="0063495D"/>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70B"/>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621"/>
    <w:rsid w:val="006627EC"/>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B36"/>
    <w:rsid w:val="00670C68"/>
    <w:rsid w:val="00671413"/>
    <w:rsid w:val="0067143A"/>
    <w:rsid w:val="006715BC"/>
    <w:rsid w:val="006716A5"/>
    <w:rsid w:val="006717C4"/>
    <w:rsid w:val="00671BBC"/>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2"/>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0991"/>
    <w:rsid w:val="006A109C"/>
    <w:rsid w:val="006A1273"/>
    <w:rsid w:val="006A14C4"/>
    <w:rsid w:val="006A154D"/>
    <w:rsid w:val="006A1D1D"/>
    <w:rsid w:val="006A2717"/>
    <w:rsid w:val="006A2A53"/>
    <w:rsid w:val="006A2DA6"/>
    <w:rsid w:val="006A2FA5"/>
    <w:rsid w:val="006A31DA"/>
    <w:rsid w:val="006A34B7"/>
    <w:rsid w:val="006A3689"/>
    <w:rsid w:val="006A390E"/>
    <w:rsid w:val="006A39E6"/>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EB0"/>
    <w:rsid w:val="006A615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A7C7D"/>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9BD"/>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4"/>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C20"/>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3F0"/>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15"/>
    <w:rsid w:val="006D7BEA"/>
    <w:rsid w:val="006D7C6C"/>
    <w:rsid w:val="006D7C76"/>
    <w:rsid w:val="006D7D73"/>
    <w:rsid w:val="006D7E17"/>
    <w:rsid w:val="006D7EFD"/>
    <w:rsid w:val="006E0010"/>
    <w:rsid w:val="006E00BA"/>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CE"/>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1E21"/>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54B5"/>
    <w:rsid w:val="006F5567"/>
    <w:rsid w:val="006F6522"/>
    <w:rsid w:val="006F65F9"/>
    <w:rsid w:val="006F698F"/>
    <w:rsid w:val="006F6D62"/>
    <w:rsid w:val="006F73E4"/>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34F"/>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40F"/>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416"/>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351"/>
    <w:rsid w:val="00737414"/>
    <w:rsid w:val="0073749F"/>
    <w:rsid w:val="007377B7"/>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C6B"/>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210"/>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BED"/>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550"/>
    <w:rsid w:val="00781814"/>
    <w:rsid w:val="007819CC"/>
    <w:rsid w:val="00781EB9"/>
    <w:rsid w:val="00781ECC"/>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2D"/>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3FA"/>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07A"/>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A4"/>
    <w:rsid w:val="007A57C1"/>
    <w:rsid w:val="007A5908"/>
    <w:rsid w:val="007A5E06"/>
    <w:rsid w:val="007A5E4C"/>
    <w:rsid w:val="007A5F0F"/>
    <w:rsid w:val="007A6061"/>
    <w:rsid w:val="007A61BC"/>
    <w:rsid w:val="007A63F7"/>
    <w:rsid w:val="007A6644"/>
    <w:rsid w:val="007A73C2"/>
    <w:rsid w:val="007A74CC"/>
    <w:rsid w:val="007A751C"/>
    <w:rsid w:val="007A79DC"/>
    <w:rsid w:val="007A7AF9"/>
    <w:rsid w:val="007A7EBD"/>
    <w:rsid w:val="007B00DD"/>
    <w:rsid w:val="007B0259"/>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B6"/>
    <w:rsid w:val="007B62F5"/>
    <w:rsid w:val="007B69A5"/>
    <w:rsid w:val="007B6AB3"/>
    <w:rsid w:val="007B6EB5"/>
    <w:rsid w:val="007B6FF1"/>
    <w:rsid w:val="007B703D"/>
    <w:rsid w:val="007B7119"/>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102"/>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57E"/>
    <w:rsid w:val="007D3655"/>
    <w:rsid w:val="007D4098"/>
    <w:rsid w:val="007D4434"/>
    <w:rsid w:val="007D4719"/>
    <w:rsid w:val="007D490D"/>
    <w:rsid w:val="007D508A"/>
    <w:rsid w:val="007D508F"/>
    <w:rsid w:val="007D5123"/>
    <w:rsid w:val="007D5163"/>
    <w:rsid w:val="007D53CC"/>
    <w:rsid w:val="007D5666"/>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51"/>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F71"/>
    <w:rsid w:val="00804232"/>
    <w:rsid w:val="008042F5"/>
    <w:rsid w:val="00804479"/>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17"/>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4B2"/>
    <w:rsid w:val="00831653"/>
    <w:rsid w:val="008319BD"/>
    <w:rsid w:val="00831DE2"/>
    <w:rsid w:val="00831F5C"/>
    <w:rsid w:val="0083214B"/>
    <w:rsid w:val="00832157"/>
    <w:rsid w:val="0083235B"/>
    <w:rsid w:val="008324B7"/>
    <w:rsid w:val="008324E4"/>
    <w:rsid w:val="00832606"/>
    <w:rsid w:val="008326FE"/>
    <w:rsid w:val="008327C5"/>
    <w:rsid w:val="0083284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B63"/>
    <w:rsid w:val="00837E59"/>
    <w:rsid w:val="00837E5C"/>
    <w:rsid w:val="008401F9"/>
    <w:rsid w:val="00840223"/>
    <w:rsid w:val="00840308"/>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B59"/>
    <w:rsid w:val="00843E35"/>
    <w:rsid w:val="00843E6E"/>
    <w:rsid w:val="008444D2"/>
    <w:rsid w:val="008447A1"/>
    <w:rsid w:val="00844903"/>
    <w:rsid w:val="00844F69"/>
    <w:rsid w:val="00845114"/>
    <w:rsid w:val="00845249"/>
    <w:rsid w:val="00845525"/>
    <w:rsid w:val="00845639"/>
    <w:rsid w:val="008459C3"/>
    <w:rsid w:val="00845A1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089"/>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5E7"/>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3E5"/>
    <w:rsid w:val="008665DF"/>
    <w:rsid w:val="00866826"/>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86E"/>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1E0"/>
    <w:rsid w:val="008753EE"/>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AAA"/>
    <w:rsid w:val="00876B67"/>
    <w:rsid w:val="00876BBB"/>
    <w:rsid w:val="00876CC2"/>
    <w:rsid w:val="00877336"/>
    <w:rsid w:val="0087771A"/>
    <w:rsid w:val="008777FD"/>
    <w:rsid w:val="00877A82"/>
    <w:rsid w:val="00877C94"/>
    <w:rsid w:val="00877DCE"/>
    <w:rsid w:val="0088011B"/>
    <w:rsid w:val="00880335"/>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9B4"/>
    <w:rsid w:val="00882B6C"/>
    <w:rsid w:val="00882E58"/>
    <w:rsid w:val="00882EEC"/>
    <w:rsid w:val="00882F5E"/>
    <w:rsid w:val="00883067"/>
    <w:rsid w:val="00883617"/>
    <w:rsid w:val="00883734"/>
    <w:rsid w:val="00883A26"/>
    <w:rsid w:val="00883A3C"/>
    <w:rsid w:val="00883A6D"/>
    <w:rsid w:val="00883AA5"/>
    <w:rsid w:val="00883BBB"/>
    <w:rsid w:val="00883E8A"/>
    <w:rsid w:val="00883EC0"/>
    <w:rsid w:val="00883F2B"/>
    <w:rsid w:val="008845EF"/>
    <w:rsid w:val="0088472C"/>
    <w:rsid w:val="00884857"/>
    <w:rsid w:val="00884CA7"/>
    <w:rsid w:val="00884D17"/>
    <w:rsid w:val="00884DF8"/>
    <w:rsid w:val="0088523D"/>
    <w:rsid w:val="00885695"/>
    <w:rsid w:val="008856D7"/>
    <w:rsid w:val="00885A75"/>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6C3"/>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C7"/>
    <w:rsid w:val="008B32FB"/>
    <w:rsid w:val="008B363D"/>
    <w:rsid w:val="008B3795"/>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27"/>
    <w:rsid w:val="008C24C7"/>
    <w:rsid w:val="008C28D6"/>
    <w:rsid w:val="008C2A6A"/>
    <w:rsid w:val="008C2AF1"/>
    <w:rsid w:val="008C2C97"/>
    <w:rsid w:val="008C2DC5"/>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5C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2E5E"/>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D1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356"/>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C17"/>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DF3"/>
    <w:rsid w:val="00922E30"/>
    <w:rsid w:val="00922F06"/>
    <w:rsid w:val="0092311E"/>
    <w:rsid w:val="00923128"/>
    <w:rsid w:val="00923620"/>
    <w:rsid w:val="00923875"/>
    <w:rsid w:val="009239A6"/>
    <w:rsid w:val="009239B4"/>
    <w:rsid w:val="00923AB7"/>
    <w:rsid w:val="00923D70"/>
    <w:rsid w:val="00923F70"/>
    <w:rsid w:val="00924290"/>
    <w:rsid w:val="00924614"/>
    <w:rsid w:val="009247EB"/>
    <w:rsid w:val="00924F9E"/>
    <w:rsid w:val="00925245"/>
    <w:rsid w:val="0092551A"/>
    <w:rsid w:val="0092553E"/>
    <w:rsid w:val="009255AC"/>
    <w:rsid w:val="009259DE"/>
    <w:rsid w:val="00925DEA"/>
    <w:rsid w:val="00925DFE"/>
    <w:rsid w:val="00925ED2"/>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42D"/>
    <w:rsid w:val="00944546"/>
    <w:rsid w:val="00944CE0"/>
    <w:rsid w:val="00944D63"/>
    <w:rsid w:val="00945132"/>
    <w:rsid w:val="009452B1"/>
    <w:rsid w:val="00945578"/>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BE"/>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5E41"/>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1EE"/>
    <w:rsid w:val="00987231"/>
    <w:rsid w:val="00987247"/>
    <w:rsid w:val="0098741F"/>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D91"/>
    <w:rsid w:val="00992F81"/>
    <w:rsid w:val="009932F4"/>
    <w:rsid w:val="009937FF"/>
    <w:rsid w:val="00993862"/>
    <w:rsid w:val="00993B5C"/>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7EC"/>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5DB8"/>
    <w:rsid w:val="009A6092"/>
    <w:rsid w:val="009A63CF"/>
    <w:rsid w:val="009A6488"/>
    <w:rsid w:val="009A6840"/>
    <w:rsid w:val="009A6892"/>
    <w:rsid w:val="009A6954"/>
    <w:rsid w:val="009A6BF0"/>
    <w:rsid w:val="009A6CFD"/>
    <w:rsid w:val="009A7005"/>
    <w:rsid w:val="009A79F4"/>
    <w:rsid w:val="009A7AD3"/>
    <w:rsid w:val="009A7C74"/>
    <w:rsid w:val="009A7D38"/>
    <w:rsid w:val="009A7ECE"/>
    <w:rsid w:val="009A7EDB"/>
    <w:rsid w:val="009B0204"/>
    <w:rsid w:val="009B041D"/>
    <w:rsid w:val="009B06D1"/>
    <w:rsid w:val="009B08C6"/>
    <w:rsid w:val="009B0BC1"/>
    <w:rsid w:val="009B0CA6"/>
    <w:rsid w:val="009B0EF0"/>
    <w:rsid w:val="009B11B8"/>
    <w:rsid w:val="009B1264"/>
    <w:rsid w:val="009B1FCB"/>
    <w:rsid w:val="009B1FE6"/>
    <w:rsid w:val="009B2340"/>
    <w:rsid w:val="009B2468"/>
    <w:rsid w:val="009B27F7"/>
    <w:rsid w:val="009B28C9"/>
    <w:rsid w:val="009B2956"/>
    <w:rsid w:val="009B29BA"/>
    <w:rsid w:val="009B2AC2"/>
    <w:rsid w:val="009B2B7E"/>
    <w:rsid w:val="009B2C63"/>
    <w:rsid w:val="009B2CD1"/>
    <w:rsid w:val="009B3284"/>
    <w:rsid w:val="009B344D"/>
    <w:rsid w:val="009B377A"/>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2D0"/>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CD2"/>
    <w:rsid w:val="009D7D50"/>
    <w:rsid w:val="009D7E09"/>
    <w:rsid w:val="009E012B"/>
    <w:rsid w:val="009E02F5"/>
    <w:rsid w:val="009E049C"/>
    <w:rsid w:val="009E04A5"/>
    <w:rsid w:val="009E051D"/>
    <w:rsid w:val="009E0E60"/>
    <w:rsid w:val="009E12C6"/>
    <w:rsid w:val="009E12CD"/>
    <w:rsid w:val="009E1523"/>
    <w:rsid w:val="009E1641"/>
    <w:rsid w:val="009E1A00"/>
    <w:rsid w:val="009E1BA7"/>
    <w:rsid w:val="009E2030"/>
    <w:rsid w:val="009E2283"/>
    <w:rsid w:val="009E2526"/>
    <w:rsid w:val="009E26AB"/>
    <w:rsid w:val="009E27E1"/>
    <w:rsid w:val="009E2BD6"/>
    <w:rsid w:val="009E2E17"/>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3"/>
    <w:rsid w:val="009F468A"/>
    <w:rsid w:val="009F46AD"/>
    <w:rsid w:val="009F4A2F"/>
    <w:rsid w:val="009F4A46"/>
    <w:rsid w:val="009F4AEC"/>
    <w:rsid w:val="009F4CEF"/>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2D"/>
    <w:rsid w:val="00A00CCA"/>
    <w:rsid w:val="00A01203"/>
    <w:rsid w:val="00A01218"/>
    <w:rsid w:val="00A013D8"/>
    <w:rsid w:val="00A01692"/>
    <w:rsid w:val="00A01716"/>
    <w:rsid w:val="00A01907"/>
    <w:rsid w:val="00A01B07"/>
    <w:rsid w:val="00A01D19"/>
    <w:rsid w:val="00A01DC7"/>
    <w:rsid w:val="00A01DCA"/>
    <w:rsid w:val="00A0201D"/>
    <w:rsid w:val="00A02135"/>
    <w:rsid w:val="00A0221E"/>
    <w:rsid w:val="00A023DC"/>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3E5"/>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51F"/>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A75"/>
    <w:rsid w:val="00A26DE3"/>
    <w:rsid w:val="00A26E4F"/>
    <w:rsid w:val="00A26F61"/>
    <w:rsid w:val="00A271F4"/>
    <w:rsid w:val="00A27291"/>
    <w:rsid w:val="00A2746F"/>
    <w:rsid w:val="00A27B19"/>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DC1"/>
    <w:rsid w:val="00A33E08"/>
    <w:rsid w:val="00A33E23"/>
    <w:rsid w:val="00A33E9B"/>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A7D"/>
    <w:rsid w:val="00A41CC9"/>
    <w:rsid w:val="00A41EAC"/>
    <w:rsid w:val="00A420F2"/>
    <w:rsid w:val="00A422A2"/>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0EA7"/>
    <w:rsid w:val="00A511BA"/>
    <w:rsid w:val="00A513A1"/>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5CD0"/>
    <w:rsid w:val="00A660E1"/>
    <w:rsid w:val="00A666CC"/>
    <w:rsid w:val="00A66D79"/>
    <w:rsid w:val="00A66D93"/>
    <w:rsid w:val="00A66FC8"/>
    <w:rsid w:val="00A671AB"/>
    <w:rsid w:val="00A671ED"/>
    <w:rsid w:val="00A6773D"/>
    <w:rsid w:val="00A67755"/>
    <w:rsid w:val="00A677E8"/>
    <w:rsid w:val="00A67E43"/>
    <w:rsid w:val="00A67F85"/>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5F9"/>
    <w:rsid w:val="00A84925"/>
    <w:rsid w:val="00A84CA1"/>
    <w:rsid w:val="00A85362"/>
    <w:rsid w:val="00A857A2"/>
    <w:rsid w:val="00A85860"/>
    <w:rsid w:val="00A85AD7"/>
    <w:rsid w:val="00A86013"/>
    <w:rsid w:val="00A860E8"/>
    <w:rsid w:val="00A86253"/>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366"/>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544"/>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6B1D"/>
    <w:rsid w:val="00AA7315"/>
    <w:rsid w:val="00AA7340"/>
    <w:rsid w:val="00AA7644"/>
    <w:rsid w:val="00AA7E0D"/>
    <w:rsid w:val="00AA7FF1"/>
    <w:rsid w:val="00AB00C3"/>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6BD"/>
    <w:rsid w:val="00AC18C4"/>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05"/>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E4A"/>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2FCC"/>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1D8"/>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4B"/>
    <w:rsid w:val="00AF73EA"/>
    <w:rsid w:val="00AF74E5"/>
    <w:rsid w:val="00AF74EC"/>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6F81"/>
    <w:rsid w:val="00B07072"/>
    <w:rsid w:val="00B0731A"/>
    <w:rsid w:val="00B0744B"/>
    <w:rsid w:val="00B076FE"/>
    <w:rsid w:val="00B0788C"/>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17A"/>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BCB"/>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887"/>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32E"/>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8D3"/>
    <w:rsid w:val="00B309EA"/>
    <w:rsid w:val="00B30AFD"/>
    <w:rsid w:val="00B30B3A"/>
    <w:rsid w:val="00B30C7A"/>
    <w:rsid w:val="00B30E81"/>
    <w:rsid w:val="00B3142A"/>
    <w:rsid w:val="00B314F5"/>
    <w:rsid w:val="00B31596"/>
    <w:rsid w:val="00B318B1"/>
    <w:rsid w:val="00B31AED"/>
    <w:rsid w:val="00B31C19"/>
    <w:rsid w:val="00B3218F"/>
    <w:rsid w:val="00B32994"/>
    <w:rsid w:val="00B32AED"/>
    <w:rsid w:val="00B32CBF"/>
    <w:rsid w:val="00B330D8"/>
    <w:rsid w:val="00B334A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D6D"/>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3F4"/>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4FE4"/>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0FC9"/>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32"/>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D7E"/>
    <w:rsid w:val="00B86F8F"/>
    <w:rsid w:val="00B87268"/>
    <w:rsid w:val="00B874A8"/>
    <w:rsid w:val="00B87A17"/>
    <w:rsid w:val="00B87F92"/>
    <w:rsid w:val="00B902A1"/>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295"/>
    <w:rsid w:val="00B95325"/>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51A"/>
    <w:rsid w:val="00BA087B"/>
    <w:rsid w:val="00BA0895"/>
    <w:rsid w:val="00BA094B"/>
    <w:rsid w:val="00BA0B66"/>
    <w:rsid w:val="00BA0D93"/>
    <w:rsid w:val="00BA14D8"/>
    <w:rsid w:val="00BA1543"/>
    <w:rsid w:val="00BA1725"/>
    <w:rsid w:val="00BA17DC"/>
    <w:rsid w:val="00BA1B5E"/>
    <w:rsid w:val="00BA1BC3"/>
    <w:rsid w:val="00BA1C85"/>
    <w:rsid w:val="00BA1F5C"/>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0B"/>
    <w:rsid w:val="00BD33B6"/>
    <w:rsid w:val="00BD33D5"/>
    <w:rsid w:val="00BD3915"/>
    <w:rsid w:val="00BD3C2B"/>
    <w:rsid w:val="00BD3CD7"/>
    <w:rsid w:val="00BD42F2"/>
    <w:rsid w:val="00BD443E"/>
    <w:rsid w:val="00BD4987"/>
    <w:rsid w:val="00BD4A4B"/>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77E"/>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C93"/>
    <w:rsid w:val="00BE3F7B"/>
    <w:rsid w:val="00BE400B"/>
    <w:rsid w:val="00BE432E"/>
    <w:rsid w:val="00BE43A9"/>
    <w:rsid w:val="00BE45C4"/>
    <w:rsid w:val="00BE490D"/>
    <w:rsid w:val="00BE4C87"/>
    <w:rsid w:val="00BE4E48"/>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5F4"/>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BA9"/>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3E"/>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59F"/>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22F"/>
    <w:rsid w:val="00C46403"/>
    <w:rsid w:val="00C468B9"/>
    <w:rsid w:val="00C46AD7"/>
    <w:rsid w:val="00C47099"/>
    <w:rsid w:val="00C47226"/>
    <w:rsid w:val="00C47441"/>
    <w:rsid w:val="00C4745B"/>
    <w:rsid w:val="00C47991"/>
    <w:rsid w:val="00C47FE6"/>
    <w:rsid w:val="00C5001B"/>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60124"/>
    <w:rsid w:val="00C601C6"/>
    <w:rsid w:val="00C6023D"/>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109"/>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5F6"/>
    <w:rsid w:val="00C66E13"/>
    <w:rsid w:val="00C6728A"/>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5C9"/>
    <w:rsid w:val="00C73616"/>
    <w:rsid w:val="00C73716"/>
    <w:rsid w:val="00C73D7C"/>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15B"/>
    <w:rsid w:val="00C92365"/>
    <w:rsid w:val="00C923E7"/>
    <w:rsid w:val="00C9275E"/>
    <w:rsid w:val="00C927E0"/>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38B"/>
    <w:rsid w:val="00CA6434"/>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AFB"/>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B76"/>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0C3"/>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1C4"/>
    <w:rsid w:val="00CC02E1"/>
    <w:rsid w:val="00CC042A"/>
    <w:rsid w:val="00CC071D"/>
    <w:rsid w:val="00CC0B14"/>
    <w:rsid w:val="00CC0BFE"/>
    <w:rsid w:val="00CC12CF"/>
    <w:rsid w:val="00CC1567"/>
    <w:rsid w:val="00CC1578"/>
    <w:rsid w:val="00CC174E"/>
    <w:rsid w:val="00CC1CD5"/>
    <w:rsid w:val="00CC1FF7"/>
    <w:rsid w:val="00CC208D"/>
    <w:rsid w:val="00CC2092"/>
    <w:rsid w:val="00CC2212"/>
    <w:rsid w:val="00CC2406"/>
    <w:rsid w:val="00CC268F"/>
    <w:rsid w:val="00CC2885"/>
    <w:rsid w:val="00CC2A36"/>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1DCD"/>
    <w:rsid w:val="00CD2395"/>
    <w:rsid w:val="00CD28BA"/>
    <w:rsid w:val="00CD2BFF"/>
    <w:rsid w:val="00CD317C"/>
    <w:rsid w:val="00CD3198"/>
    <w:rsid w:val="00CD31FB"/>
    <w:rsid w:val="00CD3361"/>
    <w:rsid w:val="00CD3433"/>
    <w:rsid w:val="00CD387B"/>
    <w:rsid w:val="00CD39BF"/>
    <w:rsid w:val="00CD3B23"/>
    <w:rsid w:val="00CD3B49"/>
    <w:rsid w:val="00CD3ED5"/>
    <w:rsid w:val="00CD4024"/>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9A"/>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85A"/>
    <w:rsid w:val="00D02AC1"/>
    <w:rsid w:val="00D02E87"/>
    <w:rsid w:val="00D02EB2"/>
    <w:rsid w:val="00D03533"/>
    <w:rsid w:val="00D035B4"/>
    <w:rsid w:val="00D03B86"/>
    <w:rsid w:val="00D03D33"/>
    <w:rsid w:val="00D03D48"/>
    <w:rsid w:val="00D03FC9"/>
    <w:rsid w:val="00D048E8"/>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029"/>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4F9"/>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32"/>
    <w:rsid w:val="00D34A4B"/>
    <w:rsid w:val="00D34C80"/>
    <w:rsid w:val="00D34DAA"/>
    <w:rsid w:val="00D34F4E"/>
    <w:rsid w:val="00D34F88"/>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1DC"/>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B2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05F"/>
    <w:rsid w:val="00D4326E"/>
    <w:rsid w:val="00D432C9"/>
    <w:rsid w:val="00D43532"/>
    <w:rsid w:val="00D4364F"/>
    <w:rsid w:val="00D43989"/>
    <w:rsid w:val="00D43F76"/>
    <w:rsid w:val="00D44052"/>
    <w:rsid w:val="00D447E5"/>
    <w:rsid w:val="00D44ADA"/>
    <w:rsid w:val="00D4516F"/>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D7"/>
    <w:rsid w:val="00D521F1"/>
    <w:rsid w:val="00D5240F"/>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4EFC"/>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7F6"/>
    <w:rsid w:val="00D75811"/>
    <w:rsid w:val="00D759DA"/>
    <w:rsid w:val="00D75D21"/>
    <w:rsid w:val="00D75DC6"/>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152"/>
    <w:rsid w:val="00D863BC"/>
    <w:rsid w:val="00D86721"/>
    <w:rsid w:val="00D86737"/>
    <w:rsid w:val="00D86BB3"/>
    <w:rsid w:val="00D86C2D"/>
    <w:rsid w:val="00D86D4E"/>
    <w:rsid w:val="00D86F88"/>
    <w:rsid w:val="00D87246"/>
    <w:rsid w:val="00D87307"/>
    <w:rsid w:val="00D874A9"/>
    <w:rsid w:val="00D875F5"/>
    <w:rsid w:val="00D876DB"/>
    <w:rsid w:val="00D878FD"/>
    <w:rsid w:val="00D87D5C"/>
    <w:rsid w:val="00D90015"/>
    <w:rsid w:val="00D90047"/>
    <w:rsid w:val="00D9013E"/>
    <w:rsid w:val="00D90343"/>
    <w:rsid w:val="00D90449"/>
    <w:rsid w:val="00D90A0B"/>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3F2D"/>
    <w:rsid w:val="00DA4389"/>
    <w:rsid w:val="00DA43AC"/>
    <w:rsid w:val="00DA4812"/>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652"/>
    <w:rsid w:val="00DB1701"/>
    <w:rsid w:val="00DB194C"/>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74B"/>
    <w:rsid w:val="00DC0ACB"/>
    <w:rsid w:val="00DC0BF3"/>
    <w:rsid w:val="00DC0D5F"/>
    <w:rsid w:val="00DC1152"/>
    <w:rsid w:val="00DC137D"/>
    <w:rsid w:val="00DC17A5"/>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D3"/>
    <w:rsid w:val="00DC7DFD"/>
    <w:rsid w:val="00DD0178"/>
    <w:rsid w:val="00DD0853"/>
    <w:rsid w:val="00DD0A4C"/>
    <w:rsid w:val="00DD1284"/>
    <w:rsid w:val="00DD1460"/>
    <w:rsid w:val="00DD1ACF"/>
    <w:rsid w:val="00DD200A"/>
    <w:rsid w:val="00DD2558"/>
    <w:rsid w:val="00DD25D6"/>
    <w:rsid w:val="00DD2935"/>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8D7"/>
    <w:rsid w:val="00DD7B88"/>
    <w:rsid w:val="00DD7E91"/>
    <w:rsid w:val="00DE03C0"/>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ADA"/>
    <w:rsid w:val="00DE6C14"/>
    <w:rsid w:val="00DE6CED"/>
    <w:rsid w:val="00DE71EF"/>
    <w:rsid w:val="00DE752A"/>
    <w:rsid w:val="00DE75C9"/>
    <w:rsid w:val="00DE76E5"/>
    <w:rsid w:val="00DE7749"/>
    <w:rsid w:val="00DE7767"/>
    <w:rsid w:val="00DE7A02"/>
    <w:rsid w:val="00DE7AB1"/>
    <w:rsid w:val="00DE7AFE"/>
    <w:rsid w:val="00DE7E32"/>
    <w:rsid w:val="00DF005B"/>
    <w:rsid w:val="00DF016B"/>
    <w:rsid w:val="00DF019D"/>
    <w:rsid w:val="00DF01C3"/>
    <w:rsid w:val="00DF0435"/>
    <w:rsid w:val="00DF05B9"/>
    <w:rsid w:val="00DF07DF"/>
    <w:rsid w:val="00DF09C6"/>
    <w:rsid w:val="00DF09D7"/>
    <w:rsid w:val="00DF0DA1"/>
    <w:rsid w:val="00DF14BF"/>
    <w:rsid w:val="00DF193D"/>
    <w:rsid w:val="00DF1A33"/>
    <w:rsid w:val="00DF1CB7"/>
    <w:rsid w:val="00DF1EE9"/>
    <w:rsid w:val="00DF215E"/>
    <w:rsid w:val="00DF23DB"/>
    <w:rsid w:val="00DF2458"/>
    <w:rsid w:val="00DF245A"/>
    <w:rsid w:val="00DF2522"/>
    <w:rsid w:val="00DF2BD1"/>
    <w:rsid w:val="00DF316D"/>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DBE"/>
    <w:rsid w:val="00E11E52"/>
    <w:rsid w:val="00E12200"/>
    <w:rsid w:val="00E124B7"/>
    <w:rsid w:val="00E1255A"/>
    <w:rsid w:val="00E12566"/>
    <w:rsid w:val="00E1259D"/>
    <w:rsid w:val="00E12641"/>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9E0"/>
    <w:rsid w:val="00E15D5B"/>
    <w:rsid w:val="00E15E14"/>
    <w:rsid w:val="00E1602E"/>
    <w:rsid w:val="00E161A5"/>
    <w:rsid w:val="00E162D6"/>
    <w:rsid w:val="00E163E5"/>
    <w:rsid w:val="00E169D6"/>
    <w:rsid w:val="00E16FD5"/>
    <w:rsid w:val="00E17263"/>
    <w:rsid w:val="00E1728C"/>
    <w:rsid w:val="00E175D5"/>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2FB8"/>
    <w:rsid w:val="00E33585"/>
    <w:rsid w:val="00E33688"/>
    <w:rsid w:val="00E339C9"/>
    <w:rsid w:val="00E33C57"/>
    <w:rsid w:val="00E33D31"/>
    <w:rsid w:val="00E33DFC"/>
    <w:rsid w:val="00E33EB7"/>
    <w:rsid w:val="00E344CC"/>
    <w:rsid w:val="00E34A8E"/>
    <w:rsid w:val="00E34C28"/>
    <w:rsid w:val="00E34CC2"/>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2E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3AB"/>
    <w:rsid w:val="00E507DF"/>
    <w:rsid w:val="00E50872"/>
    <w:rsid w:val="00E50BDE"/>
    <w:rsid w:val="00E50D39"/>
    <w:rsid w:val="00E5101C"/>
    <w:rsid w:val="00E5106B"/>
    <w:rsid w:val="00E51090"/>
    <w:rsid w:val="00E512F2"/>
    <w:rsid w:val="00E513D4"/>
    <w:rsid w:val="00E5152C"/>
    <w:rsid w:val="00E516E8"/>
    <w:rsid w:val="00E51B10"/>
    <w:rsid w:val="00E521DA"/>
    <w:rsid w:val="00E52223"/>
    <w:rsid w:val="00E528CF"/>
    <w:rsid w:val="00E52974"/>
    <w:rsid w:val="00E52C64"/>
    <w:rsid w:val="00E52F46"/>
    <w:rsid w:val="00E5310C"/>
    <w:rsid w:val="00E5359A"/>
    <w:rsid w:val="00E53976"/>
    <w:rsid w:val="00E539E0"/>
    <w:rsid w:val="00E53B25"/>
    <w:rsid w:val="00E53C13"/>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4FE"/>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376A"/>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2D4"/>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5B44"/>
    <w:rsid w:val="00EB6088"/>
    <w:rsid w:val="00EB6190"/>
    <w:rsid w:val="00EB61BF"/>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0C9F"/>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51F8"/>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66"/>
    <w:rsid w:val="00EE30B1"/>
    <w:rsid w:val="00EE338A"/>
    <w:rsid w:val="00EE351D"/>
    <w:rsid w:val="00EE3665"/>
    <w:rsid w:val="00EE3732"/>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85B"/>
    <w:rsid w:val="00F07B40"/>
    <w:rsid w:val="00F07CA9"/>
    <w:rsid w:val="00F10447"/>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69"/>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02"/>
    <w:rsid w:val="00F2616B"/>
    <w:rsid w:val="00F26234"/>
    <w:rsid w:val="00F263E2"/>
    <w:rsid w:val="00F26553"/>
    <w:rsid w:val="00F26901"/>
    <w:rsid w:val="00F26C5D"/>
    <w:rsid w:val="00F26F96"/>
    <w:rsid w:val="00F27096"/>
    <w:rsid w:val="00F2709E"/>
    <w:rsid w:val="00F27361"/>
    <w:rsid w:val="00F27594"/>
    <w:rsid w:val="00F278B7"/>
    <w:rsid w:val="00F27950"/>
    <w:rsid w:val="00F300BC"/>
    <w:rsid w:val="00F308C5"/>
    <w:rsid w:val="00F30DD6"/>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26"/>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16C"/>
    <w:rsid w:val="00F8123A"/>
    <w:rsid w:val="00F8123B"/>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AF"/>
    <w:rsid w:val="00F91DC4"/>
    <w:rsid w:val="00F91E28"/>
    <w:rsid w:val="00F927E4"/>
    <w:rsid w:val="00F932A4"/>
    <w:rsid w:val="00F932AA"/>
    <w:rsid w:val="00F934D8"/>
    <w:rsid w:val="00F93512"/>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280"/>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C5"/>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387"/>
    <w:rsid w:val="00FD0684"/>
    <w:rsid w:val="00FD0EF5"/>
    <w:rsid w:val="00FD128E"/>
    <w:rsid w:val="00FD1486"/>
    <w:rsid w:val="00FD1894"/>
    <w:rsid w:val="00FD18E7"/>
    <w:rsid w:val="00FD19D0"/>
    <w:rsid w:val="00FD2168"/>
    <w:rsid w:val="00FD2191"/>
    <w:rsid w:val="00FD26B7"/>
    <w:rsid w:val="00FD29E2"/>
    <w:rsid w:val="00FD2CB9"/>
    <w:rsid w:val="00FD2D70"/>
    <w:rsid w:val="00FD2D85"/>
    <w:rsid w:val="00FD32F0"/>
    <w:rsid w:val="00FD35D9"/>
    <w:rsid w:val="00FD3933"/>
    <w:rsid w:val="00FD393C"/>
    <w:rsid w:val="00FD3976"/>
    <w:rsid w:val="00FD3981"/>
    <w:rsid w:val="00FD3C40"/>
    <w:rsid w:val="00FD3D9E"/>
    <w:rsid w:val="00FD3DB6"/>
    <w:rsid w:val="00FD4188"/>
    <w:rsid w:val="00FD4254"/>
    <w:rsid w:val="00FD446B"/>
    <w:rsid w:val="00FD447B"/>
    <w:rsid w:val="00FD456C"/>
    <w:rsid w:val="00FD4C7F"/>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5EF0"/>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FA35415-25BD-4B79-BC0B-618B7DE9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ño’i―Ž"/>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 Char Char Char Char Char Char Char Char,Caption Char2 Char,Caption Char Char Char Char,cap1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30701"/>
    <w:rPr>
      <w:rFonts w:asciiTheme="minorHAnsi" w:eastAsiaTheme="minorEastAsia" w:hAnsiTheme="minorHAnsi" w:cstheme="minorBidi"/>
      <w:sz w:val="22"/>
      <w:szCs w:val="22"/>
      <w:lang w:val="en-IN"/>
    </w:rPr>
    <w:tblPr>
      <w:tblCellMar>
        <w:top w:w="0" w:type="dxa"/>
        <w:left w:w="0" w:type="dxa"/>
        <w:bottom w:w="0" w:type="dxa"/>
        <w:right w:w="0" w:type="dxa"/>
      </w:tblCellMar>
    </w:tblPr>
  </w:style>
  <w:style w:type="table" w:styleId="GridTable5Dark-Accent4">
    <w:name w:val="Grid Table 5 Dark Accent 4"/>
    <w:basedOn w:val="TableNormal"/>
    <w:uiPriority w:val="50"/>
    <w:rsid w:val="00052B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52B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6Colorful-Accent1">
    <w:name w:val="Grid Table 6 Colorful Accent 1"/>
    <w:basedOn w:val="TableNormal"/>
    <w:uiPriority w:val="51"/>
    <w:rsid w:val="00052B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3">
    <w:name w:val="Grid Table 5 Dark Accent 3"/>
    <w:basedOn w:val="TableNormal"/>
    <w:uiPriority w:val="50"/>
    <w:rsid w:val="00052B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4-Accent3">
    <w:name w:val="List Table 4 Accent 3"/>
    <w:basedOn w:val="TableNormal"/>
    <w:uiPriority w:val="49"/>
    <w:rsid w:val="0047647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447">
      <w:bodyDiv w:val="1"/>
      <w:marLeft w:val="0"/>
      <w:marRight w:val="0"/>
      <w:marTop w:val="0"/>
      <w:marBottom w:val="0"/>
      <w:divBdr>
        <w:top w:val="none" w:sz="0" w:space="0" w:color="auto"/>
        <w:left w:val="none" w:sz="0" w:space="0" w:color="auto"/>
        <w:bottom w:val="none" w:sz="0" w:space="0" w:color="auto"/>
        <w:right w:val="none" w:sz="0" w:space="0" w:color="auto"/>
      </w:divBdr>
    </w:div>
    <w:div w:id="353310431">
      <w:bodyDiv w:val="1"/>
      <w:marLeft w:val="0"/>
      <w:marRight w:val="0"/>
      <w:marTop w:val="0"/>
      <w:marBottom w:val="0"/>
      <w:divBdr>
        <w:top w:val="none" w:sz="0" w:space="0" w:color="auto"/>
        <w:left w:val="none" w:sz="0" w:space="0" w:color="auto"/>
        <w:bottom w:val="none" w:sz="0" w:space="0" w:color="auto"/>
        <w:right w:val="none" w:sz="0" w:space="0" w:color="auto"/>
      </w:divBdr>
      <w:divsChild>
        <w:div w:id="1782189997">
          <w:marLeft w:val="547"/>
          <w:marRight w:val="0"/>
          <w:marTop w:val="82"/>
          <w:marBottom w:val="0"/>
          <w:divBdr>
            <w:top w:val="none" w:sz="0" w:space="0" w:color="auto"/>
            <w:left w:val="none" w:sz="0" w:space="0" w:color="auto"/>
            <w:bottom w:val="none" w:sz="0" w:space="0" w:color="auto"/>
            <w:right w:val="none" w:sz="0" w:space="0" w:color="auto"/>
          </w:divBdr>
        </w:div>
        <w:div w:id="1190266190">
          <w:marLeft w:val="547"/>
          <w:marRight w:val="0"/>
          <w:marTop w:val="82"/>
          <w:marBottom w:val="0"/>
          <w:divBdr>
            <w:top w:val="none" w:sz="0" w:space="0" w:color="auto"/>
            <w:left w:val="none" w:sz="0" w:space="0" w:color="auto"/>
            <w:bottom w:val="none" w:sz="0" w:space="0" w:color="auto"/>
            <w:right w:val="none" w:sz="0" w:space="0" w:color="auto"/>
          </w:divBdr>
        </w:div>
        <w:div w:id="1264680877">
          <w:marLeft w:val="1166"/>
          <w:marRight w:val="0"/>
          <w:marTop w:val="72"/>
          <w:marBottom w:val="0"/>
          <w:divBdr>
            <w:top w:val="none" w:sz="0" w:space="0" w:color="auto"/>
            <w:left w:val="none" w:sz="0" w:space="0" w:color="auto"/>
            <w:bottom w:val="none" w:sz="0" w:space="0" w:color="auto"/>
            <w:right w:val="none" w:sz="0" w:space="0" w:color="auto"/>
          </w:divBdr>
        </w:div>
        <w:div w:id="873885601">
          <w:marLeft w:val="547"/>
          <w:marRight w:val="0"/>
          <w:marTop w:val="82"/>
          <w:marBottom w:val="0"/>
          <w:divBdr>
            <w:top w:val="none" w:sz="0" w:space="0" w:color="auto"/>
            <w:left w:val="none" w:sz="0" w:space="0" w:color="auto"/>
            <w:bottom w:val="none" w:sz="0" w:space="0" w:color="auto"/>
            <w:right w:val="none" w:sz="0" w:space="0" w:color="auto"/>
          </w:divBdr>
        </w:div>
        <w:div w:id="431702035">
          <w:marLeft w:val="1166"/>
          <w:marRight w:val="0"/>
          <w:marTop w:val="72"/>
          <w:marBottom w:val="0"/>
          <w:divBdr>
            <w:top w:val="none" w:sz="0" w:space="0" w:color="auto"/>
            <w:left w:val="none" w:sz="0" w:space="0" w:color="auto"/>
            <w:bottom w:val="none" w:sz="0" w:space="0" w:color="auto"/>
            <w:right w:val="none" w:sz="0" w:space="0" w:color="auto"/>
          </w:divBdr>
        </w:div>
        <w:div w:id="181551375">
          <w:marLeft w:val="1166"/>
          <w:marRight w:val="0"/>
          <w:marTop w:val="72"/>
          <w:marBottom w:val="0"/>
          <w:divBdr>
            <w:top w:val="none" w:sz="0" w:space="0" w:color="auto"/>
            <w:left w:val="none" w:sz="0" w:space="0" w:color="auto"/>
            <w:bottom w:val="none" w:sz="0" w:space="0" w:color="auto"/>
            <w:right w:val="none" w:sz="0" w:space="0" w:color="auto"/>
          </w:divBdr>
        </w:div>
        <w:div w:id="2088336865">
          <w:marLeft w:val="547"/>
          <w:marRight w:val="0"/>
          <w:marTop w:val="82"/>
          <w:marBottom w:val="0"/>
          <w:divBdr>
            <w:top w:val="none" w:sz="0" w:space="0" w:color="auto"/>
            <w:left w:val="none" w:sz="0" w:space="0" w:color="auto"/>
            <w:bottom w:val="none" w:sz="0" w:space="0" w:color="auto"/>
            <w:right w:val="none" w:sz="0" w:space="0" w:color="auto"/>
          </w:divBdr>
        </w:div>
        <w:div w:id="1286430486">
          <w:marLeft w:val="1166"/>
          <w:marRight w:val="0"/>
          <w:marTop w:val="72"/>
          <w:marBottom w:val="0"/>
          <w:divBdr>
            <w:top w:val="none" w:sz="0" w:space="0" w:color="auto"/>
            <w:left w:val="none" w:sz="0" w:space="0" w:color="auto"/>
            <w:bottom w:val="none" w:sz="0" w:space="0" w:color="auto"/>
            <w:right w:val="none" w:sz="0" w:space="0" w:color="auto"/>
          </w:divBdr>
        </w:div>
        <w:div w:id="401106239">
          <w:marLeft w:val="1166"/>
          <w:marRight w:val="0"/>
          <w:marTop w:val="72"/>
          <w:marBottom w:val="0"/>
          <w:divBdr>
            <w:top w:val="none" w:sz="0" w:space="0" w:color="auto"/>
            <w:left w:val="none" w:sz="0" w:space="0" w:color="auto"/>
            <w:bottom w:val="none" w:sz="0" w:space="0" w:color="auto"/>
            <w:right w:val="none" w:sz="0" w:space="0" w:color="auto"/>
          </w:divBdr>
        </w:div>
        <w:div w:id="166674130">
          <w:marLeft w:val="1166"/>
          <w:marRight w:val="0"/>
          <w:marTop w:val="72"/>
          <w:marBottom w:val="0"/>
          <w:divBdr>
            <w:top w:val="none" w:sz="0" w:space="0" w:color="auto"/>
            <w:left w:val="none" w:sz="0" w:space="0" w:color="auto"/>
            <w:bottom w:val="none" w:sz="0" w:space="0" w:color="auto"/>
            <w:right w:val="none" w:sz="0" w:space="0" w:color="auto"/>
          </w:divBdr>
        </w:div>
        <w:div w:id="1343167792">
          <w:marLeft w:val="1800"/>
          <w:marRight w:val="0"/>
          <w:marTop w:val="58"/>
          <w:marBottom w:val="0"/>
          <w:divBdr>
            <w:top w:val="none" w:sz="0" w:space="0" w:color="auto"/>
            <w:left w:val="none" w:sz="0" w:space="0" w:color="auto"/>
            <w:bottom w:val="none" w:sz="0" w:space="0" w:color="auto"/>
            <w:right w:val="none" w:sz="0" w:space="0" w:color="auto"/>
          </w:divBdr>
        </w:div>
        <w:div w:id="1848867386">
          <w:marLeft w:val="547"/>
          <w:marRight w:val="0"/>
          <w:marTop w:val="82"/>
          <w:marBottom w:val="0"/>
          <w:divBdr>
            <w:top w:val="none" w:sz="0" w:space="0" w:color="auto"/>
            <w:left w:val="none" w:sz="0" w:space="0" w:color="auto"/>
            <w:bottom w:val="none" w:sz="0" w:space="0" w:color="auto"/>
            <w:right w:val="none" w:sz="0" w:space="0" w:color="auto"/>
          </w:divBdr>
        </w:div>
        <w:div w:id="1074470874">
          <w:marLeft w:val="1166"/>
          <w:marRight w:val="0"/>
          <w:marTop w:val="72"/>
          <w:marBottom w:val="0"/>
          <w:divBdr>
            <w:top w:val="none" w:sz="0" w:space="0" w:color="auto"/>
            <w:left w:val="none" w:sz="0" w:space="0" w:color="auto"/>
            <w:bottom w:val="none" w:sz="0" w:space="0" w:color="auto"/>
            <w:right w:val="none" w:sz="0" w:space="0" w:color="auto"/>
          </w:divBdr>
        </w:div>
        <w:div w:id="65231471">
          <w:marLeft w:val="1166"/>
          <w:marRight w:val="0"/>
          <w:marTop w:val="72"/>
          <w:marBottom w:val="0"/>
          <w:divBdr>
            <w:top w:val="none" w:sz="0" w:space="0" w:color="auto"/>
            <w:left w:val="none" w:sz="0" w:space="0" w:color="auto"/>
            <w:bottom w:val="none" w:sz="0" w:space="0" w:color="auto"/>
            <w:right w:val="none" w:sz="0" w:space="0" w:color="auto"/>
          </w:divBdr>
        </w:div>
        <w:div w:id="1060593261">
          <w:marLeft w:val="547"/>
          <w:marRight w:val="0"/>
          <w:marTop w:val="82"/>
          <w:marBottom w:val="0"/>
          <w:divBdr>
            <w:top w:val="none" w:sz="0" w:space="0" w:color="auto"/>
            <w:left w:val="none" w:sz="0" w:space="0" w:color="auto"/>
            <w:bottom w:val="none" w:sz="0" w:space="0" w:color="auto"/>
            <w:right w:val="none" w:sz="0" w:space="0" w:color="auto"/>
          </w:divBdr>
        </w:div>
        <w:div w:id="1312127569">
          <w:marLeft w:val="1166"/>
          <w:marRight w:val="0"/>
          <w:marTop w:val="72"/>
          <w:marBottom w:val="0"/>
          <w:divBdr>
            <w:top w:val="none" w:sz="0" w:space="0" w:color="auto"/>
            <w:left w:val="none" w:sz="0" w:space="0" w:color="auto"/>
            <w:bottom w:val="none" w:sz="0" w:space="0" w:color="auto"/>
            <w:right w:val="none" w:sz="0" w:space="0" w:color="auto"/>
          </w:divBdr>
        </w:div>
      </w:divsChild>
    </w:div>
    <w:div w:id="860900095">
      <w:bodyDiv w:val="1"/>
      <w:marLeft w:val="0"/>
      <w:marRight w:val="0"/>
      <w:marTop w:val="0"/>
      <w:marBottom w:val="0"/>
      <w:divBdr>
        <w:top w:val="none" w:sz="0" w:space="0" w:color="auto"/>
        <w:left w:val="none" w:sz="0" w:space="0" w:color="auto"/>
        <w:bottom w:val="none" w:sz="0" w:space="0" w:color="auto"/>
        <w:right w:val="none" w:sz="0" w:space="0" w:color="auto"/>
      </w:divBdr>
    </w:div>
    <w:div w:id="903101361">
      <w:bodyDiv w:val="1"/>
      <w:marLeft w:val="0"/>
      <w:marRight w:val="0"/>
      <w:marTop w:val="0"/>
      <w:marBottom w:val="0"/>
      <w:divBdr>
        <w:top w:val="none" w:sz="0" w:space="0" w:color="auto"/>
        <w:left w:val="none" w:sz="0" w:space="0" w:color="auto"/>
        <w:bottom w:val="none" w:sz="0" w:space="0" w:color="auto"/>
        <w:right w:val="none" w:sz="0" w:space="0" w:color="auto"/>
      </w:divBdr>
    </w:div>
    <w:div w:id="187191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2403F68-6459-48B5-83E8-6675853E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1192</Words>
  <Characters>6801</Characters>
  <Application>Microsoft Office Word</Application>
  <DocSecurity>0</DocSecurity>
  <Lines>56</Lines>
  <Paragraphs>15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2</cp:revision>
  <cp:lastPrinted>2018-01-07T00:25:00Z</cp:lastPrinted>
  <dcterms:created xsi:type="dcterms:W3CDTF">2020-09-15T15:07:00Z</dcterms:created>
  <dcterms:modified xsi:type="dcterms:W3CDTF">2020-09-15T15:07:00Z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2020-08-24 10:25:40Z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1598232188</vt:lpwstr>
  </property>
  <property fmtid="{D5CDD505-2E9C-101B-9397-08002B2CF9AE}" pid="28" name="CTPClassification">
    <vt:lpwstr>CTP_NT</vt:lpwstr>
  </property>
</Properties>
</file>