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1BADC" w14:textId="140871B7"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9B6323">
        <w:t>89-e</w:t>
      </w:r>
      <w:r>
        <w:rPr>
          <w:i/>
        </w:rPr>
        <w:tab/>
      </w:r>
      <w:r w:rsidR="00B718FB">
        <w:t>R</w:t>
      </w:r>
      <w:r w:rsidR="009B6323">
        <w:t>P</w:t>
      </w:r>
      <w:r w:rsidR="00B718FB">
        <w:t>-</w:t>
      </w:r>
      <w:r w:rsidR="008F0E52">
        <w:t>20</w:t>
      </w:r>
      <w:r>
        <w:t>x</w:t>
      </w:r>
      <w:r w:rsidR="00A01524">
        <w:t>x</w:t>
      </w:r>
      <w:r>
        <w:t>xx</w:t>
      </w:r>
    </w:p>
    <w:p w14:paraId="480A5958" w14:textId="5B29D6A6"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334EC">
        <w:rPr>
          <w:sz w:val="24"/>
          <w:lang w:val="en-US"/>
        </w:rPr>
        <w:t xml:space="preserve">14-18 </w:t>
      </w:r>
      <w:r w:rsidR="00B334EC" w:rsidRPr="00B334EC">
        <w:rPr>
          <w:sz w:val="24"/>
          <w:lang w:val="en-US"/>
        </w:rPr>
        <w:t xml:space="preserve">September </w:t>
      </w:r>
      <w:r>
        <w:rPr>
          <w:sz w:val="24"/>
          <w:lang w:val="en-US"/>
        </w:rPr>
        <w:t>2020</w:t>
      </w:r>
    </w:p>
    <w:p w14:paraId="5012737D" w14:textId="77777777" w:rsidR="001D15EF" w:rsidRPr="00917C7C" w:rsidRDefault="001D15EF" w:rsidP="001D15EF">
      <w:pPr>
        <w:pStyle w:val="a5"/>
        <w:rPr>
          <w:lang w:val="en-US"/>
        </w:rPr>
      </w:pPr>
    </w:p>
    <w:p w14:paraId="6EE5592D" w14:textId="77777777" w:rsidR="001D15EF" w:rsidRPr="00917C7C" w:rsidRDefault="001D15EF" w:rsidP="001D15EF">
      <w:pPr>
        <w:pStyle w:val="a5"/>
        <w:rPr>
          <w:lang w:val="en-US"/>
        </w:rPr>
      </w:pPr>
    </w:p>
    <w:p w14:paraId="6F9AFA39" w14:textId="49CC8F10"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9.10</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3F6D166D"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Report from Email Discussion [89E</w:t>
      </w:r>
      <w:proofErr w:type="gramStart"/>
      <w:r w:rsidR="008C463D">
        <w:rPr>
          <w:b w:val="0"/>
          <w:bCs/>
          <w:sz w:val="24"/>
          <w:szCs w:val="24"/>
        </w:rPr>
        <w:t>][</w:t>
      </w:r>
      <w:proofErr w:type="gramEnd"/>
      <w:r w:rsidR="008C463D">
        <w:rPr>
          <w:b w:val="0"/>
          <w:bCs/>
          <w:sz w:val="24"/>
          <w:szCs w:val="24"/>
        </w:rPr>
        <w:t>15][</w:t>
      </w:r>
      <w:proofErr w:type="spellStart"/>
      <w:r w:rsidR="008C463D">
        <w:rPr>
          <w:b w:val="0"/>
          <w:bCs/>
          <w:sz w:val="24"/>
          <w:szCs w:val="24"/>
        </w:rPr>
        <w:t>UE_features</w:t>
      </w:r>
      <w:proofErr w:type="spellEnd"/>
      <w:r w:rsidR="008C463D">
        <w:rPr>
          <w:b w:val="0"/>
          <w:bCs/>
          <w:sz w:val="24"/>
          <w:szCs w:val="24"/>
        </w:rPr>
        <w:t>]</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1"/>
      </w:pPr>
      <w:r w:rsidRPr="00FF7BE1">
        <w:t>1</w:t>
      </w:r>
      <w:r w:rsidRPr="00FF7BE1">
        <w:tab/>
      </w:r>
      <w:r w:rsidRPr="00A91493">
        <w:t>Introduction</w:t>
      </w:r>
    </w:p>
    <w:p w14:paraId="1F09FC50" w14:textId="3CBEFBC9" w:rsidR="00951FBA" w:rsidRDefault="004C536D" w:rsidP="00951FBA">
      <w:r>
        <w:t xml:space="preserve">This documents reports on the </w:t>
      </w:r>
      <w:r w:rsidR="007E595B">
        <w:t xml:space="preserve">following </w:t>
      </w:r>
      <w:r>
        <w:t xml:space="preserve">email discussion </w:t>
      </w:r>
      <w:r w:rsidR="007E595B">
        <w:t>during RAN#89-e</w:t>
      </w:r>
      <w:r w:rsidR="00944F53">
        <w:t>:</w:t>
      </w:r>
    </w:p>
    <w:p w14:paraId="3C5D06BD" w14:textId="77777777" w:rsidR="007E595B" w:rsidRDefault="007E595B" w:rsidP="00951FBA"/>
    <w:p w14:paraId="5707C92A" w14:textId="52AABFC5" w:rsidR="00B26869" w:rsidRPr="007E595B" w:rsidRDefault="00B26869" w:rsidP="007E595B">
      <w:pPr>
        <w:ind w:left="284"/>
        <w:rPr>
          <w:b/>
          <w:bCs/>
        </w:rPr>
      </w:pPr>
      <w:r w:rsidRPr="007E595B">
        <w:rPr>
          <w:b/>
          <w:bCs/>
        </w:rPr>
        <w:t>[89E][15][</w:t>
      </w:r>
      <w:proofErr w:type="spellStart"/>
      <w:r w:rsidRPr="007E595B">
        <w:rPr>
          <w:b/>
          <w:bCs/>
        </w:rPr>
        <w:t>UE_features</w:t>
      </w:r>
      <w:proofErr w:type="spellEnd"/>
      <w:r w:rsidRPr="007E595B">
        <w:rPr>
          <w:b/>
          <w:bCs/>
        </w:rPr>
        <w:t>]</w:t>
      </w:r>
    </w:p>
    <w:p w14:paraId="2CBF2739" w14:textId="0ED9DD34" w:rsidR="003671DB" w:rsidRDefault="003671DB" w:rsidP="007E595B">
      <w:pPr>
        <w:ind w:left="284"/>
      </w:pPr>
      <w:r>
        <w:t>Goal: Find a way forward regarding the proposals on UE features.</w:t>
      </w:r>
    </w:p>
    <w:p w14:paraId="291A2078" w14:textId="1D8A6E3A" w:rsidR="007E595B" w:rsidRDefault="003671DB" w:rsidP="007E595B">
      <w:pPr>
        <w:ind w:left="284"/>
      </w:pPr>
      <w:r>
        <w:t xml:space="preserve">Input contributions covered:  1525, 1768, 1877, 1878, </w:t>
      </w:r>
      <w:proofErr w:type="gramStart"/>
      <w:r>
        <w:t>1879</w:t>
      </w:r>
      <w:proofErr w:type="gramEnd"/>
      <w:r>
        <w:t>.</w:t>
      </w:r>
    </w:p>
    <w:p w14:paraId="176CB649" w14:textId="4099D614" w:rsidR="00944F53" w:rsidRDefault="00944F53" w:rsidP="00944F53"/>
    <w:p w14:paraId="68B682A6" w14:textId="3CDA98AB" w:rsidR="00944F53" w:rsidRDefault="001A29E0" w:rsidP="00944F53">
      <w:r>
        <w:t xml:space="preserve">Note that </w:t>
      </w:r>
      <w:proofErr w:type="spellStart"/>
      <w:r>
        <w:t>tdoc</w:t>
      </w:r>
      <w:proofErr w:type="spellEnd"/>
      <w:r>
        <w:t xml:space="preserve"> RP-20</w:t>
      </w:r>
      <w:r w:rsidRPr="001A29E0">
        <w:t>1864</w:t>
      </w:r>
      <w:r>
        <w:t xml:space="preserve"> was allocated to this </w:t>
      </w:r>
      <w:r w:rsidR="00D4216C">
        <w:t xml:space="preserve">email discussion in the kick-off email but was subsequently moved to email discussion </w:t>
      </w:r>
      <w:r w:rsidR="0072173C">
        <w:t>32</w:t>
      </w:r>
      <w:r w:rsidR="00423791">
        <w:t>.</w:t>
      </w:r>
    </w:p>
    <w:p w14:paraId="291FA0E1" w14:textId="3D6B9987" w:rsidR="00423791" w:rsidRDefault="00423791" w:rsidP="00944F53"/>
    <w:p w14:paraId="63ED95F3" w14:textId="16F16D2E" w:rsidR="00423791" w:rsidRDefault="00423791" w:rsidP="00944F53">
      <w:r>
        <w:t xml:space="preserve">The </w:t>
      </w:r>
      <w:proofErr w:type="spellStart"/>
      <w:r>
        <w:t>tdocs</w:t>
      </w:r>
      <w:proofErr w:type="spellEnd"/>
      <w:r>
        <w:t xml:space="preserve"> allocated to this discussion relate to 3 independent </w:t>
      </w:r>
      <w:r w:rsidR="00F86E51">
        <w:t>topics which are address</w:t>
      </w:r>
      <w:r w:rsidR="001F6493">
        <w:t>ed</w:t>
      </w:r>
      <w:r w:rsidR="00F86E51">
        <w:t xml:space="preserve"> separately by the 3 sec</w:t>
      </w:r>
      <w:r w:rsidR="00276BBA">
        <w:t>tions of this report.</w:t>
      </w:r>
    </w:p>
    <w:p w14:paraId="59E63DAA" w14:textId="70D8831D" w:rsidR="00276BBA" w:rsidRDefault="00276BBA" w:rsidP="00944F53"/>
    <w:p w14:paraId="3D2AE001" w14:textId="2552106C" w:rsidR="00276BBA" w:rsidRDefault="00276BBA" w:rsidP="00276BBA">
      <w:pPr>
        <w:pStyle w:val="2"/>
      </w:pPr>
      <w:r>
        <w:t>2</w:t>
      </w:r>
      <w:r>
        <w:tab/>
      </w:r>
      <w:r w:rsidR="00EA3073">
        <w:t>UE capability differentiation for l</w:t>
      </w:r>
      <w:r w:rsidR="001B69B2">
        <w:t>icensed and unlicensed operation</w:t>
      </w:r>
    </w:p>
    <w:p w14:paraId="125EB6C3" w14:textId="7EADDE6E" w:rsidR="00A17965" w:rsidRDefault="00F90628" w:rsidP="00A17965">
      <w:r>
        <w:t>The topic is raised by</w:t>
      </w:r>
      <w:r w:rsidR="00823241">
        <w:t xml:space="preserve"> </w:t>
      </w:r>
      <w:proofErr w:type="spellStart"/>
      <w:r w:rsidR="00823241">
        <w:t>tdoc</w:t>
      </w:r>
      <w:proofErr w:type="spellEnd"/>
      <w:r w:rsidR="00823241">
        <w:t xml:space="preserve"> RP-201525 which makes the 3 proposals</w:t>
      </w:r>
      <w:r w:rsidR="00802173">
        <w:t xml:space="preserve"> which are handled in the following sub sections. </w:t>
      </w:r>
      <w:r w:rsidR="00A17965">
        <w:t xml:space="preserve">The intention </w:t>
      </w:r>
      <w:r w:rsidR="00B3170C">
        <w:t xml:space="preserve">of this email discussion is not to </w:t>
      </w:r>
      <w:r w:rsidR="00625151">
        <w:t xml:space="preserve">discuss </w:t>
      </w:r>
      <w:r w:rsidR="00B3170C">
        <w:t xml:space="preserve">individual UE capabilities, but to </w:t>
      </w:r>
      <w:r w:rsidR="003E5BA4">
        <w:t>attempt to conclude some principles</w:t>
      </w:r>
      <w:r w:rsidR="00BF4B68">
        <w:t xml:space="preserve"> that can be applied in future discussions by the RAN WGs.</w:t>
      </w:r>
      <w:r w:rsidR="00AB3AA5">
        <w:t xml:space="preserve"> </w:t>
      </w:r>
    </w:p>
    <w:p w14:paraId="3B921CBF" w14:textId="6F65AF90" w:rsidR="00C0502E" w:rsidRDefault="00C0502E" w:rsidP="00A17965"/>
    <w:p w14:paraId="2B0D21E6" w14:textId="4DF53EAD" w:rsidR="00C0502E" w:rsidRDefault="00CE3466" w:rsidP="00CE3466">
      <w:pPr>
        <w:pStyle w:val="3"/>
      </w:pPr>
      <w:r>
        <w:t>2.1</w:t>
      </w:r>
      <w:r>
        <w:tab/>
      </w:r>
      <w:r w:rsidR="00715508" w:rsidRPr="00715508">
        <w:t>Proposal 1</w:t>
      </w:r>
    </w:p>
    <w:p w14:paraId="0B02EDDE" w14:textId="77777777" w:rsidR="00F846EF" w:rsidRDefault="00F846EF" w:rsidP="00F846EF">
      <w:pPr>
        <w:pStyle w:val="B1"/>
      </w:pPr>
      <w:r w:rsidRPr="00770FBD">
        <w:rPr>
          <w:b/>
          <w:bCs/>
        </w:rPr>
        <w:t>Proposal 1</w:t>
      </w:r>
      <w:r>
        <w:tab/>
        <w:t>Discuss feature by feature the applicability of the features developed for unlicensed to licensed. In general, apply to licensed, as long as it is feasible.</w:t>
      </w:r>
    </w:p>
    <w:p w14:paraId="6EC88B12" w14:textId="77777777" w:rsidR="00F846EF" w:rsidRDefault="00F846EF" w:rsidP="00B024A4"/>
    <w:p w14:paraId="7EF8ADC7" w14:textId="0A6C10AE" w:rsidR="00FC4DB1" w:rsidRPr="00715508" w:rsidRDefault="00B024A4" w:rsidP="00B024A4">
      <w:r>
        <w:t xml:space="preserve">Companies </w:t>
      </w:r>
      <w:r w:rsidR="00655604">
        <w:t xml:space="preserve">can </w:t>
      </w:r>
      <w:r>
        <w:t xml:space="preserve">provide any feedback related </w:t>
      </w:r>
      <w:r w:rsidR="00841A17">
        <w:t>Proposal 1.</w:t>
      </w:r>
    </w:p>
    <w:tbl>
      <w:tblPr>
        <w:tblStyle w:val="ab"/>
        <w:tblW w:w="0" w:type="auto"/>
        <w:tblLook w:val="04A0" w:firstRow="1" w:lastRow="0" w:firstColumn="1" w:lastColumn="0" w:noHBand="0" w:noVBand="1"/>
      </w:tblPr>
      <w:tblGrid>
        <w:gridCol w:w="1607"/>
        <w:gridCol w:w="7203"/>
      </w:tblGrid>
      <w:tr w:rsidR="004B001C" w14:paraId="0B0DF5AE" w14:textId="77777777" w:rsidTr="006A170E">
        <w:tc>
          <w:tcPr>
            <w:tcW w:w="1607" w:type="dxa"/>
          </w:tcPr>
          <w:p w14:paraId="79F4E122" w14:textId="7DD98C85" w:rsidR="004B001C" w:rsidRPr="00517FD5" w:rsidRDefault="004B001C" w:rsidP="00517FD5">
            <w:pPr>
              <w:pStyle w:val="TAL"/>
              <w:rPr>
                <w:b/>
                <w:bCs/>
              </w:rPr>
            </w:pPr>
            <w:r w:rsidRPr="00517FD5">
              <w:rPr>
                <w:b/>
                <w:bCs/>
              </w:rPr>
              <w:lastRenderedPageBreak/>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4B001C" w14:paraId="4796631D" w14:textId="77777777" w:rsidTr="006A170E">
        <w:tc>
          <w:tcPr>
            <w:tcW w:w="1607" w:type="dxa"/>
          </w:tcPr>
          <w:p w14:paraId="3196D34D" w14:textId="1C96F29A" w:rsidR="004B001C" w:rsidRDefault="008D63BC" w:rsidP="00517FD5">
            <w:pPr>
              <w:pStyle w:val="TAL"/>
            </w:pPr>
            <w:r>
              <w:t>Charter Communications, Inc.</w:t>
            </w:r>
          </w:p>
        </w:tc>
        <w:tc>
          <w:tcPr>
            <w:tcW w:w="7203" w:type="dxa"/>
          </w:tcPr>
          <w:p w14:paraId="02350891" w14:textId="24BB3AD6" w:rsidR="004B001C" w:rsidRDefault="008D63BC" w:rsidP="00517FD5">
            <w:pPr>
              <w:pStyle w:val="TAL"/>
            </w:pPr>
            <w:r>
              <w:t>We agree with this proposal</w:t>
            </w:r>
          </w:p>
        </w:tc>
      </w:tr>
      <w:tr w:rsidR="004B001C" w14:paraId="43950DD0" w14:textId="77777777" w:rsidTr="006A170E">
        <w:tc>
          <w:tcPr>
            <w:tcW w:w="1607" w:type="dxa"/>
          </w:tcPr>
          <w:p w14:paraId="6F653177" w14:textId="5384AEEF" w:rsidR="004B001C" w:rsidRDefault="00B34362" w:rsidP="00517FD5">
            <w:pPr>
              <w:pStyle w:val="TAL"/>
            </w:pPr>
            <w:r>
              <w:t>Nokia</w:t>
            </w:r>
          </w:p>
        </w:tc>
        <w:tc>
          <w:tcPr>
            <w:tcW w:w="7203" w:type="dxa"/>
          </w:tcPr>
          <w:p w14:paraId="1827A296" w14:textId="7E63C64B" w:rsidR="004B001C" w:rsidRDefault="00B34362" w:rsidP="00517FD5">
            <w:pPr>
              <w:pStyle w:val="TAL"/>
            </w:pPr>
            <w:r>
              <w:t>We agree with this proposal, this is already the approach taken in RAN1 for Rel-16 NR-U feature groups</w:t>
            </w:r>
          </w:p>
        </w:tc>
      </w:tr>
      <w:tr w:rsidR="004B001C" w14:paraId="48F89342" w14:textId="77777777" w:rsidTr="006A170E">
        <w:tc>
          <w:tcPr>
            <w:tcW w:w="1607" w:type="dxa"/>
          </w:tcPr>
          <w:p w14:paraId="483FBCAE" w14:textId="391AE1E9" w:rsidR="004B001C" w:rsidRDefault="00B1100A" w:rsidP="00517FD5">
            <w:pPr>
              <w:pStyle w:val="TAL"/>
            </w:pPr>
            <w:r>
              <w:t>Apple</w:t>
            </w:r>
          </w:p>
        </w:tc>
        <w:tc>
          <w:tcPr>
            <w:tcW w:w="7203" w:type="dxa"/>
          </w:tcPr>
          <w:p w14:paraId="50362A10" w14:textId="2B801561" w:rsidR="004B001C" w:rsidRDefault="00B1100A" w:rsidP="00517FD5">
            <w:pPr>
              <w:pStyle w:val="TAL"/>
            </w:pPr>
            <w:r>
              <w:t>RAN1 has already been discussing the applicability of R16 NR-U features to licensed band feature by feature. Actually, the conclusions have already been made, except ~8 of them to be further concluded. However, I am a little confused by the 2</w:t>
            </w:r>
            <w:r w:rsidRPr="00B1100A">
              <w:rPr>
                <w:vertAlign w:val="superscript"/>
              </w:rPr>
              <w:t>nd</w:t>
            </w:r>
            <w:r>
              <w:t xml:space="preserve"> sentence of proposal 1, i.e., assuming we’ve already agreed to discuss the applicability feature by feature, why do we still need the 2</w:t>
            </w:r>
            <w:r w:rsidRPr="00B1100A">
              <w:rPr>
                <w:vertAlign w:val="superscript"/>
              </w:rPr>
              <w:t>nd</w:t>
            </w:r>
            <w:r>
              <w:t xml:space="preserve"> sentence of the proposal? </w:t>
            </w:r>
          </w:p>
        </w:tc>
      </w:tr>
      <w:tr w:rsidR="004B001C" w14:paraId="2004DB84" w14:textId="77777777" w:rsidTr="006A170E">
        <w:tc>
          <w:tcPr>
            <w:tcW w:w="1607" w:type="dxa"/>
          </w:tcPr>
          <w:p w14:paraId="033636F4" w14:textId="69F9FC0E" w:rsidR="004B001C" w:rsidRDefault="00C92DB1" w:rsidP="00517FD5">
            <w:pPr>
              <w:pStyle w:val="TAL"/>
            </w:pPr>
            <w:r>
              <w:t>Q</w:t>
            </w:r>
            <w:r w:rsidR="00E1277D">
              <w:t>ualcomm</w:t>
            </w:r>
          </w:p>
        </w:tc>
        <w:tc>
          <w:tcPr>
            <w:tcW w:w="7203" w:type="dxa"/>
          </w:tcPr>
          <w:p w14:paraId="51E6D84D" w14:textId="40B7B4C9" w:rsidR="004B001C" w:rsidRDefault="00E1277D" w:rsidP="00517FD5">
            <w:pPr>
              <w:pStyle w:val="TAL"/>
            </w:pPr>
            <w:r>
              <w:t>Support</w:t>
            </w:r>
            <w:r w:rsidR="00687D51">
              <w:t>ing the proposal</w:t>
            </w:r>
          </w:p>
        </w:tc>
      </w:tr>
      <w:tr w:rsidR="004B001C" w14:paraId="5FAFC249" w14:textId="77777777" w:rsidTr="006A170E">
        <w:tc>
          <w:tcPr>
            <w:tcW w:w="1607" w:type="dxa"/>
          </w:tcPr>
          <w:p w14:paraId="756623C0" w14:textId="269BB973" w:rsidR="004B001C" w:rsidRDefault="009549E3" w:rsidP="00517FD5">
            <w:pPr>
              <w:pStyle w:val="TAL"/>
            </w:pPr>
            <w:proofErr w:type="spellStart"/>
            <w:r>
              <w:t>Futurewei</w:t>
            </w:r>
            <w:proofErr w:type="spellEnd"/>
          </w:p>
        </w:tc>
        <w:tc>
          <w:tcPr>
            <w:tcW w:w="7203" w:type="dxa"/>
          </w:tcPr>
          <w:p w14:paraId="6A7683EB" w14:textId="03200E96" w:rsidR="004B001C" w:rsidRDefault="009549E3" w:rsidP="00517FD5">
            <w:pPr>
              <w:pStyle w:val="TAL"/>
            </w:pPr>
            <w:r>
              <w:t>The proposal can be agreed as a principle.</w:t>
            </w:r>
          </w:p>
        </w:tc>
      </w:tr>
      <w:tr w:rsidR="004B001C" w14:paraId="1844BB4C" w14:textId="77777777" w:rsidTr="006A170E">
        <w:tc>
          <w:tcPr>
            <w:tcW w:w="1607" w:type="dxa"/>
          </w:tcPr>
          <w:p w14:paraId="74BD4448" w14:textId="482F7349" w:rsidR="004B001C" w:rsidRDefault="00670DED" w:rsidP="00517FD5">
            <w:pPr>
              <w:pStyle w:val="TAL"/>
            </w:pPr>
            <w:r>
              <w:t>Intel</w:t>
            </w:r>
          </w:p>
        </w:tc>
        <w:tc>
          <w:tcPr>
            <w:tcW w:w="7203" w:type="dxa"/>
          </w:tcPr>
          <w:p w14:paraId="1BF16F3A" w14:textId="44FD5B8D" w:rsidR="004B001C" w:rsidRDefault="00670DED" w:rsidP="00517FD5">
            <w:pPr>
              <w:pStyle w:val="TAL"/>
            </w:pPr>
            <w:r>
              <w:t>Agree with proposal</w:t>
            </w:r>
          </w:p>
        </w:tc>
      </w:tr>
      <w:tr w:rsidR="006A170E" w14:paraId="7C35DB78" w14:textId="77777777" w:rsidTr="006A170E">
        <w:tc>
          <w:tcPr>
            <w:tcW w:w="1607" w:type="dxa"/>
          </w:tcPr>
          <w:p w14:paraId="1FD20111" w14:textId="375A9610" w:rsidR="006A170E" w:rsidRPr="006A170E" w:rsidRDefault="006A170E" w:rsidP="006A170E">
            <w:pPr>
              <w:pStyle w:val="TAL"/>
            </w:pPr>
            <w:r w:rsidRPr="006A170E">
              <w:rPr>
                <w:rFonts w:hint="eastAsia"/>
                <w:lang w:eastAsia="zh-CN"/>
              </w:rPr>
              <w:t>vivo</w:t>
            </w:r>
          </w:p>
        </w:tc>
        <w:tc>
          <w:tcPr>
            <w:tcW w:w="7203" w:type="dxa"/>
          </w:tcPr>
          <w:p w14:paraId="293BB8B6" w14:textId="77777777" w:rsidR="006A170E" w:rsidRPr="006A170E" w:rsidRDefault="006A170E" w:rsidP="006A170E">
            <w:pPr>
              <w:pStyle w:val="TAL"/>
              <w:rPr>
                <w:lang w:eastAsia="zh-CN"/>
              </w:rPr>
            </w:pPr>
            <w:r w:rsidRPr="006A170E">
              <w:rPr>
                <w:lang w:eastAsia="zh-CN"/>
              </w:rPr>
              <w:t>W</w:t>
            </w:r>
            <w:r w:rsidRPr="006A170E">
              <w:rPr>
                <w:rFonts w:hint="eastAsia"/>
                <w:lang w:eastAsia="zh-CN"/>
              </w:rPr>
              <w:t xml:space="preserve">e </w:t>
            </w:r>
            <w:r w:rsidRPr="006A170E">
              <w:rPr>
                <w:lang w:eastAsia="zh-CN"/>
              </w:rPr>
              <w:t>agree with the first sentence of this proposal.</w:t>
            </w:r>
          </w:p>
          <w:p w14:paraId="567FB454" w14:textId="7329E0E0" w:rsidR="006A170E" w:rsidRPr="006A170E" w:rsidRDefault="006A170E" w:rsidP="006A170E">
            <w:pPr>
              <w:pStyle w:val="TAL"/>
            </w:pPr>
            <w:r w:rsidRPr="006A170E">
              <w:rPr>
                <w:lang w:eastAsia="zh-CN"/>
              </w:rPr>
              <w:t xml:space="preserve">The second sentence has too strong implication from our perspective, many of the unlicensed band features are developed to deal with the channel access uncertainty or particular regulatory requirement for unlicensed band, these features may work in licensed band as well, but it does not bring any meaningful benefit, so no need to extend the support of such features to licensed band. </w:t>
            </w:r>
          </w:p>
        </w:tc>
      </w:tr>
      <w:tr w:rsidR="00D94998" w14:paraId="443340F6" w14:textId="77777777" w:rsidTr="006A170E">
        <w:tc>
          <w:tcPr>
            <w:tcW w:w="1607" w:type="dxa"/>
          </w:tcPr>
          <w:p w14:paraId="2BE71614" w14:textId="2082AAC4" w:rsidR="00D94998" w:rsidRPr="00D94998" w:rsidRDefault="00D94998" w:rsidP="006A170E">
            <w:pPr>
              <w:pStyle w:val="TAL"/>
              <w:rPr>
                <w:lang w:eastAsia="zh-CN"/>
              </w:rPr>
            </w:pPr>
            <w:r>
              <w:rPr>
                <w:lang w:eastAsia="zh-CN"/>
              </w:rPr>
              <w:t>NTT DOCOMO</w:t>
            </w:r>
          </w:p>
        </w:tc>
        <w:tc>
          <w:tcPr>
            <w:tcW w:w="7203" w:type="dxa"/>
          </w:tcPr>
          <w:p w14:paraId="5B46BFA7" w14:textId="70DB61AD" w:rsidR="00D94998" w:rsidRPr="00D94998" w:rsidRDefault="00D94998" w:rsidP="006A170E">
            <w:pPr>
              <w:pStyle w:val="TAL"/>
              <w:rPr>
                <w:rFonts w:eastAsia="游明朝"/>
                <w:lang w:eastAsia="ja-JP"/>
              </w:rPr>
            </w:pPr>
            <w:r>
              <w:rPr>
                <w:rFonts w:eastAsia="游明朝" w:hint="eastAsia"/>
                <w:lang w:eastAsia="ja-JP"/>
              </w:rPr>
              <w:t>W</w:t>
            </w:r>
            <w:r>
              <w:rPr>
                <w:rFonts w:eastAsia="游明朝"/>
                <w:lang w:eastAsia="ja-JP"/>
              </w:rPr>
              <w:t>e agree with the proposal as already do so in RAN1 NR-U UE features discussion.</w:t>
            </w:r>
          </w:p>
        </w:tc>
      </w:tr>
      <w:tr w:rsidR="00C0316B" w14:paraId="3BFFCBC3" w14:textId="77777777" w:rsidTr="006A170E">
        <w:tc>
          <w:tcPr>
            <w:tcW w:w="1607" w:type="dxa"/>
          </w:tcPr>
          <w:p w14:paraId="1985F58E" w14:textId="53DE4A0E" w:rsidR="00C0316B" w:rsidRDefault="00C0316B" w:rsidP="006A170E">
            <w:pPr>
              <w:pStyle w:val="TAL"/>
              <w:rPr>
                <w:lang w:eastAsia="zh-CN"/>
              </w:rPr>
            </w:pPr>
            <w:r>
              <w:t>CATT</w:t>
            </w:r>
          </w:p>
        </w:tc>
        <w:tc>
          <w:tcPr>
            <w:tcW w:w="7203" w:type="dxa"/>
          </w:tcPr>
          <w:p w14:paraId="4329F744" w14:textId="11CBDE98" w:rsidR="00C0316B" w:rsidRDefault="00C0316B" w:rsidP="006A170E">
            <w:pPr>
              <w:pStyle w:val="TAL"/>
              <w:rPr>
                <w:rFonts w:eastAsia="游明朝" w:hint="eastAsia"/>
                <w:lang w:eastAsia="ja-JP"/>
              </w:rPr>
            </w:pPr>
            <w:r>
              <w:rPr>
                <w:lang w:eastAsia="zh-CN"/>
              </w:rPr>
              <w:t>W</w:t>
            </w:r>
            <w:r>
              <w:rPr>
                <w:rFonts w:hint="eastAsia"/>
                <w:lang w:eastAsia="zh-CN"/>
              </w:rPr>
              <w:t xml:space="preserve">e have similar feeling as Apple that the second sentence is not necessary. </w:t>
            </w:r>
            <w:r>
              <w:rPr>
                <w:lang w:eastAsia="zh-CN"/>
              </w:rPr>
              <w:t>W</w:t>
            </w:r>
            <w:r>
              <w:rPr>
                <w:rFonts w:hint="eastAsia"/>
                <w:lang w:eastAsia="zh-CN"/>
              </w:rPr>
              <w:t xml:space="preserve">hether a feature for unlicensed band can be applied to licensed band depends on the outcome of WG discussion. </w:t>
            </w:r>
          </w:p>
        </w:tc>
      </w:tr>
      <w:tr w:rsidR="00C0316B" w14:paraId="37C0A572" w14:textId="77777777" w:rsidTr="006A170E">
        <w:tc>
          <w:tcPr>
            <w:tcW w:w="1607" w:type="dxa"/>
          </w:tcPr>
          <w:p w14:paraId="40D986AD" w14:textId="77777777" w:rsidR="00C0316B" w:rsidRDefault="00C0316B" w:rsidP="006A170E">
            <w:pPr>
              <w:pStyle w:val="TAL"/>
              <w:rPr>
                <w:lang w:eastAsia="zh-CN"/>
              </w:rPr>
            </w:pPr>
          </w:p>
        </w:tc>
        <w:tc>
          <w:tcPr>
            <w:tcW w:w="7203" w:type="dxa"/>
          </w:tcPr>
          <w:p w14:paraId="74107E0D" w14:textId="77777777" w:rsidR="00C0316B" w:rsidRDefault="00C0316B" w:rsidP="006A170E">
            <w:pPr>
              <w:pStyle w:val="TAL"/>
              <w:rPr>
                <w:rFonts w:eastAsia="游明朝" w:hint="eastAsia"/>
                <w:lang w:eastAsia="ja-JP"/>
              </w:rPr>
            </w:pPr>
          </w:p>
        </w:tc>
      </w:tr>
    </w:tbl>
    <w:p w14:paraId="67FA1204" w14:textId="7F920E72" w:rsidR="00F63EFD" w:rsidRDefault="00F63EFD" w:rsidP="00A17965"/>
    <w:p w14:paraId="66BA1086" w14:textId="676EC717" w:rsidR="000901A4" w:rsidRDefault="00CE3466" w:rsidP="00CE3466">
      <w:pPr>
        <w:pStyle w:val="3"/>
      </w:pPr>
      <w:r>
        <w:t>2.2</w:t>
      </w:r>
      <w:r>
        <w:tab/>
      </w:r>
      <w:r w:rsidR="000901A4" w:rsidRPr="00715508">
        <w:t xml:space="preserve">Proposal </w:t>
      </w:r>
      <w:r w:rsidR="00337251">
        <w:t>2</w:t>
      </w:r>
    </w:p>
    <w:p w14:paraId="0140B016" w14:textId="77777777" w:rsidR="00F846EF" w:rsidRDefault="00F846EF" w:rsidP="00F846EF">
      <w:pPr>
        <w:pStyle w:val="B1"/>
      </w:pPr>
      <w:r w:rsidRPr="00770FBD">
        <w:rPr>
          <w:b/>
          <w:bCs/>
        </w:rPr>
        <w:t>Proposal 2</w:t>
      </w:r>
      <w:r>
        <w:tab/>
        <w:t>Avoid discussing feature by feature the applicability of the features developed for licensed to unlicensed. As default, apply all licensed features to unlicensed, and discuss cases on an exception basis, only if there is specific company input requesting discussion.</w:t>
      </w:r>
    </w:p>
    <w:p w14:paraId="5F9C2815" w14:textId="77777777" w:rsidR="00F846EF" w:rsidRDefault="00F846EF" w:rsidP="000901A4"/>
    <w:p w14:paraId="6C374DED" w14:textId="29AFFD7B" w:rsidR="004B001C" w:rsidRPr="006A2DBB" w:rsidRDefault="004B001C" w:rsidP="000901A4">
      <w:r w:rsidRPr="006A2DBB">
        <w:t xml:space="preserve">Companies can provide any feedback related Proposal </w:t>
      </w:r>
      <w:r w:rsidR="00D21E00" w:rsidRPr="006A2DBB">
        <w:t>2</w:t>
      </w:r>
      <w:r w:rsidRPr="006A2DBB">
        <w:t>.</w:t>
      </w:r>
    </w:p>
    <w:tbl>
      <w:tblPr>
        <w:tblStyle w:val="ab"/>
        <w:tblW w:w="0" w:type="auto"/>
        <w:tblLook w:val="04A0" w:firstRow="1" w:lastRow="0" w:firstColumn="1" w:lastColumn="0" w:noHBand="0" w:noVBand="1"/>
      </w:tblPr>
      <w:tblGrid>
        <w:gridCol w:w="1696"/>
        <w:gridCol w:w="7935"/>
      </w:tblGrid>
      <w:tr w:rsidR="000901A4" w14:paraId="420DDB3E" w14:textId="77777777" w:rsidTr="00171840">
        <w:tc>
          <w:tcPr>
            <w:tcW w:w="1696" w:type="dxa"/>
          </w:tcPr>
          <w:p w14:paraId="0B18CA36" w14:textId="77777777" w:rsidR="000901A4" w:rsidRPr="00517FD5" w:rsidRDefault="000901A4" w:rsidP="00171840">
            <w:pPr>
              <w:pStyle w:val="TAL"/>
              <w:rPr>
                <w:b/>
                <w:bCs/>
              </w:rPr>
            </w:pPr>
            <w:r w:rsidRPr="00517FD5">
              <w:rPr>
                <w:b/>
                <w:bCs/>
              </w:rPr>
              <w:t>Company</w:t>
            </w:r>
          </w:p>
        </w:tc>
        <w:tc>
          <w:tcPr>
            <w:tcW w:w="7935" w:type="dxa"/>
          </w:tcPr>
          <w:p w14:paraId="511231D0" w14:textId="77777777" w:rsidR="000901A4" w:rsidRPr="00517FD5" w:rsidRDefault="000901A4" w:rsidP="00171840">
            <w:pPr>
              <w:pStyle w:val="TAL"/>
              <w:rPr>
                <w:b/>
                <w:bCs/>
              </w:rPr>
            </w:pPr>
            <w:r w:rsidRPr="00517FD5">
              <w:rPr>
                <w:b/>
                <w:bCs/>
              </w:rPr>
              <w:t>Comments</w:t>
            </w:r>
          </w:p>
        </w:tc>
      </w:tr>
      <w:tr w:rsidR="008D63BC" w14:paraId="30E4C78A" w14:textId="77777777" w:rsidTr="00171840">
        <w:tc>
          <w:tcPr>
            <w:tcW w:w="1696" w:type="dxa"/>
          </w:tcPr>
          <w:p w14:paraId="28A0BBD5" w14:textId="626F86F6" w:rsidR="008D63BC" w:rsidRDefault="008D63BC" w:rsidP="008D63BC">
            <w:pPr>
              <w:pStyle w:val="TAL"/>
            </w:pPr>
            <w:r>
              <w:t>Charter Communications, Inc.</w:t>
            </w:r>
          </w:p>
        </w:tc>
        <w:tc>
          <w:tcPr>
            <w:tcW w:w="7935" w:type="dxa"/>
          </w:tcPr>
          <w:p w14:paraId="395299D8" w14:textId="6B9973F7" w:rsidR="008D63BC" w:rsidRDefault="008D63BC" w:rsidP="008D63BC">
            <w:pPr>
              <w:pStyle w:val="TAL"/>
            </w:pPr>
            <w:r>
              <w:t>We agree with this proposal</w:t>
            </w:r>
          </w:p>
        </w:tc>
      </w:tr>
      <w:tr w:rsidR="00B34362" w14:paraId="7933D687" w14:textId="77777777" w:rsidTr="00171840">
        <w:tc>
          <w:tcPr>
            <w:tcW w:w="1696" w:type="dxa"/>
          </w:tcPr>
          <w:p w14:paraId="53C7CB54" w14:textId="03EE8D54" w:rsidR="00B34362" w:rsidRDefault="00B34362" w:rsidP="00B34362">
            <w:pPr>
              <w:pStyle w:val="TAL"/>
            </w:pPr>
            <w:r>
              <w:t>Nokia</w:t>
            </w:r>
          </w:p>
        </w:tc>
        <w:tc>
          <w:tcPr>
            <w:tcW w:w="7935" w:type="dxa"/>
          </w:tcPr>
          <w:p w14:paraId="32D03952" w14:textId="1BD1D99F" w:rsidR="00B34362" w:rsidRDefault="00B34362" w:rsidP="00B34362">
            <w:pPr>
              <w:pStyle w:val="TAL"/>
            </w:pPr>
            <w:r>
              <w:t>We agree with this proposal, this is already the approach taken in RAN1 for Rel-16 feature groups</w:t>
            </w:r>
          </w:p>
        </w:tc>
      </w:tr>
      <w:tr w:rsidR="00B34362" w14:paraId="71CE38CE" w14:textId="77777777" w:rsidTr="00171840">
        <w:tc>
          <w:tcPr>
            <w:tcW w:w="1696" w:type="dxa"/>
          </w:tcPr>
          <w:p w14:paraId="54B9EDC8" w14:textId="3EFD9A57" w:rsidR="00B34362" w:rsidRDefault="00B1100A" w:rsidP="00B34362">
            <w:pPr>
              <w:pStyle w:val="TAL"/>
            </w:pPr>
            <w:r>
              <w:t>Apple</w:t>
            </w:r>
          </w:p>
        </w:tc>
        <w:tc>
          <w:tcPr>
            <w:tcW w:w="7935" w:type="dxa"/>
          </w:tcPr>
          <w:p w14:paraId="7BE3EB7E" w14:textId="224D9260" w:rsidR="00B34362" w:rsidRDefault="00B1100A" w:rsidP="00B34362">
            <w:pPr>
              <w:pStyle w:val="TAL"/>
            </w:pPr>
            <w:r>
              <w:t>We agree with the proposal.</w:t>
            </w:r>
          </w:p>
        </w:tc>
      </w:tr>
      <w:tr w:rsidR="00B34362" w14:paraId="6D175E08" w14:textId="77777777" w:rsidTr="00171840">
        <w:tc>
          <w:tcPr>
            <w:tcW w:w="1696" w:type="dxa"/>
          </w:tcPr>
          <w:p w14:paraId="0F6636BE" w14:textId="16810AB4" w:rsidR="00B34362" w:rsidRDefault="00926D81" w:rsidP="00B34362">
            <w:pPr>
              <w:pStyle w:val="TAL"/>
            </w:pPr>
            <w:r>
              <w:t>Qualcomm</w:t>
            </w:r>
          </w:p>
        </w:tc>
        <w:tc>
          <w:tcPr>
            <w:tcW w:w="7935" w:type="dxa"/>
          </w:tcPr>
          <w:p w14:paraId="5F4ECCE5" w14:textId="5DBD61C7" w:rsidR="00B34362" w:rsidRDefault="00687D51" w:rsidP="00B34362">
            <w:pPr>
              <w:pStyle w:val="TAL"/>
            </w:pPr>
            <w:r>
              <w:t>Supporti</w:t>
            </w:r>
            <w:r w:rsidR="00154645">
              <w:t>ng</w:t>
            </w:r>
            <w:r>
              <w:t xml:space="preserve"> the proposal</w:t>
            </w:r>
          </w:p>
        </w:tc>
      </w:tr>
      <w:tr w:rsidR="00B34362" w14:paraId="073EECE1" w14:textId="77777777" w:rsidTr="00171840">
        <w:tc>
          <w:tcPr>
            <w:tcW w:w="1696" w:type="dxa"/>
          </w:tcPr>
          <w:p w14:paraId="347F47E0" w14:textId="0A4A12CD" w:rsidR="00B34362" w:rsidRDefault="00730328" w:rsidP="00B34362">
            <w:pPr>
              <w:pStyle w:val="TAL"/>
            </w:pPr>
            <w:proofErr w:type="spellStart"/>
            <w:r>
              <w:t>Futurewei</w:t>
            </w:r>
            <w:proofErr w:type="spellEnd"/>
          </w:p>
        </w:tc>
        <w:tc>
          <w:tcPr>
            <w:tcW w:w="7935" w:type="dxa"/>
          </w:tcPr>
          <w:p w14:paraId="11F536AB" w14:textId="6157ED0A" w:rsidR="00B34362" w:rsidRDefault="00730328" w:rsidP="00B34362">
            <w:pPr>
              <w:pStyle w:val="TAL"/>
            </w:pPr>
            <w:r>
              <w:t>We agree the principle, as NR for licensed should be used as the baseline of NR-U.</w:t>
            </w:r>
          </w:p>
        </w:tc>
      </w:tr>
      <w:tr w:rsidR="00B34362" w14:paraId="247ABED1" w14:textId="77777777" w:rsidTr="00171840">
        <w:tc>
          <w:tcPr>
            <w:tcW w:w="1696" w:type="dxa"/>
          </w:tcPr>
          <w:p w14:paraId="14123468" w14:textId="555DA8E2" w:rsidR="00B34362" w:rsidRDefault="00670DED" w:rsidP="00B34362">
            <w:pPr>
              <w:pStyle w:val="TAL"/>
            </w:pPr>
            <w:r>
              <w:t>Intel</w:t>
            </w:r>
          </w:p>
        </w:tc>
        <w:tc>
          <w:tcPr>
            <w:tcW w:w="7935" w:type="dxa"/>
          </w:tcPr>
          <w:p w14:paraId="197123E5" w14:textId="4FC028E3" w:rsidR="00B34362" w:rsidRDefault="009007B3" w:rsidP="00B34362">
            <w:pPr>
              <w:pStyle w:val="TAL"/>
            </w:pPr>
            <w:r>
              <w:t>Agree with proposal</w:t>
            </w:r>
          </w:p>
        </w:tc>
      </w:tr>
      <w:tr w:rsidR="006A170E" w14:paraId="2BA6A675" w14:textId="77777777" w:rsidTr="00171840">
        <w:tc>
          <w:tcPr>
            <w:tcW w:w="1696" w:type="dxa"/>
          </w:tcPr>
          <w:p w14:paraId="13F71B5D" w14:textId="6110A09D" w:rsidR="006A170E" w:rsidRPr="006A170E" w:rsidRDefault="006A170E" w:rsidP="006A170E">
            <w:pPr>
              <w:pStyle w:val="TAL"/>
            </w:pPr>
            <w:r w:rsidRPr="006A170E">
              <w:rPr>
                <w:rFonts w:hint="eastAsia"/>
                <w:lang w:eastAsia="zh-CN"/>
              </w:rPr>
              <w:t>vivo</w:t>
            </w:r>
          </w:p>
        </w:tc>
        <w:tc>
          <w:tcPr>
            <w:tcW w:w="7935" w:type="dxa"/>
          </w:tcPr>
          <w:p w14:paraId="09E1848C" w14:textId="55EE933B" w:rsidR="006A170E" w:rsidRPr="006A170E" w:rsidRDefault="006A170E" w:rsidP="006A170E">
            <w:pPr>
              <w:pStyle w:val="TAL"/>
            </w:pPr>
            <w:r w:rsidRPr="006A170E">
              <w:rPr>
                <w:lang w:eastAsia="zh-CN"/>
              </w:rPr>
              <w:t>W</w:t>
            </w:r>
            <w:r w:rsidRPr="006A170E">
              <w:rPr>
                <w:rFonts w:hint="eastAsia"/>
                <w:lang w:eastAsia="zh-CN"/>
              </w:rPr>
              <w:t xml:space="preserve">e </w:t>
            </w:r>
            <w:r w:rsidRPr="006A170E">
              <w:rPr>
                <w:lang w:eastAsia="zh-CN"/>
              </w:rPr>
              <w:t>agree with this proposal</w:t>
            </w:r>
          </w:p>
        </w:tc>
      </w:tr>
      <w:tr w:rsidR="00D94998" w14:paraId="28CAA07E" w14:textId="77777777" w:rsidTr="00171840">
        <w:tc>
          <w:tcPr>
            <w:tcW w:w="1696" w:type="dxa"/>
          </w:tcPr>
          <w:p w14:paraId="307ED840" w14:textId="7DFC41D5" w:rsidR="00D94998" w:rsidRPr="006A170E" w:rsidRDefault="00D94998" w:rsidP="00D94998">
            <w:pPr>
              <w:pStyle w:val="TAL"/>
              <w:rPr>
                <w:lang w:eastAsia="zh-CN"/>
              </w:rPr>
            </w:pPr>
            <w:r>
              <w:rPr>
                <w:lang w:eastAsia="zh-CN"/>
              </w:rPr>
              <w:t>NTT DOCOMO</w:t>
            </w:r>
          </w:p>
        </w:tc>
        <w:tc>
          <w:tcPr>
            <w:tcW w:w="7935" w:type="dxa"/>
          </w:tcPr>
          <w:p w14:paraId="0D3AEE0A" w14:textId="51767879" w:rsidR="00D94998" w:rsidRPr="006A170E" w:rsidRDefault="00D94998" w:rsidP="00D94998">
            <w:pPr>
              <w:pStyle w:val="TAL"/>
              <w:rPr>
                <w:lang w:eastAsia="zh-CN"/>
              </w:rPr>
            </w:pPr>
            <w:r>
              <w:rPr>
                <w:rFonts w:eastAsia="游明朝" w:hint="eastAsia"/>
                <w:lang w:eastAsia="ja-JP"/>
              </w:rPr>
              <w:t>W</w:t>
            </w:r>
            <w:r>
              <w:rPr>
                <w:rFonts w:eastAsia="游明朝"/>
                <w:lang w:eastAsia="ja-JP"/>
              </w:rPr>
              <w:t>e agree with the proposal as already do so in RAN1.</w:t>
            </w:r>
          </w:p>
        </w:tc>
      </w:tr>
      <w:tr w:rsidR="00C0316B" w14:paraId="3CBA4AAC" w14:textId="77777777" w:rsidTr="00171840">
        <w:tc>
          <w:tcPr>
            <w:tcW w:w="1696" w:type="dxa"/>
          </w:tcPr>
          <w:p w14:paraId="0C38369D" w14:textId="0DA9C3F7" w:rsidR="00C0316B" w:rsidRDefault="00C0316B" w:rsidP="00D94998">
            <w:pPr>
              <w:pStyle w:val="TAL"/>
              <w:rPr>
                <w:lang w:eastAsia="zh-CN"/>
              </w:rPr>
            </w:pPr>
            <w:r>
              <w:rPr>
                <w:rFonts w:hint="eastAsia"/>
                <w:lang w:eastAsia="zh-CN"/>
              </w:rPr>
              <w:t>CATT</w:t>
            </w:r>
          </w:p>
        </w:tc>
        <w:tc>
          <w:tcPr>
            <w:tcW w:w="7935" w:type="dxa"/>
          </w:tcPr>
          <w:p w14:paraId="6393EB64" w14:textId="44CF95C6" w:rsidR="00C0316B" w:rsidRDefault="00C0316B" w:rsidP="00D94998">
            <w:pPr>
              <w:pStyle w:val="TAL"/>
              <w:rPr>
                <w:rFonts w:eastAsia="游明朝" w:hint="eastAsia"/>
                <w:lang w:eastAsia="ja-JP"/>
              </w:rPr>
            </w:pPr>
            <w:r>
              <w:rPr>
                <w:rFonts w:hint="eastAsia"/>
                <w:lang w:eastAsia="zh-CN"/>
              </w:rPr>
              <w:t>We agree with this proposal.</w:t>
            </w:r>
          </w:p>
        </w:tc>
      </w:tr>
      <w:tr w:rsidR="00C0316B" w14:paraId="13C30DBB" w14:textId="77777777" w:rsidTr="00171840">
        <w:tc>
          <w:tcPr>
            <w:tcW w:w="1696" w:type="dxa"/>
          </w:tcPr>
          <w:p w14:paraId="74C3EAED" w14:textId="77777777" w:rsidR="00C0316B" w:rsidRDefault="00C0316B" w:rsidP="00D94998">
            <w:pPr>
              <w:pStyle w:val="TAL"/>
              <w:rPr>
                <w:lang w:eastAsia="zh-CN"/>
              </w:rPr>
            </w:pPr>
          </w:p>
        </w:tc>
        <w:tc>
          <w:tcPr>
            <w:tcW w:w="7935" w:type="dxa"/>
          </w:tcPr>
          <w:p w14:paraId="1B187166" w14:textId="77777777" w:rsidR="00C0316B" w:rsidRDefault="00C0316B" w:rsidP="00D94998">
            <w:pPr>
              <w:pStyle w:val="TAL"/>
              <w:rPr>
                <w:rFonts w:eastAsia="游明朝" w:hint="eastAsia"/>
                <w:lang w:eastAsia="ja-JP"/>
              </w:rPr>
            </w:pPr>
          </w:p>
        </w:tc>
      </w:tr>
    </w:tbl>
    <w:p w14:paraId="334CA7CD" w14:textId="77777777" w:rsidR="000901A4" w:rsidRDefault="000901A4" w:rsidP="000901A4"/>
    <w:p w14:paraId="1ECE4063" w14:textId="4AFC8CBC" w:rsidR="000901A4" w:rsidRDefault="00CE3466" w:rsidP="00CE3466">
      <w:pPr>
        <w:pStyle w:val="3"/>
      </w:pPr>
      <w:r>
        <w:t>2.3</w:t>
      </w:r>
      <w:r>
        <w:tab/>
      </w:r>
      <w:r w:rsidR="000901A4" w:rsidRPr="00715508">
        <w:t xml:space="preserve">Proposal </w:t>
      </w:r>
      <w:r w:rsidR="00337251">
        <w:t>3</w:t>
      </w:r>
    </w:p>
    <w:p w14:paraId="04127AFA" w14:textId="77777777" w:rsidR="00F846EF" w:rsidRPr="001B69B2" w:rsidRDefault="00F846EF" w:rsidP="00F846EF">
      <w:pPr>
        <w:pStyle w:val="B1"/>
      </w:pPr>
      <w:r w:rsidRPr="00770FBD">
        <w:rPr>
          <w:b/>
          <w:bCs/>
        </w:rPr>
        <w:t>Proposal 3</w:t>
      </w:r>
      <w:r>
        <w:tab/>
        <w:t xml:space="preserve">As a baseline, for all features that apply to both licensed and unlicensed, UE capability differentiation is needed – this is already being handled in RAN1 for Rel-16 features. Capability differentiation for Rel-15 UE features is for further discussion. The differentiation is being realized by either reporting types ‘per Band’, ‘per FS’, ‘per FSPC’, or explicit differentiation for certain features.  </w:t>
      </w:r>
    </w:p>
    <w:p w14:paraId="4A7A88C8" w14:textId="77777777" w:rsidR="00F846EF" w:rsidRDefault="00F846EF" w:rsidP="00D6072F"/>
    <w:p w14:paraId="6400404C" w14:textId="540477F3" w:rsidR="00D6072F" w:rsidRDefault="00641A68" w:rsidP="00D6072F">
      <w:r>
        <w:t xml:space="preserve">It is not very clear from the wording of </w:t>
      </w:r>
      <w:r w:rsidR="00EB266A">
        <w:t>P</w:t>
      </w:r>
      <w:r>
        <w:t xml:space="preserve">roposal 3 </w:t>
      </w:r>
      <w:r w:rsidR="00EB266A">
        <w:t xml:space="preserve">what the specific proposal is. While companies are free to provide any feedback in relation to Proposal 3, </w:t>
      </w:r>
      <w:r w:rsidR="00963561">
        <w:t>it is suggested that companies should at least address the following points:</w:t>
      </w:r>
    </w:p>
    <w:p w14:paraId="00FE2B93" w14:textId="77777777" w:rsidR="00D6072F" w:rsidRDefault="00D6072F" w:rsidP="00D6072F"/>
    <w:p w14:paraId="595B7D50" w14:textId="1CB81669" w:rsidR="00D6072F" w:rsidRDefault="00D6072F" w:rsidP="00963561">
      <w:pPr>
        <w:pStyle w:val="B1"/>
      </w:pPr>
      <w:r>
        <w:t>1</w:t>
      </w:r>
      <w:r>
        <w:tab/>
      </w:r>
      <w:r w:rsidR="00A25040">
        <w:t xml:space="preserve">Should the principle to apply UE capability differentiation to all </w:t>
      </w:r>
      <w:r w:rsidR="00CB36E8">
        <w:t xml:space="preserve">Rel-16 </w:t>
      </w:r>
      <w:r w:rsidR="00A25040">
        <w:t>feature</w:t>
      </w:r>
      <w:r w:rsidR="00CB36E8">
        <w:t>s</w:t>
      </w:r>
      <w:r w:rsidR="00A25040">
        <w:t xml:space="preserve"> </w:t>
      </w:r>
      <w:r w:rsidR="00CB36E8">
        <w:t xml:space="preserve">that are </w:t>
      </w:r>
      <w:r w:rsidR="00A25040">
        <w:t xml:space="preserve">applicable to both unlicensed and licensed </w:t>
      </w:r>
      <w:r w:rsidR="000B76EC">
        <w:t>also</w:t>
      </w:r>
      <w:r w:rsidR="00A25040">
        <w:t xml:space="preserve"> applied by </w:t>
      </w:r>
      <w:r w:rsidR="000B76EC">
        <w:t xml:space="preserve">RAN </w:t>
      </w:r>
      <w:r w:rsidR="00006DAB">
        <w:t>2</w:t>
      </w:r>
      <w:r w:rsidR="000B76EC">
        <w:t xml:space="preserve"> and RAN4 (it seems it is alr</w:t>
      </w:r>
      <w:r w:rsidR="00046011">
        <w:t>eady being applied in RAN1)</w:t>
      </w:r>
    </w:p>
    <w:p w14:paraId="5D407A35" w14:textId="0D9D28B6" w:rsidR="00046011" w:rsidRDefault="00046011" w:rsidP="00963561">
      <w:pPr>
        <w:pStyle w:val="B1"/>
      </w:pPr>
    </w:p>
    <w:p w14:paraId="612F7F58" w14:textId="7ABE0DC8" w:rsidR="00046011" w:rsidRDefault="00046011" w:rsidP="00963561">
      <w:pPr>
        <w:pStyle w:val="B1"/>
      </w:pPr>
      <w:r>
        <w:t>2</w:t>
      </w:r>
      <w:r>
        <w:tab/>
        <w:t xml:space="preserve">What </w:t>
      </w:r>
      <w:r w:rsidR="00D90F17">
        <w:t xml:space="preserve">should be done for </w:t>
      </w:r>
      <w:r w:rsidR="00D90F17" w:rsidRPr="00D90F17">
        <w:t>Rel-1</w:t>
      </w:r>
      <w:r w:rsidR="00D90F17">
        <w:t>5</w:t>
      </w:r>
      <w:r w:rsidR="00D90F17" w:rsidRPr="00D90F17">
        <w:t xml:space="preserve"> features that are applicable to both unlicensed and </w:t>
      </w:r>
      <w:proofErr w:type="gramStart"/>
      <w:r w:rsidR="00D90F17" w:rsidRPr="00D90F17">
        <w:t>licensed</w:t>
      </w:r>
      <w:r w:rsidR="000132F0">
        <w:t>.</w:t>
      </w:r>
      <w:proofErr w:type="gramEnd"/>
    </w:p>
    <w:p w14:paraId="7B6FF487" w14:textId="77777777" w:rsidR="00D90F17" w:rsidRPr="00C81DDA" w:rsidRDefault="00D90F17" w:rsidP="00963561">
      <w:pPr>
        <w:pStyle w:val="B1"/>
      </w:pPr>
    </w:p>
    <w:tbl>
      <w:tblPr>
        <w:tblStyle w:val="ab"/>
        <w:tblW w:w="0" w:type="auto"/>
        <w:tblLook w:val="04A0" w:firstRow="1" w:lastRow="0" w:firstColumn="1" w:lastColumn="0" w:noHBand="0" w:noVBand="1"/>
      </w:tblPr>
      <w:tblGrid>
        <w:gridCol w:w="1696"/>
        <w:gridCol w:w="7935"/>
      </w:tblGrid>
      <w:tr w:rsidR="000901A4" w14:paraId="6043C679" w14:textId="77777777" w:rsidTr="00171840">
        <w:tc>
          <w:tcPr>
            <w:tcW w:w="1696" w:type="dxa"/>
          </w:tcPr>
          <w:p w14:paraId="6988D26E" w14:textId="77777777" w:rsidR="000901A4" w:rsidRPr="00517FD5" w:rsidRDefault="000901A4" w:rsidP="00171840">
            <w:pPr>
              <w:pStyle w:val="TAL"/>
              <w:rPr>
                <w:b/>
                <w:bCs/>
              </w:rPr>
            </w:pPr>
            <w:r w:rsidRPr="00517FD5">
              <w:rPr>
                <w:b/>
                <w:bCs/>
              </w:rPr>
              <w:lastRenderedPageBreak/>
              <w:t>Company</w:t>
            </w:r>
          </w:p>
        </w:tc>
        <w:tc>
          <w:tcPr>
            <w:tcW w:w="7935" w:type="dxa"/>
          </w:tcPr>
          <w:p w14:paraId="40FDB634" w14:textId="77777777" w:rsidR="000901A4" w:rsidRPr="00517FD5" w:rsidRDefault="000901A4" w:rsidP="00171840">
            <w:pPr>
              <w:pStyle w:val="TAL"/>
              <w:rPr>
                <w:b/>
                <w:bCs/>
              </w:rPr>
            </w:pPr>
            <w:r w:rsidRPr="00517FD5">
              <w:rPr>
                <w:b/>
                <w:bCs/>
              </w:rPr>
              <w:t>Comments</w:t>
            </w:r>
          </w:p>
        </w:tc>
      </w:tr>
      <w:tr w:rsidR="008D63BC" w14:paraId="10AACB65" w14:textId="77777777" w:rsidTr="00171840">
        <w:tc>
          <w:tcPr>
            <w:tcW w:w="1696" w:type="dxa"/>
          </w:tcPr>
          <w:p w14:paraId="23220B24" w14:textId="07FEA99C" w:rsidR="008D63BC" w:rsidRDefault="008D63BC" w:rsidP="008D63BC">
            <w:pPr>
              <w:pStyle w:val="TAL"/>
            </w:pPr>
            <w:r>
              <w:t>Charter Communications, Inc.</w:t>
            </w:r>
          </w:p>
        </w:tc>
        <w:tc>
          <w:tcPr>
            <w:tcW w:w="7935" w:type="dxa"/>
          </w:tcPr>
          <w:p w14:paraId="6C122F3B" w14:textId="4FBD6A76" w:rsidR="008D63BC" w:rsidRDefault="008D63BC" w:rsidP="008D63BC">
            <w:pPr>
              <w:pStyle w:val="TAL"/>
            </w:pPr>
            <w:r>
              <w:t>We agree with this proposal</w:t>
            </w:r>
          </w:p>
        </w:tc>
      </w:tr>
      <w:tr w:rsidR="000901A4" w14:paraId="366A5804" w14:textId="77777777" w:rsidTr="00171840">
        <w:tc>
          <w:tcPr>
            <w:tcW w:w="1696" w:type="dxa"/>
          </w:tcPr>
          <w:p w14:paraId="034996F8" w14:textId="09459475" w:rsidR="000901A4" w:rsidRDefault="00B34362" w:rsidP="00171840">
            <w:pPr>
              <w:pStyle w:val="TAL"/>
            </w:pPr>
            <w:r>
              <w:t>Nokia</w:t>
            </w:r>
          </w:p>
        </w:tc>
        <w:tc>
          <w:tcPr>
            <w:tcW w:w="7935" w:type="dxa"/>
          </w:tcPr>
          <w:p w14:paraId="39316131" w14:textId="2C8A146D" w:rsidR="000901A4" w:rsidRDefault="00B34362" w:rsidP="00171840">
            <w:pPr>
              <w:pStyle w:val="TAL"/>
            </w:pPr>
            <w:r>
              <w:t xml:space="preserve">For Rel-16 features this is already being considered in RAN1, where in some cases it has been identified that a feature requires licensed/unlicensed differentiation (e.g. 19-1). As for Rel-15 features, the principles of Proposal 2 should apply here, i.e. </w:t>
            </w:r>
            <w:r w:rsidR="007633CB">
              <w:t xml:space="preserve">WGs should </w:t>
            </w:r>
            <w:r>
              <w:t>only discuss such differentiation for specific feature groups based on company requests</w:t>
            </w:r>
            <w:r w:rsidR="007633CB">
              <w:t>, if any</w:t>
            </w:r>
            <w:r>
              <w:t>. Moreover,</w:t>
            </w:r>
            <w:r w:rsidR="007633CB">
              <w:t xml:space="preserve"> NBC changes need to be avoided. From Nokia point of view, we have not identified any need to modify Rel-15 capabilities due to unlicensed/licensed differentiation needs. </w:t>
            </w:r>
          </w:p>
        </w:tc>
      </w:tr>
      <w:tr w:rsidR="000901A4" w14:paraId="4847E400" w14:textId="77777777" w:rsidTr="00171840">
        <w:tc>
          <w:tcPr>
            <w:tcW w:w="1696" w:type="dxa"/>
          </w:tcPr>
          <w:p w14:paraId="28BF5950" w14:textId="493450DF" w:rsidR="000901A4" w:rsidRDefault="00B1100A" w:rsidP="00171840">
            <w:pPr>
              <w:pStyle w:val="TAL"/>
            </w:pPr>
            <w:r>
              <w:t>Apple</w:t>
            </w:r>
          </w:p>
        </w:tc>
        <w:tc>
          <w:tcPr>
            <w:tcW w:w="7935" w:type="dxa"/>
          </w:tcPr>
          <w:p w14:paraId="4FD20CF5" w14:textId="2EBE6249" w:rsidR="000901A4" w:rsidRDefault="00B1100A" w:rsidP="00171840">
            <w:pPr>
              <w:pStyle w:val="TAL"/>
            </w:pPr>
            <w:r>
              <w:t xml:space="preserve">Rel-16 UE features in NR-U session are mostly per-band </w:t>
            </w:r>
            <w:r w:rsidR="00DB64F3">
              <w:t>already. For the remaining features, as well as Rel-15 features, proposal 2 may apply if it is agreed.</w:t>
            </w:r>
          </w:p>
        </w:tc>
      </w:tr>
      <w:tr w:rsidR="00F9062B" w14:paraId="4178A3E5" w14:textId="77777777" w:rsidTr="00171840">
        <w:tc>
          <w:tcPr>
            <w:tcW w:w="1696" w:type="dxa"/>
          </w:tcPr>
          <w:p w14:paraId="0902BB68" w14:textId="2119D2E8" w:rsidR="00F9062B" w:rsidRDefault="00F9062B" w:rsidP="00F9062B">
            <w:pPr>
              <w:pStyle w:val="TAL"/>
            </w:pPr>
            <w:r>
              <w:t>Qualcomm</w:t>
            </w:r>
          </w:p>
        </w:tc>
        <w:tc>
          <w:tcPr>
            <w:tcW w:w="7935" w:type="dxa"/>
          </w:tcPr>
          <w:p w14:paraId="48DC2B5E" w14:textId="27915EC2" w:rsidR="00F9062B" w:rsidRDefault="00F9062B" w:rsidP="00F9062B">
            <w:pPr>
              <w:pStyle w:val="TAL"/>
            </w:pPr>
            <w:r>
              <w:t xml:space="preserve">Supporting the proposal. For Rel-16 FGs, the handling of this proposal is somewhat stabilized already, but for Rel-15 FGs, it needs to be revisited at the next RAN1 meeting. Clearly, for many features, licensed and unlicensed introduction will not happen at the same time, therefore UE capability differentiation is necessary. However, it still needs to be analysed how many of these FGs are not Type 1 or Type 2/3 already in Rel-15. </w:t>
            </w:r>
          </w:p>
        </w:tc>
      </w:tr>
      <w:tr w:rsidR="00F9062B" w14:paraId="1BF0171E" w14:textId="77777777" w:rsidTr="00171840">
        <w:tc>
          <w:tcPr>
            <w:tcW w:w="1696" w:type="dxa"/>
          </w:tcPr>
          <w:p w14:paraId="4C344D80" w14:textId="52CFC9B8" w:rsidR="00F9062B" w:rsidRDefault="00E92FBB" w:rsidP="00F9062B">
            <w:pPr>
              <w:pStyle w:val="TAL"/>
            </w:pPr>
            <w:proofErr w:type="spellStart"/>
            <w:r>
              <w:t>Futurewei</w:t>
            </w:r>
            <w:proofErr w:type="spellEnd"/>
          </w:p>
        </w:tc>
        <w:tc>
          <w:tcPr>
            <w:tcW w:w="7935" w:type="dxa"/>
          </w:tcPr>
          <w:p w14:paraId="0D8E0204" w14:textId="1349178E" w:rsidR="00F9062B" w:rsidRDefault="007A3C37" w:rsidP="00F9062B">
            <w:pPr>
              <w:pStyle w:val="TAL"/>
            </w:pPr>
            <w:r>
              <w:t>We agree with the intention of the proposal, and think it can be handled by applying the general categories of ‘per Band’, ‘per FS’, ‘per FSPC’, etc.</w:t>
            </w:r>
          </w:p>
        </w:tc>
      </w:tr>
      <w:tr w:rsidR="00F9062B" w14:paraId="0DD4FA0D" w14:textId="77777777" w:rsidTr="00171840">
        <w:tc>
          <w:tcPr>
            <w:tcW w:w="1696" w:type="dxa"/>
          </w:tcPr>
          <w:p w14:paraId="64B38E32" w14:textId="441D4001" w:rsidR="00F9062B" w:rsidRDefault="0009069F" w:rsidP="00F9062B">
            <w:pPr>
              <w:pStyle w:val="TAL"/>
            </w:pPr>
            <w:r>
              <w:t>Intel</w:t>
            </w:r>
          </w:p>
        </w:tc>
        <w:tc>
          <w:tcPr>
            <w:tcW w:w="7935" w:type="dxa"/>
          </w:tcPr>
          <w:p w14:paraId="57630C20" w14:textId="508A496B" w:rsidR="00F9062B" w:rsidRDefault="0009069F" w:rsidP="00F9062B">
            <w:pPr>
              <w:pStyle w:val="TAL"/>
            </w:pPr>
            <w:r w:rsidRPr="0009069F">
              <w:t>For Rel-15 UE features, we are open to discuss in the next RAN1 meeting.</w:t>
            </w:r>
          </w:p>
        </w:tc>
      </w:tr>
      <w:tr w:rsidR="006A170E" w14:paraId="070D36DB" w14:textId="77777777" w:rsidTr="00171840">
        <w:tc>
          <w:tcPr>
            <w:tcW w:w="1696" w:type="dxa"/>
          </w:tcPr>
          <w:p w14:paraId="3E8970B5" w14:textId="508C0E07" w:rsidR="006A170E" w:rsidRPr="006A170E" w:rsidRDefault="006A170E" w:rsidP="006A170E">
            <w:pPr>
              <w:pStyle w:val="TAL"/>
            </w:pPr>
            <w:r w:rsidRPr="006A170E">
              <w:rPr>
                <w:rFonts w:hint="eastAsia"/>
                <w:lang w:eastAsia="zh-CN"/>
              </w:rPr>
              <w:t>vivo</w:t>
            </w:r>
          </w:p>
        </w:tc>
        <w:tc>
          <w:tcPr>
            <w:tcW w:w="7935" w:type="dxa"/>
          </w:tcPr>
          <w:p w14:paraId="2803017B" w14:textId="77777777" w:rsidR="006A170E" w:rsidRPr="006A170E" w:rsidRDefault="006A170E" w:rsidP="006A170E">
            <w:pPr>
              <w:pStyle w:val="TAL"/>
              <w:rPr>
                <w:lang w:eastAsia="zh-CN"/>
              </w:rPr>
            </w:pPr>
            <w:r w:rsidRPr="006A170E">
              <w:rPr>
                <w:lang w:eastAsia="zh-CN"/>
              </w:rPr>
              <w:t>F</w:t>
            </w:r>
            <w:r w:rsidRPr="006A170E">
              <w:rPr>
                <w:rFonts w:hint="eastAsia"/>
                <w:lang w:eastAsia="zh-CN"/>
              </w:rPr>
              <w:t xml:space="preserve">or </w:t>
            </w:r>
            <w:r w:rsidRPr="006A170E">
              <w:rPr>
                <w:lang w:eastAsia="zh-CN"/>
              </w:rPr>
              <w:t>Rel-15 features, all licensed features are applicable for unlicensed, and not applicability of specific feature(s) can be discussed on case by case basis.</w:t>
            </w:r>
          </w:p>
          <w:p w14:paraId="39B59B22" w14:textId="165C847B" w:rsidR="006A170E" w:rsidRPr="006A170E" w:rsidRDefault="006A170E" w:rsidP="006A170E">
            <w:pPr>
              <w:pStyle w:val="TAL"/>
            </w:pPr>
            <w:r w:rsidRPr="006A170E">
              <w:rPr>
                <w:lang w:eastAsia="zh-CN"/>
              </w:rPr>
              <w:t xml:space="preserve">For either case above, no need to modify Rel-15 capability signalling, the need of licensed/unlicensed differentiation for Rel-15 features (if any) can be handled by introducing additional capability signalling from Rel-16 specification. </w:t>
            </w:r>
          </w:p>
        </w:tc>
      </w:tr>
      <w:tr w:rsidR="00D94998" w14:paraId="51C9258C" w14:textId="77777777" w:rsidTr="00171840">
        <w:tc>
          <w:tcPr>
            <w:tcW w:w="1696" w:type="dxa"/>
          </w:tcPr>
          <w:p w14:paraId="5E518559" w14:textId="361E3BD3" w:rsidR="00D94998" w:rsidRPr="006A170E" w:rsidRDefault="00D94998" w:rsidP="00D94998">
            <w:pPr>
              <w:pStyle w:val="TAL"/>
              <w:rPr>
                <w:lang w:eastAsia="zh-CN"/>
              </w:rPr>
            </w:pPr>
            <w:r>
              <w:rPr>
                <w:lang w:eastAsia="zh-CN"/>
              </w:rPr>
              <w:t>NTT DOCOMO</w:t>
            </w:r>
          </w:p>
        </w:tc>
        <w:tc>
          <w:tcPr>
            <w:tcW w:w="7935" w:type="dxa"/>
          </w:tcPr>
          <w:p w14:paraId="78759459" w14:textId="2314E082" w:rsidR="00D94998" w:rsidRPr="00D94998" w:rsidRDefault="00D94998" w:rsidP="00D94998">
            <w:pPr>
              <w:pStyle w:val="TAL"/>
              <w:rPr>
                <w:rFonts w:eastAsia="游明朝"/>
                <w:lang w:eastAsia="ja-JP"/>
              </w:rPr>
            </w:pPr>
            <w:r>
              <w:rPr>
                <w:rFonts w:eastAsia="游明朝"/>
                <w:lang w:eastAsia="ja-JP"/>
              </w:rPr>
              <w:t>We share similar view with Nokia that we should apply the principle of Proposal 2 (if agreed) to Rel-15 FGs as well.</w:t>
            </w:r>
          </w:p>
        </w:tc>
      </w:tr>
      <w:tr w:rsidR="00C0316B" w14:paraId="1A47A85A" w14:textId="77777777" w:rsidTr="00171840">
        <w:tc>
          <w:tcPr>
            <w:tcW w:w="1696" w:type="dxa"/>
          </w:tcPr>
          <w:p w14:paraId="1DF0D666" w14:textId="0B3F39AA" w:rsidR="00C0316B" w:rsidRDefault="00C0316B" w:rsidP="00D94998">
            <w:pPr>
              <w:pStyle w:val="TAL"/>
              <w:rPr>
                <w:lang w:eastAsia="zh-CN"/>
              </w:rPr>
            </w:pPr>
            <w:r>
              <w:rPr>
                <w:rFonts w:hint="eastAsia"/>
                <w:lang w:eastAsia="zh-CN"/>
              </w:rPr>
              <w:t>CATT</w:t>
            </w:r>
          </w:p>
        </w:tc>
        <w:tc>
          <w:tcPr>
            <w:tcW w:w="7935" w:type="dxa"/>
          </w:tcPr>
          <w:p w14:paraId="3B5DD881" w14:textId="1393F318" w:rsidR="00C0316B" w:rsidRDefault="00C0316B" w:rsidP="00D94998">
            <w:pPr>
              <w:pStyle w:val="TAL"/>
              <w:rPr>
                <w:rFonts w:eastAsia="游明朝"/>
                <w:lang w:eastAsia="ja-JP"/>
              </w:rPr>
            </w:pPr>
            <w:r>
              <w:rPr>
                <w:rFonts w:hint="eastAsia"/>
                <w:lang w:eastAsia="zh-CN"/>
              </w:rPr>
              <w:t>R15 features can be discussed on a case by case basis in WG if needed.</w:t>
            </w:r>
          </w:p>
        </w:tc>
      </w:tr>
      <w:tr w:rsidR="00C0316B" w14:paraId="3AA4E892" w14:textId="77777777" w:rsidTr="00171840">
        <w:tc>
          <w:tcPr>
            <w:tcW w:w="1696" w:type="dxa"/>
          </w:tcPr>
          <w:p w14:paraId="40886BFD" w14:textId="77777777" w:rsidR="00C0316B" w:rsidRDefault="00C0316B" w:rsidP="00D94998">
            <w:pPr>
              <w:pStyle w:val="TAL"/>
              <w:rPr>
                <w:lang w:eastAsia="zh-CN"/>
              </w:rPr>
            </w:pPr>
          </w:p>
        </w:tc>
        <w:tc>
          <w:tcPr>
            <w:tcW w:w="7935" w:type="dxa"/>
          </w:tcPr>
          <w:p w14:paraId="4CA39556" w14:textId="77777777" w:rsidR="00C0316B" w:rsidRDefault="00C0316B" w:rsidP="00D94998">
            <w:pPr>
              <w:pStyle w:val="TAL"/>
              <w:rPr>
                <w:rFonts w:eastAsia="游明朝"/>
                <w:lang w:eastAsia="ja-JP"/>
              </w:rPr>
            </w:pPr>
          </w:p>
        </w:tc>
      </w:tr>
    </w:tbl>
    <w:p w14:paraId="20FE1852" w14:textId="77777777" w:rsidR="000901A4" w:rsidRDefault="000901A4" w:rsidP="000901A4"/>
    <w:p w14:paraId="21413A4E" w14:textId="62DA279F" w:rsidR="00F63EFD" w:rsidRDefault="00CD76B5" w:rsidP="00CD76B5">
      <w:pPr>
        <w:pStyle w:val="2"/>
      </w:pPr>
      <w:r>
        <w:t>3</w:t>
      </w:r>
      <w:r>
        <w:tab/>
        <w:t xml:space="preserve">UE features for </w:t>
      </w:r>
      <w:r w:rsidR="00ED6A76" w:rsidRPr="00ED6A76">
        <w:t>cross-carrier operation</w:t>
      </w:r>
    </w:p>
    <w:p w14:paraId="0B6F0164" w14:textId="621759E4" w:rsidR="007331DE" w:rsidRDefault="00CF7523" w:rsidP="00802173">
      <w:r w:rsidRPr="00CF7523">
        <w:t xml:space="preserve">The topic is raised by </w:t>
      </w:r>
      <w:proofErr w:type="spellStart"/>
      <w:r w:rsidRPr="00CF7523">
        <w:t>tdoc</w:t>
      </w:r>
      <w:proofErr w:type="spellEnd"/>
      <w:r w:rsidRPr="00CF7523">
        <w:t xml:space="preserve"> RP-201</w:t>
      </w:r>
      <w:r>
        <w:t>768</w:t>
      </w:r>
      <w:r w:rsidRPr="00CF7523">
        <w:t xml:space="preserve"> which makes the 3 proposals</w:t>
      </w:r>
      <w:r w:rsidR="00802173">
        <w:t xml:space="preserve"> which are handled in the following sections</w:t>
      </w:r>
    </w:p>
    <w:p w14:paraId="4D20A559" w14:textId="467C6B89" w:rsidR="00DF04DE" w:rsidRPr="00DF04DE" w:rsidRDefault="00B65E95" w:rsidP="00B65E95">
      <w:pPr>
        <w:pStyle w:val="3"/>
      </w:pPr>
      <w:r>
        <w:t>3.1</w:t>
      </w:r>
      <w:r>
        <w:tab/>
      </w:r>
      <w:r w:rsidR="00DF04DE" w:rsidRPr="00DF04DE">
        <w:t>Proposal 1 and 2</w:t>
      </w:r>
    </w:p>
    <w:p w14:paraId="7887CFC1" w14:textId="77777777" w:rsidR="00802173" w:rsidRDefault="00802173" w:rsidP="00802173">
      <w:pPr>
        <w:pStyle w:val="B1"/>
      </w:pPr>
      <w:r w:rsidRPr="001657DC">
        <w:rPr>
          <w:b/>
          <w:bCs/>
        </w:rPr>
        <w:t>Proposal 1</w:t>
      </w:r>
      <w:r>
        <w:t>: RAN discusses the remaining Rel-15 UE features with potential ambiguity issue in case of cross-carrier operation in this plenary.</w:t>
      </w:r>
    </w:p>
    <w:p w14:paraId="0D3A0C96" w14:textId="77777777" w:rsidR="00802173" w:rsidRDefault="00802173" w:rsidP="00802173">
      <w:pPr>
        <w:pStyle w:val="B1"/>
      </w:pPr>
    </w:p>
    <w:p w14:paraId="07019882" w14:textId="77777777" w:rsidR="00802173" w:rsidRDefault="00802173" w:rsidP="00802173">
      <w:pPr>
        <w:pStyle w:val="B1"/>
      </w:pPr>
      <w:r w:rsidRPr="001657DC">
        <w:rPr>
          <w:b/>
          <w:bCs/>
        </w:rPr>
        <w:t>Proposal 2</w:t>
      </w:r>
      <w:r>
        <w:t>: Regarding the interpretation of UE capabilities in case of cross-carrier operation, the support of the following UE capability is based on the support of this capability for the band of the scheduled/triggered/indicated cell only.</w:t>
      </w:r>
    </w:p>
    <w:p w14:paraId="634467AD" w14:textId="77777777" w:rsidR="00802173" w:rsidRDefault="00802173" w:rsidP="00802173">
      <w:pPr>
        <w:pStyle w:val="B2"/>
      </w:pPr>
    </w:p>
    <w:p w14:paraId="524A3761" w14:textId="77777777" w:rsidR="00802173" w:rsidRDefault="00802173" w:rsidP="00802173">
      <w:pPr>
        <w:pStyle w:val="B2"/>
      </w:pPr>
      <w:r w:rsidRPr="00624446">
        <w:rPr>
          <w:b/>
          <w:bCs/>
        </w:rPr>
        <w:t>2.1</w:t>
      </w:r>
      <w:proofErr w:type="gramStart"/>
      <w:r>
        <w:tab/>
      </w:r>
      <w:r>
        <w:tab/>
      </w:r>
      <w:proofErr w:type="spellStart"/>
      <w:r>
        <w:t>ue</w:t>
      </w:r>
      <w:proofErr w:type="spellEnd"/>
      <w:r>
        <w:t>-</w:t>
      </w:r>
      <w:proofErr w:type="spellStart"/>
      <w:r>
        <w:t>SpecificUL</w:t>
      </w:r>
      <w:proofErr w:type="spellEnd"/>
      <w:r>
        <w:t>-DL-Assignment</w:t>
      </w:r>
      <w:proofErr w:type="gramEnd"/>
    </w:p>
    <w:p w14:paraId="043B74C9" w14:textId="77777777" w:rsidR="00802173" w:rsidRDefault="00802173" w:rsidP="00802173">
      <w:pPr>
        <w:pStyle w:val="B2"/>
      </w:pPr>
      <w:r w:rsidRPr="00624446">
        <w:rPr>
          <w:b/>
          <w:bCs/>
        </w:rPr>
        <w:t>2.2</w:t>
      </w:r>
      <w:r>
        <w:tab/>
      </w:r>
      <w:r>
        <w:tab/>
      </w:r>
      <w:proofErr w:type="spellStart"/>
      <w:r>
        <w:t>bwp-DiffNumerology</w:t>
      </w:r>
      <w:proofErr w:type="spellEnd"/>
      <w:r>
        <w:t xml:space="preserve"> / </w:t>
      </w:r>
      <w:proofErr w:type="spellStart"/>
      <w:r>
        <w:t>bwp-SameNumerology</w:t>
      </w:r>
      <w:proofErr w:type="spellEnd"/>
    </w:p>
    <w:p w14:paraId="17298373" w14:textId="77777777" w:rsidR="00802173" w:rsidRDefault="00802173" w:rsidP="00DF04DE"/>
    <w:p w14:paraId="3E3481A7" w14:textId="77FBEFC0" w:rsidR="00DF04DE" w:rsidRDefault="006A4095" w:rsidP="00DF04DE">
      <w:r>
        <w:t>These proposals are closely related and hence</w:t>
      </w:r>
      <w:r w:rsidR="0082490C">
        <w:t xml:space="preserve"> separate feedback for proposal 1 is not requested</w:t>
      </w:r>
      <w:r w:rsidR="009F6450">
        <w:t xml:space="preserve"> - i</w:t>
      </w:r>
      <w:r w:rsidR="0082490C">
        <w:t xml:space="preserve">f </w:t>
      </w:r>
      <w:r w:rsidR="009F6450">
        <w:t xml:space="preserve">any </w:t>
      </w:r>
      <w:r w:rsidR="0082490C">
        <w:t>compan</w:t>
      </w:r>
      <w:r w:rsidR="009F6450">
        <w:t>y</w:t>
      </w:r>
      <w:r w:rsidR="0082490C">
        <w:t xml:space="preserve"> think</w:t>
      </w:r>
      <w:r w:rsidR="00E40681">
        <w:t>s</w:t>
      </w:r>
      <w:r w:rsidR="0082490C">
        <w:t xml:space="preserve"> this should </w:t>
      </w:r>
      <w:r w:rsidR="000308DF">
        <w:t>not be discussed in RAN plenary then this can be indicated</w:t>
      </w:r>
      <w:r w:rsidR="009F6450">
        <w:t xml:space="preserve">. </w:t>
      </w:r>
      <w:r w:rsidR="00D643C7">
        <w:t xml:space="preserve">Separate tables are provided in which to give feedback </w:t>
      </w:r>
      <w:r w:rsidR="009635AF">
        <w:t>on 2.1 and 2.2</w:t>
      </w:r>
    </w:p>
    <w:p w14:paraId="30B93E24" w14:textId="4D91A9F1" w:rsidR="009635AF" w:rsidRDefault="009635AF" w:rsidP="00DF04DE"/>
    <w:p w14:paraId="68316B99" w14:textId="2EFC6EFB" w:rsidR="009635AF" w:rsidRDefault="009635AF" w:rsidP="00DF04DE">
      <w:r w:rsidRPr="009635AF">
        <w:t>Companies can provide any feedback related Proposal 2</w:t>
      </w:r>
      <w:r>
        <w:t xml:space="preserve">.1 related to </w:t>
      </w:r>
      <w:proofErr w:type="spellStart"/>
      <w:r w:rsidRPr="009635AF">
        <w:rPr>
          <w:b/>
          <w:bCs/>
        </w:rPr>
        <w:t>ue</w:t>
      </w:r>
      <w:proofErr w:type="spellEnd"/>
      <w:r w:rsidRPr="009635AF">
        <w:rPr>
          <w:b/>
          <w:bCs/>
        </w:rPr>
        <w:t>-</w:t>
      </w:r>
      <w:proofErr w:type="spellStart"/>
      <w:r w:rsidRPr="009635AF">
        <w:rPr>
          <w:b/>
          <w:bCs/>
        </w:rPr>
        <w:t>SpecificUL</w:t>
      </w:r>
      <w:proofErr w:type="spellEnd"/>
      <w:r w:rsidRPr="009635AF">
        <w:rPr>
          <w:b/>
          <w:bCs/>
        </w:rPr>
        <w:t>-DL-Assignment</w:t>
      </w:r>
    </w:p>
    <w:tbl>
      <w:tblPr>
        <w:tblStyle w:val="ab"/>
        <w:tblW w:w="0" w:type="auto"/>
        <w:tblLook w:val="04A0" w:firstRow="1" w:lastRow="0" w:firstColumn="1" w:lastColumn="0" w:noHBand="0" w:noVBand="1"/>
      </w:tblPr>
      <w:tblGrid>
        <w:gridCol w:w="1696"/>
        <w:gridCol w:w="7935"/>
      </w:tblGrid>
      <w:tr w:rsidR="009635AF" w14:paraId="68A016F5" w14:textId="77777777" w:rsidTr="00171840">
        <w:tc>
          <w:tcPr>
            <w:tcW w:w="1696" w:type="dxa"/>
          </w:tcPr>
          <w:p w14:paraId="3CF5DEF7" w14:textId="77777777" w:rsidR="009635AF" w:rsidRPr="00517FD5" w:rsidRDefault="009635AF" w:rsidP="00171840">
            <w:pPr>
              <w:pStyle w:val="TAL"/>
              <w:rPr>
                <w:b/>
                <w:bCs/>
              </w:rPr>
            </w:pPr>
            <w:r w:rsidRPr="00517FD5">
              <w:rPr>
                <w:b/>
                <w:bCs/>
              </w:rPr>
              <w:lastRenderedPageBreak/>
              <w:t>Company</w:t>
            </w:r>
          </w:p>
        </w:tc>
        <w:tc>
          <w:tcPr>
            <w:tcW w:w="7935" w:type="dxa"/>
          </w:tcPr>
          <w:p w14:paraId="3F778E6F" w14:textId="77777777" w:rsidR="009635AF" w:rsidRPr="00517FD5" w:rsidRDefault="009635AF" w:rsidP="00171840">
            <w:pPr>
              <w:pStyle w:val="TAL"/>
              <w:rPr>
                <w:b/>
                <w:bCs/>
              </w:rPr>
            </w:pPr>
            <w:r w:rsidRPr="00517FD5">
              <w:rPr>
                <w:b/>
                <w:bCs/>
              </w:rPr>
              <w:t>Comments</w:t>
            </w:r>
          </w:p>
        </w:tc>
      </w:tr>
      <w:tr w:rsidR="009635AF" w14:paraId="33307366" w14:textId="77777777" w:rsidTr="00171840">
        <w:tc>
          <w:tcPr>
            <w:tcW w:w="1696" w:type="dxa"/>
          </w:tcPr>
          <w:p w14:paraId="609D9EA7" w14:textId="0ED8B1C5" w:rsidR="009635AF" w:rsidRDefault="007633CB" w:rsidP="00171840">
            <w:pPr>
              <w:pStyle w:val="TAL"/>
            </w:pPr>
            <w:r>
              <w:t>Nokia</w:t>
            </w:r>
          </w:p>
        </w:tc>
        <w:tc>
          <w:tcPr>
            <w:tcW w:w="7935" w:type="dxa"/>
          </w:tcPr>
          <w:p w14:paraId="19DC4ADB" w14:textId="16581889" w:rsidR="009635AF" w:rsidRDefault="007633CB" w:rsidP="00171840">
            <w:pPr>
              <w:pStyle w:val="TAL"/>
            </w:pPr>
            <w:r>
              <w:t>Related discussion has been started in RAN1 already and in our view it should be continued in RAN1 instead of RAN Plenary.</w:t>
            </w:r>
          </w:p>
        </w:tc>
      </w:tr>
      <w:tr w:rsidR="009635AF" w14:paraId="1F38F83C" w14:textId="77777777" w:rsidTr="00171840">
        <w:tc>
          <w:tcPr>
            <w:tcW w:w="1696" w:type="dxa"/>
          </w:tcPr>
          <w:p w14:paraId="64C7E09A" w14:textId="071DE11D" w:rsidR="009635AF" w:rsidRDefault="00432190" w:rsidP="00171840">
            <w:pPr>
              <w:pStyle w:val="TAL"/>
            </w:pPr>
            <w:r>
              <w:t>Apple</w:t>
            </w:r>
          </w:p>
        </w:tc>
        <w:tc>
          <w:tcPr>
            <w:tcW w:w="7935" w:type="dxa"/>
          </w:tcPr>
          <w:p w14:paraId="630057E6" w14:textId="0C5A716E" w:rsidR="009635AF" w:rsidRDefault="00432190" w:rsidP="00171840">
            <w:pPr>
              <w:pStyle w:val="TAL"/>
            </w:pPr>
            <w:r>
              <w:t>We see the need to further clarify, but would prefer to continue the discussion in RAN1</w:t>
            </w:r>
          </w:p>
        </w:tc>
      </w:tr>
      <w:tr w:rsidR="00952690" w14:paraId="0751419D" w14:textId="77777777" w:rsidTr="00171840">
        <w:tc>
          <w:tcPr>
            <w:tcW w:w="1696" w:type="dxa"/>
          </w:tcPr>
          <w:p w14:paraId="6797DBED" w14:textId="580C1DBA" w:rsidR="00952690" w:rsidRDefault="00952690" w:rsidP="00952690">
            <w:pPr>
              <w:pStyle w:val="TAL"/>
            </w:pPr>
            <w:r>
              <w:t>Qualcomm</w:t>
            </w:r>
          </w:p>
        </w:tc>
        <w:tc>
          <w:tcPr>
            <w:tcW w:w="7935" w:type="dxa"/>
          </w:tcPr>
          <w:p w14:paraId="47DD13E6" w14:textId="67F8FADD" w:rsidR="00952690" w:rsidRDefault="00952690" w:rsidP="00952690">
            <w:pPr>
              <w:pStyle w:val="TAL"/>
            </w:pPr>
            <w:r>
              <w:t>Our view is that the support of this feature should be conditioned on indicated support in both the scheduling and scheduled carrier. Ok to discuss it at the next RAN1 meeting.</w:t>
            </w:r>
          </w:p>
        </w:tc>
      </w:tr>
      <w:tr w:rsidR="00952690" w14:paraId="3BBBC683" w14:textId="77777777" w:rsidTr="00171840">
        <w:tc>
          <w:tcPr>
            <w:tcW w:w="1696" w:type="dxa"/>
          </w:tcPr>
          <w:p w14:paraId="534EDC75" w14:textId="6E6D17E4" w:rsidR="00952690" w:rsidRDefault="0066702F" w:rsidP="00952690">
            <w:pPr>
              <w:pStyle w:val="TAL"/>
            </w:pPr>
            <w:proofErr w:type="spellStart"/>
            <w:r>
              <w:t>Futurewei</w:t>
            </w:r>
            <w:proofErr w:type="spellEnd"/>
          </w:p>
        </w:tc>
        <w:tc>
          <w:tcPr>
            <w:tcW w:w="7935" w:type="dxa"/>
          </w:tcPr>
          <w:p w14:paraId="136C45BB" w14:textId="1FCFEB73" w:rsidR="00952690" w:rsidRDefault="0066702F" w:rsidP="00952690">
            <w:pPr>
              <w:pStyle w:val="TAL"/>
            </w:pPr>
            <w:r>
              <w:t>We also think it’d be better to sort these details out in WG.</w:t>
            </w:r>
          </w:p>
        </w:tc>
      </w:tr>
      <w:tr w:rsidR="00952690" w14:paraId="4C04ED1B" w14:textId="77777777" w:rsidTr="00171840">
        <w:tc>
          <w:tcPr>
            <w:tcW w:w="1696" w:type="dxa"/>
          </w:tcPr>
          <w:p w14:paraId="2DBB768B" w14:textId="1FED1171" w:rsidR="00952690" w:rsidRDefault="00C90BD9" w:rsidP="00952690">
            <w:pPr>
              <w:pStyle w:val="TAL"/>
            </w:pPr>
            <w:r>
              <w:t>Intel</w:t>
            </w:r>
          </w:p>
        </w:tc>
        <w:tc>
          <w:tcPr>
            <w:tcW w:w="7935" w:type="dxa"/>
          </w:tcPr>
          <w:p w14:paraId="0BBF7C01" w14:textId="64C2D944" w:rsidR="00952690" w:rsidRDefault="00C90BD9" w:rsidP="00952690">
            <w:pPr>
              <w:pStyle w:val="TAL"/>
            </w:pPr>
            <w:r>
              <w:t>We appreciate the initiative, but we do not think it is something that needs to be discussed in RAN plenary. We would like to continue the discussion (as Nokia clarified) in the upcoming RAN1 meeting.</w:t>
            </w:r>
          </w:p>
        </w:tc>
      </w:tr>
      <w:tr w:rsidR="006A170E" w14:paraId="69F5149E" w14:textId="77777777" w:rsidTr="00171840">
        <w:tc>
          <w:tcPr>
            <w:tcW w:w="1696" w:type="dxa"/>
          </w:tcPr>
          <w:p w14:paraId="74090E3B" w14:textId="35A7BC5B" w:rsidR="006A170E" w:rsidRPr="006A170E" w:rsidRDefault="006A170E" w:rsidP="006A170E">
            <w:pPr>
              <w:pStyle w:val="TAL"/>
            </w:pPr>
            <w:r w:rsidRPr="006A170E">
              <w:rPr>
                <w:rFonts w:hint="eastAsia"/>
                <w:lang w:eastAsia="zh-CN"/>
              </w:rPr>
              <w:t>vivo</w:t>
            </w:r>
          </w:p>
        </w:tc>
        <w:tc>
          <w:tcPr>
            <w:tcW w:w="7935" w:type="dxa"/>
          </w:tcPr>
          <w:p w14:paraId="1A73DD14" w14:textId="7EF1CD64"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952690" w14:paraId="793499B4" w14:textId="77777777" w:rsidTr="00171840">
        <w:tc>
          <w:tcPr>
            <w:tcW w:w="1696" w:type="dxa"/>
          </w:tcPr>
          <w:p w14:paraId="7A24CEC2" w14:textId="4B67B61E" w:rsidR="00952690" w:rsidRPr="00D94998" w:rsidRDefault="00D94998" w:rsidP="00952690">
            <w:pPr>
              <w:pStyle w:val="TAL"/>
              <w:rPr>
                <w:rFonts w:eastAsia="游明朝"/>
                <w:lang w:eastAsia="ja-JP"/>
              </w:rPr>
            </w:pPr>
            <w:r>
              <w:rPr>
                <w:rFonts w:eastAsia="游明朝" w:hint="eastAsia"/>
                <w:lang w:eastAsia="ja-JP"/>
              </w:rPr>
              <w:t>N</w:t>
            </w:r>
            <w:r>
              <w:rPr>
                <w:rFonts w:eastAsia="游明朝"/>
                <w:lang w:eastAsia="ja-JP"/>
              </w:rPr>
              <w:t>TT DOCOMO</w:t>
            </w:r>
          </w:p>
        </w:tc>
        <w:tc>
          <w:tcPr>
            <w:tcW w:w="7935" w:type="dxa"/>
          </w:tcPr>
          <w:p w14:paraId="711CCEC0" w14:textId="52C61991" w:rsidR="00952690" w:rsidRPr="00D94998" w:rsidRDefault="00D94998" w:rsidP="00952690">
            <w:pPr>
              <w:pStyle w:val="TAL"/>
              <w:rPr>
                <w:rFonts w:eastAsia="游明朝"/>
                <w:lang w:eastAsia="ja-JP"/>
              </w:rPr>
            </w:pPr>
            <w:r>
              <w:rPr>
                <w:rFonts w:eastAsia="游明朝" w:hint="eastAsia"/>
                <w:lang w:eastAsia="ja-JP"/>
              </w:rPr>
              <w:t>W</w:t>
            </w:r>
            <w:r>
              <w:rPr>
                <w:rFonts w:eastAsia="游明朝"/>
                <w:lang w:eastAsia="ja-JP"/>
              </w:rPr>
              <w:t>e think it should be discussed in RAN1 meeting.</w:t>
            </w:r>
          </w:p>
        </w:tc>
      </w:tr>
      <w:tr w:rsidR="00C0316B" w14:paraId="54B67324" w14:textId="77777777" w:rsidTr="00171840">
        <w:tc>
          <w:tcPr>
            <w:tcW w:w="1696" w:type="dxa"/>
          </w:tcPr>
          <w:p w14:paraId="4AAC1BE5" w14:textId="510D5C59" w:rsidR="00C0316B" w:rsidRDefault="00C0316B" w:rsidP="00952690">
            <w:pPr>
              <w:pStyle w:val="TAL"/>
              <w:rPr>
                <w:rFonts w:eastAsia="游明朝" w:hint="eastAsia"/>
                <w:lang w:eastAsia="ja-JP"/>
              </w:rPr>
            </w:pPr>
            <w:r>
              <w:rPr>
                <w:rFonts w:hint="eastAsia"/>
                <w:lang w:eastAsia="zh-CN"/>
              </w:rPr>
              <w:t>CATT</w:t>
            </w:r>
          </w:p>
        </w:tc>
        <w:tc>
          <w:tcPr>
            <w:tcW w:w="7935" w:type="dxa"/>
          </w:tcPr>
          <w:p w14:paraId="47B70E90" w14:textId="089CA385" w:rsidR="00C0316B" w:rsidRDefault="00C0316B" w:rsidP="00952690">
            <w:pPr>
              <w:pStyle w:val="TAL"/>
              <w:rPr>
                <w:rFonts w:eastAsia="游明朝" w:hint="eastAsia"/>
                <w:lang w:eastAsia="ja-JP"/>
              </w:rPr>
            </w:pPr>
            <w:r>
              <w:rPr>
                <w:lang w:eastAsia="zh-CN"/>
              </w:rPr>
              <w:t>W</w:t>
            </w:r>
            <w:r>
              <w:rPr>
                <w:rFonts w:hint="eastAsia"/>
                <w:lang w:eastAsia="zh-CN"/>
              </w:rPr>
              <w:t>e also think this topic can be further discussed in R1.</w:t>
            </w:r>
          </w:p>
        </w:tc>
      </w:tr>
      <w:tr w:rsidR="00C0316B" w14:paraId="36C27121" w14:textId="77777777" w:rsidTr="00171840">
        <w:tc>
          <w:tcPr>
            <w:tcW w:w="1696" w:type="dxa"/>
          </w:tcPr>
          <w:p w14:paraId="68762A7B" w14:textId="77777777" w:rsidR="00C0316B" w:rsidRDefault="00C0316B" w:rsidP="00952690">
            <w:pPr>
              <w:pStyle w:val="TAL"/>
              <w:rPr>
                <w:rFonts w:eastAsia="游明朝" w:hint="eastAsia"/>
                <w:lang w:eastAsia="ja-JP"/>
              </w:rPr>
            </w:pPr>
          </w:p>
        </w:tc>
        <w:tc>
          <w:tcPr>
            <w:tcW w:w="7935" w:type="dxa"/>
          </w:tcPr>
          <w:p w14:paraId="1848AA85" w14:textId="77777777" w:rsidR="00C0316B" w:rsidRDefault="00C0316B" w:rsidP="00952690">
            <w:pPr>
              <w:pStyle w:val="TAL"/>
              <w:rPr>
                <w:rFonts w:eastAsia="游明朝" w:hint="eastAsia"/>
                <w:lang w:eastAsia="ja-JP"/>
              </w:rPr>
            </w:pPr>
          </w:p>
        </w:tc>
      </w:tr>
    </w:tbl>
    <w:p w14:paraId="253A6F7F" w14:textId="18532751" w:rsidR="009635AF" w:rsidRDefault="009635AF" w:rsidP="00DF04DE"/>
    <w:p w14:paraId="27B6348A" w14:textId="2619CFCD" w:rsidR="009635AF" w:rsidRDefault="009635AF" w:rsidP="009635AF">
      <w:r w:rsidRPr="009635AF">
        <w:t>Companies can provide any feedback related Proposal 2</w:t>
      </w:r>
      <w:r>
        <w:t>.</w:t>
      </w:r>
      <w:r w:rsidR="00E40681">
        <w:t>2</w:t>
      </w:r>
      <w:r>
        <w:t xml:space="preserve"> related to </w:t>
      </w:r>
      <w:proofErr w:type="spellStart"/>
      <w:r w:rsidRPr="009635AF">
        <w:rPr>
          <w:b/>
          <w:bCs/>
        </w:rPr>
        <w:t>bwp-DiffNumerology</w:t>
      </w:r>
      <w:proofErr w:type="spellEnd"/>
      <w:r w:rsidRPr="009635AF">
        <w:rPr>
          <w:b/>
          <w:bCs/>
        </w:rPr>
        <w:t xml:space="preserve"> / </w:t>
      </w:r>
      <w:proofErr w:type="spellStart"/>
      <w:r w:rsidRPr="009635AF">
        <w:rPr>
          <w:b/>
          <w:bCs/>
        </w:rPr>
        <w:t>bwp-SameNumerology</w:t>
      </w:r>
      <w:proofErr w:type="spellEnd"/>
    </w:p>
    <w:tbl>
      <w:tblPr>
        <w:tblStyle w:val="ab"/>
        <w:tblW w:w="0" w:type="auto"/>
        <w:tblLook w:val="04A0" w:firstRow="1" w:lastRow="0" w:firstColumn="1" w:lastColumn="0" w:noHBand="0" w:noVBand="1"/>
      </w:tblPr>
      <w:tblGrid>
        <w:gridCol w:w="1696"/>
        <w:gridCol w:w="7935"/>
      </w:tblGrid>
      <w:tr w:rsidR="009635AF" w14:paraId="5D8ECEE0" w14:textId="77777777" w:rsidTr="00171840">
        <w:tc>
          <w:tcPr>
            <w:tcW w:w="1696" w:type="dxa"/>
          </w:tcPr>
          <w:p w14:paraId="140A4D7B" w14:textId="77777777" w:rsidR="009635AF" w:rsidRPr="00517FD5" w:rsidRDefault="009635AF" w:rsidP="00171840">
            <w:pPr>
              <w:pStyle w:val="TAL"/>
              <w:rPr>
                <w:b/>
                <w:bCs/>
              </w:rPr>
            </w:pPr>
            <w:r w:rsidRPr="00517FD5">
              <w:rPr>
                <w:b/>
                <w:bCs/>
              </w:rPr>
              <w:t>Company</w:t>
            </w:r>
          </w:p>
        </w:tc>
        <w:tc>
          <w:tcPr>
            <w:tcW w:w="7935" w:type="dxa"/>
          </w:tcPr>
          <w:p w14:paraId="6A4B15C3" w14:textId="77777777" w:rsidR="009635AF" w:rsidRPr="00517FD5" w:rsidRDefault="009635AF" w:rsidP="00171840">
            <w:pPr>
              <w:pStyle w:val="TAL"/>
              <w:rPr>
                <w:b/>
                <w:bCs/>
              </w:rPr>
            </w:pPr>
            <w:r w:rsidRPr="00517FD5">
              <w:rPr>
                <w:b/>
                <w:bCs/>
              </w:rPr>
              <w:t>Comments</w:t>
            </w:r>
          </w:p>
        </w:tc>
      </w:tr>
      <w:tr w:rsidR="007633CB" w14:paraId="13F6679B" w14:textId="77777777" w:rsidTr="00171840">
        <w:tc>
          <w:tcPr>
            <w:tcW w:w="1696" w:type="dxa"/>
          </w:tcPr>
          <w:p w14:paraId="4AA35CF0" w14:textId="07CEDD2B" w:rsidR="007633CB" w:rsidRDefault="007633CB" w:rsidP="007633CB">
            <w:pPr>
              <w:pStyle w:val="TAL"/>
            </w:pPr>
            <w:r>
              <w:t>Nokia</w:t>
            </w:r>
          </w:p>
        </w:tc>
        <w:tc>
          <w:tcPr>
            <w:tcW w:w="7935" w:type="dxa"/>
          </w:tcPr>
          <w:p w14:paraId="78313CCC" w14:textId="2607803B" w:rsidR="007633CB" w:rsidRDefault="007633CB" w:rsidP="007633CB">
            <w:pPr>
              <w:pStyle w:val="TAL"/>
            </w:pPr>
            <w:r>
              <w:t>Related discussion has been started in RAN1 already and in our view it should be continued in RAN1 instead of RAN Plenary.</w:t>
            </w:r>
          </w:p>
        </w:tc>
      </w:tr>
      <w:tr w:rsidR="007633CB" w14:paraId="36D8D659" w14:textId="77777777" w:rsidTr="00171840">
        <w:tc>
          <w:tcPr>
            <w:tcW w:w="1696" w:type="dxa"/>
          </w:tcPr>
          <w:p w14:paraId="6EF164C5" w14:textId="7E64B8D6" w:rsidR="007633CB" w:rsidRDefault="00432190" w:rsidP="007633CB">
            <w:pPr>
              <w:pStyle w:val="TAL"/>
            </w:pPr>
            <w:r>
              <w:t>Apple</w:t>
            </w:r>
          </w:p>
        </w:tc>
        <w:tc>
          <w:tcPr>
            <w:tcW w:w="7935" w:type="dxa"/>
          </w:tcPr>
          <w:p w14:paraId="3DB3D400" w14:textId="2D4ADAA3" w:rsidR="007633CB" w:rsidRDefault="00432190" w:rsidP="007633CB">
            <w:pPr>
              <w:pStyle w:val="TAL"/>
            </w:pPr>
            <w:r>
              <w:t>We see the need to further clarify, but would prefer to continue the discussion in RAN1</w:t>
            </w:r>
          </w:p>
        </w:tc>
      </w:tr>
      <w:tr w:rsidR="00952690" w14:paraId="781F3485" w14:textId="77777777" w:rsidTr="00171840">
        <w:tc>
          <w:tcPr>
            <w:tcW w:w="1696" w:type="dxa"/>
          </w:tcPr>
          <w:p w14:paraId="37A3DFB6" w14:textId="7F830D2C" w:rsidR="00952690" w:rsidRDefault="00952690" w:rsidP="00952690">
            <w:pPr>
              <w:pStyle w:val="TAL"/>
            </w:pPr>
            <w:r>
              <w:t>Qualcomm</w:t>
            </w:r>
          </w:p>
        </w:tc>
        <w:tc>
          <w:tcPr>
            <w:tcW w:w="7935" w:type="dxa"/>
          </w:tcPr>
          <w:p w14:paraId="24CA189E" w14:textId="771D3C17" w:rsidR="00952690" w:rsidRDefault="00952690" w:rsidP="00952690">
            <w:pPr>
              <w:pStyle w:val="TAL"/>
            </w:pPr>
            <w:r>
              <w:t>Our view is that the support of this feature should be conditioned on indicated support in both the scheduling and scheduled carrier. Ok to discuss it at the next RAN1 meeting.</w:t>
            </w:r>
          </w:p>
        </w:tc>
      </w:tr>
      <w:tr w:rsidR="00952690" w14:paraId="3BDA32AB" w14:textId="77777777" w:rsidTr="00171840">
        <w:tc>
          <w:tcPr>
            <w:tcW w:w="1696" w:type="dxa"/>
          </w:tcPr>
          <w:p w14:paraId="602ECB53" w14:textId="3D40960E" w:rsidR="00952690" w:rsidRDefault="0066702F" w:rsidP="00952690">
            <w:pPr>
              <w:pStyle w:val="TAL"/>
            </w:pPr>
            <w:proofErr w:type="spellStart"/>
            <w:r>
              <w:t>Futurewei</w:t>
            </w:r>
            <w:proofErr w:type="spellEnd"/>
          </w:p>
        </w:tc>
        <w:tc>
          <w:tcPr>
            <w:tcW w:w="7935" w:type="dxa"/>
          </w:tcPr>
          <w:p w14:paraId="7E3B167A" w14:textId="02224009" w:rsidR="00952690" w:rsidRDefault="0066702F" w:rsidP="00952690">
            <w:pPr>
              <w:pStyle w:val="TAL"/>
            </w:pPr>
            <w:r w:rsidRPr="0066702F">
              <w:t>We also think it’d be better to sort these details out in WG.</w:t>
            </w:r>
          </w:p>
        </w:tc>
      </w:tr>
      <w:tr w:rsidR="00952690" w14:paraId="63891A44" w14:textId="77777777" w:rsidTr="00171840">
        <w:tc>
          <w:tcPr>
            <w:tcW w:w="1696" w:type="dxa"/>
          </w:tcPr>
          <w:p w14:paraId="3CD696C6" w14:textId="3C6BAC7C" w:rsidR="00952690" w:rsidRDefault="00C90BD9" w:rsidP="00952690">
            <w:pPr>
              <w:pStyle w:val="TAL"/>
            </w:pPr>
            <w:r>
              <w:t>Intel</w:t>
            </w:r>
          </w:p>
        </w:tc>
        <w:tc>
          <w:tcPr>
            <w:tcW w:w="7935" w:type="dxa"/>
          </w:tcPr>
          <w:p w14:paraId="0F62FCCE" w14:textId="09C4E20C" w:rsidR="00952690" w:rsidRDefault="00C90BD9" w:rsidP="00952690">
            <w:pPr>
              <w:pStyle w:val="TAL"/>
            </w:pPr>
            <w:r>
              <w:t>We appreciate the initiative, but we do not think it is something that needs to be discussed in RAN plenary. We would like to continue the discussion (as Nokia clarified) in the upcoming RAN1 meeting.</w:t>
            </w:r>
          </w:p>
        </w:tc>
      </w:tr>
      <w:tr w:rsidR="006A170E" w14:paraId="71606836" w14:textId="77777777" w:rsidTr="00171840">
        <w:tc>
          <w:tcPr>
            <w:tcW w:w="1696" w:type="dxa"/>
          </w:tcPr>
          <w:p w14:paraId="1DC17BB8" w14:textId="63A028B9" w:rsidR="006A170E" w:rsidRPr="006A170E" w:rsidRDefault="006A170E" w:rsidP="006A170E">
            <w:pPr>
              <w:pStyle w:val="TAL"/>
            </w:pPr>
            <w:r w:rsidRPr="006A170E">
              <w:rPr>
                <w:rFonts w:hint="eastAsia"/>
                <w:lang w:eastAsia="zh-CN"/>
              </w:rPr>
              <w:t>vivo</w:t>
            </w:r>
          </w:p>
        </w:tc>
        <w:tc>
          <w:tcPr>
            <w:tcW w:w="7935" w:type="dxa"/>
          </w:tcPr>
          <w:p w14:paraId="22B41398" w14:textId="12473EB7"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D94998" w14:paraId="560A5596" w14:textId="77777777" w:rsidTr="00171840">
        <w:tc>
          <w:tcPr>
            <w:tcW w:w="1696" w:type="dxa"/>
          </w:tcPr>
          <w:p w14:paraId="1A8AD016" w14:textId="3ABBA2CA" w:rsidR="00D94998" w:rsidRPr="00D94998" w:rsidRDefault="00D94998" w:rsidP="00D94998">
            <w:pPr>
              <w:pStyle w:val="TAL"/>
              <w:rPr>
                <w:rFonts w:eastAsia="游明朝"/>
                <w:lang w:eastAsia="ja-JP"/>
              </w:rPr>
            </w:pPr>
            <w:r>
              <w:rPr>
                <w:rFonts w:eastAsia="游明朝" w:hint="eastAsia"/>
                <w:lang w:eastAsia="ja-JP"/>
              </w:rPr>
              <w:t>N</w:t>
            </w:r>
            <w:r>
              <w:rPr>
                <w:rFonts w:eastAsia="游明朝"/>
                <w:lang w:eastAsia="ja-JP"/>
              </w:rPr>
              <w:t>TT DOCOMO</w:t>
            </w:r>
          </w:p>
        </w:tc>
        <w:tc>
          <w:tcPr>
            <w:tcW w:w="7935" w:type="dxa"/>
          </w:tcPr>
          <w:p w14:paraId="5A5DA831" w14:textId="01650EB3" w:rsidR="00D94998" w:rsidRDefault="00D94998" w:rsidP="00D94998">
            <w:pPr>
              <w:pStyle w:val="TAL"/>
            </w:pPr>
            <w:r>
              <w:rPr>
                <w:rFonts w:eastAsia="游明朝" w:hint="eastAsia"/>
                <w:lang w:eastAsia="ja-JP"/>
              </w:rPr>
              <w:t>W</w:t>
            </w:r>
            <w:r>
              <w:rPr>
                <w:rFonts w:eastAsia="游明朝"/>
                <w:lang w:eastAsia="ja-JP"/>
              </w:rPr>
              <w:t>e think it should be discussed in RAN1 meeting.</w:t>
            </w:r>
          </w:p>
        </w:tc>
      </w:tr>
      <w:tr w:rsidR="00C0316B" w14:paraId="6FEFC5CB" w14:textId="77777777" w:rsidTr="00171840">
        <w:tc>
          <w:tcPr>
            <w:tcW w:w="1696" w:type="dxa"/>
          </w:tcPr>
          <w:p w14:paraId="26EB45D9" w14:textId="33BA606E" w:rsidR="00C0316B" w:rsidRDefault="00C0316B" w:rsidP="00D94998">
            <w:pPr>
              <w:pStyle w:val="TAL"/>
              <w:rPr>
                <w:rFonts w:eastAsia="游明朝" w:hint="eastAsia"/>
                <w:lang w:eastAsia="ja-JP"/>
              </w:rPr>
            </w:pPr>
            <w:r>
              <w:rPr>
                <w:rFonts w:hint="eastAsia"/>
                <w:lang w:eastAsia="zh-CN"/>
              </w:rPr>
              <w:t>CATT</w:t>
            </w:r>
          </w:p>
        </w:tc>
        <w:tc>
          <w:tcPr>
            <w:tcW w:w="7935" w:type="dxa"/>
          </w:tcPr>
          <w:p w14:paraId="2AE3603D" w14:textId="10121BBA" w:rsidR="00C0316B" w:rsidRDefault="00C0316B" w:rsidP="00D94998">
            <w:pPr>
              <w:pStyle w:val="TAL"/>
              <w:rPr>
                <w:rFonts w:eastAsia="游明朝" w:hint="eastAsia"/>
                <w:lang w:eastAsia="ja-JP"/>
              </w:rPr>
            </w:pPr>
            <w:r>
              <w:rPr>
                <w:lang w:eastAsia="zh-CN"/>
              </w:rPr>
              <w:t>W</w:t>
            </w:r>
            <w:r>
              <w:rPr>
                <w:rFonts w:hint="eastAsia"/>
                <w:lang w:eastAsia="zh-CN"/>
              </w:rPr>
              <w:t>e also think this topic can be further discussed in R1.</w:t>
            </w:r>
          </w:p>
        </w:tc>
      </w:tr>
      <w:tr w:rsidR="00C0316B" w14:paraId="06B5B108" w14:textId="77777777" w:rsidTr="00171840">
        <w:tc>
          <w:tcPr>
            <w:tcW w:w="1696" w:type="dxa"/>
          </w:tcPr>
          <w:p w14:paraId="55508AA8" w14:textId="77777777" w:rsidR="00C0316B" w:rsidRDefault="00C0316B" w:rsidP="00D94998">
            <w:pPr>
              <w:pStyle w:val="TAL"/>
              <w:rPr>
                <w:rFonts w:eastAsia="游明朝" w:hint="eastAsia"/>
                <w:lang w:eastAsia="ja-JP"/>
              </w:rPr>
            </w:pPr>
          </w:p>
        </w:tc>
        <w:tc>
          <w:tcPr>
            <w:tcW w:w="7935" w:type="dxa"/>
          </w:tcPr>
          <w:p w14:paraId="0DE43443" w14:textId="77777777" w:rsidR="00C0316B" w:rsidRDefault="00C0316B" w:rsidP="00D94998">
            <w:pPr>
              <w:pStyle w:val="TAL"/>
              <w:rPr>
                <w:rFonts w:eastAsia="游明朝" w:hint="eastAsia"/>
                <w:lang w:eastAsia="ja-JP"/>
              </w:rPr>
            </w:pPr>
          </w:p>
        </w:tc>
      </w:tr>
    </w:tbl>
    <w:p w14:paraId="65824A02" w14:textId="77777777" w:rsidR="009635AF" w:rsidRPr="001657DC" w:rsidRDefault="009635AF" w:rsidP="009635AF"/>
    <w:p w14:paraId="4918105D" w14:textId="2FD58DA2" w:rsidR="009635AF" w:rsidRDefault="00B65E95" w:rsidP="00B65E95">
      <w:pPr>
        <w:pStyle w:val="3"/>
      </w:pPr>
      <w:r>
        <w:t>3.2</w:t>
      </w:r>
      <w:r>
        <w:tab/>
      </w:r>
      <w:r w:rsidR="0016358B" w:rsidRPr="0016358B">
        <w:t>Proposal 3</w:t>
      </w:r>
    </w:p>
    <w:p w14:paraId="34E079E3" w14:textId="77777777" w:rsidR="00802173" w:rsidRDefault="00802173" w:rsidP="00802173">
      <w:pPr>
        <w:pStyle w:val="B1"/>
      </w:pPr>
      <w:r w:rsidRPr="007331DE">
        <w:rPr>
          <w:b/>
          <w:bCs/>
        </w:rPr>
        <w:t>Proposal 3</w:t>
      </w:r>
      <w:r>
        <w:t>: RAN tries to resolve the ambiguity issue of Rel-16 UE features related to cross-carrier operation in RAN#89e. Otherwise, RAN tasks WG to discuss and resolve this issue in next WG meeting.</w:t>
      </w:r>
    </w:p>
    <w:p w14:paraId="22B0CF2F" w14:textId="77777777" w:rsidR="00802173" w:rsidRDefault="00802173" w:rsidP="00802173">
      <w:pPr>
        <w:pStyle w:val="B1"/>
      </w:pPr>
    </w:p>
    <w:p w14:paraId="3B1E82BD" w14:textId="297614A3" w:rsidR="0016358B" w:rsidRDefault="00C3500F" w:rsidP="00DF04DE">
      <w:r>
        <w:t xml:space="preserve">Companies can provide </w:t>
      </w:r>
      <w:r w:rsidR="00261552">
        <w:t>f</w:t>
      </w:r>
      <w:r>
        <w:t>eedback related to Proposal 3. At this stage</w:t>
      </w:r>
      <w:r w:rsidR="005B495A">
        <w:t xml:space="preserve">, feedback on the separate capabilities (approximately 15 listed in the paper) is not requested, but companies can comment on whether we try to </w:t>
      </w:r>
      <w:r w:rsidR="00081180">
        <w:t>progress these within RAN plenary. If there is support to progress them</w:t>
      </w:r>
      <w:r w:rsidR="000A1062">
        <w:t>,</w:t>
      </w:r>
      <w:r w:rsidR="00081180">
        <w:t xml:space="preserve"> then </w:t>
      </w:r>
      <w:r w:rsidR="00261552">
        <w:t xml:space="preserve">feedback will be requested on each separate capability in the </w:t>
      </w:r>
      <w:r w:rsidR="000A1062">
        <w:t>next</w:t>
      </w:r>
      <w:r w:rsidR="00261552">
        <w:t xml:space="preserve"> stage</w:t>
      </w:r>
      <w:r w:rsidR="000A1062">
        <w:t xml:space="preserve"> of the discussion</w:t>
      </w:r>
      <w:r w:rsidR="00261552">
        <w:t>.</w:t>
      </w:r>
    </w:p>
    <w:p w14:paraId="32028C1B" w14:textId="77777777" w:rsidR="000A1062" w:rsidRDefault="000A1062" w:rsidP="00DF04DE"/>
    <w:tbl>
      <w:tblPr>
        <w:tblStyle w:val="ab"/>
        <w:tblW w:w="0" w:type="auto"/>
        <w:tblLook w:val="04A0" w:firstRow="1" w:lastRow="0" w:firstColumn="1" w:lastColumn="0" w:noHBand="0" w:noVBand="1"/>
      </w:tblPr>
      <w:tblGrid>
        <w:gridCol w:w="1696"/>
        <w:gridCol w:w="7935"/>
      </w:tblGrid>
      <w:tr w:rsidR="000A1062" w14:paraId="4F868898" w14:textId="77777777" w:rsidTr="00171840">
        <w:tc>
          <w:tcPr>
            <w:tcW w:w="1696" w:type="dxa"/>
          </w:tcPr>
          <w:p w14:paraId="1C4E5265" w14:textId="77777777" w:rsidR="000A1062" w:rsidRPr="00517FD5" w:rsidRDefault="000A1062" w:rsidP="00171840">
            <w:pPr>
              <w:pStyle w:val="TAL"/>
              <w:rPr>
                <w:b/>
                <w:bCs/>
              </w:rPr>
            </w:pPr>
            <w:r w:rsidRPr="00517FD5">
              <w:rPr>
                <w:b/>
                <w:bCs/>
              </w:rPr>
              <w:t>Company</w:t>
            </w:r>
          </w:p>
        </w:tc>
        <w:tc>
          <w:tcPr>
            <w:tcW w:w="7935" w:type="dxa"/>
          </w:tcPr>
          <w:p w14:paraId="03BB9D19" w14:textId="77777777" w:rsidR="000A1062" w:rsidRPr="00517FD5" w:rsidRDefault="000A1062" w:rsidP="00171840">
            <w:pPr>
              <w:pStyle w:val="TAL"/>
              <w:rPr>
                <w:b/>
                <w:bCs/>
              </w:rPr>
            </w:pPr>
            <w:r w:rsidRPr="00517FD5">
              <w:rPr>
                <w:b/>
                <w:bCs/>
              </w:rPr>
              <w:t>Comments</w:t>
            </w:r>
          </w:p>
        </w:tc>
      </w:tr>
      <w:tr w:rsidR="007633CB" w14:paraId="3D10E0C0" w14:textId="77777777" w:rsidTr="00171840">
        <w:tc>
          <w:tcPr>
            <w:tcW w:w="1696" w:type="dxa"/>
          </w:tcPr>
          <w:p w14:paraId="7733181E" w14:textId="7459114C" w:rsidR="007633CB" w:rsidRDefault="007633CB" w:rsidP="007633CB">
            <w:pPr>
              <w:pStyle w:val="TAL"/>
            </w:pPr>
            <w:r>
              <w:t>Nokia</w:t>
            </w:r>
          </w:p>
        </w:tc>
        <w:tc>
          <w:tcPr>
            <w:tcW w:w="7935" w:type="dxa"/>
          </w:tcPr>
          <w:p w14:paraId="7E311C20" w14:textId="4C2F69CD" w:rsidR="007633CB" w:rsidRDefault="007633CB" w:rsidP="007633CB">
            <w:pPr>
              <w:pStyle w:val="TAL"/>
            </w:pPr>
            <w:r>
              <w:t>RAN1 has just finalized the list of Rel-16 UE features in RAN1#102-e with focus on ASN.1 impacts, and it is natural that discussion will continue in next quarter to finalize remaining aspects. Hence, the most natural place to discuss this topic is in upcoming RAN1 meetings rather than RAN Plenary.</w:t>
            </w:r>
          </w:p>
        </w:tc>
      </w:tr>
      <w:tr w:rsidR="007633CB" w14:paraId="73519E2D" w14:textId="77777777" w:rsidTr="00171840">
        <w:tc>
          <w:tcPr>
            <w:tcW w:w="1696" w:type="dxa"/>
          </w:tcPr>
          <w:p w14:paraId="4B8AF998" w14:textId="325AEC64" w:rsidR="007633CB" w:rsidRDefault="00E10931" w:rsidP="007633CB">
            <w:pPr>
              <w:pStyle w:val="TAL"/>
            </w:pPr>
            <w:r>
              <w:t>Apple</w:t>
            </w:r>
          </w:p>
        </w:tc>
        <w:tc>
          <w:tcPr>
            <w:tcW w:w="7935" w:type="dxa"/>
          </w:tcPr>
          <w:p w14:paraId="2D961FE0" w14:textId="5D9DC046" w:rsidR="007633CB" w:rsidRDefault="00E10931" w:rsidP="007633CB">
            <w:pPr>
              <w:pStyle w:val="TAL"/>
            </w:pPr>
            <w:r>
              <w:t xml:space="preserve">We agree with the need for further clarification, but would prefer to proceed in RAN1, as it would likely involve careful screening of all the listed features and discussions. We are OK with RAN explicitly task RAN1 to resolve the ambiguity in the coming meetings. </w:t>
            </w:r>
          </w:p>
        </w:tc>
      </w:tr>
      <w:tr w:rsidR="0080376E" w14:paraId="506A8F48" w14:textId="77777777" w:rsidTr="00171840">
        <w:tc>
          <w:tcPr>
            <w:tcW w:w="1696" w:type="dxa"/>
          </w:tcPr>
          <w:p w14:paraId="1D2E2155" w14:textId="1D80C671" w:rsidR="0080376E" w:rsidRDefault="0080376E" w:rsidP="0080376E">
            <w:pPr>
              <w:pStyle w:val="TAL"/>
            </w:pPr>
            <w:r>
              <w:t>Qualcomm</w:t>
            </w:r>
          </w:p>
        </w:tc>
        <w:tc>
          <w:tcPr>
            <w:tcW w:w="7935" w:type="dxa"/>
          </w:tcPr>
          <w:p w14:paraId="0DC16C75" w14:textId="5E174F22" w:rsidR="0080376E" w:rsidRDefault="0080376E" w:rsidP="0080376E">
            <w:pPr>
              <w:pStyle w:val="TAL"/>
            </w:pPr>
            <w:r>
              <w:t>Prefer to discuss it at the next RAN1 meeting.</w:t>
            </w:r>
          </w:p>
        </w:tc>
      </w:tr>
      <w:tr w:rsidR="0080376E" w14:paraId="3F941A90" w14:textId="77777777" w:rsidTr="00171840">
        <w:tc>
          <w:tcPr>
            <w:tcW w:w="1696" w:type="dxa"/>
          </w:tcPr>
          <w:p w14:paraId="2307A1A3" w14:textId="0D6DB8B8" w:rsidR="0080376E" w:rsidRDefault="00830962" w:rsidP="0080376E">
            <w:pPr>
              <w:pStyle w:val="TAL"/>
            </w:pPr>
            <w:proofErr w:type="spellStart"/>
            <w:r>
              <w:t>Futurewei</w:t>
            </w:r>
            <w:proofErr w:type="spellEnd"/>
          </w:p>
        </w:tc>
        <w:tc>
          <w:tcPr>
            <w:tcW w:w="7935" w:type="dxa"/>
          </w:tcPr>
          <w:p w14:paraId="76D0B3F1" w14:textId="6EFD6393" w:rsidR="0080376E" w:rsidRDefault="00830962" w:rsidP="0080376E">
            <w:pPr>
              <w:pStyle w:val="TAL"/>
            </w:pPr>
            <w:r w:rsidRPr="00830962">
              <w:t xml:space="preserve">We </w:t>
            </w:r>
            <w:r>
              <w:t>prefer</w:t>
            </w:r>
            <w:r w:rsidRPr="00830962">
              <w:t xml:space="preserve"> to sort these details out in WG.</w:t>
            </w:r>
            <w:r>
              <w:t xml:space="preserve"> Only the controversial ones, already going through thorough discussions in WG, need to be decided in RAN plenary.</w:t>
            </w:r>
          </w:p>
        </w:tc>
      </w:tr>
      <w:tr w:rsidR="0080376E" w14:paraId="559789AF" w14:textId="77777777" w:rsidTr="00171840">
        <w:tc>
          <w:tcPr>
            <w:tcW w:w="1696" w:type="dxa"/>
          </w:tcPr>
          <w:p w14:paraId="2FCBE373" w14:textId="7B567CE7" w:rsidR="0080376E" w:rsidRDefault="00321FFB" w:rsidP="0080376E">
            <w:pPr>
              <w:pStyle w:val="TAL"/>
            </w:pPr>
            <w:r>
              <w:t>Intel</w:t>
            </w:r>
          </w:p>
        </w:tc>
        <w:tc>
          <w:tcPr>
            <w:tcW w:w="7935" w:type="dxa"/>
          </w:tcPr>
          <w:p w14:paraId="3BE18426" w14:textId="7D96FDF4" w:rsidR="0080376E" w:rsidRDefault="00321FFB" w:rsidP="0080376E">
            <w:pPr>
              <w:pStyle w:val="TAL"/>
            </w:pPr>
            <w:r>
              <w:t>Okay to discuss in the upcoming RAN1 meetings</w:t>
            </w:r>
          </w:p>
        </w:tc>
      </w:tr>
      <w:tr w:rsidR="006A170E" w14:paraId="08CC9CFF" w14:textId="77777777" w:rsidTr="00171840">
        <w:tc>
          <w:tcPr>
            <w:tcW w:w="1696" w:type="dxa"/>
          </w:tcPr>
          <w:p w14:paraId="3189DD49" w14:textId="0D593695" w:rsidR="006A170E" w:rsidRPr="006A170E" w:rsidRDefault="006A170E" w:rsidP="006A170E">
            <w:pPr>
              <w:pStyle w:val="TAL"/>
            </w:pPr>
            <w:r w:rsidRPr="006A170E">
              <w:rPr>
                <w:rFonts w:hint="eastAsia"/>
                <w:lang w:eastAsia="zh-CN"/>
              </w:rPr>
              <w:t>vivo</w:t>
            </w:r>
          </w:p>
        </w:tc>
        <w:tc>
          <w:tcPr>
            <w:tcW w:w="7935" w:type="dxa"/>
          </w:tcPr>
          <w:p w14:paraId="10FB03C7" w14:textId="328FB5F1"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693B98" w14:paraId="58EA240E" w14:textId="77777777" w:rsidTr="00171840">
        <w:tc>
          <w:tcPr>
            <w:tcW w:w="1696" w:type="dxa"/>
          </w:tcPr>
          <w:p w14:paraId="2CAFA2DA" w14:textId="388BC3C0" w:rsidR="00693B98" w:rsidRPr="00D94998" w:rsidRDefault="00693B98" w:rsidP="00693B98">
            <w:pPr>
              <w:pStyle w:val="TAL"/>
              <w:rPr>
                <w:rFonts w:eastAsia="游明朝"/>
                <w:lang w:eastAsia="ja-JP"/>
              </w:rPr>
            </w:pPr>
            <w:r>
              <w:rPr>
                <w:rFonts w:eastAsia="游明朝" w:hint="eastAsia"/>
                <w:lang w:eastAsia="ja-JP"/>
              </w:rPr>
              <w:t>N</w:t>
            </w:r>
            <w:r>
              <w:rPr>
                <w:rFonts w:eastAsia="游明朝"/>
                <w:lang w:eastAsia="ja-JP"/>
              </w:rPr>
              <w:t>TT DOCOMO</w:t>
            </w:r>
          </w:p>
        </w:tc>
        <w:tc>
          <w:tcPr>
            <w:tcW w:w="7935" w:type="dxa"/>
          </w:tcPr>
          <w:p w14:paraId="69075238" w14:textId="61A7FA62" w:rsidR="00693B98" w:rsidRDefault="00693B98" w:rsidP="00693B98">
            <w:pPr>
              <w:pStyle w:val="TAL"/>
            </w:pPr>
            <w:r>
              <w:rPr>
                <w:rFonts w:eastAsia="游明朝" w:hint="eastAsia"/>
                <w:lang w:eastAsia="ja-JP"/>
              </w:rPr>
              <w:t>W</w:t>
            </w:r>
            <w:r>
              <w:rPr>
                <w:rFonts w:eastAsia="游明朝"/>
                <w:lang w:eastAsia="ja-JP"/>
              </w:rPr>
              <w:t>e think it should be discussed in RAN1 meeting.</w:t>
            </w:r>
          </w:p>
        </w:tc>
      </w:tr>
      <w:tr w:rsidR="006F506F" w14:paraId="287BB596" w14:textId="77777777" w:rsidTr="00171840">
        <w:tc>
          <w:tcPr>
            <w:tcW w:w="1696" w:type="dxa"/>
          </w:tcPr>
          <w:p w14:paraId="153F4AE8" w14:textId="106943A3" w:rsidR="006F506F" w:rsidRDefault="006F506F" w:rsidP="00693B98">
            <w:pPr>
              <w:pStyle w:val="TAL"/>
              <w:rPr>
                <w:rFonts w:eastAsia="游明朝" w:hint="eastAsia"/>
                <w:lang w:eastAsia="ja-JP"/>
              </w:rPr>
            </w:pPr>
            <w:r>
              <w:rPr>
                <w:rFonts w:hint="eastAsia"/>
                <w:lang w:eastAsia="zh-CN"/>
              </w:rPr>
              <w:t>CATT</w:t>
            </w:r>
          </w:p>
        </w:tc>
        <w:tc>
          <w:tcPr>
            <w:tcW w:w="7935" w:type="dxa"/>
          </w:tcPr>
          <w:p w14:paraId="38296E5D" w14:textId="3154713F" w:rsidR="006F506F" w:rsidRDefault="006F506F" w:rsidP="00693B98">
            <w:pPr>
              <w:pStyle w:val="TAL"/>
              <w:rPr>
                <w:rFonts w:eastAsia="游明朝" w:hint="eastAsia"/>
                <w:lang w:eastAsia="ja-JP"/>
              </w:rPr>
            </w:pPr>
            <w:r>
              <w:rPr>
                <w:lang w:eastAsia="zh-CN"/>
              </w:rPr>
              <w:t>W</w:t>
            </w:r>
            <w:r>
              <w:rPr>
                <w:rFonts w:hint="eastAsia"/>
                <w:lang w:eastAsia="zh-CN"/>
              </w:rPr>
              <w:t xml:space="preserve">e share </w:t>
            </w:r>
            <w:r>
              <w:rPr>
                <w:lang w:eastAsia="zh-CN"/>
              </w:rPr>
              <w:t>the</w:t>
            </w:r>
            <w:r>
              <w:rPr>
                <w:rFonts w:hint="eastAsia"/>
                <w:lang w:eastAsia="zh-CN"/>
              </w:rPr>
              <w:t xml:space="preserve"> above view that RAN1 (and other WGs) is better place to discuss this issue.</w:t>
            </w:r>
          </w:p>
        </w:tc>
      </w:tr>
      <w:tr w:rsidR="006F506F" w14:paraId="31DED6AB" w14:textId="77777777" w:rsidTr="00171840">
        <w:tc>
          <w:tcPr>
            <w:tcW w:w="1696" w:type="dxa"/>
          </w:tcPr>
          <w:p w14:paraId="053AFE8F" w14:textId="77777777" w:rsidR="006F506F" w:rsidRDefault="006F506F" w:rsidP="00693B98">
            <w:pPr>
              <w:pStyle w:val="TAL"/>
              <w:rPr>
                <w:rFonts w:eastAsia="游明朝" w:hint="eastAsia"/>
                <w:lang w:eastAsia="ja-JP"/>
              </w:rPr>
            </w:pPr>
          </w:p>
        </w:tc>
        <w:tc>
          <w:tcPr>
            <w:tcW w:w="7935" w:type="dxa"/>
          </w:tcPr>
          <w:p w14:paraId="434464E1" w14:textId="77777777" w:rsidR="006F506F" w:rsidRDefault="006F506F" w:rsidP="00693B98">
            <w:pPr>
              <w:pStyle w:val="TAL"/>
              <w:rPr>
                <w:rFonts w:eastAsia="游明朝" w:hint="eastAsia"/>
                <w:lang w:eastAsia="ja-JP"/>
              </w:rPr>
            </w:pPr>
          </w:p>
        </w:tc>
      </w:tr>
    </w:tbl>
    <w:p w14:paraId="43FBDCC4" w14:textId="305117A2" w:rsidR="00261552" w:rsidRDefault="00261552" w:rsidP="00DF04DE"/>
    <w:p w14:paraId="32045FD2" w14:textId="595D8BB6" w:rsidR="00261552" w:rsidRDefault="00514112" w:rsidP="00514112">
      <w:pPr>
        <w:pStyle w:val="2"/>
      </w:pPr>
      <w:r>
        <w:lastRenderedPageBreak/>
        <w:t>4</w:t>
      </w:r>
      <w:r>
        <w:tab/>
      </w:r>
      <w:r w:rsidR="00BD256E" w:rsidRPr="00BD256E">
        <w:t>New UE FG for CBG-based PUSCH retransmission with cancelled initial transmissio</w:t>
      </w:r>
      <w:r w:rsidR="00BD256E">
        <w:t>n</w:t>
      </w:r>
    </w:p>
    <w:p w14:paraId="7DD556AB" w14:textId="38DF91CE" w:rsidR="0047752C" w:rsidRDefault="002B7092" w:rsidP="00BD256E">
      <w:proofErr w:type="spellStart"/>
      <w:r>
        <w:t>Td</w:t>
      </w:r>
      <w:r w:rsidR="00A466F9">
        <w:t>oc</w:t>
      </w:r>
      <w:proofErr w:type="spellEnd"/>
      <w:r w:rsidR="00A466F9">
        <w:t xml:space="preserve"> RP-201877 makes the following proposal</w:t>
      </w:r>
      <w:r w:rsidR="0047752C">
        <w:t>:</w:t>
      </w:r>
    </w:p>
    <w:p w14:paraId="73E951E4" w14:textId="58F791A9" w:rsidR="0047752C" w:rsidRDefault="0047752C" w:rsidP="00BD256E"/>
    <w:p w14:paraId="7497A64D" w14:textId="00F90C24" w:rsidR="0047752C" w:rsidRPr="00D1774B" w:rsidRDefault="0047752C" w:rsidP="0062234C">
      <w:pPr>
        <w:pStyle w:val="B1"/>
      </w:pPr>
      <w:r w:rsidRPr="0062234C">
        <w:rPr>
          <w:b/>
          <w:bCs/>
        </w:rPr>
        <w:t>Proposal</w:t>
      </w:r>
      <w:r w:rsidRPr="00D1774B">
        <w:t>:</w:t>
      </w:r>
      <w:r>
        <w:t xml:space="preserve"> </w:t>
      </w:r>
      <w:r w:rsidRPr="00D1774B">
        <w:t xml:space="preserve">Add the following Rel-16 UE FG for </w:t>
      </w:r>
      <w:proofErr w:type="spellStart"/>
      <w:r w:rsidRPr="00D1774B">
        <w:t>eURLLC</w:t>
      </w:r>
      <w:proofErr w:type="spellEnd"/>
      <w:r w:rsidRPr="00D1774B">
        <w:t xml:space="preserve"> WI </w:t>
      </w:r>
      <w:r>
        <w:t>(</w:t>
      </w:r>
      <w:r w:rsidRPr="00D1774B">
        <w:t>based on Option 1a</w:t>
      </w:r>
      <w:r>
        <w:t xml:space="preserve"> above)</w:t>
      </w:r>
      <w:r w:rsidRPr="00D1774B">
        <w:t>:</w:t>
      </w:r>
    </w:p>
    <w:p w14:paraId="3B22E0F7" w14:textId="77777777" w:rsidR="0047752C" w:rsidRDefault="0047752C" w:rsidP="00BD256E"/>
    <w:p w14:paraId="2C9BE7B9" w14:textId="054ADEF3" w:rsidR="0047752C" w:rsidRDefault="0047752C" w:rsidP="00BD256E">
      <w:r>
        <w:t>In addition</w:t>
      </w:r>
      <w:r w:rsidR="0062234C">
        <w:t xml:space="preserve">, </w:t>
      </w:r>
      <w:proofErr w:type="spellStart"/>
      <w:r w:rsidR="0062234C">
        <w:t>tdocs</w:t>
      </w:r>
      <w:proofErr w:type="spellEnd"/>
      <w:r w:rsidR="0062234C">
        <w:t xml:space="preserve"> RP-201878 and RP-201879 provide CRs to </w:t>
      </w:r>
      <w:r w:rsidR="00C409C0">
        <w:t xml:space="preserve">38.306 and 38.331. </w:t>
      </w:r>
      <w:r w:rsidR="0086295A">
        <w:t xml:space="preserve">The first phase of the email discussion should focus on the principle </w:t>
      </w:r>
      <w:r w:rsidR="009E3E8B">
        <w:t xml:space="preserve">decision </w:t>
      </w:r>
      <w:r w:rsidR="0086295A">
        <w:t>of whether to introduce the new capability</w:t>
      </w:r>
      <w:r w:rsidR="009E3E8B">
        <w:t xml:space="preserve">. If this is agreeable then the CRs can be looked at in a second stage or tasked to RAN2 to </w:t>
      </w:r>
      <w:r w:rsidR="00932AAE">
        <w:t>progress</w:t>
      </w:r>
      <w:r w:rsidR="009E3E8B">
        <w:t xml:space="preserve"> in Q4.</w:t>
      </w:r>
    </w:p>
    <w:p w14:paraId="4061E0C4" w14:textId="05F89E84" w:rsidR="009E3E8B" w:rsidRDefault="009E3E8B" w:rsidP="00BD256E"/>
    <w:tbl>
      <w:tblPr>
        <w:tblStyle w:val="ab"/>
        <w:tblW w:w="0" w:type="auto"/>
        <w:tblLook w:val="04A0" w:firstRow="1" w:lastRow="0" w:firstColumn="1" w:lastColumn="0" w:noHBand="0" w:noVBand="1"/>
      </w:tblPr>
      <w:tblGrid>
        <w:gridCol w:w="1696"/>
        <w:gridCol w:w="7935"/>
      </w:tblGrid>
      <w:tr w:rsidR="00932AAE" w14:paraId="1F75C40A" w14:textId="77777777" w:rsidTr="00171840">
        <w:tc>
          <w:tcPr>
            <w:tcW w:w="1696" w:type="dxa"/>
          </w:tcPr>
          <w:p w14:paraId="55609E18" w14:textId="77777777" w:rsidR="00932AAE" w:rsidRPr="00517FD5" w:rsidRDefault="00932AAE" w:rsidP="00171840">
            <w:pPr>
              <w:pStyle w:val="TAL"/>
              <w:rPr>
                <w:b/>
                <w:bCs/>
              </w:rPr>
            </w:pPr>
            <w:r w:rsidRPr="00517FD5">
              <w:rPr>
                <w:b/>
                <w:bCs/>
              </w:rPr>
              <w:t>Company</w:t>
            </w:r>
          </w:p>
        </w:tc>
        <w:tc>
          <w:tcPr>
            <w:tcW w:w="7935" w:type="dxa"/>
          </w:tcPr>
          <w:p w14:paraId="769DD15D" w14:textId="77777777" w:rsidR="00932AAE" w:rsidRPr="00517FD5" w:rsidRDefault="00932AAE" w:rsidP="00171840">
            <w:pPr>
              <w:pStyle w:val="TAL"/>
              <w:rPr>
                <w:b/>
                <w:bCs/>
              </w:rPr>
            </w:pPr>
            <w:r w:rsidRPr="00517FD5">
              <w:rPr>
                <w:b/>
                <w:bCs/>
              </w:rPr>
              <w:t>Comments</w:t>
            </w:r>
          </w:p>
        </w:tc>
      </w:tr>
      <w:tr w:rsidR="00932AAE" w14:paraId="1AEFB4CE" w14:textId="77777777" w:rsidTr="00171840">
        <w:tc>
          <w:tcPr>
            <w:tcW w:w="1696" w:type="dxa"/>
          </w:tcPr>
          <w:p w14:paraId="03EE72CD" w14:textId="0D16371F" w:rsidR="00932AAE" w:rsidRDefault="00F002DA" w:rsidP="00171840">
            <w:pPr>
              <w:pStyle w:val="TAL"/>
            </w:pPr>
            <w:r>
              <w:t>Nokia</w:t>
            </w:r>
          </w:p>
        </w:tc>
        <w:tc>
          <w:tcPr>
            <w:tcW w:w="7935" w:type="dxa"/>
          </w:tcPr>
          <w:p w14:paraId="6DB6DAAB" w14:textId="41E67E89" w:rsidR="00932AAE" w:rsidRDefault="00F002DA" w:rsidP="00171840">
            <w:pPr>
              <w:pStyle w:val="TAL"/>
            </w:pPr>
            <w:r>
              <w:t xml:space="preserve">We are OK with the principle decision of introducing the new capability proposed in RP-201878. </w:t>
            </w:r>
            <w:r w:rsidR="002F32BD">
              <w:t>As for the CRs, we believe it is best to task RAN2 to progress in Q4 with those.</w:t>
            </w:r>
          </w:p>
        </w:tc>
      </w:tr>
      <w:tr w:rsidR="00932AAE" w14:paraId="52692939" w14:textId="77777777" w:rsidTr="00171840">
        <w:tc>
          <w:tcPr>
            <w:tcW w:w="1696" w:type="dxa"/>
          </w:tcPr>
          <w:p w14:paraId="78F7FEDA" w14:textId="5889000C" w:rsidR="00932AAE" w:rsidRDefault="00041A8E" w:rsidP="00171840">
            <w:pPr>
              <w:pStyle w:val="TAL"/>
            </w:pPr>
            <w:r>
              <w:t>Apple</w:t>
            </w:r>
          </w:p>
        </w:tc>
        <w:tc>
          <w:tcPr>
            <w:tcW w:w="7935" w:type="dxa"/>
          </w:tcPr>
          <w:p w14:paraId="5CF8DDFD" w14:textId="1DE5BDCD" w:rsidR="00932AAE" w:rsidRDefault="00E10931" w:rsidP="00171840">
            <w:pPr>
              <w:pStyle w:val="TAL"/>
            </w:pPr>
            <w:r>
              <w:t xml:space="preserve">This </w:t>
            </w:r>
            <w:r w:rsidR="00AA48A2">
              <w:t xml:space="preserve">same </w:t>
            </w:r>
            <w:r>
              <w:t>issue has been discussed in the past 3 RAN1 meetings already</w:t>
            </w:r>
            <w:r w:rsidR="00041A8E">
              <w:t>. The problem has been generally acknowledged, although we failed to reach a consensus on the final solution in the last meeting.</w:t>
            </w:r>
            <w:r>
              <w:t xml:space="preserve"> </w:t>
            </w:r>
            <w:r w:rsidR="00041A8E">
              <w:t>I</w:t>
            </w:r>
            <w:r>
              <w:t xml:space="preserve">t would be very helpful that </w:t>
            </w:r>
            <w:r w:rsidR="00041A8E">
              <w:t xml:space="preserve">progress can be made in the current RAN meeting. </w:t>
            </w:r>
            <w:r>
              <w:t xml:space="preserve"> </w:t>
            </w:r>
          </w:p>
        </w:tc>
      </w:tr>
      <w:tr w:rsidR="00BE57AB" w14:paraId="6BB78866" w14:textId="77777777" w:rsidTr="00171840">
        <w:tc>
          <w:tcPr>
            <w:tcW w:w="1696" w:type="dxa"/>
          </w:tcPr>
          <w:p w14:paraId="275F4248" w14:textId="39F6E3D9" w:rsidR="00BE57AB" w:rsidRDefault="00BE57AB" w:rsidP="00BE57AB">
            <w:pPr>
              <w:pStyle w:val="TAL"/>
            </w:pPr>
            <w:r>
              <w:t>Qualcomm</w:t>
            </w:r>
          </w:p>
        </w:tc>
        <w:tc>
          <w:tcPr>
            <w:tcW w:w="7935" w:type="dxa"/>
          </w:tcPr>
          <w:p w14:paraId="0C7E7E14" w14:textId="6AC6613F" w:rsidR="00BE57AB" w:rsidRDefault="00BE57AB" w:rsidP="00BE57AB">
            <w:pPr>
              <w:pStyle w:val="TAL"/>
            </w:pPr>
            <w:r>
              <w:t xml:space="preserve">We support introducing the proposed UE capability for CBG-based PUSCH retransmission with cancelled initial transmission. We can also accept clearly precluding the occurrence of this scenario in the specification as an alternative. </w:t>
            </w:r>
          </w:p>
        </w:tc>
      </w:tr>
      <w:tr w:rsidR="00BE57AB" w14:paraId="650161A2" w14:textId="77777777" w:rsidTr="00171840">
        <w:tc>
          <w:tcPr>
            <w:tcW w:w="1696" w:type="dxa"/>
          </w:tcPr>
          <w:p w14:paraId="7AF8A7AA" w14:textId="758C290E" w:rsidR="00BE57AB" w:rsidRDefault="00C13464" w:rsidP="00BE57AB">
            <w:pPr>
              <w:pStyle w:val="TAL"/>
            </w:pPr>
            <w:proofErr w:type="spellStart"/>
            <w:r>
              <w:t>Futurewei</w:t>
            </w:r>
            <w:proofErr w:type="spellEnd"/>
          </w:p>
        </w:tc>
        <w:tc>
          <w:tcPr>
            <w:tcW w:w="7935" w:type="dxa"/>
          </w:tcPr>
          <w:p w14:paraId="30451347" w14:textId="480EF727" w:rsidR="00BE57AB" w:rsidRDefault="00C13464" w:rsidP="00BE57AB">
            <w:pPr>
              <w:pStyle w:val="TAL"/>
            </w:pPr>
            <w:r>
              <w:t xml:space="preserve">We are open to accommodating this UE </w:t>
            </w:r>
            <w:r w:rsidR="00A5423D">
              <w:t xml:space="preserve">implementation limitation. RAN may first agree the principle, </w:t>
            </w:r>
            <w:proofErr w:type="spellStart"/>
            <w:r w:rsidR="00A5423D">
              <w:t>i.e</w:t>
            </w:r>
            <w:proofErr w:type="spellEnd"/>
            <w:r w:rsidR="00A5423D">
              <w:t xml:space="preserve">, option 1a) cited in </w:t>
            </w:r>
            <w:r w:rsidR="00A5423D" w:rsidRPr="00A5423D">
              <w:t>RP-201877</w:t>
            </w:r>
            <w:r w:rsidR="00A5423D">
              <w:t>, and</w:t>
            </w:r>
            <w:r w:rsidR="00A5423D" w:rsidRPr="00A5423D">
              <w:t xml:space="preserve"> </w:t>
            </w:r>
            <w:r w:rsidR="00A5423D">
              <w:t xml:space="preserve">leave its realization to WG – whether it’d be a UE capability or a note in specification. </w:t>
            </w:r>
          </w:p>
        </w:tc>
      </w:tr>
      <w:tr w:rsidR="00BE57AB" w14:paraId="6B6C3AA7" w14:textId="77777777" w:rsidTr="00171840">
        <w:tc>
          <w:tcPr>
            <w:tcW w:w="1696" w:type="dxa"/>
          </w:tcPr>
          <w:p w14:paraId="010B71B3" w14:textId="75AFF913" w:rsidR="00BE57AB" w:rsidRDefault="00321FFB" w:rsidP="00BE57AB">
            <w:pPr>
              <w:pStyle w:val="TAL"/>
            </w:pPr>
            <w:r>
              <w:t>Intel</w:t>
            </w:r>
          </w:p>
        </w:tc>
        <w:tc>
          <w:tcPr>
            <w:tcW w:w="7935" w:type="dxa"/>
          </w:tcPr>
          <w:p w14:paraId="2F159E72" w14:textId="60D73626" w:rsidR="00BE57AB" w:rsidRDefault="006B7A90" w:rsidP="00BE57AB">
            <w:pPr>
              <w:pStyle w:val="TAL"/>
            </w:pPr>
            <w:r>
              <w:t>Okay to further discuss in the next RAN1 meetings. We do not see the urgency to be discussed in RAN plenary as we would have many capabilities (not only this one) to be newly added as December version</w:t>
            </w:r>
            <w:r w:rsidR="002D297A">
              <w:t>. We think the new capability signalling can be added in a backward compatible manner and thus we can discuss in the upcoming RAN1 meeting together with other UE features.</w:t>
            </w:r>
            <w:r w:rsidR="00317AF1">
              <w:t xml:space="preserve"> </w:t>
            </w:r>
          </w:p>
        </w:tc>
      </w:tr>
      <w:tr w:rsidR="006A170E" w14:paraId="6EE243E8" w14:textId="77777777" w:rsidTr="00171840">
        <w:tc>
          <w:tcPr>
            <w:tcW w:w="1696" w:type="dxa"/>
          </w:tcPr>
          <w:p w14:paraId="321309B3" w14:textId="3E130403" w:rsidR="006A170E" w:rsidRDefault="006A170E" w:rsidP="006A170E">
            <w:pPr>
              <w:pStyle w:val="TAL"/>
            </w:pPr>
            <w:r>
              <w:rPr>
                <w:rFonts w:hint="eastAsia"/>
                <w:lang w:eastAsia="zh-CN"/>
              </w:rPr>
              <w:t>v</w:t>
            </w:r>
            <w:r>
              <w:rPr>
                <w:lang w:eastAsia="zh-CN"/>
              </w:rPr>
              <w:t>ivo</w:t>
            </w:r>
          </w:p>
        </w:tc>
        <w:tc>
          <w:tcPr>
            <w:tcW w:w="7935" w:type="dxa"/>
          </w:tcPr>
          <w:p w14:paraId="1F67DEFD" w14:textId="7A8DB1DD" w:rsidR="006A170E" w:rsidRDefault="006A170E" w:rsidP="006A170E">
            <w:pPr>
              <w:pStyle w:val="TAL"/>
            </w:pPr>
            <w:r>
              <w:rPr>
                <w:lang w:eastAsia="zh-CN"/>
              </w:rPr>
              <w:t xml:space="preserve">We are fine with the proposal with the assumption that this will close this issue without additional RAN1 specification change. </w:t>
            </w:r>
          </w:p>
        </w:tc>
      </w:tr>
      <w:tr w:rsidR="00BE57AB" w14:paraId="0AEFF5E7" w14:textId="77777777" w:rsidTr="00171840">
        <w:tc>
          <w:tcPr>
            <w:tcW w:w="1696" w:type="dxa"/>
          </w:tcPr>
          <w:p w14:paraId="79541DBA" w14:textId="0E5AB249" w:rsidR="00BE57AB" w:rsidRPr="00693B98" w:rsidRDefault="00693B98" w:rsidP="00BE57AB">
            <w:pPr>
              <w:pStyle w:val="TAL"/>
              <w:rPr>
                <w:rFonts w:eastAsia="游明朝"/>
                <w:lang w:eastAsia="ja-JP"/>
              </w:rPr>
            </w:pPr>
            <w:r>
              <w:rPr>
                <w:rFonts w:eastAsia="游明朝" w:hint="eastAsia"/>
                <w:lang w:eastAsia="ja-JP"/>
              </w:rPr>
              <w:t>N</w:t>
            </w:r>
            <w:r>
              <w:rPr>
                <w:rFonts w:eastAsia="游明朝"/>
                <w:lang w:eastAsia="ja-JP"/>
              </w:rPr>
              <w:t>TT DOCOMO</w:t>
            </w:r>
          </w:p>
        </w:tc>
        <w:tc>
          <w:tcPr>
            <w:tcW w:w="7935" w:type="dxa"/>
          </w:tcPr>
          <w:p w14:paraId="2B0571EA" w14:textId="1213753E" w:rsidR="00BE57AB" w:rsidRPr="00693B98" w:rsidRDefault="00693B98" w:rsidP="00BE57AB">
            <w:pPr>
              <w:pStyle w:val="TAL"/>
              <w:rPr>
                <w:rFonts w:eastAsia="游明朝"/>
                <w:lang w:eastAsia="ja-JP"/>
              </w:rPr>
            </w:pPr>
            <w:r>
              <w:rPr>
                <w:rFonts w:eastAsia="游明朝" w:hint="eastAsia"/>
                <w:lang w:eastAsia="ja-JP"/>
              </w:rPr>
              <w:t>W</w:t>
            </w:r>
            <w:r>
              <w:rPr>
                <w:rFonts w:eastAsia="游明朝"/>
                <w:lang w:eastAsia="ja-JP"/>
              </w:rPr>
              <w:t xml:space="preserve">e are basically fine with the proposal. However, we think the proponent intends to introduce CRs (i.e., capability </w:t>
            </w:r>
            <w:proofErr w:type="spellStart"/>
            <w:r>
              <w:rPr>
                <w:rFonts w:eastAsia="游明朝"/>
                <w:lang w:eastAsia="ja-JP"/>
              </w:rPr>
              <w:t>signaling</w:t>
            </w:r>
            <w:proofErr w:type="spellEnd"/>
            <w:r>
              <w:rPr>
                <w:rFonts w:eastAsia="游明朝"/>
                <w:lang w:eastAsia="ja-JP"/>
              </w:rPr>
              <w:t xml:space="preserve">) in Sept version of the specifications. If RAN will </w:t>
            </w:r>
            <w:r w:rsidR="00EC683C">
              <w:rPr>
                <w:rFonts w:eastAsia="游明朝"/>
                <w:lang w:eastAsia="ja-JP"/>
              </w:rPr>
              <w:t xml:space="preserve">try to </w:t>
            </w:r>
            <w:r>
              <w:rPr>
                <w:rFonts w:eastAsia="游明朝"/>
                <w:lang w:eastAsia="ja-JP"/>
              </w:rPr>
              <w:t xml:space="preserve">just agree the proposal but will task RAN2 to discuss CR in next WG meeting so that </w:t>
            </w:r>
            <w:r w:rsidR="00EC683C">
              <w:rPr>
                <w:rFonts w:eastAsia="游明朝"/>
                <w:lang w:eastAsia="ja-JP"/>
              </w:rPr>
              <w:t xml:space="preserve">capability </w:t>
            </w:r>
            <w:proofErr w:type="spellStart"/>
            <w:r w:rsidR="00EC683C">
              <w:rPr>
                <w:rFonts w:eastAsia="游明朝"/>
                <w:lang w:eastAsia="ja-JP"/>
              </w:rPr>
              <w:t>signaling</w:t>
            </w:r>
            <w:proofErr w:type="spellEnd"/>
            <w:r w:rsidR="00EC683C">
              <w:rPr>
                <w:rFonts w:eastAsia="游明朝"/>
                <w:lang w:eastAsia="ja-JP"/>
              </w:rPr>
              <w:t xml:space="preserve"> will be introduced in Dec version of the specification</w:t>
            </w:r>
            <w:r>
              <w:rPr>
                <w:rFonts w:eastAsia="游明朝"/>
                <w:lang w:eastAsia="ja-JP"/>
              </w:rPr>
              <w:t>,</w:t>
            </w:r>
            <w:r w:rsidR="00EC683C">
              <w:rPr>
                <w:rFonts w:eastAsia="游明朝"/>
                <w:lang w:eastAsia="ja-JP"/>
              </w:rPr>
              <w:t xml:space="preserve"> there may be no/less need to rush the decision in this RAN plenary meeting. Basically this is a technical discussion and hence should be discussed in WG level.</w:t>
            </w:r>
          </w:p>
        </w:tc>
      </w:tr>
      <w:tr w:rsidR="00105FA0" w14:paraId="34AA07C7" w14:textId="77777777" w:rsidTr="00171840">
        <w:tc>
          <w:tcPr>
            <w:tcW w:w="1696" w:type="dxa"/>
          </w:tcPr>
          <w:p w14:paraId="3F7F2C0D" w14:textId="6530A5B8" w:rsidR="00105FA0" w:rsidRDefault="00105FA0" w:rsidP="00BE57AB">
            <w:pPr>
              <w:pStyle w:val="TAL"/>
              <w:rPr>
                <w:rFonts w:eastAsia="游明朝" w:hint="eastAsia"/>
                <w:lang w:eastAsia="ja-JP"/>
              </w:rPr>
            </w:pPr>
            <w:r>
              <w:rPr>
                <w:rFonts w:hint="eastAsia"/>
                <w:lang w:eastAsia="zh-CN"/>
              </w:rPr>
              <w:t>CATT</w:t>
            </w:r>
          </w:p>
        </w:tc>
        <w:tc>
          <w:tcPr>
            <w:tcW w:w="7935" w:type="dxa"/>
          </w:tcPr>
          <w:p w14:paraId="0CC9CC29" w14:textId="16527D88" w:rsidR="00105FA0" w:rsidRDefault="00105FA0" w:rsidP="00BE57AB">
            <w:pPr>
              <w:pStyle w:val="TAL"/>
              <w:rPr>
                <w:rFonts w:eastAsia="游明朝" w:hint="eastAsia"/>
                <w:lang w:eastAsia="ja-JP"/>
              </w:rPr>
            </w:pPr>
            <w:r>
              <w:rPr>
                <w:lang w:eastAsia="zh-CN"/>
              </w:rPr>
              <w:t>W</w:t>
            </w:r>
            <w:r>
              <w:rPr>
                <w:rFonts w:hint="eastAsia"/>
                <w:lang w:eastAsia="zh-CN"/>
              </w:rPr>
              <w:t xml:space="preserve">e are fine with the principle decision of introducing this new capability. Detailed </w:t>
            </w:r>
            <w:r>
              <w:rPr>
                <w:lang w:eastAsia="zh-CN"/>
              </w:rPr>
              <w:t>signalling</w:t>
            </w:r>
            <w:r>
              <w:rPr>
                <w:rFonts w:hint="eastAsia"/>
                <w:lang w:eastAsia="zh-CN"/>
              </w:rPr>
              <w:t xml:space="preserve"> can be left to R2.</w:t>
            </w:r>
          </w:p>
        </w:tc>
      </w:tr>
      <w:tr w:rsidR="00105FA0" w14:paraId="0B6EE8CE" w14:textId="77777777" w:rsidTr="00171840">
        <w:tc>
          <w:tcPr>
            <w:tcW w:w="1696" w:type="dxa"/>
          </w:tcPr>
          <w:p w14:paraId="747EA9B8" w14:textId="77777777" w:rsidR="00105FA0" w:rsidRDefault="00105FA0" w:rsidP="00BE57AB">
            <w:pPr>
              <w:pStyle w:val="TAL"/>
              <w:rPr>
                <w:rFonts w:eastAsia="游明朝" w:hint="eastAsia"/>
                <w:lang w:eastAsia="ja-JP"/>
              </w:rPr>
            </w:pPr>
          </w:p>
        </w:tc>
        <w:tc>
          <w:tcPr>
            <w:tcW w:w="7935" w:type="dxa"/>
          </w:tcPr>
          <w:p w14:paraId="3A41DAAD" w14:textId="77777777" w:rsidR="00105FA0" w:rsidRDefault="00105FA0" w:rsidP="00BE57AB">
            <w:pPr>
              <w:pStyle w:val="TAL"/>
              <w:rPr>
                <w:rFonts w:eastAsia="游明朝" w:hint="eastAsia"/>
                <w:lang w:eastAsia="ja-JP"/>
              </w:rPr>
            </w:pPr>
          </w:p>
        </w:tc>
      </w:tr>
    </w:tbl>
    <w:p w14:paraId="2DE5E33B" w14:textId="32B954DE" w:rsidR="009E3E8B" w:rsidRDefault="009E3E8B" w:rsidP="00BD256E"/>
    <w:p w14:paraId="2E401644" w14:textId="0DDC0D8E" w:rsidR="00932AAE" w:rsidRDefault="00932AAE" w:rsidP="00BD256E"/>
    <w:p w14:paraId="4E00C4B2" w14:textId="71A37C74" w:rsidR="00572C20" w:rsidRDefault="00572C20" w:rsidP="00572C20">
      <w:pPr>
        <w:pStyle w:val="2"/>
      </w:pPr>
      <w:r>
        <w:t>5</w:t>
      </w:r>
      <w:r>
        <w:tab/>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ab"/>
        <w:tblW w:w="0" w:type="auto"/>
        <w:tblLook w:val="04A0" w:firstRow="1" w:lastRow="0" w:firstColumn="1" w:lastColumn="0" w:noHBand="0" w:noVBand="1"/>
      </w:tblPr>
      <w:tblGrid>
        <w:gridCol w:w="1696"/>
        <w:gridCol w:w="7935"/>
      </w:tblGrid>
      <w:tr w:rsidR="00572C20" w14:paraId="22C40490" w14:textId="77777777" w:rsidTr="00171840">
        <w:tc>
          <w:tcPr>
            <w:tcW w:w="1696" w:type="dxa"/>
          </w:tcPr>
          <w:p w14:paraId="28E61D77" w14:textId="77777777" w:rsidR="00572C20" w:rsidRPr="00517FD5" w:rsidRDefault="00572C20" w:rsidP="00171840">
            <w:pPr>
              <w:pStyle w:val="TAL"/>
              <w:rPr>
                <w:b/>
                <w:bCs/>
              </w:rPr>
            </w:pPr>
            <w:r w:rsidRPr="00517FD5">
              <w:rPr>
                <w:b/>
                <w:bCs/>
              </w:rPr>
              <w:t>Company</w:t>
            </w:r>
          </w:p>
        </w:tc>
        <w:tc>
          <w:tcPr>
            <w:tcW w:w="7935" w:type="dxa"/>
          </w:tcPr>
          <w:p w14:paraId="1F0520B2" w14:textId="28FF9FD5" w:rsidR="00572C20" w:rsidRPr="00517FD5" w:rsidRDefault="00572C20" w:rsidP="00171840">
            <w:pPr>
              <w:pStyle w:val="TAL"/>
              <w:rPr>
                <w:b/>
                <w:bCs/>
              </w:rPr>
            </w:pPr>
            <w:r>
              <w:rPr>
                <w:b/>
                <w:bCs/>
              </w:rPr>
              <w:t>Contact name and email</w:t>
            </w:r>
          </w:p>
        </w:tc>
      </w:tr>
      <w:tr w:rsidR="00572C20" w14:paraId="345FD844" w14:textId="77777777" w:rsidTr="00171840">
        <w:tc>
          <w:tcPr>
            <w:tcW w:w="1696" w:type="dxa"/>
          </w:tcPr>
          <w:p w14:paraId="54EFCF1E" w14:textId="235FA564" w:rsidR="00572C20" w:rsidRDefault="002F32BD" w:rsidP="00171840">
            <w:pPr>
              <w:pStyle w:val="TAL"/>
            </w:pPr>
            <w:r>
              <w:t>Nokia</w:t>
            </w:r>
          </w:p>
        </w:tc>
        <w:tc>
          <w:tcPr>
            <w:tcW w:w="7935" w:type="dxa"/>
          </w:tcPr>
          <w:p w14:paraId="0EE9A4B1" w14:textId="2F1E10AE" w:rsidR="00572C20" w:rsidRDefault="002F32BD" w:rsidP="00171840">
            <w:pPr>
              <w:pStyle w:val="TAL"/>
            </w:pPr>
            <w:proofErr w:type="spellStart"/>
            <w:r>
              <w:t>Cassio</w:t>
            </w:r>
            <w:proofErr w:type="spellEnd"/>
            <w:r>
              <w:t xml:space="preserve"> </w:t>
            </w:r>
            <w:proofErr w:type="spellStart"/>
            <w:r>
              <w:t>Ribeiro</w:t>
            </w:r>
            <w:proofErr w:type="spellEnd"/>
            <w:r>
              <w:t>, cassio.ribeiro@nokia.com</w:t>
            </w:r>
          </w:p>
        </w:tc>
      </w:tr>
      <w:tr w:rsidR="00572C20" w14:paraId="719094DF" w14:textId="77777777" w:rsidTr="00171840">
        <w:tc>
          <w:tcPr>
            <w:tcW w:w="1696" w:type="dxa"/>
          </w:tcPr>
          <w:p w14:paraId="5BF88ADC" w14:textId="4C7825BE" w:rsidR="00572C20" w:rsidRDefault="00041A8E" w:rsidP="00171840">
            <w:pPr>
              <w:pStyle w:val="TAL"/>
            </w:pPr>
            <w:r>
              <w:t>Apple</w:t>
            </w:r>
          </w:p>
        </w:tc>
        <w:tc>
          <w:tcPr>
            <w:tcW w:w="7935" w:type="dxa"/>
          </w:tcPr>
          <w:p w14:paraId="68F3F1D0" w14:textId="4C57052E" w:rsidR="00572C20" w:rsidRDefault="00041A8E" w:rsidP="00171840">
            <w:pPr>
              <w:pStyle w:val="TAL"/>
            </w:pPr>
            <w:r>
              <w:t>Wei Zeng: wzeng@apple.com</w:t>
            </w:r>
          </w:p>
        </w:tc>
      </w:tr>
      <w:tr w:rsidR="00A557C8" w14:paraId="6C1EC62C" w14:textId="77777777" w:rsidTr="00171840">
        <w:tc>
          <w:tcPr>
            <w:tcW w:w="1696" w:type="dxa"/>
          </w:tcPr>
          <w:p w14:paraId="52AC26D2" w14:textId="19DA7A7F" w:rsidR="00A557C8" w:rsidRDefault="00A557C8" w:rsidP="00A557C8">
            <w:pPr>
              <w:pStyle w:val="TAL"/>
            </w:pPr>
            <w:r>
              <w:t>Qualcomm</w:t>
            </w:r>
          </w:p>
        </w:tc>
        <w:tc>
          <w:tcPr>
            <w:tcW w:w="7935" w:type="dxa"/>
          </w:tcPr>
          <w:p w14:paraId="315A3137" w14:textId="6D9A23A4" w:rsidR="00A557C8" w:rsidRDefault="00A557C8" w:rsidP="00A557C8">
            <w:pPr>
              <w:pStyle w:val="TAL"/>
            </w:pPr>
            <w:r>
              <w:t xml:space="preserve">Peter </w:t>
            </w:r>
            <w:proofErr w:type="spellStart"/>
            <w:r>
              <w:t>Gaal</w:t>
            </w:r>
            <w:proofErr w:type="spellEnd"/>
            <w:r>
              <w:t xml:space="preserve">, </w:t>
            </w:r>
            <w:hyperlink r:id="rId13" w:history="1">
              <w:r w:rsidRPr="00C03B2F">
                <w:rPr>
                  <w:rStyle w:val="ac"/>
                </w:rPr>
                <w:t>pgaal@qti.qualcomm.com</w:t>
              </w:r>
            </w:hyperlink>
          </w:p>
        </w:tc>
      </w:tr>
      <w:tr w:rsidR="00572C20" w14:paraId="41B880B7" w14:textId="77777777" w:rsidTr="00171840">
        <w:tc>
          <w:tcPr>
            <w:tcW w:w="1696" w:type="dxa"/>
          </w:tcPr>
          <w:p w14:paraId="73A572DA" w14:textId="4A383BC8" w:rsidR="00572C20" w:rsidRDefault="00A5423D" w:rsidP="00171840">
            <w:pPr>
              <w:pStyle w:val="TAL"/>
            </w:pPr>
            <w:proofErr w:type="spellStart"/>
            <w:r>
              <w:t>Futurewei</w:t>
            </w:r>
            <w:proofErr w:type="spellEnd"/>
          </w:p>
        </w:tc>
        <w:tc>
          <w:tcPr>
            <w:tcW w:w="7935" w:type="dxa"/>
          </w:tcPr>
          <w:p w14:paraId="2D34128D" w14:textId="0A5C7B66" w:rsidR="00572C20" w:rsidRDefault="00A5423D" w:rsidP="00171840">
            <w:pPr>
              <w:pStyle w:val="TAL"/>
            </w:pPr>
            <w:r>
              <w:t>Hao Bi, hao.bi@futurewei.com</w:t>
            </w:r>
          </w:p>
        </w:tc>
      </w:tr>
      <w:tr w:rsidR="00572C20" w14:paraId="73A22926" w14:textId="77777777" w:rsidTr="00171840">
        <w:tc>
          <w:tcPr>
            <w:tcW w:w="1696" w:type="dxa"/>
          </w:tcPr>
          <w:p w14:paraId="5E2ECFFC" w14:textId="2006BDF1" w:rsidR="00572C20" w:rsidRDefault="002D297A" w:rsidP="00171840">
            <w:pPr>
              <w:pStyle w:val="TAL"/>
            </w:pPr>
            <w:r>
              <w:t>Intel</w:t>
            </w:r>
          </w:p>
        </w:tc>
        <w:tc>
          <w:tcPr>
            <w:tcW w:w="7935" w:type="dxa"/>
          </w:tcPr>
          <w:p w14:paraId="44EDD8C7" w14:textId="49410CB3" w:rsidR="00572C20" w:rsidRDefault="002D297A" w:rsidP="00171840">
            <w:pPr>
              <w:pStyle w:val="TAL"/>
            </w:pPr>
            <w:proofErr w:type="spellStart"/>
            <w:r>
              <w:t>Seunghee</w:t>
            </w:r>
            <w:proofErr w:type="spellEnd"/>
            <w:r>
              <w:t xml:space="preserve"> Han, </w:t>
            </w:r>
            <w:hyperlink r:id="rId14" w:history="1">
              <w:r w:rsidR="00B12147" w:rsidRPr="008D2A80">
                <w:rPr>
                  <w:rStyle w:val="ac"/>
                </w:rPr>
                <w:t>seunghee.han@intel.com</w:t>
              </w:r>
            </w:hyperlink>
            <w:r w:rsidR="00B12147">
              <w:t xml:space="preserve"> </w:t>
            </w:r>
          </w:p>
        </w:tc>
      </w:tr>
      <w:tr w:rsidR="00572C20" w14:paraId="01945DB9" w14:textId="77777777" w:rsidTr="00171840">
        <w:tc>
          <w:tcPr>
            <w:tcW w:w="1696" w:type="dxa"/>
          </w:tcPr>
          <w:p w14:paraId="2F11955C" w14:textId="28ED7621" w:rsidR="00572C20" w:rsidRDefault="006A170E" w:rsidP="00171840">
            <w:pPr>
              <w:pStyle w:val="TAL"/>
              <w:rPr>
                <w:lang w:eastAsia="zh-CN"/>
              </w:rPr>
            </w:pPr>
            <w:r>
              <w:rPr>
                <w:rFonts w:hint="eastAsia"/>
                <w:lang w:eastAsia="zh-CN"/>
              </w:rPr>
              <w:t>vivo</w:t>
            </w:r>
          </w:p>
        </w:tc>
        <w:tc>
          <w:tcPr>
            <w:tcW w:w="7935" w:type="dxa"/>
          </w:tcPr>
          <w:p w14:paraId="509BBC51" w14:textId="38D999CB" w:rsidR="00572C20" w:rsidRDefault="006A170E" w:rsidP="00171840">
            <w:pPr>
              <w:pStyle w:val="TAL"/>
              <w:rPr>
                <w:lang w:eastAsia="zh-CN"/>
              </w:rPr>
            </w:pPr>
            <w:proofErr w:type="spellStart"/>
            <w:r>
              <w:rPr>
                <w:rFonts w:hint="eastAsia"/>
                <w:lang w:eastAsia="zh-CN"/>
              </w:rPr>
              <w:t>Rakesh</w:t>
            </w:r>
            <w:proofErr w:type="spellEnd"/>
            <w:r>
              <w:rPr>
                <w:rFonts w:hint="eastAsia"/>
                <w:lang w:eastAsia="zh-CN"/>
              </w:rPr>
              <w:t xml:space="preserve"> </w:t>
            </w:r>
            <w:proofErr w:type="spellStart"/>
            <w:r>
              <w:rPr>
                <w:rFonts w:hint="eastAsia"/>
                <w:lang w:eastAsia="zh-CN"/>
              </w:rPr>
              <w:t>Tamrakar</w:t>
            </w:r>
            <w:proofErr w:type="spellEnd"/>
            <w:r>
              <w:rPr>
                <w:rFonts w:hint="eastAsia"/>
                <w:lang w:eastAsia="zh-CN"/>
              </w:rPr>
              <w:t xml:space="preserve"> rakesh@vivo.com</w:t>
            </w:r>
          </w:p>
        </w:tc>
      </w:tr>
      <w:tr w:rsidR="00572C20" w14:paraId="4EBD5CC9" w14:textId="77777777" w:rsidTr="00171840">
        <w:tc>
          <w:tcPr>
            <w:tcW w:w="1696" w:type="dxa"/>
          </w:tcPr>
          <w:p w14:paraId="33DC4412" w14:textId="708CD998" w:rsidR="00572C20" w:rsidRPr="00693B98" w:rsidRDefault="00693B98" w:rsidP="00171840">
            <w:pPr>
              <w:pStyle w:val="TAL"/>
              <w:rPr>
                <w:rFonts w:eastAsia="游明朝"/>
                <w:lang w:eastAsia="ja-JP"/>
              </w:rPr>
            </w:pPr>
            <w:r>
              <w:rPr>
                <w:rFonts w:eastAsia="游明朝" w:hint="eastAsia"/>
                <w:lang w:eastAsia="ja-JP"/>
              </w:rPr>
              <w:t>N</w:t>
            </w:r>
            <w:r>
              <w:rPr>
                <w:rFonts w:eastAsia="游明朝"/>
                <w:lang w:eastAsia="ja-JP"/>
              </w:rPr>
              <w:t>TT DOCOMO</w:t>
            </w:r>
          </w:p>
        </w:tc>
        <w:tc>
          <w:tcPr>
            <w:tcW w:w="7935" w:type="dxa"/>
          </w:tcPr>
          <w:p w14:paraId="242C336B" w14:textId="03B034FD" w:rsidR="00572C20" w:rsidRPr="00693B98" w:rsidRDefault="00693B98" w:rsidP="00171840">
            <w:pPr>
              <w:pStyle w:val="TAL"/>
              <w:rPr>
                <w:rFonts w:eastAsia="游明朝"/>
                <w:lang w:eastAsia="ja-JP"/>
              </w:rPr>
            </w:pPr>
            <w:r>
              <w:rPr>
                <w:rFonts w:eastAsia="游明朝" w:hint="eastAsia"/>
                <w:lang w:eastAsia="ja-JP"/>
              </w:rPr>
              <w:t>H</w:t>
            </w:r>
            <w:r>
              <w:rPr>
                <w:rFonts w:eastAsia="游明朝"/>
                <w:lang w:eastAsia="ja-JP"/>
              </w:rPr>
              <w:t>iroki Harada, hiroki.harada@docomo-lab.com</w:t>
            </w:r>
          </w:p>
        </w:tc>
      </w:tr>
      <w:tr w:rsidR="00105FA0" w14:paraId="3E1741B0" w14:textId="77777777" w:rsidTr="00171840">
        <w:tc>
          <w:tcPr>
            <w:tcW w:w="1696" w:type="dxa"/>
          </w:tcPr>
          <w:p w14:paraId="226580B1" w14:textId="7C1278FB" w:rsidR="00105FA0" w:rsidRDefault="00105FA0" w:rsidP="00171840">
            <w:pPr>
              <w:pStyle w:val="TAL"/>
              <w:rPr>
                <w:rFonts w:eastAsia="游明朝" w:hint="eastAsia"/>
                <w:lang w:eastAsia="ja-JP"/>
              </w:rPr>
            </w:pPr>
            <w:bookmarkStart w:id="4" w:name="_GoBack" w:colFirst="0" w:colLast="0"/>
            <w:r>
              <w:rPr>
                <w:rFonts w:hint="eastAsia"/>
                <w:lang w:eastAsia="zh-CN"/>
              </w:rPr>
              <w:t>CATT</w:t>
            </w:r>
          </w:p>
        </w:tc>
        <w:tc>
          <w:tcPr>
            <w:tcW w:w="7935" w:type="dxa"/>
          </w:tcPr>
          <w:p w14:paraId="2B06C744" w14:textId="6BB81E75" w:rsidR="00105FA0" w:rsidRDefault="00105FA0" w:rsidP="00171840">
            <w:pPr>
              <w:pStyle w:val="TAL"/>
              <w:rPr>
                <w:rFonts w:eastAsia="游明朝" w:hint="eastAsia"/>
                <w:lang w:eastAsia="ja-JP"/>
              </w:rPr>
            </w:pPr>
            <w:proofErr w:type="spellStart"/>
            <w:r>
              <w:rPr>
                <w:rFonts w:hint="eastAsia"/>
                <w:lang w:eastAsia="zh-CN"/>
              </w:rPr>
              <w:t>Qiubin</w:t>
            </w:r>
            <w:proofErr w:type="spellEnd"/>
            <w:r>
              <w:rPr>
                <w:rFonts w:hint="eastAsia"/>
                <w:lang w:eastAsia="zh-CN"/>
              </w:rPr>
              <w:t xml:space="preserve"> </w:t>
            </w:r>
            <w:proofErr w:type="spellStart"/>
            <w:r>
              <w:rPr>
                <w:rFonts w:hint="eastAsia"/>
                <w:lang w:eastAsia="zh-CN"/>
              </w:rPr>
              <w:t>Gao</w:t>
            </w:r>
            <w:proofErr w:type="spellEnd"/>
            <w:r>
              <w:rPr>
                <w:rFonts w:hint="eastAsia"/>
                <w:lang w:eastAsia="zh-CN"/>
              </w:rPr>
              <w:t>, gaoqiubin@catt.cn</w:t>
            </w:r>
          </w:p>
        </w:tc>
      </w:tr>
      <w:bookmarkEnd w:id="4"/>
      <w:tr w:rsidR="00105FA0" w14:paraId="7966F87A" w14:textId="77777777" w:rsidTr="00171840">
        <w:tc>
          <w:tcPr>
            <w:tcW w:w="1696" w:type="dxa"/>
          </w:tcPr>
          <w:p w14:paraId="63087994" w14:textId="77777777" w:rsidR="00105FA0" w:rsidRDefault="00105FA0" w:rsidP="00171840">
            <w:pPr>
              <w:pStyle w:val="TAL"/>
              <w:rPr>
                <w:rFonts w:eastAsia="游明朝" w:hint="eastAsia"/>
                <w:lang w:eastAsia="ja-JP"/>
              </w:rPr>
            </w:pPr>
          </w:p>
        </w:tc>
        <w:tc>
          <w:tcPr>
            <w:tcW w:w="7935" w:type="dxa"/>
          </w:tcPr>
          <w:p w14:paraId="572D2165" w14:textId="77777777" w:rsidR="00105FA0" w:rsidRDefault="00105FA0" w:rsidP="00171840">
            <w:pPr>
              <w:pStyle w:val="TAL"/>
              <w:rPr>
                <w:rFonts w:eastAsia="游明朝" w:hint="eastAsia"/>
                <w:lang w:eastAsia="ja-JP"/>
              </w:rPr>
            </w:pPr>
          </w:p>
        </w:tc>
      </w:tr>
    </w:tbl>
    <w:p w14:paraId="7FC85D24" w14:textId="77777777" w:rsidR="00572C20" w:rsidRPr="00572C20" w:rsidRDefault="00572C20" w:rsidP="00572C20"/>
    <w:sectPr w:rsidR="00572C20" w:rsidRPr="00572C20">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CE637" w14:textId="77777777" w:rsidR="00142CDB" w:rsidRDefault="00142CDB">
      <w:r>
        <w:separator/>
      </w:r>
    </w:p>
  </w:endnote>
  <w:endnote w:type="continuationSeparator" w:id="0">
    <w:p w14:paraId="3211D96D" w14:textId="77777777" w:rsidR="00142CDB" w:rsidRDefault="00142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宋体"/>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游明朝">
    <w:altName w:val="MS Mincho"/>
    <w:charset w:val="80"/>
    <w:family w:val="roman"/>
    <w:pitch w:val="variable"/>
    <w:sig w:usb0="00000000" w:usb1="2AC7FCFF" w:usb2="00000012" w:usb3="00000000" w:csb0="0002009F" w:csb1="00000000"/>
  </w:font>
  <w:font w:name="等线 Light">
    <w:panose1 w:val="00000000000000000000"/>
    <w:charset w:val="86"/>
    <w:family w:val="roman"/>
    <w:notTrueType/>
    <w:pitch w:val="default"/>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70728" w14:textId="77777777" w:rsidR="00942965" w:rsidRDefault="00942965" w:rsidP="0094296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05FA0">
      <w:rPr>
        <w:rFonts w:ascii="Arial" w:hAnsi="Arial" w:cs="Arial"/>
        <w:b/>
        <w:noProof/>
        <w:sz w:val="18"/>
        <w:szCs w:val="18"/>
      </w:rPr>
      <w:t>5</w:t>
    </w:r>
    <w:r>
      <w:rPr>
        <w:rFonts w:ascii="Arial" w:hAnsi="Arial" w:cs="Arial"/>
        <w:b/>
        <w:sz w:val="18"/>
        <w:szCs w:val="18"/>
      </w:rPr>
      <w:fldChar w:fldCharType="end"/>
    </w:r>
  </w:p>
  <w:p w14:paraId="2F9A61B9" w14:textId="77777777" w:rsidR="00080512" w:rsidRPr="00942965" w:rsidRDefault="00080512" w:rsidP="0094296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0AD603" w14:textId="77777777" w:rsidR="00142CDB" w:rsidRDefault="00142CDB">
      <w:r>
        <w:separator/>
      </w:r>
    </w:p>
  </w:footnote>
  <w:footnote w:type="continuationSeparator" w:id="0">
    <w:p w14:paraId="14972EA2" w14:textId="77777777" w:rsidR="00142CDB" w:rsidRDefault="00142C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5"/>
  </w:num>
  <w:num w:numId="6">
    <w:abstractNumId w:val="6"/>
  </w:num>
  <w:num w:numId="7">
    <w:abstractNumId w:val="4"/>
  </w:num>
  <w:num w:numId="8">
    <w:abstractNumId w:val="7"/>
  </w:num>
  <w:num w:numId="9">
    <w:abstractNumId w:val="8"/>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6DAB"/>
    <w:rsid w:val="000132F0"/>
    <w:rsid w:val="000167EA"/>
    <w:rsid w:val="000308DF"/>
    <w:rsid w:val="00033397"/>
    <w:rsid w:val="00040095"/>
    <w:rsid w:val="00041A8E"/>
    <w:rsid w:val="00046011"/>
    <w:rsid w:val="00063ABB"/>
    <w:rsid w:val="00080512"/>
    <w:rsid w:val="00081180"/>
    <w:rsid w:val="000901A4"/>
    <w:rsid w:val="0009069F"/>
    <w:rsid w:val="000A1062"/>
    <w:rsid w:val="000B76EC"/>
    <w:rsid w:val="000C2A84"/>
    <w:rsid w:val="000D1EA1"/>
    <w:rsid w:val="000D58AB"/>
    <w:rsid w:val="000D648A"/>
    <w:rsid w:val="000D6760"/>
    <w:rsid w:val="000E43C6"/>
    <w:rsid w:val="000E54E9"/>
    <w:rsid w:val="00105FA0"/>
    <w:rsid w:val="00107C69"/>
    <w:rsid w:val="00110A01"/>
    <w:rsid w:val="001255F0"/>
    <w:rsid w:val="00142CDB"/>
    <w:rsid w:val="001474DC"/>
    <w:rsid w:val="00154645"/>
    <w:rsid w:val="0016358B"/>
    <w:rsid w:val="001657DC"/>
    <w:rsid w:val="001724F1"/>
    <w:rsid w:val="001A29E0"/>
    <w:rsid w:val="001B69B2"/>
    <w:rsid w:val="001D15EF"/>
    <w:rsid w:val="001E3326"/>
    <w:rsid w:val="001F168B"/>
    <w:rsid w:val="001F6493"/>
    <w:rsid w:val="00226EAA"/>
    <w:rsid w:val="00255B0C"/>
    <w:rsid w:val="00261552"/>
    <w:rsid w:val="00276BBA"/>
    <w:rsid w:val="00280F8B"/>
    <w:rsid w:val="00283084"/>
    <w:rsid w:val="002A0B3F"/>
    <w:rsid w:val="002A5B04"/>
    <w:rsid w:val="002A6160"/>
    <w:rsid w:val="002B7092"/>
    <w:rsid w:val="002C54ED"/>
    <w:rsid w:val="002D297A"/>
    <w:rsid w:val="002F32BD"/>
    <w:rsid w:val="00306CA9"/>
    <w:rsid w:val="00315ADB"/>
    <w:rsid w:val="003172DC"/>
    <w:rsid w:val="00317AF1"/>
    <w:rsid w:val="00321FFB"/>
    <w:rsid w:val="00337251"/>
    <w:rsid w:val="0035462D"/>
    <w:rsid w:val="003671DB"/>
    <w:rsid w:val="0037253C"/>
    <w:rsid w:val="00372994"/>
    <w:rsid w:val="00390D08"/>
    <w:rsid w:val="003A0BC1"/>
    <w:rsid w:val="003E5BA4"/>
    <w:rsid w:val="00414436"/>
    <w:rsid w:val="00414589"/>
    <w:rsid w:val="00423791"/>
    <w:rsid w:val="00432190"/>
    <w:rsid w:val="0043437C"/>
    <w:rsid w:val="004579DC"/>
    <w:rsid w:val="0047752C"/>
    <w:rsid w:val="004A7548"/>
    <w:rsid w:val="004B001C"/>
    <w:rsid w:val="004C536D"/>
    <w:rsid w:val="004C647E"/>
    <w:rsid w:val="004D1BD3"/>
    <w:rsid w:val="004D3578"/>
    <w:rsid w:val="004D52C0"/>
    <w:rsid w:val="004E213A"/>
    <w:rsid w:val="004E7CF4"/>
    <w:rsid w:val="00514112"/>
    <w:rsid w:val="00517FD5"/>
    <w:rsid w:val="0053453B"/>
    <w:rsid w:val="00543E6C"/>
    <w:rsid w:val="005545ED"/>
    <w:rsid w:val="00556034"/>
    <w:rsid w:val="0056077E"/>
    <w:rsid w:val="00565087"/>
    <w:rsid w:val="00567B86"/>
    <w:rsid w:val="00572C20"/>
    <w:rsid w:val="005910F2"/>
    <w:rsid w:val="005961A5"/>
    <w:rsid w:val="005B495A"/>
    <w:rsid w:val="005F2692"/>
    <w:rsid w:val="0062234C"/>
    <w:rsid w:val="00624446"/>
    <w:rsid w:val="00625151"/>
    <w:rsid w:val="00641A68"/>
    <w:rsid w:val="00655604"/>
    <w:rsid w:val="0066702F"/>
    <w:rsid w:val="00670DED"/>
    <w:rsid w:val="00687D51"/>
    <w:rsid w:val="00687FF9"/>
    <w:rsid w:val="00693B98"/>
    <w:rsid w:val="006A170E"/>
    <w:rsid w:val="006A2DBB"/>
    <w:rsid w:val="006A4095"/>
    <w:rsid w:val="006B7A90"/>
    <w:rsid w:val="006D0014"/>
    <w:rsid w:val="006E5ECA"/>
    <w:rsid w:val="006F506F"/>
    <w:rsid w:val="00715508"/>
    <w:rsid w:val="0072173C"/>
    <w:rsid w:val="00730328"/>
    <w:rsid w:val="007331DE"/>
    <w:rsid w:val="00734A5B"/>
    <w:rsid w:val="00744E76"/>
    <w:rsid w:val="007633CB"/>
    <w:rsid w:val="00770FBD"/>
    <w:rsid w:val="00771C3E"/>
    <w:rsid w:val="00781F0F"/>
    <w:rsid w:val="007A040F"/>
    <w:rsid w:val="007A25D2"/>
    <w:rsid w:val="007A3C37"/>
    <w:rsid w:val="007D381E"/>
    <w:rsid w:val="007E595B"/>
    <w:rsid w:val="00802173"/>
    <w:rsid w:val="008028A4"/>
    <w:rsid w:val="0080376E"/>
    <w:rsid w:val="00823241"/>
    <w:rsid w:val="0082490C"/>
    <w:rsid w:val="00830962"/>
    <w:rsid w:val="00841A17"/>
    <w:rsid w:val="00845A5A"/>
    <w:rsid w:val="0086007F"/>
    <w:rsid w:val="0086295A"/>
    <w:rsid w:val="008768CA"/>
    <w:rsid w:val="00876EC9"/>
    <w:rsid w:val="008871EE"/>
    <w:rsid w:val="00897451"/>
    <w:rsid w:val="008A211C"/>
    <w:rsid w:val="008C463D"/>
    <w:rsid w:val="008D3393"/>
    <w:rsid w:val="008D63BC"/>
    <w:rsid w:val="008F0E52"/>
    <w:rsid w:val="008F1A65"/>
    <w:rsid w:val="008F32CA"/>
    <w:rsid w:val="008F3E39"/>
    <w:rsid w:val="009007B3"/>
    <w:rsid w:val="0090271F"/>
    <w:rsid w:val="00926D81"/>
    <w:rsid w:val="00932AAE"/>
    <w:rsid w:val="00942965"/>
    <w:rsid w:val="00942EC2"/>
    <w:rsid w:val="00944F53"/>
    <w:rsid w:val="00951FBA"/>
    <w:rsid w:val="009522AE"/>
    <w:rsid w:val="00952690"/>
    <w:rsid w:val="009549E3"/>
    <w:rsid w:val="00963561"/>
    <w:rsid w:val="009635AF"/>
    <w:rsid w:val="009675FC"/>
    <w:rsid w:val="00973EE3"/>
    <w:rsid w:val="009764E4"/>
    <w:rsid w:val="00981B44"/>
    <w:rsid w:val="009A1169"/>
    <w:rsid w:val="009A4CCD"/>
    <w:rsid w:val="009B6323"/>
    <w:rsid w:val="009C222F"/>
    <w:rsid w:val="009E3E8B"/>
    <w:rsid w:val="009F5379"/>
    <w:rsid w:val="009F6450"/>
    <w:rsid w:val="009F6E12"/>
    <w:rsid w:val="00A01524"/>
    <w:rsid w:val="00A0620F"/>
    <w:rsid w:val="00A10F02"/>
    <w:rsid w:val="00A17965"/>
    <w:rsid w:val="00A25040"/>
    <w:rsid w:val="00A466F9"/>
    <w:rsid w:val="00A53724"/>
    <w:rsid w:val="00A5423D"/>
    <w:rsid w:val="00A557C8"/>
    <w:rsid w:val="00A619D0"/>
    <w:rsid w:val="00A82346"/>
    <w:rsid w:val="00A91493"/>
    <w:rsid w:val="00AA48A2"/>
    <w:rsid w:val="00AB3AA5"/>
    <w:rsid w:val="00AE2616"/>
    <w:rsid w:val="00AF2FB7"/>
    <w:rsid w:val="00B024A4"/>
    <w:rsid w:val="00B1100A"/>
    <w:rsid w:val="00B12147"/>
    <w:rsid w:val="00B123F6"/>
    <w:rsid w:val="00B15449"/>
    <w:rsid w:val="00B26869"/>
    <w:rsid w:val="00B3170C"/>
    <w:rsid w:val="00B31D76"/>
    <w:rsid w:val="00B334EC"/>
    <w:rsid w:val="00B34362"/>
    <w:rsid w:val="00B4017B"/>
    <w:rsid w:val="00B65E95"/>
    <w:rsid w:val="00B718FB"/>
    <w:rsid w:val="00BC20BF"/>
    <w:rsid w:val="00BD0E0D"/>
    <w:rsid w:val="00BD256E"/>
    <w:rsid w:val="00BE57AB"/>
    <w:rsid w:val="00BF4B68"/>
    <w:rsid w:val="00C01CCC"/>
    <w:rsid w:val="00C0316B"/>
    <w:rsid w:val="00C0502E"/>
    <w:rsid w:val="00C13464"/>
    <w:rsid w:val="00C33079"/>
    <w:rsid w:val="00C3500F"/>
    <w:rsid w:val="00C409C0"/>
    <w:rsid w:val="00C668F1"/>
    <w:rsid w:val="00C66F3E"/>
    <w:rsid w:val="00C67F49"/>
    <w:rsid w:val="00C70556"/>
    <w:rsid w:val="00C7057E"/>
    <w:rsid w:val="00C81DDA"/>
    <w:rsid w:val="00C83B22"/>
    <w:rsid w:val="00C90BD9"/>
    <w:rsid w:val="00C92DB1"/>
    <w:rsid w:val="00CA3D0C"/>
    <w:rsid w:val="00CA6AF2"/>
    <w:rsid w:val="00CB36E8"/>
    <w:rsid w:val="00CB733C"/>
    <w:rsid w:val="00CD76B5"/>
    <w:rsid w:val="00CE3466"/>
    <w:rsid w:val="00CF7523"/>
    <w:rsid w:val="00D21E00"/>
    <w:rsid w:val="00D4216C"/>
    <w:rsid w:val="00D46882"/>
    <w:rsid w:val="00D51A18"/>
    <w:rsid w:val="00D54687"/>
    <w:rsid w:val="00D55449"/>
    <w:rsid w:val="00D6072F"/>
    <w:rsid w:val="00D643C7"/>
    <w:rsid w:val="00D738D6"/>
    <w:rsid w:val="00D87E00"/>
    <w:rsid w:val="00D90F17"/>
    <w:rsid w:val="00D9134D"/>
    <w:rsid w:val="00D94998"/>
    <w:rsid w:val="00DA7A03"/>
    <w:rsid w:val="00DB1818"/>
    <w:rsid w:val="00DB64F3"/>
    <w:rsid w:val="00DC309B"/>
    <w:rsid w:val="00DC4DA2"/>
    <w:rsid w:val="00DF04DE"/>
    <w:rsid w:val="00E10931"/>
    <w:rsid w:val="00E1277D"/>
    <w:rsid w:val="00E40681"/>
    <w:rsid w:val="00E7095A"/>
    <w:rsid w:val="00E77645"/>
    <w:rsid w:val="00E92FBB"/>
    <w:rsid w:val="00EA03E3"/>
    <w:rsid w:val="00EA3073"/>
    <w:rsid w:val="00EB266A"/>
    <w:rsid w:val="00EB5463"/>
    <w:rsid w:val="00EC4A25"/>
    <w:rsid w:val="00EC683C"/>
    <w:rsid w:val="00ED3648"/>
    <w:rsid w:val="00ED4C26"/>
    <w:rsid w:val="00ED6A76"/>
    <w:rsid w:val="00EF27B5"/>
    <w:rsid w:val="00F002DA"/>
    <w:rsid w:val="00F025A2"/>
    <w:rsid w:val="00F63EFD"/>
    <w:rsid w:val="00F653B8"/>
    <w:rsid w:val="00F75AF6"/>
    <w:rsid w:val="00F846EF"/>
    <w:rsid w:val="00F86E51"/>
    <w:rsid w:val="00F90628"/>
    <w:rsid w:val="00F9062B"/>
    <w:rsid w:val="00F92030"/>
    <w:rsid w:val="00FA1266"/>
    <w:rsid w:val="00FC1192"/>
    <w:rsid w:val="00FC4DB1"/>
    <w:rsid w:val="00FD49BA"/>
    <w:rsid w:val="00FF5E88"/>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394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2C20"/>
    <w:rPr>
      <w:lang w:eastAsia="en-US"/>
    </w:rPr>
  </w:style>
  <w:style w:type="paragraph" w:styleId="1">
    <w:name w:val="heading 1"/>
    <w:next w:val="a"/>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2">
    <w:name w:val="heading 2"/>
    <w:basedOn w:val="1"/>
    <w:next w:val="a"/>
    <w:qFormat/>
    <w:pPr>
      <w:pBdr>
        <w:top w:val="none" w:sz="0" w:space="0" w:color="auto"/>
      </w:pBdr>
      <w:spacing w:before="180"/>
      <w:outlineLvl w:val="1"/>
    </w:p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footnote text"/>
    <w:basedOn w:val="a"/>
    <w:link w:val="Char"/>
    <w:rsid w:val="001D15EF"/>
    <w:pPr>
      <w:keepLines/>
      <w:ind w:left="454" w:hanging="454"/>
    </w:pPr>
    <w:rPr>
      <w:sz w:val="16"/>
    </w:rPr>
  </w:style>
  <w:style w:type="character" w:customStyle="1" w:styleId="Char">
    <w:name w:val="脚注文本 Char"/>
    <w:link w:val="a5"/>
    <w:rsid w:val="001D15EF"/>
    <w:rPr>
      <w:sz w:val="16"/>
      <w:lang w:eastAsia="en-US"/>
    </w:rPr>
  </w:style>
  <w:style w:type="paragraph" w:customStyle="1" w:styleId="TdocHeader1">
    <w:name w:val="Tdoc_Header_1"/>
    <w:basedOn w:val="a3"/>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a6">
    <w:name w:val="annotation reference"/>
    <w:rsid w:val="000D648A"/>
    <w:rPr>
      <w:sz w:val="16"/>
      <w:szCs w:val="16"/>
    </w:rPr>
  </w:style>
  <w:style w:type="paragraph" w:styleId="a7">
    <w:name w:val="annotation text"/>
    <w:basedOn w:val="a"/>
    <w:link w:val="Char0"/>
    <w:rsid w:val="000D648A"/>
  </w:style>
  <w:style w:type="character" w:customStyle="1" w:styleId="Char0">
    <w:name w:val="批注文字 Char"/>
    <w:link w:val="a7"/>
    <w:rsid w:val="000D648A"/>
    <w:rPr>
      <w:lang w:eastAsia="en-US"/>
    </w:rPr>
  </w:style>
  <w:style w:type="paragraph" w:styleId="a8">
    <w:name w:val="annotation subject"/>
    <w:basedOn w:val="a7"/>
    <w:next w:val="a7"/>
    <w:link w:val="Char1"/>
    <w:rsid w:val="000D648A"/>
    <w:rPr>
      <w:b/>
      <w:bCs/>
    </w:rPr>
  </w:style>
  <w:style w:type="character" w:customStyle="1" w:styleId="Char1">
    <w:name w:val="批注主题 Char"/>
    <w:link w:val="a8"/>
    <w:rsid w:val="000D648A"/>
    <w:rPr>
      <w:b/>
      <w:bCs/>
      <w:lang w:eastAsia="en-US"/>
    </w:rPr>
  </w:style>
  <w:style w:type="paragraph" w:styleId="a9">
    <w:name w:val="Balloon Text"/>
    <w:basedOn w:val="a"/>
    <w:link w:val="Char2"/>
    <w:rsid w:val="000D648A"/>
    <w:rPr>
      <w:rFonts w:ascii="Segoe UI" w:hAnsi="Segoe UI" w:cs="Segoe UI"/>
      <w:sz w:val="18"/>
      <w:szCs w:val="18"/>
    </w:rPr>
  </w:style>
  <w:style w:type="character" w:customStyle="1" w:styleId="Char2">
    <w:name w:val="批注框文本 Char"/>
    <w:link w:val="a9"/>
    <w:rsid w:val="000D648A"/>
    <w:rPr>
      <w:rFonts w:ascii="Segoe UI" w:hAnsi="Segoe UI" w:cs="Segoe UI"/>
      <w:sz w:val="18"/>
      <w:szCs w:val="18"/>
      <w:lang w:eastAsia="en-US"/>
    </w:rPr>
  </w:style>
  <w:style w:type="paragraph" w:styleId="aa">
    <w:name w:val="Revision"/>
    <w:hidden/>
    <w:uiPriority w:val="99"/>
    <w:semiHidden/>
    <w:rsid w:val="000D648A"/>
    <w:rPr>
      <w:lang w:eastAsia="en-US"/>
    </w:rPr>
  </w:style>
  <w:style w:type="table" w:styleId="ab">
    <w:name w:val="Table Grid"/>
    <w:basedOn w:val="a1"/>
    <w:rsid w:val="007155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rsid w:val="00A557C8"/>
    <w:rPr>
      <w:color w:val="0563C1" w:themeColor="hyperlink"/>
      <w:u w:val="single"/>
    </w:rPr>
  </w:style>
  <w:style w:type="character" w:customStyle="1" w:styleId="11">
    <w:name w:val="未解決のメンション1"/>
    <w:basedOn w:val="a0"/>
    <w:uiPriority w:val="99"/>
    <w:semiHidden/>
    <w:unhideWhenUsed/>
    <w:rsid w:val="00B1214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2C20"/>
    <w:rPr>
      <w:lang w:eastAsia="en-US"/>
    </w:rPr>
  </w:style>
  <w:style w:type="paragraph" w:styleId="1">
    <w:name w:val="heading 1"/>
    <w:next w:val="a"/>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2">
    <w:name w:val="heading 2"/>
    <w:basedOn w:val="1"/>
    <w:next w:val="a"/>
    <w:qFormat/>
    <w:pPr>
      <w:pBdr>
        <w:top w:val="none" w:sz="0" w:space="0" w:color="auto"/>
      </w:pBdr>
      <w:spacing w:before="180"/>
      <w:outlineLvl w:val="1"/>
    </w:p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footnote text"/>
    <w:basedOn w:val="a"/>
    <w:link w:val="Char"/>
    <w:rsid w:val="001D15EF"/>
    <w:pPr>
      <w:keepLines/>
      <w:ind w:left="454" w:hanging="454"/>
    </w:pPr>
    <w:rPr>
      <w:sz w:val="16"/>
    </w:rPr>
  </w:style>
  <w:style w:type="character" w:customStyle="1" w:styleId="Char">
    <w:name w:val="脚注文本 Char"/>
    <w:link w:val="a5"/>
    <w:rsid w:val="001D15EF"/>
    <w:rPr>
      <w:sz w:val="16"/>
      <w:lang w:eastAsia="en-US"/>
    </w:rPr>
  </w:style>
  <w:style w:type="paragraph" w:customStyle="1" w:styleId="TdocHeader1">
    <w:name w:val="Tdoc_Header_1"/>
    <w:basedOn w:val="a3"/>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a6">
    <w:name w:val="annotation reference"/>
    <w:rsid w:val="000D648A"/>
    <w:rPr>
      <w:sz w:val="16"/>
      <w:szCs w:val="16"/>
    </w:rPr>
  </w:style>
  <w:style w:type="paragraph" w:styleId="a7">
    <w:name w:val="annotation text"/>
    <w:basedOn w:val="a"/>
    <w:link w:val="Char0"/>
    <w:rsid w:val="000D648A"/>
  </w:style>
  <w:style w:type="character" w:customStyle="1" w:styleId="Char0">
    <w:name w:val="批注文字 Char"/>
    <w:link w:val="a7"/>
    <w:rsid w:val="000D648A"/>
    <w:rPr>
      <w:lang w:eastAsia="en-US"/>
    </w:rPr>
  </w:style>
  <w:style w:type="paragraph" w:styleId="a8">
    <w:name w:val="annotation subject"/>
    <w:basedOn w:val="a7"/>
    <w:next w:val="a7"/>
    <w:link w:val="Char1"/>
    <w:rsid w:val="000D648A"/>
    <w:rPr>
      <w:b/>
      <w:bCs/>
    </w:rPr>
  </w:style>
  <w:style w:type="character" w:customStyle="1" w:styleId="Char1">
    <w:name w:val="批注主题 Char"/>
    <w:link w:val="a8"/>
    <w:rsid w:val="000D648A"/>
    <w:rPr>
      <w:b/>
      <w:bCs/>
      <w:lang w:eastAsia="en-US"/>
    </w:rPr>
  </w:style>
  <w:style w:type="paragraph" w:styleId="a9">
    <w:name w:val="Balloon Text"/>
    <w:basedOn w:val="a"/>
    <w:link w:val="Char2"/>
    <w:rsid w:val="000D648A"/>
    <w:rPr>
      <w:rFonts w:ascii="Segoe UI" w:hAnsi="Segoe UI" w:cs="Segoe UI"/>
      <w:sz w:val="18"/>
      <w:szCs w:val="18"/>
    </w:rPr>
  </w:style>
  <w:style w:type="character" w:customStyle="1" w:styleId="Char2">
    <w:name w:val="批注框文本 Char"/>
    <w:link w:val="a9"/>
    <w:rsid w:val="000D648A"/>
    <w:rPr>
      <w:rFonts w:ascii="Segoe UI" w:hAnsi="Segoe UI" w:cs="Segoe UI"/>
      <w:sz w:val="18"/>
      <w:szCs w:val="18"/>
      <w:lang w:eastAsia="en-US"/>
    </w:rPr>
  </w:style>
  <w:style w:type="paragraph" w:styleId="aa">
    <w:name w:val="Revision"/>
    <w:hidden/>
    <w:uiPriority w:val="99"/>
    <w:semiHidden/>
    <w:rsid w:val="000D648A"/>
    <w:rPr>
      <w:lang w:eastAsia="en-US"/>
    </w:rPr>
  </w:style>
  <w:style w:type="table" w:styleId="ab">
    <w:name w:val="Table Grid"/>
    <w:basedOn w:val="a1"/>
    <w:rsid w:val="007155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rsid w:val="00A557C8"/>
    <w:rPr>
      <w:color w:val="0563C1" w:themeColor="hyperlink"/>
      <w:u w:val="single"/>
    </w:rPr>
  </w:style>
  <w:style w:type="character" w:customStyle="1" w:styleId="11">
    <w:name w:val="未解決のメンション1"/>
    <w:basedOn w:val="a0"/>
    <w:uiPriority w:val="99"/>
    <w:semiHidden/>
    <w:unhideWhenUsed/>
    <w:rsid w:val="00B12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69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pgaal@qti.qualcomm.com"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mailto:seunghee.han@int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17741353BC71439DA3E80555B6384B" ma:contentTypeVersion="13" ma:contentTypeDescription="Create a new document." ma:contentTypeScope="" ma:versionID="f6963f130c1cf923a94d1eedb33c01e1">
  <xsd:schema xmlns:xsd="http://www.w3.org/2001/XMLSchema" xmlns:xs="http://www.w3.org/2001/XMLSchema" xmlns:p="http://schemas.microsoft.com/office/2006/metadata/properties" xmlns:ns3="62f0e3c9-b9bd-4201-a3db-c194daf94caa" xmlns:ns4="2eca322e-59ec-4a93-963a-d82d35646e0e" targetNamespace="http://schemas.microsoft.com/office/2006/metadata/properties" ma:root="true" ma:fieldsID="0b204b9b520008ca7ef7b7dfdabf20c8" ns3:_="" ns4:_="">
    <xsd:import namespace="62f0e3c9-b9bd-4201-a3db-c194daf94caa"/>
    <xsd:import namespace="2eca322e-59ec-4a93-963a-d82d35646e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e3c9-b9bd-4201-a3db-c194daf94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a322e-59ec-4a93-963a-d82d35646e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2.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BAE292-A526-4D34-81D4-964CA31A6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e3c9-b9bd-4201-a3db-c194daf94caa"/>
    <ds:schemaRef ds:uri="2eca322e-59ec-4a93-963a-d82d35646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9479C4-15C0-4C97-864F-8073767EC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2194</Words>
  <Characters>12507</Characters>
  <Application>Microsoft Office Word</Application>
  <DocSecurity>0</DocSecurity>
  <Lines>104</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Microsoft</Company>
  <LinksUpToDate>false</LinksUpToDate>
  <CharactersWithSpaces>14672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cp:lastModifiedBy>CATT</cp:lastModifiedBy>
  <cp:revision>5</cp:revision>
  <dcterms:created xsi:type="dcterms:W3CDTF">2020-09-15T06:23:00Z</dcterms:created>
  <dcterms:modified xsi:type="dcterms:W3CDTF">2020-09-15T06:24:00Z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0x0101003E17741353BC71439DA3E80555B6384B</vt:lpwstr>
  </property>
  <property fmtid="{D5CDD505-2E9C-101B-9397-08002B2CF9AE}" pid="8" name="CTPClassification">
    <vt:lpwstr>CTP_NT</vt:lpwstr>
  </property>
</Properties>
</file>