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683" w14:textId="4D97920E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9542CD">
        <w:rPr>
          <w:b/>
          <w:noProof/>
          <w:sz w:val="24"/>
        </w:rPr>
        <w:t>4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9542CD">
        <w:rPr>
          <w:b/>
          <w:noProof/>
          <w:sz w:val="24"/>
        </w:rPr>
        <w:t>01</w:t>
      </w:r>
      <w:r w:rsidR="00F45AC1" w:rsidRPr="001301E9">
        <w:rPr>
          <w:b/>
          <w:noProof/>
          <w:sz w:val="24"/>
        </w:rPr>
        <w:t>e</w:t>
      </w:r>
      <w:r w:rsidR="005678C4"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9542CD">
        <w:rPr>
          <w:b/>
          <w:i/>
          <w:noProof/>
          <w:sz w:val="28"/>
        </w:rPr>
        <w:t>4</w:t>
      </w:r>
      <w:r w:rsidR="00385D2A">
        <w:rPr>
          <w:b/>
          <w:i/>
          <w:noProof/>
          <w:sz w:val="28"/>
        </w:rPr>
        <w:t>-205</w:t>
      </w:r>
      <w:r w:rsidR="005678C4">
        <w:rPr>
          <w:b/>
          <w:i/>
          <w:noProof/>
          <w:sz w:val="28"/>
        </w:rPr>
        <w:t>xxx</w:t>
      </w:r>
      <w:bookmarkStart w:id="0" w:name="_GoBack"/>
      <w:bookmarkEnd w:id="0"/>
    </w:p>
    <w:p w14:paraId="5303E1D1" w14:textId="44FEDA11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542CD">
        <w:rPr>
          <w:b/>
          <w:noProof/>
          <w:sz w:val="24"/>
        </w:rPr>
        <w:t>03</w:t>
      </w:r>
      <w:r w:rsidR="009542CD" w:rsidRPr="009542CD">
        <w:rPr>
          <w:b/>
          <w:noProof/>
          <w:sz w:val="24"/>
          <w:vertAlign w:val="superscript"/>
        </w:rPr>
        <w:t>rd</w:t>
      </w:r>
      <w:r w:rsidR="009542CD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5678C4">
        <w:rPr>
          <w:b/>
          <w:noProof/>
          <w:sz w:val="24"/>
        </w:rPr>
        <w:tab/>
      </w:r>
      <w:r w:rsidR="005678C4">
        <w:rPr>
          <w:b/>
          <w:noProof/>
          <w:sz w:val="24"/>
        </w:rPr>
        <w:tab/>
      </w:r>
      <w:r w:rsidR="005678C4">
        <w:rPr>
          <w:b/>
          <w:noProof/>
          <w:sz w:val="24"/>
        </w:rPr>
        <w:tab/>
      </w:r>
      <w:r w:rsidR="005678C4">
        <w:rPr>
          <w:b/>
          <w:noProof/>
          <w:sz w:val="24"/>
        </w:rPr>
        <w:tab/>
        <w:t xml:space="preserve">      Revision of </w:t>
      </w:r>
      <w:r w:rsidR="005678C4" w:rsidRPr="004C5648">
        <w:rPr>
          <w:b/>
          <w:i/>
          <w:noProof/>
          <w:sz w:val="28"/>
        </w:rPr>
        <w:t>C</w:t>
      </w:r>
      <w:r w:rsidR="005678C4">
        <w:rPr>
          <w:b/>
          <w:i/>
          <w:noProof/>
          <w:sz w:val="28"/>
        </w:rPr>
        <w:t>4-205383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29554907" w:rsidR="00AE25BF" w:rsidRPr="006E5DD5" w:rsidRDefault="009542CD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Information</w:t>
      </w:r>
    </w:p>
    <w:p w14:paraId="7ADD1481" w14:textId="102AE40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542CD">
        <w:rPr>
          <w:rFonts w:ascii="Arial" w:eastAsia="Batang" w:hAnsi="Arial"/>
          <w:b/>
          <w:lang w:eastAsia="zh-CN"/>
        </w:rPr>
        <w:t>5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446A6E37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4D84E05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637D259B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include:</w:t>
      </w:r>
    </w:p>
    <w:p w14:paraId="3CCAC1DF" w14:textId="45E0D5C5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r>
        <w:rPr>
          <w:lang w:eastAsia="zh-CN"/>
        </w:rPr>
        <w:t>P</w:t>
      </w:r>
      <w:r w:rsidR="00B12471">
        <w:rPr>
          <w:lang w:eastAsia="zh-CN"/>
        </w:rPr>
        <w:t>rotocol</w:t>
      </w:r>
      <w:r w:rsidR="005F5554">
        <w:rPr>
          <w:lang w:eastAsia="zh-CN"/>
        </w:rPr>
        <w:t>s</w:t>
      </w:r>
      <w:r w:rsidR="00F648DE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="00CE3CC5">
        <w:rPr>
          <w:lang w:eastAsia="zh-CN"/>
        </w:rPr>
        <w:t>APIs</w:t>
      </w:r>
      <w:r w:rsidR="00B12471">
        <w:rPr>
          <w:lang w:eastAsia="zh-CN"/>
        </w:rPr>
        <w:t xml:space="preserve"> for EDGE-1</w:t>
      </w:r>
      <w:r w:rsidR="005F5554">
        <w:rPr>
          <w:lang w:eastAsia="zh-CN"/>
        </w:rPr>
        <w:t xml:space="preserve"> and</w:t>
      </w:r>
      <w:r w:rsidR="00B12471">
        <w:rPr>
          <w:lang w:eastAsia="zh-CN"/>
        </w:rPr>
        <w:t xml:space="preserve"> EDGE-4 interfaces</w:t>
      </w:r>
      <w:r w:rsidR="00F45836">
        <w:rPr>
          <w:lang w:eastAsia="zh-CN"/>
        </w:rPr>
        <w:t>;</w:t>
      </w:r>
    </w:p>
    <w:p w14:paraId="609A2601" w14:textId="1D562956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 xml:space="preserve">based on normative stage-2 work developed in 3GPP TS 23.558, </w:t>
      </w:r>
      <w:r>
        <w:rPr>
          <w:lang w:eastAsia="zh-CN"/>
        </w:rPr>
        <w:t>the expected work includes:</w:t>
      </w:r>
    </w:p>
    <w:p w14:paraId="4ECC5513" w14:textId="6BCA94D3" w:rsidR="00C5321E" w:rsidRDefault="00C5321E" w:rsidP="00125E49">
      <w:pPr>
        <w:ind w:left="567"/>
        <w:rPr>
          <w:lang w:eastAsia="zh-CN"/>
        </w:rPr>
      </w:pPr>
      <w:r>
        <w:rPr>
          <w:lang w:eastAsia="zh-CN"/>
        </w:rPr>
        <w:t>- Potential clarification to re-use the 3GPP northbound reference points, which are specified in 3GPP TS 29.522 and 3GPP TS 29.122, for EDGE-2, EDGE-7 and EDGE-8, including any enhancements in Rel-17.</w:t>
      </w:r>
    </w:p>
    <w:p w14:paraId="250CFE89" w14:textId="15C8F657" w:rsidR="00D50503" w:rsidRDefault="00125E49" w:rsidP="00125E49">
      <w:pPr>
        <w:ind w:left="567"/>
        <w:rPr>
          <w:lang w:eastAsia="zh-CN"/>
        </w:rPr>
      </w:pPr>
      <w:r>
        <w:rPr>
          <w:lang w:eastAsia="zh-CN"/>
        </w:rPr>
        <w:t xml:space="preserve">- </w:t>
      </w:r>
      <w:r w:rsidR="00762FCE">
        <w:rPr>
          <w:lang w:eastAsia="zh-CN"/>
        </w:rPr>
        <w:t xml:space="preserve">To </w:t>
      </w:r>
      <w:r w:rsidR="00D50503">
        <w:rPr>
          <w:lang w:eastAsia="zh-CN"/>
        </w:rPr>
        <w:t>defin</w:t>
      </w:r>
      <w:r w:rsidR="00762FCE">
        <w:rPr>
          <w:lang w:eastAsia="zh-CN"/>
        </w:rPr>
        <w:t>e</w:t>
      </w:r>
      <w:r w:rsidR="005F5554">
        <w:rPr>
          <w:lang w:eastAsia="zh-CN"/>
        </w:rPr>
        <w:t xml:space="preserve"> </w:t>
      </w:r>
      <w:r w:rsidR="00D50503">
        <w:rPr>
          <w:lang w:eastAsia="zh-CN"/>
        </w:rPr>
        <w:t xml:space="preserve">new APIs </w:t>
      </w:r>
      <w:r w:rsidR="003671A0">
        <w:rPr>
          <w:lang w:eastAsia="zh-CN"/>
        </w:rPr>
        <w:t xml:space="preserve">for interactions </w:t>
      </w:r>
      <w:r w:rsidR="00D50503">
        <w:rPr>
          <w:lang w:eastAsia="zh-CN"/>
        </w:rPr>
        <w:t xml:space="preserve">specified </w:t>
      </w:r>
      <w:r w:rsidR="005F5554">
        <w:rPr>
          <w:lang w:eastAsia="zh-CN"/>
        </w:rPr>
        <w:t>i</w:t>
      </w:r>
      <w:r w:rsidR="00D50503">
        <w:rPr>
          <w:lang w:eastAsia="zh-CN"/>
        </w:rPr>
        <w:t>n EDGE-3, EDGE-6, and EDGE-9 interfaces.</w:t>
      </w:r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3BB31E40" w:rsidR="009D3C2F" w:rsidRDefault="009D3C2F" w:rsidP="00822888">
      <w:pPr>
        <w:pStyle w:val="NO"/>
        <w:rPr>
          <w:lang w:eastAsia="zh-CN"/>
        </w:rPr>
      </w:pPr>
      <w:r>
        <w:rPr>
          <w:lang w:eastAsia="zh-CN"/>
        </w:rPr>
        <w:t>NOTE 2: To ensure consistent and harmonized development of APIs exposed by an Edge Function (e.g. EES) which may be specified across different CT groups, coordination between the groups is necessary.</w:t>
      </w:r>
    </w:p>
    <w:p w14:paraId="619C428F" w14:textId="3B8E1FAE" w:rsidR="00762FCE" w:rsidRPr="00762FCE" w:rsidRDefault="00762FCE" w:rsidP="00762FCE">
      <w:pPr>
        <w:pStyle w:val="NO"/>
      </w:pPr>
      <w:r w:rsidRPr="00762FCE">
        <w:t>NOTE 3: Relationship of EDGE-3 and EDGE-9 with other standards bodies e.g. ETSI ISG MEC, will be based on normative aspects specified in 3GPP TS 23.558.</w:t>
      </w:r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 xml:space="preserve">Application Programming </w:t>
            </w:r>
            <w:r w:rsidRPr="00EA1AF4">
              <w:rPr>
                <w:i/>
              </w:rPr>
              <w:lastRenderedPageBreak/>
              <w:t>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lastRenderedPageBreak/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lastRenderedPageBreak/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lastRenderedPageBreak/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14:paraId="5AC84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6C0BB127" w:rsidR="00762FCE" w:rsidRPr="00336D26" w:rsidRDefault="00762FCE" w:rsidP="00762FCE">
            <w:pPr>
              <w:spacing w:after="0"/>
            </w:pPr>
            <w: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41BD79BF" w:rsidR="00762FCE" w:rsidRPr="00336D26" w:rsidRDefault="00B567D2" w:rsidP="00B567D2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2D93EB7F" w:rsidR="00762FCE" w:rsidRDefault="00762FCE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1EBE4566" w:rsidR="00762FCE" w:rsidRPr="00336D26" w:rsidRDefault="00762FCE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14:paraId="1E46B6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4580320D" w:rsidR="00762FCE" w:rsidRDefault="00762FCE" w:rsidP="00762FCE">
            <w:pPr>
              <w:spacing w:after="0"/>
            </w:pPr>
            <w: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36CEB72C" w:rsidR="00762FCE" w:rsidRPr="00336D26" w:rsidRDefault="00B567D2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047920DE" w:rsidR="00762FCE" w:rsidRDefault="00762FCE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35EE8AB7" w:rsidR="00762FCE" w:rsidRPr="00336D26" w:rsidRDefault="00762FCE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5D0EA60D" w:rsidR="00174617" w:rsidRPr="00B96433" w:rsidRDefault="00F74930" w:rsidP="00B96433">
      <w:r w:rsidRPr="00B96433">
        <w:t>The parent feature has linkage to ongoing studies in SA2, 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8F24" w14:textId="77777777" w:rsidR="00FD497F" w:rsidRDefault="00FD497F">
      <w:r>
        <w:separator/>
      </w:r>
    </w:p>
  </w:endnote>
  <w:endnote w:type="continuationSeparator" w:id="0">
    <w:p w14:paraId="552A21BD" w14:textId="77777777" w:rsidR="00FD497F" w:rsidRDefault="00F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4DDC" w14:textId="77777777" w:rsidR="00FD497F" w:rsidRDefault="00FD497F">
      <w:r>
        <w:separator/>
      </w:r>
    </w:p>
  </w:footnote>
  <w:footnote w:type="continuationSeparator" w:id="0">
    <w:p w14:paraId="644F2A3D" w14:textId="77777777" w:rsidR="00FD497F" w:rsidRDefault="00FD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78DE"/>
    <w:rsid w:val="000B0519"/>
    <w:rsid w:val="000B1ABD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EDC"/>
    <w:rsid w:val="00120541"/>
    <w:rsid w:val="001211F3"/>
    <w:rsid w:val="00125E49"/>
    <w:rsid w:val="00127B5D"/>
    <w:rsid w:val="001301E9"/>
    <w:rsid w:val="001452A4"/>
    <w:rsid w:val="00160AA3"/>
    <w:rsid w:val="00173998"/>
    <w:rsid w:val="00174617"/>
    <w:rsid w:val="001759A7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5C86"/>
    <w:rsid w:val="001C718D"/>
    <w:rsid w:val="001D0FEA"/>
    <w:rsid w:val="001D532B"/>
    <w:rsid w:val="001E14C4"/>
    <w:rsid w:val="001F7EB4"/>
    <w:rsid w:val="002000C2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C5648"/>
    <w:rsid w:val="004C634D"/>
    <w:rsid w:val="004D24B9"/>
    <w:rsid w:val="004E2CE2"/>
    <w:rsid w:val="004E5172"/>
    <w:rsid w:val="004E6F8A"/>
    <w:rsid w:val="004F18B6"/>
    <w:rsid w:val="00502CD2"/>
    <w:rsid w:val="00504E33"/>
    <w:rsid w:val="0051076B"/>
    <w:rsid w:val="0055216E"/>
    <w:rsid w:val="00552C2C"/>
    <w:rsid w:val="005555B7"/>
    <w:rsid w:val="005562A8"/>
    <w:rsid w:val="005573BB"/>
    <w:rsid w:val="00557B2E"/>
    <w:rsid w:val="00561267"/>
    <w:rsid w:val="005678C4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5554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ABB"/>
    <w:rsid w:val="0078034D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D450C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27D1"/>
    <w:rsid w:val="00863E89"/>
    <w:rsid w:val="00872B3B"/>
    <w:rsid w:val="0088222A"/>
    <w:rsid w:val="008835FC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537F"/>
    <w:rsid w:val="008D29B7"/>
    <w:rsid w:val="008D2B3C"/>
    <w:rsid w:val="008D658B"/>
    <w:rsid w:val="008E0D50"/>
    <w:rsid w:val="008F2C6E"/>
    <w:rsid w:val="008F7095"/>
    <w:rsid w:val="009179FB"/>
    <w:rsid w:val="00922FCB"/>
    <w:rsid w:val="00934B6D"/>
    <w:rsid w:val="00935CB0"/>
    <w:rsid w:val="009428A9"/>
    <w:rsid w:val="009437A2"/>
    <w:rsid w:val="00944B28"/>
    <w:rsid w:val="009542CD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F0C13"/>
    <w:rsid w:val="00AF5824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70AA2"/>
    <w:rsid w:val="00B71CF4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E7035"/>
    <w:rsid w:val="00BF235B"/>
    <w:rsid w:val="00BF6A36"/>
    <w:rsid w:val="00BF7C9D"/>
    <w:rsid w:val="00C01E8C"/>
    <w:rsid w:val="00C02DF6"/>
    <w:rsid w:val="00C03E01"/>
    <w:rsid w:val="00C178D6"/>
    <w:rsid w:val="00C2231F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7E7D"/>
    <w:rsid w:val="00E57F2F"/>
    <w:rsid w:val="00E60527"/>
    <w:rsid w:val="00E7288C"/>
    <w:rsid w:val="00E84CD8"/>
    <w:rsid w:val="00E85FB4"/>
    <w:rsid w:val="00E90B85"/>
    <w:rsid w:val="00E91679"/>
    <w:rsid w:val="00E92452"/>
    <w:rsid w:val="00E94CC1"/>
    <w:rsid w:val="00E96431"/>
    <w:rsid w:val="00EA1AF4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54B6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B0F4D"/>
    <w:rsid w:val="00FB127E"/>
    <w:rsid w:val="00FC0804"/>
    <w:rsid w:val="00FC3B6D"/>
    <w:rsid w:val="00FD3A4E"/>
    <w:rsid w:val="00FD497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4BF1-5496-4960-B6B0-ED4EA685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206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5776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Varini</cp:lastModifiedBy>
  <cp:revision>53</cp:revision>
  <cp:lastPrinted>2000-02-29T10:31:00Z</cp:lastPrinted>
  <dcterms:created xsi:type="dcterms:W3CDTF">2020-10-07T16:37:00Z</dcterms:created>
  <dcterms:modified xsi:type="dcterms:W3CDTF">2020-11-09T07:13:00Z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