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BD7F" w14:textId="6EA250E5" w:rsidR="00343819" w:rsidRPr="00221571" w:rsidRDefault="00AD061C" w:rsidP="00343819">
      <w:pPr>
        <w:pStyle w:val="CRCoverPage"/>
        <w:tabs>
          <w:tab w:val="right" w:pos="9639"/>
        </w:tabs>
        <w:spacing w:after="0"/>
        <w:rPr>
          <w:rFonts w:cs="Arial"/>
          <w:b/>
          <w:i/>
          <w:noProof/>
          <w:sz w:val="24"/>
          <w:szCs w:val="24"/>
        </w:rPr>
      </w:pPr>
      <w:bookmarkStart w:id="0" w:name="_Hlk147076210"/>
      <w:r>
        <w:rPr>
          <w:b/>
          <w:noProof/>
          <w:sz w:val="24"/>
        </w:rPr>
        <w:t>3GPP TSG-CT3 Meeting #130</w:t>
      </w:r>
      <w:r w:rsidR="00343819" w:rsidRPr="00221571">
        <w:rPr>
          <w:rFonts w:cs="Arial"/>
          <w:b/>
          <w:i/>
          <w:noProof/>
          <w:sz w:val="24"/>
          <w:szCs w:val="24"/>
        </w:rPr>
        <w:tab/>
      </w:r>
      <w:r w:rsidR="00D9179E" w:rsidRPr="00D9179E">
        <w:rPr>
          <w:rFonts w:cs="Arial"/>
          <w:b/>
          <w:noProof/>
          <w:sz w:val="24"/>
          <w:szCs w:val="24"/>
        </w:rPr>
        <w:t>C</w:t>
      </w:r>
      <w:r>
        <w:rPr>
          <w:rFonts w:cs="Arial"/>
          <w:b/>
          <w:noProof/>
          <w:sz w:val="24"/>
          <w:szCs w:val="24"/>
        </w:rPr>
        <w:t>3</w:t>
      </w:r>
      <w:r w:rsidR="00D9179E" w:rsidRPr="00D9179E">
        <w:rPr>
          <w:rFonts w:cs="Arial"/>
          <w:b/>
          <w:noProof/>
          <w:sz w:val="24"/>
          <w:szCs w:val="24"/>
        </w:rPr>
        <w:t>-</w:t>
      </w:r>
      <w:r w:rsidR="00E1000C" w:rsidRPr="00D9179E">
        <w:rPr>
          <w:rFonts w:cs="Arial"/>
          <w:b/>
          <w:noProof/>
          <w:sz w:val="24"/>
          <w:szCs w:val="24"/>
        </w:rPr>
        <w:t>23</w:t>
      </w:r>
      <w:r w:rsidR="00164A91">
        <w:rPr>
          <w:rFonts w:cs="Arial"/>
          <w:b/>
          <w:noProof/>
          <w:sz w:val="24"/>
          <w:szCs w:val="24"/>
        </w:rPr>
        <w:t>4640</w:t>
      </w:r>
    </w:p>
    <w:p w14:paraId="18F43094" w14:textId="6AD08D5F" w:rsidR="00FB0A18" w:rsidRDefault="00343819" w:rsidP="00343819">
      <w:pPr>
        <w:pStyle w:val="CRCoverPage"/>
        <w:outlineLvl w:val="0"/>
        <w:rPr>
          <w:b/>
          <w:noProof/>
          <w:sz w:val="24"/>
        </w:rPr>
      </w:pPr>
      <w:r w:rsidRPr="00221571">
        <w:rPr>
          <w:rFonts w:cs="Arial"/>
          <w:b/>
          <w:noProof/>
          <w:sz w:val="24"/>
          <w:szCs w:val="24"/>
        </w:rPr>
        <w:t>Xiamen,</w:t>
      </w:r>
      <w:r>
        <w:rPr>
          <w:rFonts w:cs="Arial"/>
          <w:b/>
          <w:noProof/>
          <w:sz w:val="24"/>
          <w:szCs w:val="24"/>
        </w:rPr>
        <w:t xml:space="preserve"> China,</w:t>
      </w:r>
      <w:r w:rsidRPr="00221571">
        <w:rPr>
          <w:rFonts w:cs="Arial"/>
          <w:b/>
          <w:noProof/>
          <w:sz w:val="24"/>
          <w:szCs w:val="24"/>
        </w:rPr>
        <w:t xml:space="preserve"> 09– 13 October 2023</w:t>
      </w:r>
    </w:p>
    <w:bookmarkEnd w:id="0"/>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4C63FEB2" w14:textId="00E8731C" w:rsidR="0057020D" w:rsidRPr="000F4E43" w:rsidRDefault="0057020D" w:rsidP="0057020D">
      <w:pPr>
        <w:pStyle w:val="af5"/>
      </w:pPr>
      <w:r w:rsidRPr="000F4E43">
        <w:t>Title:</w:t>
      </w:r>
      <w:r w:rsidRPr="000F4E43">
        <w:tab/>
      </w:r>
      <w:r w:rsidR="005A5386" w:rsidRPr="005A5386">
        <w:t xml:space="preserve">LS on </w:t>
      </w:r>
      <w:r w:rsidR="00AD061C">
        <w:rPr>
          <w:lang w:val="en-US"/>
        </w:rPr>
        <w:t>supporting r</w:t>
      </w:r>
      <w:r w:rsidR="00AD061C" w:rsidRPr="0028716C">
        <w:rPr>
          <w:lang w:val="en-US"/>
        </w:rPr>
        <w:t>esource owner-aware northbound API access</w:t>
      </w:r>
    </w:p>
    <w:p w14:paraId="332EC3BD" w14:textId="77777777" w:rsidR="0057020D" w:rsidRPr="000F4E43" w:rsidRDefault="0057020D" w:rsidP="0057020D">
      <w:pPr>
        <w:pStyle w:val="af5"/>
      </w:pPr>
      <w:r w:rsidRPr="000F4E43">
        <w:t>Response to:</w:t>
      </w:r>
      <w:r w:rsidRPr="000F4E43">
        <w:tab/>
      </w:r>
    </w:p>
    <w:p w14:paraId="2417F1AB" w14:textId="7FC92BBC" w:rsidR="0057020D" w:rsidRPr="000F4E43" w:rsidRDefault="0057020D" w:rsidP="0057020D">
      <w:pPr>
        <w:pStyle w:val="af5"/>
      </w:pPr>
      <w:r w:rsidRPr="000F4E43">
        <w:t>Release:</w:t>
      </w:r>
      <w:r w:rsidRPr="000F4E43">
        <w:tab/>
      </w:r>
      <w:r w:rsidRPr="00E04E4E">
        <w:t>Release 1</w:t>
      </w:r>
      <w:r w:rsidR="00F03792">
        <w:t>8</w:t>
      </w:r>
    </w:p>
    <w:p w14:paraId="459EF5F4" w14:textId="5D423A48" w:rsidR="0057020D" w:rsidRPr="000F4E43" w:rsidRDefault="0057020D" w:rsidP="0057020D">
      <w:pPr>
        <w:pStyle w:val="af5"/>
      </w:pPr>
      <w:r w:rsidRPr="000F4E43">
        <w:t>Work Item:</w:t>
      </w:r>
      <w:r w:rsidRPr="000F4E43">
        <w:tab/>
      </w:r>
      <w:r w:rsidR="00AD061C" w:rsidRPr="007F1EA6">
        <w:t>SNAAPP</w:t>
      </w:r>
    </w:p>
    <w:p w14:paraId="7E4E5A64" w14:textId="77777777" w:rsidR="0057020D" w:rsidRPr="000F4E43" w:rsidRDefault="0057020D" w:rsidP="0057020D">
      <w:pPr>
        <w:spacing w:after="60"/>
        <w:ind w:left="1985" w:hanging="1985"/>
        <w:rPr>
          <w:rFonts w:ascii="Arial" w:hAnsi="Arial" w:cs="Arial"/>
          <w:b/>
        </w:rPr>
      </w:pPr>
    </w:p>
    <w:p w14:paraId="1EEEBCD8" w14:textId="7733606B" w:rsidR="0057020D" w:rsidRPr="00A03F43" w:rsidRDefault="0057020D" w:rsidP="0057020D">
      <w:pPr>
        <w:pStyle w:val="Source"/>
        <w:rPr>
          <w:lang w:val="fr-FR"/>
        </w:rPr>
      </w:pPr>
      <w:r w:rsidRPr="00A03F43">
        <w:rPr>
          <w:lang w:val="fr-FR"/>
        </w:rPr>
        <w:t>Source:</w:t>
      </w:r>
      <w:r w:rsidRPr="00A03F43">
        <w:rPr>
          <w:lang w:val="fr-FR"/>
        </w:rPr>
        <w:tab/>
        <w:t>CT</w:t>
      </w:r>
      <w:r w:rsidR="00AD061C" w:rsidRPr="00A03F43">
        <w:rPr>
          <w:lang w:val="fr-FR"/>
        </w:rPr>
        <w:t>3</w:t>
      </w:r>
    </w:p>
    <w:p w14:paraId="47CF7087" w14:textId="5EF1FA01" w:rsidR="0057020D" w:rsidRPr="00A03F43" w:rsidRDefault="0057020D" w:rsidP="0057020D">
      <w:pPr>
        <w:pStyle w:val="Source"/>
        <w:rPr>
          <w:lang w:val="fr-FR"/>
        </w:rPr>
      </w:pPr>
      <w:r w:rsidRPr="00A03F43">
        <w:rPr>
          <w:lang w:val="fr-FR"/>
        </w:rPr>
        <w:t>To:</w:t>
      </w:r>
      <w:r w:rsidRPr="00A03F43">
        <w:rPr>
          <w:lang w:val="fr-FR"/>
        </w:rPr>
        <w:tab/>
        <w:t>SA</w:t>
      </w:r>
      <w:r w:rsidR="005A5386" w:rsidRPr="00A03F43">
        <w:rPr>
          <w:lang w:val="fr-FR"/>
        </w:rPr>
        <w:t>3</w:t>
      </w:r>
    </w:p>
    <w:p w14:paraId="7C1CBE82" w14:textId="7DA741E9" w:rsidR="0057020D" w:rsidRPr="00A03F43" w:rsidRDefault="0057020D" w:rsidP="0057020D">
      <w:pPr>
        <w:pStyle w:val="Source"/>
        <w:rPr>
          <w:lang w:val="fr-FR"/>
        </w:rPr>
      </w:pPr>
      <w:r w:rsidRPr="00A03F43">
        <w:rPr>
          <w:lang w:val="fr-FR"/>
        </w:rPr>
        <w:t>Cc:</w:t>
      </w:r>
      <w:r w:rsidRPr="00A03F43">
        <w:rPr>
          <w:lang w:val="fr-FR"/>
        </w:rPr>
        <w:tab/>
        <w:t>SA</w:t>
      </w:r>
      <w:r w:rsidR="00287A38" w:rsidRPr="00A03F43">
        <w:rPr>
          <w:lang w:val="fr-FR"/>
        </w:rPr>
        <w:t>6</w:t>
      </w:r>
    </w:p>
    <w:p w14:paraId="75C58EC3" w14:textId="77777777" w:rsidR="0057020D" w:rsidRPr="00A03F43" w:rsidRDefault="0057020D" w:rsidP="0057020D">
      <w:pPr>
        <w:spacing w:after="60"/>
        <w:ind w:left="1985" w:hanging="1985"/>
        <w:rPr>
          <w:rFonts w:ascii="Arial" w:hAnsi="Arial" w:cs="Arial"/>
          <w:bCs/>
          <w:lang w:val="fr-FR"/>
        </w:rPr>
      </w:pPr>
    </w:p>
    <w:p w14:paraId="3702D3B0" w14:textId="77777777" w:rsidR="0057020D" w:rsidRPr="000F4E43" w:rsidRDefault="0057020D" w:rsidP="0057020D">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027FE2BB" w14:textId="77777777" w:rsidR="0057020D" w:rsidRPr="000F4E43" w:rsidRDefault="0057020D" w:rsidP="0057020D">
      <w:pPr>
        <w:pStyle w:val="Contact"/>
        <w:tabs>
          <w:tab w:val="clear" w:pos="2268"/>
        </w:tabs>
        <w:rPr>
          <w:bCs/>
        </w:rPr>
      </w:pPr>
      <w:r w:rsidRPr="000F4E43">
        <w:t>Name:</w:t>
      </w:r>
      <w:r w:rsidRPr="000F4E43">
        <w:rPr>
          <w:bCs/>
        </w:rPr>
        <w:tab/>
      </w:r>
      <w:r w:rsidRPr="00E04E4E">
        <w:rPr>
          <w:bCs/>
        </w:rPr>
        <w:t>Tingfang Tang</w:t>
      </w:r>
      <w:r w:rsidRPr="00E04E4E">
        <w:t xml:space="preserve"> </w:t>
      </w:r>
    </w:p>
    <w:p w14:paraId="7F29C099" w14:textId="77777777" w:rsidR="0057020D" w:rsidRPr="000F4E43" w:rsidRDefault="0057020D" w:rsidP="0057020D">
      <w:pPr>
        <w:pStyle w:val="Contact"/>
        <w:tabs>
          <w:tab w:val="clear" w:pos="2268"/>
        </w:tabs>
        <w:rPr>
          <w:bCs/>
        </w:rPr>
      </w:pPr>
      <w:r w:rsidRPr="000F4E43">
        <w:t>Tel. Number:</w:t>
      </w:r>
      <w:r w:rsidRPr="000F4E43">
        <w:rPr>
          <w:bCs/>
        </w:rPr>
        <w:tab/>
      </w:r>
    </w:p>
    <w:p w14:paraId="7FCEB547" w14:textId="77777777" w:rsidR="0057020D" w:rsidRPr="000F4E43" w:rsidRDefault="0057020D" w:rsidP="0057020D">
      <w:pPr>
        <w:pStyle w:val="Contact"/>
        <w:tabs>
          <w:tab w:val="clear" w:pos="2268"/>
        </w:tabs>
        <w:rPr>
          <w:bCs/>
          <w:color w:val="0000FF"/>
        </w:rPr>
      </w:pPr>
      <w:r w:rsidRPr="000F4E43">
        <w:rPr>
          <w:color w:val="0000FF"/>
        </w:rPr>
        <w:t>E-mail Address:</w:t>
      </w:r>
      <w:r w:rsidRPr="000F4E43">
        <w:rPr>
          <w:bCs/>
          <w:color w:val="0000FF"/>
        </w:rPr>
        <w:tab/>
      </w:r>
      <w:r>
        <w:rPr>
          <w:bCs/>
          <w:color w:val="0000FF"/>
        </w:rPr>
        <w:t>tangtingfang(at)xiaomi(dot)com</w:t>
      </w:r>
    </w:p>
    <w:p w14:paraId="380D53C3" w14:textId="77777777" w:rsidR="0057020D" w:rsidRPr="000F4E43" w:rsidRDefault="0057020D" w:rsidP="0057020D">
      <w:pPr>
        <w:spacing w:after="60"/>
        <w:ind w:left="1985" w:hanging="1985"/>
        <w:rPr>
          <w:rFonts w:ascii="Arial" w:hAnsi="Arial" w:cs="Arial"/>
          <w:b/>
        </w:rPr>
      </w:pPr>
    </w:p>
    <w:p w14:paraId="72533A20" w14:textId="77777777" w:rsidR="0057020D" w:rsidRPr="000F4E43" w:rsidRDefault="0057020D" w:rsidP="0057020D">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8"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DE9D91A" w14:textId="77777777" w:rsidR="0057020D" w:rsidRPr="000F4E43" w:rsidRDefault="0057020D" w:rsidP="0057020D">
      <w:pPr>
        <w:spacing w:after="60"/>
        <w:ind w:left="1985" w:hanging="1985"/>
        <w:rPr>
          <w:rFonts w:ascii="Arial" w:hAnsi="Arial" w:cs="Arial"/>
          <w:b/>
        </w:rPr>
      </w:pPr>
    </w:p>
    <w:p w14:paraId="0F3AC7D7" w14:textId="77777777" w:rsidR="0057020D" w:rsidRPr="000F4E43" w:rsidRDefault="0057020D" w:rsidP="0057020D">
      <w:pPr>
        <w:pStyle w:val="af5"/>
      </w:pPr>
      <w:r w:rsidRPr="000F4E43">
        <w:t>Attachments:</w:t>
      </w:r>
      <w:r w:rsidRPr="000F4E43">
        <w:tab/>
      </w:r>
    </w:p>
    <w:p w14:paraId="5D112D4A" w14:textId="77777777" w:rsidR="0057020D" w:rsidRPr="000F4E43" w:rsidRDefault="0057020D" w:rsidP="0057020D">
      <w:pPr>
        <w:pBdr>
          <w:bottom w:val="single" w:sz="4" w:space="1" w:color="auto"/>
        </w:pBdr>
        <w:rPr>
          <w:rFonts w:ascii="Arial" w:hAnsi="Arial" w:cs="Arial"/>
        </w:rPr>
      </w:pPr>
    </w:p>
    <w:p w14:paraId="55B41E6B" w14:textId="77777777" w:rsidR="0057020D" w:rsidRPr="000F4E43" w:rsidRDefault="0057020D" w:rsidP="0057020D">
      <w:pPr>
        <w:spacing w:after="120"/>
        <w:rPr>
          <w:rFonts w:ascii="Arial" w:hAnsi="Arial" w:cs="Arial"/>
          <w:b/>
        </w:rPr>
      </w:pPr>
      <w:r w:rsidRPr="000F4E43">
        <w:rPr>
          <w:rFonts w:ascii="Arial" w:hAnsi="Arial" w:cs="Arial"/>
          <w:b/>
        </w:rPr>
        <w:t>1. Overall Description:</w:t>
      </w:r>
    </w:p>
    <w:p w14:paraId="6CDC3E07" w14:textId="354E86DD" w:rsidR="00786B4E" w:rsidRDefault="00AD34FF" w:rsidP="0057020D">
      <w:pPr>
        <w:pStyle w:val="a4"/>
        <w:rPr>
          <w:rFonts w:cs="Arial"/>
          <w:b w:val="0"/>
          <w:bCs/>
          <w:lang w:eastAsia="zh-CN"/>
        </w:rPr>
      </w:pPr>
      <w:r>
        <w:rPr>
          <w:rFonts w:cs="Arial"/>
          <w:b w:val="0"/>
          <w:bCs/>
          <w:lang w:eastAsia="zh-CN"/>
        </w:rPr>
        <w:t>CT</w:t>
      </w:r>
      <w:r w:rsidR="00287A38">
        <w:rPr>
          <w:rFonts w:cs="Arial"/>
          <w:b w:val="0"/>
          <w:bCs/>
          <w:lang w:eastAsia="zh-CN"/>
        </w:rPr>
        <w:t>3</w:t>
      </w:r>
      <w:r>
        <w:rPr>
          <w:rFonts w:cs="Arial"/>
          <w:b w:val="0"/>
          <w:bCs/>
          <w:lang w:eastAsia="zh-CN"/>
        </w:rPr>
        <w:t xml:space="preserve"> </w:t>
      </w:r>
      <w:r w:rsidR="001632AD">
        <w:rPr>
          <w:rFonts w:cs="Arial"/>
          <w:b w:val="0"/>
          <w:bCs/>
          <w:lang w:eastAsia="zh-CN"/>
        </w:rPr>
        <w:t xml:space="preserve">has noticed that there are several Editor's Notes in </w:t>
      </w:r>
      <w:r w:rsidR="00FB1677">
        <w:rPr>
          <w:rFonts w:cs="Arial"/>
          <w:b w:val="0"/>
          <w:bCs/>
          <w:lang w:eastAsia="zh-CN"/>
        </w:rPr>
        <w:t>clause</w:t>
      </w:r>
      <w:r w:rsidR="001632AD">
        <w:rPr>
          <w:rFonts w:cs="Arial"/>
          <w:b w:val="0"/>
          <w:bCs/>
          <w:lang w:eastAsia="zh-CN"/>
        </w:rPr>
        <w:t> </w:t>
      </w:r>
      <w:r w:rsidR="00FB1677">
        <w:rPr>
          <w:rFonts w:cs="Arial"/>
          <w:b w:val="0"/>
          <w:bCs/>
          <w:lang w:eastAsia="zh-CN"/>
        </w:rPr>
        <w:t>6.5.3 in</w:t>
      </w:r>
      <w:r w:rsidR="00EF0E8E" w:rsidRPr="009950A6">
        <w:rPr>
          <w:rFonts w:cs="Arial"/>
          <w:b w:val="0"/>
          <w:bCs/>
          <w:lang w:eastAsia="zh-CN"/>
        </w:rPr>
        <w:t xml:space="preserve"> TS</w:t>
      </w:r>
      <w:r w:rsidR="001632AD">
        <w:rPr>
          <w:rFonts w:cs="Arial"/>
          <w:b w:val="0"/>
          <w:bCs/>
          <w:lang w:eastAsia="zh-CN"/>
        </w:rPr>
        <w:t> </w:t>
      </w:r>
      <w:r w:rsidR="00EF0E8E" w:rsidRPr="009950A6">
        <w:rPr>
          <w:rFonts w:cs="Arial"/>
          <w:b w:val="0"/>
          <w:bCs/>
          <w:lang w:eastAsia="zh-CN"/>
        </w:rPr>
        <w:t>33.</w:t>
      </w:r>
      <w:r w:rsidR="00FB1677">
        <w:rPr>
          <w:rFonts w:cs="Arial"/>
          <w:b w:val="0"/>
          <w:bCs/>
          <w:lang w:eastAsia="zh-CN"/>
        </w:rPr>
        <w:t>122</w:t>
      </w:r>
      <w:r w:rsidR="001632AD">
        <w:rPr>
          <w:rFonts w:cs="Arial"/>
          <w:b w:val="0"/>
          <w:bCs/>
          <w:lang w:eastAsia="zh-CN"/>
        </w:rPr>
        <w:t xml:space="preserve"> and is currently not able to carry out the related necessary stage 3 work would like hence to ask the following questions</w:t>
      </w:r>
      <w:r w:rsidR="00786B4E">
        <w:rPr>
          <w:rFonts w:cs="Arial"/>
          <w:b w:val="0"/>
          <w:bCs/>
          <w:lang w:eastAsia="zh-CN"/>
        </w:rPr>
        <w:t>:</w:t>
      </w:r>
    </w:p>
    <w:p w14:paraId="46E1D54A" w14:textId="60C04F06" w:rsidR="001632AD" w:rsidRDefault="001632AD" w:rsidP="0057020D">
      <w:pPr>
        <w:pStyle w:val="a4"/>
        <w:rPr>
          <w:rFonts w:cs="Arial"/>
          <w:b w:val="0"/>
          <w:bCs/>
          <w:lang w:eastAsia="zh-CN"/>
        </w:rPr>
      </w:pPr>
    </w:p>
    <w:p w14:paraId="4CA47C89" w14:textId="28BE4A8B" w:rsidR="001632AD" w:rsidRDefault="001632AD" w:rsidP="0057020D">
      <w:pPr>
        <w:pStyle w:val="a4"/>
        <w:rPr>
          <w:rFonts w:cs="Arial"/>
          <w:b w:val="0"/>
          <w:bCs/>
          <w:lang w:eastAsia="zh-CN"/>
        </w:rPr>
      </w:pPr>
      <w:r w:rsidRPr="001632AD">
        <w:rPr>
          <w:rFonts w:cs="Arial"/>
          <w:bCs/>
          <w:lang w:eastAsia="zh-CN"/>
        </w:rPr>
        <w:t>Question 1:</w:t>
      </w:r>
      <w:r>
        <w:rPr>
          <w:rFonts w:cs="Arial"/>
          <w:b w:val="0"/>
          <w:bCs/>
          <w:lang w:eastAsia="zh-CN"/>
        </w:rPr>
        <w:tab/>
        <w:t>Most of these Editor's Notes refer to stage 3. Should it be interpreted that SA3 requests stage 3 to take the lead on defining the necessary updates to the OAuth mechanism to support RNAA?</w:t>
      </w:r>
    </w:p>
    <w:p w14:paraId="273E78F6" w14:textId="5A33AA03" w:rsidR="001632AD" w:rsidRDefault="001632AD" w:rsidP="0057020D">
      <w:pPr>
        <w:pStyle w:val="a4"/>
        <w:rPr>
          <w:rFonts w:cs="Arial"/>
          <w:b w:val="0"/>
          <w:bCs/>
          <w:lang w:eastAsia="zh-CN"/>
        </w:rPr>
      </w:pPr>
    </w:p>
    <w:p w14:paraId="0B0E23EA" w14:textId="73DDA385" w:rsidR="001632AD" w:rsidRDefault="001632AD" w:rsidP="0057020D">
      <w:pPr>
        <w:pStyle w:val="a4"/>
        <w:rPr>
          <w:rFonts w:cs="Arial"/>
          <w:b w:val="0"/>
          <w:bCs/>
          <w:lang w:eastAsia="zh-CN"/>
        </w:rPr>
      </w:pPr>
      <w:r>
        <w:rPr>
          <w:rFonts w:cs="Arial"/>
          <w:b w:val="0"/>
          <w:bCs/>
          <w:lang w:eastAsia="zh-CN"/>
        </w:rPr>
        <w:t>If the answer to Question 1 is no, then:</w:t>
      </w:r>
    </w:p>
    <w:p w14:paraId="7D34530A" w14:textId="77777777" w:rsidR="001632AD" w:rsidRDefault="001632AD" w:rsidP="0057020D">
      <w:pPr>
        <w:pStyle w:val="a4"/>
        <w:rPr>
          <w:rFonts w:cs="Arial"/>
          <w:b w:val="0"/>
          <w:bCs/>
          <w:lang w:eastAsia="zh-CN"/>
        </w:rPr>
      </w:pPr>
    </w:p>
    <w:p w14:paraId="7CE51474" w14:textId="6CF8A56C" w:rsidR="001632AD" w:rsidRDefault="001632AD" w:rsidP="001632AD">
      <w:pPr>
        <w:pStyle w:val="a4"/>
        <w:rPr>
          <w:rFonts w:cs="Arial"/>
          <w:b w:val="0"/>
          <w:bCs/>
          <w:lang w:eastAsia="zh-CN"/>
        </w:rPr>
      </w:pPr>
      <w:r w:rsidRPr="001632AD">
        <w:rPr>
          <w:rFonts w:cs="Arial"/>
          <w:bCs/>
          <w:lang w:eastAsia="zh-CN"/>
        </w:rPr>
        <w:t>Question </w:t>
      </w:r>
      <w:r>
        <w:rPr>
          <w:rFonts w:cs="Arial"/>
          <w:bCs/>
          <w:lang w:eastAsia="zh-CN"/>
        </w:rPr>
        <w:t>2</w:t>
      </w:r>
      <w:r w:rsidRPr="001632AD">
        <w:rPr>
          <w:rFonts w:cs="Arial"/>
          <w:bCs/>
          <w:lang w:eastAsia="zh-CN"/>
        </w:rPr>
        <w:t>:</w:t>
      </w:r>
      <w:r>
        <w:rPr>
          <w:rFonts w:cs="Arial"/>
          <w:b w:val="0"/>
          <w:bCs/>
          <w:lang w:eastAsia="zh-CN"/>
        </w:rPr>
        <w:tab/>
        <w:t>What is exactly expected from stage 3 with regards to these Editor's Notes?</w:t>
      </w:r>
    </w:p>
    <w:p w14:paraId="12507B4E" w14:textId="77777777" w:rsidR="001632AD" w:rsidRDefault="001632AD" w:rsidP="001632AD">
      <w:pPr>
        <w:pStyle w:val="a4"/>
        <w:rPr>
          <w:rFonts w:cs="Arial"/>
          <w:b w:val="0"/>
          <w:bCs/>
          <w:lang w:eastAsia="zh-CN"/>
        </w:rPr>
      </w:pPr>
    </w:p>
    <w:p w14:paraId="75097E04" w14:textId="43DBF9C6" w:rsidR="001632AD" w:rsidRDefault="001632AD" w:rsidP="001632AD">
      <w:pPr>
        <w:pStyle w:val="a4"/>
        <w:rPr>
          <w:rFonts w:cs="Arial"/>
          <w:b w:val="0"/>
          <w:bCs/>
          <w:lang w:eastAsia="zh-CN"/>
        </w:rPr>
      </w:pPr>
      <w:r w:rsidRPr="001632AD">
        <w:rPr>
          <w:rFonts w:cs="Arial"/>
          <w:bCs/>
          <w:lang w:eastAsia="zh-CN"/>
        </w:rPr>
        <w:t>Question </w:t>
      </w:r>
      <w:r>
        <w:rPr>
          <w:rFonts w:cs="Arial"/>
          <w:bCs/>
          <w:lang w:eastAsia="zh-CN"/>
        </w:rPr>
        <w:t>3</w:t>
      </w:r>
      <w:r w:rsidRPr="001632AD">
        <w:rPr>
          <w:rFonts w:cs="Arial"/>
          <w:bCs/>
          <w:lang w:eastAsia="zh-CN"/>
        </w:rPr>
        <w:t>:</w:t>
      </w:r>
      <w:r>
        <w:rPr>
          <w:rFonts w:cs="Arial"/>
          <w:b w:val="0"/>
          <w:bCs/>
          <w:lang w:eastAsia="zh-CN"/>
        </w:rPr>
        <w:tab/>
        <w:t>What flow(s) should be supported for RNAA? Only "client credentials", only "</w:t>
      </w:r>
      <w:r w:rsidRPr="001632AD">
        <w:rPr>
          <w:rFonts w:cs="Arial"/>
          <w:b w:val="0"/>
          <w:bCs/>
          <w:lang w:eastAsia="zh-CN"/>
        </w:rPr>
        <w:t>Authorization code flow</w:t>
      </w:r>
      <w:r>
        <w:rPr>
          <w:rFonts w:cs="Arial"/>
          <w:b w:val="0"/>
          <w:bCs/>
          <w:lang w:eastAsia="zh-CN"/>
        </w:rPr>
        <w:t>", only "</w:t>
      </w:r>
      <w:r w:rsidRPr="001632AD">
        <w:rPr>
          <w:rFonts w:cs="Arial"/>
          <w:b w:val="0"/>
          <w:bCs/>
          <w:lang w:eastAsia="zh-CN"/>
        </w:rPr>
        <w:t>Authorization code flow with PKCE</w:t>
      </w:r>
      <w:r>
        <w:rPr>
          <w:rFonts w:cs="Arial"/>
          <w:b w:val="0"/>
          <w:bCs/>
          <w:lang w:eastAsia="zh-CN"/>
        </w:rPr>
        <w:t>", all of them or a subset of them? Please also explain the rationale behind it.</w:t>
      </w:r>
    </w:p>
    <w:p w14:paraId="4DC29C14" w14:textId="3DEA7A51" w:rsidR="001632AD" w:rsidRDefault="001632AD" w:rsidP="001632AD">
      <w:pPr>
        <w:pStyle w:val="a4"/>
        <w:rPr>
          <w:rFonts w:cs="Arial"/>
          <w:b w:val="0"/>
          <w:bCs/>
          <w:lang w:eastAsia="zh-CN"/>
        </w:rPr>
      </w:pPr>
    </w:p>
    <w:p w14:paraId="5108903F" w14:textId="6D1AAE0D" w:rsidR="001632AD" w:rsidRDefault="001632AD" w:rsidP="001632AD">
      <w:pPr>
        <w:pStyle w:val="a4"/>
        <w:rPr>
          <w:rFonts w:cs="Arial"/>
          <w:b w:val="0"/>
          <w:bCs/>
          <w:lang w:eastAsia="zh-CN"/>
        </w:rPr>
      </w:pPr>
      <w:r w:rsidRPr="001632AD">
        <w:rPr>
          <w:rFonts w:cs="Arial"/>
          <w:bCs/>
          <w:lang w:eastAsia="zh-CN"/>
        </w:rPr>
        <w:t>Question </w:t>
      </w:r>
      <w:r>
        <w:rPr>
          <w:rFonts w:cs="Arial"/>
          <w:bCs/>
          <w:lang w:eastAsia="zh-CN"/>
        </w:rPr>
        <w:t>4</w:t>
      </w:r>
      <w:r w:rsidRPr="001632AD">
        <w:rPr>
          <w:rFonts w:cs="Arial"/>
          <w:bCs/>
          <w:lang w:eastAsia="zh-CN"/>
        </w:rPr>
        <w:t>:</w:t>
      </w:r>
      <w:r>
        <w:rPr>
          <w:rFonts w:cs="Arial"/>
          <w:b w:val="0"/>
          <w:bCs/>
          <w:lang w:eastAsia="zh-CN"/>
        </w:rPr>
        <w:tab/>
        <w:t>The resource owner ID is not defined in RFC 6749 as a possible input to the access token request for the "client credentials" flow? Can SA3 confirm that it is needed and for which purpose? Please also clarify how it should be used.</w:t>
      </w:r>
    </w:p>
    <w:p w14:paraId="230BA0BD" w14:textId="77777777" w:rsidR="0086618D" w:rsidRDefault="0086618D" w:rsidP="0086618D">
      <w:pPr>
        <w:pStyle w:val="a4"/>
        <w:rPr>
          <w:rFonts w:cs="Arial"/>
          <w:lang w:eastAsia="zh-CN"/>
        </w:rPr>
      </w:pPr>
    </w:p>
    <w:p w14:paraId="10223101" w14:textId="78C00C35" w:rsidR="0086618D" w:rsidRPr="000F4E43" w:rsidRDefault="0086618D" w:rsidP="0086618D">
      <w:pPr>
        <w:spacing w:after="120"/>
        <w:rPr>
          <w:rFonts w:ascii="Arial" w:hAnsi="Arial" w:cs="Arial"/>
          <w:b/>
        </w:rPr>
      </w:pPr>
      <w:r w:rsidRPr="000F4E43">
        <w:rPr>
          <w:rFonts w:ascii="Arial" w:hAnsi="Arial" w:cs="Arial"/>
          <w:b/>
        </w:rPr>
        <w:t>2. Actions:</w:t>
      </w:r>
    </w:p>
    <w:p w14:paraId="0ABEABA3" w14:textId="0AF6537E" w:rsidR="0086618D" w:rsidRPr="000F4E43" w:rsidRDefault="0086618D" w:rsidP="0086618D">
      <w:pPr>
        <w:spacing w:after="120"/>
        <w:ind w:left="1985" w:hanging="1985"/>
        <w:rPr>
          <w:rFonts w:ascii="Arial" w:hAnsi="Arial" w:cs="Arial"/>
          <w:b/>
        </w:rPr>
      </w:pPr>
      <w:r w:rsidRPr="000F4E43">
        <w:rPr>
          <w:rFonts w:ascii="Arial" w:hAnsi="Arial" w:cs="Arial"/>
          <w:b/>
        </w:rPr>
        <w:t xml:space="preserve">To </w:t>
      </w:r>
      <w:r w:rsidRPr="00F50402">
        <w:rPr>
          <w:rFonts w:ascii="Arial" w:hAnsi="Arial" w:cs="Arial"/>
          <w:b/>
        </w:rPr>
        <w:t>SA WG</w:t>
      </w:r>
      <w:r w:rsidR="00565C3E">
        <w:rPr>
          <w:rFonts w:ascii="Arial" w:hAnsi="Arial" w:cs="Arial"/>
          <w:b/>
        </w:rPr>
        <w:t>3</w:t>
      </w:r>
      <w:r w:rsidRPr="000F4E43">
        <w:rPr>
          <w:rFonts w:ascii="Arial" w:hAnsi="Arial" w:cs="Arial"/>
          <w:b/>
        </w:rPr>
        <w:t xml:space="preserve"> group.</w:t>
      </w:r>
    </w:p>
    <w:p w14:paraId="4FCB4F80" w14:textId="30692BCB" w:rsidR="0086618D" w:rsidRPr="0026552A" w:rsidRDefault="0086618D" w:rsidP="0086618D">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Pr="00E24DE4">
        <w:rPr>
          <w:rFonts w:ascii="Arial" w:hAnsi="Arial" w:cs="Arial"/>
        </w:rPr>
        <w:t>CT WG</w:t>
      </w:r>
      <w:r w:rsidR="00A60A77">
        <w:rPr>
          <w:rFonts w:ascii="Arial" w:hAnsi="Arial" w:cs="Arial"/>
        </w:rPr>
        <w:t>3</w:t>
      </w:r>
      <w:r w:rsidRPr="00E24DE4">
        <w:rPr>
          <w:rFonts w:ascii="Arial" w:hAnsi="Arial" w:cs="Arial"/>
        </w:rPr>
        <w:t xml:space="preserve"> asks SA WG</w:t>
      </w:r>
      <w:r w:rsidR="00565C3E">
        <w:rPr>
          <w:rFonts w:ascii="Arial" w:hAnsi="Arial" w:cs="Arial"/>
        </w:rPr>
        <w:t>3</w:t>
      </w:r>
      <w:r w:rsidRPr="00E24DE4">
        <w:rPr>
          <w:rFonts w:ascii="Arial" w:hAnsi="Arial" w:cs="Arial"/>
        </w:rPr>
        <w:t xml:space="preserve"> g</w:t>
      </w:r>
      <w:r>
        <w:rPr>
          <w:rFonts w:ascii="Arial" w:hAnsi="Arial" w:cs="Arial"/>
        </w:rPr>
        <w:t>roup to provide feedback for the above question</w:t>
      </w:r>
      <w:r w:rsidR="00E46704">
        <w:rPr>
          <w:rFonts w:ascii="Arial" w:hAnsi="Arial" w:cs="Arial"/>
        </w:rPr>
        <w:t>s</w:t>
      </w:r>
      <w:r w:rsidR="001632AD">
        <w:rPr>
          <w:rFonts w:ascii="Arial" w:hAnsi="Arial" w:cs="Arial"/>
        </w:rPr>
        <w:t xml:space="preserve"> and update their specifications accordingly, if needed</w:t>
      </w:r>
      <w:r>
        <w:rPr>
          <w:rFonts w:ascii="Arial" w:hAnsi="Arial" w:cs="Arial"/>
        </w:rPr>
        <w:t>.</w:t>
      </w:r>
    </w:p>
    <w:p w14:paraId="45B5BFAF" w14:textId="77777777" w:rsidR="0086618D" w:rsidRPr="00696638" w:rsidRDefault="0086618D" w:rsidP="0086618D">
      <w:pPr>
        <w:spacing w:after="120"/>
        <w:ind w:left="993" w:hanging="993"/>
        <w:rPr>
          <w:rFonts w:ascii="Arial" w:hAnsi="Arial" w:cs="Arial"/>
        </w:rPr>
      </w:pPr>
    </w:p>
    <w:p w14:paraId="688782C6" w14:textId="132B1220" w:rsidR="0086618D" w:rsidRPr="00705BFD" w:rsidRDefault="0086618D" w:rsidP="00705BFD">
      <w:pPr>
        <w:spacing w:after="120"/>
        <w:rPr>
          <w:rFonts w:ascii="Arial" w:hAnsi="Arial" w:cs="Arial"/>
          <w:b/>
        </w:rPr>
      </w:pPr>
      <w:r w:rsidRPr="000F4E43">
        <w:rPr>
          <w:rFonts w:ascii="Arial" w:hAnsi="Arial" w:cs="Arial"/>
          <w:b/>
        </w:rPr>
        <w:t xml:space="preserve">3. Date of Next </w:t>
      </w:r>
      <w:r>
        <w:rPr>
          <w:rFonts w:ascii="Arial" w:hAnsi="Arial" w:cs="Arial"/>
          <w:b/>
        </w:rPr>
        <w:t>CT</w:t>
      </w:r>
      <w:r w:rsidR="003E4375">
        <w:rPr>
          <w:rFonts w:ascii="Arial" w:hAnsi="Arial" w:cs="Arial"/>
          <w:b/>
        </w:rPr>
        <w:t>3</w:t>
      </w:r>
      <w:r w:rsidRPr="000F4E43">
        <w:rPr>
          <w:rFonts w:ascii="Arial" w:hAnsi="Arial" w:cs="Arial"/>
          <w:b/>
        </w:rPr>
        <w:t xml:space="preserve"> Meetings:</w:t>
      </w:r>
    </w:p>
    <w:p w14:paraId="68C05376" w14:textId="04898C9E" w:rsidR="00D12661" w:rsidRPr="0086618D" w:rsidRDefault="0086618D" w:rsidP="00C13533">
      <w:pPr>
        <w:tabs>
          <w:tab w:val="left" w:pos="5103"/>
        </w:tabs>
        <w:spacing w:after="120"/>
        <w:ind w:left="2268" w:hanging="2268"/>
      </w:pPr>
      <w:r>
        <w:rPr>
          <w:rFonts w:ascii="Arial" w:hAnsi="Arial" w:cs="Arial"/>
          <w:bCs/>
        </w:rPr>
        <w:t>CT</w:t>
      </w:r>
      <w:r w:rsidR="003E4375">
        <w:rPr>
          <w:rFonts w:ascii="Arial" w:hAnsi="Arial" w:cs="Arial"/>
          <w:bCs/>
        </w:rPr>
        <w:t>3</w:t>
      </w:r>
      <w:r>
        <w:rPr>
          <w:rFonts w:ascii="Arial" w:hAnsi="Arial" w:cs="Arial"/>
          <w:bCs/>
        </w:rPr>
        <w:t>#1</w:t>
      </w:r>
      <w:r w:rsidR="003E4375">
        <w:rPr>
          <w:rFonts w:ascii="Arial" w:hAnsi="Arial" w:cs="Arial"/>
          <w:bCs/>
        </w:rPr>
        <w:t>31</w:t>
      </w:r>
      <w:r>
        <w:rPr>
          <w:rFonts w:ascii="Arial" w:hAnsi="Arial" w:cs="Arial"/>
          <w:bCs/>
        </w:rPr>
        <w:tab/>
        <w:t>13</w:t>
      </w:r>
      <w:r w:rsidRPr="00295A7B">
        <w:rPr>
          <w:rFonts w:ascii="Arial" w:hAnsi="Arial" w:cs="Arial"/>
          <w:bCs/>
          <w:vertAlign w:val="superscript"/>
        </w:rPr>
        <w:t>th</w:t>
      </w:r>
      <w:r>
        <w:rPr>
          <w:rFonts w:ascii="Arial" w:hAnsi="Arial" w:cs="Arial"/>
          <w:bCs/>
        </w:rPr>
        <w:t xml:space="preserve">   – 17</w:t>
      </w:r>
      <w:r w:rsidRPr="001F6498">
        <w:rPr>
          <w:rFonts w:ascii="Arial" w:hAnsi="Arial" w:cs="Arial"/>
          <w:bCs/>
          <w:vertAlign w:val="superscript"/>
        </w:rPr>
        <w:t>th</w:t>
      </w:r>
      <w:r>
        <w:rPr>
          <w:rFonts w:ascii="Arial" w:hAnsi="Arial" w:cs="Arial"/>
          <w:bCs/>
        </w:rPr>
        <w:t xml:space="preserve"> November 2023 </w:t>
      </w:r>
      <w:r>
        <w:rPr>
          <w:rFonts w:ascii="Arial" w:hAnsi="Arial" w:cs="Arial"/>
          <w:bCs/>
        </w:rPr>
        <w:tab/>
      </w:r>
      <w:r>
        <w:rPr>
          <w:rFonts w:ascii="Arial" w:hAnsi="Arial" w:cs="Arial"/>
          <w:bCs/>
        </w:rPr>
        <w:tab/>
        <w:t>Chicago</w:t>
      </w:r>
    </w:p>
    <w:sectPr w:rsidR="00D12661" w:rsidRPr="0086618D">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91E0" w14:textId="77777777" w:rsidR="001D09AB" w:rsidRDefault="001D09AB">
      <w:r>
        <w:separator/>
      </w:r>
    </w:p>
  </w:endnote>
  <w:endnote w:type="continuationSeparator" w:id="0">
    <w:p w14:paraId="676E2C2D" w14:textId="77777777" w:rsidR="001D09AB" w:rsidRDefault="001D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F085" w14:textId="77777777" w:rsidR="001D09AB" w:rsidRDefault="001D09AB">
      <w:r>
        <w:separator/>
      </w:r>
    </w:p>
  </w:footnote>
  <w:footnote w:type="continuationSeparator" w:id="0">
    <w:p w14:paraId="776ABB7C" w14:textId="77777777" w:rsidR="001D09AB" w:rsidRDefault="001D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5427"/>
    <w:multiLevelType w:val="hybridMultilevel"/>
    <w:tmpl w:val="54C43A8C"/>
    <w:lvl w:ilvl="0" w:tplc="4024317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50C2710"/>
    <w:multiLevelType w:val="hybridMultilevel"/>
    <w:tmpl w:val="A2148642"/>
    <w:lvl w:ilvl="0" w:tplc="0068D9A8">
      <w:start w:val="1"/>
      <w:numFmt w:val="decimal"/>
      <w:lvlText w:val="%1)"/>
      <w:lvlJc w:val="left"/>
      <w:pPr>
        <w:ind w:left="1130" w:hanging="360"/>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4" w15:restartNumberingAfterBreak="0">
    <w:nsid w:val="28341A2D"/>
    <w:multiLevelType w:val="hybridMultilevel"/>
    <w:tmpl w:val="0DFCE34A"/>
    <w:lvl w:ilvl="0" w:tplc="4CE8E34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2A4B477D"/>
    <w:multiLevelType w:val="hybridMultilevel"/>
    <w:tmpl w:val="AA4A86D2"/>
    <w:lvl w:ilvl="0" w:tplc="96A6D71A">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ED22E63"/>
    <w:multiLevelType w:val="hybridMultilevel"/>
    <w:tmpl w:val="183C39FC"/>
    <w:lvl w:ilvl="0" w:tplc="FAF8C79C">
      <w:start w:val="1"/>
      <w:numFmt w:val="lowerLetter"/>
      <w:lvlText w:val="%1)"/>
      <w:lvlJc w:val="left"/>
      <w:pPr>
        <w:ind w:left="726" w:hanging="360"/>
      </w:pPr>
      <w:rPr>
        <w:rFonts w:ascii="Times New Roman" w:eastAsiaTheme="minorEastAsia" w:hAnsi="Times New Roman" w:cs="Times New Roman"/>
      </w:rPr>
    </w:lvl>
    <w:lvl w:ilvl="1" w:tplc="04090019" w:tentative="1">
      <w:start w:val="1"/>
      <w:numFmt w:val="lowerLetter"/>
      <w:lvlText w:val="%2)"/>
      <w:lvlJc w:val="left"/>
      <w:pPr>
        <w:ind w:left="1206" w:hanging="420"/>
      </w:pPr>
    </w:lvl>
    <w:lvl w:ilvl="2" w:tplc="0409001B" w:tentative="1">
      <w:start w:val="1"/>
      <w:numFmt w:val="lowerRoman"/>
      <w:lvlText w:val="%3."/>
      <w:lvlJc w:val="right"/>
      <w:pPr>
        <w:ind w:left="1626" w:hanging="420"/>
      </w:pPr>
    </w:lvl>
    <w:lvl w:ilvl="3" w:tplc="0409000F" w:tentative="1">
      <w:start w:val="1"/>
      <w:numFmt w:val="decimal"/>
      <w:lvlText w:val="%4."/>
      <w:lvlJc w:val="left"/>
      <w:pPr>
        <w:ind w:left="2046" w:hanging="420"/>
      </w:pPr>
    </w:lvl>
    <w:lvl w:ilvl="4" w:tplc="04090019" w:tentative="1">
      <w:start w:val="1"/>
      <w:numFmt w:val="lowerLetter"/>
      <w:lvlText w:val="%5)"/>
      <w:lvlJc w:val="left"/>
      <w:pPr>
        <w:ind w:left="2466" w:hanging="420"/>
      </w:pPr>
    </w:lvl>
    <w:lvl w:ilvl="5" w:tplc="0409001B" w:tentative="1">
      <w:start w:val="1"/>
      <w:numFmt w:val="lowerRoman"/>
      <w:lvlText w:val="%6."/>
      <w:lvlJc w:val="right"/>
      <w:pPr>
        <w:ind w:left="2886" w:hanging="420"/>
      </w:pPr>
    </w:lvl>
    <w:lvl w:ilvl="6" w:tplc="0409000F" w:tentative="1">
      <w:start w:val="1"/>
      <w:numFmt w:val="decimal"/>
      <w:lvlText w:val="%7."/>
      <w:lvlJc w:val="left"/>
      <w:pPr>
        <w:ind w:left="3306" w:hanging="420"/>
      </w:pPr>
    </w:lvl>
    <w:lvl w:ilvl="7" w:tplc="04090019" w:tentative="1">
      <w:start w:val="1"/>
      <w:numFmt w:val="lowerLetter"/>
      <w:lvlText w:val="%8)"/>
      <w:lvlJc w:val="left"/>
      <w:pPr>
        <w:ind w:left="3726" w:hanging="420"/>
      </w:pPr>
    </w:lvl>
    <w:lvl w:ilvl="8" w:tplc="0409001B" w:tentative="1">
      <w:start w:val="1"/>
      <w:numFmt w:val="lowerRoman"/>
      <w:lvlText w:val="%9."/>
      <w:lvlJc w:val="right"/>
      <w:pPr>
        <w:ind w:left="4146" w:hanging="420"/>
      </w:pPr>
    </w:lvl>
  </w:abstractNum>
  <w:abstractNum w:abstractNumId="7" w15:restartNumberingAfterBreak="0">
    <w:nsid w:val="49366B4B"/>
    <w:multiLevelType w:val="hybridMultilevel"/>
    <w:tmpl w:val="B73038D0"/>
    <w:lvl w:ilvl="0" w:tplc="27EE586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647C3131"/>
    <w:multiLevelType w:val="hybridMultilevel"/>
    <w:tmpl w:val="6B1C72EA"/>
    <w:lvl w:ilvl="0" w:tplc="C11621E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656226C0"/>
    <w:multiLevelType w:val="hybridMultilevel"/>
    <w:tmpl w:val="86B2EDC2"/>
    <w:lvl w:ilvl="0" w:tplc="3AF643D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6684232D"/>
    <w:multiLevelType w:val="hybridMultilevel"/>
    <w:tmpl w:val="876CB832"/>
    <w:lvl w:ilvl="0" w:tplc="2BA4BF82">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8294580"/>
    <w:multiLevelType w:val="hybridMultilevel"/>
    <w:tmpl w:val="DD72F9A4"/>
    <w:lvl w:ilvl="0" w:tplc="914206D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5"/>
  </w:num>
  <w:num w:numId="6">
    <w:abstractNumId w:val="1"/>
  </w:num>
  <w:num w:numId="7">
    <w:abstractNumId w:val="8"/>
  </w:num>
  <w:num w:numId="8">
    <w:abstractNumId w:val="9"/>
  </w:num>
  <w:num w:numId="9">
    <w:abstractNumId w:val="6"/>
  </w:num>
  <w:num w:numId="10">
    <w:abstractNumId w:val="3"/>
  </w:num>
  <w:num w:numId="11">
    <w:abstractNumId w:val="7"/>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CBF"/>
    <w:rsid w:val="00022E4A"/>
    <w:rsid w:val="00023463"/>
    <w:rsid w:val="00032D56"/>
    <w:rsid w:val="0003711D"/>
    <w:rsid w:val="00037502"/>
    <w:rsid w:val="00043E25"/>
    <w:rsid w:val="0004575F"/>
    <w:rsid w:val="00047AB3"/>
    <w:rsid w:val="00050FEA"/>
    <w:rsid w:val="00061CD7"/>
    <w:rsid w:val="00062124"/>
    <w:rsid w:val="00066856"/>
    <w:rsid w:val="00070F86"/>
    <w:rsid w:val="00072AAF"/>
    <w:rsid w:val="00072DD2"/>
    <w:rsid w:val="00073247"/>
    <w:rsid w:val="0008136A"/>
    <w:rsid w:val="00081DD3"/>
    <w:rsid w:val="00082E47"/>
    <w:rsid w:val="000A06AE"/>
    <w:rsid w:val="000B1216"/>
    <w:rsid w:val="000B14A6"/>
    <w:rsid w:val="000B296F"/>
    <w:rsid w:val="000C535F"/>
    <w:rsid w:val="000C6598"/>
    <w:rsid w:val="000D21C2"/>
    <w:rsid w:val="000D759A"/>
    <w:rsid w:val="000E522E"/>
    <w:rsid w:val="000F2C43"/>
    <w:rsid w:val="001009FF"/>
    <w:rsid w:val="00100E4C"/>
    <w:rsid w:val="00116425"/>
    <w:rsid w:val="00116BDF"/>
    <w:rsid w:val="00117E53"/>
    <w:rsid w:val="00123919"/>
    <w:rsid w:val="00125300"/>
    <w:rsid w:val="00130F69"/>
    <w:rsid w:val="0013241F"/>
    <w:rsid w:val="00134A52"/>
    <w:rsid w:val="00142980"/>
    <w:rsid w:val="00142F65"/>
    <w:rsid w:val="00143552"/>
    <w:rsid w:val="00152A11"/>
    <w:rsid w:val="00157A58"/>
    <w:rsid w:val="001632AD"/>
    <w:rsid w:val="00164823"/>
    <w:rsid w:val="00164A91"/>
    <w:rsid w:val="00165D2C"/>
    <w:rsid w:val="0017554A"/>
    <w:rsid w:val="00177601"/>
    <w:rsid w:val="001813DB"/>
    <w:rsid w:val="00182401"/>
    <w:rsid w:val="00183134"/>
    <w:rsid w:val="00191E6B"/>
    <w:rsid w:val="001948B9"/>
    <w:rsid w:val="00197FD3"/>
    <w:rsid w:val="001B1468"/>
    <w:rsid w:val="001B1E5E"/>
    <w:rsid w:val="001B452F"/>
    <w:rsid w:val="001B5C2B"/>
    <w:rsid w:val="001B77E2"/>
    <w:rsid w:val="001C1DBC"/>
    <w:rsid w:val="001C7C5C"/>
    <w:rsid w:val="001D09AB"/>
    <w:rsid w:val="001D25E6"/>
    <w:rsid w:val="001D4C82"/>
    <w:rsid w:val="001E2A68"/>
    <w:rsid w:val="001E2EB5"/>
    <w:rsid w:val="001E41F3"/>
    <w:rsid w:val="001F151F"/>
    <w:rsid w:val="001F3B42"/>
    <w:rsid w:val="00212096"/>
    <w:rsid w:val="0021377D"/>
    <w:rsid w:val="002153AE"/>
    <w:rsid w:val="0021616B"/>
    <w:rsid w:val="00216490"/>
    <w:rsid w:val="00231568"/>
    <w:rsid w:val="00232FD1"/>
    <w:rsid w:val="002358E2"/>
    <w:rsid w:val="00237B13"/>
    <w:rsid w:val="00241597"/>
    <w:rsid w:val="0024668B"/>
    <w:rsid w:val="00275D12"/>
    <w:rsid w:val="0027780F"/>
    <w:rsid w:val="00287A38"/>
    <w:rsid w:val="002A6100"/>
    <w:rsid w:val="002A6BBA"/>
    <w:rsid w:val="002B1A87"/>
    <w:rsid w:val="002B3C88"/>
    <w:rsid w:val="002B67ED"/>
    <w:rsid w:val="002D0F44"/>
    <w:rsid w:val="002D5C1D"/>
    <w:rsid w:val="002E48BE"/>
    <w:rsid w:val="002E5DD7"/>
    <w:rsid w:val="002E6115"/>
    <w:rsid w:val="002F4FF2"/>
    <w:rsid w:val="002F6340"/>
    <w:rsid w:val="00303DE0"/>
    <w:rsid w:val="00305C60"/>
    <w:rsid w:val="00310739"/>
    <w:rsid w:val="00315BD4"/>
    <w:rsid w:val="00321E00"/>
    <w:rsid w:val="00324E79"/>
    <w:rsid w:val="00330643"/>
    <w:rsid w:val="00343819"/>
    <w:rsid w:val="00350012"/>
    <w:rsid w:val="003509FF"/>
    <w:rsid w:val="00352D1B"/>
    <w:rsid w:val="003554E8"/>
    <w:rsid w:val="003617F4"/>
    <w:rsid w:val="003640A3"/>
    <w:rsid w:val="003658C8"/>
    <w:rsid w:val="00370766"/>
    <w:rsid w:val="00371954"/>
    <w:rsid w:val="00382B4A"/>
    <w:rsid w:val="00383C7B"/>
    <w:rsid w:val="0039050F"/>
    <w:rsid w:val="00394E81"/>
    <w:rsid w:val="003A4564"/>
    <w:rsid w:val="003A59CB"/>
    <w:rsid w:val="003B2CE5"/>
    <w:rsid w:val="003B482F"/>
    <w:rsid w:val="003B79F5"/>
    <w:rsid w:val="003E20B3"/>
    <w:rsid w:val="003E29EF"/>
    <w:rsid w:val="003E4375"/>
    <w:rsid w:val="003E4AEB"/>
    <w:rsid w:val="00401225"/>
    <w:rsid w:val="00411094"/>
    <w:rsid w:val="00413493"/>
    <w:rsid w:val="004162A3"/>
    <w:rsid w:val="00424B74"/>
    <w:rsid w:val="00435765"/>
    <w:rsid w:val="00435799"/>
    <w:rsid w:val="00436BAB"/>
    <w:rsid w:val="00440825"/>
    <w:rsid w:val="0044134A"/>
    <w:rsid w:val="00441446"/>
    <w:rsid w:val="00441D2B"/>
    <w:rsid w:val="00443403"/>
    <w:rsid w:val="00447ACC"/>
    <w:rsid w:val="00497F14"/>
    <w:rsid w:val="004A4BEC"/>
    <w:rsid w:val="004B45A4"/>
    <w:rsid w:val="004B5C00"/>
    <w:rsid w:val="004C19EC"/>
    <w:rsid w:val="004C1E90"/>
    <w:rsid w:val="004D077E"/>
    <w:rsid w:val="004E028B"/>
    <w:rsid w:val="004E4493"/>
    <w:rsid w:val="005016C4"/>
    <w:rsid w:val="005019B9"/>
    <w:rsid w:val="0050780D"/>
    <w:rsid w:val="005100C1"/>
    <w:rsid w:val="00511527"/>
    <w:rsid w:val="0051277C"/>
    <w:rsid w:val="00517ABD"/>
    <w:rsid w:val="005275CB"/>
    <w:rsid w:val="00541605"/>
    <w:rsid w:val="0054453D"/>
    <w:rsid w:val="00562BE1"/>
    <w:rsid w:val="005651FD"/>
    <w:rsid w:val="00565C3E"/>
    <w:rsid w:val="00565F4B"/>
    <w:rsid w:val="0057020D"/>
    <w:rsid w:val="0057437B"/>
    <w:rsid w:val="005900B8"/>
    <w:rsid w:val="00592829"/>
    <w:rsid w:val="0059653F"/>
    <w:rsid w:val="00597BF4"/>
    <w:rsid w:val="005A5386"/>
    <w:rsid w:val="005A6150"/>
    <w:rsid w:val="005A634D"/>
    <w:rsid w:val="005A7824"/>
    <w:rsid w:val="005B25F0"/>
    <w:rsid w:val="005B5E75"/>
    <w:rsid w:val="005C11F0"/>
    <w:rsid w:val="005C3A98"/>
    <w:rsid w:val="005C4D6B"/>
    <w:rsid w:val="005C529D"/>
    <w:rsid w:val="005D7121"/>
    <w:rsid w:val="005E2C44"/>
    <w:rsid w:val="005E5026"/>
    <w:rsid w:val="0060287A"/>
    <w:rsid w:val="00606094"/>
    <w:rsid w:val="0061048B"/>
    <w:rsid w:val="006273AD"/>
    <w:rsid w:val="00643317"/>
    <w:rsid w:val="0065247C"/>
    <w:rsid w:val="006546DA"/>
    <w:rsid w:val="00661116"/>
    <w:rsid w:val="00666419"/>
    <w:rsid w:val="00680DA7"/>
    <w:rsid w:val="006872D8"/>
    <w:rsid w:val="00694781"/>
    <w:rsid w:val="00696638"/>
    <w:rsid w:val="006A6057"/>
    <w:rsid w:val="006A7597"/>
    <w:rsid w:val="006B53A6"/>
    <w:rsid w:val="006B5418"/>
    <w:rsid w:val="006C26FB"/>
    <w:rsid w:val="006C6B3C"/>
    <w:rsid w:val="006E0A16"/>
    <w:rsid w:val="006E21FB"/>
    <w:rsid w:val="006E292A"/>
    <w:rsid w:val="006E7F42"/>
    <w:rsid w:val="006F5EC0"/>
    <w:rsid w:val="00705BFD"/>
    <w:rsid w:val="00710497"/>
    <w:rsid w:val="0071086A"/>
    <w:rsid w:val="00712563"/>
    <w:rsid w:val="00714B2E"/>
    <w:rsid w:val="00727AC1"/>
    <w:rsid w:val="0074184E"/>
    <w:rsid w:val="007439B9"/>
    <w:rsid w:val="00760573"/>
    <w:rsid w:val="007760E6"/>
    <w:rsid w:val="00786B4E"/>
    <w:rsid w:val="007938F2"/>
    <w:rsid w:val="00796D95"/>
    <w:rsid w:val="007B190B"/>
    <w:rsid w:val="007B3D95"/>
    <w:rsid w:val="007B4183"/>
    <w:rsid w:val="007B512A"/>
    <w:rsid w:val="007B7FD5"/>
    <w:rsid w:val="007C2097"/>
    <w:rsid w:val="007C2F14"/>
    <w:rsid w:val="007C7597"/>
    <w:rsid w:val="007C7FB6"/>
    <w:rsid w:val="007E1328"/>
    <w:rsid w:val="007E1DA1"/>
    <w:rsid w:val="007E56D9"/>
    <w:rsid w:val="007E6510"/>
    <w:rsid w:val="007F0625"/>
    <w:rsid w:val="007F562B"/>
    <w:rsid w:val="008063A5"/>
    <w:rsid w:val="00814EEC"/>
    <w:rsid w:val="00817EC7"/>
    <w:rsid w:val="008200D3"/>
    <w:rsid w:val="00823405"/>
    <w:rsid w:val="0082568C"/>
    <w:rsid w:val="008275AA"/>
    <w:rsid w:val="008302F3"/>
    <w:rsid w:val="008430DD"/>
    <w:rsid w:val="00852011"/>
    <w:rsid w:val="00856A30"/>
    <w:rsid w:val="0086618D"/>
    <w:rsid w:val="008672D3"/>
    <w:rsid w:val="00870EE7"/>
    <w:rsid w:val="008719D6"/>
    <w:rsid w:val="00875CCA"/>
    <w:rsid w:val="00883B6F"/>
    <w:rsid w:val="008902BC"/>
    <w:rsid w:val="00892E2B"/>
    <w:rsid w:val="008A0451"/>
    <w:rsid w:val="008A3094"/>
    <w:rsid w:val="008A34B2"/>
    <w:rsid w:val="008A3B86"/>
    <w:rsid w:val="008A5E86"/>
    <w:rsid w:val="008A5F08"/>
    <w:rsid w:val="008B72B0"/>
    <w:rsid w:val="008D1886"/>
    <w:rsid w:val="008D357F"/>
    <w:rsid w:val="008E1A91"/>
    <w:rsid w:val="008E4502"/>
    <w:rsid w:val="008E4659"/>
    <w:rsid w:val="008E7FB6"/>
    <w:rsid w:val="008F0121"/>
    <w:rsid w:val="008F686C"/>
    <w:rsid w:val="00900D56"/>
    <w:rsid w:val="00901F9B"/>
    <w:rsid w:val="00915A10"/>
    <w:rsid w:val="00917C15"/>
    <w:rsid w:val="00920903"/>
    <w:rsid w:val="009219E7"/>
    <w:rsid w:val="0093578B"/>
    <w:rsid w:val="00935A70"/>
    <w:rsid w:val="00942C67"/>
    <w:rsid w:val="00943DC1"/>
    <w:rsid w:val="00945CB4"/>
    <w:rsid w:val="00957754"/>
    <w:rsid w:val="00961CF2"/>
    <w:rsid w:val="009629FD"/>
    <w:rsid w:val="00963D50"/>
    <w:rsid w:val="00965DB5"/>
    <w:rsid w:val="00986D55"/>
    <w:rsid w:val="009950A6"/>
    <w:rsid w:val="0099619D"/>
    <w:rsid w:val="009A11A0"/>
    <w:rsid w:val="009A3030"/>
    <w:rsid w:val="009B3291"/>
    <w:rsid w:val="009B53CE"/>
    <w:rsid w:val="009C0CD2"/>
    <w:rsid w:val="009C61B9"/>
    <w:rsid w:val="009E3297"/>
    <w:rsid w:val="009E617D"/>
    <w:rsid w:val="009F3DF3"/>
    <w:rsid w:val="009F7C5D"/>
    <w:rsid w:val="00A014A5"/>
    <w:rsid w:val="00A0289D"/>
    <w:rsid w:val="00A033C1"/>
    <w:rsid w:val="00A03F43"/>
    <w:rsid w:val="00A055C2"/>
    <w:rsid w:val="00A07584"/>
    <w:rsid w:val="00A1055F"/>
    <w:rsid w:val="00A122CA"/>
    <w:rsid w:val="00A140DD"/>
    <w:rsid w:val="00A2600A"/>
    <w:rsid w:val="00A2613B"/>
    <w:rsid w:val="00A30D34"/>
    <w:rsid w:val="00A314EC"/>
    <w:rsid w:val="00A32441"/>
    <w:rsid w:val="00A3669C"/>
    <w:rsid w:val="00A42C58"/>
    <w:rsid w:val="00A432A6"/>
    <w:rsid w:val="00A44971"/>
    <w:rsid w:val="00A46E59"/>
    <w:rsid w:val="00A47E70"/>
    <w:rsid w:val="00A60A77"/>
    <w:rsid w:val="00A71240"/>
    <w:rsid w:val="00A72DCE"/>
    <w:rsid w:val="00A752C5"/>
    <w:rsid w:val="00A83ECE"/>
    <w:rsid w:val="00A84816"/>
    <w:rsid w:val="00A84A65"/>
    <w:rsid w:val="00A9104D"/>
    <w:rsid w:val="00A9790C"/>
    <w:rsid w:val="00AA5781"/>
    <w:rsid w:val="00AA5AEE"/>
    <w:rsid w:val="00AD061C"/>
    <w:rsid w:val="00AD34FF"/>
    <w:rsid w:val="00AD7C25"/>
    <w:rsid w:val="00AE4D95"/>
    <w:rsid w:val="00AF16FA"/>
    <w:rsid w:val="00AF5EA7"/>
    <w:rsid w:val="00AF6B24"/>
    <w:rsid w:val="00B02CDE"/>
    <w:rsid w:val="00B03597"/>
    <w:rsid w:val="00B076C6"/>
    <w:rsid w:val="00B16CCD"/>
    <w:rsid w:val="00B258BB"/>
    <w:rsid w:val="00B357DE"/>
    <w:rsid w:val="00B415A2"/>
    <w:rsid w:val="00B43444"/>
    <w:rsid w:val="00B47938"/>
    <w:rsid w:val="00B525BE"/>
    <w:rsid w:val="00B53D3B"/>
    <w:rsid w:val="00B57359"/>
    <w:rsid w:val="00B66361"/>
    <w:rsid w:val="00B66D06"/>
    <w:rsid w:val="00B67E3A"/>
    <w:rsid w:val="00B70D58"/>
    <w:rsid w:val="00B70F9E"/>
    <w:rsid w:val="00B72096"/>
    <w:rsid w:val="00B72AC8"/>
    <w:rsid w:val="00B72B1B"/>
    <w:rsid w:val="00B91267"/>
    <w:rsid w:val="00B917AC"/>
    <w:rsid w:val="00B9268B"/>
    <w:rsid w:val="00B92835"/>
    <w:rsid w:val="00BA3ACC"/>
    <w:rsid w:val="00BB5DFC"/>
    <w:rsid w:val="00BB6C4E"/>
    <w:rsid w:val="00BC0575"/>
    <w:rsid w:val="00BC4BFF"/>
    <w:rsid w:val="00BC7C3B"/>
    <w:rsid w:val="00BD0266"/>
    <w:rsid w:val="00BD12AF"/>
    <w:rsid w:val="00BD279D"/>
    <w:rsid w:val="00BD3B6F"/>
    <w:rsid w:val="00BE4AE1"/>
    <w:rsid w:val="00BE4DF7"/>
    <w:rsid w:val="00BF3228"/>
    <w:rsid w:val="00C026DD"/>
    <w:rsid w:val="00C0610D"/>
    <w:rsid w:val="00C122A7"/>
    <w:rsid w:val="00C13533"/>
    <w:rsid w:val="00C13AB2"/>
    <w:rsid w:val="00C176A1"/>
    <w:rsid w:val="00C21836"/>
    <w:rsid w:val="00C30803"/>
    <w:rsid w:val="00C31593"/>
    <w:rsid w:val="00C37922"/>
    <w:rsid w:val="00C415C3"/>
    <w:rsid w:val="00C45275"/>
    <w:rsid w:val="00C51F44"/>
    <w:rsid w:val="00C56BC6"/>
    <w:rsid w:val="00C713E0"/>
    <w:rsid w:val="00C72730"/>
    <w:rsid w:val="00C75F80"/>
    <w:rsid w:val="00C81B85"/>
    <w:rsid w:val="00C83E4E"/>
    <w:rsid w:val="00C84595"/>
    <w:rsid w:val="00C85AD4"/>
    <w:rsid w:val="00C945D9"/>
    <w:rsid w:val="00C95985"/>
    <w:rsid w:val="00C96EAE"/>
    <w:rsid w:val="00C9780B"/>
    <w:rsid w:val="00CA2EA4"/>
    <w:rsid w:val="00CA4F39"/>
    <w:rsid w:val="00CA7D10"/>
    <w:rsid w:val="00CB1493"/>
    <w:rsid w:val="00CC30BB"/>
    <w:rsid w:val="00CC5026"/>
    <w:rsid w:val="00CD2478"/>
    <w:rsid w:val="00CD541D"/>
    <w:rsid w:val="00CE22D1"/>
    <w:rsid w:val="00CE4346"/>
    <w:rsid w:val="00CF0EE8"/>
    <w:rsid w:val="00CF39F5"/>
    <w:rsid w:val="00D0748F"/>
    <w:rsid w:val="00D11584"/>
    <w:rsid w:val="00D12661"/>
    <w:rsid w:val="00D12FF1"/>
    <w:rsid w:val="00D20B43"/>
    <w:rsid w:val="00D22808"/>
    <w:rsid w:val="00D26882"/>
    <w:rsid w:val="00D41266"/>
    <w:rsid w:val="00D45A70"/>
    <w:rsid w:val="00D51C49"/>
    <w:rsid w:val="00D5358D"/>
    <w:rsid w:val="00D53BE5"/>
    <w:rsid w:val="00D55F30"/>
    <w:rsid w:val="00D641A9"/>
    <w:rsid w:val="00D665D8"/>
    <w:rsid w:val="00D908E8"/>
    <w:rsid w:val="00D90A8E"/>
    <w:rsid w:val="00D9179E"/>
    <w:rsid w:val="00D97A12"/>
    <w:rsid w:val="00DB4730"/>
    <w:rsid w:val="00DB72BB"/>
    <w:rsid w:val="00DC2EEA"/>
    <w:rsid w:val="00DD3BD0"/>
    <w:rsid w:val="00DD451E"/>
    <w:rsid w:val="00DE1661"/>
    <w:rsid w:val="00E0093B"/>
    <w:rsid w:val="00E015DE"/>
    <w:rsid w:val="00E1000C"/>
    <w:rsid w:val="00E135A1"/>
    <w:rsid w:val="00E14179"/>
    <w:rsid w:val="00E159F8"/>
    <w:rsid w:val="00E23A56"/>
    <w:rsid w:val="00E24619"/>
    <w:rsid w:val="00E2630C"/>
    <w:rsid w:val="00E4306D"/>
    <w:rsid w:val="00E46704"/>
    <w:rsid w:val="00E50E08"/>
    <w:rsid w:val="00E65E8A"/>
    <w:rsid w:val="00E712EA"/>
    <w:rsid w:val="00E81935"/>
    <w:rsid w:val="00E83E62"/>
    <w:rsid w:val="00E84E89"/>
    <w:rsid w:val="00E90A16"/>
    <w:rsid w:val="00E924C6"/>
    <w:rsid w:val="00E9497F"/>
    <w:rsid w:val="00EA15FE"/>
    <w:rsid w:val="00EA4D50"/>
    <w:rsid w:val="00EA5ABF"/>
    <w:rsid w:val="00EA76BB"/>
    <w:rsid w:val="00EB3FE7"/>
    <w:rsid w:val="00EC11EB"/>
    <w:rsid w:val="00EC5431"/>
    <w:rsid w:val="00ED3D47"/>
    <w:rsid w:val="00EE6A83"/>
    <w:rsid w:val="00EE7C2E"/>
    <w:rsid w:val="00EE7D7C"/>
    <w:rsid w:val="00EE7FCF"/>
    <w:rsid w:val="00EF0E8E"/>
    <w:rsid w:val="00EF3311"/>
    <w:rsid w:val="00EF44FB"/>
    <w:rsid w:val="00F01121"/>
    <w:rsid w:val="00F022B3"/>
    <w:rsid w:val="00F02E5B"/>
    <w:rsid w:val="00F03792"/>
    <w:rsid w:val="00F1278B"/>
    <w:rsid w:val="00F13036"/>
    <w:rsid w:val="00F150C4"/>
    <w:rsid w:val="00F21CC1"/>
    <w:rsid w:val="00F25D98"/>
    <w:rsid w:val="00F26950"/>
    <w:rsid w:val="00F300FB"/>
    <w:rsid w:val="00F34816"/>
    <w:rsid w:val="00F432E2"/>
    <w:rsid w:val="00F514E1"/>
    <w:rsid w:val="00F71A8C"/>
    <w:rsid w:val="00F72CC9"/>
    <w:rsid w:val="00F7680F"/>
    <w:rsid w:val="00F77DB1"/>
    <w:rsid w:val="00F80E32"/>
    <w:rsid w:val="00F831EE"/>
    <w:rsid w:val="00F86788"/>
    <w:rsid w:val="00FA2298"/>
    <w:rsid w:val="00FA2A39"/>
    <w:rsid w:val="00FA5DEF"/>
    <w:rsid w:val="00FA65BF"/>
    <w:rsid w:val="00FB0A18"/>
    <w:rsid w:val="00FB1280"/>
    <w:rsid w:val="00FB1677"/>
    <w:rsid w:val="00FB194D"/>
    <w:rsid w:val="00FB6386"/>
    <w:rsid w:val="00FB641F"/>
    <w:rsid w:val="00FC4B4B"/>
    <w:rsid w:val="00FC5E6E"/>
    <w:rsid w:val="00FC6BF7"/>
    <w:rsid w:val="00FD0C4D"/>
    <w:rsid w:val="00FD1A5C"/>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Editor's Noteormal"/>
    <w:basedOn w:val="NO"/>
    <w:link w:val="EditorsNoteCharChar"/>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link w:val="B2Char"/>
    <w:qFormat/>
  </w:style>
  <w:style w:type="paragraph" w:customStyle="1" w:styleId="B3">
    <w:name w:val="B3"/>
    <w:basedOn w:val="31"/>
    <w:link w:val="B3Car"/>
    <w:qFormat/>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uiPriority w:val="99"/>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link w:val="af0"/>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B1Char">
    <w:name w:val="B1 Char"/>
    <w:link w:val="B1"/>
    <w:qFormat/>
    <w:rsid w:val="008D1886"/>
    <w:rPr>
      <w:rFonts w:ascii="Times New Roman" w:hAnsi="Times New Roman"/>
      <w:lang w:eastAsia="en-US"/>
    </w:rPr>
  </w:style>
  <w:style w:type="character" w:customStyle="1" w:styleId="B1Char1">
    <w:name w:val="B1 Char1"/>
    <w:rsid w:val="00FA65BF"/>
    <w:rPr>
      <w:lang w:eastAsia="en-US"/>
    </w:rPr>
  </w:style>
  <w:style w:type="character" w:customStyle="1" w:styleId="NOZchn">
    <w:name w:val="NO Zchn"/>
    <w:link w:val="NO"/>
    <w:qFormat/>
    <w:locked/>
    <w:rsid w:val="00FA65BF"/>
    <w:rPr>
      <w:rFonts w:ascii="Times New Roman" w:hAnsi="Times New Roman"/>
      <w:lang w:eastAsia="en-US"/>
    </w:rPr>
  </w:style>
  <w:style w:type="paragraph" w:customStyle="1" w:styleId="LD">
    <w:name w:val="LD"/>
    <w:rsid w:val="00823405"/>
    <w:pPr>
      <w:keepNext/>
      <w:keepLines/>
      <w:spacing w:line="180" w:lineRule="exact"/>
    </w:pPr>
    <w:rPr>
      <w:rFonts w:ascii="Courier New" w:eastAsia="宋体" w:hAnsi="Courier New"/>
      <w:noProof/>
      <w:lang w:eastAsia="en-US"/>
    </w:rPr>
  </w:style>
  <w:style w:type="paragraph" w:customStyle="1" w:styleId="TAJ">
    <w:name w:val="TAJ"/>
    <w:basedOn w:val="TH"/>
    <w:rsid w:val="00823405"/>
    <w:rPr>
      <w:rFonts w:eastAsia="宋体"/>
    </w:rPr>
  </w:style>
  <w:style w:type="paragraph" w:customStyle="1" w:styleId="Guidance">
    <w:name w:val="Guidance"/>
    <w:basedOn w:val="a"/>
    <w:rsid w:val="00823405"/>
    <w:rPr>
      <w:rFonts w:eastAsia="宋体"/>
      <w:i/>
      <w:color w:val="0000FF"/>
    </w:rPr>
  </w:style>
  <w:style w:type="character" w:customStyle="1" w:styleId="af0">
    <w:name w:val="批注框文本 字符"/>
    <w:link w:val="af"/>
    <w:rsid w:val="00823405"/>
    <w:rPr>
      <w:rFonts w:ascii="Tahoma" w:hAnsi="Tahoma" w:cs="Tahoma"/>
      <w:sz w:val="16"/>
      <w:szCs w:val="16"/>
      <w:lang w:eastAsia="en-US"/>
    </w:rPr>
  </w:style>
  <w:style w:type="table" w:styleId="af3">
    <w:name w:val="Table Grid"/>
    <w:basedOn w:val="a1"/>
    <w:rsid w:val="00823405"/>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uiPriority w:val="99"/>
    <w:semiHidden/>
    <w:unhideWhenUsed/>
    <w:rsid w:val="00823405"/>
    <w:rPr>
      <w:color w:val="605E5C"/>
      <w:shd w:val="clear" w:color="auto" w:fill="E1DFDD"/>
    </w:rPr>
  </w:style>
  <w:style w:type="character" w:customStyle="1" w:styleId="80">
    <w:name w:val="标题 8 字符"/>
    <w:basedOn w:val="a0"/>
    <w:link w:val="8"/>
    <w:rsid w:val="00823405"/>
    <w:rPr>
      <w:rFonts w:ascii="Arial" w:hAnsi="Arial"/>
      <w:sz w:val="36"/>
      <w:lang w:eastAsia="en-US"/>
    </w:rPr>
  </w:style>
  <w:style w:type="character" w:customStyle="1" w:styleId="EXChar">
    <w:name w:val="EX Char"/>
    <w:link w:val="EX"/>
    <w:locked/>
    <w:rsid w:val="00823405"/>
    <w:rPr>
      <w:rFonts w:ascii="Times New Roman" w:hAnsi="Times New Roman"/>
      <w:lang w:eastAsia="en-US"/>
    </w:rPr>
  </w:style>
  <w:style w:type="character" w:customStyle="1" w:styleId="EWChar">
    <w:name w:val="EW Char"/>
    <w:link w:val="EW"/>
    <w:qFormat/>
    <w:locked/>
    <w:rsid w:val="00823405"/>
    <w:rPr>
      <w:rFonts w:ascii="Times New Roman" w:hAnsi="Times New Roman"/>
      <w:lang w:eastAsia="en-US"/>
    </w:rPr>
  </w:style>
  <w:style w:type="character" w:customStyle="1" w:styleId="TFChar">
    <w:name w:val="TF Char"/>
    <w:link w:val="TF"/>
    <w:qFormat/>
    <w:locked/>
    <w:rsid w:val="00823405"/>
    <w:rPr>
      <w:rFonts w:ascii="Arial" w:hAnsi="Arial"/>
      <w:b/>
      <w:lang w:eastAsia="en-US"/>
    </w:rPr>
  </w:style>
  <w:style w:type="paragraph" w:styleId="af4">
    <w:name w:val="Revision"/>
    <w:hidden/>
    <w:uiPriority w:val="99"/>
    <w:semiHidden/>
    <w:rsid w:val="00823405"/>
    <w:rPr>
      <w:rFonts w:ascii="Times New Roman" w:eastAsia="宋体" w:hAnsi="Times New Roman"/>
      <w:lang w:eastAsia="en-US"/>
    </w:rPr>
  </w:style>
  <w:style w:type="character" w:customStyle="1" w:styleId="B2Char">
    <w:name w:val="B2 Char"/>
    <w:link w:val="B2"/>
    <w:qFormat/>
    <w:locked/>
    <w:rsid w:val="00823405"/>
    <w:rPr>
      <w:rFonts w:ascii="Times New Roman" w:hAnsi="Times New Roman"/>
      <w:lang w:eastAsia="en-US"/>
    </w:rPr>
  </w:style>
  <w:style w:type="character" w:customStyle="1" w:styleId="PLChar">
    <w:name w:val="PL Char"/>
    <w:link w:val="PL"/>
    <w:locked/>
    <w:rsid w:val="00823405"/>
    <w:rPr>
      <w:rFonts w:ascii="Courier New" w:hAnsi="Courier New"/>
      <w:noProof/>
      <w:sz w:val="16"/>
      <w:lang w:eastAsia="en-US"/>
    </w:rPr>
  </w:style>
  <w:style w:type="character" w:customStyle="1" w:styleId="B3Car">
    <w:name w:val="B3 Car"/>
    <w:link w:val="B3"/>
    <w:locked/>
    <w:rsid w:val="00823405"/>
    <w:rPr>
      <w:rFonts w:ascii="Times New Roman" w:hAnsi="Times New Roman"/>
      <w:lang w:eastAsia="en-US"/>
    </w:rPr>
  </w:style>
  <w:style w:type="character" w:customStyle="1" w:styleId="TF0">
    <w:name w:val="TF (文字)"/>
    <w:locked/>
    <w:rsid w:val="00823405"/>
    <w:rPr>
      <w:rFonts w:eastAsiaTheme="minorEastAsia"/>
      <w:lang w:val="en-GB" w:eastAsia="en-US"/>
    </w:rPr>
  </w:style>
  <w:style w:type="character" w:customStyle="1" w:styleId="EditorsNoteCharChar">
    <w:name w:val="Editor's Note Char Char"/>
    <w:link w:val="EditorsNote"/>
    <w:rsid w:val="00A30D34"/>
    <w:rPr>
      <w:rFonts w:ascii="Times New Roman" w:hAnsi="Times New Roman"/>
      <w:color w:val="FF0000"/>
      <w:lang w:eastAsia="en-US"/>
    </w:rPr>
  </w:style>
  <w:style w:type="character" w:customStyle="1" w:styleId="TAHCar">
    <w:name w:val="TAH Car"/>
    <w:qFormat/>
    <w:locked/>
    <w:rsid w:val="009A3030"/>
    <w:rPr>
      <w:rFonts w:ascii="Arial" w:hAnsi="Arial"/>
      <w:b/>
      <w:sz w:val="18"/>
      <w:lang w:val="en-GB" w:eastAsia="en-US"/>
    </w:rPr>
  </w:style>
  <w:style w:type="character" w:customStyle="1" w:styleId="TANChar">
    <w:name w:val="TAN Char"/>
    <w:link w:val="TAN"/>
    <w:qFormat/>
    <w:locked/>
    <w:rsid w:val="009A3030"/>
    <w:rPr>
      <w:rFonts w:ascii="Arial" w:hAnsi="Arial"/>
      <w:sz w:val="18"/>
      <w:lang w:eastAsia="en-US"/>
    </w:rPr>
  </w:style>
  <w:style w:type="character" w:customStyle="1" w:styleId="EXCar">
    <w:name w:val="EX Car"/>
    <w:qFormat/>
    <w:rsid w:val="00A014A5"/>
  </w:style>
  <w:style w:type="paragraph" w:styleId="af5">
    <w:name w:val="Title"/>
    <w:basedOn w:val="a"/>
    <w:next w:val="a"/>
    <w:link w:val="af6"/>
    <w:uiPriority w:val="10"/>
    <w:qFormat/>
    <w:rsid w:val="0057020D"/>
    <w:pPr>
      <w:spacing w:before="240" w:after="60"/>
      <w:ind w:left="1701" w:hanging="1701"/>
      <w:outlineLvl w:val="0"/>
    </w:pPr>
    <w:rPr>
      <w:rFonts w:ascii="Arial" w:eastAsia="等线" w:hAnsi="Arial" w:cs="Arial"/>
      <w:b/>
      <w:bCs/>
      <w:kern w:val="28"/>
    </w:rPr>
  </w:style>
  <w:style w:type="character" w:customStyle="1" w:styleId="af6">
    <w:name w:val="标题 字符"/>
    <w:basedOn w:val="a0"/>
    <w:link w:val="af5"/>
    <w:uiPriority w:val="10"/>
    <w:rsid w:val="0057020D"/>
    <w:rPr>
      <w:rFonts w:ascii="Arial" w:eastAsia="等线" w:hAnsi="Arial" w:cs="Arial"/>
      <w:b/>
      <w:bCs/>
      <w:kern w:val="28"/>
      <w:lang w:eastAsia="en-US"/>
    </w:rPr>
  </w:style>
  <w:style w:type="paragraph" w:customStyle="1" w:styleId="Source">
    <w:name w:val="Source"/>
    <w:basedOn w:val="a"/>
    <w:rsid w:val="0057020D"/>
    <w:pPr>
      <w:spacing w:after="60"/>
      <w:ind w:left="1985" w:hanging="1985"/>
    </w:pPr>
    <w:rPr>
      <w:rFonts w:ascii="Arial" w:eastAsia="等线" w:hAnsi="Arial" w:cs="Arial"/>
      <w:b/>
    </w:rPr>
  </w:style>
  <w:style w:type="paragraph" w:customStyle="1" w:styleId="Contact">
    <w:name w:val="Contact"/>
    <w:basedOn w:val="4"/>
    <w:rsid w:val="0057020D"/>
    <w:pPr>
      <w:keepLines w:val="0"/>
      <w:tabs>
        <w:tab w:val="left" w:pos="2268"/>
        <w:tab w:val="left" w:pos="2694"/>
      </w:tabs>
      <w:spacing w:before="0" w:after="0"/>
      <w:ind w:left="567" w:firstLine="0"/>
    </w:pPr>
    <w:rPr>
      <w:rFonts w:eastAsia="等线" w:cs="Arial"/>
      <w:b/>
      <w:sz w:val="20"/>
    </w:rPr>
  </w:style>
  <w:style w:type="paragraph" w:styleId="af7">
    <w:name w:val="List Paragraph"/>
    <w:basedOn w:val="a"/>
    <w:uiPriority w:val="34"/>
    <w:qFormat/>
    <w:rsid w:val="00165D2C"/>
    <w:pPr>
      <w:ind w:firstLineChars="200" w:firstLine="420"/>
    </w:pPr>
  </w:style>
  <w:style w:type="character" w:customStyle="1" w:styleId="CRCoverPageZchn">
    <w:name w:val="CR Cover Page Zchn"/>
    <w:link w:val="CRCoverPage"/>
    <w:locked/>
    <w:rsid w:val="0034381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xiaomi-2</cp:lastModifiedBy>
  <cp:revision>4</cp:revision>
  <cp:lastPrinted>1900-01-01T00:00:00Z</cp:lastPrinted>
  <dcterms:created xsi:type="dcterms:W3CDTF">2023-10-13T00:07:00Z</dcterms:created>
  <dcterms:modified xsi:type="dcterms:W3CDTF">2023-10-13T00:48:00Z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dc699b0396c11ee80005d9300005d93">
    <vt:lpwstr>CWMQ7mbzFAO6ZIvTNuVb+PP3JK4J/emPFUxMvaYglWibYBBnWWvlSXaAUOa5kG2+EK22t6+J1ctcPBXT/ocjIbrOg==</vt:lpwstr>
  </property>
  <property fmtid="{D5CDD505-2E9C-101B-9397-08002B2CF9AE}" pid="4" name="CWM2d5f77f03a9a11ee80000b9400000b94">
    <vt:lpwstr>CWMWRfJOMRiExELU/R/xWEzfFQ4DnU/NBJUC1roK6P54o7YdV5I1HfNkki4pR89cKLvavVRW1CllJ2/uVFD41rK/A==</vt:lpwstr>
  </property>
  <property fmtid="{D5CDD505-2E9C-101B-9397-08002B2CF9AE}" pid="5" name="CWMaba75d7068d111ee8000230700002307">
    <vt:lpwstr>CWMOp/cGw15j7E6/dVWHxszcyNwi8sBoMSgRbQcVBe9yZtfUaf/VEHt3R96pkQKWHP1+o1ZsCaEoOJ1I722UzoTFw==</vt:lpwstr>
  </property>
  <property fmtid="{D5CDD505-2E9C-101B-9397-08002B2CF9AE}" pid="6" name="CWM9221de8068d511ee80000d1800000d18">
    <vt:lpwstr>CWMUIIB0w8yztGfRaRP1AS61UBP+fiQ0GYQC0TcjaEfxE20DIMXJyg3UeS9nE13bgSOSk8y/kqvfb2s/JB2Fxe2iw==</vt:lpwstr>
  </property>
  <property fmtid="{D5CDD505-2E9C-101B-9397-08002B2CF9AE}" pid="7" name="CWMcf09050068dd11ee80006dba00006cba">
    <vt:lpwstr>CWMt8EX3FZfQOpPz1/kdEFKm1mg5VvSsaRk8nmdUoDvn8l/IksdvadJ4QOv+l9VyDedw5OeKG4Y0n6jbSBfAlFw3w==</vt:lpwstr>
  </property>
</Properties>
</file>