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0F55" w14:textId="77777777" w:rsidR="00FF7E10" w:rsidRDefault="00FF7E10" w:rsidP="00FF7E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50718B3F" w14:textId="6EF9FD21" w:rsidR="00D70F07" w:rsidRDefault="00FF7E10" w:rsidP="00FF7E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Changsha, China, 15 -19 April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F7E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F7E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F7E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F7E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FF7E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F7E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FF7E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F7E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F7E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F7E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F7E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1463" w14:textId="77777777" w:rsidR="00245874" w:rsidRDefault="00245874">
      <w:r>
        <w:separator/>
      </w:r>
    </w:p>
  </w:endnote>
  <w:endnote w:type="continuationSeparator" w:id="0">
    <w:p w14:paraId="3E7C8251" w14:textId="77777777" w:rsidR="00245874" w:rsidRDefault="0024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9489" w14:textId="77777777" w:rsidR="00245874" w:rsidRDefault="00245874">
      <w:r>
        <w:separator/>
      </w:r>
    </w:p>
  </w:footnote>
  <w:footnote w:type="continuationSeparator" w:id="0">
    <w:p w14:paraId="5EC88FA1" w14:textId="77777777" w:rsidR="00245874" w:rsidRDefault="0024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21571"/>
    <w:rsid w:val="00230D07"/>
    <w:rsid w:val="00245874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41E30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70F07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186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24.501_CR6054R2_(Rel-18)_5GSAT_Ph2</cp:lastModifiedBy>
  <cp:revision>13</cp:revision>
  <cp:lastPrinted>1900-01-01T00:00:00Z</cp:lastPrinted>
  <dcterms:created xsi:type="dcterms:W3CDTF">2023-01-09T13:03:00Z</dcterms:created>
  <dcterms:modified xsi:type="dcterms:W3CDTF">2024-03-26T21:50:00Z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