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A6F3" w14:textId="77777777" w:rsidR="00E459C4" w:rsidRDefault="00E459C4" w:rsidP="00F319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338F939E" w14:textId="77777777" w:rsidR="00E459C4" w:rsidRDefault="00E459C4" w:rsidP="00E459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459C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459C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459C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459C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459C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459C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E459C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459C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E459C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459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E459C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1463" w14:textId="77777777" w:rsidR="00245874" w:rsidRDefault="00245874">
      <w:r>
        <w:separator/>
      </w:r>
    </w:p>
  </w:endnote>
  <w:endnote w:type="continuationSeparator" w:id="0">
    <w:p w14:paraId="3E7C8251" w14:textId="77777777" w:rsidR="00245874" w:rsidRDefault="0024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9489" w14:textId="77777777" w:rsidR="00245874" w:rsidRDefault="00245874">
      <w:r>
        <w:separator/>
      </w:r>
    </w:p>
  </w:footnote>
  <w:footnote w:type="continuationSeparator" w:id="0">
    <w:p w14:paraId="5EC88FA1" w14:textId="77777777" w:rsidR="00245874" w:rsidRDefault="0024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710B6"/>
    <w:rsid w:val="00192C46"/>
    <w:rsid w:val="001A08B3"/>
    <w:rsid w:val="001A7B60"/>
    <w:rsid w:val="001B52F0"/>
    <w:rsid w:val="001B7A65"/>
    <w:rsid w:val="001E41F3"/>
    <w:rsid w:val="00221571"/>
    <w:rsid w:val="00230D07"/>
    <w:rsid w:val="00245874"/>
    <w:rsid w:val="0026004D"/>
    <w:rsid w:val="002640DD"/>
    <w:rsid w:val="00275D12"/>
    <w:rsid w:val="00284FEB"/>
    <w:rsid w:val="002860C4"/>
    <w:rsid w:val="002B5741"/>
    <w:rsid w:val="002E472E"/>
    <w:rsid w:val="00305409"/>
    <w:rsid w:val="00305F43"/>
    <w:rsid w:val="003609EF"/>
    <w:rsid w:val="0036231A"/>
    <w:rsid w:val="00374DD4"/>
    <w:rsid w:val="003E1A36"/>
    <w:rsid w:val="00410371"/>
    <w:rsid w:val="00416780"/>
    <w:rsid w:val="004242F1"/>
    <w:rsid w:val="0042640D"/>
    <w:rsid w:val="00453F3E"/>
    <w:rsid w:val="004B75B7"/>
    <w:rsid w:val="005141D9"/>
    <w:rsid w:val="0051580D"/>
    <w:rsid w:val="00520CA3"/>
    <w:rsid w:val="00547111"/>
    <w:rsid w:val="005625CB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92342"/>
    <w:rsid w:val="007977A8"/>
    <w:rsid w:val="007B512A"/>
    <w:rsid w:val="007C2097"/>
    <w:rsid w:val="007D6A07"/>
    <w:rsid w:val="007D6A43"/>
    <w:rsid w:val="007F7259"/>
    <w:rsid w:val="008040A8"/>
    <w:rsid w:val="00804359"/>
    <w:rsid w:val="008279FA"/>
    <w:rsid w:val="008626E7"/>
    <w:rsid w:val="00870EE7"/>
    <w:rsid w:val="008863B9"/>
    <w:rsid w:val="008A45A6"/>
    <w:rsid w:val="008D3CCC"/>
    <w:rsid w:val="008F3789"/>
    <w:rsid w:val="008F686C"/>
    <w:rsid w:val="00904800"/>
    <w:rsid w:val="009148DE"/>
    <w:rsid w:val="00941E30"/>
    <w:rsid w:val="009777D9"/>
    <w:rsid w:val="00991B88"/>
    <w:rsid w:val="009A5753"/>
    <w:rsid w:val="009A579D"/>
    <w:rsid w:val="009D7DD4"/>
    <w:rsid w:val="009E3297"/>
    <w:rsid w:val="009F734F"/>
    <w:rsid w:val="00A246B6"/>
    <w:rsid w:val="00A312E5"/>
    <w:rsid w:val="00A47E70"/>
    <w:rsid w:val="00A50CF0"/>
    <w:rsid w:val="00A7671C"/>
    <w:rsid w:val="00A80F6E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52ADE"/>
    <w:rsid w:val="00D66520"/>
    <w:rsid w:val="00D80124"/>
    <w:rsid w:val="00D84AE9"/>
    <w:rsid w:val="00DE34CF"/>
    <w:rsid w:val="00E13F3D"/>
    <w:rsid w:val="00E34898"/>
    <w:rsid w:val="00E459C4"/>
    <w:rsid w:val="00E513BA"/>
    <w:rsid w:val="00E7711D"/>
    <w:rsid w:val="00EB09B7"/>
    <w:rsid w:val="00EE7D7C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185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24.571_CR0049_(Rel-18)_5G_eLCS_Ph3</cp:lastModifiedBy>
  <cp:revision>11</cp:revision>
  <cp:lastPrinted>1900-01-01T00:00:00Z</cp:lastPrinted>
  <dcterms:created xsi:type="dcterms:W3CDTF">2023-01-09T13:03:00Z</dcterms:created>
  <dcterms:modified xsi:type="dcterms:W3CDTF">2023-12-20T10:39:00Z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