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71C3" w14:textId="6FE44228" w:rsidR="00276EE7" w:rsidRDefault="00276EE7" w:rsidP="00276E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2272">
        <w:rPr>
          <w:b/>
          <w:noProof/>
          <w:sz w:val="24"/>
        </w:rPr>
        <w:t>C1-22</w:t>
      </w:r>
      <w:r w:rsidR="00C41853">
        <w:rPr>
          <w:b/>
          <w:noProof/>
          <w:sz w:val="24"/>
        </w:rPr>
        <w:t>3971</w:t>
      </w:r>
    </w:p>
    <w:p w14:paraId="6D322F09" w14:textId="77777777" w:rsidR="00276EE7" w:rsidRDefault="00276EE7" w:rsidP="00276E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0970E371" w14:textId="77777777" w:rsidR="00276EE7" w:rsidRPr="000F4E43" w:rsidRDefault="00276EE7" w:rsidP="00276EE7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4AD20E70" w14:textId="77777777" w:rsidR="00276EE7" w:rsidRPr="000F4E43" w:rsidRDefault="00276EE7" w:rsidP="00276EE7">
      <w:pPr>
        <w:rPr>
          <w:rFonts w:ascii="Arial" w:hAnsi="Arial" w:cs="Arial"/>
        </w:rPr>
      </w:pPr>
    </w:p>
    <w:p w14:paraId="18F3B8BB" w14:textId="2C0D16A6" w:rsidR="00276EE7" w:rsidRPr="00276EE7" w:rsidRDefault="00276EE7" w:rsidP="00276EE7">
      <w:pPr>
        <w:pStyle w:val="Title"/>
      </w:pPr>
      <w:r w:rsidRPr="00276EE7">
        <w:t>Title:</w:t>
      </w:r>
      <w:r w:rsidRPr="00276EE7">
        <w:tab/>
      </w:r>
      <w:r w:rsidR="00E304D2" w:rsidRPr="00811157">
        <w:t xml:space="preserve">LS on parameters preconfigured </w:t>
      </w:r>
      <w:r w:rsidR="00E304D2">
        <w:t>i</w:t>
      </w:r>
      <w:r w:rsidR="00E304D2" w:rsidRPr="00811157">
        <w:t xml:space="preserve">n the UE </w:t>
      </w:r>
      <w:r w:rsidR="00E304D2">
        <w:t>to receive MBS broadcast service</w:t>
      </w:r>
    </w:p>
    <w:p w14:paraId="5902AD22" w14:textId="0CD4D9D4" w:rsidR="00276EE7" w:rsidRPr="000F4E43" w:rsidRDefault="00276EE7" w:rsidP="00276EE7">
      <w:pPr>
        <w:pStyle w:val="Title"/>
      </w:pPr>
      <w:r w:rsidRPr="000F4E43">
        <w:t>Response to:</w:t>
      </w:r>
      <w:r w:rsidRPr="000F4E43">
        <w:tab/>
      </w:r>
      <w:r w:rsidR="00E304D2">
        <w:t>-</w:t>
      </w:r>
    </w:p>
    <w:p w14:paraId="56B8CAF7" w14:textId="1BF41DC9" w:rsidR="00276EE7" w:rsidRPr="000F4E43" w:rsidRDefault="00276EE7" w:rsidP="00276EE7">
      <w:pPr>
        <w:pStyle w:val="Title"/>
      </w:pPr>
      <w:r w:rsidRPr="000F4E43">
        <w:t>Release:</w:t>
      </w:r>
      <w:r w:rsidRPr="000F4E43">
        <w:tab/>
      </w:r>
      <w:r>
        <w:t>Rel-1</w:t>
      </w:r>
      <w:r w:rsidR="006C579B">
        <w:t>7</w:t>
      </w:r>
    </w:p>
    <w:p w14:paraId="2F53B44B" w14:textId="60AE7792" w:rsidR="00276EE7" w:rsidRPr="000F4E43" w:rsidRDefault="00276EE7" w:rsidP="00276EE7">
      <w:pPr>
        <w:pStyle w:val="Title"/>
      </w:pPr>
      <w:r w:rsidRPr="000F4E43">
        <w:t>Work Item:</w:t>
      </w:r>
      <w:r w:rsidRPr="000F4E43">
        <w:tab/>
      </w:r>
      <w:r w:rsidR="00E304D2">
        <w:t>5MBS</w:t>
      </w:r>
    </w:p>
    <w:p w14:paraId="39386402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4361747F" w14:textId="1A38E32C" w:rsidR="00276EE7" w:rsidRPr="00276EE7" w:rsidRDefault="00276EE7" w:rsidP="00276EE7">
      <w:pPr>
        <w:pStyle w:val="Source"/>
      </w:pPr>
      <w:r w:rsidRPr="000F4E43">
        <w:t>Source:</w:t>
      </w:r>
      <w:r w:rsidRPr="000F4E43">
        <w:tab/>
      </w:r>
      <w:r w:rsidRPr="00276EE7">
        <w:t>3GPP CT WG1</w:t>
      </w:r>
    </w:p>
    <w:p w14:paraId="0CBF08D4" w14:textId="5FC2CC3D" w:rsidR="00276EE7" w:rsidRPr="00276EE7" w:rsidRDefault="00276EE7" w:rsidP="00276EE7">
      <w:pPr>
        <w:pStyle w:val="Source"/>
      </w:pPr>
      <w:r w:rsidRPr="00276EE7">
        <w:t>To:</w:t>
      </w:r>
      <w:r w:rsidRPr="00276EE7">
        <w:tab/>
      </w:r>
      <w:r w:rsidRPr="00276EE7">
        <w:rPr>
          <w:bCs/>
          <w:lang w:val="en-US"/>
        </w:rPr>
        <w:t xml:space="preserve">3GPP </w:t>
      </w:r>
      <w:r w:rsidR="00E304D2">
        <w:rPr>
          <w:bCs/>
          <w:lang w:val="en-US"/>
        </w:rPr>
        <w:t>SA</w:t>
      </w:r>
      <w:r w:rsidRPr="00276EE7">
        <w:rPr>
          <w:bCs/>
          <w:lang w:val="en-US"/>
        </w:rPr>
        <w:t xml:space="preserve"> WG</w:t>
      </w:r>
      <w:r w:rsidR="00E304D2">
        <w:rPr>
          <w:bCs/>
          <w:lang w:val="en-US"/>
        </w:rPr>
        <w:t>2</w:t>
      </w:r>
    </w:p>
    <w:p w14:paraId="17C25495" w14:textId="4819D262" w:rsidR="00276EE7" w:rsidRPr="00ED684E" w:rsidRDefault="00276EE7" w:rsidP="00276EE7">
      <w:pPr>
        <w:pStyle w:val="Source"/>
        <w:rPr>
          <w:lang w:val="en-US"/>
        </w:rPr>
      </w:pPr>
      <w:r w:rsidRPr="00ED684E">
        <w:rPr>
          <w:lang w:val="en-US"/>
        </w:rPr>
        <w:t>Cc:</w:t>
      </w:r>
      <w:r w:rsidRPr="00ED684E">
        <w:rPr>
          <w:lang w:val="en-US"/>
        </w:rPr>
        <w:tab/>
      </w:r>
      <w:r w:rsidR="00C74173">
        <w:rPr>
          <w:bCs/>
          <w:lang w:val="es-ES"/>
        </w:rPr>
        <w:t xml:space="preserve">3GPP </w:t>
      </w:r>
      <w:r w:rsidR="00E304D2">
        <w:rPr>
          <w:bCs/>
          <w:lang w:val="es-ES"/>
        </w:rPr>
        <w:t>TSG CT, 3GPP CT WG6</w:t>
      </w:r>
      <w:r w:rsidRPr="00276EE7">
        <w:rPr>
          <w:bCs/>
          <w:lang w:val="es-ES"/>
        </w:rPr>
        <w:t xml:space="preserve">, 3GPP </w:t>
      </w:r>
      <w:r w:rsidR="00E304D2">
        <w:rPr>
          <w:bCs/>
          <w:lang w:val="es-ES"/>
        </w:rPr>
        <w:t>CT</w:t>
      </w:r>
      <w:r w:rsidR="00C74173">
        <w:rPr>
          <w:bCs/>
          <w:lang w:val="es-ES"/>
        </w:rPr>
        <w:t xml:space="preserve"> WG</w:t>
      </w:r>
      <w:r w:rsidR="00E304D2">
        <w:rPr>
          <w:bCs/>
          <w:lang w:val="es-ES"/>
        </w:rPr>
        <w:t>4, 3GPP RAN WG2, 3GPP SA WG4</w:t>
      </w:r>
    </w:p>
    <w:p w14:paraId="6D07A813" w14:textId="77777777" w:rsidR="00437E9B" w:rsidRPr="00AC594A" w:rsidRDefault="00437E9B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1F802603" w14:textId="77777777" w:rsidR="00EA149C" w:rsidRPr="00EA149C" w:rsidRDefault="00EA149C" w:rsidP="00EA149C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EA149C">
        <w:rPr>
          <w:rFonts w:ascii="Arial" w:hAnsi="Arial" w:cs="Arial"/>
          <w:b/>
          <w:lang w:val="en-US"/>
        </w:rPr>
        <w:t>Contact Person:</w:t>
      </w:r>
      <w:r w:rsidRPr="00EA149C">
        <w:rPr>
          <w:rFonts w:ascii="Arial" w:hAnsi="Arial" w:cs="Arial"/>
          <w:bCs/>
          <w:lang w:val="en-US"/>
        </w:rPr>
        <w:tab/>
      </w:r>
    </w:p>
    <w:p w14:paraId="123F02BB" w14:textId="10FBEDAB" w:rsidR="00EA149C" w:rsidRPr="000F4E43" w:rsidRDefault="00EA149C" w:rsidP="00EA149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76EE7">
        <w:rPr>
          <w:bCs/>
        </w:rPr>
        <w:t>Christian Herrero-Veron</w:t>
      </w:r>
    </w:p>
    <w:p w14:paraId="5AFCCD0E" w14:textId="71E60D6B" w:rsidR="00EA149C" w:rsidRPr="00EA149C" w:rsidRDefault="00EA149C" w:rsidP="00EA149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EA149C">
        <w:rPr>
          <w:color w:val="0000FF"/>
          <w:lang w:val="fr-FR"/>
        </w:rPr>
        <w:t>E-mail Address:</w:t>
      </w:r>
      <w:r w:rsidRPr="00EA149C">
        <w:rPr>
          <w:bCs/>
          <w:color w:val="0000FF"/>
          <w:lang w:val="fr-FR"/>
        </w:rPr>
        <w:tab/>
      </w:r>
      <w:r w:rsidR="00276EE7">
        <w:rPr>
          <w:bCs/>
          <w:color w:val="0000FF"/>
          <w:lang w:val="fr-FR"/>
        </w:rPr>
        <w:t>Christian.Herrero at huawei.com</w:t>
      </w:r>
      <w:r w:rsidR="00276EE7" w:rsidRPr="00EA149C">
        <w:rPr>
          <w:bCs/>
          <w:color w:val="0000FF"/>
          <w:lang w:val="fr-FR"/>
        </w:rPr>
        <w:t xml:space="preserve"> </w:t>
      </w:r>
    </w:p>
    <w:p w14:paraId="2F5380C2" w14:textId="77777777" w:rsidR="00EA149C" w:rsidRPr="00EA149C" w:rsidRDefault="00EA149C" w:rsidP="00EA149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235A582" w14:textId="77777777" w:rsidR="00276EE7" w:rsidRPr="000F4E43" w:rsidRDefault="00276EE7" w:rsidP="00276EE7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F1B5A99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276F687D" w14:textId="0810EEF0" w:rsidR="00276EE7" w:rsidRPr="00276EE7" w:rsidRDefault="00276EE7" w:rsidP="00276EE7">
      <w:pPr>
        <w:pStyle w:val="Title"/>
      </w:pPr>
      <w:r w:rsidRPr="00276EE7">
        <w:t>Attachments:</w:t>
      </w:r>
      <w:r w:rsidRPr="00276EE7">
        <w:tab/>
      </w:r>
      <w:r w:rsidR="00E304D2">
        <w:t>none</w:t>
      </w:r>
    </w:p>
    <w:p w14:paraId="06E4C1AD" w14:textId="77777777" w:rsidR="00276EE7" w:rsidRPr="000F4E43" w:rsidRDefault="00276EE7" w:rsidP="00276EE7">
      <w:pPr>
        <w:pBdr>
          <w:bottom w:val="single" w:sz="4" w:space="1" w:color="auto"/>
        </w:pBdr>
        <w:rPr>
          <w:rFonts w:ascii="Arial" w:hAnsi="Arial" w:cs="Arial"/>
        </w:rPr>
      </w:pPr>
    </w:p>
    <w:p w14:paraId="10E6AECA" w14:textId="77777777" w:rsidR="00276EE7" w:rsidRPr="000F4E43" w:rsidRDefault="00276EE7" w:rsidP="00276EE7">
      <w:pPr>
        <w:rPr>
          <w:rFonts w:ascii="Arial" w:hAnsi="Arial" w:cs="Arial"/>
        </w:rPr>
      </w:pPr>
    </w:p>
    <w:p w14:paraId="7CCC43E9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1. Overall Description:</w:t>
      </w:r>
    </w:p>
    <w:p w14:paraId="30B50980" w14:textId="643B65BC" w:rsidR="00E304D2" w:rsidRDefault="00F54F64" w:rsidP="00276EE7">
      <w:pPr>
        <w:pStyle w:val="Header"/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 xml:space="preserve">CT1 would like to </w:t>
      </w:r>
      <w:r w:rsidR="00E304D2">
        <w:rPr>
          <w:rFonts w:cs="Arial"/>
          <w:b w:val="0"/>
          <w:noProof w:val="0"/>
          <w:sz w:val="20"/>
        </w:rPr>
        <w:t xml:space="preserve">indicate to SA2 that an LS </w:t>
      </w:r>
      <w:r w:rsidR="00513555">
        <w:rPr>
          <w:rFonts w:cs="Arial"/>
          <w:b w:val="0"/>
          <w:noProof w:val="0"/>
          <w:sz w:val="20"/>
        </w:rPr>
        <w:t>sent from CT (</w:t>
      </w:r>
      <w:r w:rsidR="00C41853">
        <w:rPr>
          <w:rFonts w:cs="Arial"/>
          <w:b w:val="0"/>
          <w:noProof w:val="0"/>
          <w:sz w:val="20"/>
        </w:rPr>
        <w:t xml:space="preserve">i.e., </w:t>
      </w:r>
      <w:r w:rsidR="00513555">
        <w:rPr>
          <w:rFonts w:cs="Arial"/>
          <w:b w:val="0"/>
          <w:noProof w:val="0"/>
          <w:sz w:val="20"/>
        </w:rPr>
        <w:t xml:space="preserve">CP-220398) </w:t>
      </w:r>
      <w:r w:rsidR="00E304D2">
        <w:rPr>
          <w:rFonts w:cs="Arial"/>
          <w:b w:val="0"/>
          <w:noProof w:val="0"/>
          <w:sz w:val="20"/>
        </w:rPr>
        <w:t>requires a</w:t>
      </w:r>
      <w:r w:rsidR="00513555">
        <w:rPr>
          <w:rFonts w:cs="Arial"/>
          <w:b w:val="0"/>
          <w:noProof w:val="0"/>
          <w:sz w:val="20"/>
        </w:rPr>
        <w:t xml:space="preserve">nswer in order to complete the stage 3 </w:t>
      </w:r>
      <w:r w:rsidR="00E304D2">
        <w:rPr>
          <w:rFonts w:cs="Arial"/>
          <w:b w:val="0"/>
          <w:noProof w:val="0"/>
          <w:sz w:val="20"/>
        </w:rPr>
        <w:t>MBS work as planned for the Rel-17 version of 3GPP specifications</w:t>
      </w:r>
      <w:r w:rsidR="00F87A67">
        <w:rPr>
          <w:rFonts w:cs="Arial"/>
          <w:b w:val="0"/>
          <w:noProof w:val="0"/>
          <w:sz w:val="20"/>
        </w:rPr>
        <w:t>, and therefore CT1 needs a reply LS from SA2</w:t>
      </w:r>
      <w:r w:rsidR="00E304D2">
        <w:rPr>
          <w:rFonts w:cs="Arial"/>
          <w:b w:val="0"/>
          <w:noProof w:val="0"/>
          <w:sz w:val="20"/>
        </w:rPr>
        <w:t>.</w:t>
      </w:r>
    </w:p>
    <w:p w14:paraId="6A0AA417" w14:textId="77777777" w:rsidR="00276EE7" w:rsidRPr="00E120B6" w:rsidRDefault="00276EE7" w:rsidP="00276EE7">
      <w:pPr>
        <w:pStyle w:val="Header"/>
        <w:rPr>
          <w:rFonts w:cs="Arial"/>
          <w:b w:val="0"/>
          <w:noProof w:val="0"/>
          <w:sz w:val="20"/>
        </w:rPr>
      </w:pPr>
    </w:p>
    <w:p w14:paraId="103C11FF" w14:textId="471DBFB9" w:rsidR="00ED684E" w:rsidRPr="00E120B6" w:rsidRDefault="00E304D2" w:rsidP="00276EE7">
      <w:pPr>
        <w:pStyle w:val="Header"/>
        <w:rPr>
          <w:rFonts w:cs="Arial"/>
          <w:b w:val="0"/>
          <w:noProof w:val="0"/>
          <w:sz w:val="20"/>
        </w:rPr>
      </w:pPr>
      <w:r w:rsidRPr="00E304D2">
        <w:rPr>
          <w:rFonts w:cs="Arial"/>
          <w:b w:val="0"/>
          <w:noProof w:val="0"/>
          <w:sz w:val="20"/>
        </w:rPr>
        <w:t>S</w:t>
      </w:r>
      <w:r>
        <w:rPr>
          <w:rFonts w:cs="Arial"/>
          <w:b w:val="0"/>
          <w:noProof w:val="0"/>
          <w:sz w:val="20"/>
        </w:rPr>
        <w:t>ince s</w:t>
      </w:r>
      <w:r w:rsidRPr="00E304D2">
        <w:rPr>
          <w:rFonts w:cs="Arial"/>
          <w:b w:val="0"/>
          <w:noProof w:val="0"/>
          <w:sz w:val="20"/>
        </w:rPr>
        <w:t>tage 3 for 3GPP Re</w:t>
      </w:r>
      <w:r w:rsidR="00513555">
        <w:rPr>
          <w:rFonts w:cs="Arial"/>
          <w:b w:val="0"/>
          <w:noProof w:val="0"/>
          <w:sz w:val="20"/>
        </w:rPr>
        <w:t xml:space="preserve">l-17 will be frozen </w:t>
      </w:r>
      <w:r>
        <w:rPr>
          <w:rFonts w:cs="Arial"/>
          <w:b w:val="0"/>
          <w:noProof w:val="0"/>
          <w:sz w:val="20"/>
        </w:rPr>
        <w:t>CT1</w:t>
      </w:r>
      <w:r w:rsidRPr="00E304D2">
        <w:rPr>
          <w:rFonts w:cs="Arial"/>
          <w:b w:val="0"/>
          <w:noProof w:val="0"/>
          <w:sz w:val="20"/>
        </w:rPr>
        <w:t xml:space="preserve"> </w:t>
      </w:r>
      <w:r>
        <w:rPr>
          <w:rFonts w:cs="Arial"/>
          <w:b w:val="0"/>
          <w:noProof w:val="0"/>
          <w:sz w:val="20"/>
        </w:rPr>
        <w:t xml:space="preserve">needs </w:t>
      </w:r>
      <w:r w:rsidRPr="00E304D2">
        <w:rPr>
          <w:rFonts w:cs="Arial"/>
          <w:b w:val="0"/>
          <w:noProof w:val="0"/>
          <w:sz w:val="20"/>
        </w:rPr>
        <w:t xml:space="preserve">feedback </w:t>
      </w:r>
      <w:r>
        <w:rPr>
          <w:rFonts w:cs="Arial"/>
          <w:b w:val="0"/>
          <w:noProof w:val="0"/>
          <w:sz w:val="20"/>
        </w:rPr>
        <w:t xml:space="preserve">from SA2 </w:t>
      </w:r>
      <w:r w:rsidRPr="00E304D2">
        <w:rPr>
          <w:rFonts w:cs="Arial"/>
          <w:b w:val="0"/>
          <w:noProof w:val="0"/>
          <w:sz w:val="20"/>
        </w:rPr>
        <w:t xml:space="preserve">by the </w:t>
      </w:r>
      <w:r>
        <w:rPr>
          <w:rFonts w:cs="Arial"/>
          <w:b w:val="0"/>
          <w:noProof w:val="0"/>
          <w:sz w:val="20"/>
        </w:rPr>
        <w:t>next CT1 meeting</w:t>
      </w:r>
      <w:r w:rsidRPr="00E304D2">
        <w:rPr>
          <w:rFonts w:cs="Arial"/>
          <w:b w:val="0"/>
          <w:noProof w:val="0"/>
          <w:sz w:val="20"/>
        </w:rPr>
        <w:t xml:space="preserve"> #1</w:t>
      </w:r>
      <w:r>
        <w:rPr>
          <w:rFonts w:cs="Arial"/>
          <w:b w:val="0"/>
          <w:noProof w:val="0"/>
          <w:sz w:val="20"/>
        </w:rPr>
        <w:t>37e</w:t>
      </w:r>
      <w:r w:rsidRPr="00E304D2">
        <w:rPr>
          <w:rFonts w:cs="Arial"/>
          <w:b w:val="0"/>
          <w:noProof w:val="0"/>
          <w:sz w:val="20"/>
        </w:rPr>
        <w:t xml:space="preserve"> </w:t>
      </w:r>
      <w:r w:rsidR="00513555">
        <w:rPr>
          <w:rFonts w:cs="Arial"/>
          <w:b w:val="0"/>
          <w:noProof w:val="0"/>
          <w:sz w:val="20"/>
        </w:rPr>
        <w:t>on 18-26 August, 2022.</w:t>
      </w:r>
    </w:p>
    <w:p w14:paraId="026E94EF" w14:textId="77777777" w:rsidR="00276EE7" w:rsidRPr="00E120B6" w:rsidRDefault="00276EE7" w:rsidP="00276EE7">
      <w:pPr>
        <w:pStyle w:val="Header"/>
        <w:rPr>
          <w:rFonts w:cs="Arial"/>
        </w:rPr>
      </w:pPr>
    </w:p>
    <w:p w14:paraId="09E0A798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2. Actions:</w:t>
      </w:r>
    </w:p>
    <w:p w14:paraId="0A8A1E81" w14:textId="5F7F4405" w:rsidR="00276EE7" w:rsidRPr="00E120B6" w:rsidRDefault="00276EE7" w:rsidP="00276EE7">
      <w:pPr>
        <w:spacing w:after="120"/>
        <w:ind w:left="1985" w:hanging="1985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 xml:space="preserve">To </w:t>
      </w:r>
      <w:r w:rsidR="005F6D05">
        <w:rPr>
          <w:rFonts w:ascii="Arial" w:hAnsi="Arial" w:cs="Arial"/>
          <w:b/>
        </w:rPr>
        <w:t>3GPP SA WG2</w:t>
      </w:r>
      <w:r w:rsidRPr="00E120B6">
        <w:rPr>
          <w:rFonts w:ascii="Arial" w:hAnsi="Arial" w:cs="Arial"/>
          <w:b/>
        </w:rPr>
        <w:t xml:space="preserve"> group.</w:t>
      </w:r>
    </w:p>
    <w:p w14:paraId="6FC0FBC0" w14:textId="7A6DD859" w:rsidR="00276EE7" w:rsidRPr="00E120B6" w:rsidRDefault="00276EE7" w:rsidP="00276EE7">
      <w:pPr>
        <w:spacing w:after="120"/>
        <w:ind w:left="993" w:hanging="993"/>
        <w:rPr>
          <w:rFonts w:ascii="Arial" w:hAnsi="Arial" w:cs="Arial"/>
        </w:rPr>
      </w:pPr>
      <w:r w:rsidRPr="00E120B6">
        <w:rPr>
          <w:rFonts w:ascii="Arial" w:hAnsi="Arial" w:cs="Arial"/>
          <w:b/>
        </w:rPr>
        <w:t xml:space="preserve">ACTION: </w:t>
      </w:r>
      <w:r w:rsidRPr="00E120B6">
        <w:rPr>
          <w:rFonts w:ascii="Arial" w:hAnsi="Arial" w:cs="Arial"/>
          <w:b/>
        </w:rPr>
        <w:tab/>
      </w:r>
      <w:r w:rsidR="00E120B6" w:rsidRPr="00E120B6">
        <w:rPr>
          <w:rFonts w:ascii="Arial" w:hAnsi="Arial" w:cs="Arial"/>
        </w:rPr>
        <w:t xml:space="preserve">CT1 kindly asks </w:t>
      </w:r>
      <w:r w:rsidR="00E304D2">
        <w:rPr>
          <w:rFonts w:ascii="Arial" w:hAnsi="Arial" w:cs="Arial"/>
        </w:rPr>
        <w:t>SA2</w:t>
      </w:r>
      <w:r w:rsidR="00E120B6" w:rsidRPr="00E120B6">
        <w:rPr>
          <w:rFonts w:ascii="Arial" w:hAnsi="Arial" w:cs="Arial"/>
        </w:rPr>
        <w:t xml:space="preserve"> to </w:t>
      </w:r>
      <w:r w:rsidR="00880F7A">
        <w:rPr>
          <w:rFonts w:ascii="Arial" w:hAnsi="Arial" w:cs="Arial"/>
        </w:rPr>
        <w:t>answer</w:t>
      </w:r>
      <w:r w:rsidR="00E304D2">
        <w:rPr>
          <w:rFonts w:ascii="Arial" w:hAnsi="Arial" w:cs="Arial"/>
        </w:rPr>
        <w:t xml:space="preserve"> the LS from CT in </w:t>
      </w:r>
      <w:r w:rsidR="007C3296">
        <w:rPr>
          <w:rFonts w:ascii="Arial" w:hAnsi="Arial" w:cs="Arial"/>
        </w:rPr>
        <w:t xml:space="preserve">CP-220398 </w:t>
      </w:r>
      <w:bookmarkStart w:id="0" w:name="_GoBack"/>
      <w:bookmarkEnd w:id="0"/>
      <w:r w:rsidR="00E304D2">
        <w:rPr>
          <w:rFonts w:ascii="Arial" w:hAnsi="Arial" w:cs="Arial"/>
        </w:rPr>
        <w:t>and provide feedback</w:t>
      </w:r>
      <w:r w:rsidR="00513555">
        <w:rPr>
          <w:rFonts w:ascii="Arial" w:hAnsi="Arial" w:cs="Arial"/>
        </w:rPr>
        <w:t xml:space="preserve"> to CT1 meeting #137e o</w:t>
      </w:r>
      <w:r w:rsidR="00E304D2">
        <w:rPr>
          <w:rFonts w:ascii="Arial" w:hAnsi="Arial" w:cs="Arial"/>
        </w:rPr>
        <w:t xml:space="preserve">n </w:t>
      </w:r>
      <w:r w:rsidR="00513555">
        <w:rPr>
          <w:rFonts w:ascii="Arial" w:hAnsi="Arial" w:cs="Arial"/>
        </w:rPr>
        <w:t xml:space="preserve">18-26 </w:t>
      </w:r>
      <w:r w:rsidR="00E304D2">
        <w:rPr>
          <w:rFonts w:ascii="Arial" w:hAnsi="Arial" w:cs="Arial"/>
        </w:rPr>
        <w:t>August</w:t>
      </w:r>
      <w:r w:rsidR="00513555">
        <w:rPr>
          <w:rFonts w:ascii="Arial" w:hAnsi="Arial" w:cs="Arial"/>
        </w:rPr>
        <w:t>, 2022</w:t>
      </w:r>
      <w:r w:rsidR="00E120B6" w:rsidRPr="00E120B6">
        <w:rPr>
          <w:rFonts w:ascii="Arial" w:hAnsi="Arial" w:cs="Arial"/>
        </w:rPr>
        <w:t>.</w:t>
      </w:r>
    </w:p>
    <w:p w14:paraId="256AF4B0" w14:textId="77777777" w:rsidR="00276EE7" w:rsidRPr="000F4E43" w:rsidRDefault="00276EE7" w:rsidP="00276EE7">
      <w:pPr>
        <w:spacing w:after="120"/>
        <w:ind w:left="993" w:hanging="993"/>
        <w:rPr>
          <w:rFonts w:ascii="Arial" w:hAnsi="Arial" w:cs="Arial"/>
        </w:rPr>
      </w:pPr>
    </w:p>
    <w:p w14:paraId="1339CF78" w14:textId="77777777" w:rsidR="00276EE7" w:rsidRPr="000F4E43" w:rsidRDefault="00276EE7" w:rsidP="00276EE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2BD8E5AB" w14:textId="3B62D3B1" w:rsidR="00276EE7" w:rsidRDefault="00513555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18</w:t>
      </w:r>
      <w:r w:rsidR="00276EE7">
        <w:rPr>
          <w:rFonts w:ascii="Arial" w:hAnsi="Arial" w:cs="Arial"/>
          <w:bCs/>
        </w:rPr>
        <w:t>th - 26th August 2022</w:t>
      </w:r>
      <w:r w:rsidR="00276EE7">
        <w:rPr>
          <w:rFonts w:ascii="Arial" w:hAnsi="Arial" w:cs="Arial"/>
          <w:bCs/>
        </w:rPr>
        <w:tab/>
      </w:r>
      <w:r w:rsidR="00E304D2">
        <w:rPr>
          <w:rFonts w:ascii="Arial" w:hAnsi="Arial" w:cs="Arial"/>
          <w:bCs/>
        </w:rPr>
        <w:t>e-meeting</w:t>
      </w:r>
    </w:p>
    <w:p w14:paraId="3AEF9801" w14:textId="77777777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4A731C3" w14:textId="77777777" w:rsidR="00276EE7" w:rsidRPr="00F0649B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76EE7" w:rsidRPr="00F0649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9C4E7" w14:textId="77777777" w:rsidR="00670A04" w:rsidRDefault="00670A04">
      <w:pPr>
        <w:spacing w:after="0"/>
      </w:pPr>
      <w:r>
        <w:separator/>
      </w:r>
    </w:p>
  </w:endnote>
  <w:endnote w:type="continuationSeparator" w:id="0">
    <w:p w14:paraId="4F609312" w14:textId="77777777" w:rsidR="00670A04" w:rsidRDefault="00670A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85331" w14:textId="77777777" w:rsidR="00670A04" w:rsidRDefault="00670A04">
      <w:pPr>
        <w:spacing w:after="0"/>
      </w:pPr>
      <w:r>
        <w:separator/>
      </w:r>
    </w:p>
  </w:footnote>
  <w:footnote w:type="continuationSeparator" w:id="0">
    <w:p w14:paraId="3FF38901" w14:textId="77777777" w:rsidR="00670A04" w:rsidRDefault="00670A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C6D0F77"/>
    <w:multiLevelType w:val="hybridMultilevel"/>
    <w:tmpl w:val="E0DE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994"/>
    <w:multiLevelType w:val="hybridMultilevel"/>
    <w:tmpl w:val="84FC61B8"/>
    <w:lvl w:ilvl="0" w:tplc="6AE8A4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E4D06D3"/>
    <w:multiLevelType w:val="hybridMultilevel"/>
    <w:tmpl w:val="B850798E"/>
    <w:lvl w:ilvl="0" w:tplc="790073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6C3C6F"/>
    <w:multiLevelType w:val="hybridMultilevel"/>
    <w:tmpl w:val="5FB4EE56"/>
    <w:lvl w:ilvl="0" w:tplc="9572ACD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B"/>
    <w:rsid w:val="00043E95"/>
    <w:rsid w:val="000607F6"/>
    <w:rsid w:val="000705AA"/>
    <w:rsid w:val="00075E94"/>
    <w:rsid w:val="000A2BC3"/>
    <w:rsid w:val="000B1146"/>
    <w:rsid w:val="000C4820"/>
    <w:rsid w:val="000C7049"/>
    <w:rsid w:val="000D7464"/>
    <w:rsid w:val="000E1559"/>
    <w:rsid w:val="000F53C3"/>
    <w:rsid w:val="00103A81"/>
    <w:rsid w:val="0012572B"/>
    <w:rsid w:val="00125F73"/>
    <w:rsid w:val="00131AE8"/>
    <w:rsid w:val="00152635"/>
    <w:rsid w:val="00152F86"/>
    <w:rsid w:val="00164C0C"/>
    <w:rsid w:val="00167A87"/>
    <w:rsid w:val="001957E9"/>
    <w:rsid w:val="001A008A"/>
    <w:rsid w:val="001A1F55"/>
    <w:rsid w:val="001C32F7"/>
    <w:rsid w:val="001E56AF"/>
    <w:rsid w:val="001E62AB"/>
    <w:rsid w:val="001E670F"/>
    <w:rsid w:val="001F2428"/>
    <w:rsid w:val="001F524E"/>
    <w:rsid w:val="001F5252"/>
    <w:rsid w:val="002473C5"/>
    <w:rsid w:val="00255ED0"/>
    <w:rsid w:val="0026443C"/>
    <w:rsid w:val="0027269E"/>
    <w:rsid w:val="00276EE7"/>
    <w:rsid w:val="002B21A6"/>
    <w:rsid w:val="002C4871"/>
    <w:rsid w:val="002D555A"/>
    <w:rsid w:val="00313D8F"/>
    <w:rsid w:val="003339DF"/>
    <w:rsid w:val="0033427A"/>
    <w:rsid w:val="00370DBB"/>
    <w:rsid w:val="00370E67"/>
    <w:rsid w:val="003A2EA6"/>
    <w:rsid w:val="003B7914"/>
    <w:rsid w:val="003F6EBC"/>
    <w:rsid w:val="00401AE4"/>
    <w:rsid w:val="004134AA"/>
    <w:rsid w:val="00437E9B"/>
    <w:rsid w:val="00460181"/>
    <w:rsid w:val="004622C3"/>
    <w:rsid w:val="00473E9D"/>
    <w:rsid w:val="004823A3"/>
    <w:rsid w:val="00485B0A"/>
    <w:rsid w:val="00492439"/>
    <w:rsid w:val="00494BE6"/>
    <w:rsid w:val="004C3D5B"/>
    <w:rsid w:val="004F1220"/>
    <w:rsid w:val="005126E6"/>
    <w:rsid w:val="00512763"/>
    <w:rsid w:val="00513555"/>
    <w:rsid w:val="00513ECB"/>
    <w:rsid w:val="00560875"/>
    <w:rsid w:val="005A0372"/>
    <w:rsid w:val="005C03F3"/>
    <w:rsid w:val="005C21ED"/>
    <w:rsid w:val="005C2FBC"/>
    <w:rsid w:val="005D37A7"/>
    <w:rsid w:val="005F6D05"/>
    <w:rsid w:val="006202B1"/>
    <w:rsid w:val="00660D48"/>
    <w:rsid w:val="00660FE6"/>
    <w:rsid w:val="006643E4"/>
    <w:rsid w:val="00670A04"/>
    <w:rsid w:val="00682C91"/>
    <w:rsid w:val="006C579B"/>
    <w:rsid w:val="006E651D"/>
    <w:rsid w:val="007101BD"/>
    <w:rsid w:val="00723A8F"/>
    <w:rsid w:val="0074347A"/>
    <w:rsid w:val="00754868"/>
    <w:rsid w:val="00760BB8"/>
    <w:rsid w:val="00776568"/>
    <w:rsid w:val="00795346"/>
    <w:rsid w:val="007A1F90"/>
    <w:rsid w:val="007C3296"/>
    <w:rsid w:val="007F409C"/>
    <w:rsid w:val="007F6102"/>
    <w:rsid w:val="008143A7"/>
    <w:rsid w:val="00825C39"/>
    <w:rsid w:val="00837F14"/>
    <w:rsid w:val="00864A5C"/>
    <w:rsid w:val="00880F7A"/>
    <w:rsid w:val="008A3E13"/>
    <w:rsid w:val="008B3716"/>
    <w:rsid w:val="008B45B6"/>
    <w:rsid w:val="008B5794"/>
    <w:rsid w:val="008C7355"/>
    <w:rsid w:val="008E4B51"/>
    <w:rsid w:val="009458D7"/>
    <w:rsid w:val="00955136"/>
    <w:rsid w:val="00980D83"/>
    <w:rsid w:val="009A4A51"/>
    <w:rsid w:val="009A7D48"/>
    <w:rsid w:val="009B0732"/>
    <w:rsid w:val="009B0AAF"/>
    <w:rsid w:val="009D255D"/>
    <w:rsid w:val="009D4B8F"/>
    <w:rsid w:val="009E1F0E"/>
    <w:rsid w:val="00A0740B"/>
    <w:rsid w:val="00A32AAD"/>
    <w:rsid w:val="00A33F33"/>
    <w:rsid w:val="00A367A1"/>
    <w:rsid w:val="00A70096"/>
    <w:rsid w:val="00A7640D"/>
    <w:rsid w:val="00A9404E"/>
    <w:rsid w:val="00AC1968"/>
    <w:rsid w:val="00AC24BD"/>
    <w:rsid w:val="00AC594A"/>
    <w:rsid w:val="00AD33D5"/>
    <w:rsid w:val="00AF06DA"/>
    <w:rsid w:val="00AF47D0"/>
    <w:rsid w:val="00AF6B1D"/>
    <w:rsid w:val="00B02856"/>
    <w:rsid w:val="00B23475"/>
    <w:rsid w:val="00B325AB"/>
    <w:rsid w:val="00B442F4"/>
    <w:rsid w:val="00B502C1"/>
    <w:rsid w:val="00B852A7"/>
    <w:rsid w:val="00B96DC8"/>
    <w:rsid w:val="00BA40CC"/>
    <w:rsid w:val="00BA6A46"/>
    <w:rsid w:val="00BD215D"/>
    <w:rsid w:val="00BD6D1C"/>
    <w:rsid w:val="00BE51EF"/>
    <w:rsid w:val="00BF639D"/>
    <w:rsid w:val="00C006A9"/>
    <w:rsid w:val="00C21795"/>
    <w:rsid w:val="00C41853"/>
    <w:rsid w:val="00C46321"/>
    <w:rsid w:val="00C74173"/>
    <w:rsid w:val="00CC025D"/>
    <w:rsid w:val="00CF5B94"/>
    <w:rsid w:val="00D00E75"/>
    <w:rsid w:val="00D06BA6"/>
    <w:rsid w:val="00D46999"/>
    <w:rsid w:val="00D47FA0"/>
    <w:rsid w:val="00D50020"/>
    <w:rsid w:val="00D62A13"/>
    <w:rsid w:val="00D8049C"/>
    <w:rsid w:val="00D94EDE"/>
    <w:rsid w:val="00DC0D5A"/>
    <w:rsid w:val="00DC6CBD"/>
    <w:rsid w:val="00DE3414"/>
    <w:rsid w:val="00DF7EC4"/>
    <w:rsid w:val="00E042DC"/>
    <w:rsid w:val="00E04D82"/>
    <w:rsid w:val="00E120B6"/>
    <w:rsid w:val="00E1580C"/>
    <w:rsid w:val="00E304D2"/>
    <w:rsid w:val="00E539B8"/>
    <w:rsid w:val="00E767E4"/>
    <w:rsid w:val="00E77281"/>
    <w:rsid w:val="00E92272"/>
    <w:rsid w:val="00E9315B"/>
    <w:rsid w:val="00EA149C"/>
    <w:rsid w:val="00EC27C9"/>
    <w:rsid w:val="00ED0566"/>
    <w:rsid w:val="00ED684E"/>
    <w:rsid w:val="00EE31E2"/>
    <w:rsid w:val="00EF58BF"/>
    <w:rsid w:val="00F00E57"/>
    <w:rsid w:val="00F02436"/>
    <w:rsid w:val="00F12AAA"/>
    <w:rsid w:val="00F21367"/>
    <w:rsid w:val="00F54F64"/>
    <w:rsid w:val="00F856BC"/>
    <w:rsid w:val="00F87A67"/>
    <w:rsid w:val="00F95854"/>
    <w:rsid w:val="00FA71C8"/>
    <w:rsid w:val="00FC4B42"/>
    <w:rsid w:val="00FC547C"/>
    <w:rsid w:val="00FD7013"/>
    <w:rsid w:val="00FE3D87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character" w:customStyle="1" w:styleId="B1Char">
    <w:name w:val="B1 Char"/>
    <w:link w:val="B1"/>
    <w:locked/>
    <w:rsid w:val="00AC24BD"/>
    <w:rPr>
      <w:lang w:val="en-GB" w:eastAsia="zh-CN"/>
    </w:rPr>
  </w:style>
  <w:style w:type="paragraph" w:styleId="ListParagraph">
    <w:name w:val="List Paragraph"/>
    <w:basedOn w:val="Normal"/>
    <w:uiPriority w:val="34"/>
    <w:qFormat/>
    <w:rsid w:val="00AF06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18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0181"/>
    <w:rPr>
      <w:rFonts w:ascii="Arial" w:hAnsi="Arial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181"/>
    <w:rPr>
      <w:rFonts w:ascii="Arial" w:hAnsi="Arial"/>
      <w:b/>
      <w:bCs/>
      <w:lang w:val="en-GB" w:eastAsia="zh-CN"/>
    </w:rPr>
  </w:style>
  <w:style w:type="paragraph" w:customStyle="1" w:styleId="Contact">
    <w:name w:val="Contact"/>
    <w:basedOn w:val="Heading4"/>
    <w:rsid w:val="00EA149C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76EE7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76EE7"/>
    <w:rPr>
      <w:rFonts w:ascii="Arial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rsid w:val="00276EE7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Huawei_CHV_1</cp:lastModifiedBy>
  <cp:revision>4</cp:revision>
  <cp:lastPrinted>2002-04-23T07:10:00Z</cp:lastPrinted>
  <dcterms:created xsi:type="dcterms:W3CDTF">2022-05-17T10:20:00Z</dcterms:created>
  <dcterms:modified xsi:type="dcterms:W3CDTF">2022-05-17T10:21:00Z</dcterms:modified>
</cp:coreProperties>
</file>