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42157698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532A46">
        <w:rPr>
          <w:b/>
          <w:noProof/>
          <w:sz w:val="24"/>
        </w:rPr>
        <w:t>xxxx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D47C9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47C9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47C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D47C9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D47C9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47C9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D47C9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47C9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47C9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47C9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1613CB0" w14:textId="77777777" w:rsidR="00F15DE3" w:rsidRPr="006B5418" w:rsidRDefault="00F15DE3" w:rsidP="00F15DE3">
      <w:pPr>
        <w:rPr>
          <w:lang w:val="en-US"/>
        </w:rPr>
      </w:pPr>
      <w:r w:rsidRPr="006B5418">
        <w:rPr>
          <w:lang w:val="en-US"/>
        </w:rPr>
        <w:t>&lt;Proposed change in revision marks&gt;</w:t>
      </w: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5AB7B3C" w14:textId="77777777" w:rsidR="00F15DE3" w:rsidRPr="006B5418" w:rsidRDefault="00F15DE3" w:rsidP="00F15DE3">
      <w:pPr>
        <w:rPr>
          <w:lang w:val="en-US"/>
        </w:rPr>
      </w:pPr>
      <w:r w:rsidRPr="006B5418">
        <w:rPr>
          <w:lang w:val="en-US"/>
        </w:rPr>
        <w:t>&lt;Proposed change in revision marks&gt;</w:t>
      </w:r>
    </w:p>
    <w:p w14:paraId="4EA3B431" w14:textId="77777777" w:rsidR="00F15DE3" w:rsidRPr="006B5418" w:rsidRDefault="00F15DE3" w:rsidP="00F15DE3">
      <w:pPr>
        <w:rPr>
          <w:lang w:val="en-US"/>
        </w:rPr>
      </w:pPr>
    </w:p>
    <w:p w14:paraId="79449E54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87AF73F" w14:textId="77777777" w:rsidR="00F15DE3" w:rsidRPr="006B5418" w:rsidRDefault="00F15DE3" w:rsidP="00F15DE3">
      <w:pPr>
        <w:rPr>
          <w:lang w:val="en-US"/>
        </w:rPr>
      </w:pPr>
      <w:r w:rsidRPr="006B5418">
        <w:rPr>
          <w:lang w:val="en-US"/>
        </w:rPr>
        <w:t>&lt;Proposed change in revision marks&gt;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0DC6" w14:textId="77777777" w:rsidR="006A61E8" w:rsidRDefault="006A61E8">
      <w:r>
        <w:separator/>
      </w:r>
    </w:p>
  </w:endnote>
  <w:endnote w:type="continuationSeparator" w:id="0">
    <w:p w14:paraId="0CF98669" w14:textId="77777777" w:rsidR="006A61E8" w:rsidRDefault="006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1593" w14:textId="77777777" w:rsidR="006A61E8" w:rsidRDefault="006A61E8">
      <w:r>
        <w:separator/>
      </w:r>
    </w:p>
  </w:footnote>
  <w:footnote w:type="continuationSeparator" w:id="0">
    <w:p w14:paraId="08C9F1AC" w14:textId="77777777" w:rsidR="006A61E8" w:rsidRDefault="006A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6A61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6A6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92D74"/>
    <w:rsid w:val="005E2C44"/>
    <w:rsid w:val="00621188"/>
    <w:rsid w:val="006257ED"/>
    <w:rsid w:val="00665C47"/>
    <w:rsid w:val="00695808"/>
    <w:rsid w:val="006A61E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24.501_CR3849_(Rel-17)_eNPN</cp:lastModifiedBy>
  <cp:revision>31</cp:revision>
  <cp:lastPrinted>1900-01-01T00:00:00Z</cp:lastPrinted>
  <dcterms:created xsi:type="dcterms:W3CDTF">2020-02-03T08:32:00Z</dcterms:created>
  <dcterms:modified xsi:type="dcterms:W3CDTF">2022-02-02T15:02:00Z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