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8ECCC8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3060B">
        <w:rPr>
          <w:b/>
          <w:noProof/>
          <w:sz w:val="24"/>
        </w:rPr>
        <w:t>7259</w:t>
      </w:r>
    </w:p>
    <w:p w14:paraId="5DC21640" w14:textId="63490D50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B2C94">
        <w:rPr>
          <w:b/>
          <w:noProof/>
          <w:sz w:val="24"/>
        </w:rPr>
        <w:t>1</w:t>
      </w:r>
      <w:r w:rsidR="00474B07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474B07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 xml:space="preserve"> </w:t>
      </w:r>
      <w:r w:rsidR="00474B07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8A43B17" w:rsidR="001E41F3" w:rsidRPr="00410371" w:rsidRDefault="00743415" w:rsidP="0063060B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63060B">
              <w:rPr>
                <w:b/>
                <w:noProof/>
                <w:sz w:val="28"/>
              </w:rPr>
              <w:t>48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E6E1B53" w:rsidR="001E41F3" w:rsidRPr="00410371" w:rsidRDefault="006204F8" w:rsidP="008B2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B2C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847F57F" w:rsidR="001E41F3" w:rsidRDefault="00940965" w:rsidP="00D1235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</w:t>
            </w:r>
            <w:r w:rsidR="000F34F6" w:rsidRPr="000F34F6">
              <w:t xml:space="preserve"> to </w:t>
            </w:r>
            <w:r w:rsidR="005F6CBA" w:rsidRPr="005F6CBA">
              <w:t>PC5 parameters provisioning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0B1CB64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3A4006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A14FEF2" w:rsidR="001E41F3" w:rsidRDefault="00C16F25" w:rsidP="005F6C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B2C94">
              <w:rPr>
                <w:noProof/>
              </w:rPr>
              <w:t>1</w:t>
            </w:r>
            <w:r w:rsidR="005F6CB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</w:t>
            </w:r>
            <w:r w:rsidR="008B2C94">
              <w:rPr>
                <w:noProof/>
              </w:rPr>
              <w:t>1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012A5" w14:textId="3724F520" w:rsidR="00E74617" w:rsidRPr="00E74617" w:rsidRDefault="003178AB" w:rsidP="00B6444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C1-206619 was agreed in CT1 meeting #126e, the name of the elements were updated in the XML schema for </w:t>
            </w:r>
            <w:r w:rsidRPr="003178AB">
              <w:rPr>
                <w:noProof/>
                <w:lang w:eastAsia="zh-CN"/>
              </w:rPr>
              <w:t>PC5 parameters provisioning procedure</w:t>
            </w:r>
            <w:r>
              <w:rPr>
                <w:noProof/>
                <w:lang w:eastAsia="zh-CN"/>
              </w:rPr>
              <w:t>. The related procedure therefore needs to be updated.</w:t>
            </w:r>
          </w:p>
          <w:p w14:paraId="4AB1CFBA" w14:textId="75B76412" w:rsidR="00A47F9D" w:rsidRPr="00A47F9D" w:rsidRDefault="00A47F9D" w:rsidP="00A251E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9C039DD" w:rsidR="00876CCA" w:rsidRDefault="003178AB" w:rsidP="003178AB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Update the name of elements of </w:t>
            </w:r>
            <w:r w:rsidRPr="003178AB">
              <w:t>PC5 parameters provisioning procedure</w:t>
            </w:r>
            <w:r w:rsidR="00361AA1">
              <w:t>;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7DE92A5" w:rsidR="00E66051" w:rsidRDefault="003178AB" w:rsidP="00753E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XML schema is not aligned with procedures</w:t>
            </w:r>
            <w:r w:rsidR="00F16FA7">
              <w:rPr>
                <w:noProof/>
              </w:rPr>
              <w:t xml:space="preserve"> and with Stage 2</w:t>
            </w:r>
            <w:r w:rsidR="00DF0EAC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589A59" w:rsidR="001E41F3" w:rsidRDefault="00DE51C5" w:rsidP="00DE51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7.3.2</w:t>
            </w:r>
            <w:r w:rsidR="002666DE">
              <w:rPr>
                <w:rFonts w:hint="eastAsia"/>
                <w:noProof/>
                <w:lang w:eastAsia="zh-CN"/>
              </w:rPr>
              <w:t>,</w:t>
            </w:r>
            <w:r w:rsidR="002666D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7.3.3</w:t>
            </w:r>
            <w:r w:rsidR="00E1742B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8.3, </w:t>
            </w:r>
            <w:r w:rsidR="00E1742B">
              <w:rPr>
                <w:noProof/>
                <w:lang w:eastAsia="zh-CN"/>
              </w:rPr>
              <w:t>8.5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6AE6428" w14:textId="77777777" w:rsidR="003178AB" w:rsidRPr="006A63F0" w:rsidRDefault="003178AB" w:rsidP="003178AB">
      <w:pPr>
        <w:pStyle w:val="Heading3"/>
      </w:pPr>
      <w:bookmarkStart w:id="3" w:name="_Toc43231224"/>
      <w:bookmarkStart w:id="4" w:name="_Toc43296155"/>
      <w:bookmarkStart w:id="5" w:name="_Toc43400272"/>
      <w:bookmarkStart w:id="6" w:name="_Toc43400889"/>
      <w:bookmarkStart w:id="7" w:name="_Toc45216714"/>
      <w:bookmarkStart w:id="8" w:name="_Toc51938260"/>
      <w:bookmarkStart w:id="9" w:name="_Toc51938795"/>
      <w:r>
        <w:t>7.3.2</w:t>
      </w:r>
      <w:r>
        <w:tab/>
        <w:t>Client procedure</w:t>
      </w:r>
      <w:bookmarkEnd w:id="3"/>
      <w:bookmarkEnd w:id="4"/>
      <w:bookmarkEnd w:id="5"/>
      <w:bookmarkEnd w:id="6"/>
      <w:bookmarkEnd w:id="7"/>
      <w:bookmarkEnd w:id="8"/>
      <w:bookmarkEnd w:id="9"/>
    </w:p>
    <w:p w14:paraId="4B45410D" w14:textId="77777777" w:rsidR="003178AB" w:rsidRDefault="003178AB" w:rsidP="003178AB">
      <w:pPr>
        <w:rPr>
          <w:noProof/>
          <w:lang w:val="en-US"/>
        </w:rPr>
      </w:pPr>
      <w:r>
        <w:rPr>
          <w:noProof/>
          <w:lang w:val="en-US"/>
        </w:rPr>
        <w:t>Upon receiving an HTTP POST request message containing:</w:t>
      </w:r>
    </w:p>
    <w:p w14:paraId="3ADD667E" w14:textId="77777777" w:rsidR="003178AB" w:rsidRDefault="003178AB" w:rsidP="003178AB">
      <w:pPr>
        <w:pStyle w:val="B1"/>
      </w:pPr>
      <w:r>
        <w:t>a)</w:t>
      </w:r>
      <w:r>
        <w:tab/>
      </w:r>
      <w:r w:rsidRPr="005E11E0">
        <w:t>an Accept header field set to "application/vnd.3gpp.vae</w:t>
      </w:r>
      <w:r>
        <w:t>-</w:t>
      </w:r>
      <w:r w:rsidRPr="005E11E0">
        <w:t>info+xml"</w:t>
      </w:r>
      <w:r w:rsidRPr="00EF6618">
        <w:t>;</w:t>
      </w:r>
    </w:p>
    <w:p w14:paraId="5AB1B049" w14:textId="77777777" w:rsidR="003178AB" w:rsidRDefault="003178AB" w:rsidP="003178AB">
      <w:pPr>
        <w:pStyle w:val="B1"/>
      </w:pPr>
      <w:r>
        <w:t>b)</w:t>
      </w:r>
      <w:r>
        <w:tab/>
      </w:r>
      <w:r w:rsidRPr="005E11E0">
        <w:t>a Content-Type header field set to "application/vnd.3gpp.vae-info+xml";</w:t>
      </w:r>
      <w:r>
        <w:t xml:space="preserve"> and</w:t>
      </w:r>
    </w:p>
    <w:p w14:paraId="6DC4C96B" w14:textId="08AB76E1" w:rsidR="003178AB" w:rsidRDefault="003178AB" w:rsidP="003178AB">
      <w:pPr>
        <w:pStyle w:val="B1"/>
        <w:rPr>
          <w:noProof/>
          <w:lang w:val="en-US"/>
        </w:rPr>
      </w:pPr>
      <w:r>
        <w:t>c)</w:t>
      </w:r>
      <w:r>
        <w:tab/>
      </w:r>
      <w:r w:rsidRPr="005E11E0">
        <w:t>an application/vnd.3gpp.</w:t>
      </w:r>
      <w:r>
        <w:t>vae</w:t>
      </w:r>
      <w:r w:rsidRPr="005E11E0">
        <w:t>-</w:t>
      </w:r>
      <w:r>
        <w:t>usd-announcement</w:t>
      </w:r>
      <w:r w:rsidRPr="005E11E0">
        <w:t>-info+xml MIME body with a</w:t>
      </w:r>
      <w:r>
        <w:t>n</w:t>
      </w:r>
      <w:r w:rsidRPr="005E11E0">
        <w:t xml:space="preserve"> </w:t>
      </w:r>
      <w:r>
        <w:t>&lt;</w:t>
      </w:r>
      <w:ins w:id="10" w:author="Huawei/CXG126" w:date="2020-11-05T11:01:00Z">
        <w:r w:rsidR="00F16FA7">
          <w:t>set-</w:t>
        </w:r>
      </w:ins>
      <w:r>
        <w:t>PC5-parameters-</w:t>
      </w:r>
      <w:ins w:id="11" w:author="Huawei/CXG126" w:date="2020-11-05T11:01:00Z">
        <w:r w:rsidR="00F16FA7">
          <w:t>info</w:t>
        </w:r>
      </w:ins>
      <w:del w:id="12" w:author="Huawei/CXG126" w:date="2020-11-05T11:01:00Z">
        <w:r w:rsidDel="00F16FA7">
          <w:delText>request</w:delText>
        </w:r>
      </w:del>
      <w:r>
        <w:t>&gt; element</w:t>
      </w:r>
      <w:r w:rsidRPr="005E11E0">
        <w:t>;</w:t>
      </w:r>
    </w:p>
    <w:p w14:paraId="316FF31A" w14:textId="77777777" w:rsidR="003178AB" w:rsidRDefault="003178AB" w:rsidP="003178AB">
      <w:pPr>
        <w:rPr>
          <w:noProof/>
        </w:rPr>
      </w:pPr>
      <w:r>
        <w:rPr>
          <w:noProof/>
        </w:rPr>
        <w:t>the VAE-C:</w:t>
      </w:r>
    </w:p>
    <w:p w14:paraId="2ECDEF35" w14:textId="77777777" w:rsidR="003178AB" w:rsidRPr="00BA5A28" w:rsidRDefault="003178AB" w:rsidP="003178AB">
      <w:pPr>
        <w:pStyle w:val="B1"/>
      </w:pPr>
      <w:r w:rsidRPr="00BA5A28">
        <w:t>a)</w:t>
      </w:r>
      <w:r w:rsidRPr="00BA5A28">
        <w:tab/>
        <w:t xml:space="preserve">shall store the received </w:t>
      </w:r>
      <w:r>
        <w:t>PC5 parameters</w:t>
      </w:r>
      <w:r w:rsidRPr="00BA5A28">
        <w:t>; and</w:t>
      </w:r>
    </w:p>
    <w:p w14:paraId="2D5E9806" w14:textId="4EA14AA4" w:rsidR="003178AB" w:rsidRPr="00BA5A28" w:rsidRDefault="003178AB" w:rsidP="003178AB">
      <w:pPr>
        <w:pStyle w:val="B1"/>
      </w:pPr>
      <w:r w:rsidRPr="00BA5A28">
        <w:t>b)</w:t>
      </w:r>
      <w:r w:rsidRPr="00BA5A28">
        <w:tab/>
      </w:r>
      <w:proofErr w:type="gramStart"/>
      <w:r w:rsidRPr="00BA5A28">
        <w:t>shall</w:t>
      </w:r>
      <w:proofErr w:type="gramEnd"/>
      <w:r w:rsidRPr="00BA5A28">
        <w:t xml:space="preserve"> </w:t>
      </w:r>
      <w:r>
        <w:rPr>
          <w:lang w:val="en-US" w:eastAsia="ko-KR"/>
        </w:rPr>
        <w:t>send a</w:t>
      </w:r>
      <w:ins w:id="13" w:author="Huawei/CXG126" w:date="2020-11-05T11:04:00Z">
        <w:r w:rsidR="00BD3010">
          <w:rPr>
            <w:lang w:val="en-US" w:eastAsia="ko-KR"/>
          </w:rPr>
          <w:t xml:space="preserve">n HTTP 200(OK) </w:t>
        </w:r>
      </w:ins>
      <w:ins w:id="14" w:author="Huawei/CXG126" w:date="2020-11-05T11:05:00Z">
        <w:r w:rsidR="00BD3010">
          <w:rPr>
            <w:lang w:val="en-US" w:eastAsia="ko-KR"/>
          </w:rPr>
          <w:t>response message including a</w:t>
        </w:r>
      </w:ins>
      <w:r>
        <w:rPr>
          <w:lang w:val="en-US" w:eastAsia="ko-KR"/>
        </w:rPr>
        <w:t xml:space="preserve"> &lt;</w:t>
      </w:r>
      <w:ins w:id="15" w:author="Huawei/CXG126" w:date="2020-11-05T11:03:00Z">
        <w:r w:rsidR="00BD3010">
          <w:rPr>
            <w:lang w:val="en-US" w:eastAsia="ko-KR"/>
          </w:rPr>
          <w:t>set-</w:t>
        </w:r>
      </w:ins>
      <w:r>
        <w:rPr>
          <w:lang w:val="en-US" w:eastAsia="ko-KR"/>
        </w:rPr>
        <w:t>PC5-parameters-</w:t>
      </w:r>
      <w:ins w:id="16" w:author="Huawei/CXG126" w:date="2020-11-05T11:03:00Z">
        <w:r w:rsidR="00BD3010">
          <w:rPr>
            <w:lang w:val="en-US" w:eastAsia="ko-KR"/>
          </w:rPr>
          <w:t>info</w:t>
        </w:r>
      </w:ins>
      <w:del w:id="17" w:author="Huawei/CXG126" w:date="2020-11-05T11:03:00Z">
        <w:r w:rsidDel="00BD3010">
          <w:rPr>
            <w:lang w:val="en-US" w:eastAsia="ko-KR"/>
          </w:rPr>
          <w:delText>response</w:delText>
        </w:r>
      </w:del>
      <w:r>
        <w:rPr>
          <w:lang w:val="en-US" w:eastAsia="ko-KR"/>
        </w:rPr>
        <w:t xml:space="preserve">&gt; element </w:t>
      </w:r>
      <w:ins w:id="18" w:author="Huawei/CXG126" w:date="2020-11-05T11:03:00Z">
        <w:r w:rsidR="00BD3010">
          <w:rPr>
            <w:lang w:val="en-US" w:eastAsia="ko-KR"/>
          </w:rPr>
          <w:t>wi</w:t>
        </w:r>
      </w:ins>
      <w:ins w:id="19" w:author="Huawei/CXG126" w:date="2020-11-05T11:04:00Z">
        <w:r w:rsidR="00BD3010">
          <w:rPr>
            <w:lang w:val="en-US" w:eastAsia="ko-KR"/>
          </w:rPr>
          <w:t xml:space="preserve">th a &lt;result&gt; child element </w:t>
        </w:r>
      </w:ins>
      <w:ins w:id="20" w:author="Huawei/CXG126" w:date="2020-11-05T11:05:00Z">
        <w:r w:rsidR="00BD3010">
          <w:rPr>
            <w:lang w:val="en-US" w:eastAsia="ko-KR"/>
          </w:rPr>
          <w:t xml:space="preserve">set to </w:t>
        </w:r>
      </w:ins>
      <w:ins w:id="21" w:author="Huawei/CXG127" w:date="2020-11-17T16:18:00Z">
        <w:r w:rsidR="00600ABB" w:rsidRPr="005E11E0">
          <w:t>"</w:t>
        </w:r>
      </w:ins>
      <w:ins w:id="22" w:author="Huawei/CXG126" w:date="2020-11-05T11:05:00Z">
        <w:r w:rsidR="00BD3010">
          <w:rPr>
            <w:lang w:val="en-US" w:eastAsia="ko-KR"/>
          </w:rPr>
          <w:t>success</w:t>
        </w:r>
      </w:ins>
      <w:ins w:id="23" w:author="Huawei/CXG127" w:date="2020-11-17T16:18:00Z">
        <w:r w:rsidR="00600ABB" w:rsidRPr="005E11E0">
          <w:t>"</w:t>
        </w:r>
      </w:ins>
      <w:ins w:id="24" w:author="Huawei/CXG126" w:date="2020-11-05T11:05:00Z">
        <w:r w:rsidR="00BD3010">
          <w:rPr>
            <w:lang w:val="en-US" w:eastAsia="ko-KR"/>
          </w:rPr>
          <w:t xml:space="preserve"> or </w:t>
        </w:r>
      </w:ins>
      <w:ins w:id="25" w:author="Huawei/CXG127" w:date="2020-11-17T16:18:00Z">
        <w:r w:rsidR="00600ABB" w:rsidRPr="005E11E0">
          <w:t>"</w:t>
        </w:r>
      </w:ins>
      <w:ins w:id="26" w:author="Huawei/CXG126" w:date="2020-11-05T11:05:00Z">
        <w:r w:rsidR="00BD3010">
          <w:rPr>
            <w:lang w:val="en-US" w:eastAsia="ko-KR"/>
          </w:rPr>
          <w:t>failure</w:t>
        </w:r>
      </w:ins>
      <w:ins w:id="27" w:author="Huawei/CXG127" w:date="2020-11-17T16:18:00Z">
        <w:r w:rsidR="00600ABB" w:rsidRPr="005E11E0">
          <w:t>"</w:t>
        </w:r>
      </w:ins>
      <w:ins w:id="28" w:author="Huawei/CXG126" w:date="2020-11-05T11:06:00Z">
        <w:r w:rsidR="00BD3010">
          <w:rPr>
            <w:lang w:val="en-US" w:eastAsia="ko-KR"/>
          </w:rPr>
          <w:t xml:space="preserve"> </w:t>
        </w:r>
      </w:ins>
      <w:ins w:id="29" w:author="Huawei/CXG126" w:date="2020-11-05T11:07:00Z">
        <w:r w:rsidR="00BD3010" w:rsidRPr="00BD3010">
          <w:rPr>
            <w:lang w:val="en-US" w:eastAsia="ko-KR"/>
          </w:rPr>
          <w:t xml:space="preserve">in the &lt;VAE-info&gt; root element </w:t>
        </w:r>
      </w:ins>
      <w:r>
        <w:rPr>
          <w:lang w:val="en-US" w:eastAsia="ko-KR"/>
        </w:rPr>
        <w:t>as an acknowledgement of the PC5 parameters to the VAE-S</w:t>
      </w:r>
      <w:r w:rsidRPr="00BA5A28">
        <w:t>.</w:t>
      </w:r>
    </w:p>
    <w:p w14:paraId="1217BF2D" w14:textId="2E3DF4E7" w:rsidR="002666DE" w:rsidRPr="002666DE" w:rsidRDefault="002666DE" w:rsidP="0026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E24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AB0C945" w14:textId="77777777" w:rsidR="003178AB" w:rsidRPr="006A63F0" w:rsidRDefault="003178AB" w:rsidP="003178AB">
      <w:pPr>
        <w:pStyle w:val="Heading3"/>
      </w:pPr>
      <w:bookmarkStart w:id="30" w:name="_Toc43231225"/>
      <w:bookmarkStart w:id="31" w:name="_Toc43296156"/>
      <w:bookmarkStart w:id="32" w:name="_Toc43400273"/>
      <w:bookmarkStart w:id="33" w:name="_Toc43400890"/>
      <w:bookmarkStart w:id="34" w:name="_Toc45216715"/>
      <w:bookmarkStart w:id="35" w:name="_Toc51938261"/>
      <w:bookmarkStart w:id="36" w:name="_Toc51938796"/>
      <w:r>
        <w:t>7.3.3</w:t>
      </w:r>
      <w:r>
        <w:tab/>
        <w:t>Server procedure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0B262487" w14:textId="77777777" w:rsidR="003178AB" w:rsidRDefault="003178AB" w:rsidP="003178AB">
      <w:r w:rsidRPr="0073469F">
        <w:t xml:space="preserve">For each </w:t>
      </w:r>
      <w:r>
        <w:t>VAE-C</w:t>
      </w:r>
      <w:r w:rsidRPr="0073469F">
        <w:t xml:space="preserve"> that the </w:t>
      </w:r>
      <w:r>
        <w:t>VAE-S is sending PC5 parameters to</w:t>
      </w:r>
      <w:r w:rsidRPr="0073469F">
        <w:t xml:space="preserve">, the </w:t>
      </w:r>
      <w:r>
        <w:t>VAE-S</w:t>
      </w:r>
      <w:r w:rsidRPr="00F61213">
        <w:t xml:space="preserve"> </w:t>
      </w:r>
      <w:r w:rsidRPr="0073469F">
        <w:t xml:space="preserve">shall generate an </w:t>
      </w:r>
      <w:r>
        <w:t>HTTP POST</w:t>
      </w:r>
      <w:r w:rsidRPr="0073469F">
        <w:t xml:space="preserve"> request </w:t>
      </w:r>
      <w:r>
        <w:t xml:space="preserve">message request </w:t>
      </w:r>
      <w:r w:rsidRPr="0006242D">
        <w:t>according to p</w:t>
      </w:r>
      <w:r>
        <w:t>rocedures specified in IETF RFC 2616 [19]. In the HTTP POST request, the VAE-S:</w:t>
      </w:r>
    </w:p>
    <w:p w14:paraId="5153F4F5" w14:textId="77777777" w:rsidR="003178AB" w:rsidRDefault="003178AB" w:rsidP="003178AB">
      <w:pPr>
        <w:pStyle w:val="B1"/>
      </w:pPr>
      <w:r>
        <w:t>a)</w:t>
      </w:r>
      <w:r>
        <w:tab/>
        <w:t xml:space="preserve">shall set </w:t>
      </w:r>
      <w:r w:rsidRPr="0073469F">
        <w:t>the Request-URI to the URI</w:t>
      </w:r>
      <w:r>
        <w:t xml:space="preserve"> corresponding to the identity of the </w:t>
      </w:r>
      <w:r>
        <w:rPr>
          <w:lang w:val="en-US"/>
        </w:rPr>
        <w:t>V2X UE</w:t>
      </w:r>
      <w:r>
        <w:t>;</w:t>
      </w:r>
    </w:p>
    <w:p w14:paraId="1CE93166" w14:textId="77777777" w:rsidR="003178AB" w:rsidRDefault="003178AB" w:rsidP="003178AB">
      <w:pPr>
        <w:pStyle w:val="B1"/>
      </w:pPr>
      <w:r>
        <w:t>b)</w:t>
      </w:r>
      <w:r>
        <w:tab/>
      </w:r>
      <w:r w:rsidRPr="002A7D7D">
        <w:t>shall include a Content-Type header field set to "application/vnd.3gpp.</w:t>
      </w:r>
      <w:r>
        <w:t>vae-info</w:t>
      </w:r>
      <w:r w:rsidRPr="002A7D7D">
        <w:t>+xml";</w:t>
      </w:r>
    </w:p>
    <w:p w14:paraId="3918DA17" w14:textId="3E4CB042" w:rsidR="003178AB" w:rsidRPr="0073469F" w:rsidRDefault="003178AB" w:rsidP="003178AB">
      <w:pPr>
        <w:pStyle w:val="B1"/>
      </w:pPr>
      <w:r>
        <w:t>c</w:t>
      </w:r>
      <w:r w:rsidRPr="0073469F">
        <w:t>)</w:t>
      </w:r>
      <w:r w:rsidRPr="0073469F">
        <w:tab/>
        <w:t>shall include</w:t>
      </w:r>
      <w:r>
        <w:t xml:space="preserve"> </w:t>
      </w:r>
      <w:ins w:id="37" w:author="Huawei/CXG126" w:date="2020-11-05T12:05:00Z">
        <w:r w:rsidR="00D57DCB" w:rsidRPr="00D57DCB">
          <w:rPr>
            <w:lang w:eastAsia="ko-KR"/>
          </w:rPr>
          <w:t>an application/vnd.3gpp.vae-info+xml</w:t>
        </w:r>
      </w:ins>
      <w:del w:id="38" w:author="Huawei/CXG126" w:date="2020-11-05T12:05:00Z">
        <w:r w:rsidDel="00D57DCB">
          <w:rPr>
            <w:lang w:eastAsia="ko-KR"/>
          </w:rPr>
          <w:delText xml:space="preserve">in </w:delText>
        </w:r>
        <w:r w:rsidRPr="0073469F" w:rsidDel="00D57DCB">
          <w:rPr>
            <w:lang w:eastAsia="ko-KR"/>
          </w:rPr>
          <w:delText>a</w:delText>
        </w:r>
      </w:del>
      <w:r>
        <w:rPr>
          <w:lang w:eastAsia="ko-KR"/>
        </w:rPr>
        <w:t xml:space="preserve"> MIME body with </w:t>
      </w:r>
      <w:del w:id="39" w:author="Huawei/CXG126" w:date="2020-11-05T12:05:00Z">
        <w:r w:rsidDel="00D57DCB">
          <w:rPr>
            <w:lang w:eastAsia="ko-KR"/>
          </w:rPr>
          <w:delText>Content-Type header field set to "</w:delText>
        </w:r>
        <w:r w:rsidRPr="0073469F" w:rsidDel="00D57DCB">
          <w:rPr>
            <w:lang w:eastAsia="ko-KR"/>
          </w:rPr>
          <w:delText>application/</w:delText>
        </w:r>
        <w:r w:rsidRPr="0073469F" w:rsidDel="00D57DCB">
          <w:delText>vnd.3gpp.</w:delText>
        </w:r>
        <w:r w:rsidDel="00D57DCB">
          <w:delText>vae</w:delText>
        </w:r>
        <w:r w:rsidRPr="0073469F" w:rsidDel="00D57DCB">
          <w:delText xml:space="preserve"> -info+xml</w:delText>
        </w:r>
        <w:r w:rsidDel="00D57DCB">
          <w:rPr>
            <w:lang w:eastAsia="ko-KR"/>
          </w:rPr>
          <w:delText>", the</w:delText>
        </w:r>
      </w:del>
      <w:ins w:id="40" w:author="Huawei/CXG126" w:date="2020-11-05T12:05:00Z">
        <w:r w:rsidR="00D57DCB">
          <w:rPr>
            <w:lang w:eastAsia="ko-KR"/>
          </w:rPr>
          <w:t>a</w:t>
        </w:r>
      </w:ins>
      <w:r>
        <w:rPr>
          <w:lang w:eastAsia="ko-KR"/>
        </w:rPr>
        <w:t xml:space="preserve"> &lt;</w:t>
      </w:r>
      <w:ins w:id="41" w:author="Huawei/CXG126" w:date="2020-11-05T11:01:00Z">
        <w:r w:rsidR="00F16FA7">
          <w:rPr>
            <w:lang w:eastAsia="ko-KR"/>
          </w:rPr>
          <w:t>set-</w:t>
        </w:r>
      </w:ins>
      <w:r>
        <w:rPr>
          <w:lang w:eastAsia="ko-KR"/>
        </w:rPr>
        <w:t>PC5-parameters-</w:t>
      </w:r>
      <w:ins w:id="42" w:author="Huawei/CXG126" w:date="2020-11-05T11:02:00Z">
        <w:r w:rsidR="00F16FA7">
          <w:rPr>
            <w:lang w:eastAsia="ko-KR"/>
          </w:rPr>
          <w:t>info</w:t>
        </w:r>
      </w:ins>
      <w:del w:id="43" w:author="Huawei/CXG126" w:date="2020-11-05T11:02:00Z">
        <w:r w:rsidDel="00F16FA7">
          <w:rPr>
            <w:lang w:eastAsia="ko-KR"/>
          </w:rPr>
          <w:delText>request</w:delText>
        </w:r>
      </w:del>
      <w:r>
        <w:rPr>
          <w:lang w:eastAsia="ko-KR"/>
        </w:rPr>
        <w:t xml:space="preserve">&gt; element </w:t>
      </w:r>
      <w:ins w:id="44" w:author="Huawei/CXG126" w:date="2020-11-05T12:05:00Z">
        <w:r w:rsidR="00D57DCB" w:rsidRPr="00BD3010">
          <w:rPr>
            <w:lang w:val="en-US" w:eastAsia="ko-KR"/>
          </w:rPr>
          <w:t>in the &lt;VAE-info&gt; root element</w:t>
        </w:r>
        <w:r w:rsidR="00D57DCB" w:rsidRPr="0073469F">
          <w:t xml:space="preserve"> </w:t>
        </w:r>
      </w:ins>
      <w:ins w:id="45" w:author="Huawei/CXG126" w:date="2020-11-05T12:06:00Z">
        <w:r w:rsidR="00D57DCB">
          <w:t>which</w:t>
        </w:r>
      </w:ins>
      <w:del w:id="46" w:author="Huawei/CXG126" w:date="2020-11-05T12:06:00Z">
        <w:r w:rsidRPr="0073469F" w:rsidDel="00D57DCB">
          <w:delText xml:space="preserve">associated with the </w:delText>
        </w:r>
        <w:r w:rsidRPr="00F1445B" w:rsidDel="00D57DCB">
          <w:rPr>
            <w:noProof/>
            <w:lang w:val="en-US"/>
          </w:rPr>
          <w:delText xml:space="preserve">configuration parameters for V2X communication over PC5 </w:delText>
        </w:r>
        <w:r w:rsidDel="00D57DCB">
          <w:delText>used to send V2X messages</w:delText>
        </w:r>
        <w:r w:rsidRPr="0073469F" w:rsidDel="00D57DCB">
          <w:delText xml:space="preserve">. </w:delText>
        </w:r>
        <w:r w:rsidDel="00D57DCB">
          <w:delText xml:space="preserve">The </w:delText>
        </w:r>
        <w:r w:rsidRPr="0073469F" w:rsidDel="00D57DCB">
          <w:delText>&lt;</w:delText>
        </w:r>
        <w:r w:rsidDel="00D57DCB">
          <w:delText>PC5-parameters-</w:delText>
        </w:r>
      </w:del>
      <w:del w:id="47" w:author="Huawei/CXG126" w:date="2020-11-05T11:02:00Z">
        <w:r w:rsidDel="00F16FA7">
          <w:delText>request</w:delText>
        </w:r>
      </w:del>
      <w:del w:id="48" w:author="Huawei/CXG126" w:date="2020-11-05T12:06:00Z">
        <w:r w:rsidRPr="0073469F" w:rsidDel="00D57DCB">
          <w:delText>&gt; element</w:delText>
        </w:r>
      </w:del>
      <w:r w:rsidRPr="0073469F">
        <w:t>:</w:t>
      </w:r>
    </w:p>
    <w:p w14:paraId="12965FCC" w14:textId="63F48688" w:rsidR="000B6DEE" w:rsidRDefault="003178AB" w:rsidP="003178AB">
      <w:pPr>
        <w:pStyle w:val="B2"/>
        <w:rPr>
          <w:ins w:id="49" w:author="Huawei/CXG126" w:date="2020-11-05T15:16:00Z"/>
          <w:lang w:eastAsia="ko-KR"/>
        </w:rPr>
      </w:pPr>
      <w:r>
        <w:rPr>
          <w:lang w:eastAsia="ko-KR"/>
        </w:rPr>
        <w:t>1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proofErr w:type="gramStart"/>
      <w:ins w:id="50" w:author="Huawei/CXG126" w:date="2020-11-05T15:16:00Z">
        <w:r w:rsidR="000B6DEE" w:rsidRPr="0073469F">
          <w:rPr>
            <w:lang w:eastAsia="ko-KR"/>
          </w:rPr>
          <w:t>shall</w:t>
        </w:r>
        <w:proofErr w:type="gramEnd"/>
        <w:r w:rsidR="000B6DEE" w:rsidRPr="0073469F">
          <w:rPr>
            <w:lang w:eastAsia="ko-KR"/>
          </w:rPr>
          <w:t xml:space="preserve"> include a</w:t>
        </w:r>
        <w:r w:rsidR="000B6DEE">
          <w:rPr>
            <w:lang w:eastAsia="ko-KR"/>
          </w:rPr>
          <w:t xml:space="preserve"> &lt;V2X-UE-id&gt; </w:t>
        </w:r>
      </w:ins>
      <w:ins w:id="51" w:author="Huawei/CXG126" w:date="2020-11-06T10:05:00Z">
        <w:r w:rsidR="00D2164D">
          <w:rPr>
            <w:lang w:eastAsia="ko-KR"/>
          </w:rPr>
          <w:t xml:space="preserve">element </w:t>
        </w:r>
      </w:ins>
      <w:ins w:id="52" w:author="Huawei/CXG126" w:date="2020-11-05T15:28:00Z">
        <w:r w:rsidR="003D2052" w:rsidRPr="003D2052">
          <w:rPr>
            <w:lang w:eastAsia="ko-KR"/>
          </w:rPr>
          <w:t>set to the identity of the V2X UE</w:t>
        </w:r>
        <w:r w:rsidR="003D2052">
          <w:rPr>
            <w:lang w:eastAsia="ko-KR"/>
          </w:rPr>
          <w:t>;</w:t>
        </w:r>
      </w:ins>
    </w:p>
    <w:p w14:paraId="09737B80" w14:textId="4DB15A46" w:rsidR="003178AB" w:rsidRDefault="000B6DEE" w:rsidP="003178AB">
      <w:pPr>
        <w:pStyle w:val="B2"/>
        <w:rPr>
          <w:ins w:id="53" w:author="Huawei/CXG126" w:date="2020-11-05T12:08:00Z"/>
          <w:lang w:eastAsia="ko-KR"/>
        </w:rPr>
      </w:pPr>
      <w:ins w:id="54" w:author="Huawei/CXG126" w:date="2020-11-05T15:16:00Z">
        <w:r>
          <w:rPr>
            <w:lang w:eastAsia="ko-KR"/>
          </w:rPr>
          <w:t>2)</w:t>
        </w:r>
        <w:r>
          <w:rPr>
            <w:lang w:eastAsia="ko-KR"/>
          </w:rPr>
          <w:tab/>
        </w:r>
      </w:ins>
      <w:del w:id="55" w:author="Huawei/CXG126" w:date="2020-11-05T15:51:00Z">
        <w:r w:rsidR="003178AB" w:rsidRPr="0073469F" w:rsidDel="008772DB">
          <w:rPr>
            <w:lang w:eastAsia="ko-KR"/>
          </w:rPr>
          <w:delText xml:space="preserve">shall </w:delText>
        </w:r>
      </w:del>
      <w:ins w:id="56" w:author="Huawei/CXG126" w:date="2020-11-05T15:51:00Z">
        <w:r w:rsidR="008772DB">
          <w:rPr>
            <w:lang w:eastAsia="ko-KR"/>
          </w:rPr>
          <w:t>may</w:t>
        </w:r>
        <w:r w:rsidR="008772DB" w:rsidRPr="0073469F">
          <w:rPr>
            <w:lang w:eastAsia="ko-KR"/>
          </w:rPr>
          <w:t xml:space="preserve"> </w:t>
        </w:r>
      </w:ins>
      <w:r w:rsidR="003178AB" w:rsidRPr="0073469F">
        <w:rPr>
          <w:lang w:eastAsia="ko-KR"/>
        </w:rPr>
        <w:t>include a &lt;</w:t>
      </w:r>
      <w:ins w:id="57" w:author="Huawei/CXG127" w:date="2020-11-17T16:20:00Z">
        <w:r w:rsidR="00600ABB">
          <w:rPr>
            <w:lang w:eastAsia="ko-KR"/>
          </w:rPr>
          <w:t>PC</w:t>
        </w:r>
      </w:ins>
      <w:ins w:id="58" w:author="Huawei/CXG126" w:date="2020-11-05T11:02:00Z">
        <w:r w:rsidR="00F16FA7" w:rsidRPr="00F16FA7">
          <w:rPr>
            <w:noProof/>
            <w:lang w:val="en-US"/>
          </w:rPr>
          <w:t>5-parameters-configuration-data</w:t>
        </w:r>
      </w:ins>
      <w:del w:id="59" w:author="Huawei/CXG126" w:date="2020-11-05T11:02:00Z">
        <w:r w:rsidR="003178AB" w:rsidDel="00F16FA7">
          <w:rPr>
            <w:noProof/>
            <w:lang w:val="en-US"/>
          </w:rPr>
          <w:delText>expiration-time</w:delText>
        </w:r>
      </w:del>
      <w:r w:rsidR="003178AB" w:rsidRPr="0073469F">
        <w:rPr>
          <w:lang w:eastAsia="ko-KR"/>
        </w:rPr>
        <w:t xml:space="preserve">&gt; element </w:t>
      </w:r>
      <w:r w:rsidR="003178AB">
        <w:rPr>
          <w:lang w:eastAsia="ko-KR"/>
        </w:rPr>
        <w:t xml:space="preserve">set to </w:t>
      </w:r>
      <w:r w:rsidR="003178AB">
        <w:rPr>
          <w:noProof/>
          <w:lang w:val="en-US"/>
        </w:rPr>
        <w:t xml:space="preserve">the </w:t>
      </w:r>
      <w:ins w:id="60" w:author="Huawei/CXG126" w:date="2020-11-05T12:07:00Z">
        <w:r w:rsidR="00D57DCB" w:rsidRPr="00D57DCB">
          <w:rPr>
            <w:noProof/>
            <w:lang w:val="en-US"/>
          </w:rPr>
          <w:t>PC5 parameters configuration data as specified in 3GPP TS 23.285</w:t>
        </w:r>
        <w:r w:rsidR="00D57DCB">
          <w:rPr>
            <w:noProof/>
            <w:lang w:val="en-US"/>
          </w:rPr>
          <w:t> </w:t>
        </w:r>
        <w:r w:rsidR="00D57DCB" w:rsidRPr="00D57DCB">
          <w:rPr>
            <w:noProof/>
            <w:lang w:val="en-US"/>
          </w:rPr>
          <w:t>[</w:t>
        </w:r>
      </w:ins>
      <w:ins w:id="61" w:author="Huawei/CXG126" w:date="2020-11-05T14:10:00Z">
        <w:r w:rsidR="002A6810">
          <w:rPr>
            <w:noProof/>
            <w:lang w:val="en-US"/>
          </w:rPr>
          <w:t>21</w:t>
        </w:r>
      </w:ins>
      <w:ins w:id="62" w:author="Huawei/CXG126" w:date="2020-11-05T12:07:00Z">
        <w:r w:rsidR="00D57DCB" w:rsidRPr="00D57DCB">
          <w:rPr>
            <w:noProof/>
            <w:lang w:val="en-US"/>
          </w:rPr>
          <w:t>]</w:t>
        </w:r>
        <w:r w:rsidR="00D57DCB">
          <w:rPr>
            <w:noProof/>
            <w:lang w:val="en-US"/>
          </w:rPr>
          <w:t xml:space="preserve"> which shall include</w:t>
        </w:r>
        <w:r w:rsidR="00D57DCB">
          <w:rPr>
            <w:rFonts w:hint="eastAsia"/>
            <w:noProof/>
            <w:lang w:val="en-US" w:eastAsia="zh-CN"/>
          </w:rPr>
          <w:t>:</w:t>
        </w:r>
      </w:ins>
      <w:del w:id="63" w:author="Huawei/CXG126" w:date="2020-11-05T12:07:00Z">
        <w:r w:rsidR="003178AB" w:rsidDel="00D57DCB">
          <w:rPr>
            <w:noProof/>
            <w:lang w:val="en-US"/>
          </w:rPr>
          <w:delText xml:space="preserve">validity of the </w:delText>
        </w:r>
        <w:r w:rsidR="003178AB" w:rsidRPr="00F1445B" w:rsidDel="00D57DCB">
          <w:rPr>
            <w:noProof/>
            <w:lang w:val="en-US"/>
          </w:rPr>
          <w:delText>configuration parameter</w:delText>
        </w:r>
        <w:r w:rsidR="003178AB" w:rsidDel="00D57DCB">
          <w:rPr>
            <w:noProof/>
            <w:lang w:val="en-US"/>
          </w:rPr>
          <w:delText>s</w:delText>
        </w:r>
        <w:r w:rsidR="003178AB" w:rsidRPr="00F1445B" w:rsidDel="00D57DCB">
          <w:rPr>
            <w:noProof/>
            <w:lang w:val="en-US"/>
          </w:rPr>
          <w:delText xml:space="preserve"> for V2X communication over PC5</w:delText>
        </w:r>
      </w:del>
      <w:del w:id="64" w:author="Huawei/CXG126" w:date="2020-11-05T12:08:00Z">
        <w:r w:rsidR="003178AB" w:rsidRPr="0073469F" w:rsidDel="00D57DCB">
          <w:rPr>
            <w:lang w:eastAsia="ko-KR"/>
          </w:rPr>
          <w:delText>;</w:delText>
        </w:r>
      </w:del>
    </w:p>
    <w:p w14:paraId="1E3EC8C5" w14:textId="07478900" w:rsidR="00D57DCB" w:rsidRDefault="00D57DCB">
      <w:pPr>
        <w:pStyle w:val="B3"/>
        <w:rPr>
          <w:ins w:id="65" w:author="Huawei/CXG126" w:date="2020-11-05T12:10:00Z"/>
          <w:lang w:eastAsia="ko-KR"/>
        </w:rPr>
        <w:pPrChange w:id="66" w:author="Huawei/CXG126" w:date="2020-11-05T12:08:00Z">
          <w:pPr>
            <w:pStyle w:val="B2"/>
          </w:pPr>
        </w:pPrChange>
      </w:pPr>
      <w:ins w:id="67" w:author="Huawei/CXG126" w:date="2020-11-05T12:08:00Z">
        <w:r>
          <w:rPr>
            <w:lang w:eastAsia="ko-KR"/>
          </w:rPr>
          <w:t>i)</w:t>
        </w:r>
        <w:r>
          <w:rPr>
            <w:lang w:eastAsia="ko-KR"/>
          </w:rPr>
          <w:tab/>
          <w:t>an</w:t>
        </w:r>
      </w:ins>
      <w:ins w:id="68" w:author="Huawei/CXG126" w:date="2020-11-05T12:09:00Z">
        <w:r>
          <w:rPr>
            <w:lang w:eastAsia="ko-KR"/>
          </w:rPr>
          <w:t xml:space="preserve"> &lt;expiration-time&gt; set to </w:t>
        </w:r>
      </w:ins>
      <w:ins w:id="69" w:author="Huawei/CXG126" w:date="2020-11-05T12:10:00Z">
        <w:r w:rsidRPr="00D57DCB">
          <w:rPr>
            <w:lang w:eastAsia="ko-KR"/>
          </w:rPr>
          <w:t>the validity of the configuration parameters for V2X communication over PC5</w:t>
        </w:r>
        <w:r>
          <w:rPr>
            <w:lang w:eastAsia="ko-KR"/>
          </w:rPr>
          <w:t>;</w:t>
        </w:r>
      </w:ins>
    </w:p>
    <w:p w14:paraId="5E5F728E" w14:textId="6588ED48" w:rsidR="00D57DCB" w:rsidRPr="0073469F" w:rsidDel="00847414" w:rsidRDefault="00D57DCB">
      <w:pPr>
        <w:pStyle w:val="B3"/>
        <w:rPr>
          <w:del w:id="70" w:author="Huawei/CXG126" w:date="2020-11-05T15:04:00Z"/>
          <w:lang w:eastAsia="zh-CN"/>
        </w:rPr>
        <w:pPrChange w:id="71" w:author="Huawei/CXG126" w:date="2020-11-05T12:08:00Z">
          <w:pPr>
            <w:pStyle w:val="B2"/>
          </w:pPr>
        </w:pPrChange>
      </w:pPr>
      <w:ins w:id="72" w:author="Huawei/CXG126" w:date="2020-11-05T12:1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i)</w:t>
        </w:r>
        <w:r>
          <w:rPr>
            <w:lang w:eastAsia="zh-CN"/>
          </w:rPr>
          <w:tab/>
        </w:r>
      </w:ins>
    </w:p>
    <w:p w14:paraId="2E559A7E" w14:textId="643EDE26" w:rsidR="003178AB" w:rsidRDefault="003178AB">
      <w:pPr>
        <w:pStyle w:val="B3"/>
        <w:rPr>
          <w:ins w:id="73" w:author="Huawei/CXG126" w:date="2020-11-05T15:05:00Z"/>
          <w:lang w:eastAsia="ko-KR"/>
        </w:rPr>
        <w:pPrChange w:id="74" w:author="Huawei/CXG126" w:date="2020-11-05T15:04:00Z">
          <w:pPr>
            <w:pStyle w:val="B2"/>
          </w:pPr>
        </w:pPrChange>
      </w:pPr>
      <w:del w:id="75" w:author="Huawei/CXG126" w:date="2020-11-05T15:04:00Z">
        <w:r w:rsidDel="00847414">
          <w:rPr>
            <w:lang w:eastAsia="ko-KR"/>
          </w:rPr>
          <w:delText>2)</w:delText>
        </w:r>
        <w:r w:rsidDel="00847414">
          <w:rPr>
            <w:lang w:eastAsia="ko-KR"/>
          </w:rPr>
          <w:tab/>
          <w:delText xml:space="preserve">shall include </w:delText>
        </w:r>
      </w:del>
      <w:r>
        <w:rPr>
          <w:lang w:eastAsia="ko-KR"/>
        </w:rPr>
        <w:t>one or more</w:t>
      </w:r>
      <w:del w:id="76" w:author="Huawei/CXG126" w:date="2020-11-05T15:04:00Z">
        <w:r w:rsidDel="00847414">
          <w:rPr>
            <w:lang w:eastAsia="ko-KR"/>
          </w:rPr>
          <w:delText xml:space="preserve"> PLMNs </w:delText>
        </w:r>
        <w:r w:rsidRPr="0073469F" w:rsidDel="00847414">
          <w:rPr>
            <w:lang w:eastAsia="ko-KR"/>
          </w:rPr>
          <w:delText>in</w:delText>
        </w:r>
      </w:del>
      <w:r w:rsidRPr="006E208F">
        <w:rPr>
          <w:lang w:eastAsia="ko-KR"/>
        </w:rPr>
        <w:t xml:space="preserve"> 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6E208F">
        <w:rPr>
          <w:lang w:eastAsia="ko-KR"/>
        </w:rPr>
        <w:t>&gt; elements in</w:t>
      </w:r>
      <w:r w:rsidRPr="0073469F">
        <w:rPr>
          <w:lang w:eastAsia="ko-KR"/>
        </w:rPr>
        <w:t xml:space="preserve"> the 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-list</w:t>
      </w:r>
      <w:r w:rsidRPr="0073469F">
        <w:rPr>
          <w:lang w:eastAsia="ko-KR"/>
        </w:rPr>
        <w:t>&gt; element</w:t>
      </w:r>
      <w:r>
        <w:rPr>
          <w:lang w:eastAsia="ko-KR"/>
        </w:rPr>
        <w:t xml:space="preserve"> which indicate the PLMNs</w:t>
      </w:r>
      <w:r w:rsidRPr="00F1445B">
        <w:rPr>
          <w:noProof/>
          <w:lang w:val="en-US"/>
        </w:rPr>
        <w:t xml:space="preserve"> in which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served by E-UTRAN</w:t>
      </w:r>
      <w:r>
        <w:rPr>
          <w:noProof/>
          <w:lang w:val="en-US"/>
        </w:rPr>
        <w:t xml:space="preserve"> for V2X communication</w:t>
      </w:r>
      <w:r w:rsidRPr="0073469F">
        <w:rPr>
          <w:lang w:eastAsia="ko-KR"/>
        </w:rPr>
        <w:t>;</w:t>
      </w:r>
    </w:p>
    <w:p w14:paraId="325AC74B" w14:textId="5C18C829" w:rsidR="00847414" w:rsidRPr="0073469F" w:rsidDel="00847414" w:rsidRDefault="00847414">
      <w:pPr>
        <w:pStyle w:val="B3"/>
        <w:rPr>
          <w:del w:id="77" w:author="Huawei/CXG126" w:date="2020-11-05T15:05:00Z"/>
          <w:lang w:eastAsia="ko-KR"/>
        </w:rPr>
        <w:pPrChange w:id="78" w:author="Huawei/CXG126" w:date="2020-11-05T15:04:00Z">
          <w:pPr>
            <w:pStyle w:val="B2"/>
          </w:pPr>
        </w:pPrChange>
      </w:pPr>
      <w:ins w:id="79" w:author="Huawei/CXG126" w:date="2020-11-05T15:05:00Z">
        <w:r>
          <w:rPr>
            <w:lang w:eastAsia="ko-KR"/>
          </w:rPr>
          <w:t>iii)</w:t>
        </w:r>
        <w:r>
          <w:rPr>
            <w:lang w:eastAsia="ko-KR"/>
          </w:rPr>
          <w:tab/>
        </w:r>
      </w:ins>
    </w:p>
    <w:p w14:paraId="2514A812" w14:textId="2C61B0C6" w:rsidR="003178AB" w:rsidRDefault="003178AB">
      <w:pPr>
        <w:pStyle w:val="B3"/>
        <w:rPr>
          <w:ins w:id="80" w:author="Huawei/CXG126" w:date="2020-11-05T15:06:00Z"/>
          <w:lang w:eastAsia="ko-KR"/>
        </w:rPr>
        <w:pPrChange w:id="81" w:author="Huawei/CXG126" w:date="2020-11-05T15:05:00Z">
          <w:pPr>
            <w:pStyle w:val="B2"/>
          </w:pPr>
        </w:pPrChange>
      </w:pPr>
      <w:del w:id="82" w:author="Huawei/CXG126" w:date="2020-11-05T15:05:00Z">
        <w:r w:rsidDel="00847414">
          <w:rPr>
            <w:lang w:eastAsia="ko-KR"/>
          </w:rPr>
          <w:delText>3</w:delText>
        </w:r>
        <w:r w:rsidRPr="0073469F" w:rsidDel="00847414">
          <w:rPr>
            <w:lang w:eastAsia="ko-KR"/>
          </w:rPr>
          <w:delText>)</w:delText>
        </w:r>
        <w:r w:rsidRPr="0073469F" w:rsidDel="00847414">
          <w:rPr>
            <w:lang w:eastAsia="ko-KR"/>
          </w:rPr>
          <w:tab/>
        </w:r>
        <w:r w:rsidDel="00847414">
          <w:rPr>
            <w:lang w:eastAsia="ko-KR"/>
          </w:rPr>
          <w:delText xml:space="preserve">may include </w:delText>
        </w:r>
      </w:del>
      <w:proofErr w:type="gramStart"/>
      <w:r>
        <w:rPr>
          <w:lang w:eastAsia="ko-KR"/>
        </w:rPr>
        <w:t>an</w:t>
      </w:r>
      <w:proofErr w:type="gramEnd"/>
      <w:r>
        <w:rPr>
          <w:lang w:eastAsia="ko-KR"/>
        </w:rPr>
        <w:t xml:space="preserve"> &lt;authorized-when-not-served-by-E-UTRAN&gt; </w:t>
      </w:r>
      <w:ins w:id="83" w:author="Huawei/CXG126" w:date="2020-11-05T15:05:00Z">
        <w:r w:rsidR="00847414">
          <w:rPr>
            <w:lang w:eastAsia="ko-KR"/>
          </w:rPr>
          <w:t xml:space="preserve">element </w:t>
        </w:r>
      </w:ins>
      <w:r>
        <w:rPr>
          <w:lang w:eastAsia="ko-KR"/>
        </w:rPr>
        <w:t xml:space="preserve">which indicates </w:t>
      </w:r>
      <w:r>
        <w:rPr>
          <w:noProof/>
          <w:lang w:val="en-US"/>
        </w:rPr>
        <w:t>that</w:t>
      </w:r>
      <w:r w:rsidRPr="00F1445B">
        <w:rPr>
          <w:noProof/>
          <w:lang w:val="en-US"/>
        </w:rPr>
        <w:t xml:space="preserve">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not served by E-</w:t>
      </w:r>
      <w:r>
        <w:rPr>
          <w:noProof/>
          <w:lang w:val="en-US"/>
        </w:rPr>
        <w:t>UTRAN</w:t>
      </w:r>
      <w:r w:rsidRPr="0073469F">
        <w:rPr>
          <w:lang w:eastAsia="ko-KR"/>
        </w:rPr>
        <w:t>;</w:t>
      </w:r>
      <w:ins w:id="84" w:author="Huawei/CXG127" w:date="2020-11-17T16:22:00Z">
        <w:r w:rsidR="00600ABB">
          <w:rPr>
            <w:lang w:eastAsia="ko-KR"/>
          </w:rPr>
          <w:t xml:space="preserve"> and</w:t>
        </w:r>
      </w:ins>
    </w:p>
    <w:p w14:paraId="5379059B" w14:textId="0AD573BF" w:rsidR="00847414" w:rsidRPr="0073469F" w:rsidDel="00847414" w:rsidRDefault="00847414">
      <w:pPr>
        <w:pStyle w:val="B3"/>
        <w:rPr>
          <w:del w:id="85" w:author="Huawei/CXG126" w:date="2020-11-05T15:06:00Z"/>
          <w:lang w:eastAsia="ko-KR"/>
        </w:rPr>
        <w:pPrChange w:id="86" w:author="Huawei/CXG126" w:date="2020-11-05T15:05:00Z">
          <w:pPr>
            <w:pStyle w:val="B2"/>
          </w:pPr>
        </w:pPrChange>
      </w:pPr>
      <w:proofErr w:type="gramStart"/>
      <w:ins w:id="87" w:author="Huawei/CXG126" w:date="2020-11-05T15:06:00Z">
        <w:r>
          <w:rPr>
            <w:lang w:eastAsia="ko-KR"/>
          </w:rPr>
          <w:t>iv)</w:t>
        </w:r>
        <w:proofErr w:type="gramEnd"/>
        <w:r>
          <w:rPr>
            <w:lang w:eastAsia="ko-KR"/>
          </w:rPr>
          <w:tab/>
        </w:r>
      </w:ins>
    </w:p>
    <w:p w14:paraId="24807B47" w14:textId="7712511C" w:rsidR="003178AB" w:rsidRDefault="003178AB">
      <w:pPr>
        <w:pStyle w:val="B3"/>
        <w:rPr>
          <w:ins w:id="88" w:author="Huawei/CXG126" w:date="2020-11-05T15:09:00Z"/>
          <w:lang w:eastAsia="zh-CN"/>
        </w:rPr>
        <w:pPrChange w:id="89" w:author="Huawei/CXG126" w:date="2020-11-05T15:06:00Z">
          <w:pPr>
            <w:pStyle w:val="B2"/>
          </w:pPr>
        </w:pPrChange>
      </w:pPr>
      <w:del w:id="90" w:author="Huawei/CXG126" w:date="2020-11-05T15:06:00Z">
        <w:r w:rsidDel="00847414">
          <w:rPr>
            <w:lang w:eastAsia="zh-CN"/>
          </w:rPr>
          <w:delText>4)</w:delText>
        </w:r>
        <w:r w:rsidDel="00847414">
          <w:rPr>
            <w:lang w:eastAsia="zh-CN"/>
          </w:rPr>
          <w:tab/>
          <w:delText xml:space="preserve">shall include </w:delText>
        </w:r>
      </w:del>
      <w:ins w:id="91" w:author="Huawei/CXG126" w:date="2020-11-05T15:08:00Z">
        <w:r w:rsidR="00847414">
          <w:rPr>
            <w:lang w:eastAsia="zh-CN"/>
          </w:rPr>
          <w:t xml:space="preserve">a </w:t>
        </w:r>
      </w:ins>
      <w:del w:id="92" w:author="Huawei/CXG126" w:date="2020-11-05T15:08:00Z">
        <w:r w:rsidDel="00847414">
          <w:rPr>
            <w:lang w:eastAsia="zh-CN"/>
          </w:rPr>
          <w:delText xml:space="preserve">one or more </w:delText>
        </w:r>
      </w:del>
      <w:r>
        <w:t>&lt;radio-parameters&gt; element</w:t>
      </w:r>
      <w:del w:id="93" w:author="Huawei/CXG126" w:date="2020-11-05T15:09:00Z">
        <w:r w:rsidDel="00847414">
          <w:delText xml:space="preserve">s in the &lt;radio-parameters-list&gt; </w:delText>
        </w:r>
        <w:r w:rsidDel="00847414">
          <w:rPr>
            <w:lang w:eastAsia="zh-CN"/>
          </w:rPr>
          <w:delText>element</w:delText>
        </w:r>
      </w:del>
      <w:r>
        <w:rPr>
          <w:lang w:eastAsia="zh-CN"/>
        </w:rPr>
        <w:t xml:space="preserve"> which shall include </w:t>
      </w:r>
      <w:del w:id="94" w:author="Huawei/CXG126" w:date="2020-11-05T15:41:00Z">
        <w:r w:rsidDel="001524E9">
          <w:rPr>
            <w:lang w:eastAsia="zh-CN"/>
          </w:rPr>
          <w:delText xml:space="preserve">one of </w:delText>
        </w:r>
      </w:del>
      <w:r>
        <w:rPr>
          <w:lang w:eastAsia="zh-CN"/>
        </w:rPr>
        <w:t>the following elements:</w:t>
      </w:r>
    </w:p>
    <w:p w14:paraId="0DE8D93D" w14:textId="1D860D7F" w:rsidR="00847414" w:rsidDel="00847414" w:rsidRDefault="00847414">
      <w:pPr>
        <w:pStyle w:val="B4"/>
        <w:rPr>
          <w:del w:id="95" w:author="Huawei/CXG126" w:date="2020-11-05T15:10:00Z"/>
          <w:lang w:eastAsia="zh-CN"/>
        </w:rPr>
        <w:pPrChange w:id="96" w:author="Huawei/CXG126" w:date="2020-11-05T15:10:00Z">
          <w:pPr>
            <w:pStyle w:val="B2"/>
          </w:pPr>
        </w:pPrChange>
      </w:pPr>
      <w:ins w:id="97" w:author="Huawei/CXG126" w:date="2020-11-05T15:09:00Z">
        <w:r>
          <w:rPr>
            <w:lang w:eastAsia="zh-CN"/>
          </w:rPr>
          <w:t>A</w:t>
        </w:r>
      </w:ins>
      <w:ins w:id="98" w:author="Huawei/CXG126" w:date="2020-11-05T15:10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</w:p>
    <w:p w14:paraId="70062A3B" w14:textId="10D82A59" w:rsidR="003178AB" w:rsidRDefault="003178AB">
      <w:pPr>
        <w:pStyle w:val="B4"/>
        <w:rPr>
          <w:ins w:id="99" w:author="Huawei/CXG126" w:date="2020-11-05T15:10:00Z"/>
          <w:lang w:eastAsia="zh-CN"/>
        </w:rPr>
        <w:pPrChange w:id="100" w:author="Huawei/CXG126" w:date="2020-11-05T15:10:00Z">
          <w:pPr>
            <w:pStyle w:val="B3"/>
          </w:pPr>
        </w:pPrChange>
      </w:pPr>
      <w:del w:id="101" w:author="Huawei/CXG126" w:date="2020-11-05T15:10:00Z">
        <w:r w:rsidDel="00847414">
          <w:rPr>
            <w:lang w:eastAsia="zh-CN"/>
          </w:rPr>
          <w:lastRenderedPageBreak/>
          <w:delText>i)</w:delText>
        </w:r>
        <w:r w:rsidDel="00847414">
          <w:rPr>
            <w:lang w:eastAsia="zh-CN"/>
          </w:rPr>
          <w:tab/>
          <w:delText>a</w:delText>
        </w:r>
      </w:del>
      <w:ins w:id="102" w:author="Huawei/CXG126" w:date="2020-11-05T15:10:00Z">
        <w:r w:rsidR="00847414">
          <w:rPr>
            <w:lang w:eastAsia="zh-CN"/>
          </w:rPr>
          <w:t>one or more</w:t>
        </w:r>
      </w:ins>
      <w:r>
        <w:rPr>
          <w:lang w:eastAsia="zh-CN"/>
        </w:rPr>
        <w:t xml:space="preserve"> &lt;radio-parameters-content</w:t>
      </w:r>
      <w:del w:id="103" w:author="Huawei/CXG126" w:date="2020-11-05T15:12:00Z">
        <w:r w:rsidDel="00847414">
          <w:rPr>
            <w:lang w:eastAsia="zh-CN"/>
          </w:rPr>
          <w:delText>s</w:delText>
        </w:r>
      </w:del>
      <w:del w:id="104" w:author="Huawei/CXG126" w:date="2020-11-05T15:10:00Z">
        <w:r w:rsidDel="00847414">
          <w:rPr>
            <w:lang w:eastAsia="zh-CN"/>
          </w:rPr>
          <w:delText xml:space="preserve"> </w:delText>
        </w:r>
      </w:del>
      <w:r>
        <w:rPr>
          <w:lang w:eastAsia="zh-CN"/>
        </w:rPr>
        <w:t>&gt; element</w:t>
      </w:r>
      <w:ins w:id="105" w:author="Huawei/CXG126" w:date="2020-11-05T15:10:00Z">
        <w:r w:rsidR="00847414"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r w:rsidRPr="00DE231F">
        <w:rPr>
          <w:lang w:eastAsia="zh-CN"/>
        </w:rPr>
        <w:t xml:space="preserve">set to the </w:t>
      </w:r>
      <w:r>
        <w:rPr>
          <w:lang w:eastAsia="zh-CN"/>
        </w:rPr>
        <w:t>radio parameters</w:t>
      </w:r>
      <w:r w:rsidRPr="00B645C7">
        <w:rPr>
          <w:noProof/>
          <w:lang w:val="en-US"/>
        </w:rPr>
        <w:t xml:space="preserve"> </w:t>
      </w:r>
      <w:r w:rsidRPr="00F1445B">
        <w:rPr>
          <w:noProof/>
          <w:lang w:val="en-US"/>
        </w:rPr>
        <w:t>for V2X communication over PC5 applicable when the UE is not served by E-UTRAN</w:t>
      </w:r>
      <w:r>
        <w:rPr>
          <w:lang w:eastAsia="zh-CN"/>
        </w:rPr>
        <w:t>;</w:t>
      </w:r>
    </w:p>
    <w:p w14:paraId="4FDD64AF" w14:textId="3F79AA12" w:rsidR="00847414" w:rsidDel="00847414" w:rsidRDefault="00847414">
      <w:pPr>
        <w:pStyle w:val="B4"/>
        <w:rPr>
          <w:del w:id="106" w:author="Huawei/CXG126" w:date="2020-11-05T15:10:00Z"/>
          <w:lang w:eastAsia="zh-CN"/>
        </w:rPr>
        <w:pPrChange w:id="107" w:author="Huawei/CXG126" w:date="2020-11-05T15:10:00Z">
          <w:pPr>
            <w:pStyle w:val="B3"/>
          </w:pPr>
        </w:pPrChange>
      </w:pPr>
      <w:ins w:id="108" w:author="Huawei/CXG126" w:date="2020-11-05T15:10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</w:p>
    <w:p w14:paraId="378F18AA" w14:textId="1FF97576" w:rsidR="003178AB" w:rsidDel="00847414" w:rsidRDefault="003178AB">
      <w:pPr>
        <w:pStyle w:val="B4"/>
        <w:rPr>
          <w:del w:id="109" w:author="Huawei/CXG126" w:date="2020-11-05T15:11:00Z"/>
          <w:lang w:eastAsia="zh-CN"/>
        </w:rPr>
        <w:pPrChange w:id="110" w:author="Huawei/CXG126" w:date="2020-11-05T15:10:00Z">
          <w:pPr>
            <w:pStyle w:val="B3"/>
          </w:pPr>
        </w:pPrChange>
      </w:pPr>
      <w:del w:id="111" w:author="Huawei/CXG126" w:date="2020-11-05T15:10:00Z">
        <w:r w:rsidDel="00847414">
          <w:rPr>
            <w:lang w:eastAsia="zh-CN"/>
          </w:rPr>
          <w:delText>ii)</w:delText>
        </w:r>
        <w:r w:rsidDel="00847414">
          <w:rPr>
            <w:lang w:eastAsia="zh-CN"/>
          </w:rPr>
          <w:tab/>
        </w:r>
      </w:del>
      <w:r>
        <w:rPr>
          <w:lang w:eastAsia="zh-CN"/>
        </w:rPr>
        <w:t xml:space="preserve">a </w:t>
      </w:r>
      <w:r>
        <w:t>&lt;geographical-area&gt; element set to the geographical location where the radio parameters are applicable</w:t>
      </w:r>
      <w:r>
        <w:rPr>
          <w:lang w:eastAsia="zh-CN"/>
        </w:rPr>
        <w:t>; and</w:t>
      </w:r>
    </w:p>
    <w:p w14:paraId="0ADBE266" w14:textId="77777777" w:rsidR="00847414" w:rsidRDefault="00847414">
      <w:pPr>
        <w:pStyle w:val="B4"/>
        <w:rPr>
          <w:ins w:id="112" w:author="Huawei/CXG126" w:date="2020-11-05T15:11:00Z"/>
          <w:lang w:eastAsia="zh-CN"/>
        </w:rPr>
        <w:pPrChange w:id="113" w:author="Huawei/CXG126" w:date="2020-11-05T15:11:00Z">
          <w:pPr>
            <w:pStyle w:val="B3"/>
          </w:pPr>
        </w:pPrChange>
      </w:pPr>
    </w:p>
    <w:p w14:paraId="07B1F5B9" w14:textId="7F018FFB" w:rsidR="003178AB" w:rsidRDefault="00847414">
      <w:pPr>
        <w:pStyle w:val="B4"/>
        <w:rPr>
          <w:lang w:eastAsia="zh-CN"/>
        </w:rPr>
        <w:pPrChange w:id="114" w:author="Huawei/CXG126" w:date="2020-11-05T15:11:00Z">
          <w:pPr>
            <w:pStyle w:val="B3"/>
          </w:pPr>
        </w:pPrChange>
      </w:pPr>
      <w:ins w:id="115" w:author="Huawei/CXG126" w:date="2020-11-05T15:11:00Z">
        <w:r>
          <w:rPr>
            <w:lang w:eastAsia="zh-CN"/>
          </w:rPr>
          <w:t>C)</w:t>
        </w:r>
      </w:ins>
      <w:del w:id="116" w:author="Huawei/CXG126" w:date="2020-11-05T15:11:00Z">
        <w:r w:rsidR="003178AB" w:rsidDel="00847414">
          <w:rPr>
            <w:lang w:eastAsia="zh-CN"/>
          </w:rPr>
          <w:delText>iii)</w:delText>
        </w:r>
      </w:del>
      <w:r w:rsidR="003178AB">
        <w:rPr>
          <w:lang w:eastAsia="zh-CN"/>
        </w:rPr>
        <w:tab/>
      </w:r>
      <w:proofErr w:type="gramStart"/>
      <w:r w:rsidR="003178AB">
        <w:rPr>
          <w:lang w:eastAsia="zh-CN"/>
        </w:rPr>
        <w:t>a</w:t>
      </w:r>
      <w:ins w:id="117" w:author="Huawei/CXG126" w:date="2020-11-05T15:12:00Z">
        <w:r>
          <w:rPr>
            <w:lang w:eastAsia="zh-CN"/>
          </w:rPr>
          <w:t>n</w:t>
        </w:r>
      </w:ins>
      <w:proofErr w:type="gramEnd"/>
      <w:r w:rsidR="003178AB">
        <w:rPr>
          <w:lang w:eastAsia="zh-CN"/>
        </w:rPr>
        <w:t xml:space="preserve"> &lt;operator-managed&gt; element which indicates that the </w:t>
      </w:r>
      <w:r w:rsidR="003178AB">
        <w:rPr>
          <w:noProof/>
          <w:lang w:val="en-US"/>
        </w:rPr>
        <w:t xml:space="preserve">radio parameters are </w:t>
      </w:r>
      <w:r w:rsidR="003178AB" w:rsidRPr="00427397">
        <w:t>"operator managed"</w:t>
      </w:r>
      <w:r w:rsidR="003178AB">
        <w:rPr>
          <w:lang w:eastAsia="zh-CN"/>
        </w:rPr>
        <w:t>;</w:t>
      </w:r>
    </w:p>
    <w:p w14:paraId="5427F189" w14:textId="00900F33" w:rsidR="008772DB" w:rsidRDefault="003178AB" w:rsidP="003178AB">
      <w:pPr>
        <w:pStyle w:val="B2"/>
        <w:rPr>
          <w:ins w:id="118" w:author="Huawei/CXG126" w:date="2020-11-05T15:51:00Z"/>
        </w:rPr>
      </w:pPr>
      <w:del w:id="119" w:author="Huawei/CXG126" w:date="2020-11-05T15:12:00Z">
        <w:r w:rsidDel="00847414">
          <w:rPr>
            <w:lang w:eastAsia="zh-CN"/>
          </w:rPr>
          <w:delText>5</w:delText>
        </w:r>
      </w:del>
      <w:ins w:id="120" w:author="Huawei/CXG126" w:date="2020-11-05T15:50:00Z">
        <w:r w:rsidR="008772DB">
          <w:rPr>
            <w:lang w:eastAsia="zh-CN"/>
          </w:rPr>
          <w:t>3</w:t>
        </w:r>
      </w:ins>
      <w:r>
        <w:rPr>
          <w:lang w:eastAsia="zh-CN"/>
        </w:rPr>
        <w:t>)</w:t>
      </w:r>
      <w:r>
        <w:rPr>
          <w:lang w:eastAsia="zh-CN"/>
        </w:rPr>
        <w:tab/>
      </w:r>
      <w:del w:id="121" w:author="Huawei/CXG126" w:date="2020-11-05T15:51:00Z">
        <w:r w:rsidDel="008772DB">
          <w:rPr>
            <w:lang w:eastAsia="zh-CN"/>
          </w:rPr>
          <w:delText xml:space="preserve">shall </w:delText>
        </w:r>
      </w:del>
      <w:proofErr w:type="gramStart"/>
      <w:ins w:id="122" w:author="Huawei/CXG126" w:date="2020-11-05T15:51:00Z">
        <w:r w:rsidR="008772DB">
          <w:rPr>
            <w:lang w:eastAsia="zh-CN"/>
          </w:rPr>
          <w:t>may</w:t>
        </w:r>
        <w:proofErr w:type="gramEnd"/>
        <w:r w:rsidR="008772DB">
          <w:rPr>
            <w:lang w:eastAsia="zh-CN"/>
          </w:rPr>
          <w:t xml:space="preserve"> </w:t>
        </w:r>
      </w:ins>
      <w:r>
        <w:rPr>
          <w:lang w:eastAsia="zh-CN"/>
        </w:rPr>
        <w:t>include one or more &lt;V2X-service-id&gt; elements and one or more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-id&gt;</w:t>
      </w:r>
      <w:r>
        <w:rPr>
          <w:lang w:eastAsia="zh-CN"/>
        </w:rPr>
        <w:t xml:space="preserve"> </w:t>
      </w:r>
      <w:ins w:id="123" w:author="Huawei/CXG126" w:date="2020-11-05T15:13:00Z">
        <w:r w:rsidR="00847414">
          <w:rPr>
            <w:lang w:eastAsia="zh-CN"/>
          </w:rPr>
          <w:t xml:space="preserve">elements </w:t>
        </w:r>
      </w:ins>
      <w:r>
        <w:rPr>
          <w:lang w:eastAsia="zh-CN"/>
        </w:rPr>
        <w:t xml:space="preserve">in the &lt;V2X-service-ids-list&gt; element which indicate the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services </w:t>
      </w:r>
      <w:r w:rsidRPr="00F1445B">
        <w:rPr>
          <w:noProof/>
          <w:lang w:val="en-US"/>
        </w:rPr>
        <w:t>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 xml:space="preserve">ed </w:t>
      </w:r>
      <w:r>
        <w:rPr>
          <w:noProof/>
          <w:lang w:val="en-US"/>
        </w:rPr>
        <w:t>for V2X communication</w:t>
      </w:r>
      <w:r w:rsidRPr="00F1445B">
        <w:rPr>
          <w:noProof/>
          <w:lang w:val="en-US"/>
        </w:rPr>
        <w:t xml:space="preserve"> over </w:t>
      </w:r>
      <w:r>
        <w:rPr>
          <w:noProof/>
          <w:lang w:val="en-US"/>
        </w:rPr>
        <w:t>PC5</w:t>
      </w:r>
      <w:r>
        <w:t>;</w:t>
      </w:r>
      <w:ins w:id="124" w:author="Huawei/CXG127" w:date="2020-11-17T16:23:00Z">
        <w:r w:rsidR="00600ABB">
          <w:t xml:space="preserve"> and</w:t>
        </w:r>
      </w:ins>
    </w:p>
    <w:p w14:paraId="512C6404" w14:textId="399C3020" w:rsidR="003178AB" w:rsidRDefault="008772DB" w:rsidP="003178AB">
      <w:pPr>
        <w:pStyle w:val="B2"/>
      </w:pPr>
      <w:ins w:id="125" w:author="Huawei/CXG126" w:date="2020-11-05T15:51:00Z">
        <w:r>
          <w:t>4)</w:t>
        </w:r>
        <w:r>
          <w:tab/>
        </w:r>
        <w:proofErr w:type="gramStart"/>
        <w:r>
          <w:t>may</w:t>
        </w:r>
        <w:proofErr w:type="gramEnd"/>
        <w:r>
          <w:t xml:space="preserve"> include a &lt;result&gt; element </w:t>
        </w:r>
      </w:ins>
      <w:ins w:id="126" w:author="Huawei/CXG126" w:date="2020-11-05T15:52:00Z">
        <w:r w:rsidRPr="008772DB">
          <w:t>set to either "success" or "failure" used to indicate success or failure of the</w:t>
        </w:r>
        <w:r>
          <w:t xml:space="preserve"> </w:t>
        </w:r>
        <w:r w:rsidRPr="003178AB">
          <w:t>PC5 parameters provisioning</w:t>
        </w:r>
        <w:r>
          <w:t>;</w:t>
        </w:r>
      </w:ins>
      <w:r w:rsidR="003178AB">
        <w:t xml:space="preserve"> and</w:t>
      </w:r>
    </w:p>
    <w:p w14:paraId="2F05D4EE" w14:textId="77777777" w:rsidR="003178AB" w:rsidRPr="002A7D7D" w:rsidRDefault="003178AB" w:rsidP="003178AB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t xml:space="preserve">shall send the HTTP POST request </w:t>
      </w:r>
      <w:r w:rsidRPr="0073469F">
        <w:t xml:space="preserve">towards the </w:t>
      </w:r>
      <w:r>
        <w:t>VAE-C according to IETF RFC 2616 [19].</w:t>
      </w:r>
    </w:p>
    <w:p w14:paraId="2D8712C1" w14:textId="77777777" w:rsidR="00E1742B" w:rsidRPr="002666DE" w:rsidRDefault="00E1742B" w:rsidP="00E1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8AC7793" w14:textId="77777777" w:rsidR="003178AB" w:rsidRDefault="003178AB" w:rsidP="003178AB">
      <w:pPr>
        <w:pStyle w:val="Heading2"/>
      </w:pPr>
      <w:bookmarkStart w:id="127" w:name="_Toc43231229"/>
      <w:bookmarkStart w:id="128" w:name="_Toc43296160"/>
      <w:bookmarkStart w:id="129" w:name="_Toc43400277"/>
      <w:bookmarkStart w:id="130" w:name="_Toc43400894"/>
      <w:bookmarkStart w:id="131" w:name="_Toc45216719"/>
      <w:bookmarkStart w:id="132" w:name="_Toc51938265"/>
      <w:bookmarkStart w:id="133" w:name="_Toc51938800"/>
      <w:r>
        <w:t>8.3</w:t>
      </w:r>
      <w:r w:rsidRPr="0073469F">
        <w:tab/>
      </w:r>
      <w:r>
        <w:t>Structure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3B74284E" w14:textId="77777777" w:rsidR="003178AB" w:rsidRDefault="003178AB" w:rsidP="003178AB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23B135F" w14:textId="77777777" w:rsidR="003178AB" w:rsidRDefault="003178AB" w:rsidP="003178AB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5F6317F3" w14:textId="77777777" w:rsidR="003178AB" w:rsidRDefault="003178AB" w:rsidP="003178AB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779AA99A" w14:textId="77777777" w:rsidR="003178AB" w:rsidRDefault="003178AB" w:rsidP="003178AB">
      <w:pPr>
        <w:pStyle w:val="B1"/>
      </w:pPr>
      <w:r>
        <w:t>a)</w:t>
      </w:r>
      <w:r>
        <w:tab/>
        <w:t>an &lt;identity&gt; element;</w:t>
      </w:r>
    </w:p>
    <w:p w14:paraId="03698178" w14:textId="77777777" w:rsidR="003178AB" w:rsidRDefault="003178AB" w:rsidP="003178AB">
      <w:pPr>
        <w:pStyle w:val="B1"/>
      </w:pPr>
      <w:r>
        <w:t>b)</w:t>
      </w:r>
      <w:r>
        <w:tab/>
        <w:t>a &lt;registration-info&gt; element;</w:t>
      </w:r>
    </w:p>
    <w:p w14:paraId="01988A46" w14:textId="77777777" w:rsidR="003178AB" w:rsidRDefault="003178AB" w:rsidP="003178AB">
      <w:pPr>
        <w:pStyle w:val="B1"/>
      </w:pPr>
      <w:r>
        <w:t>c)</w:t>
      </w:r>
      <w:r>
        <w:tab/>
        <w:t>a &lt;de-registration-info&gt; element;</w:t>
      </w:r>
    </w:p>
    <w:p w14:paraId="53FD6350" w14:textId="77777777" w:rsidR="003178AB" w:rsidRPr="003C4A36" w:rsidRDefault="003178AB" w:rsidP="003178AB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3AD7E3A2" w14:textId="77777777" w:rsidR="003178AB" w:rsidRPr="00823DE1" w:rsidRDefault="003178AB" w:rsidP="003178AB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07448E8E" w14:textId="77777777" w:rsidR="003178AB" w:rsidRDefault="003178AB" w:rsidP="003178AB">
      <w:pPr>
        <w:pStyle w:val="B1"/>
      </w:pPr>
      <w:r>
        <w:t>f)</w:t>
      </w:r>
      <w:r>
        <w:tab/>
        <w:t>a &lt;service-discovery-info&gt; element;</w:t>
      </w:r>
    </w:p>
    <w:p w14:paraId="6C1D82BF" w14:textId="77777777" w:rsidR="003178AB" w:rsidRDefault="003178AB" w:rsidP="003178AB">
      <w:pPr>
        <w:pStyle w:val="B1"/>
      </w:pPr>
      <w:r>
        <w:t>g)</w:t>
      </w:r>
      <w:r>
        <w:tab/>
        <w:t>a &lt;local-service-info&gt; element;</w:t>
      </w:r>
    </w:p>
    <w:p w14:paraId="432DDD30" w14:textId="77777777" w:rsidR="003178AB" w:rsidRDefault="003178AB" w:rsidP="003178AB">
      <w:pPr>
        <w:pStyle w:val="B1"/>
      </w:pPr>
      <w:r>
        <w:t>h)</w:t>
      </w:r>
      <w:r>
        <w:tab/>
        <w:t>an &lt;announcement&gt; element;</w:t>
      </w:r>
    </w:p>
    <w:p w14:paraId="518B4165" w14:textId="71A17916" w:rsidR="003178AB" w:rsidRDefault="003178AB" w:rsidP="003178AB">
      <w:pPr>
        <w:pStyle w:val="B1"/>
      </w:pPr>
      <w:r>
        <w:t>i)</w:t>
      </w:r>
      <w:r>
        <w:tab/>
        <w:t>a &lt;</w:t>
      </w:r>
      <w:ins w:id="134" w:author="Huawei/CXG126" w:date="2020-11-05T15:14:00Z">
        <w:r w:rsidR="000B6DEE">
          <w:t>set-</w:t>
        </w:r>
      </w:ins>
      <w:r>
        <w:t>PC5-parameters-</w:t>
      </w:r>
      <w:ins w:id="135" w:author="Huawei/CXG126" w:date="2020-11-05T15:14:00Z">
        <w:r w:rsidR="000B6DEE">
          <w:t>info</w:t>
        </w:r>
      </w:ins>
      <w:del w:id="136" w:author="Huawei/CXG126" w:date="2020-11-05T15:14:00Z">
        <w:r w:rsidDel="000B6DEE">
          <w:delText>request</w:delText>
        </w:r>
      </w:del>
      <w:r>
        <w:t>&gt; element;</w:t>
      </w:r>
    </w:p>
    <w:p w14:paraId="66589A0E" w14:textId="77777777" w:rsidR="003178AB" w:rsidRDefault="003178AB" w:rsidP="003178AB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701AE72C" w14:textId="77777777" w:rsidR="003178AB" w:rsidRDefault="003178AB" w:rsidP="003178AB">
      <w:pPr>
        <w:pStyle w:val="B1"/>
      </w:pPr>
      <w:r>
        <w:t>k)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532365E4" w14:textId="77777777" w:rsidR="003178AB" w:rsidRDefault="003178AB" w:rsidP="003178AB">
      <w:pPr>
        <w:pStyle w:val="B1"/>
      </w:pPr>
      <w:r>
        <w:t>l)</w:t>
      </w:r>
      <w:r>
        <w:tab/>
      </w:r>
      <w:r w:rsidRPr="00107B1B">
        <w:t>an &lt;id-list-notification&gt; element</w:t>
      </w:r>
      <w:r>
        <w:t>;</w:t>
      </w:r>
    </w:p>
    <w:p w14:paraId="1008ACAE" w14:textId="77777777" w:rsidR="003178AB" w:rsidRDefault="003178AB" w:rsidP="003178AB">
      <w:pPr>
        <w:pStyle w:val="B1"/>
      </w:pPr>
      <w:r>
        <w:t>m)</w:t>
      </w:r>
      <w:r>
        <w:tab/>
      </w:r>
      <w:r w:rsidRPr="00107B1B">
        <w:t>a &lt;configure-dynamic-group-notification&gt; element</w:t>
      </w:r>
      <w:r>
        <w:t>;</w:t>
      </w:r>
    </w:p>
    <w:p w14:paraId="37D54250" w14:textId="77777777" w:rsidR="003178AB" w:rsidRDefault="003178AB" w:rsidP="003178AB">
      <w:pPr>
        <w:pStyle w:val="B1"/>
      </w:pPr>
      <w:r>
        <w:t>n)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0B5DCC42" w14:textId="77777777" w:rsidR="003178AB" w:rsidRDefault="003178AB" w:rsidP="003178AB">
      <w:pPr>
        <w:pStyle w:val="B1"/>
      </w:pPr>
      <w:r>
        <w:t>o)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2871C79C" w14:textId="77777777" w:rsidR="003178AB" w:rsidRDefault="003178AB" w:rsidP="003178AB">
      <w:pPr>
        <w:pStyle w:val="B1"/>
      </w:pPr>
      <w:r>
        <w:t>p)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30037806" w14:textId="77777777" w:rsidR="003178AB" w:rsidRDefault="003178AB" w:rsidP="003178AB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10205B8B" w14:textId="77777777" w:rsidR="003178AB" w:rsidRDefault="003178AB" w:rsidP="003178AB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4464A369" w14:textId="77777777" w:rsidR="003178AB" w:rsidRDefault="003178AB" w:rsidP="003178AB">
      <w:pPr>
        <w:pStyle w:val="B1"/>
      </w:pPr>
      <w:r>
        <w:lastRenderedPageBreak/>
        <w:t>a)</w:t>
      </w:r>
      <w:r>
        <w:tab/>
        <w:t xml:space="preserve">an </w:t>
      </w:r>
      <w:r w:rsidRPr="00441A6C">
        <w:t>&lt;identity&gt; element</w:t>
      </w:r>
      <w:r>
        <w:t>; or</w:t>
      </w:r>
    </w:p>
    <w:p w14:paraId="63DDCAA9" w14:textId="77777777" w:rsidR="003178AB" w:rsidRPr="00076710" w:rsidRDefault="003178AB" w:rsidP="003178AB">
      <w:pPr>
        <w:pStyle w:val="B1"/>
      </w:pPr>
      <w:r>
        <w:t>b)</w:t>
      </w:r>
      <w:r>
        <w:tab/>
        <w:t>a &lt;result&gt; element and may include a &lt;service-discovery-data&gt; element.</w:t>
      </w:r>
    </w:p>
    <w:p w14:paraId="4EB4953A" w14:textId="77777777" w:rsidR="003178AB" w:rsidRDefault="003178AB" w:rsidP="003178AB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V2X-service-mapping-list</w:t>
      </w:r>
      <w:r>
        <w:t>&gt; element.</w:t>
      </w:r>
    </w:p>
    <w:p w14:paraId="00CDB820" w14:textId="77777777" w:rsidR="003178AB" w:rsidRDefault="003178AB" w:rsidP="003178AB">
      <w:r>
        <w:t>The &lt;</w:t>
      </w:r>
      <w:r>
        <w:rPr>
          <w:lang w:val="en-US"/>
        </w:rPr>
        <w:t>V2X-service-mapping-list</w:t>
      </w:r>
      <w:r>
        <w:t xml:space="preserve">&gt; element shall include 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6F1D663C" w14:textId="77777777" w:rsidR="003178AB" w:rsidRPr="009853EF" w:rsidRDefault="003178AB" w:rsidP="003178AB">
      <w:pPr>
        <w:pStyle w:val="B2"/>
      </w:pPr>
      <w:r>
        <w:t>a</w:t>
      </w:r>
      <w:r w:rsidRPr="00464BBC">
        <w:t>)</w:t>
      </w:r>
      <w:r w:rsidRPr="00464BBC">
        <w:tab/>
      </w:r>
      <w:r w:rsidRPr="007B2725">
        <w:t xml:space="preserve">one or more </w:t>
      </w:r>
      <w:r w:rsidRPr="00464BBC">
        <w:t>&lt;V2X-service-id&gt; element</w:t>
      </w:r>
      <w:r w:rsidRPr="001901E3">
        <w:t>(s); and</w:t>
      </w:r>
    </w:p>
    <w:p w14:paraId="55E7F7FE" w14:textId="77777777" w:rsidR="003178AB" w:rsidRDefault="003178AB" w:rsidP="003178AB">
      <w:pPr>
        <w:pStyle w:val="B2"/>
      </w:pPr>
      <w:r>
        <w:t>b)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3F21BBBE" w14:textId="77777777" w:rsidR="003178AB" w:rsidRDefault="003178AB" w:rsidP="003178AB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0C2C3427" w14:textId="77777777" w:rsidR="003178AB" w:rsidRPr="008B04F8" w:rsidRDefault="003178AB" w:rsidP="003178AB">
      <w:pPr>
        <w:pStyle w:val="B1"/>
      </w:pPr>
      <w:r>
        <w:t>a)</w:t>
      </w:r>
      <w:r>
        <w:tab/>
        <w:t xml:space="preserve">a &lt;V2X-UE-id&gt; </w:t>
      </w:r>
      <w:r w:rsidRPr="008B04F8">
        <w:t>element and one or more &lt;V2X-service-ID&gt; element(s); or</w:t>
      </w:r>
    </w:p>
    <w:p w14:paraId="16D984A0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a &lt;result&gt; element.</w:t>
      </w:r>
    </w:p>
    <w:p w14:paraId="31C1BA67" w14:textId="77777777" w:rsidR="003178AB" w:rsidRPr="008B04F8" w:rsidRDefault="003178AB" w:rsidP="003178AB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7018D7CF" w14:textId="77777777" w:rsidR="003178AB" w:rsidRPr="008B04F8" w:rsidRDefault="003178AB" w:rsidP="003178AB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41C0A9A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&lt;V2X-UE-id&gt; element; and</w:t>
      </w:r>
    </w:p>
    <w:p w14:paraId="42CF66B9" w14:textId="77777777" w:rsidR="003178AB" w:rsidRPr="008B04F8" w:rsidRDefault="003178AB" w:rsidP="003178AB">
      <w:pPr>
        <w:pStyle w:val="B1"/>
      </w:pPr>
      <w:r w:rsidRPr="008B04F8">
        <w:t>b)</w:t>
      </w:r>
      <w:r w:rsidRPr="008B04F8">
        <w:tab/>
        <w:t>one or more &lt;V2X-service-id&gt; element(s).</w:t>
      </w:r>
    </w:p>
    <w:p w14:paraId="29A4AA90" w14:textId="77777777" w:rsidR="003178AB" w:rsidRPr="008B04F8" w:rsidRDefault="003178AB" w:rsidP="003178AB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2D302A9C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the following elements:</w:t>
      </w:r>
    </w:p>
    <w:p w14:paraId="2BDF6369" w14:textId="77777777" w:rsidR="003178AB" w:rsidRPr="008B04F8" w:rsidRDefault="003178AB" w:rsidP="003178AB">
      <w:pPr>
        <w:pStyle w:val="B2"/>
      </w:pPr>
      <w:r w:rsidRPr="008B04F8">
        <w:t>-</w:t>
      </w:r>
      <w:r w:rsidRPr="008B04F8">
        <w:tab/>
        <w:t xml:space="preserve">an &lt;identity&gt;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33F58A96" w14:textId="77777777" w:rsidR="003178AB" w:rsidRDefault="003178AB" w:rsidP="003178AB">
      <w:pPr>
        <w:pStyle w:val="B2"/>
      </w:pPr>
      <w:r w:rsidRPr="008B04F8"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6DD2755B" w14:textId="77777777" w:rsidR="003178AB" w:rsidRDefault="003178AB" w:rsidP="003178AB">
      <w:pPr>
        <w:pStyle w:val="B2"/>
      </w:pPr>
      <w:r>
        <w:t>-</w:t>
      </w:r>
      <w:r>
        <w:tab/>
        <w:t>an &lt;operation&gt; element; or</w:t>
      </w:r>
    </w:p>
    <w:p w14:paraId="3DED0E3C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4A47D61C" w14:textId="77777777" w:rsidR="003178AB" w:rsidRDefault="003178AB" w:rsidP="003178AB">
      <w:pPr>
        <w:pStyle w:val="B2"/>
      </w:pPr>
      <w:r>
        <w:t>-</w:t>
      </w:r>
      <w:r>
        <w:tab/>
        <w:t>a &lt;result&gt; element; and</w:t>
      </w:r>
    </w:p>
    <w:p w14:paraId="40EDC07F" w14:textId="77777777" w:rsidR="003178AB" w:rsidRDefault="003178AB" w:rsidP="003178AB">
      <w:pPr>
        <w:pStyle w:val="B2"/>
      </w:pPr>
      <w:r>
        <w:t>-</w:t>
      </w:r>
      <w:r>
        <w:tab/>
        <w:t>an &lt;operation&gt; element.</w:t>
      </w:r>
    </w:p>
    <w:p w14:paraId="7BFE972F" w14:textId="77777777" w:rsidR="003178AB" w:rsidRDefault="003178AB" w:rsidP="003178AB">
      <w:r>
        <w:t>The &lt;geographical-identifier&gt; element shall include one or more &lt;geo-id&gt; elements.</w:t>
      </w:r>
    </w:p>
    <w:p w14:paraId="70FAD81D" w14:textId="77777777" w:rsidR="003178AB" w:rsidRDefault="003178AB" w:rsidP="003178AB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241BC0E" w14:textId="77777777" w:rsidR="003178AB" w:rsidRDefault="003178AB" w:rsidP="003178AB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0ED8581B" w14:textId="77777777" w:rsidR="003178AB" w:rsidRDefault="003178AB" w:rsidP="003178AB">
      <w:pPr>
        <w:pStyle w:val="B1"/>
      </w:pPr>
      <w:r>
        <w:t>b)</w:t>
      </w:r>
      <w:r>
        <w:tab/>
        <w:t>a &lt;group&gt; element shall include a &lt;V2X-group-id&gt;;</w:t>
      </w:r>
    </w:p>
    <w:p w14:paraId="1CB8B052" w14:textId="77777777" w:rsidR="003178AB" w:rsidRDefault="003178AB" w:rsidP="003178AB">
      <w:pPr>
        <w:pStyle w:val="B1"/>
      </w:pPr>
      <w:r>
        <w:t>c)</w:t>
      </w:r>
      <w:r>
        <w:tab/>
        <w:t>a &lt;payload&gt; element;</w:t>
      </w:r>
    </w:p>
    <w:p w14:paraId="7450E937" w14:textId="77777777" w:rsidR="003178AB" w:rsidRDefault="003178AB" w:rsidP="003178AB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5F0FE25B" w14:textId="77777777" w:rsidR="003178AB" w:rsidRDefault="003178AB" w:rsidP="003178AB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F6BB52A" w14:textId="77777777" w:rsidR="003178AB" w:rsidRDefault="003178AB" w:rsidP="003178AB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</w:t>
      </w:r>
    </w:p>
    <w:p w14:paraId="621212FA" w14:textId="77777777" w:rsidR="003178AB" w:rsidRDefault="003178AB" w:rsidP="003178AB">
      <w:pPr>
        <w:pStyle w:val="B1"/>
      </w:pPr>
      <w:r>
        <w:t>g)</w:t>
      </w:r>
      <w:r>
        <w:tab/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&gt;; or</w:t>
      </w:r>
    </w:p>
    <w:p w14:paraId="6A6EF16F" w14:textId="77777777" w:rsidR="003178AB" w:rsidRDefault="003178AB" w:rsidP="003178AB">
      <w:pPr>
        <w:pStyle w:val="B1"/>
      </w:pPr>
      <w:r>
        <w:t>h)</w:t>
      </w:r>
      <w:r>
        <w:tab/>
        <w:t>a &lt;result&gt; element.</w:t>
      </w:r>
    </w:p>
    <w:p w14:paraId="3D312FC0" w14:textId="77777777" w:rsidR="003178AB" w:rsidRDefault="003178AB" w:rsidP="003178AB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301BF54" w14:textId="77777777" w:rsidR="003178AB" w:rsidRDefault="003178AB" w:rsidP="003178AB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1515C68B" w14:textId="77777777" w:rsidR="003178AB" w:rsidRDefault="003178AB" w:rsidP="003178AB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r>
        <w:t>an &lt;identity&gt; element</w:t>
      </w:r>
      <w:r>
        <w:rPr>
          <w:lang w:eastAsia="x-none"/>
        </w:rPr>
        <w:t xml:space="preserve"> and </w:t>
      </w:r>
      <w:r>
        <w:t>a &lt;geographical-identifier&gt; element; or</w:t>
      </w:r>
    </w:p>
    <w:p w14:paraId="7F6E91D7" w14:textId="77777777" w:rsidR="003178AB" w:rsidRPr="00076710" w:rsidRDefault="003178AB" w:rsidP="003178AB">
      <w:pPr>
        <w:pStyle w:val="B1"/>
      </w:pPr>
      <w:r>
        <w:rPr>
          <w:lang w:eastAsia="x-none"/>
        </w:rPr>
        <w:lastRenderedPageBreak/>
        <w:t>b)</w:t>
      </w:r>
      <w:r>
        <w:rPr>
          <w:lang w:eastAsia="x-none"/>
        </w:rPr>
        <w:tab/>
        <w:t xml:space="preserve">a &lt;result&gt; element and optionally </w:t>
      </w:r>
      <w:r>
        <w:t>a &lt;</w:t>
      </w:r>
      <w:r w:rsidRPr="00CD2F7F">
        <w:t>local-service-info-content</w:t>
      </w:r>
      <w:r>
        <w:t>&gt; element.</w:t>
      </w:r>
    </w:p>
    <w:p w14:paraId="4FDDF305" w14:textId="77777777" w:rsidR="003178AB" w:rsidRDefault="003178AB" w:rsidP="003178AB">
      <w:r>
        <w:t xml:space="preserve">The </w:t>
      </w:r>
      <w:r w:rsidRPr="00987714">
        <w:t>&lt;</w:t>
      </w:r>
      <w:r>
        <w:t>announcement</w:t>
      </w:r>
      <w:r w:rsidRPr="00987714">
        <w:t>&gt;</w:t>
      </w:r>
      <w:r>
        <w:t xml:space="preserve"> element shall include the followings:</w:t>
      </w:r>
    </w:p>
    <w:p w14:paraId="10C0E1DC" w14:textId="77777777" w:rsidR="003178AB" w:rsidRDefault="003178AB" w:rsidP="003178AB">
      <w:pPr>
        <w:pStyle w:val="B1"/>
      </w:pPr>
      <w:r>
        <w:t>a)</w:t>
      </w:r>
      <w:r>
        <w:tab/>
        <w:t>a &lt;TMGI&gt; element;</w:t>
      </w:r>
    </w:p>
    <w:p w14:paraId="52A55CA2" w14:textId="77777777" w:rsidR="003178AB" w:rsidRDefault="003178AB" w:rsidP="003178AB">
      <w:pPr>
        <w:pStyle w:val="B1"/>
      </w:pPr>
      <w:r>
        <w:t>b)</w:t>
      </w:r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2CDF9708" w14:textId="77777777" w:rsidR="003178AB" w:rsidRDefault="003178AB" w:rsidP="003178AB">
      <w:pPr>
        <w:pStyle w:val="B1"/>
      </w:pPr>
      <w:r>
        <w:t>c)</w:t>
      </w:r>
      <w:r>
        <w:tab/>
      </w:r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18B1E221" w14:textId="77777777" w:rsidR="003178AB" w:rsidRDefault="003178AB" w:rsidP="003178AB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7B3CC5C1" w14:textId="4F4B30A7" w:rsidR="003178AB" w:rsidRDefault="003178AB" w:rsidP="003178AB">
      <w:pPr>
        <w:rPr>
          <w:ins w:id="137" w:author="Huawei/CXG126" w:date="2020-11-05T15:29:00Z"/>
        </w:rPr>
      </w:pPr>
      <w:r>
        <w:t xml:space="preserve">The </w:t>
      </w:r>
      <w:r w:rsidRPr="00987714">
        <w:t>&lt;</w:t>
      </w:r>
      <w:bookmarkStart w:id="138" w:name="OLE_LINK3"/>
      <w:ins w:id="139" w:author="Huawei/CXG126" w:date="2020-11-05T15:14:00Z">
        <w:r w:rsidR="000B6DEE">
          <w:t>set-</w:t>
        </w:r>
      </w:ins>
      <w:r>
        <w:t>PC5-parameters-</w:t>
      </w:r>
      <w:ins w:id="140" w:author="Huawei/CXG126" w:date="2020-11-05T15:14:00Z">
        <w:r w:rsidR="000B6DEE">
          <w:t>info</w:t>
        </w:r>
      </w:ins>
      <w:del w:id="141" w:author="Huawei/CXG126" w:date="2020-11-05T15:14:00Z">
        <w:r w:rsidDel="000B6DEE">
          <w:delText>request</w:delText>
        </w:r>
      </w:del>
      <w:bookmarkEnd w:id="138"/>
      <w:r w:rsidRPr="00987714">
        <w:t>&gt;</w:t>
      </w:r>
      <w:r>
        <w:t xml:space="preserve"> element shall include the followings:</w:t>
      </w:r>
    </w:p>
    <w:p w14:paraId="5C919601" w14:textId="438D7A4A" w:rsidR="003D2052" w:rsidRDefault="003D2052">
      <w:pPr>
        <w:pStyle w:val="B1"/>
        <w:rPr>
          <w:ins w:id="142" w:author="Huawei/CXG126" w:date="2020-11-05T15:29:00Z"/>
          <w:lang w:eastAsia="zh-CN"/>
        </w:rPr>
        <w:pPrChange w:id="143" w:author="Huawei/CXG126" w:date="2020-11-05T15:29:00Z">
          <w:pPr/>
        </w:pPrChange>
      </w:pPr>
      <w:ins w:id="144" w:author="Huawei/CXG126" w:date="2020-11-05T15:2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&lt;V2X-UE-id&gt; element;</w:t>
        </w:r>
      </w:ins>
    </w:p>
    <w:p w14:paraId="1E8BDABB" w14:textId="1ADCFC9E" w:rsidR="003D2052" w:rsidRDefault="003D2052">
      <w:pPr>
        <w:pStyle w:val="B1"/>
        <w:rPr>
          <w:ins w:id="145" w:author="Huawei/CXG126" w:date="2020-11-05T15:30:00Z"/>
          <w:lang w:eastAsia="zh-CN"/>
        </w:rPr>
        <w:pPrChange w:id="146" w:author="Huawei/CXG126" w:date="2020-11-05T15:29:00Z">
          <w:pPr/>
        </w:pPrChange>
      </w:pPr>
      <w:ins w:id="147" w:author="Huawei/CXG126" w:date="2020-11-05T15:29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&lt;PC5-parameters-confi</w:t>
        </w:r>
      </w:ins>
      <w:ins w:id="148" w:author="Huawei/CXG126" w:date="2020-11-05T15:30:00Z">
        <w:r>
          <w:rPr>
            <w:lang w:eastAsia="zh-CN"/>
          </w:rPr>
          <w:t>gure-data&gt; element which shall include:</w:t>
        </w:r>
      </w:ins>
    </w:p>
    <w:p w14:paraId="2AD40441" w14:textId="7BAD4CB2" w:rsidR="003D2052" w:rsidDel="003D2052" w:rsidRDefault="003D2052">
      <w:pPr>
        <w:pStyle w:val="B2"/>
        <w:rPr>
          <w:del w:id="149" w:author="Huawei/CXG126" w:date="2020-11-05T15:30:00Z"/>
          <w:lang w:eastAsia="zh-CN"/>
        </w:rPr>
        <w:pPrChange w:id="150" w:author="Huawei/CXG126" w:date="2020-11-05T15:30:00Z">
          <w:pPr/>
        </w:pPrChange>
      </w:pPr>
      <w:ins w:id="151" w:author="Huawei/CXG126" w:date="2020-11-05T15:30:00Z">
        <w:r>
          <w:rPr>
            <w:lang w:eastAsia="zh-CN"/>
          </w:rPr>
          <w:t>1)</w:t>
        </w:r>
        <w:r>
          <w:rPr>
            <w:lang w:eastAsia="zh-CN"/>
          </w:rPr>
          <w:tab/>
        </w:r>
      </w:ins>
    </w:p>
    <w:p w14:paraId="657B7F09" w14:textId="49DA8851" w:rsidR="003178AB" w:rsidRDefault="003178AB">
      <w:pPr>
        <w:ind w:left="851" w:hanging="284"/>
        <w:rPr>
          <w:ins w:id="152" w:author="Huawei/CXG126" w:date="2020-11-05T15:30:00Z"/>
        </w:rPr>
        <w:pPrChange w:id="153" w:author="Huawei/CXG126" w:date="2020-11-05T15:30:00Z">
          <w:pPr>
            <w:pStyle w:val="B1"/>
          </w:pPr>
        </w:pPrChange>
      </w:pPr>
      <w:del w:id="154" w:author="Huawei/CXG126" w:date="2020-11-05T15:30:00Z">
        <w:r w:rsidDel="003D2052">
          <w:delText>a)</w:delText>
        </w:r>
        <w:r w:rsidDel="003D2052">
          <w:tab/>
        </w:r>
      </w:del>
      <w:r>
        <w:t>a</w:t>
      </w:r>
      <w:ins w:id="155" w:author="Huawei/CXG126" w:date="2020-11-05T15:30:00Z">
        <w:r w:rsidR="003D2052">
          <w:t>n</w:t>
        </w:r>
      </w:ins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5FAC5A06" w14:textId="5BFDF4ED" w:rsidR="003D2052" w:rsidRDefault="003D2052">
      <w:pPr>
        <w:ind w:left="851" w:hanging="284"/>
        <w:rPr>
          <w:ins w:id="156" w:author="Huawei/CXG126" w:date="2020-11-05T15:39:00Z"/>
        </w:rPr>
        <w:pPrChange w:id="157" w:author="Huawei/CXG126" w:date="2020-11-05T15:30:00Z">
          <w:pPr>
            <w:pStyle w:val="B1"/>
          </w:pPr>
        </w:pPrChange>
      </w:pPr>
      <w:ins w:id="158" w:author="Huawei/CXG126" w:date="2020-11-05T15:30:00Z">
        <w:r>
          <w:t>2)</w:t>
        </w:r>
        <w:r>
          <w:tab/>
        </w:r>
      </w:ins>
      <w:ins w:id="159" w:author="Huawei/CXG126" w:date="2020-11-05T15:39:00Z">
        <w:r w:rsidR="001524E9">
          <w:t>a &lt;</w:t>
        </w:r>
        <w:proofErr w:type="spellStart"/>
        <w:r w:rsidR="001524E9">
          <w:t>plmn</w:t>
        </w:r>
        <w:proofErr w:type="spellEnd"/>
        <w:r w:rsidR="001524E9">
          <w:t>-list&gt; element which shall include one or more &lt;</w:t>
        </w:r>
        <w:proofErr w:type="spellStart"/>
        <w:r w:rsidR="001524E9">
          <w:t>plmn</w:t>
        </w:r>
        <w:proofErr w:type="spellEnd"/>
        <w:r w:rsidR="001524E9">
          <w:t>-id&gt; elements;</w:t>
        </w:r>
      </w:ins>
    </w:p>
    <w:p w14:paraId="38AA2262" w14:textId="17CF8618" w:rsidR="001524E9" w:rsidRDefault="001524E9">
      <w:pPr>
        <w:ind w:left="851" w:hanging="284"/>
        <w:rPr>
          <w:ins w:id="160" w:author="Huawei/CXG126" w:date="2020-11-05T15:40:00Z"/>
          <w:lang w:eastAsia="ko-KR"/>
        </w:rPr>
        <w:pPrChange w:id="161" w:author="Huawei/CXG126" w:date="2020-11-05T15:30:00Z">
          <w:pPr>
            <w:pStyle w:val="B1"/>
          </w:pPr>
        </w:pPrChange>
      </w:pPr>
      <w:ins w:id="162" w:author="Huawei/CXG126" w:date="2020-11-05T15:39:00Z">
        <w:r>
          <w:t>3)</w:t>
        </w:r>
        <w:r>
          <w:tab/>
        </w:r>
      </w:ins>
      <w:ins w:id="163" w:author="Huawei/CXG126" w:date="2020-11-05T15:40:00Z">
        <w:r>
          <w:t>an &lt;</w:t>
        </w:r>
        <w:r w:rsidRPr="001524E9">
          <w:rPr>
            <w:lang w:eastAsia="ko-KR"/>
          </w:rPr>
          <w:t xml:space="preserve"> </w:t>
        </w:r>
        <w:r>
          <w:rPr>
            <w:lang w:eastAsia="ko-KR"/>
          </w:rPr>
          <w:t>authorized-when-not-served-by-E-UTRAN&gt; element;</w:t>
        </w:r>
      </w:ins>
    </w:p>
    <w:p w14:paraId="0F57FA59" w14:textId="6F767D4F" w:rsidR="001524E9" w:rsidRDefault="001524E9">
      <w:pPr>
        <w:ind w:left="851" w:hanging="284"/>
        <w:rPr>
          <w:ins w:id="164" w:author="Huawei/CXG126" w:date="2020-11-05T15:41:00Z"/>
          <w:lang w:eastAsia="zh-CN"/>
        </w:rPr>
        <w:pPrChange w:id="165" w:author="Huawei/CXG126" w:date="2020-11-05T15:30:00Z">
          <w:pPr>
            <w:pStyle w:val="B1"/>
          </w:pPr>
        </w:pPrChange>
      </w:pPr>
      <w:ins w:id="166" w:author="Huawei/CXG126" w:date="2020-11-05T15:40:00Z">
        <w:r>
          <w:rPr>
            <w:lang w:eastAsia="ko-KR"/>
          </w:rPr>
          <w:t>4)</w:t>
        </w:r>
        <w:r>
          <w:rPr>
            <w:lang w:eastAsia="ko-KR"/>
          </w:rPr>
          <w:tab/>
          <w:t xml:space="preserve">a </w:t>
        </w:r>
      </w:ins>
      <w:ins w:id="167" w:author="Huawei/CXG126" w:date="2020-11-05T15:41:00Z">
        <w:r>
          <w:t>&lt;radio-parameters&gt; element</w:t>
        </w:r>
        <w:r>
          <w:rPr>
            <w:lang w:eastAsia="zh-CN"/>
          </w:rPr>
          <w:t xml:space="preserve"> which shall include:</w:t>
        </w:r>
      </w:ins>
    </w:p>
    <w:p w14:paraId="2FB23BEF" w14:textId="083C7524" w:rsidR="001524E9" w:rsidDel="001524E9" w:rsidRDefault="001524E9">
      <w:pPr>
        <w:pStyle w:val="B3"/>
        <w:rPr>
          <w:del w:id="168" w:author="Huawei/CXG126" w:date="2020-11-05T15:41:00Z"/>
          <w:lang w:eastAsia="zh-CN"/>
        </w:rPr>
        <w:pPrChange w:id="169" w:author="Huawei/CXG126" w:date="2020-11-05T15:41:00Z">
          <w:pPr>
            <w:pStyle w:val="B1"/>
          </w:pPr>
        </w:pPrChange>
      </w:pPr>
      <w:ins w:id="170" w:author="Huawei/CXG126" w:date="2020-11-05T15:41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</w:p>
    <w:p w14:paraId="4DC57B46" w14:textId="0EDD375E" w:rsidR="003178AB" w:rsidDel="001524E9" w:rsidRDefault="003178AB">
      <w:pPr>
        <w:pStyle w:val="B3"/>
        <w:rPr>
          <w:del w:id="171" w:author="Huawei/CXG126" w:date="2020-11-05T15:41:00Z"/>
        </w:rPr>
        <w:pPrChange w:id="172" w:author="Huawei/CXG126" w:date="2020-11-05T15:41:00Z">
          <w:pPr>
            <w:pStyle w:val="B1"/>
          </w:pPr>
        </w:pPrChange>
      </w:pPr>
      <w:del w:id="173" w:author="Huawei/CXG126" w:date="2020-11-05T15:41:00Z">
        <w:r w:rsidDel="001524E9">
          <w:delText>b)</w:delText>
        </w:r>
        <w:r w:rsidDel="001524E9">
          <w:tab/>
        </w:r>
        <w:r w:rsidRPr="0002186B" w:rsidDel="001524E9">
          <w:delText>a &lt;</w:delText>
        </w:r>
        <w:r w:rsidDel="001524E9">
          <w:rPr>
            <w:noProof/>
            <w:lang w:val="en-US"/>
          </w:rPr>
          <w:delText>plmn-list</w:delText>
        </w:r>
        <w:r w:rsidRPr="0073469F" w:rsidDel="001524E9">
          <w:rPr>
            <w:lang w:eastAsia="ko-KR"/>
          </w:rPr>
          <w:delText>&gt; element</w:delText>
        </w:r>
        <w:r w:rsidRPr="00845966" w:rsidDel="001524E9">
          <w:delText xml:space="preserve"> </w:delText>
        </w:r>
        <w:r w:rsidDel="001524E9">
          <w:delText xml:space="preserve">which shall include </w:delText>
        </w:r>
        <w:r w:rsidRPr="00B65EAB" w:rsidDel="001524E9">
          <w:delText>one o</w:delText>
        </w:r>
        <w:r w:rsidDel="001524E9">
          <w:delText>r more &lt;plmn-id</w:delText>
        </w:r>
        <w:r w:rsidRPr="00B65EAB" w:rsidDel="001524E9">
          <w:delText>&gt; element</w:delText>
        </w:r>
        <w:r w:rsidDel="001524E9">
          <w:delText>s;</w:delText>
        </w:r>
      </w:del>
    </w:p>
    <w:p w14:paraId="2C1701B3" w14:textId="271B1F15" w:rsidR="003178AB" w:rsidDel="001524E9" w:rsidRDefault="003178AB">
      <w:pPr>
        <w:pStyle w:val="B3"/>
        <w:rPr>
          <w:del w:id="174" w:author="Huawei/CXG126" w:date="2020-11-05T15:41:00Z"/>
        </w:rPr>
        <w:pPrChange w:id="175" w:author="Huawei/CXG126" w:date="2020-11-05T15:41:00Z">
          <w:pPr>
            <w:pStyle w:val="B1"/>
          </w:pPr>
        </w:pPrChange>
      </w:pPr>
      <w:del w:id="176" w:author="Huawei/CXG126" w:date="2020-11-05T15:41:00Z">
        <w:r w:rsidDel="001524E9">
          <w:delText>c)</w:delText>
        </w:r>
        <w:r w:rsidDel="001524E9">
          <w:tab/>
        </w:r>
        <w:r w:rsidRPr="0002186B" w:rsidDel="001524E9">
          <w:delText>a</w:delText>
        </w:r>
        <w:r w:rsidDel="001524E9">
          <w:delText>n</w:delText>
        </w:r>
        <w:r w:rsidRPr="0002186B" w:rsidDel="001524E9">
          <w:delText xml:space="preserve"> </w:delText>
        </w:r>
        <w:r w:rsidRPr="0073469F" w:rsidDel="001524E9">
          <w:rPr>
            <w:lang w:eastAsia="ko-KR"/>
          </w:rPr>
          <w:delText>&lt;</w:delText>
        </w:r>
        <w:r w:rsidDel="001524E9">
          <w:rPr>
            <w:lang w:eastAsia="ko-KR"/>
          </w:rPr>
          <w:delText>authorized-when-not-served-by-E-UTRAN</w:delText>
        </w:r>
        <w:r w:rsidRPr="0073469F" w:rsidDel="001524E9">
          <w:rPr>
            <w:lang w:eastAsia="ko-KR"/>
          </w:rPr>
          <w:delText>&gt; element</w:delText>
        </w:r>
        <w:r w:rsidDel="001524E9">
          <w:delText>;</w:delText>
        </w:r>
      </w:del>
    </w:p>
    <w:p w14:paraId="09A8FEA1" w14:textId="1D9B90D2" w:rsidR="003178AB" w:rsidDel="001524E9" w:rsidRDefault="003178AB">
      <w:pPr>
        <w:pStyle w:val="B3"/>
        <w:rPr>
          <w:del w:id="177" w:author="Huawei/CXG126" w:date="2020-11-05T15:41:00Z"/>
        </w:rPr>
        <w:pPrChange w:id="178" w:author="Huawei/CXG126" w:date="2020-11-05T15:41:00Z">
          <w:pPr>
            <w:pStyle w:val="B1"/>
          </w:pPr>
        </w:pPrChange>
      </w:pPr>
      <w:del w:id="179" w:author="Huawei/CXG126" w:date="2020-11-05T15:41:00Z">
        <w:r w:rsidDel="001524E9">
          <w:delText>d)</w:delText>
        </w:r>
        <w:r w:rsidDel="001524E9">
          <w:tab/>
        </w:r>
        <w:r w:rsidRPr="0002186B" w:rsidDel="001524E9">
          <w:delText xml:space="preserve">a </w:delText>
        </w:r>
        <w:r w:rsidDel="001524E9">
          <w:rPr>
            <w:lang w:eastAsia="zh-CN"/>
          </w:rPr>
          <w:delText xml:space="preserve">&lt;radio-parameters-list&gt; </w:delText>
        </w:r>
        <w:r w:rsidRPr="0002186B" w:rsidDel="001524E9">
          <w:delText>element</w:delText>
        </w:r>
        <w:r w:rsidRPr="00845966" w:rsidDel="001524E9">
          <w:delText xml:space="preserve"> </w:delText>
        </w:r>
        <w:r w:rsidDel="001524E9">
          <w:delText xml:space="preserve">which shall include </w:delText>
        </w:r>
        <w:r w:rsidRPr="00B65EAB" w:rsidDel="001524E9">
          <w:delText>the following elements:</w:delText>
        </w:r>
      </w:del>
    </w:p>
    <w:p w14:paraId="333D2EB8" w14:textId="3BD4D043" w:rsidR="003178AB" w:rsidRDefault="003178AB">
      <w:pPr>
        <w:pStyle w:val="B3"/>
        <w:rPr>
          <w:ins w:id="180" w:author="Huawei/CXG126" w:date="2020-11-05T15:42:00Z"/>
        </w:rPr>
        <w:pPrChange w:id="181" w:author="Huawei/CXG126" w:date="2020-11-05T15:41:00Z">
          <w:pPr>
            <w:pStyle w:val="B2"/>
          </w:pPr>
        </w:pPrChange>
      </w:pPr>
      <w:del w:id="182" w:author="Huawei/CXG126" w:date="2020-11-05T15:41:00Z">
        <w:r w:rsidDel="001524E9">
          <w:delText>1)</w:delText>
        </w:r>
        <w:r w:rsidDel="001524E9">
          <w:tab/>
          <w:delText>a</w:delText>
        </w:r>
      </w:del>
      <w:ins w:id="183" w:author="Huawei/CXG126" w:date="2020-11-05T15:41:00Z">
        <w:r w:rsidR="001524E9">
          <w:t xml:space="preserve">one </w:t>
        </w:r>
      </w:ins>
      <w:ins w:id="184" w:author="Huawei/CXG126" w:date="2020-11-05T15:42:00Z">
        <w:r w:rsidR="001524E9">
          <w:t>or more</w:t>
        </w:r>
      </w:ins>
      <w:r>
        <w:t xml:space="preserve"> &lt;radio-parameters-content</w:t>
      </w:r>
      <w:r w:rsidRPr="00B65EAB">
        <w:t>&gt; element</w:t>
      </w:r>
      <w:ins w:id="185" w:author="Huawei/CXG126" w:date="2020-11-05T15:42:00Z">
        <w:r w:rsidR="001524E9">
          <w:t>s</w:t>
        </w:r>
      </w:ins>
      <w:r>
        <w:t>;</w:t>
      </w:r>
    </w:p>
    <w:p w14:paraId="6E4661BE" w14:textId="44E7009B" w:rsidR="001524E9" w:rsidDel="001524E9" w:rsidRDefault="001524E9">
      <w:pPr>
        <w:pStyle w:val="B3"/>
        <w:rPr>
          <w:del w:id="186" w:author="Huawei/CXG126" w:date="2020-11-05T15:42:00Z"/>
        </w:rPr>
        <w:pPrChange w:id="187" w:author="Huawei/CXG126" w:date="2020-11-05T15:41:00Z">
          <w:pPr>
            <w:pStyle w:val="B2"/>
          </w:pPr>
        </w:pPrChange>
      </w:pPr>
      <w:ins w:id="188" w:author="Huawei/CXG126" w:date="2020-11-05T15:42:00Z">
        <w:r>
          <w:t>ii)</w:t>
        </w:r>
        <w:r>
          <w:tab/>
        </w:r>
      </w:ins>
    </w:p>
    <w:p w14:paraId="4D362694" w14:textId="7781BC18" w:rsidR="003178AB" w:rsidRDefault="003178AB">
      <w:pPr>
        <w:pStyle w:val="B3"/>
        <w:pPrChange w:id="189" w:author="Huawei/CXG126" w:date="2020-11-05T15:42:00Z">
          <w:pPr>
            <w:pStyle w:val="B2"/>
          </w:pPr>
        </w:pPrChange>
      </w:pPr>
      <w:del w:id="190" w:author="Huawei/CXG126" w:date="2020-11-05T15:42:00Z">
        <w:r w:rsidDel="001524E9">
          <w:delText>2)</w:delText>
        </w:r>
      </w:del>
      <w:r>
        <w:tab/>
        <w:t>a &lt;geographical-area&gt; element which shall include:</w:t>
      </w:r>
    </w:p>
    <w:p w14:paraId="3172DE86" w14:textId="7DF2BD18" w:rsidR="003178AB" w:rsidRDefault="003178AB">
      <w:pPr>
        <w:pStyle w:val="B4"/>
        <w:pPrChange w:id="191" w:author="Huawei/CXG126" w:date="2020-11-05T15:42:00Z">
          <w:pPr>
            <w:pStyle w:val="B3"/>
          </w:pPr>
        </w:pPrChange>
      </w:pPr>
      <w:del w:id="192" w:author="Huawei/CXG126" w:date="2020-11-05T15:42:00Z">
        <w:r w:rsidDel="001524E9">
          <w:delText>i</w:delText>
        </w:r>
      </w:del>
      <w:ins w:id="193" w:author="Huawei/CXG126" w:date="2020-11-05T15:42:00Z">
        <w:r w:rsidR="001524E9">
          <w:t>A</w:t>
        </w:r>
      </w:ins>
      <w:r>
        <w:t>)</w:t>
      </w:r>
      <w:r>
        <w:tab/>
        <w:t>a &lt;polygon-area&gt;</w:t>
      </w:r>
      <w:r w:rsidRPr="00A658B5">
        <w:t xml:space="preserve"> </w:t>
      </w:r>
      <w:r>
        <w:t>element; or</w:t>
      </w:r>
    </w:p>
    <w:p w14:paraId="1ECF7D98" w14:textId="5D272AB2" w:rsidR="003178AB" w:rsidRDefault="003178AB">
      <w:pPr>
        <w:pStyle w:val="B4"/>
        <w:rPr>
          <w:ins w:id="194" w:author="Huawei/CXG126" w:date="2020-11-05T15:42:00Z"/>
        </w:rPr>
        <w:pPrChange w:id="195" w:author="Huawei/CXG126" w:date="2020-11-05T15:42:00Z">
          <w:pPr>
            <w:pStyle w:val="B3"/>
          </w:pPr>
        </w:pPrChange>
      </w:pPr>
      <w:del w:id="196" w:author="Huawei/CXG126" w:date="2020-11-05T15:42:00Z">
        <w:r w:rsidDel="001524E9">
          <w:delText>ii</w:delText>
        </w:r>
      </w:del>
      <w:ins w:id="197" w:author="Huawei/CXG126" w:date="2020-11-05T15:42:00Z">
        <w:r w:rsidR="001524E9">
          <w:t>B</w:t>
        </w:r>
      </w:ins>
      <w:r>
        <w:t>)</w:t>
      </w:r>
      <w:r>
        <w:tab/>
        <w:t>an &lt;ellipsoid-arc-area&gt;</w:t>
      </w:r>
      <w:r w:rsidRPr="00A658B5">
        <w:t xml:space="preserve"> </w:t>
      </w:r>
      <w:r>
        <w:t>element; and</w:t>
      </w:r>
    </w:p>
    <w:p w14:paraId="3B5BA474" w14:textId="72B759EB" w:rsidR="001524E9" w:rsidDel="001524E9" w:rsidRDefault="001524E9">
      <w:pPr>
        <w:pStyle w:val="B3"/>
        <w:rPr>
          <w:del w:id="198" w:author="Huawei/CXG126" w:date="2020-11-05T15:42:00Z"/>
        </w:rPr>
      </w:pPr>
      <w:ins w:id="199" w:author="Huawei/CXG126" w:date="2020-11-05T15:42:00Z">
        <w:r>
          <w:t>iii)</w:t>
        </w:r>
      </w:ins>
    </w:p>
    <w:p w14:paraId="1911EB91" w14:textId="31039D54" w:rsidR="003178AB" w:rsidRDefault="003178AB">
      <w:pPr>
        <w:pStyle w:val="B3"/>
        <w:pPrChange w:id="200" w:author="Huawei/CXG126" w:date="2020-11-05T16:10:00Z">
          <w:pPr>
            <w:pStyle w:val="B2"/>
          </w:pPr>
        </w:pPrChange>
      </w:pPr>
      <w:del w:id="201" w:author="Huawei/CXG126" w:date="2020-11-05T15:42:00Z">
        <w:r w:rsidDel="001524E9">
          <w:delText>3)</w:delText>
        </w:r>
      </w:del>
      <w:r>
        <w:tab/>
      </w:r>
      <w:proofErr w:type="gramStart"/>
      <w:r>
        <w:t>a</w:t>
      </w:r>
      <w:ins w:id="202" w:author="Huawei/CXG126" w:date="2020-11-05T15:43:00Z">
        <w:r w:rsidR="001524E9">
          <w:t>n</w:t>
        </w:r>
      </w:ins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</w:t>
      </w:r>
      <w:ins w:id="203" w:author="Huawei/CXG127" w:date="2020-11-17T16:29:00Z">
        <w:r w:rsidR="00040236">
          <w:t xml:space="preserve"> and</w:t>
        </w:r>
      </w:ins>
    </w:p>
    <w:p w14:paraId="5F86C7C1" w14:textId="425AB686" w:rsidR="003178AB" w:rsidRDefault="003178AB">
      <w:pPr>
        <w:pStyle w:val="B2"/>
        <w:pPrChange w:id="204" w:author="Huawei/CXG126" w:date="2020-11-05T16:12:00Z">
          <w:pPr>
            <w:pStyle w:val="B1"/>
          </w:pPr>
        </w:pPrChange>
      </w:pPr>
      <w:del w:id="205" w:author="Huawei/CXG126" w:date="2020-11-05T15:43:00Z">
        <w:r w:rsidDel="001524E9">
          <w:delText>e</w:delText>
        </w:r>
      </w:del>
      <w:ins w:id="206" w:author="Huawei/CXG126" w:date="2020-11-05T16:12:00Z">
        <w:r w:rsidR="0009263D">
          <w:t>5</w:t>
        </w:r>
      </w:ins>
      <w:r>
        <w:t>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>&lt;V2X-service-ids-list</w:t>
      </w:r>
      <w:del w:id="207" w:author="Huawei/CXG126" w:date="2020-11-05T15:43:00Z">
        <w:r w:rsidDel="008D48A2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50AA2C27" w14:textId="500BE7AB" w:rsidR="003178AB" w:rsidRDefault="008D6305" w:rsidP="008D6305">
      <w:pPr>
        <w:pStyle w:val="B3"/>
        <w:pPrChange w:id="208" w:author="Huawei/CXG127" w:date="2020-11-17T16:35:00Z">
          <w:pPr>
            <w:pStyle w:val="B2"/>
          </w:pPr>
        </w:pPrChange>
      </w:pPr>
      <w:ins w:id="209" w:author="Huawei/CXG127" w:date="2020-11-17T16:35:00Z">
        <w:r>
          <w:t>i</w:t>
        </w:r>
      </w:ins>
      <w:r w:rsidR="003178AB">
        <w:t>)</w:t>
      </w:r>
      <w:r w:rsidR="003178AB">
        <w:tab/>
      </w:r>
      <w:proofErr w:type="gramStart"/>
      <w:ins w:id="210" w:author="Huawei/CXG126" w:date="2020-11-05T15:43:00Z">
        <w:r w:rsidR="008D48A2">
          <w:t>one</w:t>
        </w:r>
        <w:proofErr w:type="gramEnd"/>
        <w:r w:rsidR="008D48A2">
          <w:t xml:space="preserve"> or more</w:t>
        </w:r>
      </w:ins>
      <w:del w:id="211" w:author="Huawei/CXG126" w:date="2020-11-05T15:43:00Z">
        <w:r w:rsidR="003178AB" w:rsidDel="008D48A2">
          <w:delText>a</w:delText>
        </w:r>
      </w:del>
      <w:r w:rsidR="003178AB">
        <w:t xml:space="preserve"> &lt;V2X-service-id</w:t>
      </w:r>
      <w:r w:rsidR="003178AB" w:rsidRPr="00B65EAB">
        <w:t>&gt; element</w:t>
      </w:r>
      <w:ins w:id="212" w:author="Huawei/CXG126" w:date="2020-11-05T15:43:00Z">
        <w:r w:rsidR="008D48A2">
          <w:t>s</w:t>
        </w:r>
      </w:ins>
      <w:r w:rsidR="003178AB">
        <w:t>; or</w:t>
      </w:r>
    </w:p>
    <w:p w14:paraId="1D59D70A" w14:textId="2C77A6D9" w:rsidR="00C45B74" w:rsidRDefault="008D6305" w:rsidP="008D6305">
      <w:pPr>
        <w:pStyle w:val="B3"/>
        <w:rPr>
          <w:ins w:id="213" w:author="Huawei/CXG126" w:date="2020-11-05T15:55:00Z"/>
        </w:rPr>
        <w:pPrChange w:id="214" w:author="Huawei/CXG127" w:date="2020-11-17T16:35:00Z">
          <w:pPr>
            <w:pStyle w:val="B2"/>
          </w:pPr>
        </w:pPrChange>
      </w:pPr>
      <w:ins w:id="215" w:author="Huawei/CXG127" w:date="2020-11-17T16:36:00Z">
        <w:r>
          <w:t>ii</w:t>
        </w:r>
      </w:ins>
      <w:r w:rsidR="003178AB">
        <w:t>)</w:t>
      </w:r>
      <w:r w:rsidR="003178AB">
        <w:tab/>
      </w:r>
      <w:proofErr w:type="gramStart"/>
      <w:ins w:id="216" w:author="Huawei/CXG126" w:date="2020-11-05T15:43:00Z">
        <w:r w:rsidR="008D48A2">
          <w:t>one</w:t>
        </w:r>
        <w:proofErr w:type="gramEnd"/>
        <w:r w:rsidR="008D48A2">
          <w:t xml:space="preserve"> or more</w:t>
        </w:r>
      </w:ins>
      <w:del w:id="217" w:author="Huawei/CXG126" w:date="2020-11-05T15:43:00Z">
        <w:r w:rsidR="003178AB" w:rsidDel="008D48A2">
          <w:delText>a</w:delText>
        </w:r>
      </w:del>
      <w:r w:rsidR="003178AB">
        <w:t xml:space="preserve"> &lt;</w:t>
      </w:r>
      <w:r w:rsidR="003178AB">
        <w:rPr>
          <w:noProof/>
          <w:lang w:val="en-US"/>
        </w:rPr>
        <w:t>l</w:t>
      </w:r>
      <w:r w:rsidR="003178AB" w:rsidRPr="00F1445B">
        <w:rPr>
          <w:noProof/>
          <w:lang w:val="en-US"/>
        </w:rPr>
        <w:t>ayer-2</w:t>
      </w:r>
      <w:r w:rsidR="003178AB">
        <w:rPr>
          <w:noProof/>
          <w:lang w:val="en-US"/>
        </w:rPr>
        <w:t>-id</w:t>
      </w:r>
      <w:r w:rsidR="003178AB">
        <w:t>&gt; element</w:t>
      </w:r>
      <w:ins w:id="218" w:author="Huawei/CXG126" w:date="2020-11-05T15:43:00Z">
        <w:r w:rsidR="008D48A2">
          <w:t>s</w:t>
        </w:r>
      </w:ins>
      <w:ins w:id="219" w:author="Huawei/CXG126" w:date="2020-11-05T15:55:00Z">
        <w:r w:rsidR="00C45B74">
          <w:t>; or</w:t>
        </w:r>
      </w:ins>
    </w:p>
    <w:p w14:paraId="2B6CA35E" w14:textId="6719F3F7" w:rsidR="003178AB" w:rsidRDefault="0009263D">
      <w:pPr>
        <w:pStyle w:val="B1"/>
        <w:pPrChange w:id="220" w:author="Huawei/CXG126" w:date="2020-11-05T15:55:00Z">
          <w:pPr>
            <w:pStyle w:val="B2"/>
          </w:pPr>
        </w:pPrChange>
      </w:pPr>
      <w:ins w:id="221" w:author="Huawei/CXG126" w:date="2020-11-05T16:12:00Z">
        <w:r>
          <w:t>c</w:t>
        </w:r>
      </w:ins>
      <w:ins w:id="222" w:author="Huawei/CXG126" w:date="2020-11-05T15:55:00Z">
        <w:r w:rsidR="00C45B74">
          <w:t>)</w:t>
        </w:r>
        <w:r w:rsidR="00C45B74">
          <w:tab/>
        </w:r>
        <w:proofErr w:type="gramStart"/>
        <w:r w:rsidR="00C45B74">
          <w:t>a</w:t>
        </w:r>
        <w:proofErr w:type="gramEnd"/>
        <w:r w:rsidR="00C45B74">
          <w:t xml:space="preserve"> &lt;result&gt; element.</w:t>
        </w:r>
      </w:ins>
      <w:del w:id="223" w:author="Huawei/CXG126" w:date="2020-11-05T15:54:00Z">
        <w:r w:rsidR="003178AB" w:rsidDel="00C45B74">
          <w:delText>.</w:delText>
        </w:r>
      </w:del>
    </w:p>
    <w:p w14:paraId="01C426C4" w14:textId="77777777" w:rsidR="003178AB" w:rsidRDefault="003178AB" w:rsidP="003178AB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D0FE9F8" w14:textId="77777777" w:rsidR="003178AB" w:rsidRDefault="003178AB" w:rsidP="003178AB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468FB4D9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1219CCF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a &lt;group-definition&gt; element; and</w:t>
      </w:r>
    </w:p>
    <w:p w14:paraId="02D7E071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2ECA0CF1" w14:textId="77777777" w:rsidR="003178AB" w:rsidRPr="006C66B5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185F54BE" w14:textId="77777777" w:rsidR="003178AB" w:rsidRDefault="003178AB" w:rsidP="003178AB">
      <w:r>
        <w:lastRenderedPageBreak/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1C42C9AD" w14:textId="77777777" w:rsidR="003178AB" w:rsidRDefault="003178AB" w:rsidP="003178AB">
      <w:pPr>
        <w:pStyle w:val="B1"/>
      </w:pPr>
      <w:r>
        <w:t>a)</w:t>
      </w:r>
      <w:r>
        <w:tab/>
        <w:t>a &lt;dynamic-group-id&gt; element;</w:t>
      </w:r>
    </w:p>
    <w:p w14:paraId="493FC4B8" w14:textId="77777777" w:rsidR="003178AB" w:rsidRDefault="003178AB" w:rsidP="003178AB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2E6A9CA3" w14:textId="77777777" w:rsidR="003178AB" w:rsidRDefault="003178AB" w:rsidP="003178AB">
      <w:pPr>
        <w:pStyle w:val="B2"/>
      </w:pPr>
      <w:r>
        <w:t>1)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 and</w:t>
      </w:r>
    </w:p>
    <w:p w14:paraId="4B07F23B" w14:textId="77777777" w:rsidR="003178AB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AE4932F" w14:textId="77777777" w:rsidR="003178AB" w:rsidRPr="008B04F8" w:rsidRDefault="003178AB" w:rsidP="003178AB">
      <w:r>
        <w:t xml:space="preserve">The </w:t>
      </w:r>
      <w:r w:rsidRPr="00107B1B">
        <w:t>&lt;configure-dynamic-grou</w:t>
      </w:r>
      <w:r w:rsidRPr="008B04F8">
        <w:t>p-notification&gt; element shall include the followings:</w:t>
      </w:r>
    </w:p>
    <w:p w14:paraId="7DEF2C11" w14:textId="77777777" w:rsidR="003178AB" w:rsidRPr="008B04F8" w:rsidRDefault="003178AB" w:rsidP="003178AB">
      <w:pPr>
        <w:pStyle w:val="B1"/>
      </w:pPr>
      <w:r w:rsidRPr="008B04F8">
        <w:t>a)</w:t>
      </w:r>
      <w:r w:rsidRPr="008B04F8">
        <w:tab/>
        <w:t>a &lt;dynamic-group-id&gt; element; and</w:t>
      </w:r>
    </w:p>
    <w:p w14:paraId="5B7A78A4" w14:textId="77777777" w:rsidR="003178AB" w:rsidRDefault="003178AB" w:rsidP="003178AB">
      <w:pPr>
        <w:pStyle w:val="B1"/>
      </w:pPr>
      <w:r w:rsidRPr="008B04F8">
        <w:t>b)</w:t>
      </w:r>
      <w:r w:rsidRPr="008B04F8">
        <w:tab/>
        <w:t>one or more &lt;group-member-id&gt; eleme</w:t>
      </w:r>
      <w:r w:rsidRPr="0002414E">
        <w:t>nt(s)</w:t>
      </w:r>
      <w:r>
        <w:t>, each of which</w:t>
      </w:r>
      <w:r w:rsidRPr="00833A0F">
        <w:t xml:space="preserve"> </w:t>
      </w:r>
      <w:r>
        <w:t>shall include the followings:</w:t>
      </w:r>
    </w:p>
    <w:p w14:paraId="04731E26" w14:textId="77777777" w:rsidR="003178AB" w:rsidRDefault="003178AB" w:rsidP="003178AB">
      <w:pPr>
        <w:pStyle w:val="B2"/>
      </w:pPr>
      <w:r>
        <w:t>1)</w:t>
      </w:r>
      <w:r>
        <w:tab/>
        <w:t>an &lt;identity&gt; element</w:t>
      </w:r>
      <w:r w:rsidRPr="00E33267">
        <w:t xml:space="preserve"> shall include a &lt;V2X-UE-id&gt; element</w:t>
      </w:r>
      <w:r>
        <w:t>; and</w:t>
      </w:r>
    </w:p>
    <w:p w14:paraId="4F5840DD" w14:textId="77777777" w:rsidR="003178AB" w:rsidRPr="0002414E" w:rsidRDefault="003178AB" w:rsidP="003178AB">
      <w:pPr>
        <w:pStyle w:val="B2"/>
      </w:pPr>
      <w:r>
        <w:t>2)</w:t>
      </w:r>
      <w:r>
        <w:tab/>
        <w:t>a &lt;group-scope&gt; element.</w:t>
      </w:r>
    </w:p>
    <w:p w14:paraId="07BD4CCF" w14:textId="77777777" w:rsidR="003178AB" w:rsidRDefault="003178AB" w:rsidP="003178AB">
      <w:r>
        <w:t xml:space="preserve">The </w:t>
      </w:r>
      <w:r w:rsidRPr="00987714">
        <w:t>&lt;</w:t>
      </w:r>
      <w:r>
        <w:t>subscription-info</w:t>
      </w:r>
      <w:r w:rsidRPr="00987714">
        <w:t>&gt;</w:t>
      </w:r>
      <w:r>
        <w:t xml:space="preserve"> element shall include either:</w:t>
      </w:r>
    </w:p>
    <w:p w14:paraId="0438519B" w14:textId="77777777" w:rsidR="003178AB" w:rsidRDefault="003178AB" w:rsidP="003178AB">
      <w:pPr>
        <w:pStyle w:val="B1"/>
      </w:pPr>
      <w:r>
        <w:t>a)</w:t>
      </w:r>
      <w:r>
        <w:tab/>
        <w:t>the following elements:</w:t>
      </w:r>
    </w:p>
    <w:p w14:paraId="7F9F67D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215ECC31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CCC32AA" w14:textId="77777777" w:rsidR="003178AB" w:rsidRDefault="003178AB" w:rsidP="003178AB">
      <w:pPr>
        <w:pStyle w:val="B2"/>
      </w:pPr>
      <w:r>
        <w:t>3)</w:t>
      </w:r>
      <w:r>
        <w:tab/>
        <w:t>a &lt;triggering-criteria&gt; element; or</w:t>
      </w:r>
    </w:p>
    <w:p w14:paraId="50C08CCE" w14:textId="77777777" w:rsidR="003178AB" w:rsidRDefault="003178AB" w:rsidP="003178AB">
      <w:pPr>
        <w:pStyle w:val="B1"/>
      </w:pPr>
      <w:r>
        <w:t>b)</w:t>
      </w:r>
      <w:r>
        <w:tab/>
        <w:t>the following elements:</w:t>
      </w:r>
    </w:p>
    <w:p w14:paraId="05E6AE01" w14:textId="77777777" w:rsidR="003178AB" w:rsidRDefault="003178AB" w:rsidP="003178AB">
      <w:pPr>
        <w:pStyle w:val="B2"/>
      </w:pPr>
      <w:r>
        <w:t>1)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7DAE16CE" w14:textId="77777777" w:rsidR="003178AB" w:rsidRDefault="003178AB" w:rsidP="003178AB">
      <w:pPr>
        <w:pStyle w:val="B2"/>
      </w:pPr>
      <w:r>
        <w:t>2)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1AADD0C1" w14:textId="77777777" w:rsidR="003178AB" w:rsidRPr="005A1A86" w:rsidRDefault="003178AB" w:rsidP="003178AB">
      <w:r>
        <w:t xml:space="preserve">The &lt;triggering-criteria&gt; element shall include at least one of the following </w:t>
      </w:r>
      <w:r w:rsidRPr="00436CF9">
        <w:t>elements:</w:t>
      </w:r>
    </w:p>
    <w:p w14:paraId="192E2F97" w14:textId="77777777" w:rsidR="003178AB" w:rsidRDefault="003178AB" w:rsidP="003178AB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1BE48588" w14:textId="77777777" w:rsidR="003178AB" w:rsidRDefault="003178AB" w:rsidP="003178AB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28E3656F" w14:textId="77777777" w:rsidR="003178AB" w:rsidRDefault="003178AB" w:rsidP="003178AB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36B7218D" w14:textId="77777777" w:rsidR="003178AB" w:rsidRDefault="003178AB" w:rsidP="003178AB">
      <w:pPr>
        <w:pStyle w:val="B3"/>
      </w:pPr>
      <w:r>
        <w:t>iii)</w:t>
      </w:r>
      <w:r>
        <w:tab/>
        <w:t>an &lt;exit-specific-cell&gt; element include a &lt;trigger-id&gt; element;</w:t>
      </w:r>
    </w:p>
    <w:p w14:paraId="2A8EE9FA" w14:textId="77777777" w:rsidR="003178AB" w:rsidRDefault="003178AB" w:rsidP="003178AB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47B2E7CC" w14:textId="77777777" w:rsidR="003178AB" w:rsidRPr="005A1A86" w:rsidRDefault="003178AB" w:rsidP="003178AB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35735DFE" w14:textId="77777777" w:rsidR="003178AB" w:rsidRDefault="003178AB" w:rsidP="003178AB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25E9ADCB" w14:textId="77777777" w:rsidR="003178AB" w:rsidRPr="005A1A86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10BD1A64" w14:textId="77777777" w:rsidR="003178AB" w:rsidRDefault="003178AB" w:rsidP="003178AB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41AA396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3A6924C5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6EB4792C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1C99847F" w14:textId="77777777" w:rsidR="003178AB" w:rsidRDefault="003178AB" w:rsidP="003178AB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487CCB30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68BBC1D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9BC8FE8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1E99C5D" w14:textId="77777777" w:rsidR="003178AB" w:rsidRDefault="003178AB" w:rsidP="003178AB">
      <w:pPr>
        <w:pStyle w:val="B2"/>
      </w:pPr>
      <w:r>
        <w:lastRenderedPageBreak/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A205088" w14:textId="77777777" w:rsidR="003178AB" w:rsidRDefault="003178AB" w:rsidP="003178AB">
      <w:pPr>
        <w:pStyle w:val="B3"/>
      </w:pPr>
      <w:r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44BE6CD1" w14:textId="77777777" w:rsidR="003178AB" w:rsidRDefault="003178AB" w:rsidP="003178AB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58615E9F" w14:textId="77777777" w:rsidR="003178AB" w:rsidRDefault="003178AB" w:rsidP="003178AB">
      <w:pPr>
        <w:pStyle w:val="B3"/>
      </w:pPr>
      <w:r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2A77EBA8" w14:textId="77777777" w:rsidR="003178AB" w:rsidRDefault="003178AB" w:rsidP="003178AB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5598431A" w14:textId="77777777" w:rsidR="003178AB" w:rsidRDefault="003178AB" w:rsidP="003178AB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4D5329B1" w14:textId="77777777" w:rsidR="003178AB" w:rsidRDefault="003178AB" w:rsidP="003178AB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0A733EB3" w14:textId="77777777" w:rsidR="003178AB" w:rsidRDefault="003178AB" w:rsidP="003178AB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023912E0" w14:textId="77777777" w:rsidR="003178AB" w:rsidRDefault="003178AB" w:rsidP="003178AB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295D78A" w14:textId="77777777" w:rsidR="003178AB" w:rsidRDefault="003178AB" w:rsidP="003178AB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297AC3DF" w14:textId="77777777" w:rsidR="003178AB" w:rsidRDefault="003178AB" w:rsidP="003178AB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65B8FA5B" w14:textId="77777777" w:rsidR="003178AB" w:rsidRDefault="003178AB" w:rsidP="003178AB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046965AE" w14:textId="77777777" w:rsidR="003178AB" w:rsidRDefault="003178AB" w:rsidP="003178AB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5A6E77E9" w14:textId="77777777" w:rsidR="003178AB" w:rsidRDefault="003178AB" w:rsidP="003178AB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5AFB0C38" w14:textId="77777777" w:rsidR="003178AB" w:rsidRDefault="003178AB" w:rsidP="003178AB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6C10B3BB" w14:textId="77777777" w:rsidR="003178AB" w:rsidRDefault="003178AB" w:rsidP="003178AB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7CC02A5" w14:textId="77777777" w:rsidR="003178AB" w:rsidRDefault="003178AB" w:rsidP="003178AB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488E5B91" w14:textId="77777777" w:rsidR="003178AB" w:rsidRDefault="003178AB" w:rsidP="003178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shall include the followings:</w:t>
      </w:r>
    </w:p>
    <w:p w14:paraId="185BAB89" w14:textId="77777777" w:rsidR="003178AB" w:rsidRDefault="003178AB" w:rsidP="003178AB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0FD062CA" w14:textId="77777777" w:rsidR="003178AB" w:rsidRPr="008B04F8" w:rsidRDefault="003178AB" w:rsidP="003178AB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8B04F8">
        <w:rPr>
          <w:lang w:eastAsia="zh-CN"/>
        </w:rPr>
        <w:t>a &lt;network-monitoring-info&gt; element, which shall include one or more &lt;trigger-id&gt; elements and may include:</w:t>
      </w:r>
    </w:p>
    <w:p w14:paraId="486AA5D1" w14:textId="77777777" w:rsidR="003178AB" w:rsidRDefault="003178AB" w:rsidP="003178AB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  <w:t>an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3E6812E0" w14:textId="77777777" w:rsidR="003178AB" w:rsidRDefault="003178AB" w:rsidP="003178AB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39A8EDF2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20BD3D33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16E190AA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66779A01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a &lt;tracking-area&gt; element;</w:t>
      </w:r>
    </w:p>
    <w:p w14:paraId="155C06CF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67E0300" w14:textId="77777777" w:rsidR="003178AB" w:rsidRDefault="003178AB" w:rsidP="003178AB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2B45DBA3" w14:textId="77777777" w:rsidR="003178AB" w:rsidRDefault="003178AB" w:rsidP="003178AB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62E9CA95" w14:textId="06A96CAF" w:rsidR="003277B4" w:rsidRPr="002A7D7D" w:rsidRDefault="003178AB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4EE52508" w14:textId="712DD74C" w:rsidR="003277B4" w:rsidRPr="003277B4" w:rsidRDefault="003277B4" w:rsidP="00327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057C243" w14:textId="77777777" w:rsidR="003277B4" w:rsidRPr="0073469F" w:rsidRDefault="003277B4" w:rsidP="003277B4">
      <w:pPr>
        <w:pStyle w:val="Heading2"/>
      </w:pPr>
      <w:bookmarkStart w:id="224" w:name="_Toc43231233"/>
      <w:bookmarkStart w:id="225" w:name="_Toc43296164"/>
      <w:bookmarkStart w:id="226" w:name="_Toc43400281"/>
      <w:bookmarkStart w:id="227" w:name="_Toc43400898"/>
      <w:bookmarkStart w:id="228" w:name="_Toc45216723"/>
      <w:bookmarkStart w:id="229" w:name="_Toc51938269"/>
      <w:bookmarkStart w:id="230" w:name="_Toc51938804"/>
      <w:r>
        <w:lastRenderedPageBreak/>
        <w:t>8.5</w:t>
      </w:r>
      <w:r w:rsidRPr="0073469F">
        <w:tab/>
      </w:r>
      <w:r>
        <w:t>Data semantics</w:t>
      </w:r>
      <w:bookmarkEnd w:id="224"/>
      <w:bookmarkEnd w:id="225"/>
      <w:bookmarkEnd w:id="226"/>
      <w:bookmarkEnd w:id="227"/>
      <w:bookmarkEnd w:id="228"/>
      <w:bookmarkEnd w:id="229"/>
      <w:bookmarkEnd w:id="230"/>
    </w:p>
    <w:p w14:paraId="01C466BA" w14:textId="553392A6" w:rsidR="003277B4" w:rsidRDefault="003277B4" w:rsidP="003277B4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>s the &lt;identity&gt;, &lt;registration-info&gt;, &lt;de-registration-info&gt;, &lt;location-tracking.info&gt;, &lt;message-info&gt;, &lt;service-discovery-info&gt;, &lt;local-service-info&gt;, &lt;announcement&gt;, &lt;</w:t>
      </w:r>
      <w:ins w:id="231" w:author="Huawei/CXG126" w:date="2020-11-05T15:50:00Z">
        <w:r w:rsidR="008772DB">
          <w:t>set-</w:t>
        </w:r>
      </w:ins>
      <w:r>
        <w:t>PC5-parameters-</w:t>
      </w:r>
      <w:ins w:id="232" w:author="Huawei/CXG126" w:date="2020-11-05T15:50:00Z">
        <w:r w:rsidR="008772DB">
          <w:t>info</w:t>
        </w:r>
      </w:ins>
      <w:del w:id="233" w:author="Huawei/CXG126" w:date="2020-11-05T15:50:00Z">
        <w:r w:rsidDel="008772DB">
          <w:delText>request</w:delText>
        </w:r>
      </w:del>
      <w:r>
        <w:t xml:space="preserve">&gt;, &lt;V2X-app-requirement-notification&gt;,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66A58DA3" w14:textId="77777777" w:rsidR="003277B4" w:rsidRDefault="003277B4" w:rsidP="003277B4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78379C87" w14:textId="77777777" w:rsidR="003277B4" w:rsidRDefault="003277B4" w:rsidP="003277B4">
      <w:r>
        <w:t>&lt;registration-info&gt; element contains the following elements:</w:t>
      </w:r>
    </w:p>
    <w:p w14:paraId="087CD09F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75C14B1" w14:textId="77777777" w:rsidR="003277B4" w:rsidRDefault="003277B4" w:rsidP="003277B4">
      <w:pPr>
        <w:pStyle w:val="B1"/>
      </w:pPr>
      <w:r>
        <w:t>b)</w:t>
      </w:r>
      <w:r>
        <w:tab/>
        <w:t xml:space="preserve">one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or</w:t>
      </w:r>
    </w:p>
    <w:p w14:paraId="6292953A" w14:textId="77777777" w:rsidR="003277B4" w:rsidRDefault="003277B4" w:rsidP="003277B4">
      <w:pPr>
        <w:pStyle w:val="B1"/>
      </w:pPr>
      <w:r>
        <w:t>c)</w:t>
      </w:r>
      <w:r>
        <w:tab/>
        <w:t xml:space="preserve">&lt;result&gt;,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2C73C47D" w14:textId="77777777" w:rsidR="003277B4" w:rsidRDefault="003277B4" w:rsidP="003277B4">
      <w:r>
        <w:t>&lt;de-registration-info&gt; element contains the following elements:</w:t>
      </w:r>
    </w:p>
    <w:p w14:paraId="7045B0E5" w14:textId="77777777" w:rsidR="003277B4" w:rsidRDefault="003277B4" w:rsidP="003277B4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 and</w:t>
      </w:r>
    </w:p>
    <w:p w14:paraId="3CA037F4" w14:textId="77777777" w:rsidR="003277B4" w:rsidRPr="008B04F8" w:rsidRDefault="003277B4" w:rsidP="003277B4">
      <w:pPr>
        <w:pStyle w:val="B1"/>
      </w:pPr>
      <w:r>
        <w:t>b)</w:t>
      </w:r>
      <w:r>
        <w:tab/>
        <w:t>one or mo</w:t>
      </w:r>
      <w:r w:rsidRPr="008B04F8">
        <w:t>re &lt;V2X-service-id&gt; elements. Each &lt;V2X-service-id&gt; element contains the V2X service ID which the V2X UE is no longer interested in receiving (e.g. PSID or ITS AID of ETSI ITS DENM, ETSI ITS CAM).</w:t>
      </w:r>
    </w:p>
    <w:p w14:paraId="698F61BB" w14:textId="77777777" w:rsidR="003277B4" w:rsidRPr="008B04F8" w:rsidRDefault="003277B4" w:rsidP="003277B4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3CA537D2" w14:textId="77777777" w:rsidR="003277B4" w:rsidRPr="008B04F8" w:rsidRDefault="003277B4" w:rsidP="003277B4">
      <w:pPr>
        <w:pStyle w:val="B1"/>
      </w:pPr>
      <w:r w:rsidRPr="008B04F8">
        <w:t>a)</w:t>
      </w:r>
      <w:r w:rsidRPr="008B04F8">
        <w:tab/>
        <w:t>an &lt;identity&gt; sub-element; or</w:t>
      </w:r>
    </w:p>
    <w:p w14:paraId="295B5AEB" w14:textId="77777777" w:rsidR="003277B4" w:rsidRPr="008B04F8" w:rsidRDefault="003277B4" w:rsidP="003277B4">
      <w:pPr>
        <w:pStyle w:val="B1"/>
      </w:pPr>
      <w:r w:rsidRPr="008B04F8">
        <w:t>b)</w:t>
      </w:r>
      <w:r w:rsidRPr="008B04F8">
        <w:tab/>
        <w:t>a &lt;result&gt; sub-element and an optional &lt;service-discovery-data&gt; sub-element.</w:t>
      </w:r>
    </w:p>
    <w:p w14:paraId="30BBA4DE" w14:textId="77777777" w:rsidR="003277B4" w:rsidRPr="008B04F8" w:rsidRDefault="003277B4" w:rsidP="003277B4">
      <w:r w:rsidRPr="008B04F8">
        <w:t xml:space="preserve">The &lt;service-discovery-data&gt; is an optional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V2X-service-mapping-list</w:t>
      </w:r>
      <w:r w:rsidRPr="008B04F8">
        <w:t>&gt; element which shall include one or more &lt;V2X-service-map&gt; elements.</w:t>
      </w:r>
    </w:p>
    <w:p w14:paraId="29B094AB" w14:textId="77777777" w:rsidR="003277B4" w:rsidRPr="008B04F8" w:rsidRDefault="003277B4" w:rsidP="003277B4">
      <w:r w:rsidRPr="008B04F8">
        <w:t>The &lt;V2X-service-map&gt; element shall include following attributes:</w:t>
      </w:r>
    </w:p>
    <w:p w14:paraId="76442A8D" w14:textId="77777777" w:rsidR="003277B4" w:rsidRPr="008B04F8" w:rsidRDefault="003277B4" w:rsidP="003277B4">
      <w:pPr>
        <w:pStyle w:val="B1"/>
      </w:pPr>
      <w:r w:rsidRPr="008B04F8">
        <w:t>1)</w:t>
      </w:r>
      <w:r w:rsidRPr="008B04F8">
        <w:tab/>
        <w:t>one or more &lt;V2X-service-id&gt; attributes that each contains a V2X service identifier as specified in ETSI TS 102 965 [18] and ISO TS 17419 [20]; and</w:t>
      </w:r>
    </w:p>
    <w:p w14:paraId="30215989" w14:textId="77777777" w:rsidR="003277B4" w:rsidRPr="008B04F8" w:rsidRDefault="003277B4" w:rsidP="003277B4">
      <w:pPr>
        <w:pStyle w:val="B1"/>
      </w:pPr>
      <w:r w:rsidRPr="008B04F8">
        <w:t>2)</w:t>
      </w:r>
      <w:r w:rsidRPr="008B04F8">
        <w:tab/>
        <w:t>a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0A74AF6B" w14:textId="77777777" w:rsidR="003277B4" w:rsidRDefault="003277B4" w:rsidP="003277B4">
      <w:r w:rsidRPr="008B04F8">
        <w:t>&lt;geographical-identifier&gt;, an optional element specifying one or more geographical area identifiers. This element consists of one or more &lt;geo-id&gt; elements. The &lt;geo-id&gt; element contains a</w:t>
      </w:r>
      <w:r>
        <w:t xml:space="preserve"> geographical area identity representing a geographical area.</w:t>
      </w:r>
    </w:p>
    <w:p w14:paraId="397A5CC2" w14:textId="77777777" w:rsidR="003277B4" w:rsidRDefault="003277B4" w:rsidP="003277B4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264563DB" w14:textId="77777777" w:rsidR="003277B4" w:rsidRDefault="003277B4" w:rsidP="003277B4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4F14992E" w14:textId="77777777" w:rsidR="003277B4" w:rsidRDefault="003277B4" w:rsidP="003277B4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644564A2" w14:textId="77777777" w:rsidR="003277B4" w:rsidRDefault="003277B4" w:rsidP="003277B4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55327C68" w14:textId="77777777" w:rsidR="003277B4" w:rsidRDefault="003277B4" w:rsidP="003277B4">
      <w:r>
        <w:t>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is an optional element to indicate the destination URI of a requested reception report, and includes a URI as specified in IETF RFC 2616 [19].</w:t>
      </w:r>
    </w:p>
    <w:p w14:paraId="0CDB8EA8" w14:textId="77777777" w:rsidR="003277B4" w:rsidRDefault="003277B4" w:rsidP="003277B4">
      <w:r w:rsidRPr="00EA6A89">
        <w:t>&lt;local-service-info-content&gt; is an optional element: V2X server USD information, V2X application server address information and V2X USD information.</w:t>
      </w:r>
    </w:p>
    <w:p w14:paraId="5DFC7395" w14:textId="77777777" w:rsidR="003277B4" w:rsidRDefault="003277B4" w:rsidP="003277B4">
      <w:r>
        <w:lastRenderedPageBreak/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38EB0FF1" w14:textId="77777777" w:rsidR="003277B4" w:rsidRDefault="003277B4" w:rsidP="003277B4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2CCF7136" w14:textId="77777777" w:rsidR="003277B4" w:rsidRDefault="003277B4" w:rsidP="003277B4">
      <w:pPr>
        <w:rPr>
          <w:lang w:eastAsia="ko-KR"/>
        </w:rPr>
      </w:pPr>
      <w:r w:rsidRPr="0002186B">
        <w:t xml:space="preserve">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2D36E43C" w14:textId="77777777" w:rsidR="003277B4" w:rsidRDefault="003277B4" w:rsidP="003277B4">
      <w:pPr>
        <w:rPr>
          <w:ins w:id="234" w:author="Huawei/CXG126" w:date="2020-11-05T15:59:00Z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5B05185F" w14:textId="0F85CBC5" w:rsidR="006D6815" w:rsidRDefault="006D6815" w:rsidP="003277B4">
      <w:pPr>
        <w:rPr>
          <w:ins w:id="235" w:author="Huawei/CXG126" w:date="2020-11-05T15:59:00Z"/>
        </w:rPr>
      </w:pPr>
      <w:ins w:id="236" w:author="Huawei/CXG126" w:date="2020-11-05T15:59:00Z">
        <w:r>
          <w:t>&lt;set-PC5-parameters-info&gt; element contains the following elements:</w:t>
        </w:r>
      </w:ins>
    </w:p>
    <w:p w14:paraId="1AE6FAD1" w14:textId="0C47FB73" w:rsidR="006D6815" w:rsidRDefault="006D6815">
      <w:pPr>
        <w:pStyle w:val="B1"/>
        <w:rPr>
          <w:ins w:id="237" w:author="Huawei/CXG126" w:date="2020-11-05T15:59:00Z"/>
          <w:rFonts w:cs="Arial"/>
        </w:rPr>
        <w:pPrChange w:id="238" w:author="Huawei/CXG126" w:date="2020-11-05T16:01:00Z">
          <w:pPr/>
        </w:pPrChange>
      </w:pPr>
      <w:ins w:id="239" w:author="Huawei/CXG126" w:date="2020-11-05T15:59:00Z">
        <w:r>
          <w:t>a)</w:t>
        </w:r>
        <w:r>
          <w:tab/>
          <w:t xml:space="preserve">&lt;V2X-UE-id&gt;, an element contains the </w:t>
        </w:r>
        <w:r>
          <w:rPr>
            <w:rFonts w:cs="Arial"/>
          </w:rPr>
          <w:t>identity of the V2X UE;</w:t>
        </w:r>
      </w:ins>
    </w:p>
    <w:p w14:paraId="08D05D56" w14:textId="5BDB402D" w:rsidR="006D6815" w:rsidRDefault="006D6815">
      <w:pPr>
        <w:pStyle w:val="B1"/>
        <w:rPr>
          <w:ins w:id="240" w:author="Huawei/CXG126" w:date="2020-11-05T16:02:00Z"/>
        </w:rPr>
        <w:pPrChange w:id="241" w:author="Huawei/CXG126" w:date="2020-11-05T16:01:00Z">
          <w:pPr/>
        </w:pPrChange>
      </w:pPr>
      <w:ins w:id="242" w:author="Huawei/CXG126" w:date="2020-11-05T16:00:00Z">
        <w:r>
          <w:rPr>
            <w:rFonts w:cs="Arial"/>
          </w:rPr>
          <w:t>b)</w:t>
        </w:r>
      </w:ins>
      <w:ins w:id="243" w:author="Huawei/CXG126" w:date="2020-11-05T16:01:00Z">
        <w:r>
          <w:rPr>
            <w:rFonts w:cs="Arial"/>
          </w:rPr>
          <w:tab/>
        </w:r>
      </w:ins>
      <w:ins w:id="244" w:author="Huawei/CXG126" w:date="2020-11-05T16:00:00Z">
        <w:r>
          <w:rPr>
            <w:lang w:eastAsia="zh-CN"/>
          </w:rPr>
          <w:t>&lt;PC5-parameters-configur</w:t>
        </w:r>
      </w:ins>
      <w:ins w:id="245" w:author="Huawei/CXG127" w:date="2020-11-17T16:36:00Z">
        <w:r w:rsidR="007F314B">
          <w:rPr>
            <w:lang w:eastAsia="zh-CN"/>
          </w:rPr>
          <w:t>ation</w:t>
        </w:r>
      </w:ins>
      <w:ins w:id="246" w:author="Huawei/CXG126" w:date="2020-11-05T16:00:00Z">
        <w:r>
          <w:rPr>
            <w:lang w:eastAsia="zh-CN"/>
          </w:rPr>
          <w:t xml:space="preserve">-data&gt;, an </w:t>
        </w:r>
      </w:ins>
      <w:ins w:id="247" w:author="Huawei/CXG126" w:date="2020-11-05T16:16:00Z">
        <w:r w:rsidR="00863E6B">
          <w:rPr>
            <w:lang w:eastAsia="zh-CN"/>
          </w:rPr>
          <w:t xml:space="preserve">optional </w:t>
        </w:r>
      </w:ins>
      <w:ins w:id="248" w:author="Huawei/CXG126" w:date="2020-11-05T16:00:00Z">
        <w:r>
          <w:rPr>
            <w:lang w:eastAsia="zh-CN"/>
          </w:rPr>
          <w:t xml:space="preserve">element </w:t>
        </w:r>
      </w:ins>
      <w:ins w:id="249" w:author="Huawei/CXG126" w:date="2020-11-05T16:01:00Z">
        <w:r>
          <w:rPr>
            <w:lang w:eastAsia="ko-KR"/>
          </w:rPr>
          <w:t xml:space="preserve">set to </w:t>
        </w:r>
        <w:r>
          <w:rPr>
            <w:noProof/>
            <w:lang w:val="en-US"/>
          </w:rPr>
          <w:t xml:space="preserve">the </w:t>
        </w:r>
        <w:r w:rsidRPr="00D57DCB">
          <w:rPr>
            <w:noProof/>
            <w:lang w:val="en-US"/>
          </w:rPr>
          <w:t>PC5 parameters configuration data as specified in 3GPP TS 23.285</w:t>
        </w:r>
        <w:r>
          <w:rPr>
            <w:noProof/>
            <w:lang w:val="en-US"/>
          </w:rPr>
          <w:t> </w:t>
        </w:r>
        <w:r w:rsidRPr="00D57DCB">
          <w:rPr>
            <w:noProof/>
            <w:lang w:val="en-US"/>
          </w:rPr>
          <w:t>[</w:t>
        </w:r>
        <w:r>
          <w:rPr>
            <w:noProof/>
            <w:lang w:val="en-US"/>
          </w:rPr>
          <w:t>21</w:t>
        </w:r>
        <w:r w:rsidRPr="00D57DCB">
          <w:rPr>
            <w:noProof/>
            <w:lang w:val="en-US"/>
          </w:rPr>
          <w:t>]</w:t>
        </w:r>
        <w:r>
          <w:rPr>
            <w:noProof/>
            <w:lang w:val="en-US"/>
          </w:rPr>
          <w:t xml:space="preserve"> </w:t>
        </w:r>
        <w:r>
          <w:t>contains the following elements</w:t>
        </w:r>
      </w:ins>
      <w:ins w:id="250" w:author="Huawei/CXG126" w:date="2020-11-05T16:02:00Z">
        <w:r>
          <w:t>:</w:t>
        </w:r>
      </w:ins>
    </w:p>
    <w:p w14:paraId="4D672356" w14:textId="55F99F20" w:rsidR="006D6815" w:rsidDel="006D6815" w:rsidRDefault="006D6815">
      <w:pPr>
        <w:pStyle w:val="B2"/>
        <w:rPr>
          <w:del w:id="251" w:author="Huawei/CXG126" w:date="2020-11-05T16:02:00Z"/>
          <w:lang w:eastAsia="zh-CN"/>
        </w:rPr>
        <w:pPrChange w:id="252" w:author="Huawei/CXG126" w:date="2020-11-05T16:02:00Z">
          <w:pPr/>
        </w:pPrChange>
      </w:pPr>
      <w:ins w:id="253" w:author="Huawei/CXG126" w:date="2020-11-05T16:02:00Z">
        <w:r>
          <w:t>1)</w:t>
        </w:r>
        <w:r>
          <w:tab/>
        </w:r>
      </w:ins>
    </w:p>
    <w:p w14:paraId="7C5DA3C7" w14:textId="6A79653C" w:rsidR="006D6815" w:rsidRDefault="003277B4">
      <w:pPr>
        <w:pStyle w:val="B2"/>
        <w:rPr>
          <w:ins w:id="254" w:author="Huawei/CXG126" w:date="2020-11-05T16:02:00Z"/>
          <w:color w:val="000000"/>
        </w:rPr>
        <w:pPrChange w:id="255" w:author="Huawei/CXG126" w:date="2020-11-05T16:02:00Z">
          <w:pPr/>
        </w:pPrChange>
      </w:pPr>
      <w:r>
        <w:t>&lt;expiration-time</w:t>
      </w:r>
      <w:del w:id="256" w:author="Huawei/CXG126" w:date="2020-11-05T15:59:00Z">
        <w:r w:rsidDel="006D6815">
          <w:delText>r</w:delText>
        </w:r>
      </w:del>
      <w:r>
        <w:t>&gt;</w:t>
      </w:r>
      <w:del w:id="257" w:author="Huawei/CXG126" w:date="2020-11-05T16:03:00Z">
        <w:r w:rsidDel="006D6815">
          <w:delText xml:space="preserve"> is a mandatory </w:delText>
        </w:r>
      </w:del>
      <w:ins w:id="258" w:author="Huawei/CXG126" w:date="2020-11-05T16:03:00Z">
        <w:r w:rsidR="006D6815">
          <w:t xml:space="preserve">, a mandatory </w:t>
        </w:r>
      </w:ins>
      <w:r>
        <w:t>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</w:t>
      </w:r>
      <w:ins w:id="259" w:author="Huawei/CXG126" w:date="2020-11-05T16:02:00Z">
        <w:r w:rsidR="006D6815">
          <w:rPr>
            <w:color w:val="000000"/>
          </w:rPr>
          <w:t>;</w:t>
        </w:r>
      </w:ins>
    </w:p>
    <w:p w14:paraId="2DDE8D71" w14:textId="4A6A139D" w:rsidR="003277B4" w:rsidDel="006D6815" w:rsidRDefault="006D6815">
      <w:pPr>
        <w:pStyle w:val="B2"/>
        <w:rPr>
          <w:del w:id="260" w:author="Huawei/CXG126" w:date="2020-11-05T16:04:00Z"/>
        </w:rPr>
        <w:pPrChange w:id="261" w:author="Huawei/CXG126" w:date="2020-11-05T16:02:00Z">
          <w:pPr/>
        </w:pPrChange>
      </w:pPr>
      <w:ins w:id="262" w:author="Huawei/CXG126" w:date="2020-11-05T16:02:00Z">
        <w:r>
          <w:rPr>
            <w:color w:val="000000"/>
          </w:rPr>
          <w:t>2)</w:t>
        </w:r>
        <w:r>
          <w:rPr>
            <w:color w:val="000000"/>
          </w:rPr>
          <w:tab/>
          <w:t>&lt;</w:t>
        </w:r>
      </w:ins>
      <w:proofErr w:type="spellStart"/>
      <w:ins w:id="263" w:author="Huawei/CXG126" w:date="2020-11-05T16:03:00Z">
        <w:r>
          <w:rPr>
            <w:color w:val="000000"/>
          </w:rPr>
          <w:t>plmn</w:t>
        </w:r>
        <w:proofErr w:type="spellEnd"/>
        <w:r>
          <w:rPr>
            <w:color w:val="000000"/>
          </w:rPr>
          <w:t xml:space="preserve">-list&gt;, </w:t>
        </w:r>
      </w:ins>
      <w:ins w:id="264" w:author="Huawei/CXG126" w:date="2020-11-05T16:04:00Z">
        <w:r>
          <w:t>a mandatory element which contains one or more &lt;</w:t>
        </w:r>
        <w:proofErr w:type="spellStart"/>
        <w:r>
          <w:t>plmn</w:t>
        </w:r>
        <w:proofErr w:type="spellEnd"/>
        <w:r>
          <w:t>-id&gt; elements, each &lt;</w:t>
        </w:r>
        <w:proofErr w:type="spellStart"/>
        <w:r>
          <w:t>plmn</w:t>
        </w:r>
        <w:proofErr w:type="spellEnd"/>
        <w:r>
          <w:t xml:space="preserve">-id&gt; element is </w:t>
        </w:r>
      </w:ins>
      <w:del w:id="265" w:author="Huawei/CXG126" w:date="2020-11-05T16:02:00Z">
        <w:r w:rsidR="003277B4" w:rsidDel="006D6815">
          <w:rPr>
            <w:color w:val="000000"/>
          </w:rPr>
          <w:delText>.</w:delText>
        </w:r>
      </w:del>
    </w:p>
    <w:p w14:paraId="4DE4F201" w14:textId="4745EA9E" w:rsidR="003277B4" w:rsidRDefault="003277B4">
      <w:pPr>
        <w:pStyle w:val="B2"/>
        <w:rPr>
          <w:ins w:id="266" w:author="Huawei/CXG126" w:date="2020-11-05T16:05:00Z"/>
          <w:color w:val="000000"/>
        </w:rPr>
        <w:pPrChange w:id="267" w:author="Huawei/CXG126" w:date="2020-11-05T16:04:00Z">
          <w:pPr/>
        </w:pPrChange>
      </w:pPr>
      <w:del w:id="268" w:author="Huawei/CXG126" w:date="2020-11-05T16:04:00Z">
        <w:r w:rsidRPr="0002186B" w:rsidDel="006D6815">
          <w:delText>&lt;</w:delText>
        </w:r>
        <w:r w:rsidDel="006D6815">
          <w:rPr>
            <w:lang w:eastAsia="ko-KR"/>
          </w:rPr>
          <w:delText>plmn-id</w:delText>
        </w:r>
        <w:r w:rsidRPr="0073469F" w:rsidDel="006D6815">
          <w:rPr>
            <w:lang w:eastAsia="ko-KR"/>
          </w:rPr>
          <w:delText xml:space="preserve">&gt; </w:delText>
        </w:r>
        <w:r w:rsidDel="006D6815">
          <w:rPr>
            <w:lang w:eastAsia="ko-KR"/>
          </w:rPr>
          <w:delText>is a mandatory element</w:delText>
        </w:r>
        <w:r w:rsidDel="006D6815">
          <w:delText xml:space="preserve"> </w:delText>
        </w:r>
      </w:del>
      <w:r>
        <w:t>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del w:id="269" w:author="Huawei/CXG126" w:date="2020-11-05T16:05:00Z">
        <w:r w:rsidRPr="00B45C9A" w:rsidDel="006D6815">
          <w:rPr>
            <w:color w:val="000000"/>
          </w:rPr>
          <w:delText>]</w:delText>
        </w:r>
        <w:r w:rsidDel="006D6815">
          <w:rPr>
            <w:color w:val="000000"/>
          </w:rPr>
          <w:delText>.</w:delText>
        </w:r>
      </w:del>
      <w:ins w:id="270" w:author="Huawei/CXG126" w:date="2020-11-05T16:05:00Z">
        <w:r w:rsidR="006D6815" w:rsidRPr="00B45C9A">
          <w:rPr>
            <w:color w:val="000000"/>
          </w:rPr>
          <w:t>]</w:t>
        </w:r>
        <w:r w:rsidR="006D6815">
          <w:rPr>
            <w:color w:val="000000"/>
          </w:rPr>
          <w:t>;</w:t>
        </w:r>
      </w:ins>
    </w:p>
    <w:p w14:paraId="00A2E2A2" w14:textId="615B5791" w:rsidR="006D6815" w:rsidDel="006D6815" w:rsidRDefault="006D6815">
      <w:pPr>
        <w:pStyle w:val="B2"/>
        <w:rPr>
          <w:del w:id="271" w:author="Huawei/CXG126" w:date="2020-11-05T16:05:00Z"/>
        </w:rPr>
        <w:pPrChange w:id="272" w:author="Huawei/CXG126" w:date="2020-11-05T16:04:00Z">
          <w:pPr/>
        </w:pPrChange>
      </w:pPr>
      <w:ins w:id="273" w:author="Huawei/CXG126" w:date="2020-11-05T16:05:00Z">
        <w:r>
          <w:rPr>
            <w:color w:val="000000"/>
          </w:rPr>
          <w:t>3)</w:t>
        </w:r>
        <w:r>
          <w:rPr>
            <w:color w:val="000000"/>
          </w:rPr>
          <w:tab/>
        </w:r>
      </w:ins>
    </w:p>
    <w:p w14:paraId="6324F4EA" w14:textId="2EA0FEDA" w:rsidR="003277B4" w:rsidRDefault="003277B4">
      <w:pPr>
        <w:pStyle w:val="B2"/>
        <w:rPr>
          <w:ins w:id="274" w:author="Huawei/CXG126" w:date="2020-11-05T16:05:00Z"/>
          <w:color w:val="000000"/>
        </w:rPr>
        <w:pPrChange w:id="275" w:author="Huawei/CXG126" w:date="2020-11-05T16:05:00Z">
          <w:pPr/>
        </w:pPrChange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ins w:id="276" w:author="Huawei/CXG126" w:date="2020-11-05T16:05:00Z">
        <w:r w:rsidR="006D6815">
          <w:rPr>
            <w:lang w:eastAsia="ko-KR"/>
          </w:rPr>
          <w:t>,</w:t>
        </w:r>
      </w:ins>
      <w:del w:id="277" w:author="Huawei/CXG126" w:date="2020-11-05T16:05:00Z">
        <w:r w:rsidRPr="0073469F" w:rsidDel="006D6815">
          <w:rPr>
            <w:lang w:eastAsia="ko-KR"/>
          </w:rPr>
          <w:delText xml:space="preserve"> </w:delText>
        </w:r>
        <w:r w:rsidDel="006D6815">
          <w:rPr>
            <w:lang w:eastAsia="ko-KR"/>
          </w:rPr>
          <w:delText>is</w:delText>
        </w:r>
      </w:del>
      <w:r>
        <w:rPr>
          <w:lang w:eastAsia="ko-KR"/>
        </w:rPr>
        <w:t xml:space="preserve">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del w:id="278" w:author="Huawei/CXG126" w:date="2020-11-05T16:05:00Z">
        <w:r w:rsidRPr="008B04F8" w:rsidDel="006D6815">
          <w:rPr>
            <w:color w:val="000000"/>
          </w:rPr>
          <w:delText>.</w:delText>
        </w:r>
      </w:del>
      <w:ins w:id="279" w:author="Huawei/CXG126" w:date="2020-11-05T16:05:00Z">
        <w:r w:rsidR="006D6815">
          <w:rPr>
            <w:color w:val="000000"/>
          </w:rPr>
          <w:t>;</w:t>
        </w:r>
      </w:ins>
    </w:p>
    <w:p w14:paraId="715DADE2" w14:textId="338369B6" w:rsidR="006D6815" w:rsidRDefault="006D6815">
      <w:pPr>
        <w:pStyle w:val="B2"/>
        <w:rPr>
          <w:ins w:id="280" w:author="Huawei/CXG126" w:date="2020-11-05T16:06:00Z"/>
          <w:lang w:eastAsia="ko-KR"/>
        </w:rPr>
        <w:pPrChange w:id="281" w:author="Huawei/CXG126" w:date="2020-11-05T16:05:00Z">
          <w:pPr/>
        </w:pPrChange>
      </w:pPr>
      <w:ins w:id="282" w:author="Huawei/CXG126" w:date="2020-11-05T16:05:00Z">
        <w:r>
          <w:rPr>
            <w:color w:val="000000"/>
          </w:rPr>
          <w:t>4)</w:t>
        </w:r>
        <w:r>
          <w:rPr>
            <w:color w:val="000000"/>
          </w:rPr>
          <w:tab/>
          <w:t xml:space="preserve">&lt;radio-parameters&gt;, </w:t>
        </w:r>
        <w:r>
          <w:rPr>
            <w:lang w:eastAsia="ko-KR"/>
          </w:rPr>
          <w:t>a mandatory element</w:t>
        </w:r>
      </w:ins>
      <w:ins w:id="283" w:author="Huawei/CXG126" w:date="2020-11-05T16:06:00Z">
        <w:r>
          <w:rPr>
            <w:lang w:eastAsia="ko-KR"/>
          </w:rPr>
          <w:t xml:space="preserve"> contains the following elements:</w:t>
        </w:r>
      </w:ins>
    </w:p>
    <w:p w14:paraId="537B2749" w14:textId="5C6B1596" w:rsidR="006D6815" w:rsidRPr="008B04F8" w:rsidDel="006D6815" w:rsidRDefault="006D6815" w:rsidP="00260B5B">
      <w:pPr>
        <w:pStyle w:val="B3"/>
        <w:rPr>
          <w:del w:id="284" w:author="Huawei/CXG126" w:date="2020-11-05T16:08:00Z"/>
          <w:lang w:eastAsia="ko-KR"/>
        </w:rPr>
        <w:pPrChange w:id="285" w:author="Huawei/CXG127" w:date="2020-11-17T16:44:00Z">
          <w:pPr/>
        </w:pPrChange>
      </w:pPr>
      <w:ins w:id="286" w:author="Huawei/CXG126" w:date="2020-11-05T16:07:00Z">
        <w:r>
          <w:rPr>
            <w:lang w:eastAsia="ko-KR"/>
          </w:rPr>
          <w:t>i)</w:t>
        </w:r>
        <w:r>
          <w:rPr>
            <w:lang w:eastAsia="ko-KR"/>
          </w:rPr>
          <w:tab/>
          <w:t xml:space="preserve">one </w:t>
        </w:r>
        <w:proofErr w:type="spellStart"/>
        <w:r>
          <w:rPr>
            <w:lang w:eastAsia="ko-KR"/>
          </w:rPr>
          <w:t>ore</w:t>
        </w:r>
        <w:proofErr w:type="spellEnd"/>
        <w:r>
          <w:rPr>
            <w:lang w:eastAsia="ko-KR"/>
          </w:rPr>
          <w:t xml:space="preserve"> more </w:t>
        </w:r>
        <w:r w:rsidRPr="008B04F8">
          <w:t>&lt;radio-parameters-content&gt;</w:t>
        </w:r>
        <w:r>
          <w:t xml:space="preserve"> elements, each </w:t>
        </w:r>
      </w:ins>
      <w:ins w:id="287" w:author="Huawei/CXG126" w:date="2020-11-05T16:08:00Z">
        <w:r w:rsidRPr="008B04F8">
          <w:t>&lt;radio-parameters-content&gt;</w:t>
        </w:r>
        <w:r>
          <w:t xml:space="preserve"> element</w:t>
        </w:r>
      </w:ins>
    </w:p>
    <w:p w14:paraId="18CCA6BB" w14:textId="77777777" w:rsidR="006D6815" w:rsidRDefault="003277B4">
      <w:pPr>
        <w:pStyle w:val="B3"/>
        <w:rPr>
          <w:ins w:id="288" w:author="Huawei/CXG126" w:date="2020-11-05T16:08:00Z"/>
        </w:rPr>
        <w:pPrChange w:id="289" w:author="Huawei/CXG126" w:date="2020-11-05T16:08:00Z">
          <w:pPr/>
        </w:pPrChange>
      </w:pPr>
      <w:del w:id="290" w:author="Huawei/CXG126" w:date="2020-11-05T16:08:00Z">
        <w:r w:rsidRPr="008B04F8" w:rsidDel="006D6815">
          <w:delText>&lt;radio-parameters-content&gt;</w:delText>
        </w:r>
      </w:del>
      <w:r w:rsidRPr="008B04F8">
        <w:t xml:space="preserve"> </w:t>
      </w:r>
      <w:proofErr w:type="gramStart"/>
      <w:r w:rsidRPr="008B04F8">
        <w:t>is</w:t>
      </w:r>
      <w:proofErr w:type="gramEnd"/>
      <w:del w:id="291" w:author="Huawei/CXG126" w:date="2020-11-05T16:08:00Z">
        <w:r w:rsidRPr="008B04F8" w:rsidDel="006D6815">
          <w:delText xml:space="preserve"> a mandatory element</w:delText>
        </w:r>
      </w:del>
      <w:r w:rsidRPr="008B04F8">
        <w:t xml:space="preserve">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ins w:id="292" w:author="Huawei/CXG126" w:date="2020-11-05T16:08:00Z">
        <w:r w:rsidR="006D6815">
          <w:t>;</w:t>
        </w:r>
      </w:ins>
    </w:p>
    <w:p w14:paraId="1BD4AC12" w14:textId="2793F1A5" w:rsidR="003277B4" w:rsidRPr="008B04F8" w:rsidDel="0009263D" w:rsidRDefault="006D6815">
      <w:pPr>
        <w:pStyle w:val="B3"/>
        <w:rPr>
          <w:del w:id="293" w:author="Huawei/CXG126" w:date="2020-11-05T16:09:00Z"/>
        </w:rPr>
        <w:pPrChange w:id="294" w:author="Huawei/CXG126" w:date="2020-11-05T16:08:00Z">
          <w:pPr/>
        </w:pPrChange>
      </w:pPr>
      <w:ins w:id="295" w:author="Huawei/CXG126" w:date="2020-11-05T16:08:00Z">
        <w:r>
          <w:t>ii)</w:t>
        </w:r>
        <w:r>
          <w:tab/>
        </w:r>
      </w:ins>
      <w:del w:id="296" w:author="Huawei/CXG126" w:date="2020-11-05T16:08:00Z">
        <w:r w:rsidR="003277B4" w:rsidRPr="008B04F8" w:rsidDel="006D6815">
          <w:delText>.</w:delText>
        </w:r>
      </w:del>
    </w:p>
    <w:p w14:paraId="48D9FA11" w14:textId="71A9FDC9" w:rsidR="003277B4" w:rsidRPr="008B04F8" w:rsidRDefault="003277B4">
      <w:pPr>
        <w:pStyle w:val="B3"/>
        <w:pPrChange w:id="297" w:author="Huawei/CXG126" w:date="2020-11-05T16:09:00Z">
          <w:pPr/>
        </w:pPrChange>
      </w:pPr>
      <w:r w:rsidRPr="008B04F8">
        <w:t>&lt;geographical-area&gt;</w:t>
      </w:r>
      <w:ins w:id="298" w:author="Huawei/CXG126" w:date="2020-11-05T16:09:00Z">
        <w:r w:rsidR="0009263D">
          <w:t>,</w:t>
        </w:r>
      </w:ins>
      <w:r w:rsidRPr="008B04F8">
        <w:t xml:space="preserve"> </w:t>
      </w:r>
      <w:del w:id="299" w:author="Huawei/CXG126" w:date="2020-11-05T16:09:00Z">
        <w:r w:rsidRPr="008B04F8" w:rsidDel="0009263D">
          <w:delText xml:space="preserve">is </w:delText>
        </w:r>
      </w:del>
      <w:r w:rsidRPr="008B04F8">
        <w:t>a mandatory element specifying a geographical area and has the following sub-elements:</w:t>
      </w:r>
    </w:p>
    <w:p w14:paraId="6D5B3B9C" w14:textId="1958C151" w:rsidR="003277B4" w:rsidRPr="008B04F8" w:rsidRDefault="003277B4">
      <w:pPr>
        <w:pStyle w:val="B4"/>
        <w:pPrChange w:id="300" w:author="Huawei/CXG126" w:date="2020-11-05T16:09:00Z">
          <w:pPr>
            <w:pStyle w:val="B1"/>
          </w:pPr>
        </w:pPrChange>
      </w:pPr>
      <w:del w:id="301" w:author="Huawei/CXG126" w:date="2020-11-05T16:09:00Z">
        <w:r w:rsidRPr="008B04F8" w:rsidDel="0009263D">
          <w:delText>a</w:delText>
        </w:r>
      </w:del>
      <w:ins w:id="302" w:author="Huawei/CXG126" w:date="2020-11-05T16:09:00Z">
        <w:r w:rsidR="0009263D">
          <w:t>A</w:t>
        </w:r>
      </w:ins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600ABCEA" w14:textId="3AAD5DF1" w:rsidR="003277B4" w:rsidRDefault="003277B4">
      <w:pPr>
        <w:pStyle w:val="B4"/>
        <w:pPrChange w:id="303" w:author="Huawei/CXG126" w:date="2020-11-05T16:09:00Z">
          <w:pPr>
            <w:pStyle w:val="B1"/>
          </w:pPr>
        </w:pPrChange>
      </w:pPr>
      <w:del w:id="304" w:author="Huawei/CXG126" w:date="2020-11-05T16:09:00Z">
        <w:r w:rsidRPr="008B04F8" w:rsidDel="0009263D">
          <w:delText>b</w:delText>
        </w:r>
      </w:del>
      <w:ins w:id="305" w:author="Huawei/CXG126" w:date="2020-11-05T16:09:00Z">
        <w:r w:rsidR="0009263D">
          <w:t>B</w:t>
        </w:r>
      </w:ins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</w:t>
      </w:r>
      <w:ins w:id="306" w:author="Huawei/CXG126" w:date="2020-11-05T16:09:00Z">
        <w:r w:rsidR="0009263D">
          <w:t>;</w:t>
        </w:r>
      </w:ins>
      <w:ins w:id="307" w:author="Huawei/CXG127" w:date="2020-11-17T16:39:00Z">
        <w:r w:rsidR="007F314B">
          <w:t xml:space="preserve"> and</w:t>
        </w:r>
      </w:ins>
      <w:del w:id="308" w:author="Huawei/CXG126" w:date="2020-11-05T16:09:00Z">
        <w:r w:rsidDel="0009263D">
          <w:delText>.</w:delText>
        </w:r>
      </w:del>
    </w:p>
    <w:p w14:paraId="72EE9228" w14:textId="0D903F83" w:rsidR="0009263D" w:rsidRDefault="0009263D">
      <w:pPr>
        <w:pStyle w:val="B3"/>
        <w:rPr>
          <w:ins w:id="309" w:author="Huawei/CXG126" w:date="2020-11-05T16:11:00Z"/>
          <w:color w:val="000000"/>
        </w:rPr>
        <w:pPrChange w:id="310" w:author="Huawei/CXG126" w:date="2020-11-05T16:10:00Z">
          <w:pPr/>
        </w:pPrChange>
      </w:pPr>
      <w:ins w:id="311" w:author="Huawei/CXG126" w:date="2020-11-05T16:10:00Z">
        <w:r>
          <w:t>iii)</w:t>
        </w:r>
        <w:r>
          <w:tab/>
        </w:r>
      </w:ins>
      <w:r w:rsidR="003277B4">
        <w:t>&lt;</w:t>
      </w:r>
      <w:r w:rsidR="003277B4">
        <w:rPr>
          <w:lang w:eastAsia="zh-CN"/>
        </w:rPr>
        <w:t>operator-managed</w:t>
      </w:r>
      <w:r w:rsidR="003277B4">
        <w:t>&gt;</w:t>
      </w:r>
      <w:ins w:id="312" w:author="Huawei/CXG126" w:date="2020-11-05T16:10:00Z">
        <w:r>
          <w:t>,</w:t>
        </w:r>
      </w:ins>
      <w:r w:rsidR="003277B4" w:rsidRPr="0066186A">
        <w:rPr>
          <w:lang w:eastAsia="ko-KR"/>
        </w:rPr>
        <w:t xml:space="preserve"> </w:t>
      </w:r>
      <w:del w:id="313" w:author="Huawei/CXG126" w:date="2020-11-05T16:10:00Z">
        <w:r w:rsidR="003277B4" w:rsidDel="0009263D">
          <w:rPr>
            <w:lang w:eastAsia="ko-KR"/>
          </w:rPr>
          <w:delText xml:space="preserve">is </w:delText>
        </w:r>
      </w:del>
      <w:r w:rsidR="003277B4">
        <w:rPr>
          <w:lang w:eastAsia="ko-KR"/>
        </w:rPr>
        <w:t xml:space="preserve">a mandatory element encoded as </w:t>
      </w:r>
      <w:r w:rsidR="003277B4">
        <w:t>specified in 3GPP</w:t>
      </w:r>
      <w:r w:rsidR="003277B4" w:rsidRPr="004D3578">
        <w:t> </w:t>
      </w:r>
      <w:r w:rsidR="003277B4" w:rsidRPr="00B45C9A">
        <w:rPr>
          <w:color w:val="000000"/>
        </w:rPr>
        <w:t>TS</w:t>
      </w:r>
      <w:r w:rsidR="003277B4" w:rsidRPr="004D3578">
        <w:t> </w:t>
      </w:r>
      <w:r w:rsidR="003277B4">
        <w:t>24.385</w:t>
      </w:r>
      <w:r w:rsidR="003277B4" w:rsidRPr="004D3578">
        <w:t> </w:t>
      </w:r>
      <w:r w:rsidR="003277B4" w:rsidRPr="00B45C9A">
        <w:rPr>
          <w:color w:val="000000"/>
        </w:rPr>
        <w:t>[</w:t>
      </w:r>
      <w:r w:rsidR="003277B4">
        <w:rPr>
          <w:color w:val="000000"/>
        </w:rPr>
        <w:t>7</w:t>
      </w:r>
      <w:r w:rsidR="003277B4" w:rsidRPr="00B45C9A">
        <w:rPr>
          <w:color w:val="000000"/>
        </w:rPr>
        <w:t>]</w:t>
      </w:r>
      <w:r w:rsidR="003277B4">
        <w:rPr>
          <w:color w:val="000000"/>
        </w:rPr>
        <w:t xml:space="preserve"> clause</w:t>
      </w:r>
      <w:r w:rsidR="003277B4" w:rsidRPr="004D3578">
        <w:t> </w:t>
      </w:r>
      <w:r w:rsidR="003277B4">
        <w:rPr>
          <w:color w:val="000000"/>
        </w:rPr>
        <w:t>5.5.19</w:t>
      </w:r>
      <w:ins w:id="314" w:author="Huawei/CXG126" w:date="2020-11-05T16:10:00Z">
        <w:r>
          <w:rPr>
            <w:color w:val="000000"/>
          </w:rPr>
          <w:t>;</w:t>
        </w:r>
      </w:ins>
      <w:ins w:id="315" w:author="Huawei/CXG127" w:date="2020-11-17T16:39:00Z">
        <w:r w:rsidR="007F314B">
          <w:rPr>
            <w:color w:val="000000"/>
          </w:rPr>
          <w:t xml:space="preserve"> and</w:t>
        </w:r>
      </w:ins>
    </w:p>
    <w:p w14:paraId="46698945" w14:textId="77777777" w:rsidR="0009263D" w:rsidRDefault="0009263D">
      <w:pPr>
        <w:pStyle w:val="B2"/>
        <w:rPr>
          <w:ins w:id="316" w:author="Huawei/CXG126" w:date="2020-11-05T16:12:00Z"/>
          <w:lang w:eastAsia="ko-KR"/>
        </w:rPr>
        <w:pPrChange w:id="317" w:author="Huawei/CXG126" w:date="2020-11-05T16:11:00Z">
          <w:pPr/>
        </w:pPrChange>
      </w:pPr>
      <w:ins w:id="318" w:author="Huawei/CXG126" w:date="2020-11-05T16:11:00Z">
        <w:r>
          <w:t>5)</w:t>
        </w:r>
        <w:r>
          <w:tab/>
        </w:r>
        <w:r>
          <w:rPr>
            <w:lang w:eastAsia="zh-CN"/>
          </w:rPr>
          <w:t xml:space="preserve">&lt;V2X-service-ids-list&gt;, </w:t>
        </w:r>
      </w:ins>
      <w:ins w:id="319" w:author="Huawei/CXG126" w:date="2020-11-05T16:12:00Z">
        <w:r>
          <w:rPr>
            <w:lang w:eastAsia="ko-KR"/>
          </w:rPr>
          <w:t>a mandatory element contains the following elements:</w:t>
        </w:r>
      </w:ins>
    </w:p>
    <w:p w14:paraId="5700C040" w14:textId="310F1F24" w:rsidR="0009263D" w:rsidRDefault="0009263D">
      <w:pPr>
        <w:pStyle w:val="B3"/>
        <w:rPr>
          <w:ins w:id="320" w:author="Huawei/CXG126" w:date="2020-11-05T16:13:00Z"/>
        </w:rPr>
        <w:pPrChange w:id="321" w:author="Huawei/CXG126" w:date="2020-11-05T16:12:00Z">
          <w:pPr/>
        </w:pPrChange>
      </w:pPr>
      <w:ins w:id="322" w:author="Huawei/CXG126" w:date="2020-11-05T16:12:00Z">
        <w:r>
          <w:rPr>
            <w:lang w:eastAsia="ko-KR"/>
          </w:rPr>
          <w:t>i)</w:t>
        </w:r>
        <w:r>
          <w:rPr>
            <w:lang w:eastAsia="ko-KR"/>
          </w:rPr>
          <w:tab/>
        </w:r>
      </w:ins>
      <w:ins w:id="323" w:author="Huawei/CXG126" w:date="2020-11-05T16:13:00Z">
        <w:r>
          <w:t>one or mo</w:t>
        </w:r>
        <w:r w:rsidRPr="008B04F8">
          <w:t xml:space="preserve">re &lt;V2X-service-id&gt; elements. Each &lt;V2X-service-id&gt; element contains the V2X service ID which the V2X UE is no longer interested in receiving (e.g. PSID or ITS AID </w:t>
        </w:r>
        <w:r>
          <w:t>of ETSI ITS DENM, ETSI ITS CAM);</w:t>
        </w:r>
      </w:ins>
      <w:ins w:id="324" w:author="Huawei/CXG127" w:date="2020-11-17T16:39:00Z">
        <w:r w:rsidR="007F314B">
          <w:t xml:space="preserve"> and</w:t>
        </w:r>
      </w:ins>
    </w:p>
    <w:p w14:paraId="16FE56EB" w14:textId="62556759" w:rsidR="003277B4" w:rsidDel="0009263D" w:rsidRDefault="0009263D">
      <w:pPr>
        <w:pStyle w:val="B3"/>
        <w:rPr>
          <w:del w:id="325" w:author="Huawei/CXG126" w:date="2020-11-05T16:14:00Z"/>
          <w:lang w:eastAsia="ko-KR"/>
        </w:rPr>
        <w:pPrChange w:id="326" w:author="Huawei/CXG126" w:date="2020-11-05T16:12:00Z">
          <w:pPr/>
        </w:pPrChange>
      </w:pPr>
      <w:ins w:id="327" w:author="Huawei/CXG126" w:date="2020-11-05T16:13:00Z">
        <w:r>
          <w:t>ii)</w:t>
        </w:r>
        <w:r>
          <w:tab/>
        </w:r>
        <w:proofErr w:type="gramStart"/>
        <w:r>
          <w:t>one</w:t>
        </w:r>
        <w:proofErr w:type="gramEnd"/>
        <w:r>
          <w:t xml:space="preserve"> or mo</w:t>
        </w:r>
        <w:r w:rsidRPr="008B04F8">
          <w:t>re &lt;</w:t>
        </w:r>
        <w:r>
          <w:t>layer2</w:t>
        </w:r>
      </w:ins>
      <w:ins w:id="328" w:author="Huawei/CXG126" w:date="2020-11-05T16:14:00Z">
        <w:r>
          <w:t>-id</w:t>
        </w:r>
      </w:ins>
      <w:ins w:id="329" w:author="Huawei/CXG126" w:date="2020-11-05T16:13:00Z">
        <w:r w:rsidRPr="008B04F8">
          <w:t>&gt; elements</w:t>
        </w:r>
      </w:ins>
      <w:ins w:id="330" w:author="Huawei/CXG126" w:date="2020-11-05T16:14:00Z">
        <w:r>
          <w:t xml:space="preserve">. Each </w:t>
        </w:r>
        <w:r w:rsidRPr="008B04F8">
          <w:t>&lt;</w:t>
        </w:r>
        <w:r>
          <w:t>layer2-id</w:t>
        </w:r>
        <w:r w:rsidRPr="008B04F8">
          <w:t>&gt;</w:t>
        </w:r>
        <w:r>
          <w:t xml:space="preserve"> element is </w:t>
        </w:r>
      </w:ins>
      <w:del w:id="331" w:author="Huawei/CXG126" w:date="2020-11-05T16:10:00Z">
        <w:r w:rsidR="003277B4" w:rsidDel="0009263D">
          <w:delText>.</w:delText>
        </w:r>
      </w:del>
    </w:p>
    <w:p w14:paraId="2AC665B9" w14:textId="7E8A5C7C" w:rsidR="00863E6B" w:rsidRDefault="003277B4">
      <w:pPr>
        <w:pStyle w:val="B3"/>
        <w:rPr>
          <w:ins w:id="332" w:author="Huawei/CXG126" w:date="2020-11-05T16:14:00Z"/>
        </w:rPr>
        <w:pPrChange w:id="333" w:author="Huawei/CXG126" w:date="2020-11-05T16:14:00Z">
          <w:pPr/>
        </w:pPrChange>
      </w:pPr>
      <w:del w:id="334" w:author="Huawei/CXG126" w:date="2020-11-05T16:14:00Z">
        <w:r w:rsidRPr="0002186B" w:rsidDel="0009263D">
          <w:delText>&lt;</w:delText>
        </w:r>
        <w:r w:rsidDel="0009263D">
          <w:delText>layer-2-id</w:delText>
        </w:r>
        <w:r w:rsidRPr="0073469F" w:rsidDel="0009263D">
          <w:rPr>
            <w:lang w:eastAsia="ko-KR"/>
          </w:rPr>
          <w:delText xml:space="preserve">&gt; </w:delText>
        </w:r>
        <w:r w:rsidDel="0009263D">
          <w:rPr>
            <w:lang w:eastAsia="ko-KR"/>
          </w:rPr>
          <w:delText>is a mandatory element</w:delText>
        </w:r>
        <w:r w:rsidDel="0009263D">
          <w:delText xml:space="preserve"> </w:delText>
        </w:r>
      </w:del>
      <w:r>
        <w:t xml:space="preserve">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ins w:id="335" w:author="Huawei/CXG126" w:date="2020-11-05T16:14:00Z">
        <w:r w:rsidR="00863E6B">
          <w:t>;</w:t>
        </w:r>
      </w:ins>
      <w:ins w:id="336" w:author="Huawei/CXG126" w:date="2020-11-05T16:16:00Z">
        <w:r w:rsidR="00863E6B">
          <w:t xml:space="preserve"> or</w:t>
        </w:r>
      </w:ins>
    </w:p>
    <w:p w14:paraId="36593D27" w14:textId="56433B43" w:rsidR="003277B4" w:rsidRDefault="00863E6B">
      <w:pPr>
        <w:pStyle w:val="B1"/>
        <w:pPrChange w:id="337" w:author="Huawei/CXG126" w:date="2020-11-05T16:14:00Z">
          <w:pPr/>
        </w:pPrChange>
      </w:pPr>
      <w:ins w:id="338" w:author="Huawei/CXG126" w:date="2020-11-05T16:14:00Z">
        <w:r>
          <w:t>c)</w:t>
        </w:r>
        <w:r>
          <w:tab/>
        </w:r>
      </w:ins>
      <w:ins w:id="339" w:author="Huawei/CXG126" w:date="2020-11-05T16:16:00Z">
        <w:r w:rsidRPr="00863E6B">
          <w:t xml:space="preserve">&lt;result&gt;, an </w:t>
        </w:r>
        <w:r>
          <w:t xml:space="preserve">optional </w:t>
        </w:r>
        <w:r w:rsidRPr="00863E6B">
          <w:t>element which indicates a value either "success" or "fail</w:t>
        </w:r>
        <w:r>
          <w:t>ure</w:t>
        </w:r>
        <w:r w:rsidRPr="00863E6B">
          <w:t>"</w:t>
        </w:r>
        <w:r>
          <w:t>.</w:t>
        </w:r>
      </w:ins>
      <w:del w:id="340" w:author="Huawei/CXG126" w:date="2020-11-05T16:14:00Z">
        <w:r w:rsidR="003277B4" w:rsidRPr="009E67A2" w:rsidDel="00863E6B">
          <w:delText>.</w:delText>
        </w:r>
      </w:del>
    </w:p>
    <w:p w14:paraId="188BDB76" w14:textId="77777777" w:rsidR="003277B4" w:rsidRPr="001C2F75" w:rsidRDefault="003277B4" w:rsidP="003277B4">
      <w:pPr>
        <w:rPr>
          <w:lang w:eastAsia="zh-CN"/>
        </w:rPr>
      </w:pPr>
      <w:r w:rsidRPr="00987714">
        <w:lastRenderedPageBreak/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486EEC9F" w14:textId="77777777" w:rsidR="003277B4" w:rsidRDefault="003277B4" w:rsidP="003277B4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27876C9" w14:textId="77777777" w:rsidR="003277B4" w:rsidRDefault="003277B4" w:rsidP="003277B4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4271F3DB" w14:textId="77777777" w:rsidR="003277B4" w:rsidRPr="00EC1153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28A4F58C" w14:textId="77777777" w:rsidR="003277B4" w:rsidRDefault="003277B4" w:rsidP="003277B4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5B6CBF4B" w14:textId="77777777" w:rsidR="003277B4" w:rsidRDefault="003277B4" w:rsidP="003277B4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75F38C5D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1B5CD01C" w14:textId="77777777" w:rsidR="003277B4" w:rsidRDefault="003277B4" w:rsidP="003277B4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52A8939E" w14:textId="77777777" w:rsidR="003277B4" w:rsidRDefault="003277B4" w:rsidP="003277B4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833FF3F" w14:textId="77777777" w:rsidR="003277B4" w:rsidRDefault="003277B4" w:rsidP="003277B4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6DD3EE79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767088F2" w14:textId="77777777" w:rsidR="003277B4" w:rsidRDefault="003277B4" w:rsidP="003277B4">
      <w:pPr>
        <w:pStyle w:val="B2"/>
      </w:pPr>
      <w:r>
        <w:t>1)</w:t>
      </w:r>
      <w:r>
        <w:tab/>
        <w:t xml:space="preserve">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5642A8D2" w14:textId="77777777" w:rsidR="003277B4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6535256" w14:textId="77777777" w:rsidR="003277B4" w:rsidRDefault="003277B4" w:rsidP="003277B4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558A831C" w14:textId="77777777" w:rsidR="003277B4" w:rsidRDefault="003277B4" w:rsidP="003277B4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3DD4A928" w14:textId="77777777" w:rsidR="003277B4" w:rsidRDefault="003277B4" w:rsidP="003277B4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226A3129" w14:textId="77777777" w:rsidR="003277B4" w:rsidRDefault="003277B4" w:rsidP="003277B4">
      <w:pPr>
        <w:pStyle w:val="B2"/>
      </w:pPr>
      <w:r>
        <w:t>1)</w:t>
      </w:r>
      <w:r>
        <w:tab/>
      </w:r>
      <w:r w:rsidRPr="00E33267">
        <w:t>&lt;identity&gt; element shall include a &lt;V2X-UE-id&gt; element</w:t>
      </w:r>
      <w:r w:rsidRPr="002122F3">
        <w:t>, an element set to the identity of the joined or left V2X UE; and</w:t>
      </w:r>
    </w:p>
    <w:p w14:paraId="5EECAC43" w14:textId="77777777" w:rsidR="003277B4" w:rsidRPr="002122F3" w:rsidRDefault="003277B4" w:rsidP="003277B4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38997349" w14:textId="77777777" w:rsidR="003277B4" w:rsidRDefault="003277B4" w:rsidP="003277B4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71E89567" w14:textId="77777777" w:rsidR="003277B4" w:rsidRDefault="003277B4" w:rsidP="003277B4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2B8811D" w14:textId="77777777" w:rsidR="003277B4" w:rsidRDefault="003277B4" w:rsidP="003277B4">
      <w:r>
        <w:rPr>
          <w:rFonts w:cs="Arial"/>
        </w:rPr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B3DF033" w14:textId="77777777" w:rsidR="003277B4" w:rsidRDefault="003277B4" w:rsidP="003277B4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1234DD5A" w14:textId="77777777" w:rsidR="003277B4" w:rsidRDefault="003277B4" w:rsidP="003277B4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111C83D0" w14:textId="77777777" w:rsidR="003277B4" w:rsidRDefault="003277B4" w:rsidP="003277B4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0DF98C4C" w14:textId="77777777" w:rsidR="003277B4" w:rsidRDefault="003277B4" w:rsidP="003277B4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3987E8E5" w14:textId="77777777" w:rsidR="003277B4" w:rsidRDefault="003277B4" w:rsidP="003277B4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2DFE7641" w14:textId="77777777" w:rsidR="003277B4" w:rsidRDefault="003277B4" w:rsidP="003277B4">
      <w:pPr>
        <w:pStyle w:val="B1"/>
      </w:pPr>
      <w:r>
        <w:lastRenderedPageBreak/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160B6605" w14:textId="77777777" w:rsidR="003277B4" w:rsidRDefault="003277B4" w:rsidP="003277B4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E558F74" w14:textId="77777777" w:rsidR="003277B4" w:rsidRDefault="003277B4" w:rsidP="003277B4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436D337A" w14:textId="77777777" w:rsidR="003277B4" w:rsidRDefault="003277B4" w:rsidP="003277B4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4F5C9D18" w14:textId="77777777" w:rsidR="003277B4" w:rsidRDefault="003277B4" w:rsidP="003277B4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F039064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36C70AAB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0CF120C2" w14:textId="77777777" w:rsidR="003277B4" w:rsidRPr="003C4A36" w:rsidRDefault="003277B4" w:rsidP="003277B4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98275C4" w14:textId="77777777" w:rsidR="003277B4" w:rsidRDefault="003277B4" w:rsidP="003277B4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3CEC9806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5B910461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6561F426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79E039C1" w14:textId="77777777" w:rsidR="003277B4" w:rsidRDefault="003277B4" w:rsidP="003277B4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A14AD28" w14:textId="77777777" w:rsidR="003277B4" w:rsidRDefault="003277B4" w:rsidP="003277B4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76439DBC" w14:textId="77777777" w:rsidR="003277B4" w:rsidRDefault="003277B4" w:rsidP="003277B4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1B073D12" w14:textId="77777777" w:rsidR="003277B4" w:rsidRDefault="003277B4" w:rsidP="003277B4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7FBE941B" w14:textId="77777777" w:rsidR="003277B4" w:rsidRPr="00236229" w:rsidRDefault="003277B4" w:rsidP="003277B4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D44D555" w14:textId="77777777" w:rsidR="003277B4" w:rsidRDefault="003277B4" w:rsidP="003277B4">
      <w:pPr>
        <w:pStyle w:val="B1"/>
      </w:pPr>
      <w:r>
        <w:lastRenderedPageBreak/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64B8EBBA" w14:textId="77777777" w:rsidR="003277B4" w:rsidRDefault="003277B4" w:rsidP="003277B4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25383436" w14:textId="77777777" w:rsidR="003277B4" w:rsidRDefault="003277B4" w:rsidP="003277B4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7837B5D5" w14:textId="77777777" w:rsidR="003277B4" w:rsidRDefault="003277B4" w:rsidP="003277B4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C47B1C1" w14:textId="77777777" w:rsidR="003277B4" w:rsidRDefault="003277B4" w:rsidP="003277B4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357AF8E1" w14:textId="77777777" w:rsidR="003277B4" w:rsidRDefault="003277B4" w:rsidP="003277B4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49AA9951" w14:textId="77777777" w:rsidR="003277B4" w:rsidRDefault="003277B4" w:rsidP="003277B4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30C8A081" w14:textId="77777777" w:rsidR="003277B4" w:rsidRDefault="003277B4" w:rsidP="003277B4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1BC233CE" w14:textId="77777777" w:rsidR="003277B4" w:rsidRDefault="003277B4" w:rsidP="003277B4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044A2F7F" w14:textId="77777777" w:rsidR="003277B4" w:rsidRDefault="003277B4" w:rsidP="003277B4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2D0CBD75" w14:textId="77777777" w:rsidR="003277B4" w:rsidRDefault="003277B4" w:rsidP="003277B4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5CCCEC52" w14:textId="77777777" w:rsidR="003277B4" w:rsidRDefault="003277B4" w:rsidP="003277B4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3C92F62F" w14:textId="77777777" w:rsidR="003277B4" w:rsidRDefault="003277B4" w:rsidP="003277B4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6CFB2E3B" w14:textId="77777777" w:rsidR="003277B4" w:rsidRDefault="003277B4" w:rsidP="003277B4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&lt;notification</w:t>
      </w:r>
      <w:r>
        <w:rPr>
          <w:lang w:eastAsia="zh-CN"/>
        </w:rPr>
        <w:t>-info</w:t>
      </w:r>
      <w:r w:rsidRPr="00832CA2">
        <w:rPr>
          <w:lang w:eastAsia="zh-CN"/>
        </w:rPr>
        <w:t>&gt;</w:t>
      </w:r>
      <w:r>
        <w:rPr>
          <w:lang w:eastAsia="zh-CN"/>
        </w:rPr>
        <w:t xml:space="preserve"> element contains the following sub-elements:</w:t>
      </w:r>
    </w:p>
    <w:p w14:paraId="7B29805F" w14:textId="77777777" w:rsidR="003277B4" w:rsidRDefault="003277B4" w:rsidP="003277B4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22EAEEE" w14:textId="77777777" w:rsidR="003277B4" w:rsidRDefault="003277B4" w:rsidP="003277B4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53F9A206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2AC9978D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12C7BEC3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13EDFDB5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2C2ACB71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0CB7ADB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lastRenderedPageBreak/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1934DE01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1C3599EB" w14:textId="77777777" w:rsidR="003277B4" w:rsidRDefault="003277B4" w:rsidP="003277B4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4F5E8B46" w14:textId="77777777" w:rsid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47CA8B88" w14:textId="3C43379E" w:rsidR="003277B4" w:rsidRPr="003277B4" w:rsidRDefault="003277B4" w:rsidP="003277B4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9282" w14:textId="77777777" w:rsidR="00734390" w:rsidRDefault="00734390">
      <w:r>
        <w:separator/>
      </w:r>
    </w:p>
  </w:endnote>
  <w:endnote w:type="continuationSeparator" w:id="0">
    <w:p w14:paraId="6B68477F" w14:textId="77777777" w:rsidR="00734390" w:rsidRDefault="007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3E414" w14:textId="77777777" w:rsidR="00734390" w:rsidRDefault="00734390">
      <w:r>
        <w:separator/>
      </w:r>
    </w:p>
  </w:footnote>
  <w:footnote w:type="continuationSeparator" w:id="0">
    <w:p w14:paraId="67BEF6AE" w14:textId="77777777" w:rsidR="00734390" w:rsidRDefault="0073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D2052" w:rsidRDefault="003D20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3D2052" w:rsidRDefault="003D205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A914910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F5F57"/>
    <w:multiLevelType w:val="hybridMultilevel"/>
    <w:tmpl w:val="7BB44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DC6856"/>
    <w:multiLevelType w:val="hybridMultilevel"/>
    <w:tmpl w:val="8B084FD2"/>
    <w:lvl w:ilvl="0" w:tplc="DC60E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6">
    <w15:presenceInfo w15:providerId="None" w15:userId="Huawei/CXG126"/>
  </w15:person>
  <w15:person w15:author="Huawei/CXG127">
    <w15:presenceInfo w15:providerId="None" w15:userId="Huawei/CXG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BA"/>
    <w:rsid w:val="0001110F"/>
    <w:rsid w:val="000119D7"/>
    <w:rsid w:val="00022E4A"/>
    <w:rsid w:val="00033965"/>
    <w:rsid w:val="00040236"/>
    <w:rsid w:val="00050ECF"/>
    <w:rsid w:val="00051287"/>
    <w:rsid w:val="0006299B"/>
    <w:rsid w:val="00085F93"/>
    <w:rsid w:val="000867AF"/>
    <w:rsid w:val="0009263D"/>
    <w:rsid w:val="000A0474"/>
    <w:rsid w:val="000A1F6F"/>
    <w:rsid w:val="000A6394"/>
    <w:rsid w:val="000B4306"/>
    <w:rsid w:val="000B6DEE"/>
    <w:rsid w:val="000B7FED"/>
    <w:rsid w:val="000C038A"/>
    <w:rsid w:val="000C6598"/>
    <w:rsid w:val="000D3773"/>
    <w:rsid w:val="000E49AB"/>
    <w:rsid w:val="000F34F6"/>
    <w:rsid w:val="0011670C"/>
    <w:rsid w:val="00120889"/>
    <w:rsid w:val="00143DCF"/>
    <w:rsid w:val="00145D43"/>
    <w:rsid w:val="001524E9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43C0E"/>
    <w:rsid w:val="0025125E"/>
    <w:rsid w:val="0026004D"/>
    <w:rsid w:val="00260B5B"/>
    <w:rsid w:val="002640DD"/>
    <w:rsid w:val="00264D09"/>
    <w:rsid w:val="002666DE"/>
    <w:rsid w:val="00275D12"/>
    <w:rsid w:val="00284FEB"/>
    <w:rsid w:val="002851C9"/>
    <w:rsid w:val="002860C4"/>
    <w:rsid w:val="002A1ABE"/>
    <w:rsid w:val="002A54D2"/>
    <w:rsid w:val="002A6810"/>
    <w:rsid w:val="002B2C98"/>
    <w:rsid w:val="002B5741"/>
    <w:rsid w:val="002B7D02"/>
    <w:rsid w:val="002D5FDC"/>
    <w:rsid w:val="002F27EE"/>
    <w:rsid w:val="00305409"/>
    <w:rsid w:val="00306B81"/>
    <w:rsid w:val="003178AB"/>
    <w:rsid w:val="003200BE"/>
    <w:rsid w:val="0032105B"/>
    <w:rsid w:val="003277B4"/>
    <w:rsid w:val="003609EF"/>
    <w:rsid w:val="00361AA1"/>
    <w:rsid w:val="0036231A"/>
    <w:rsid w:val="00363CD6"/>
    <w:rsid w:val="00363DF6"/>
    <w:rsid w:val="003674C0"/>
    <w:rsid w:val="00374DD4"/>
    <w:rsid w:val="003822E4"/>
    <w:rsid w:val="003A3A3D"/>
    <w:rsid w:val="003A4006"/>
    <w:rsid w:val="003B34D2"/>
    <w:rsid w:val="003D2052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74B07"/>
    <w:rsid w:val="004801E1"/>
    <w:rsid w:val="00484D2C"/>
    <w:rsid w:val="004A6835"/>
    <w:rsid w:val="004B75B7"/>
    <w:rsid w:val="004B7B9B"/>
    <w:rsid w:val="004C4A82"/>
    <w:rsid w:val="004E1669"/>
    <w:rsid w:val="00503AD1"/>
    <w:rsid w:val="0051580D"/>
    <w:rsid w:val="00526E82"/>
    <w:rsid w:val="005469C3"/>
    <w:rsid w:val="00547111"/>
    <w:rsid w:val="0055261E"/>
    <w:rsid w:val="00570453"/>
    <w:rsid w:val="0057379E"/>
    <w:rsid w:val="00592D74"/>
    <w:rsid w:val="00593108"/>
    <w:rsid w:val="005A41F1"/>
    <w:rsid w:val="005A4E22"/>
    <w:rsid w:val="005C32D1"/>
    <w:rsid w:val="005C7013"/>
    <w:rsid w:val="005D606D"/>
    <w:rsid w:val="005E2C44"/>
    <w:rsid w:val="005E58DF"/>
    <w:rsid w:val="005F0B24"/>
    <w:rsid w:val="005F6CBA"/>
    <w:rsid w:val="00600ABB"/>
    <w:rsid w:val="00604E37"/>
    <w:rsid w:val="00610692"/>
    <w:rsid w:val="006204F8"/>
    <w:rsid w:val="00621188"/>
    <w:rsid w:val="006257ED"/>
    <w:rsid w:val="0063060B"/>
    <w:rsid w:val="00642601"/>
    <w:rsid w:val="006555B7"/>
    <w:rsid w:val="00657119"/>
    <w:rsid w:val="00677E82"/>
    <w:rsid w:val="0068218F"/>
    <w:rsid w:val="00690092"/>
    <w:rsid w:val="00695808"/>
    <w:rsid w:val="006A6284"/>
    <w:rsid w:val="006B0FD0"/>
    <w:rsid w:val="006B46FB"/>
    <w:rsid w:val="006C0A03"/>
    <w:rsid w:val="006C2940"/>
    <w:rsid w:val="006D6815"/>
    <w:rsid w:val="006E21FB"/>
    <w:rsid w:val="00713A79"/>
    <w:rsid w:val="00716199"/>
    <w:rsid w:val="00734390"/>
    <w:rsid w:val="00740BE8"/>
    <w:rsid w:val="00743415"/>
    <w:rsid w:val="00743B90"/>
    <w:rsid w:val="00753ECA"/>
    <w:rsid w:val="00791201"/>
    <w:rsid w:val="00792342"/>
    <w:rsid w:val="00792402"/>
    <w:rsid w:val="007977A8"/>
    <w:rsid w:val="007A0F85"/>
    <w:rsid w:val="007B0807"/>
    <w:rsid w:val="007B512A"/>
    <w:rsid w:val="007B51B6"/>
    <w:rsid w:val="007C2097"/>
    <w:rsid w:val="007D38A7"/>
    <w:rsid w:val="007D6A07"/>
    <w:rsid w:val="007F314B"/>
    <w:rsid w:val="007F7259"/>
    <w:rsid w:val="008040A8"/>
    <w:rsid w:val="00807A79"/>
    <w:rsid w:val="00812D0D"/>
    <w:rsid w:val="008279FA"/>
    <w:rsid w:val="00830FEB"/>
    <w:rsid w:val="00834E0D"/>
    <w:rsid w:val="008438B9"/>
    <w:rsid w:val="00847414"/>
    <w:rsid w:val="00847A1C"/>
    <w:rsid w:val="008610D5"/>
    <w:rsid w:val="008626E7"/>
    <w:rsid w:val="00863E6B"/>
    <w:rsid w:val="008654FD"/>
    <w:rsid w:val="00870EE7"/>
    <w:rsid w:val="00876CCA"/>
    <w:rsid w:val="008772DB"/>
    <w:rsid w:val="008863B9"/>
    <w:rsid w:val="008A45A6"/>
    <w:rsid w:val="008A597C"/>
    <w:rsid w:val="008B0AB3"/>
    <w:rsid w:val="008B2C94"/>
    <w:rsid w:val="008D48A2"/>
    <w:rsid w:val="008D6305"/>
    <w:rsid w:val="008E1418"/>
    <w:rsid w:val="008E503D"/>
    <w:rsid w:val="008E6040"/>
    <w:rsid w:val="008F686C"/>
    <w:rsid w:val="009148DE"/>
    <w:rsid w:val="00931375"/>
    <w:rsid w:val="009356A5"/>
    <w:rsid w:val="00940965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247F"/>
    <w:rsid w:val="009E3297"/>
    <w:rsid w:val="009E4B73"/>
    <w:rsid w:val="009E6C24"/>
    <w:rsid w:val="009F5F1F"/>
    <w:rsid w:val="009F734F"/>
    <w:rsid w:val="00A246B6"/>
    <w:rsid w:val="00A251EB"/>
    <w:rsid w:val="00A4275C"/>
    <w:rsid w:val="00A4712B"/>
    <w:rsid w:val="00A47E70"/>
    <w:rsid w:val="00A47F9D"/>
    <w:rsid w:val="00A50CF0"/>
    <w:rsid w:val="00A52B3D"/>
    <w:rsid w:val="00A542A2"/>
    <w:rsid w:val="00A63764"/>
    <w:rsid w:val="00A70FE9"/>
    <w:rsid w:val="00A7671C"/>
    <w:rsid w:val="00A84468"/>
    <w:rsid w:val="00A86A0D"/>
    <w:rsid w:val="00A86C07"/>
    <w:rsid w:val="00A87390"/>
    <w:rsid w:val="00A90D00"/>
    <w:rsid w:val="00A97F23"/>
    <w:rsid w:val="00AA2CBC"/>
    <w:rsid w:val="00AB4D0B"/>
    <w:rsid w:val="00AC5820"/>
    <w:rsid w:val="00AD1CD8"/>
    <w:rsid w:val="00AF08A7"/>
    <w:rsid w:val="00AF145D"/>
    <w:rsid w:val="00B142E9"/>
    <w:rsid w:val="00B258BB"/>
    <w:rsid w:val="00B64443"/>
    <w:rsid w:val="00B67B97"/>
    <w:rsid w:val="00B85D5E"/>
    <w:rsid w:val="00B91F6D"/>
    <w:rsid w:val="00B968C8"/>
    <w:rsid w:val="00BA3EC5"/>
    <w:rsid w:val="00BA51D9"/>
    <w:rsid w:val="00BB5DFC"/>
    <w:rsid w:val="00BD279D"/>
    <w:rsid w:val="00BD3010"/>
    <w:rsid w:val="00BD6BB8"/>
    <w:rsid w:val="00BE2230"/>
    <w:rsid w:val="00C16F25"/>
    <w:rsid w:val="00C326C4"/>
    <w:rsid w:val="00C45B74"/>
    <w:rsid w:val="00C4680D"/>
    <w:rsid w:val="00C5227C"/>
    <w:rsid w:val="00C6050E"/>
    <w:rsid w:val="00C66BA2"/>
    <w:rsid w:val="00C67434"/>
    <w:rsid w:val="00C75CB0"/>
    <w:rsid w:val="00C95985"/>
    <w:rsid w:val="00CB0BA9"/>
    <w:rsid w:val="00CC5026"/>
    <w:rsid w:val="00CC68D0"/>
    <w:rsid w:val="00CF7FC7"/>
    <w:rsid w:val="00D03F9A"/>
    <w:rsid w:val="00D06D51"/>
    <w:rsid w:val="00D12354"/>
    <w:rsid w:val="00D2164D"/>
    <w:rsid w:val="00D2474E"/>
    <w:rsid w:val="00D24991"/>
    <w:rsid w:val="00D260EA"/>
    <w:rsid w:val="00D30E9E"/>
    <w:rsid w:val="00D479FF"/>
    <w:rsid w:val="00D50255"/>
    <w:rsid w:val="00D57DCB"/>
    <w:rsid w:val="00D66520"/>
    <w:rsid w:val="00D956F8"/>
    <w:rsid w:val="00DA3849"/>
    <w:rsid w:val="00DB6F8B"/>
    <w:rsid w:val="00DE34CF"/>
    <w:rsid w:val="00DE51C5"/>
    <w:rsid w:val="00DE7414"/>
    <w:rsid w:val="00DF0EAC"/>
    <w:rsid w:val="00DF4C3F"/>
    <w:rsid w:val="00E13F3D"/>
    <w:rsid w:val="00E166FB"/>
    <w:rsid w:val="00E1742B"/>
    <w:rsid w:val="00E24CDF"/>
    <w:rsid w:val="00E34898"/>
    <w:rsid w:val="00E57DD2"/>
    <w:rsid w:val="00E64ECA"/>
    <w:rsid w:val="00E66051"/>
    <w:rsid w:val="00E74617"/>
    <w:rsid w:val="00E8079D"/>
    <w:rsid w:val="00EB09B7"/>
    <w:rsid w:val="00EE7D7C"/>
    <w:rsid w:val="00EF525C"/>
    <w:rsid w:val="00F01F40"/>
    <w:rsid w:val="00F124F5"/>
    <w:rsid w:val="00F16FA7"/>
    <w:rsid w:val="00F25D98"/>
    <w:rsid w:val="00F26DB8"/>
    <w:rsid w:val="00F26FA9"/>
    <w:rsid w:val="00F300FB"/>
    <w:rsid w:val="00F30A21"/>
    <w:rsid w:val="00F43FF2"/>
    <w:rsid w:val="00F553DD"/>
    <w:rsid w:val="00F73142"/>
    <w:rsid w:val="00F735F5"/>
    <w:rsid w:val="00F97528"/>
    <w:rsid w:val="00FA4C62"/>
    <w:rsid w:val="00FB2B4D"/>
    <w:rsid w:val="00FB6386"/>
    <w:rsid w:val="00FE246C"/>
    <w:rsid w:val="00FE4C1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4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680D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83481"/>
    <w:pPr>
      <w:ind w:left="720"/>
      <w:contextualSpacing/>
    </w:pPr>
  </w:style>
  <w:style w:type="character" w:customStyle="1" w:styleId="TALChar">
    <w:name w:val="TAL Char"/>
    <w:link w:val="TAL"/>
    <w:rsid w:val="00503AD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03AD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03AD1"/>
    <w:rPr>
      <w:rFonts w:ascii="Arial" w:hAnsi="Arial"/>
      <w:b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1742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DE05-CBE7-47F5-9E8B-221498C5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13</Pages>
  <Words>4851</Words>
  <Characters>27651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Huawei/CXG127</cp:lastModifiedBy>
  <cp:revision>8</cp:revision>
  <cp:lastPrinted>1899-12-31T23:00:00Z</cp:lastPrinted>
  <dcterms:created xsi:type="dcterms:W3CDTF">2020-11-17T08:09:00Z</dcterms:created>
  <dcterms:modified xsi:type="dcterms:W3CDTF">2020-11-17T08:53:00Z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(3)XDtm0OrQoLzJQxI/1ezCL1YJJt4FyiHsfnbFG6AguRfkRDa0z22CtiV1/3NAkV9lSwInRKqi
iACuhT1PtA2P0n1t3yDgoMjbjZqIOOh9g1WCVj1iJ22+aha4+59cBxJtuvbIK0Ew9BNI5ZJ3
WYqz7Tn1132toDtTy3czyTChQniCqaqsdKFxgpcK42y3QwCIuMHo9mbQU9yt1q0F7QoGeO4m
ssjrLJ6USEwHFJkE8n</vt:lpwstr>
  </property>
  <property fmtid="{D5CDD505-2E9C-101B-9397-08002B2CF9AE}" pid="22" name="_2015_ms_pID_7253431">
    <vt:lpwstr>AnE5OmVQBo0+9ISXP2GQCiprCsIx5HRw3P5T2B2vHzSv46DbjJ50Te
TEJa6mZCK8wij+scjuRaZtZX3dVn9ol4Vq6rjZjYGQAP/Wv4sXLXILflMYG9c38hnbnxD5UL
v4890YGRfaXIdfbUMWTJ47exjYX+FRLEdr3A4tib5XI7s1GxOMVjGQ1svoJk2a8XjG8xUHer
Cr9geAMjzvb9LSuM+Y17Lximhlc41n4zRdmv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1605599474</vt:lpwstr>
  </property>
</Properties>
</file>