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F6AA" w14:textId="692D0001" w:rsidR="000F5E00" w:rsidRDefault="000F5E00" w:rsidP="000F5E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C3-204</w:t>
      </w:r>
      <w:r w:rsidR="006B4DB5">
        <w:rPr>
          <w:b/>
          <w:noProof/>
          <w:sz w:val="24"/>
        </w:rPr>
        <w:t>034</w:t>
      </w:r>
    </w:p>
    <w:p w14:paraId="02FDBCD7" w14:textId="77777777" w:rsidR="000F5E00" w:rsidRDefault="000F5E00" w:rsidP="000F5E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August 2020</w:t>
      </w:r>
    </w:p>
    <w:p w14:paraId="05F173A7" w14:textId="77777777" w:rsidR="00BC07BF" w:rsidRPr="000C5B7E" w:rsidRDefault="00BC07BF">
      <w:pPr>
        <w:rPr>
          <w:rFonts w:ascii="Arial" w:hAnsi="Arial" w:cs="Arial"/>
        </w:rPr>
      </w:pPr>
    </w:p>
    <w:p w14:paraId="05F173A8" w14:textId="33DD0C70" w:rsidR="00BC07BF" w:rsidRPr="000C5B7E" w:rsidRDefault="00932D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>Title:</w:t>
      </w:r>
      <w:r w:rsidRPr="000C5B7E">
        <w:rPr>
          <w:rFonts w:ascii="Arial" w:hAnsi="Arial" w:cs="Arial"/>
          <w:b/>
          <w:sz w:val="22"/>
          <w:szCs w:val="22"/>
        </w:rPr>
        <w:tab/>
      </w:r>
      <w:r w:rsidR="005F5EDF" w:rsidRPr="000C5B7E">
        <w:rPr>
          <w:rFonts w:ascii="Arial" w:hAnsi="Arial" w:cs="Arial"/>
          <w:b/>
          <w:sz w:val="22"/>
          <w:szCs w:val="22"/>
        </w:rPr>
        <w:t>LS on new AVP</w:t>
      </w:r>
      <w:r w:rsidR="00AC372E" w:rsidRPr="000C5B7E">
        <w:rPr>
          <w:rFonts w:ascii="Arial" w:hAnsi="Arial" w:cs="Arial"/>
          <w:b/>
          <w:sz w:val="22"/>
          <w:szCs w:val="22"/>
        </w:rPr>
        <w:t>s</w:t>
      </w:r>
      <w:r w:rsidR="005F5EDF" w:rsidRPr="000C5B7E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5F5EDF" w:rsidRPr="000C5B7E">
        <w:rPr>
          <w:rFonts w:ascii="Arial" w:hAnsi="Arial" w:cs="Arial"/>
          <w:b/>
          <w:sz w:val="22"/>
          <w:szCs w:val="22"/>
        </w:rPr>
        <w:t>in TS 29.214</w:t>
      </w:r>
    </w:p>
    <w:p w14:paraId="05F173A9" w14:textId="010141BD" w:rsidR="00BC07BF" w:rsidRPr="000C5B7E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C5B7E">
        <w:rPr>
          <w:rFonts w:ascii="Arial" w:hAnsi="Arial" w:cs="Arial"/>
          <w:b/>
          <w:sz w:val="22"/>
          <w:szCs w:val="22"/>
        </w:rPr>
        <w:t>Response to:</w:t>
      </w:r>
      <w:r w:rsidRPr="000C5B7E">
        <w:rPr>
          <w:rFonts w:ascii="Arial" w:hAnsi="Arial" w:cs="Arial"/>
          <w:b/>
          <w:bCs/>
          <w:sz w:val="22"/>
          <w:szCs w:val="22"/>
        </w:rPr>
        <w:tab/>
      </w:r>
    </w:p>
    <w:p w14:paraId="05F173AA" w14:textId="2BA26546" w:rsidR="00BC07BF" w:rsidRPr="000C5B7E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C5B7E">
        <w:rPr>
          <w:rFonts w:ascii="Arial" w:hAnsi="Arial" w:cs="Arial"/>
          <w:b/>
          <w:sz w:val="22"/>
          <w:szCs w:val="22"/>
        </w:rPr>
        <w:t>Release:</w:t>
      </w:r>
      <w:r w:rsidRPr="000C5B7E">
        <w:rPr>
          <w:rFonts w:ascii="Arial" w:hAnsi="Arial" w:cs="Arial"/>
          <w:b/>
          <w:bCs/>
          <w:sz w:val="22"/>
          <w:szCs w:val="22"/>
        </w:rPr>
        <w:tab/>
      </w:r>
      <w:r w:rsidR="005F5EDF" w:rsidRPr="000C5B7E">
        <w:rPr>
          <w:rFonts w:ascii="Arial" w:hAnsi="Arial" w:cs="Arial"/>
          <w:b/>
          <w:bCs/>
          <w:sz w:val="22"/>
          <w:szCs w:val="22"/>
        </w:rPr>
        <w:t>Release 1</w:t>
      </w:r>
      <w:r w:rsidR="000F5E00">
        <w:rPr>
          <w:rFonts w:ascii="Arial" w:hAnsi="Arial" w:cs="Arial"/>
          <w:b/>
          <w:bCs/>
          <w:sz w:val="22"/>
          <w:szCs w:val="22"/>
        </w:rPr>
        <w:t>5, Release 16</w:t>
      </w:r>
    </w:p>
    <w:bookmarkEnd w:id="2"/>
    <w:bookmarkEnd w:id="3"/>
    <w:bookmarkEnd w:id="4"/>
    <w:p w14:paraId="05F173AB" w14:textId="525C20C9" w:rsidR="00BC07BF" w:rsidRPr="000C5B7E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>Work Item:</w:t>
      </w:r>
      <w:r w:rsidRPr="000C5B7E">
        <w:rPr>
          <w:rFonts w:ascii="Arial" w:hAnsi="Arial" w:cs="Arial"/>
          <w:b/>
          <w:bCs/>
          <w:sz w:val="22"/>
          <w:szCs w:val="22"/>
        </w:rPr>
        <w:tab/>
      </w:r>
    </w:p>
    <w:p w14:paraId="05F173AC" w14:textId="77777777" w:rsidR="00BC07BF" w:rsidRPr="000C5B7E" w:rsidRDefault="00BC07B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5F173AD" w14:textId="5000EC32" w:rsidR="00BC07BF" w:rsidRPr="000C5B7E" w:rsidRDefault="00932D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>Source:</w:t>
      </w:r>
      <w:r w:rsidRPr="000C5B7E">
        <w:rPr>
          <w:rFonts w:ascii="Arial" w:hAnsi="Arial" w:cs="Arial"/>
          <w:b/>
          <w:sz w:val="22"/>
          <w:szCs w:val="22"/>
        </w:rPr>
        <w:tab/>
      </w:r>
      <w:r w:rsidR="00C955FF" w:rsidRPr="000C5B7E">
        <w:rPr>
          <w:rFonts w:ascii="Arial" w:hAnsi="Arial" w:cs="Arial"/>
          <w:b/>
          <w:sz w:val="22"/>
          <w:szCs w:val="22"/>
        </w:rPr>
        <w:t>CT WG3</w:t>
      </w:r>
    </w:p>
    <w:p w14:paraId="05F173AE" w14:textId="55ACD59C" w:rsidR="00BC07BF" w:rsidRPr="000C5B7E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>To:</w:t>
      </w:r>
      <w:r w:rsidRPr="000C5B7E">
        <w:rPr>
          <w:rFonts w:ascii="Arial" w:hAnsi="Arial" w:cs="Arial"/>
          <w:b/>
          <w:bCs/>
          <w:sz w:val="22"/>
          <w:szCs w:val="22"/>
        </w:rPr>
        <w:tab/>
      </w:r>
      <w:r w:rsidR="00C955FF" w:rsidRPr="000C5B7E">
        <w:rPr>
          <w:rFonts w:ascii="Arial" w:hAnsi="Arial" w:cs="Arial"/>
          <w:b/>
          <w:sz w:val="22"/>
          <w:szCs w:val="22"/>
        </w:rPr>
        <w:t>CT WG4</w:t>
      </w:r>
    </w:p>
    <w:p w14:paraId="05F173AF" w14:textId="714783FD" w:rsidR="00BC07BF" w:rsidRPr="00FE0A7D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5" w:name="OLE_LINK45"/>
      <w:bookmarkStart w:id="6" w:name="OLE_LINK46"/>
      <w:r w:rsidRPr="00FE0A7D">
        <w:rPr>
          <w:rFonts w:ascii="Arial" w:hAnsi="Arial" w:cs="Arial"/>
          <w:b/>
          <w:sz w:val="22"/>
          <w:szCs w:val="22"/>
          <w:lang w:val="es-ES"/>
        </w:rPr>
        <w:t>Cc:</w:t>
      </w:r>
      <w:r w:rsidRPr="00FE0A7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bookmarkEnd w:id="5"/>
    <w:bookmarkEnd w:id="6"/>
    <w:p w14:paraId="05F173B0" w14:textId="77777777" w:rsidR="00BC07BF" w:rsidRPr="00FE0A7D" w:rsidRDefault="00BC07BF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05F173B1" w14:textId="49136E84" w:rsidR="00BC07BF" w:rsidRPr="000F5E00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0F5E00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0F5E0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0F5E00" w:rsidRPr="000F5E00">
        <w:rPr>
          <w:rFonts w:ascii="Arial" w:hAnsi="Arial" w:cs="Arial"/>
          <w:bCs/>
          <w:sz w:val="22"/>
          <w:szCs w:val="22"/>
          <w:lang w:val="es-ES"/>
        </w:rPr>
        <w:t>Fuencisla Garcia</w:t>
      </w:r>
    </w:p>
    <w:p w14:paraId="05F173B2" w14:textId="0E725BF8" w:rsidR="00BC07BF" w:rsidRPr="000F5E00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0F5E0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0F5E00" w:rsidRPr="000F5E00">
        <w:rPr>
          <w:rFonts w:ascii="Arial" w:hAnsi="Arial" w:cs="Arial"/>
          <w:bCs/>
          <w:color w:val="0000FF"/>
          <w:sz w:val="22"/>
          <w:szCs w:val="22"/>
          <w:lang w:val="es-ES"/>
        </w:rPr>
        <w:t>fuencisla</w:t>
      </w:r>
      <w:r w:rsidR="00C955FF" w:rsidRPr="000F5E00">
        <w:rPr>
          <w:rFonts w:ascii="Arial" w:hAnsi="Arial" w:cs="Arial"/>
          <w:bCs/>
          <w:color w:val="0000FF"/>
          <w:sz w:val="22"/>
          <w:szCs w:val="22"/>
          <w:lang w:val="es-ES"/>
        </w:rPr>
        <w:t xml:space="preserve"> (dot) </w:t>
      </w:r>
      <w:r w:rsidR="000F5E00" w:rsidRPr="000F5E00">
        <w:rPr>
          <w:rFonts w:ascii="Arial" w:hAnsi="Arial" w:cs="Arial"/>
          <w:bCs/>
          <w:color w:val="0000FF"/>
          <w:sz w:val="22"/>
          <w:szCs w:val="22"/>
          <w:lang w:val="es-ES"/>
        </w:rPr>
        <w:t>garcia</w:t>
      </w:r>
      <w:r w:rsidR="00C955FF" w:rsidRPr="000F5E00">
        <w:rPr>
          <w:rFonts w:ascii="Arial" w:hAnsi="Arial" w:cs="Arial"/>
          <w:bCs/>
          <w:color w:val="0000FF"/>
          <w:sz w:val="22"/>
          <w:szCs w:val="22"/>
          <w:lang w:val="es-ES"/>
        </w:rPr>
        <w:t xml:space="preserve"> (at) ericsson (dot) com</w:t>
      </w:r>
    </w:p>
    <w:p w14:paraId="05F173B3" w14:textId="3ED7E988" w:rsidR="00BC07BF" w:rsidRPr="000C5B7E" w:rsidRDefault="00932D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F5E0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C955FF" w:rsidRPr="000C5B7E">
        <w:rPr>
          <w:rFonts w:ascii="Arial" w:hAnsi="Arial" w:cs="Arial"/>
          <w:bCs/>
          <w:sz w:val="22"/>
          <w:szCs w:val="22"/>
        </w:rPr>
        <w:t>+ 3</w:t>
      </w:r>
      <w:r w:rsidR="000F5E00">
        <w:rPr>
          <w:rFonts w:ascii="Arial" w:hAnsi="Arial" w:cs="Arial"/>
          <w:bCs/>
          <w:sz w:val="22"/>
          <w:szCs w:val="22"/>
        </w:rPr>
        <w:t>4 646007158</w:t>
      </w:r>
    </w:p>
    <w:p w14:paraId="05F173B4" w14:textId="77777777" w:rsidR="00BC07BF" w:rsidRPr="000C5B7E" w:rsidRDefault="00932D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>Send any reply LS to:</w:t>
      </w:r>
      <w:r w:rsidRPr="000C5B7E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0C5B7E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5F173B5" w14:textId="77777777" w:rsidR="00BC07BF" w:rsidRPr="000C5B7E" w:rsidRDefault="00BC07BF">
      <w:pPr>
        <w:spacing w:after="60"/>
        <w:ind w:left="1985" w:hanging="1985"/>
        <w:rPr>
          <w:rFonts w:ascii="Arial" w:hAnsi="Arial" w:cs="Arial"/>
          <w:b/>
        </w:rPr>
      </w:pPr>
    </w:p>
    <w:p w14:paraId="05F173B6" w14:textId="08C4FB6A" w:rsidR="00BC07BF" w:rsidRPr="000C5B7E" w:rsidRDefault="00932D9C">
      <w:pPr>
        <w:spacing w:after="60"/>
        <w:ind w:left="1985" w:hanging="1985"/>
        <w:rPr>
          <w:rFonts w:ascii="Arial" w:hAnsi="Arial" w:cs="Arial"/>
          <w:bCs/>
        </w:rPr>
      </w:pPr>
      <w:r w:rsidRPr="000C5B7E">
        <w:rPr>
          <w:rFonts w:ascii="Arial" w:hAnsi="Arial" w:cs="Arial"/>
          <w:b/>
        </w:rPr>
        <w:t>Attachments:</w:t>
      </w:r>
      <w:r w:rsidRPr="000C5B7E">
        <w:rPr>
          <w:rFonts w:ascii="Arial" w:hAnsi="Arial" w:cs="Arial"/>
          <w:bCs/>
        </w:rPr>
        <w:tab/>
      </w:r>
    </w:p>
    <w:p w14:paraId="05F173B7" w14:textId="77777777" w:rsidR="00BC07BF" w:rsidRPr="000C5B7E" w:rsidRDefault="00BC07BF">
      <w:pPr>
        <w:rPr>
          <w:rFonts w:ascii="Arial" w:hAnsi="Arial" w:cs="Arial"/>
        </w:rPr>
      </w:pPr>
    </w:p>
    <w:p w14:paraId="05F173B8" w14:textId="77777777" w:rsidR="00BC07BF" w:rsidRPr="000C5B7E" w:rsidRDefault="00932D9C">
      <w:pPr>
        <w:pStyle w:val="Heading1"/>
      </w:pPr>
      <w:r w:rsidRPr="000C5B7E">
        <w:t>1</w:t>
      </w:r>
      <w:r w:rsidRPr="000C5B7E">
        <w:tab/>
        <w:t>Overall description</w:t>
      </w:r>
    </w:p>
    <w:p w14:paraId="5321FAD9" w14:textId="65FBB44D" w:rsidR="00784A4B" w:rsidRPr="000C5B7E" w:rsidRDefault="00784A4B" w:rsidP="00784A4B">
      <w:pPr>
        <w:pStyle w:val="Header"/>
        <w:tabs>
          <w:tab w:val="left" w:pos="720"/>
        </w:tabs>
        <w:rPr>
          <w:rFonts w:cs="Arial"/>
          <w:b w:val="0"/>
          <w:bCs/>
          <w:noProof w:val="0"/>
          <w:sz w:val="22"/>
          <w:szCs w:val="24"/>
          <w:lang w:val="en-GB"/>
        </w:rPr>
      </w:pPr>
      <w:r w:rsidRPr="000C5B7E">
        <w:rPr>
          <w:rFonts w:cs="Arial"/>
          <w:b w:val="0"/>
          <w:bCs/>
          <w:noProof w:val="0"/>
          <w:sz w:val="22"/>
          <w:szCs w:val="24"/>
          <w:lang w:val="en-GB"/>
        </w:rPr>
        <w:t>CT3 would like to request CT4 to update TS 29.230 with the following new AVP</w:t>
      </w:r>
      <w:r w:rsidR="00B7239C" w:rsidRPr="000C5B7E">
        <w:rPr>
          <w:rFonts w:cs="Arial"/>
          <w:b w:val="0"/>
          <w:bCs/>
          <w:noProof w:val="0"/>
          <w:sz w:val="22"/>
          <w:szCs w:val="24"/>
          <w:lang w:val="en-GB"/>
        </w:rPr>
        <w:t>s</w:t>
      </w:r>
      <w:r w:rsidRPr="000C5B7E">
        <w:rPr>
          <w:rFonts w:cs="Arial"/>
          <w:b w:val="0"/>
          <w:bCs/>
          <w:noProof w:val="0"/>
          <w:sz w:val="22"/>
          <w:szCs w:val="24"/>
          <w:lang w:val="en-GB"/>
        </w:rPr>
        <w:t xml:space="preserve"> defined in TS 29.214 in Release </w:t>
      </w:r>
      <w:r w:rsidR="00FE0A7D">
        <w:rPr>
          <w:rFonts w:cs="Arial"/>
          <w:b w:val="0"/>
          <w:bCs/>
          <w:noProof w:val="0"/>
          <w:sz w:val="22"/>
          <w:szCs w:val="24"/>
          <w:lang w:val="en-GB"/>
        </w:rPr>
        <w:t xml:space="preserve">15 and Release </w:t>
      </w:r>
      <w:r w:rsidRPr="000C5B7E">
        <w:rPr>
          <w:rFonts w:cs="Arial"/>
          <w:b w:val="0"/>
          <w:bCs/>
          <w:noProof w:val="0"/>
          <w:sz w:val="22"/>
          <w:szCs w:val="24"/>
          <w:lang w:val="en-GB"/>
        </w:rPr>
        <w:t>16</w:t>
      </w:r>
      <w:r w:rsidR="000877F0">
        <w:rPr>
          <w:rFonts w:cs="Arial"/>
          <w:b w:val="0"/>
          <w:bCs/>
          <w:noProof w:val="0"/>
          <w:sz w:val="22"/>
          <w:szCs w:val="24"/>
          <w:lang w:val="en-GB"/>
        </w:rPr>
        <w:t xml:space="preserve"> as indicated below</w:t>
      </w:r>
      <w:r w:rsidRPr="000C5B7E">
        <w:rPr>
          <w:rFonts w:cs="Arial"/>
          <w:b w:val="0"/>
          <w:bCs/>
          <w:noProof w:val="0"/>
          <w:sz w:val="22"/>
          <w:szCs w:val="24"/>
          <w:lang w:val="en-GB"/>
        </w:rPr>
        <w:t>:</w:t>
      </w:r>
    </w:p>
    <w:p w14:paraId="59A1329E" w14:textId="77777777" w:rsidR="00784A4B" w:rsidRPr="000C5B7E" w:rsidRDefault="00784A4B" w:rsidP="00784A4B">
      <w:pPr>
        <w:pStyle w:val="Header"/>
        <w:tabs>
          <w:tab w:val="left" w:pos="720"/>
        </w:tabs>
        <w:rPr>
          <w:rFonts w:cs="Arial"/>
          <w:b w:val="0"/>
          <w:bCs/>
          <w:noProof w:val="0"/>
          <w:sz w:val="22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427"/>
        <w:gridCol w:w="2268"/>
        <w:gridCol w:w="1651"/>
      </w:tblGrid>
      <w:tr w:rsidR="00C50F09" w:rsidRPr="000C5B7E" w14:paraId="529F1FCE" w14:textId="691FB6B0" w:rsidTr="00262CA9">
        <w:trPr>
          <w:tblHeader/>
          <w:jc w:val="center"/>
        </w:trPr>
        <w:tc>
          <w:tcPr>
            <w:tcW w:w="1843" w:type="dxa"/>
            <w:shd w:val="clear" w:color="auto" w:fill="auto"/>
          </w:tcPr>
          <w:p w14:paraId="181FC4CC" w14:textId="77777777" w:rsidR="00C50F09" w:rsidRPr="000C5B7E" w:rsidRDefault="00C50F09" w:rsidP="008E7F9E">
            <w:pPr>
              <w:pStyle w:val="TAH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AVP Code</w:t>
            </w:r>
          </w:p>
        </w:tc>
        <w:tc>
          <w:tcPr>
            <w:tcW w:w="2693" w:type="dxa"/>
            <w:shd w:val="clear" w:color="auto" w:fill="auto"/>
          </w:tcPr>
          <w:p w14:paraId="15CD8115" w14:textId="77777777" w:rsidR="00C50F09" w:rsidRPr="000C5B7E" w:rsidRDefault="00C50F09" w:rsidP="008E7F9E">
            <w:pPr>
              <w:pStyle w:val="TAH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Attribute name</w:t>
            </w:r>
          </w:p>
        </w:tc>
        <w:tc>
          <w:tcPr>
            <w:tcW w:w="1427" w:type="dxa"/>
          </w:tcPr>
          <w:p w14:paraId="07DDB43C" w14:textId="77777777" w:rsidR="00C50F09" w:rsidRPr="000C5B7E" w:rsidRDefault="00C50F09" w:rsidP="008E7F9E">
            <w:pPr>
              <w:pStyle w:val="TAH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Data type</w:t>
            </w:r>
          </w:p>
        </w:tc>
        <w:tc>
          <w:tcPr>
            <w:tcW w:w="2268" w:type="dxa"/>
            <w:shd w:val="clear" w:color="auto" w:fill="auto"/>
          </w:tcPr>
          <w:p w14:paraId="5F581EB6" w14:textId="77777777" w:rsidR="00C50F09" w:rsidRPr="000C5B7E" w:rsidRDefault="00C50F09" w:rsidP="008E7F9E">
            <w:pPr>
              <w:pStyle w:val="TAH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Specified in the TS</w:t>
            </w:r>
          </w:p>
        </w:tc>
        <w:tc>
          <w:tcPr>
            <w:tcW w:w="1651" w:type="dxa"/>
          </w:tcPr>
          <w:p w14:paraId="00B07C7F" w14:textId="4BC303DC" w:rsidR="00C50F09" w:rsidRPr="000C5B7E" w:rsidRDefault="00262CA9" w:rsidP="008E7F9E">
            <w:pPr>
              <w:pStyle w:val="TA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Release</w:t>
            </w:r>
          </w:p>
        </w:tc>
      </w:tr>
      <w:tr w:rsidR="00C50F09" w:rsidRPr="000C5B7E" w14:paraId="764D6F69" w14:textId="48EC01B3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3D940D0F" w14:textId="5F728449" w:rsidR="00C50F09" w:rsidRPr="000C5B7E" w:rsidRDefault="00C50F09" w:rsidP="00BB1482">
            <w:pPr>
              <w:pStyle w:val="TAC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14:paraId="73C5CF83" w14:textId="4598C3C2" w:rsidR="00C50F09" w:rsidRPr="000C5B7E" w:rsidRDefault="00C50F09" w:rsidP="00BB1482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5GS-RAN-NAS-Release-Cause</w:t>
            </w:r>
          </w:p>
        </w:tc>
        <w:tc>
          <w:tcPr>
            <w:tcW w:w="1427" w:type="dxa"/>
          </w:tcPr>
          <w:p w14:paraId="06B6D758" w14:textId="4DDE25E4" w:rsidR="00C50F09" w:rsidRPr="000C5B7E" w:rsidRDefault="00C50F09" w:rsidP="00BB1482">
            <w:pPr>
              <w:pStyle w:val="TAL"/>
              <w:rPr>
                <w:sz w:val="20"/>
                <w:szCs w:val="22"/>
              </w:rPr>
            </w:pPr>
            <w:r>
              <w:rPr>
                <w:rFonts w:eastAsia="Arial Unicode MS" w:cs="Arial"/>
              </w:rPr>
              <w:t>Grouped</w:t>
            </w:r>
          </w:p>
        </w:tc>
        <w:tc>
          <w:tcPr>
            <w:tcW w:w="2268" w:type="dxa"/>
            <w:shd w:val="clear" w:color="auto" w:fill="auto"/>
          </w:tcPr>
          <w:p w14:paraId="2F6FFD19" w14:textId="77777777" w:rsidR="00C50F09" w:rsidRPr="000C5B7E" w:rsidRDefault="00C50F09" w:rsidP="00BB1482">
            <w:pPr>
              <w:pStyle w:val="TAL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210A00F4" w14:textId="5628CDE6" w:rsidR="00C50F09" w:rsidRPr="000C5B7E" w:rsidRDefault="00262CA9" w:rsidP="00BB1482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C50F09" w:rsidRPr="000C5B7E" w14:paraId="1BD8EDFE" w14:textId="549594CE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7E8E75DC" w14:textId="390CEA93" w:rsidR="00C50F09" w:rsidRPr="000C5B7E" w:rsidRDefault="00C50F09" w:rsidP="00706999">
            <w:pPr>
              <w:pStyle w:val="TAC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57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A4C657E" w14:textId="7A844D11" w:rsidR="00C50F09" w:rsidRPr="000C5B7E" w:rsidRDefault="00C50F09" w:rsidP="00706999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5GMM-Cause</w:t>
            </w:r>
          </w:p>
        </w:tc>
        <w:tc>
          <w:tcPr>
            <w:tcW w:w="1427" w:type="dxa"/>
          </w:tcPr>
          <w:p w14:paraId="1FDE7442" w14:textId="5FA147D7" w:rsidR="00C50F09" w:rsidRPr="000C5B7E" w:rsidRDefault="00487320" w:rsidP="00706999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Unsigned32</w:t>
            </w:r>
          </w:p>
        </w:tc>
        <w:tc>
          <w:tcPr>
            <w:tcW w:w="2268" w:type="dxa"/>
            <w:shd w:val="clear" w:color="auto" w:fill="auto"/>
          </w:tcPr>
          <w:p w14:paraId="341EC784" w14:textId="47BD9CE6" w:rsidR="00C50F09" w:rsidRPr="000C5B7E" w:rsidRDefault="00C50F09" w:rsidP="00706999">
            <w:pPr>
              <w:pStyle w:val="TAL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097A9208" w14:textId="7C8BE930" w:rsidR="00C50F09" w:rsidRPr="000C5B7E" w:rsidRDefault="00262CA9" w:rsidP="00706999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C50F09" w:rsidRPr="000C5B7E" w14:paraId="446D038F" w14:textId="41851CC5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64B8D954" w14:textId="5C1D2F95" w:rsidR="00C50F09" w:rsidRPr="000C5B7E" w:rsidRDefault="00C50F09" w:rsidP="000F5E00">
            <w:pPr>
              <w:pStyle w:val="TAC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57</w:t>
            </w:r>
            <w:r>
              <w:rPr>
                <w:sz w:val="20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2766ABF" w14:textId="7922070C" w:rsidR="00C50F09" w:rsidRPr="000C5B7E" w:rsidRDefault="00C50F0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5G</w:t>
            </w:r>
            <w:r w:rsidR="00800A93">
              <w:rPr>
                <w:sz w:val="20"/>
                <w:szCs w:val="22"/>
              </w:rPr>
              <w:t>S</w:t>
            </w:r>
            <w:r>
              <w:rPr>
                <w:sz w:val="20"/>
                <w:szCs w:val="22"/>
              </w:rPr>
              <w:t>M-Cause</w:t>
            </w:r>
          </w:p>
        </w:tc>
        <w:tc>
          <w:tcPr>
            <w:tcW w:w="1427" w:type="dxa"/>
          </w:tcPr>
          <w:p w14:paraId="33E9E533" w14:textId="0FDA3303" w:rsidR="00C50F09" w:rsidRPr="000C5B7E" w:rsidRDefault="00487320" w:rsidP="000F5E0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Unsigned32</w:t>
            </w:r>
          </w:p>
        </w:tc>
        <w:tc>
          <w:tcPr>
            <w:tcW w:w="2268" w:type="dxa"/>
            <w:shd w:val="clear" w:color="auto" w:fill="auto"/>
          </w:tcPr>
          <w:p w14:paraId="2F0A97C4" w14:textId="6C757CC2" w:rsidR="00C50F09" w:rsidRPr="000C5B7E" w:rsidRDefault="00C50F09" w:rsidP="000F5E00">
            <w:pPr>
              <w:pStyle w:val="TAL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2AAD771A" w14:textId="1E7DC7F5" w:rsidR="00C50F09" w:rsidRPr="000C5B7E" w:rsidRDefault="00262CA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C50F09" w:rsidRPr="000C5B7E" w14:paraId="07343D7D" w14:textId="09694DAF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1FA91437" w14:textId="2ABA903C" w:rsidR="00C50F09" w:rsidRPr="000C5B7E" w:rsidRDefault="00C50F09" w:rsidP="000F5E0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575</w:t>
            </w:r>
          </w:p>
        </w:tc>
        <w:tc>
          <w:tcPr>
            <w:tcW w:w="2693" w:type="dxa"/>
            <w:shd w:val="clear" w:color="auto" w:fill="auto"/>
          </w:tcPr>
          <w:p w14:paraId="34793ADA" w14:textId="2083CADE" w:rsidR="00C50F09" w:rsidRDefault="00C50F0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NGAP-Cause</w:t>
            </w:r>
          </w:p>
        </w:tc>
        <w:tc>
          <w:tcPr>
            <w:tcW w:w="1427" w:type="dxa"/>
          </w:tcPr>
          <w:p w14:paraId="29D391DE" w14:textId="6DB7F8F0" w:rsidR="00C50F09" w:rsidRDefault="00C50F09" w:rsidP="000F5E0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Grouped</w:t>
            </w:r>
          </w:p>
        </w:tc>
        <w:tc>
          <w:tcPr>
            <w:tcW w:w="2268" w:type="dxa"/>
            <w:shd w:val="clear" w:color="auto" w:fill="auto"/>
          </w:tcPr>
          <w:p w14:paraId="348FAEDE" w14:textId="40781CBC" w:rsidR="00C50F09" w:rsidRPr="000C5B7E" w:rsidRDefault="00C50F09" w:rsidP="000F5E00">
            <w:pPr>
              <w:pStyle w:val="TAL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27D5F99C" w14:textId="5A6CBCAC" w:rsidR="00C50F09" w:rsidRPr="000C5B7E" w:rsidRDefault="00262CA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C50F09" w:rsidRPr="000C5B7E" w14:paraId="4D5069F2" w14:textId="4E99A6C7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76DC8E1B" w14:textId="64A7A61E" w:rsidR="00C50F09" w:rsidRDefault="00C50F09" w:rsidP="000F5E0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576</w:t>
            </w:r>
          </w:p>
        </w:tc>
        <w:tc>
          <w:tcPr>
            <w:tcW w:w="2693" w:type="dxa"/>
            <w:shd w:val="clear" w:color="auto" w:fill="auto"/>
          </w:tcPr>
          <w:p w14:paraId="06449713" w14:textId="499E313F" w:rsidR="00C50F09" w:rsidRDefault="00C50F0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NGAP-Group</w:t>
            </w:r>
          </w:p>
        </w:tc>
        <w:tc>
          <w:tcPr>
            <w:tcW w:w="1427" w:type="dxa"/>
          </w:tcPr>
          <w:p w14:paraId="106471B9" w14:textId="4CF95C25" w:rsidR="00C50F09" w:rsidRDefault="00C50F09" w:rsidP="000F5E0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Unsigned32</w:t>
            </w:r>
          </w:p>
        </w:tc>
        <w:tc>
          <w:tcPr>
            <w:tcW w:w="2268" w:type="dxa"/>
            <w:shd w:val="clear" w:color="auto" w:fill="auto"/>
          </w:tcPr>
          <w:p w14:paraId="786B740F" w14:textId="5955B873" w:rsidR="00C50F09" w:rsidRPr="000C5B7E" w:rsidRDefault="00C50F09" w:rsidP="000F5E00">
            <w:pPr>
              <w:pStyle w:val="TAL"/>
              <w:rPr>
                <w:sz w:val="20"/>
                <w:szCs w:val="22"/>
              </w:rPr>
            </w:pPr>
            <w:r w:rsidRPr="000C5B7E"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779FED9E" w14:textId="188EF4F1" w:rsidR="00C50F09" w:rsidRPr="000C5B7E" w:rsidRDefault="00262CA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C50F09" w:rsidRPr="000C5B7E" w14:paraId="432B1844" w14:textId="42F83C46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5CE29228" w14:textId="5CF7172C" w:rsidR="00C50F09" w:rsidRDefault="00C50F09" w:rsidP="000F5E0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577</w:t>
            </w:r>
          </w:p>
        </w:tc>
        <w:tc>
          <w:tcPr>
            <w:tcW w:w="2693" w:type="dxa"/>
            <w:shd w:val="clear" w:color="auto" w:fill="auto"/>
          </w:tcPr>
          <w:p w14:paraId="7B0E0330" w14:textId="43DF7CCD" w:rsidR="00C50F09" w:rsidRDefault="00C50F0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NGAP-Value</w:t>
            </w:r>
          </w:p>
        </w:tc>
        <w:tc>
          <w:tcPr>
            <w:tcW w:w="1427" w:type="dxa"/>
          </w:tcPr>
          <w:p w14:paraId="639D2F89" w14:textId="7B4C831F" w:rsidR="00C50F09" w:rsidRDefault="00CB4476" w:rsidP="000F5E0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Unsigned32</w:t>
            </w:r>
            <w:bookmarkStart w:id="7" w:name="_GoBack"/>
            <w:bookmarkEnd w:id="7"/>
          </w:p>
        </w:tc>
        <w:tc>
          <w:tcPr>
            <w:tcW w:w="2268" w:type="dxa"/>
            <w:shd w:val="clear" w:color="auto" w:fill="auto"/>
          </w:tcPr>
          <w:p w14:paraId="20359894" w14:textId="6860F0FC" w:rsidR="00C50F09" w:rsidRPr="000C5B7E" w:rsidRDefault="00C50F0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482D1DB9" w14:textId="3F578EF4" w:rsidR="00C50F09" w:rsidRDefault="00262CA9" w:rsidP="000F5E0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Rel-15, Rel-16</w:t>
            </w:r>
          </w:p>
        </w:tc>
      </w:tr>
      <w:tr w:rsidR="00520D30" w:rsidRPr="000C5B7E" w14:paraId="798799E9" w14:textId="77777777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08987F7B" w14:textId="178FAC58" w:rsidR="00520D30" w:rsidRDefault="00520D30" w:rsidP="00520D3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578</w:t>
            </w:r>
          </w:p>
        </w:tc>
        <w:tc>
          <w:tcPr>
            <w:tcW w:w="2693" w:type="dxa"/>
            <w:shd w:val="clear" w:color="auto" w:fill="auto"/>
          </w:tcPr>
          <w:p w14:paraId="5D5F4D06" w14:textId="7DD36E47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Wireline-User-Location-Info</w:t>
            </w:r>
          </w:p>
        </w:tc>
        <w:tc>
          <w:tcPr>
            <w:tcW w:w="1427" w:type="dxa"/>
          </w:tcPr>
          <w:p w14:paraId="2C1AD9FD" w14:textId="333A907B" w:rsidR="00520D30" w:rsidRDefault="00520D30" w:rsidP="00520D3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Grouped</w:t>
            </w:r>
          </w:p>
        </w:tc>
        <w:tc>
          <w:tcPr>
            <w:tcW w:w="2268" w:type="dxa"/>
            <w:shd w:val="clear" w:color="auto" w:fill="auto"/>
          </w:tcPr>
          <w:p w14:paraId="1D298D96" w14:textId="68C58DBB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5E2982B1" w14:textId="55773C16" w:rsidR="00520D30" w:rsidRDefault="00755A4F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Rel-16</w:t>
            </w:r>
          </w:p>
        </w:tc>
      </w:tr>
      <w:tr w:rsidR="00520D30" w:rsidRPr="000C5B7E" w14:paraId="25AAECA1" w14:textId="77777777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1E9B44B2" w14:textId="7DDB30F9" w:rsidR="00520D30" w:rsidRDefault="00520D30" w:rsidP="00520D3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579</w:t>
            </w:r>
          </w:p>
        </w:tc>
        <w:tc>
          <w:tcPr>
            <w:tcW w:w="2693" w:type="dxa"/>
            <w:shd w:val="clear" w:color="auto" w:fill="auto"/>
          </w:tcPr>
          <w:p w14:paraId="45A73555" w14:textId="5CF2ABD4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HFC-Node-Identifier</w:t>
            </w:r>
          </w:p>
        </w:tc>
        <w:tc>
          <w:tcPr>
            <w:tcW w:w="1427" w:type="dxa"/>
          </w:tcPr>
          <w:p w14:paraId="3AB5E176" w14:textId="64B6C918" w:rsidR="00520D30" w:rsidRDefault="00520D30" w:rsidP="00520D3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OctetString</w:t>
            </w:r>
          </w:p>
        </w:tc>
        <w:tc>
          <w:tcPr>
            <w:tcW w:w="2268" w:type="dxa"/>
            <w:shd w:val="clear" w:color="auto" w:fill="auto"/>
          </w:tcPr>
          <w:p w14:paraId="6E972EB3" w14:textId="534D78D5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38E78A21" w14:textId="5EB1892F" w:rsidR="00520D30" w:rsidRDefault="00755A4F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Rel-16</w:t>
            </w:r>
          </w:p>
        </w:tc>
      </w:tr>
      <w:tr w:rsidR="00520D30" w:rsidRPr="000C5B7E" w14:paraId="1FD7A1F7" w14:textId="77777777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1DD1978B" w14:textId="5E21586C" w:rsidR="00520D30" w:rsidRDefault="00520D30" w:rsidP="00520D3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580</w:t>
            </w:r>
          </w:p>
        </w:tc>
        <w:tc>
          <w:tcPr>
            <w:tcW w:w="2693" w:type="dxa"/>
            <w:shd w:val="clear" w:color="auto" w:fill="auto"/>
          </w:tcPr>
          <w:p w14:paraId="0CAF8272" w14:textId="404A074B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GLI-Identifier</w:t>
            </w:r>
          </w:p>
        </w:tc>
        <w:tc>
          <w:tcPr>
            <w:tcW w:w="1427" w:type="dxa"/>
          </w:tcPr>
          <w:p w14:paraId="442C05D0" w14:textId="73069CD6" w:rsidR="00520D30" w:rsidRDefault="00520D30" w:rsidP="00520D3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OctetString</w:t>
            </w:r>
          </w:p>
        </w:tc>
        <w:tc>
          <w:tcPr>
            <w:tcW w:w="2268" w:type="dxa"/>
            <w:shd w:val="clear" w:color="auto" w:fill="auto"/>
          </w:tcPr>
          <w:p w14:paraId="67E7D174" w14:textId="5FBBC0B7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435B47A0" w14:textId="3390F1D5" w:rsidR="00520D30" w:rsidRDefault="00755A4F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Rel-16</w:t>
            </w:r>
          </w:p>
        </w:tc>
      </w:tr>
      <w:tr w:rsidR="00520D30" w:rsidRPr="000C5B7E" w14:paraId="0145CA4D" w14:textId="77777777" w:rsidTr="00262CA9">
        <w:trPr>
          <w:jc w:val="center"/>
        </w:trPr>
        <w:tc>
          <w:tcPr>
            <w:tcW w:w="1843" w:type="dxa"/>
            <w:shd w:val="clear" w:color="auto" w:fill="auto"/>
          </w:tcPr>
          <w:p w14:paraId="784CADBB" w14:textId="40DD19CD" w:rsidR="00520D30" w:rsidRDefault="00520D30" w:rsidP="00520D30">
            <w:pPr>
              <w:pStyle w:val="TAC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581</w:t>
            </w:r>
          </w:p>
        </w:tc>
        <w:tc>
          <w:tcPr>
            <w:tcW w:w="2693" w:type="dxa"/>
            <w:shd w:val="clear" w:color="auto" w:fill="auto"/>
          </w:tcPr>
          <w:p w14:paraId="30B1CEA7" w14:textId="7D33A7D5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Line-Type</w:t>
            </w:r>
          </w:p>
        </w:tc>
        <w:tc>
          <w:tcPr>
            <w:tcW w:w="1427" w:type="dxa"/>
          </w:tcPr>
          <w:p w14:paraId="3051AFEA" w14:textId="41BA98D4" w:rsidR="00520D30" w:rsidRDefault="00520D30" w:rsidP="00520D30">
            <w:pPr>
              <w:pStyle w:val="TAL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Unsigned32</w:t>
            </w:r>
          </w:p>
        </w:tc>
        <w:tc>
          <w:tcPr>
            <w:tcW w:w="2268" w:type="dxa"/>
            <w:shd w:val="clear" w:color="auto" w:fill="auto"/>
          </w:tcPr>
          <w:p w14:paraId="48D67647" w14:textId="2E85DFFF" w:rsidR="00520D30" w:rsidRDefault="00520D30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TS 29.214</w:t>
            </w:r>
          </w:p>
        </w:tc>
        <w:tc>
          <w:tcPr>
            <w:tcW w:w="1651" w:type="dxa"/>
          </w:tcPr>
          <w:p w14:paraId="66846C90" w14:textId="330A9195" w:rsidR="00520D30" w:rsidRDefault="00755A4F" w:rsidP="00520D30">
            <w:pPr>
              <w:pStyle w:val="T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Rel-16</w:t>
            </w:r>
          </w:p>
        </w:tc>
      </w:tr>
    </w:tbl>
    <w:p w14:paraId="13B80C5A" w14:textId="77777777" w:rsidR="00784A4B" w:rsidRPr="000C5B7E" w:rsidRDefault="00784A4B" w:rsidP="00784A4B">
      <w:pPr>
        <w:pStyle w:val="Header"/>
        <w:tabs>
          <w:tab w:val="left" w:pos="720"/>
        </w:tabs>
        <w:rPr>
          <w:rFonts w:cs="Arial"/>
          <w:b w:val="0"/>
          <w:bCs/>
          <w:noProof w:val="0"/>
          <w:sz w:val="22"/>
          <w:szCs w:val="24"/>
          <w:lang w:val="en-GB"/>
        </w:rPr>
      </w:pPr>
    </w:p>
    <w:p w14:paraId="05F173BC" w14:textId="77777777" w:rsidR="00BC07BF" w:rsidRPr="000C5B7E" w:rsidRDefault="00932D9C">
      <w:pPr>
        <w:pStyle w:val="Heading1"/>
      </w:pPr>
      <w:r w:rsidRPr="000C5B7E">
        <w:t>2</w:t>
      </w:r>
      <w:r w:rsidRPr="000C5B7E">
        <w:tab/>
        <w:t>Actions</w:t>
      </w:r>
    </w:p>
    <w:p w14:paraId="05F173BD" w14:textId="3B35BABD" w:rsidR="00BC07BF" w:rsidRPr="000C5B7E" w:rsidRDefault="00932D9C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C5B7E">
        <w:rPr>
          <w:rFonts w:ascii="Arial" w:hAnsi="Arial" w:cs="Arial"/>
          <w:b/>
          <w:sz w:val="22"/>
          <w:szCs w:val="22"/>
        </w:rPr>
        <w:t xml:space="preserve">To </w:t>
      </w:r>
      <w:r w:rsidR="00784A4B" w:rsidRPr="000C5B7E">
        <w:rPr>
          <w:rFonts w:ascii="Arial" w:hAnsi="Arial" w:cs="Arial"/>
          <w:b/>
          <w:sz w:val="22"/>
          <w:szCs w:val="22"/>
        </w:rPr>
        <w:t>CT WG4</w:t>
      </w:r>
    </w:p>
    <w:p w14:paraId="05F173C0" w14:textId="6C0FF778" w:rsidR="00BC07BF" w:rsidRPr="000C5B7E" w:rsidRDefault="00932D9C" w:rsidP="00784A4B">
      <w:pPr>
        <w:spacing w:after="120"/>
        <w:ind w:left="993" w:hanging="993"/>
        <w:rPr>
          <w:rFonts w:ascii="Arial" w:hAnsi="Arial" w:cs="Arial"/>
        </w:rPr>
      </w:pPr>
      <w:r w:rsidRPr="000C5B7E">
        <w:rPr>
          <w:rFonts w:ascii="Arial" w:hAnsi="Arial" w:cs="Arial"/>
          <w:b/>
          <w:sz w:val="22"/>
          <w:szCs w:val="22"/>
        </w:rPr>
        <w:t>ACTION:</w:t>
      </w:r>
      <w:r w:rsidRPr="000C5B7E">
        <w:rPr>
          <w:rFonts w:ascii="Arial" w:hAnsi="Arial" w:cs="Arial"/>
          <w:b/>
          <w:color w:val="0070C0"/>
          <w:sz w:val="22"/>
          <w:szCs w:val="22"/>
        </w:rPr>
        <w:tab/>
      </w:r>
      <w:r w:rsidR="00784A4B" w:rsidRPr="000C5B7E">
        <w:rPr>
          <w:rFonts w:ascii="Arial" w:hAnsi="Arial" w:cs="Arial"/>
          <w:sz w:val="22"/>
          <w:szCs w:val="22"/>
        </w:rPr>
        <w:t xml:space="preserve">CT3 </w:t>
      </w:r>
      <w:r w:rsidRPr="000C5B7E">
        <w:rPr>
          <w:rFonts w:ascii="Arial" w:hAnsi="Arial" w:cs="Arial"/>
          <w:sz w:val="22"/>
          <w:szCs w:val="22"/>
        </w:rPr>
        <w:t xml:space="preserve">kindly </w:t>
      </w:r>
      <w:r w:rsidR="00784A4B" w:rsidRPr="000C5B7E">
        <w:rPr>
          <w:rFonts w:ascii="Arial" w:hAnsi="Arial" w:cs="Arial"/>
          <w:sz w:val="22"/>
          <w:szCs w:val="22"/>
        </w:rPr>
        <w:t>asks CT4 group to update TS 29.230 with the new AVP</w:t>
      </w:r>
      <w:r w:rsidR="00B7239C" w:rsidRPr="000C5B7E">
        <w:rPr>
          <w:rFonts w:ascii="Arial" w:hAnsi="Arial" w:cs="Arial"/>
          <w:sz w:val="22"/>
          <w:szCs w:val="22"/>
        </w:rPr>
        <w:t>s</w:t>
      </w:r>
      <w:r w:rsidR="00784A4B" w:rsidRPr="000C5B7E">
        <w:rPr>
          <w:rFonts w:ascii="Arial" w:hAnsi="Arial" w:cs="Arial"/>
          <w:sz w:val="22"/>
          <w:szCs w:val="22"/>
        </w:rPr>
        <w:t xml:space="preserve"> provided in the present LS.</w:t>
      </w:r>
    </w:p>
    <w:p w14:paraId="1206D582" w14:textId="77777777" w:rsidR="00784A4B" w:rsidRPr="000C5B7E" w:rsidRDefault="00784A4B" w:rsidP="00784A4B">
      <w:pPr>
        <w:spacing w:after="120"/>
        <w:ind w:left="993" w:hanging="993"/>
        <w:rPr>
          <w:rFonts w:ascii="Arial" w:hAnsi="Arial" w:cs="Arial"/>
        </w:rPr>
      </w:pPr>
    </w:p>
    <w:p w14:paraId="05F173C1" w14:textId="77777777" w:rsidR="00BC07BF" w:rsidRPr="000C5B7E" w:rsidRDefault="00932D9C">
      <w:pPr>
        <w:pStyle w:val="Heading1"/>
        <w:rPr>
          <w:szCs w:val="36"/>
        </w:rPr>
      </w:pPr>
      <w:r w:rsidRPr="000C5B7E">
        <w:rPr>
          <w:szCs w:val="36"/>
        </w:rPr>
        <w:t>3</w:t>
      </w:r>
      <w:r w:rsidRPr="000C5B7E">
        <w:rPr>
          <w:szCs w:val="36"/>
        </w:rPr>
        <w:tab/>
        <w:t xml:space="preserve">Dates of next </w:t>
      </w:r>
      <w:r w:rsidRPr="000C5B7E">
        <w:rPr>
          <w:rFonts w:cs="Arial"/>
          <w:bCs/>
          <w:szCs w:val="36"/>
        </w:rPr>
        <w:t xml:space="preserve">TSG </w:t>
      </w:r>
      <w:r w:rsidRPr="000C5B7E">
        <w:rPr>
          <w:rFonts w:cs="Arial"/>
          <w:szCs w:val="36"/>
        </w:rPr>
        <w:t>CT</w:t>
      </w:r>
      <w:r w:rsidRPr="000C5B7E">
        <w:rPr>
          <w:rFonts w:cs="Arial"/>
          <w:bCs/>
          <w:szCs w:val="36"/>
        </w:rPr>
        <w:t xml:space="preserve"> WG 3</w:t>
      </w:r>
      <w:r w:rsidRPr="000C5B7E">
        <w:rPr>
          <w:szCs w:val="36"/>
        </w:rPr>
        <w:t xml:space="preserve"> meetings</w:t>
      </w:r>
    </w:p>
    <w:p w14:paraId="77D5A3EE" w14:textId="1FA43349" w:rsidR="00E4522F" w:rsidRPr="000C5B7E" w:rsidRDefault="00E4522F" w:rsidP="00E4522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C5B7E">
        <w:rPr>
          <w:rFonts w:ascii="Arial" w:hAnsi="Arial" w:cs="Arial"/>
          <w:bCs/>
        </w:rPr>
        <w:t>3GPP TSG CT3#11</w:t>
      </w:r>
      <w:r w:rsidR="000F5E00">
        <w:rPr>
          <w:rFonts w:ascii="Arial" w:hAnsi="Arial" w:cs="Arial"/>
          <w:bCs/>
        </w:rPr>
        <w:t>2</w:t>
      </w:r>
      <w:r w:rsidRPr="000C5B7E">
        <w:rPr>
          <w:rFonts w:ascii="Arial" w:hAnsi="Arial" w:cs="Arial"/>
          <w:bCs/>
        </w:rPr>
        <w:t>e</w:t>
      </w:r>
      <w:r w:rsidRPr="000C5B7E">
        <w:rPr>
          <w:rFonts w:ascii="Arial" w:hAnsi="Arial" w:cs="Arial"/>
          <w:bCs/>
        </w:rPr>
        <w:tab/>
      </w:r>
      <w:r w:rsidR="00C93ABB">
        <w:rPr>
          <w:rFonts w:ascii="Arial" w:hAnsi="Arial" w:cs="Arial"/>
          <w:bCs/>
        </w:rPr>
        <w:t>Nov</w:t>
      </w:r>
      <w:r w:rsidR="00F16DD7">
        <w:rPr>
          <w:rFonts w:ascii="Arial" w:hAnsi="Arial" w:cs="Arial"/>
          <w:bCs/>
        </w:rPr>
        <w:t xml:space="preserve"> 4</w:t>
      </w:r>
      <w:r w:rsidR="00F16DD7" w:rsidRPr="00F16DD7">
        <w:rPr>
          <w:rFonts w:ascii="Arial" w:hAnsi="Arial" w:cs="Arial"/>
          <w:bCs/>
          <w:vertAlign w:val="superscript"/>
        </w:rPr>
        <w:t>th</w:t>
      </w:r>
      <w:r w:rsidR="00360A12">
        <w:rPr>
          <w:rFonts w:ascii="Arial" w:hAnsi="Arial" w:cs="Arial"/>
          <w:bCs/>
        </w:rPr>
        <w:t>-</w:t>
      </w:r>
      <w:r w:rsidR="00F16DD7">
        <w:rPr>
          <w:rFonts w:ascii="Arial" w:hAnsi="Arial" w:cs="Arial"/>
          <w:bCs/>
        </w:rPr>
        <w:t xml:space="preserve"> </w:t>
      </w:r>
      <w:r w:rsidR="00360A12">
        <w:rPr>
          <w:rFonts w:ascii="Arial" w:hAnsi="Arial" w:cs="Arial"/>
          <w:bCs/>
        </w:rPr>
        <w:t>13</w:t>
      </w:r>
      <w:r w:rsidR="00360A12" w:rsidRPr="00360A12">
        <w:rPr>
          <w:rFonts w:ascii="Arial" w:hAnsi="Arial" w:cs="Arial"/>
          <w:bCs/>
          <w:vertAlign w:val="superscript"/>
        </w:rPr>
        <w:t>th</w:t>
      </w:r>
      <w:r w:rsidRPr="000C5B7E">
        <w:rPr>
          <w:rFonts w:ascii="Arial" w:hAnsi="Arial" w:cs="Arial"/>
          <w:bCs/>
        </w:rPr>
        <w:tab/>
        <w:t>E-Meeting</w:t>
      </w:r>
    </w:p>
    <w:sectPr w:rsidR="00E4522F" w:rsidRPr="000C5B7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C587" w14:textId="77777777" w:rsidR="00445960" w:rsidRDefault="00445960">
      <w:pPr>
        <w:spacing w:after="0"/>
      </w:pPr>
      <w:r>
        <w:separator/>
      </w:r>
    </w:p>
  </w:endnote>
  <w:endnote w:type="continuationSeparator" w:id="0">
    <w:p w14:paraId="2578BED6" w14:textId="77777777" w:rsidR="00445960" w:rsidRDefault="00445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2D5B" w14:textId="77777777" w:rsidR="00445960" w:rsidRDefault="00445960">
      <w:pPr>
        <w:spacing w:after="0"/>
      </w:pPr>
      <w:r>
        <w:separator/>
      </w:r>
    </w:p>
  </w:footnote>
  <w:footnote w:type="continuationSeparator" w:id="0">
    <w:p w14:paraId="2B99AB73" w14:textId="77777777" w:rsidR="00445960" w:rsidRDefault="004459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7BF"/>
    <w:rsid w:val="000877F0"/>
    <w:rsid w:val="000C5B7E"/>
    <w:rsid w:val="000F5E00"/>
    <w:rsid w:val="001C34F3"/>
    <w:rsid w:val="001D2CCF"/>
    <w:rsid w:val="001E7C7C"/>
    <w:rsid w:val="00262CA9"/>
    <w:rsid w:val="002E7F71"/>
    <w:rsid w:val="00360A12"/>
    <w:rsid w:val="00445960"/>
    <w:rsid w:val="00487320"/>
    <w:rsid w:val="005118C4"/>
    <w:rsid w:val="00520D30"/>
    <w:rsid w:val="005F5EDF"/>
    <w:rsid w:val="006B4DB5"/>
    <w:rsid w:val="006C14BC"/>
    <w:rsid w:val="006F5051"/>
    <w:rsid w:val="00706999"/>
    <w:rsid w:val="00733D37"/>
    <w:rsid w:val="00755A4F"/>
    <w:rsid w:val="0078360B"/>
    <w:rsid w:val="00784A4B"/>
    <w:rsid w:val="00800A93"/>
    <w:rsid w:val="008808B2"/>
    <w:rsid w:val="008C2182"/>
    <w:rsid w:val="00932D9C"/>
    <w:rsid w:val="00A00618"/>
    <w:rsid w:val="00A443BE"/>
    <w:rsid w:val="00A47161"/>
    <w:rsid w:val="00AC372E"/>
    <w:rsid w:val="00AF1048"/>
    <w:rsid w:val="00B7239C"/>
    <w:rsid w:val="00BB1482"/>
    <w:rsid w:val="00BC07BF"/>
    <w:rsid w:val="00C50F09"/>
    <w:rsid w:val="00C93ABB"/>
    <w:rsid w:val="00C955FF"/>
    <w:rsid w:val="00CB4476"/>
    <w:rsid w:val="00E4522F"/>
    <w:rsid w:val="00EC462C"/>
    <w:rsid w:val="00ED23BC"/>
    <w:rsid w:val="00F16DD7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173A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6F50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6F50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F505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F505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F505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F5051"/>
    <w:pPr>
      <w:outlineLvl w:val="5"/>
    </w:pPr>
  </w:style>
  <w:style w:type="paragraph" w:styleId="Heading7">
    <w:name w:val="heading 7"/>
    <w:basedOn w:val="H6"/>
    <w:next w:val="Normal"/>
    <w:qFormat/>
    <w:rsid w:val="006F5051"/>
    <w:pPr>
      <w:outlineLvl w:val="6"/>
    </w:pPr>
  </w:style>
  <w:style w:type="paragraph" w:styleId="Heading8">
    <w:name w:val="heading 8"/>
    <w:basedOn w:val="Heading1"/>
    <w:next w:val="Normal"/>
    <w:qFormat/>
    <w:rsid w:val="006F505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F50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F50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6F5051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F505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6F5051"/>
    <w:pPr>
      <w:spacing w:before="180"/>
      <w:ind w:left="2693" w:hanging="2693"/>
    </w:pPr>
    <w:rPr>
      <w:b/>
    </w:rPr>
  </w:style>
  <w:style w:type="paragraph" w:styleId="TOC1">
    <w:name w:val="toc 1"/>
    <w:semiHidden/>
    <w:rsid w:val="006F50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6F50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6F5051"/>
    <w:pPr>
      <w:ind w:left="1701" w:hanging="1701"/>
    </w:pPr>
  </w:style>
  <w:style w:type="paragraph" w:styleId="TOC4">
    <w:name w:val="toc 4"/>
    <w:basedOn w:val="TOC3"/>
    <w:semiHidden/>
    <w:rsid w:val="006F5051"/>
    <w:pPr>
      <w:ind w:left="1418" w:hanging="1418"/>
    </w:pPr>
  </w:style>
  <w:style w:type="paragraph" w:styleId="TOC3">
    <w:name w:val="toc 3"/>
    <w:basedOn w:val="TOC2"/>
    <w:semiHidden/>
    <w:rsid w:val="006F5051"/>
    <w:pPr>
      <w:ind w:left="1134" w:hanging="1134"/>
    </w:pPr>
  </w:style>
  <w:style w:type="paragraph" w:styleId="TOC2">
    <w:name w:val="toc 2"/>
    <w:basedOn w:val="TOC1"/>
    <w:semiHidden/>
    <w:rsid w:val="006F50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F5051"/>
    <w:pPr>
      <w:ind w:left="284"/>
    </w:pPr>
  </w:style>
  <w:style w:type="paragraph" w:styleId="Index1">
    <w:name w:val="index 1"/>
    <w:basedOn w:val="Normal"/>
    <w:semiHidden/>
    <w:rsid w:val="006F5051"/>
    <w:pPr>
      <w:keepLines/>
      <w:spacing w:after="0"/>
    </w:pPr>
  </w:style>
  <w:style w:type="paragraph" w:customStyle="1" w:styleId="ZH">
    <w:name w:val="ZH"/>
    <w:rsid w:val="006F50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6F5051"/>
    <w:pPr>
      <w:outlineLvl w:val="9"/>
    </w:pPr>
  </w:style>
  <w:style w:type="paragraph" w:styleId="ListNumber2">
    <w:name w:val="List Number 2"/>
    <w:basedOn w:val="ListNumber"/>
    <w:semiHidden/>
    <w:rsid w:val="006F5051"/>
    <w:pPr>
      <w:ind w:left="851"/>
    </w:pPr>
  </w:style>
  <w:style w:type="character" w:styleId="FootnoteReference">
    <w:name w:val="footnote reference"/>
    <w:semiHidden/>
    <w:rsid w:val="006F50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F505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  <w:lang w:eastAsia="en-US"/>
    </w:rPr>
  </w:style>
  <w:style w:type="paragraph" w:customStyle="1" w:styleId="TAH">
    <w:name w:val="TAH"/>
    <w:basedOn w:val="TAC"/>
    <w:rsid w:val="006F5051"/>
    <w:rPr>
      <w:b/>
    </w:rPr>
  </w:style>
  <w:style w:type="paragraph" w:customStyle="1" w:styleId="TAC">
    <w:name w:val="TAC"/>
    <w:basedOn w:val="TAL"/>
    <w:link w:val="TACChar"/>
    <w:rsid w:val="006F5051"/>
    <w:pPr>
      <w:jc w:val="center"/>
    </w:pPr>
  </w:style>
  <w:style w:type="paragraph" w:customStyle="1" w:styleId="TF">
    <w:name w:val="TF"/>
    <w:basedOn w:val="TH"/>
    <w:rsid w:val="006F5051"/>
    <w:pPr>
      <w:keepNext w:val="0"/>
      <w:spacing w:before="0" w:after="240"/>
    </w:pPr>
  </w:style>
  <w:style w:type="paragraph" w:customStyle="1" w:styleId="NO">
    <w:name w:val="NO"/>
    <w:basedOn w:val="Normal"/>
    <w:rsid w:val="006F5051"/>
    <w:pPr>
      <w:keepLines/>
      <w:ind w:left="1135" w:hanging="851"/>
    </w:pPr>
  </w:style>
  <w:style w:type="paragraph" w:styleId="TOC9">
    <w:name w:val="toc 9"/>
    <w:basedOn w:val="TOC8"/>
    <w:semiHidden/>
    <w:rsid w:val="006F5051"/>
    <w:pPr>
      <w:ind w:left="1418" w:hanging="1418"/>
    </w:pPr>
  </w:style>
  <w:style w:type="paragraph" w:customStyle="1" w:styleId="EX">
    <w:name w:val="EX"/>
    <w:basedOn w:val="Normal"/>
    <w:rsid w:val="006F5051"/>
    <w:pPr>
      <w:keepLines/>
      <w:ind w:left="1702" w:hanging="1418"/>
    </w:pPr>
  </w:style>
  <w:style w:type="paragraph" w:customStyle="1" w:styleId="FP">
    <w:name w:val="FP"/>
    <w:basedOn w:val="Normal"/>
    <w:rsid w:val="006F5051"/>
    <w:pPr>
      <w:spacing w:after="0"/>
    </w:pPr>
  </w:style>
  <w:style w:type="paragraph" w:customStyle="1" w:styleId="LD">
    <w:name w:val="LD"/>
    <w:rsid w:val="006F50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6F5051"/>
    <w:pPr>
      <w:spacing w:after="0"/>
    </w:pPr>
  </w:style>
  <w:style w:type="paragraph" w:customStyle="1" w:styleId="EW">
    <w:name w:val="EW"/>
    <w:basedOn w:val="EX"/>
    <w:rsid w:val="006F5051"/>
    <w:pPr>
      <w:spacing w:after="0"/>
    </w:pPr>
  </w:style>
  <w:style w:type="paragraph" w:styleId="TOC6">
    <w:name w:val="toc 6"/>
    <w:basedOn w:val="TOC5"/>
    <w:next w:val="Normal"/>
    <w:semiHidden/>
    <w:rsid w:val="006F5051"/>
    <w:pPr>
      <w:ind w:left="1985" w:hanging="1985"/>
    </w:pPr>
  </w:style>
  <w:style w:type="paragraph" w:styleId="TOC7">
    <w:name w:val="toc 7"/>
    <w:basedOn w:val="TOC6"/>
    <w:next w:val="Normal"/>
    <w:semiHidden/>
    <w:rsid w:val="006F5051"/>
    <w:pPr>
      <w:ind w:left="2268" w:hanging="2268"/>
    </w:pPr>
  </w:style>
  <w:style w:type="paragraph" w:styleId="ListBullet2">
    <w:name w:val="List Bullet 2"/>
    <w:basedOn w:val="ListBullet"/>
    <w:semiHidden/>
    <w:rsid w:val="006F5051"/>
    <w:pPr>
      <w:ind w:left="851"/>
    </w:pPr>
  </w:style>
  <w:style w:type="paragraph" w:styleId="ListBullet3">
    <w:name w:val="List Bullet 3"/>
    <w:basedOn w:val="ListBullet2"/>
    <w:semiHidden/>
    <w:rsid w:val="006F5051"/>
    <w:pPr>
      <w:ind w:left="1135"/>
    </w:pPr>
  </w:style>
  <w:style w:type="paragraph" w:styleId="ListNumber">
    <w:name w:val="List Number"/>
    <w:basedOn w:val="List"/>
    <w:semiHidden/>
    <w:rsid w:val="006F5051"/>
  </w:style>
  <w:style w:type="paragraph" w:customStyle="1" w:styleId="EQ">
    <w:name w:val="EQ"/>
    <w:basedOn w:val="Normal"/>
    <w:next w:val="Normal"/>
    <w:rsid w:val="006F505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F50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F50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F50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6F5051"/>
    <w:pPr>
      <w:jc w:val="right"/>
    </w:pPr>
  </w:style>
  <w:style w:type="paragraph" w:customStyle="1" w:styleId="H6">
    <w:name w:val="H6"/>
    <w:basedOn w:val="Heading5"/>
    <w:next w:val="Normal"/>
    <w:rsid w:val="006F505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F5051"/>
    <w:pPr>
      <w:ind w:left="851" w:hanging="851"/>
    </w:pPr>
  </w:style>
  <w:style w:type="paragraph" w:customStyle="1" w:styleId="TAL">
    <w:name w:val="TAL"/>
    <w:basedOn w:val="Normal"/>
    <w:link w:val="TALChar"/>
    <w:rsid w:val="006F505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F50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6F50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6F50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6F50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6F5051"/>
    <w:pPr>
      <w:framePr w:wrap="notBeside" w:y="16161"/>
    </w:pPr>
  </w:style>
  <w:style w:type="character" w:customStyle="1" w:styleId="ZGSM">
    <w:name w:val="ZGSM"/>
    <w:rsid w:val="006F5051"/>
  </w:style>
  <w:style w:type="paragraph" w:styleId="List2">
    <w:name w:val="List 2"/>
    <w:basedOn w:val="List"/>
    <w:semiHidden/>
    <w:rsid w:val="006F5051"/>
    <w:pPr>
      <w:ind w:left="851"/>
    </w:pPr>
  </w:style>
  <w:style w:type="paragraph" w:customStyle="1" w:styleId="ZG">
    <w:name w:val="ZG"/>
    <w:rsid w:val="006F50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6F5051"/>
    <w:pPr>
      <w:ind w:left="1135"/>
    </w:pPr>
  </w:style>
  <w:style w:type="paragraph" w:styleId="List4">
    <w:name w:val="List 4"/>
    <w:basedOn w:val="List3"/>
    <w:semiHidden/>
    <w:rsid w:val="006F5051"/>
    <w:pPr>
      <w:ind w:left="1418"/>
    </w:pPr>
  </w:style>
  <w:style w:type="paragraph" w:styleId="List5">
    <w:name w:val="List 5"/>
    <w:basedOn w:val="List4"/>
    <w:semiHidden/>
    <w:rsid w:val="006F5051"/>
    <w:pPr>
      <w:ind w:left="1702"/>
    </w:pPr>
  </w:style>
  <w:style w:type="paragraph" w:customStyle="1" w:styleId="EditorsNote">
    <w:name w:val="Editor's Note"/>
    <w:basedOn w:val="NO"/>
    <w:rsid w:val="006F5051"/>
    <w:rPr>
      <w:color w:val="FF0000"/>
    </w:rPr>
  </w:style>
  <w:style w:type="paragraph" w:styleId="List">
    <w:name w:val="List"/>
    <w:basedOn w:val="Normal"/>
    <w:semiHidden/>
    <w:rsid w:val="006F5051"/>
    <w:pPr>
      <w:ind w:left="568" w:hanging="284"/>
    </w:pPr>
  </w:style>
  <w:style w:type="paragraph" w:styleId="ListBullet">
    <w:name w:val="List Bullet"/>
    <w:basedOn w:val="List"/>
    <w:semiHidden/>
    <w:rsid w:val="006F5051"/>
  </w:style>
  <w:style w:type="paragraph" w:styleId="ListBullet4">
    <w:name w:val="List Bullet 4"/>
    <w:basedOn w:val="ListBullet3"/>
    <w:semiHidden/>
    <w:rsid w:val="006F5051"/>
    <w:pPr>
      <w:ind w:left="1418"/>
    </w:pPr>
  </w:style>
  <w:style w:type="paragraph" w:styleId="ListBullet5">
    <w:name w:val="List Bullet 5"/>
    <w:basedOn w:val="ListBullet4"/>
    <w:semiHidden/>
    <w:rsid w:val="006F5051"/>
    <w:pPr>
      <w:ind w:left="1702"/>
    </w:pPr>
  </w:style>
  <w:style w:type="paragraph" w:customStyle="1" w:styleId="B2">
    <w:name w:val="B2"/>
    <w:basedOn w:val="List2"/>
    <w:rsid w:val="006F5051"/>
  </w:style>
  <w:style w:type="paragraph" w:customStyle="1" w:styleId="B3">
    <w:name w:val="B3"/>
    <w:basedOn w:val="List3"/>
    <w:rsid w:val="006F5051"/>
  </w:style>
  <w:style w:type="paragraph" w:customStyle="1" w:styleId="B4">
    <w:name w:val="B4"/>
    <w:basedOn w:val="List4"/>
    <w:rsid w:val="006F5051"/>
  </w:style>
  <w:style w:type="paragraph" w:customStyle="1" w:styleId="B5">
    <w:name w:val="B5"/>
    <w:basedOn w:val="List5"/>
    <w:rsid w:val="006F5051"/>
  </w:style>
  <w:style w:type="paragraph" w:customStyle="1" w:styleId="ZTD">
    <w:name w:val="ZTD"/>
    <w:basedOn w:val="ZB"/>
    <w:rsid w:val="006F505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  <w:style w:type="character" w:customStyle="1" w:styleId="TALChar">
    <w:name w:val="TAL Char"/>
    <w:link w:val="TAL"/>
    <w:rsid w:val="00784A4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784A4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046FD-9DC0-4A23-B9A5-B724B3322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EF417-E840-4888-806A-CC2CEC28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C0543-5AC6-45F4-8A99-A5AF8A467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August Fuen 2</cp:lastModifiedBy>
  <cp:revision>3</cp:revision>
  <cp:lastPrinted>2002-04-23T07:10:00Z</cp:lastPrinted>
  <dcterms:created xsi:type="dcterms:W3CDTF">2020-08-27T07:50:00Z</dcterms:created>
  <dcterms:modified xsi:type="dcterms:W3CDTF">2020-08-27T07:51:00Z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0x010100AF11D0C11A555748B237D6D1CAD807C8</vt:lpwstr>
  </property>
</Properties>
</file>