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04D" w14:textId="4208FE52" w:rsidR="00CB09BF" w:rsidRDefault="00CB09BF" w:rsidP="00CB09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bookmarkStart w:id="2" w:name="_Hlk152876697"/>
      <w:r>
        <w:rPr>
          <w:b/>
          <w:noProof/>
          <w:sz w:val="24"/>
        </w:rPr>
        <w:t>3GPP TSG-CT WG1 Meeting #14</w:t>
      </w:r>
      <w:r w:rsidR="00720AF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956699">
        <w:rPr>
          <w:b/>
          <w:noProof/>
          <w:sz w:val="24"/>
        </w:rPr>
        <w:t>0303</w:t>
      </w:r>
    </w:p>
    <w:p w14:paraId="44FDABC1" w14:textId="77777777" w:rsidR="00CB09BF" w:rsidRDefault="00CB09BF" w:rsidP="00CB09B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52B2E686" w14:textId="77777777" w:rsidR="00CB09BF" w:rsidRDefault="00CB09BF" w:rsidP="00CB09BF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34429399" w14:textId="77777777" w:rsidR="00CB09BF" w:rsidRDefault="00CB09BF" w:rsidP="00CB09BF">
      <w:pPr>
        <w:pStyle w:val="CRCoverPage"/>
        <w:outlineLvl w:val="0"/>
        <w:rPr>
          <w:b/>
          <w:sz w:val="24"/>
        </w:rPr>
      </w:pPr>
    </w:p>
    <w:p w14:paraId="79252427" w14:textId="77777777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20E8E8A0" w14:textId="6E6125B6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Service description and operations </w:t>
      </w:r>
      <w:r w:rsidR="00261423">
        <w:rPr>
          <w:rFonts w:ascii="Arial" w:hAnsi="Arial" w:cs="Arial"/>
          <w:b/>
          <w:bCs/>
          <w:lang w:val="en-US"/>
        </w:rPr>
        <w:t>for</w:t>
      </w:r>
      <w:r>
        <w:rPr>
          <w:rFonts w:ascii="Arial" w:hAnsi="Arial" w:cs="Arial"/>
          <w:b/>
          <w:bCs/>
          <w:lang w:val="en-US"/>
        </w:rPr>
        <w:t xml:space="preserve"> application performance analytics</w:t>
      </w:r>
    </w:p>
    <w:p w14:paraId="223110BA" w14:textId="1672C96B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6D55F0">
        <w:rPr>
          <w:rFonts w:ascii="Arial" w:hAnsi="Arial" w:cs="Arial"/>
          <w:b/>
          <w:bCs/>
          <w:lang w:val="en-US"/>
        </w:rPr>
        <w:t>V0.3.1</w:t>
      </w:r>
    </w:p>
    <w:p w14:paraId="4F5B77CD" w14:textId="77777777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030FD136" w14:textId="77777777" w:rsidR="00CB09BF" w:rsidRPr="006B5418" w:rsidRDefault="00CB09BF" w:rsidP="00CB09B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bookmarkEnd w:id="2"/>
    <w:p w14:paraId="10D9C103" w14:textId="77777777" w:rsidR="00CB09BF" w:rsidRPr="006B5418" w:rsidRDefault="00CB09BF" w:rsidP="00CB09BF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6E05429B" w:rsidR="00CD2478" w:rsidRDefault="00CB09BF" w:rsidP="00CD2478">
      <w:pPr>
        <w:rPr>
          <w:lang w:val="en-US"/>
        </w:rPr>
      </w:pPr>
      <w:bookmarkStart w:id="3" w:name="_Hlk152858886"/>
      <w:r>
        <w:rPr>
          <w:lang w:val="en-US"/>
        </w:rPr>
        <w:t>Detailed service description and service operations for Application performance analytics.</w:t>
      </w:r>
    </w:p>
    <w:p w14:paraId="5AD91F61" w14:textId="6AFB8A96" w:rsidR="00CB09BF" w:rsidRDefault="00CB09BF" w:rsidP="00CD2478">
      <w:pPr>
        <w:rPr>
          <w:lang w:val="en-US"/>
        </w:rPr>
      </w:pPr>
      <w:r>
        <w:rPr>
          <w:lang w:val="en-US"/>
        </w:rPr>
        <w:t>Added deletion operation of the ADAE server subscription to the event of VAL performance analytics to the ADAE client.</w:t>
      </w:r>
    </w:p>
    <w:p w14:paraId="4F008817" w14:textId="7729F128" w:rsidR="00261423" w:rsidRDefault="00261423" w:rsidP="00CD2478">
      <w:pPr>
        <w:rPr>
          <w:lang w:val="en-US"/>
        </w:rPr>
      </w:pPr>
      <w:r>
        <w:rPr>
          <w:lang w:val="en-US"/>
        </w:rPr>
        <w:t>Added missing reference number.</w:t>
      </w:r>
    </w:p>
    <w:p w14:paraId="1F158FC8" w14:textId="153FF399" w:rsidR="007F3DBF" w:rsidRPr="006B5418" w:rsidRDefault="007F3DBF" w:rsidP="00CD2478">
      <w:pPr>
        <w:rPr>
          <w:lang w:val="en-US"/>
        </w:rPr>
      </w:pPr>
      <w:r>
        <w:rPr>
          <w:lang w:val="en-US"/>
        </w:rPr>
        <w:t>Miscellaneous correction of text related to application performance analytics.</w:t>
      </w:r>
    </w:p>
    <w:bookmarkEnd w:id="3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070DDC05" w14:textId="43B486BF" w:rsidR="00CB09BF" w:rsidRPr="006B5418" w:rsidRDefault="00CB09BF" w:rsidP="00CB09BF">
      <w:pPr>
        <w:rPr>
          <w:lang w:val="en-US"/>
        </w:rPr>
      </w:pPr>
      <w:bookmarkStart w:id="4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6D55F0">
        <w:rPr>
          <w:lang w:val="en-US"/>
        </w:rPr>
        <w:t>V0.3.1</w:t>
      </w:r>
      <w:r w:rsidRPr="006B5418">
        <w:rPr>
          <w:lang w:val="en-US"/>
        </w:rPr>
        <w:t>.</w:t>
      </w:r>
    </w:p>
    <w:bookmarkEnd w:id="4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8EECEA2" w14:textId="77777777" w:rsidR="00EF58D1" w:rsidRDefault="00EF58D1" w:rsidP="00EF58D1">
      <w:pPr>
        <w:pStyle w:val="Heading2"/>
      </w:pPr>
      <w:bookmarkStart w:id="6" w:name="_Toc151279417"/>
      <w:bookmarkStart w:id="7" w:name="_Toc34303572"/>
      <w:bookmarkStart w:id="8" w:name="_Toc34403854"/>
      <w:bookmarkStart w:id="9" w:name="_Toc45281876"/>
      <w:bookmarkStart w:id="10" w:name="_Toc51933104"/>
      <w:bookmarkStart w:id="11" w:name="_Toc68195159"/>
      <w:bookmarkStart w:id="12" w:name="_Toc131183823"/>
      <w:bookmarkStart w:id="13" w:name="_Toc151279418"/>
      <w:r>
        <w:t>6</w:t>
      </w:r>
      <w:r w:rsidRPr="004D3578">
        <w:t>.</w:t>
      </w:r>
      <w:r>
        <w:t>2</w:t>
      </w:r>
      <w:r w:rsidRPr="004D3578">
        <w:tab/>
      </w:r>
      <w:bookmarkStart w:id="14" w:name="_Hlk125477970"/>
      <w:r>
        <w:t>Application performance analytics</w:t>
      </w:r>
      <w:bookmarkEnd w:id="6"/>
      <w:bookmarkEnd w:id="14"/>
    </w:p>
    <w:p w14:paraId="0A14F83D" w14:textId="3890924D" w:rsidR="00564E70" w:rsidRDefault="00564E70" w:rsidP="00564E70">
      <w:pPr>
        <w:pStyle w:val="Heading3"/>
      </w:pPr>
      <w:r>
        <w:t>6.2.1</w:t>
      </w:r>
      <w:r>
        <w:tab/>
      </w:r>
      <w:bookmarkStart w:id="15" w:name="_Hlk152870149"/>
      <w:bookmarkEnd w:id="7"/>
      <w:bookmarkEnd w:id="8"/>
      <w:bookmarkEnd w:id="9"/>
      <w:bookmarkEnd w:id="10"/>
      <w:bookmarkEnd w:id="11"/>
      <w:ins w:id="16" w:author="Roozbeh Atarius-10" w:date="2023-12-07T10:32:00Z">
        <w:r w:rsidR="00211F79">
          <w:t>Service d</w:t>
        </w:r>
      </w:ins>
      <w:ins w:id="17" w:author="Roozbeh Atarius-10" w:date="2023-12-07T10:23:00Z">
        <w:r w:rsidR="00EF58D1">
          <w:t>escription</w:t>
        </w:r>
      </w:ins>
      <w:bookmarkEnd w:id="15"/>
      <w:del w:id="18" w:author="Roozbeh Atarius-10" w:date="2023-12-07T10:23:00Z">
        <w:r w:rsidDel="00EF58D1">
          <w:delText>General</w:delText>
        </w:r>
      </w:del>
      <w:bookmarkEnd w:id="12"/>
      <w:bookmarkEnd w:id="13"/>
    </w:p>
    <w:p w14:paraId="1B5A28F7" w14:textId="71FAECD8" w:rsidR="00211F79" w:rsidRDefault="00211F79" w:rsidP="00211F79">
      <w:pPr>
        <w:pStyle w:val="Heading4"/>
        <w:rPr>
          <w:ins w:id="19" w:author="Roozbeh Atarius-10" w:date="2023-12-07T10:37:00Z"/>
        </w:rPr>
      </w:pPr>
      <w:bookmarkStart w:id="20" w:name="_Toc24868427"/>
      <w:bookmarkStart w:id="21" w:name="_Toc34153917"/>
      <w:bookmarkStart w:id="22" w:name="_Toc36040861"/>
      <w:bookmarkStart w:id="23" w:name="_Toc36041174"/>
      <w:bookmarkStart w:id="24" w:name="_Toc43196439"/>
      <w:bookmarkStart w:id="25" w:name="_Toc43481209"/>
      <w:bookmarkStart w:id="26" w:name="_Toc45134486"/>
      <w:bookmarkStart w:id="27" w:name="_Toc51189018"/>
      <w:bookmarkStart w:id="28" w:name="_Toc51763694"/>
      <w:bookmarkStart w:id="29" w:name="_Toc57205926"/>
      <w:bookmarkStart w:id="30" w:name="_Toc59019267"/>
      <w:bookmarkStart w:id="31" w:name="_Toc68169940"/>
      <w:bookmarkStart w:id="32" w:name="_Toc83233981"/>
      <w:bookmarkStart w:id="33" w:name="_Toc90661344"/>
      <w:bookmarkStart w:id="34" w:name="_Toc138754797"/>
      <w:bookmarkStart w:id="35" w:name="_Toc144222172"/>
      <w:ins w:id="36" w:author="Roozbeh Atarius-10" w:date="2023-12-07T10:37:00Z">
        <w:r>
          <w:t>6.2.1.1</w:t>
        </w:r>
        <w:r>
          <w:tab/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r>
          <w:t>Overview</w:t>
        </w:r>
      </w:ins>
    </w:p>
    <w:p w14:paraId="6183F70D" w14:textId="70C99C36" w:rsidR="00564E70" w:rsidDel="00322799" w:rsidRDefault="00211F79" w:rsidP="00564E70">
      <w:pPr>
        <w:rPr>
          <w:del w:id="37" w:author="Roozbeh Atarius-10" w:date="2023-11-28T15:55:00Z"/>
        </w:rPr>
      </w:pPr>
      <w:bookmarkStart w:id="38" w:name="_Hlk152870167"/>
      <w:ins w:id="39" w:author="Roozbeh Atarius-10" w:date="2023-12-07T10:30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</w:t>
        </w:r>
      </w:ins>
      <w:ins w:id="40" w:author="Roozbeh Atarius-10" w:date="2023-12-07T10:33:00Z">
        <w:r>
          <w:t>, as defined 3GPP TS 23.436 [</w:t>
        </w:r>
      </w:ins>
      <w:ins w:id="41" w:author="Roozbeh Atarius-10" w:date="2023-12-07T10:34:00Z">
        <w:r>
          <w:t>3</w:t>
        </w:r>
      </w:ins>
      <w:ins w:id="42" w:author="Roozbeh Atarius-10" w:date="2023-12-07T10:33:00Z">
        <w:r>
          <w:t>],</w:t>
        </w:r>
      </w:ins>
      <w:ins w:id="43" w:author="Roozbeh Atarius-10" w:date="2023-12-07T10:30:00Z">
        <w:r>
          <w:t xml:space="preserve"> allows the ADAES </w:t>
        </w:r>
      </w:ins>
      <w:ins w:id="44" w:author="Roozbeh Atarius-10" w:date="2023-12-07T10:31:00Z">
        <w:r>
          <w:t>via ADAE-</w:t>
        </w:r>
      </w:ins>
      <w:ins w:id="45" w:author="Roozbeh Atarius-10" w:date="2023-12-07T10:32:00Z">
        <w:r>
          <w:t>UU</w:t>
        </w:r>
      </w:ins>
      <w:ins w:id="46" w:author="Roozbeh Atarius-10" w:date="2023-12-07T10:31:00Z">
        <w:r>
          <w:t xml:space="preserve"> reference point to subscribe to ADAEC </w:t>
        </w:r>
      </w:ins>
      <w:ins w:id="47" w:author="Roozbeh Atarius-10" w:date="2023-12-07T10:35:00Z">
        <w:r>
          <w:t>to the event of the VAL performance analytics.</w:t>
        </w:r>
      </w:ins>
      <w:bookmarkEnd w:id="38"/>
      <w:del w:id="48" w:author="Roozbeh Atarius-10" w:date="2023-12-07T10:26:00Z">
        <w:r w:rsidR="00564E70" w:rsidDel="00EF58D1">
          <w:delText xml:space="preserve">These clauses describe the procedures </w:delText>
        </w:r>
      </w:del>
      <w:del w:id="49" w:author="Roozbeh Atarius-10" w:date="2023-11-28T15:56:00Z">
        <w:r w:rsidR="00564E70" w:rsidDel="00322799">
          <w:delText xml:space="preserve">on the ADAE </w:delText>
        </w:r>
      </w:del>
      <w:del w:id="50" w:author="Roozbeh Atarius-10" w:date="2023-11-28T15:22:00Z">
        <w:r w:rsidR="00564E70" w:rsidDel="00D55AE6">
          <w:delText xml:space="preserve">server </w:delText>
        </w:r>
      </w:del>
      <w:del w:id="51" w:author="Roozbeh Atarius-10" w:date="2023-11-28T15:56:00Z">
        <w:r w:rsidR="00564E70" w:rsidDel="00322799">
          <w:delText xml:space="preserve">and ADAE </w:delText>
        </w:r>
      </w:del>
      <w:del w:id="52" w:author="Roozbeh Atarius-10" w:date="2023-11-28T15:22:00Z">
        <w:r w:rsidR="00564E70" w:rsidDel="00D55AE6">
          <w:delText xml:space="preserve">client </w:delText>
        </w:r>
      </w:del>
      <w:del w:id="53" w:author="Roozbeh Atarius-10" w:date="2023-11-28T15:56:00Z">
        <w:r w:rsidR="00564E70" w:rsidDel="00322799">
          <w:delText>side when</w:delText>
        </w:r>
      </w:del>
      <w:del w:id="54" w:author="Roozbeh Atarius-10" w:date="2023-11-28T16:06:00Z">
        <w:r w:rsidR="00564E70" w:rsidDel="000C1CF9">
          <w:delText xml:space="preserve"> </w:delText>
        </w:r>
      </w:del>
      <w:del w:id="55" w:author="Roozbeh Atarius-10" w:date="2023-11-28T15:55:00Z">
        <w:r w:rsidR="00564E70" w:rsidDel="00322799">
          <w:delText>a consumer such as a VAL server subscribes to the VAL performance analytics. The VAL performance analytics are performed based on:</w:delText>
        </w:r>
      </w:del>
    </w:p>
    <w:p w14:paraId="1EA9A516" w14:textId="77777777" w:rsidR="00564E70" w:rsidDel="00322799" w:rsidRDefault="00564E70" w:rsidP="0012623A">
      <w:pPr>
        <w:rPr>
          <w:del w:id="56" w:author="Roozbeh Atarius-10" w:date="2023-11-28T15:55:00Z"/>
        </w:rPr>
      </w:pPr>
      <w:del w:id="57" w:author="Roozbeh Atarius-10" w:date="2023-11-28T15:55:00Z">
        <w:r w:rsidDel="00322799">
          <w:delText>a)</w:delText>
        </w:r>
        <w:r w:rsidDel="00322799">
          <w:tab/>
          <w:delText>ongoing VAL sessions; or</w:delText>
        </w:r>
      </w:del>
    </w:p>
    <w:p w14:paraId="6D2EFE07" w14:textId="77777777" w:rsidR="00564E70" w:rsidRDefault="00564E70" w:rsidP="0012623A">
      <w:del w:id="58" w:author="Roozbeh Atarius-10" w:date="2023-11-28T15:55:00Z">
        <w:r w:rsidDel="00322799">
          <w:delText>b)</w:delText>
        </w:r>
        <w:r w:rsidDel="00322799">
          <w:tab/>
          <w:delText>ongoing VAL sessions and data from VAL server or database.</w:delText>
        </w:r>
      </w:del>
    </w:p>
    <w:p w14:paraId="06A086F5" w14:textId="2367EA17" w:rsidR="006B69E7" w:rsidRDefault="006B69E7" w:rsidP="006B69E7">
      <w:pPr>
        <w:pStyle w:val="Heading3"/>
      </w:pPr>
      <w:bookmarkStart w:id="59" w:name="_Toc151279419"/>
      <w:bookmarkStart w:id="60" w:name="_Toc24868429"/>
      <w:bookmarkStart w:id="61" w:name="_Toc34153919"/>
      <w:bookmarkStart w:id="62" w:name="_Toc36040863"/>
      <w:bookmarkStart w:id="63" w:name="_Toc36041176"/>
      <w:bookmarkStart w:id="64" w:name="_Toc43196441"/>
      <w:bookmarkStart w:id="65" w:name="_Toc43481211"/>
      <w:bookmarkStart w:id="66" w:name="_Toc45134488"/>
      <w:bookmarkStart w:id="67" w:name="_Toc51189020"/>
      <w:bookmarkStart w:id="68" w:name="_Toc51763696"/>
      <w:bookmarkStart w:id="69" w:name="_Toc57205928"/>
      <w:bookmarkStart w:id="70" w:name="_Toc59019269"/>
      <w:bookmarkStart w:id="71" w:name="_Toc68169942"/>
      <w:bookmarkStart w:id="72" w:name="_Toc83233983"/>
      <w:bookmarkStart w:id="73" w:name="_Toc90661346"/>
      <w:bookmarkStart w:id="74" w:name="_Toc138754799"/>
      <w:bookmarkStart w:id="75" w:name="_Toc144222174"/>
      <w:bookmarkStart w:id="76" w:name="_Hlk152870324"/>
      <w:bookmarkStart w:id="77" w:name="_Hlk152923553"/>
      <w:r>
        <w:t>6.2.2</w:t>
      </w:r>
      <w:r>
        <w:tab/>
      </w:r>
      <w:ins w:id="78" w:author="Roozbeh Atarius-10" w:date="2023-12-07T10:51:00Z">
        <w:r>
          <w:t>Service Operations</w:t>
        </w:r>
      </w:ins>
      <w:del w:id="79" w:author="Roozbeh Atarius-10" w:date="2023-12-07T10:51:00Z">
        <w:r w:rsidDel="006B69E7">
          <w:delText>Analytic subscription configuration procedure</w:delText>
        </w:r>
        <w:bookmarkEnd w:id="59"/>
        <w:r w:rsidDel="006B69E7">
          <w:delText xml:space="preserve"> </w:delText>
        </w:r>
      </w:del>
    </w:p>
    <w:p w14:paraId="5766060C" w14:textId="6C7803B6" w:rsidR="006B69E7" w:rsidDel="006B69E7" w:rsidRDefault="006B69E7" w:rsidP="006B69E7">
      <w:pPr>
        <w:rPr>
          <w:del w:id="80" w:author="Roozbeh Atarius-10" w:date="2023-12-07T10:51:00Z"/>
        </w:rPr>
      </w:pPr>
      <w:bookmarkStart w:id="81" w:name="_Hlk145389642"/>
      <w:del w:id="82" w:author="Roozbeh Atarius-10" w:date="2023-12-07T10:51:00Z">
        <w:r w:rsidDel="006B69E7">
          <w:delText>Upon receipt an HTTP POST request with a Request-URI according to the pattern "{apiRoot}/adae-sc</w:delText>
        </w:r>
        <w:r w:rsidRPr="00E94755" w:rsidDel="006B69E7">
          <w:delText>/&lt;apiVersion&gt;</w:delText>
        </w:r>
        <w:r w:rsidDel="006B69E7">
          <w:delText>/data-event/{dataEventId}/configurtions/{configurationId}" where:</w:delText>
        </w:r>
      </w:del>
    </w:p>
    <w:bookmarkEnd w:id="81"/>
    <w:p w14:paraId="0002D82C" w14:textId="0C832CD2" w:rsidR="006B69E7" w:rsidDel="006B69E7" w:rsidRDefault="006B69E7" w:rsidP="006B69E7">
      <w:pPr>
        <w:pStyle w:val="B1"/>
        <w:rPr>
          <w:del w:id="83" w:author="Roozbeh Atarius-10" w:date="2023-12-07T10:51:00Z"/>
        </w:rPr>
      </w:pPr>
      <w:del w:id="84" w:author="Roozbeh Atarius-10" w:date="2023-12-07T10:51:00Z">
        <w:r w:rsidDel="006B69E7">
          <w:lastRenderedPageBreak/>
          <w:delText>a)</w:delText>
        </w:r>
        <w:r w:rsidDel="006B69E7">
          <w:tab/>
        </w:r>
        <w:bookmarkStart w:id="85" w:name="_Hlk145389666"/>
        <w:r w:rsidDel="006B69E7">
          <w:delText>"dataEventId"</w:delText>
        </w:r>
        <w:bookmarkEnd w:id="85"/>
        <w:r w:rsidDel="006B69E7">
          <w:delText xml:space="preserve"> identifying the identity of an event for the VAL performance analytics; and</w:delText>
        </w:r>
      </w:del>
    </w:p>
    <w:p w14:paraId="082BD359" w14:textId="09F6FA83" w:rsidR="006B69E7" w:rsidDel="006B69E7" w:rsidRDefault="006B69E7" w:rsidP="006B69E7">
      <w:pPr>
        <w:pStyle w:val="B1"/>
        <w:rPr>
          <w:del w:id="86" w:author="Roozbeh Atarius-10" w:date="2023-12-07T10:51:00Z"/>
        </w:rPr>
      </w:pPr>
      <w:del w:id="87" w:author="Roozbeh Atarius-10" w:date="2023-12-07T10:51:00Z">
        <w:r w:rsidDel="006B69E7">
          <w:delText>b)</w:delText>
        </w:r>
        <w:r w:rsidDel="006B69E7">
          <w:tab/>
          <w:delText>"configurationId" identifying the analytics subscription configuration; and</w:delText>
        </w:r>
      </w:del>
    </w:p>
    <w:p w14:paraId="1457BC20" w14:textId="4F58AEEA" w:rsidR="006B69E7" w:rsidDel="006B69E7" w:rsidRDefault="006B69E7" w:rsidP="006B69E7">
      <w:pPr>
        <w:rPr>
          <w:del w:id="88" w:author="Roozbeh Atarius-10" w:date="2023-12-07T10:51:00Z"/>
        </w:rPr>
      </w:pPr>
      <w:del w:id="89" w:author="Roozbeh Atarius-10" w:date="2023-12-07T10:51:00Z">
        <w:r w:rsidDel="006B69E7">
          <w:delText>with a body containing AnalytSubscripConfig data type incuding:</w:delText>
        </w:r>
      </w:del>
    </w:p>
    <w:p w14:paraId="04D8E12E" w14:textId="2FC9B21C" w:rsidR="006B69E7" w:rsidDel="006B69E7" w:rsidRDefault="006B69E7" w:rsidP="006B69E7">
      <w:pPr>
        <w:pStyle w:val="B1"/>
        <w:rPr>
          <w:del w:id="90" w:author="Roozbeh Atarius-10" w:date="2023-12-07T10:51:00Z"/>
        </w:rPr>
      </w:pPr>
      <w:bookmarkStart w:id="91" w:name="_Hlk145389703"/>
      <w:del w:id="92" w:author="Roozbeh Atarius-10" w:date="2023-12-07T10:51:00Z">
        <w:r w:rsidDel="006B69E7">
          <w:delText>a)</w:delText>
        </w:r>
        <w:r w:rsidDel="006B69E7">
          <w:tab/>
          <w:delText>analytics-filter;</w:delText>
        </w:r>
      </w:del>
    </w:p>
    <w:p w14:paraId="0F435C02" w14:textId="2FFC0EBC" w:rsidR="006B69E7" w:rsidDel="006B69E7" w:rsidRDefault="006B69E7" w:rsidP="006B69E7">
      <w:pPr>
        <w:pStyle w:val="B1"/>
        <w:rPr>
          <w:del w:id="93" w:author="Roozbeh Atarius-10" w:date="2023-12-07T10:51:00Z"/>
        </w:rPr>
      </w:pPr>
      <w:bookmarkStart w:id="94" w:name="_Hlk145389723"/>
      <w:bookmarkEnd w:id="91"/>
      <w:del w:id="95" w:author="Roozbeh Atarius-10" w:date="2023-12-07T10:51:00Z">
        <w:r w:rsidDel="006B69E7">
          <w:delText>b)</w:delText>
        </w:r>
        <w:r w:rsidDel="006B69E7">
          <w:tab/>
          <w:delText>analytics-type;</w:delText>
        </w:r>
      </w:del>
    </w:p>
    <w:bookmarkEnd w:id="94"/>
    <w:p w14:paraId="262D7858" w14:textId="7DB90A05" w:rsidR="006B69E7" w:rsidDel="006B69E7" w:rsidRDefault="006B69E7" w:rsidP="006B69E7">
      <w:pPr>
        <w:pStyle w:val="B1"/>
        <w:rPr>
          <w:del w:id="96" w:author="Roozbeh Atarius-10" w:date="2023-12-07T10:51:00Z"/>
        </w:rPr>
      </w:pPr>
      <w:del w:id="97" w:author="Roozbeh Atarius-10" w:date="2023-12-07T10:51:00Z">
        <w:r w:rsidDel="006B69E7">
          <w:delText>c)</w:delText>
        </w:r>
        <w:r w:rsidDel="006B69E7">
          <w:tab/>
          <w:delText>val-service-id;</w:delText>
        </w:r>
      </w:del>
    </w:p>
    <w:p w14:paraId="396E839D" w14:textId="64DA94FA" w:rsidR="006B69E7" w:rsidDel="006B69E7" w:rsidRDefault="006B69E7" w:rsidP="006B69E7">
      <w:pPr>
        <w:pStyle w:val="B1"/>
        <w:rPr>
          <w:del w:id="98" w:author="Roozbeh Atarius-10" w:date="2023-12-07T10:51:00Z"/>
        </w:rPr>
      </w:pPr>
      <w:del w:id="99" w:author="Roozbeh Atarius-10" w:date="2023-12-07T10:51:00Z">
        <w:r w:rsidDel="006B69E7">
          <w:delText>d)</w:delText>
        </w:r>
        <w:r w:rsidDel="006B69E7">
          <w:tab/>
          <w:delText>optionally</w:delText>
        </w:r>
        <w:r w:rsidRPr="0015189C" w:rsidDel="006B69E7">
          <w:delText xml:space="preserve"> </w:delText>
        </w:r>
        <w:r w:rsidDel="006B69E7">
          <w:delText>val-ue-list with one or more VAL UE IDs;</w:delText>
        </w:r>
      </w:del>
    </w:p>
    <w:p w14:paraId="5FBBE7FD" w14:textId="728522A7" w:rsidR="006B69E7" w:rsidDel="006B69E7" w:rsidRDefault="006B69E7" w:rsidP="006B69E7">
      <w:pPr>
        <w:pStyle w:val="B1"/>
        <w:rPr>
          <w:del w:id="100" w:author="Roozbeh Atarius-10" w:date="2023-12-07T10:51:00Z"/>
        </w:rPr>
      </w:pPr>
      <w:del w:id="101" w:author="Roozbeh Atarius-10" w:date="2023-12-07T10:51:00Z">
        <w:r w:rsidDel="006B69E7">
          <w:delText>e)</w:delText>
        </w:r>
        <w:r w:rsidDel="006B69E7">
          <w:tab/>
          <w:delText>optionally val-server-id;</w:delText>
        </w:r>
      </w:del>
    </w:p>
    <w:p w14:paraId="46BFB977" w14:textId="2FFFB746" w:rsidR="006B69E7" w:rsidDel="006B69E7" w:rsidRDefault="006B69E7" w:rsidP="006B69E7">
      <w:pPr>
        <w:pStyle w:val="B1"/>
        <w:rPr>
          <w:del w:id="102" w:author="Roozbeh Atarius-10" w:date="2023-12-07T10:51:00Z"/>
        </w:rPr>
      </w:pPr>
      <w:del w:id="103" w:author="Roozbeh Atarius-10" w:date="2023-12-07T10:51:00Z">
        <w:r w:rsidDel="006B69E7">
          <w:delText>f)</w:delText>
        </w:r>
        <w:r w:rsidDel="006B69E7">
          <w:tab/>
          <w:delText>optionally data-producer-profile;</w:delText>
        </w:r>
      </w:del>
    </w:p>
    <w:p w14:paraId="443ADAEE" w14:textId="429F54EC" w:rsidR="006B69E7" w:rsidDel="006B69E7" w:rsidRDefault="006B69E7" w:rsidP="006B69E7">
      <w:pPr>
        <w:pStyle w:val="B1"/>
        <w:rPr>
          <w:del w:id="104" w:author="Roozbeh Atarius-10" w:date="2023-12-07T10:51:00Z"/>
        </w:rPr>
      </w:pPr>
      <w:del w:id="105" w:author="Roozbeh Atarius-10" w:date="2023-12-07T10:51:00Z">
        <w:r w:rsidDel="006B69E7">
          <w:delText>g)</w:delText>
        </w:r>
        <w:r w:rsidDel="006B69E7">
          <w:tab/>
          <w:delText>optionally confidence-level;</w:delText>
        </w:r>
      </w:del>
    </w:p>
    <w:p w14:paraId="20EDA7FE" w14:textId="3E7818E3" w:rsidR="006B69E7" w:rsidDel="006B69E7" w:rsidRDefault="006B69E7" w:rsidP="006B69E7">
      <w:pPr>
        <w:pStyle w:val="B1"/>
        <w:rPr>
          <w:del w:id="106" w:author="Roozbeh Atarius-10" w:date="2023-12-07T10:51:00Z"/>
        </w:rPr>
      </w:pPr>
      <w:del w:id="107" w:author="Roozbeh Atarius-10" w:date="2023-12-07T10:51:00Z">
        <w:r w:rsidDel="006B69E7">
          <w:delText>h)</w:delText>
        </w:r>
        <w:r w:rsidDel="006B69E7">
          <w:tab/>
          <w:delText>optionally area; and</w:delText>
        </w:r>
      </w:del>
    </w:p>
    <w:p w14:paraId="58527258" w14:textId="0DD1031D" w:rsidR="006B69E7" w:rsidDel="006B69E7" w:rsidRDefault="006B69E7" w:rsidP="006B69E7">
      <w:pPr>
        <w:pStyle w:val="B1"/>
        <w:rPr>
          <w:del w:id="108" w:author="Roozbeh Atarius-10" w:date="2023-12-07T10:51:00Z"/>
        </w:rPr>
      </w:pPr>
      <w:del w:id="109" w:author="Roozbeh Atarius-10" w:date="2023-12-07T10:51:00Z">
        <w:r w:rsidDel="006B69E7">
          <w:delText>i)</w:delText>
        </w:r>
        <w:r w:rsidDel="006B69E7">
          <w:tab/>
          <w:delText>optionally time-interval,</w:delText>
        </w:r>
      </w:del>
    </w:p>
    <w:p w14:paraId="6DF98736" w14:textId="609A9641" w:rsidR="006B69E7" w:rsidDel="006B69E7" w:rsidRDefault="006B69E7" w:rsidP="006B69E7">
      <w:pPr>
        <w:rPr>
          <w:del w:id="110" w:author="Roozbeh Atarius-10" w:date="2023-12-07T10:51:00Z"/>
        </w:rPr>
      </w:pPr>
      <w:del w:id="111" w:author="Roozbeh Atarius-10" w:date="2023-12-07T10:51:00Z">
        <w:r w:rsidDel="006B69E7">
          <w:delText>the ADAEC shall determine the sender identity to confirm whether the sender is authorized or not. If:</w:delText>
        </w:r>
      </w:del>
    </w:p>
    <w:p w14:paraId="18C51C61" w14:textId="33DC1228" w:rsidR="006B69E7" w:rsidDel="006B69E7" w:rsidRDefault="006B69E7" w:rsidP="006B69E7">
      <w:pPr>
        <w:pStyle w:val="B1"/>
        <w:rPr>
          <w:del w:id="112" w:author="Roozbeh Atarius-10" w:date="2023-12-07T10:51:00Z"/>
        </w:rPr>
      </w:pPr>
      <w:del w:id="113" w:author="Roozbeh Atarius-10" w:date="2023-12-07T10:51:00Z">
        <w:r w:rsidDel="006B69E7">
          <w:delText>a)</w:delText>
        </w:r>
        <w:r w:rsidDel="006B69E7">
          <w:tab/>
          <w:delText>the sender is not the authorized ADAES, the ADAEC shall respond with an HTTP 401 (Unauthorized) response message and avoid the rest of steps; or</w:delText>
        </w:r>
      </w:del>
    </w:p>
    <w:p w14:paraId="5CDE6F28" w14:textId="5C3C33B8" w:rsidR="006B69E7" w:rsidDel="006B69E7" w:rsidRDefault="006B69E7" w:rsidP="006B69E7">
      <w:pPr>
        <w:pStyle w:val="B1"/>
        <w:rPr>
          <w:del w:id="114" w:author="Roozbeh Atarius-10" w:date="2023-12-07T10:51:00Z"/>
        </w:rPr>
      </w:pPr>
      <w:del w:id="115" w:author="Roozbeh Atarius-10" w:date="2023-12-07T10:51:00Z">
        <w:r w:rsidDel="006B69E7">
          <w:delText>b)</w:delText>
        </w:r>
        <w:r w:rsidDel="006B69E7">
          <w:tab/>
          <w:delText>the sender is the authorized ADAES and, the ADAEC shall response by HTTP 204 (No Content).</w:delText>
        </w:r>
      </w:del>
    </w:p>
    <w:p w14:paraId="4D76218A" w14:textId="49172BBB" w:rsidR="00211F79" w:rsidRDefault="003F4DDB" w:rsidP="003F4DDB">
      <w:pPr>
        <w:pStyle w:val="Heading4"/>
        <w:rPr>
          <w:ins w:id="116" w:author="Roozbeh Atarius-10" w:date="2023-12-07T10:38:00Z"/>
        </w:rPr>
      </w:pPr>
      <w:bookmarkStart w:id="117" w:name="_Toc24868430"/>
      <w:bookmarkStart w:id="118" w:name="_Toc34153920"/>
      <w:bookmarkStart w:id="119" w:name="_Toc36040864"/>
      <w:bookmarkStart w:id="120" w:name="_Toc36041177"/>
      <w:bookmarkStart w:id="121" w:name="_Toc43196442"/>
      <w:bookmarkStart w:id="122" w:name="_Toc43481212"/>
      <w:bookmarkStart w:id="123" w:name="_Toc45134489"/>
      <w:bookmarkStart w:id="124" w:name="_Toc51189021"/>
      <w:bookmarkStart w:id="125" w:name="_Toc51763697"/>
      <w:bookmarkStart w:id="126" w:name="_Toc57205929"/>
      <w:bookmarkStart w:id="127" w:name="_Toc59019270"/>
      <w:bookmarkStart w:id="128" w:name="_Toc68169943"/>
      <w:bookmarkStart w:id="129" w:name="_Toc83233984"/>
      <w:bookmarkStart w:id="130" w:name="_Toc90661347"/>
      <w:bookmarkStart w:id="131" w:name="_Toc138754800"/>
      <w:bookmarkStart w:id="132" w:name="_Toc144222175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ins w:id="133" w:author="Roozbeh Atarius-10" w:date="2023-12-07T10:39:00Z">
        <w:r>
          <w:t>6.2</w:t>
        </w:r>
      </w:ins>
      <w:ins w:id="134" w:author="Roozbeh Atarius-10" w:date="2023-12-07T10:38:00Z">
        <w:r w:rsidR="00211F79">
          <w:t>.2.1</w:t>
        </w:r>
        <w:r w:rsidR="00211F79">
          <w:tab/>
          <w:t>Introduction</w:t>
        </w:r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</w:ins>
    </w:p>
    <w:p w14:paraId="47F19BE6" w14:textId="2ED085C5" w:rsidR="00211F79" w:rsidRDefault="00211F79" w:rsidP="00211F79">
      <w:pPr>
        <w:rPr>
          <w:ins w:id="135" w:author="Roozbeh Atarius-10" w:date="2023-12-07T10:38:00Z"/>
        </w:rPr>
      </w:pPr>
      <w:bookmarkStart w:id="136" w:name="_Hlk152870363"/>
      <w:bookmarkEnd w:id="76"/>
      <w:ins w:id="137" w:author="Roozbeh Atarius-10" w:date="2023-12-07T10:38:00Z">
        <w:r>
          <w:t xml:space="preserve">The service operation defined for </w:t>
        </w:r>
      </w:ins>
      <w:proofErr w:type="spellStart"/>
      <w:ins w:id="138" w:author="Roozbeh Atarius-10" w:date="2023-12-07T10:39:00Z">
        <w:r w:rsidR="003F4DDB">
          <w:t>ADAE_ServiceConfiguration</w:t>
        </w:r>
        <w:proofErr w:type="spellEnd"/>
        <w:r w:rsidR="003F4DDB">
          <w:t xml:space="preserve"> </w:t>
        </w:r>
      </w:ins>
      <w:ins w:id="139" w:author="Roozbeh Atarius-10" w:date="2023-12-07T10:38:00Z">
        <w:r>
          <w:t xml:space="preserve">API </w:t>
        </w:r>
      </w:ins>
      <w:ins w:id="140" w:author="Roozbeh Atarius-10" w:date="2023-12-07T10:40:00Z">
        <w:r w:rsidR="003F4DDB">
          <w:t xml:space="preserve">for application performance analytics </w:t>
        </w:r>
      </w:ins>
      <w:ins w:id="141" w:author="Roozbeh Atarius-10" w:date="2023-12-07T10:38:00Z">
        <w:r>
          <w:t>is shown in the table </w:t>
        </w:r>
      </w:ins>
      <w:ins w:id="142" w:author="Roozbeh Atarius-10" w:date="2023-12-07T10:40:00Z">
        <w:r w:rsidR="003F4DDB">
          <w:t>6.2.2.1</w:t>
        </w:r>
      </w:ins>
      <w:ins w:id="143" w:author="Roozbeh Atarius-10" w:date="2023-12-07T10:38:00Z">
        <w:r>
          <w:t>-1.</w:t>
        </w:r>
      </w:ins>
    </w:p>
    <w:p w14:paraId="1AF6AE8F" w14:textId="20204205" w:rsidR="00211F79" w:rsidRDefault="00211F79" w:rsidP="00211F79">
      <w:pPr>
        <w:pStyle w:val="TH"/>
        <w:rPr>
          <w:ins w:id="144" w:author="Roozbeh Atarius-10" w:date="2023-12-07T10:38:00Z"/>
        </w:rPr>
      </w:pPr>
      <w:ins w:id="145" w:author="Roozbeh Atarius-10" w:date="2023-12-07T10:38:00Z">
        <w:r>
          <w:t>Table </w:t>
        </w:r>
      </w:ins>
      <w:ins w:id="146" w:author="Roozbeh Atarius-10" w:date="2023-12-07T10:40:00Z">
        <w:r w:rsidR="003F4DDB">
          <w:t>6.2.2.1</w:t>
        </w:r>
      </w:ins>
      <w:ins w:id="147" w:author="Roozbeh Atarius-10" w:date="2023-12-07T10:38:00Z">
        <w:r>
          <w:t xml:space="preserve">-1: Operations </w:t>
        </w:r>
      </w:ins>
      <w:ins w:id="148" w:author="Roozbeh Atarius-10" w:date="2023-12-07T10:41:00Z">
        <w:r w:rsidR="003F4DDB">
          <w:t>for application performance analytics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211F79" w14:paraId="7A14E4E4" w14:textId="77777777" w:rsidTr="003F4DDB">
        <w:trPr>
          <w:jc w:val="center"/>
          <w:ins w:id="149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935BED" w14:textId="77777777" w:rsidR="00211F79" w:rsidRDefault="00211F79" w:rsidP="006D7008">
            <w:pPr>
              <w:pStyle w:val="TAH"/>
              <w:rPr>
                <w:ins w:id="150" w:author="Roozbeh Atarius-10" w:date="2023-12-07T10:38:00Z"/>
              </w:rPr>
            </w:pPr>
            <w:ins w:id="151" w:author="Roozbeh Atarius-10" w:date="2023-12-07T10:38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3A3A83" w14:textId="77777777" w:rsidR="00211F79" w:rsidRDefault="00211F79" w:rsidP="006D7008">
            <w:pPr>
              <w:pStyle w:val="TAH"/>
              <w:rPr>
                <w:ins w:id="152" w:author="Roozbeh Atarius-10" w:date="2023-12-07T10:38:00Z"/>
              </w:rPr>
            </w:pPr>
            <w:ins w:id="153" w:author="Roozbeh Atarius-10" w:date="2023-12-07T10:38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E37BE5" w14:textId="77777777" w:rsidR="00211F79" w:rsidRDefault="00211F79" w:rsidP="006D7008">
            <w:pPr>
              <w:pStyle w:val="TAH"/>
              <w:rPr>
                <w:ins w:id="154" w:author="Roozbeh Atarius-10" w:date="2023-12-07T10:38:00Z"/>
              </w:rPr>
            </w:pPr>
            <w:ins w:id="155" w:author="Roozbeh Atarius-10" w:date="2023-12-07T10:38:00Z">
              <w:r>
                <w:t>Initiated by</w:t>
              </w:r>
            </w:ins>
          </w:p>
        </w:tc>
      </w:tr>
      <w:tr w:rsidR="00211F79" w14:paraId="6373ED9F" w14:textId="77777777" w:rsidTr="003F4DDB">
        <w:trPr>
          <w:jc w:val="center"/>
          <w:ins w:id="156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E03D4" w14:textId="77777777" w:rsidR="00211F79" w:rsidRDefault="00211F79" w:rsidP="006D7008">
            <w:pPr>
              <w:pStyle w:val="TAL"/>
              <w:rPr>
                <w:ins w:id="157" w:author="Roozbeh Atarius-10" w:date="2023-12-07T10:38:00Z"/>
              </w:rPr>
            </w:pPr>
            <w:proofErr w:type="spellStart"/>
            <w:ins w:id="158" w:author="Roozbeh Atarius-10" w:date="2023-12-07T10:38:00Z">
              <w:r w:rsidRPr="00940058">
                <w:t>Subscribe_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59F60" w14:textId="59201B8C" w:rsidR="00211F79" w:rsidRDefault="00211F79" w:rsidP="006D7008">
            <w:pPr>
              <w:pStyle w:val="TAL"/>
              <w:rPr>
                <w:ins w:id="159" w:author="Roozbeh Atarius-10" w:date="2023-12-07T10:38:00Z"/>
              </w:rPr>
            </w:pPr>
            <w:ins w:id="160" w:author="Roozbeh Atarius-10" w:date="2023-12-07T10:38:00Z">
              <w:r>
                <w:t xml:space="preserve">This service operation is used by </w:t>
              </w:r>
            </w:ins>
            <w:ins w:id="161" w:author="Roozbeh Atarius-12" w:date="2024-01-23T04:43:00Z">
              <w:r w:rsidR="00F50F0B">
                <w:t>ADAES</w:t>
              </w:r>
            </w:ins>
            <w:ins w:id="162" w:author="Roozbeh Atarius-10" w:date="2023-12-07T10:38:00Z">
              <w:r>
                <w:t xml:space="preserve"> to subs</w:t>
              </w:r>
            </w:ins>
            <w:ins w:id="163" w:author="Roozbeh Atarius-12" w:date="2024-01-22T19:31:00Z">
              <w:r w:rsidR="006D55F0">
                <w:t>c</w:t>
              </w:r>
            </w:ins>
            <w:ins w:id="164" w:author="Roozbeh Atarius-10" w:date="2023-12-07T10:38:00Z">
              <w:r>
                <w:t>ribe to the event of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00B06" w14:textId="1F0A00BB" w:rsidR="00211F79" w:rsidRDefault="003F4DDB" w:rsidP="006D7008">
            <w:pPr>
              <w:pStyle w:val="TAL"/>
              <w:rPr>
                <w:ins w:id="165" w:author="Roozbeh Atarius-10" w:date="2023-12-07T10:38:00Z"/>
              </w:rPr>
            </w:pPr>
            <w:ins w:id="166" w:author="Roozbeh Atarius-10" w:date="2023-12-07T10:41:00Z">
              <w:r>
                <w:t>ADAE</w:t>
              </w:r>
            </w:ins>
            <w:ins w:id="167" w:author="Roozbeh Atarius-12" w:date="2024-01-23T04:41:00Z">
              <w:r w:rsidR="00F50F0B">
                <w:t>S</w:t>
              </w:r>
            </w:ins>
          </w:p>
        </w:tc>
      </w:tr>
      <w:tr w:rsidR="00211F79" w14:paraId="5CE5DC92" w14:textId="77777777" w:rsidTr="003F4DDB">
        <w:trPr>
          <w:jc w:val="center"/>
          <w:ins w:id="168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FE41F" w14:textId="77777777" w:rsidR="00211F79" w:rsidRDefault="00211F79" w:rsidP="006D7008">
            <w:pPr>
              <w:pStyle w:val="TAL"/>
              <w:rPr>
                <w:ins w:id="169" w:author="Roozbeh Atarius-10" w:date="2023-12-07T10:38:00Z"/>
              </w:rPr>
            </w:pPr>
            <w:proofErr w:type="spellStart"/>
            <w:ins w:id="170" w:author="Roozbeh Atarius-10" w:date="2023-12-07T10:38:00Z">
              <w:r>
                <w:t>Notify</w:t>
              </w:r>
              <w:r w:rsidRPr="00940058">
                <w:t>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F60A9" w14:textId="23BE23CE" w:rsidR="00211F79" w:rsidRDefault="00211F79" w:rsidP="006D7008">
            <w:pPr>
              <w:pStyle w:val="TAL"/>
              <w:rPr>
                <w:ins w:id="171" w:author="Roozbeh Atarius-10" w:date="2023-12-07T10:38:00Z"/>
              </w:rPr>
            </w:pPr>
            <w:ins w:id="172" w:author="Roozbeh Atarius-10" w:date="2023-12-07T10:38:00Z">
              <w:r>
                <w:t>This service operation is used by ADAE</w:t>
              </w:r>
            </w:ins>
            <w:ins w:id="173" w:author="Roozbeh Atarius-12" w:date="2024-01-23T04:43:00Z">
              <w:r w:rsidR="00F50F0B">
                <w:t>C</w:t>
              </w:r>
            </w:ins>
            <w:ins w:id="174" w:author="Roozbeh Atarius-10" w:date="2023-12-07T10:38:00Z">
              <w:r>
                <w:t xml:space="preserve"> to notify about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C26B5" w14:textId="1A54DAF3" w:rsidR="00211F79" w:rsidRDefault="00211F79" w:rsidP="006D7008">
            <w:pPr>
              <w:pStyle w:val="TAL"/>
              <w:rPr>
                <w:ins w:id="175" w:author="Roozbeh Atarius-10" w:date="2023-12-07T10:38:00Z"/>
              </w:rPr>
            </w:pPr>
            <w:ins w:id="176" w:author="Roozbeh Atarius-10" w:date="2023-12-07T10:38:00Z">
              <w:r>
                <w:t>ADAE</w:t>
              </w:r>
            </w:ins>
            <w:ins w:id="177" w:author="Roozbeh Atarius-12" w:date="2024-01-23T04:41:00Z">
              <w:r w:rsidR="00F50F0B">
                <w:t>C</w:t>
              </w:r>
            </w:ins>
          </w:p>
        </w:tc>
      </w:tr>
      <w:tr w:rsidR="00211F79" w14:paraId="2A28D8FC" w14:textId="77777777" w:rsidTr="003F4DDB">
        <w:trPr>
          <w:jc w:val="center"/>
          <w:ins w:id="178" w:author="Roozbeh Atarius-10" w:date="2023-12-07T10:38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BBFAD" w14:textId="77777777" w:rsidR="00211F79" w:rsidRDefault="00211F79" w:rsidP="006D7008">
            <w:pPr>
              <w:pStyle w:val="TAL"/>
              <w:rPr>
                <w:ins w:id="179" w:author="Roozbeh Atarius-10" w:date="2023-12-07T10:38:00Z"/>
              </w:rPr>
            </w:pPr>
            <w:proofErr w:type="spellStart"/>
            <w:ins w:id="180" w:author="Roozbeh Atarius-10" w:date="2023-12-07T10:38:00Z">
              <w:r>
                <w:t>Uns</w:t>
              </w:r>
              <w:r w:rsidRPr="00940058">
                <w:t>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54C9A" w14:textId="3FE10C77" w:rsidR="00211F79" w:rsidRDefault="00211F79" w:rsidP="006D7008">
            <w:pPr>
              <w:pStyle w:val="TAL"/>
              <w:rPr>
                <w:ins w:id="181" w:author="Roozbeh Atarius-10" w:date="2023-12-07T10:38:00Z"/>
              </w:rPr>
            </w:pPr>
            <w:ins w:id="182" w:author="Roozbeh Atarius-10" w:date="2023-12-07T10:38:00Z">
              <w:r>
                <w:t xml:space="preserve">This service operation is used by </w:t>
              </w:r>
            </w:ins>
            <w:ins w:id="183" w:author="Roozbeh Atarius-10" w:date="2023-12-07T10:42:00Z">
              <w:r w:rsidR="003F4DDB">
                <w:t>ADAE</w:t>
              </w:r>
            </w:ins>
            <w:ins w:id="184" w:author="Roozbeh Atarius-12" w:date="2024-01-23T04:41:00Z">
              <w:r w:rsidR="00F50F0B">
                <w:t>S</w:t>
              </w:r>
            </w:ins>
            <w:ins w:id="185" w:author="Roozbeh Atarius-10" w:date="2023-12-07T10:38:00Z">
              <w:r>
                <w:t xml:space="preserve"> to unsubs</w:t>
              </w:r>
            </w:ins>
            <w:ins w:id="186" w:author="Roozbeh Atarius-12" w:date="2024-01-22T19:31:00Z">
              <w:r w:rsidR="006D55F0">
                <w:t>c</w:t>
              </w:r>
            </w:ins>
            <w:ins w:id="187" w:author="Roozbeh Atarius-10" w:date="2023-12-07T10:38:00Z">
              <w:r>
                <w:t>ribe from the event of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89A6B" w14:textId="3C4361B7" w:rsidR="00211F79" w:rsidRDefault="003F4DDB" w:rsidP="006D7008">
            <w:pPr>
              <w:pStyle w:val="TAL"/>
              <w:rPr>
                <w:ins w:id="188" w:author="Roozbeh Atarius-10" w:date="2023-12-07T10:38:00Z"/>
              </w:rPr>
            </w:pPr>
            <w:ins w:id="189" w:author="Roozbeh Atarius-10" w:date="2023-12-07T10:41:00Z">
              <w:r>
                <w:t>ADAE</w:t>
              </w:r>
            </w:ins>
            <w:ins w:id="190" w:author="Roozbeh Atarius-12" w:date="2024-01-23T04:41:00Z">
              <w:r w:rsidR="00F50F0B">
                <w:t>S</w:t>
              </w:r>
            </w:ins>
          </w:p>
        </w:tc>
      </w:tr>
    </w:tbl>
    <w:p w14:paraId="7305A1B2" w14:textId="77777777" w:rsidR="00211F79" w:rsidRDefault="00211F79" w:rsidP="00211F79">
      <w:pPr>
        <w:rPr>
          <w:ins w:id="191" w:author="Roozbeh Atarius-10" w:date="2023-12-07T10:38:00Z"/>
        </w:rPr>
      </w:pPr>
    </w:p>
    <w:p w14:paraId="783F8042" w14:textId="273C5E86" w:rsidR="003F4DDB" w:rsidRDefault="003F4DDB" w:rsidP="003F4DDB">
      <w:pPr>
        <w:pStyle w:val="Heading4"/>
        <w:rPr>
          <w:ins w:id="192" w:author="Roozbeh Atarius-10" w:date="2023-12-07T10:38:00Z"/>
        </w:rPr>
      </w:pPr>
      <w:bookmarkStart w:id="193" w:name="_Hlk152871172"/>
      <w:bookmarkEnd w:id="77"/>
      <w:bookmarkEnd w:id="136"/>
      <w:ins w:id="194" w:author="Roozbeh Atarius-10" w:date="2023-12-07T10:39:00Z">
        <w:r>
          <w:t>6.2</w:t>
        </w:r>
      </w:ins>
      <w:ins w:id="195" w:author="Roozbeh Atarius-10" w:date="2023-12-07T10:38:00Z">
        <w:r>
          <w:t>.2.</w:t>
        </w:r>
      </w:ins>
      <w:ins w:id="196" w:author="Roozbeh Atarius-10" w:date="2023-12-07T10:44:00Z">
        <w:r>
          <w:t>2</w:t>
        </w:r>
      </w:ins>
      <w:ins w:id="197" w:author="Roozbeh Atarius-10" w:date="2023-12-07T10:38:00Z">
        <w:r>
          <w:tab/>
        </w:r>
      </w:ins>
      <w:proofErr w:type="spellStart"/>
      <w:ins w:id="198" w:author="Roozbeh Atarius-10" w:date="2023-12-07T10:43:00Z">
        <w:r w:rsidRPr="007F0B46">
          <w:t>Subscribe_VAL_Performance_Analytics</w:t>
        </w:r>
      </w:ins>
      <w:proofErr w:type="spellEnd"/>
    </w:p>
    <w:p w14:paraId="4ACA64B0" w14:textId="0E2069F7" w:rsidR="003F4DDB" w:rsidRDefault="003F4DDB" w:rsidP="003F4DDB">
      <w:pPr>
        <w:pStyle w:val="Heading5"/>
        <w:rPr>
          <w:ins w:id="199" w:author="Roozbeh Atarius-10" w:date="2023-12-07T10:43:00Z"/>
        </w:rPr>
      </w:pPr>
      <w:ins w:id="200" w:author="Roozbeh Atarius-10" w:date="2023-12-07T10:44:00Z">
        <w:r>
          <w:t>6</w:t>
        </w:r>
      </w:ins>
      <w:ins w:id="201" w:author="Roozbeh Atarius-10" w:date="2023-12-07T10:43:00Z">
        <w:r>
          <w:t>.</w:t>
        </w:r>
      </w:ins>
      <w:ins w:id="202" w:author="Roozbeh Atarius-10" w:date="2023-12-07T10:44:00Z">
        <w:r>
          <w:t>2</w:t>
        </w:r>
      </w:ins>
      <w:ins w:id="203" w:author="Roozbeh Atarius-10" w:date="2023-12-07T10:43:00Z">
        <w:r>
          <w:t>.</w:t>
        </w:r>
      </w:ins>
      <w:ins w:id="204" w:author="Roozbeh Atarius-10" w:date="2023-12-07T10:44:00Z">
        <w:r>
          <w:t>2</w:t>
        </w:r>
      </w:ins>
      <w:ins w:id="205" w:author="Roozbeh Atarius-10" w:date="2023-12-07T10:43:00Z">
        <w:r>
          <w:t>.2.</w:t>
        </w:r>
      </w:ins>
      <w:ins w:id="206" w:author="Roozbeh Atarius-10" w:date="2023-12-07T10:44:00Z">
        <w:r>
          <w:t>1</w:t>
        </w:r>
      </w:ins>
      <w:ins w:id="207" w:author="Roozbeh Atarius-10" w:date="2023-12-07T10:43:00Z">
        <w:r>
          <w:tab/>
        </w:r>
      </w:ins>
      <w:ins w:id="208" w:author="Roozbeh Atarius-10" w:date="2023-12-07T10:44:00Z">
        <w:r>
          <w:t>Genera</w:t>
        </w:r>
      </w:ins>
      <w:ins w:id="209" w:author="Roozbeh Atarius-10" w:date="2023-12-07T10:45:00Z">
        <w:r>
          <w:t>l</w:t>
        </w:r>
      </w:ins>
    </w:p>
    <w:p w14:paraId="093B7863" w14:textId="7A2064E6" w:rsidR="003F4DDB" w:rsidRDefault="003F4DDB" w:rsidP="003F4DDB">
      <w:pPr>
        <w:rPr>
          <w:ins w:id="210" w:author="Roozbeh Atarius-10" w:date="2023-12-07T10:43:00Z"/>
        </w:rPr>
      </w:pPr>
      <w:ins w:id="211" w:author="Roozbeh Atarius-10" w:date="2023-12-07T10:43:00Z">
        <w:r>
          <w:t xml:space="preserve">This service operation is used by the </w:t>
        </w:r>
      </w:ins>
      <w:ins w:id="212" w:author="Roozbeh Atarius-10" w:date="2023-12-07T10:45:00Z">
        <w:r>
          <w:t>ADAE</w:t>
        </w:r>
      </w:ins>
      <w:ins w:id="213" w:author="Roozbeh Atarius-12" w:date="2024-01-23T04:42:00Z">
        <w:r w:rsidR="00F50F0B">
          <w:t>S</w:t>
        </w:r>
      </w:ins>
      <w:ins w:id="214" w:author="Roozbeh Atarius-10" w:date="2023-12-07T10:43:00Z">
        <w:r>
          <w:t xml:space="preserve"> for VAL performance analytics event subscription to the ADAE</w:t>
        </w:r>
      </w:ins>
      <w:ins w:id="215" w:author="Roozbeh Atarius-12" w:date="2024-01-23T04:42:00Z">
        <w:r w:rsidR="00F50F0B">
          <w:t>C</w:t>
        </w:r>
      </w:ins>
      <w:ins w:id="216" w:author="Roozbeh Atarius-10" w:date="2023-12-07T10:43:00Z">
        <w:r>
          <w:t>.</w:t>
        </w:r>
      </w:ins>
    </w:p>
    <w:p w14:paraId="5DA8299A" w14:textId="5848B027" w:rsidR="006B69E7" w:rsidRDefault="006B69E7" w:rsidP="006B69E7">
      <w:pPr>
        <w:pStyle w:val="Heading5"/>
        <w:rPr>
          <w:ins w:id="217" w:author="Roozbeh Atarius-10" w:date="2023-12-07T10:53:00Z"/>
        </w:rPr>
      </w:pPr>
      <w:ins w:id="218" w:author="Roozbeh Atarius-10" w:date="2023-12-07T10:44:00Z">
        <w:r>
          <w:lastRenderedPageBreak/>
          <w:t>6</w:t>
        </w:r>
      </w:ins>
      <w:ins w:id="219" w:author="Roozbeh Atarius-10" w:date="2023-12-07T10:43:00Z">
        <w:r>
          <w:t>.</w:t>
        </w:r>
      </w:ins>
      <w:ins w:id="220" w:author="Roozbeh Atarius-10" w:date="2023-12-07T10:44:00Z">
        <w:r>
          <w:t>2</w:t>
        </w:r>
      </w:ins>
      <w:ins w:id="221" w:author="Roozbeh Atarius-10" w:date="2023-12-07T10:43:00Z">
        <w:r>
          <w:t>.</w:t>
        </w:r>
      </w:ins>
      <w:ins w:id="222" w:author="Roozbeh Atarius-10" w:date="2023-12-07T10:44:00Z">
        <w:r>
          <w:t>2</w:t>
        </w:r>
      </w:ins>
      <w:ins w:id="223" w:author="Roozbeh Atarius-10" w:date="2023-12-07T10:43:00Z">
        <w:r>
          <w:t>.2.</w:t>
        </w:r>
      </w:ins>
      <w:ins w:id="224" w:author="Roozbeh Atarius-10" w:date="2023-12-07T10:53:00Z">
        <w:r>
          <w:t>2</w:t>
        </w:r>
      </w:ins>
      <w:ins w:id="225" w:author="Roozbeh Atarius-10" w:date="2023-12-07T10:43:00Z">
        <w:r>
          <w:tab/>
        </w:r>
      </w:ins>
      <w:ins w:id="226" w:author="Roozbeh Atarius-10" w:date="2023-12-07T10:53:00Z">
        <w:r>
          <w:t xml:space="preserve">Subscribing to VAL performance analytics event using </w:t>
        </w:r>
        <w:proofErr w:type="spellStart"/>
        <w:r w:rsidRPr="00055DA3">
          <w:t>Subscribe_VAL_Performance_Analytics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DFB5248" w14:textId="3A0446B1" w:rsidR="007E1843" w:rsidRDefault="006B69E7" w:rsidP="006D55F0">
      <w:pPr>
        <w:rPr>
          <w:ins w:id="227" w:author="Roozbeh Atarius-11" w:date="2024-01-13T17:17:00Z"/>
        </w:rPr>
      </w:pPr>
      <w:bookmarkStart w:id="228" w:name="_Hlk152871302"/>
      <w:bookmarkEnd w:id="193"/>
      <w:ins w:id="229" w:author="Roozbeh Atarius-10" w:date="2023-12-07T10:53:00Z">
        <w:r>
          <w:t>To subscribe to VAL performance analytics event, the ADAE</w:t>
        </w:r>
      </w:ins>
      <w:ins w:id="230" w:author="Roozbeh Atarius-10" w:date="2023-12-07T10:58:00Z">
        <w:r>
          <w:t xml:space="preserve">S </w:t>
        </w:r>
      </w:ins>
      <w:ins w:id="231" w:author="Roozbeh Atarius-10" w:date="2023-12-07T10:53:00Z">
        <w:r>
          <w:t xml:space="preserve">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</w:t>
        </w:r>
      </w:ins>
      <w:ins w:id="232" w:author="Roozbeh Atarius-10" w:date="2023-12-07T10:54:00Z">
        <w:r>
          <w:t>sc</w:t>
        </w:r>
      </w:ins>
      <w:proofErr w:type="spellEnd"/>
      <w:ins w:id="233" w:author="Roozbeh Atarius-10" w:date="2023-12-07T10:53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>
          <w:t xml:space="preserve">application-performance" and with a body containing data type </w:t>
        </w:r>
        <w:proofErr w:type="spellStart"/>
        <w:r>
          <w:t>AppPerfSub</w:t>
        </w:r>
        <w:proofErr w:type="spellEnd"/>
        <w:r>
          <w:t xml:space="preserve"> as defined in clause </w:t>
        </w:r>
        <w:r w:rsidRPr="00BD086A">
          <w:t>7.</w:t>
        </w:r>
      </w:ins>
      <w:ins w:id="234" w:author="Roozbeh Atarius-10" w:date="2023-12-22T18:08:00Z">
        <w:r w:rsidR="008E2474">
          <w:t>10</w:t>
        </w:r>
      </w:ins>
      <w:ins w:id="235" w:author="Roozbeh Atarius-10" w:date="2023-12-07T10:53:00Z">
        <w:r w:rsidRPr="00BD086A">
          <w:t>.1.4.2.2</w:t>
        </w:r>
        <w:r>
          <w:t xml:space="preserve"> </w:t>
        </w:r>
      </w:ins>
      <w:ins w:id="236" w:author="Roozbeh Atarius-10" w:date="2023-12-07T10:54:00Z">
        <w:r>
          <w:t xml:space="preserve">of </w:t>
        </w:r>
      </w:ins>
      <w:ins w:id="237" w:author="Roozbeh Atarius-10" w:date="2023-12-07T10:55:00Z">
        <w:r>
          <w:t>3GPP TS 29.549 [7]</w:t>
        </w:r>
      </w:ins>
      <w:ins w:id="238" w:author="Roozbeh Atarius-10" w:date="2023-11-29T17:14:00Z">
        <w:r w:rsidR="007E1843">
          <w:t>.</w:t>
        </w:r>
      </w:ins>
    </w:p>
    <w:p w14:paraId="7AC7D7D2" w14:textId="38AF91C7" w:rsidR="006B69E7" w:rsidRDefault="006B69E7" w:rsidP="006B69E7">
      <w:pPr>
        <w:rPr>
          <w:ins w:id="239" w:author="Roozbeh Atarius-10" w:date="2023-12-07T10:53:00Z"/>
        </w:rPr>
      </w:pPr>
      <w:bookmarkStart w:id="240" w:name="_Hlk152855975"/>
      <w:bookmarkEnd w:id="228"/>
      <w:ins w:id="241" w:author="Roozbeh Atarius-10" w:date="2023-12-07T10:53:00Z">
        <w:r>
          <w:t>Upon receipt of the HTTP POST request, the ADAE</w:t>
        </w:r>
      </w:ins>
      <w:ins w:id="242" w:author="Roozbeh Atarius-10" w:date="2023-12-07T10:58:00Z">
        <w:r>
          <w:t>C</w:t>
        </w:r>
      </w:ins>
      <w:ins w:id="243" w:author="Roozbeh Atarius-10" w:date="2023-12-07T10:53:00Z">
        <w:r>
          <w:t xml:space="preserve"> shall:</w:t>
        </w:r>
      </w:ins>
    </w:p>
    <w:p w14:paraId="5FAF88ED" w14:textId="146E8C9C" w:rsidR="006B69E7" w:rsidRDefault="00AB0B88" w:rsidP="006B69E7">
      <w:pPr>
        <w:pStyle w:val="B1"/>
        <w:rPr>
          <w:ins w:id="244" w:author="Roozbeh Atarius-10" w:date="2023-12-07T10:53:00Z"/>
          <w:lang w:val="en-IN"/>
        </w:rPr>
      </w:pPr>
      <w:ins w:id="245" w:author="Roozbeh Atarius-10" w:date="2023-12-07T15:33:00Z">
        <w:r>
          <w:rPr>
            <w:lang w:val="en-IN"/>
          </w:rPr>
          <w:t>a)</w:t>
        </w:r>
      </w:ins>
      <w:ins w:id="246" w:author="Roozbeh Atarius-10" w:date="2023-12-07T10:53:00Z">
        <w:r w:rsidR="006B69E7">
          <w:rPr>
            <w:lang w:val="en-IN"/>
          </w:rPr>
          <w:tab/>
          <w:t xml:space="preserve">verify the identity of the </w:t>
        </w:r>
      </w:ins>
      <w:ins w:id="247" w:author="Roozbeh Atarius-10" w:date="2023-12-07T10:58:00Z">
        <w:r w:rsidR="006B69E7">
          <w:rPr>
            <w:lang w:val="en-IN"/>
          </w:rPr>
          <w:t>ADAES</w:t>
        </w:r>
      </w:ins>
      <w:ins w:id="248" w:author="Roozbeh Atarius-10" w:date="2023-12-07T10:53:00Z">
        <w:r w:rsidR="006B69E7">
          <w:rPr>
            <w:lang w:val="en-IN"/>
          </w:rPr>
          <w:t xml:space="preserve"> and determine if the </w:t>
        </w:r>
      </w:ins>
      <w:ins w:id="249" w:author="Roozbeh Atarius-10" w:date="2023-12-07T10:59:00Z">
        <w:r w:rsidR="006B69E7">
          <w:t>ADAES</w:t>
        </w:r>
      </w:ins>
      <w:ins w:id="250" w:author="Roozbeh Atarius-10" w:date="2023-12-07T10:53:00Z">
        <w:r w:rsidR="006B69E7">
          <w:t xml:space="preserve"> </w:t>
        </w:r>
        <w:r w:rsidR="006B69E7">
          <w:rPr>
            <w:lang w:val="en-IN"/>
          </w:rPr>
          <w:t>is authorized to subscribe to the VAL performance analytics event; and</w:t>
        </w:r>
      </w:ins>
    </w:p>
    <w:p w14:paraId="6C24CCD4" w14:textId="410AD6E0" w:rsidR="006B69E7" w:rsidRDefault="00AB0B88" w:rsidP="006B69E7">
      <w:pPr>
        <w:pStyle w:val="B1"/>
        <w:rPr>
          <w:ins w:id="251" w:author="Roozbeh Atarius-10" w:date="2023-12-07T10:53:00Z"/>
        </w:rPr>
      </w:pPr>
      <w:ins w:id="252" w:author="Roozbeh Atarius-10" w:date="2023-12-07T15:33:00Z">
        <w:r>
          <w:rPr>
            <w:lang w:val="en-IN"/>
          </w:rPr>
          <w:t>b)</w:t>
        </w:r>
      </w:ins>
      <w:ins w:id="253" w:author="Roozbeh Atarius-10" w:date="2023-12-07T10:53:00Z">
        <w:r w:rsidR="006B69E7">
          <w:rPr>
            <w:lang w:val="en-IN"/>
          </w:rPr>
          <w:tab/>
          <w:t xml:space="preserve">if the </w:t>
        </w:r>
      </w:ins>
      <w:ins w:id="254" w:author="Roozbeh Atarius-10" w:date="2023-12-07T10:59:00Z">
        <w:r w:rsidR="006B69E7">
          <w:t>ADAES</w:t>
        </w:r>
      </w:ins>
      <w:ins w:id="255" w:author="Roozbeh Atarius-10" w:date="2023-12-07T15:33:00Z">
        <w:r>
          <w:t>:</w:t>
        </w:r>
      </w:ins>
    </w:p>
    <w:p w14:paraId="5AD2CDF6" w14:textId="0D5EF2F3" w:rsidR="006B69E7" w:rsidRDefault="00AB0B88" w:rsidP="006B69E7">
      <w:pPr>
        <w:pStyle w:val="B2"/>
        <w:rPr>
          <w:ins w:id="256" w:author="Roozbeh Atarius-10" w:date="2023-12-07T10:53:00Z"/>
          <w:lang w:val="en-IN"/>
        </w:rPr>
      </w:pPr>
      <w:ins w:id="257" w:author="Roozbeh Atarius-10" w:date="2023-12-07T15:33:00Z">
        <w:r>
          <w:t>1)</w:t>
        </w:r>
      </w:ins>
      <w:ins w:id="258" w:author="Roozbeh Atarius-10" w:date="2023-12-07T10:53:00Z">
        <w:r w:rsidR="006B69E7">
          <w:tab/>
        </w:r>
        <w:r w:rsidR="006B69E7">
          <w:rPr>
            <w:lang w:val="en-IN"/>
          </w:rPr>
          <w:t xml:space="preserve">is </w:t>
        </w:r>
        <w:r w:rsidR="006B69E7" w:rsidRPr="00E62A75">
          <w:rPr>
            <w:lang w:val="en-IN"/>
          </w:rPr>
          <w:t xml:space="preserve">not authorized, the </w:t>
        </w:r>
        <w:r w:rsidR="006B69E7">
          <w:rPr>
            <w:lang w:val="en-IN"/>
          </w:rPr>
          <w:t>ADAE</w:t>
        </w:r>
      </w:ins>
      <w:ins w:id="259" w:author="Roozbeh Atarius-10" w:date="2023-12-07T10:59:00Z">
        <w:r w:rsidR="006B69E7">
          <w:rPr>
            <w:lang w:val="en-IN"/>
          </w:rPr>
          <w:t xml:space="preserve">C </w:t>
        </w:r>
      </w:ins>
      <w:ins w:id="260" w:author="Roozbeh Atarius-10" w:date="2023-12-07T10:53:00Z">
        <w:r w:rsidR="006B69E7" w:rsidRPr="00E62A75">
          <w:rPr>
            <w:lang w:val="en-IN"/>
          </w:rPr>
          <w:t xml:space="preserve">shall respond to the </w:t>
        </w:r>
      </w:ins>
      <w:ins w:id="261" w:author="Roozbeh Atarius-10" w:date="2023-12-07T10:59:00Z">
        <w:r w:rsidR="006B69E7">
          <w:rPr>
            <w:lang w:val="en-IN"/>
          </w:rPr>
          <w:t>ADAES</w:t>
        </w:r>
      </w:ins>
      <w:ins w:id="262" w:author="Roozbeh Atarius-10" w:date="2023-12-07T10:53:00Z">
        <w:r w:rsidR="006B69E7" w:rsidRPr="00E62A75">
          <w:rPr>
            <w:lang w:val="en-IN"/>
          </w:rPr>
          <w:t xml:space="preserve"> with an appropriate error status code;</w:t>
        </w:r>
        <w:r w:rsidR="006B69E7">
          <w:rPr>
            <w:lang w:val="en-IN"/>
          </w:rPr>
          <w:t xml:space="preserve"> or</w:t>
        </w:r>
      </w:ins>
    </w:p>
    <w:p w14:paraId="64343466" w14:textId="21DCD79C" w:rsidR="006B69E7" w:rsidRDefault="00AB0B88" w:rsidP="006B69E7">
      <w:pPr>
        <w:pStyle w:val="B2"/>
        <w:rPr>
          <w:ins w:id="263" w:author="Roozbeh Atarius-10" w:date="2023-12-07T10:53:00Z"/>
          <w:lang w:val="en-IN"/>
        </w:rPr>
      </w:pPr>
      <w:ins w:id="264" w:author="Roozbeh Atarius-10" w:date="2023-12-07T15:33:00Z">
        <w:r>
          <w:rPr>
            <w:lang w:val="en-IN"/>
          </w:rPr>
          <w:t>2)</w:t>
        </w:r>
      </w:ins>
      <w:ins w:id="265" w:author="Roozbeh Atarius-10" w:date="2023-12-07T10:53:00Z">
        <w:r w:rsidR="006B69E7">
          <w:rPr>
            <w:lang w:val="en-IN"/>
          </w:rPr>
          <w:tab/>
          <w:t xml:space="preserve">is authorized, </w:t>
        </w:r>
        <w:r w:rsidR="006B69E7">
          <w:rPr>
            <w:noProof/>
            <w:lang w:eastAsia="zh-CN"/>
          </w:rPr>
          <w:t xml:space="preserve">the </w:t>
        </w:r>
      </w:ins>
      <w:ins w:id="266" w:author="Roozbeh Atarius-10" w:date="2023-12-07T10:59:00Z">
        <w:r w:rsidR="006B69E7">
          <w:rPr>
            <w:noProof/>
            <w:lang w:eastAsia="zh-CN"/>
          </w:rPr>
          <w:t>ADAEC</w:t>
        </w:r>
      </w:ins>
      <w:ins w:id="267" w:author="Roozbeh Atarius-10" w:date="2023-12-07T10:53:00Z">
        <w:r w:rsidR="006B69E7">
          <w:rPr>
            <w:noProof/>
            <w:lang w:eastAsia="zh-CN"/>
          </w:rPr>
          <w:t xml:space="preserve"> </w:t>
        </w:r>
        <w:r w:rsidR="006B69E7">
          <w:rPr>
            <w:lang w:val="en-IN"/>
          </w:rPr>
          <w:t xml:space="preserve">shall </w:t>
        </w:r>
        <w:r w:rsidR="006B69E7">
          <w:t>create a new "</w:t>
        </w:r>
      </w:ins>
      <w:ins w:id="268" w:author="Roozbeh Atarius-12" w:date="2024-01-23T17:02:00Z">
        <w:r w:rsidR="009D3251">
          <w:t>Individual application performance event subscription</w:t>
        </w:r>
      </w:ins>
      <w:ins w:id="269" w:author="Roozbeh Atarius-10" w:date="2023-12-07T10:53:00Z">
        <w:r w:rsidR="006B69E7">
          <w:t xml:space="preserve">" resource and respond to the </w:t>
        </w:r>
      </w:ins>
      <w:ins w:id="270" w:author="Roozbeh Atarius-10" w:date="2023-12-07T10:59:00Z">
        <w:r w:rsidR="006B69E7">
          <w:t>ADAES</w:t>
        </w:r>
      </w:ins>
      <w:ins w:id="271" w:author="Roozbeh Atarius-10" w:date="2023-12-07T10:53:00Z">
        <w:r w:rsidR="006B69E7">
          <w:t xml:space="preserve"> with</w:t>
        </w:r>
        <w:r w:rsidR="006B69E7">
          <w:rPr>
            <w:lang w:val="en-IN"/>
          </w:rPr>
          <w:t xml:space="preserve"> an HTTP "201 Created" status code, including a Location header field containing the URI for the created </w:t>
        </w:r>
        <w:r w:rsidR="006B69E7">
          <w:t>"</w:t>
        </w:r>
      </w:ins>
      <w:ins w:id="272" w:author="Roozbeh Atarius-12" w:date="2024-01-23T17:02:00Z">
        <w:r w:rsidR="009D3251">
          <w:t>Individual application performance event subscription</w:t>
        </w:r>
      </w:ins>
      <w:ins w:id="273" w:author="Roozbeh Atarius-10" w:date="2023-12-07T10:53:00Z">
        <w:r w:rsidR="006B69E7">
          <w:t xml:space="preserve">" and the response body including the </w:t>
        </w:r>
        <w:proofErr w:type="spellStart"/>
        <w:r w:rsidR="006B69E7">
          <w:t>AppPerfSub</w:t>
        </w:r>
        <w:proofErr w:type="spellEnd"/>
        <w:r w:rsidR="006B69E7">
          <w:t xml:space="preserve"> data structure containing a representation of the created resource as defined in clause 7.1.</w:t>
        </w:r>
      </w:ins>
      <w:ins w:id="274" w:author="Roozbeh Atarius-10" w:date="2023-12-07T11:03:00Z">
        <w:r w:rsidR="004F169C">
          <w:t>3</w:t>
        </w:r>
      </w:ins>
      <w:ins w:id="275" w:author="Roozbeh Atarius-10" w:date="2023-12-07T10:53:00Z">
        <w:r w:rsidR="006B69E7">
          <w:t>.</w:t>
        </w:r>
      </w:ins>
    </w:p>
    <w:p w14:paraId="2215BBC9" w14:textId="393990C1" w:rsidR="004F169C" w:rsidRDefault="004F169C" w:rsidP="004F169C">
      <w:pPr>
        <w:pStyle w:val="Heading4"/>
        <w:rPr>
          <w:ins w:id="276" w:author="Roozbeh Atarius-10" w:date="2023-12-07T11:03:00Z"/>
        </w:rPr>
      </w:pPr>
      <w:bookmarkStart w:id="277" w:name="_Hlk152873942"/>
      <w:bookmarkEnd w:id="240"/>
      <w:ins w:id="278" w:author="Roozbeh Atarius-10" w:date="2023-12-07T11:04:00Z">
        <w:r>
          <w:t>6.2</w:t>
        </w:r>
      </w:ins>
      <w:ins w:id="279" w:author="Roozbeh Atarius-10" w:date="2023-12-07T11:03:00Z">
        <w:r>
          <w:t>.2.3</w:t>
        </w:r>
        <w:r>
          <w:tab/>
        </w:r>
        <w:proofErr w:type="spellStart"/>
        <w:r>
          <w:t>Notify</w:t>
        </w:r>
        <w:r w:rsidRPr="007F0B46">
          <w:t>_VAL_Performance_Analytics</w:t>
        </w:r>
        <w:proofErr w:type="spellEnd"/>
      </w:ins>
    </w:p>
    <w:p w14:paraId="36D1D8B9" w14:textId="49590538" w:rsidR="004F169C" w:rsidRDefault="004F169C" w:rsidP="004F169C">
      <w:pPr>
        <w:pStyle w:val="Heading5"/>
        <w:rPr>
          <w:ins w:id="280" w:author="Roozbeh Atarius-10" w:date="2023-12-07T11:03:00Z"/>
        </w:rPr>
      </w:pPr>
      <w:ins w:id="281" w:author="Roozbeh Atarius-10" w:date="2023-12-07T11:06:00Z">
        <w:r>
          <w:t>6.2</w:t>
        </w:r>
      </w:ins>
      <w:ins w:id="282" w:author="Roozbeh Atarius-10" w:date="2023-12-07T11:03:00Z">
        <w:r>
          <w:t>.2.3.1</w:t>
        </w:r>
        <w:r>
          <w:tab/>
          <w:t>General</w:t>
        </w:r>
      </w:ins>
    </w:p>
    <w:p w14:paraId="2B740EB8" w14:textId="0F345E91" w:rsidR="004F169C" w:rsidRDefault="004F169C" w:rsidP="004F169C">
      <w:pPr>
        <w:rPr>
          <w:ins w:id="283" w:author="Roozbeh Atarius-10" w:date="2023-12-07T11:03:00Z"/>
        </w:rPr>
      </w:pPr>
      <w:ins w:id="284" w:author="Roozbeh Atarius-10" w:date="2023-12-07T11:03:00Z">
        <w:r>
          <w:t>This service operation is used by the ADAE</w:t>
        </w:r>
      </w:ins>
      <w:ins w:id="285" w:author="Roozbeh Atarius-12" w:date="2024-01-22T19:38:00Z">
        <w:r w:rsidR="006D55F0">
          <w:t>C</w:t>
        </w:r>
      </w:ins>
      <w:ins w:id="286" w:author="Roozbeh Atarius-10" w:date="2023-12-07T11:03:00Z">
        <w:r>
          <w:t xml:space="preserve"> to send notification to the </w:t>
        </w:r>
      </w:ins>
      <w:ins w:id="287" w:author="Roozbeh Atarius-10" w:date="2023-12-07T11:07:00Z">
        <w:r>
          <w:t>ADAE</w:t>
        </w:r>
      </w:ins>
      <w:ins w:id="288" w:author="Roozbeh Atarius-12" w:date="2024-01-22T19:38:00Z">
        <w:r w:rsidR="006D55F0">
          <w:t>S</w:t>
        </w:r>
      </w:ins>
      <w:ins w:id="289" w:author="Roozbeh Atarius-10" w:date="2023-12-07T11:03:00Z">
        <w:r>
          <w:t xml:space="preserve"> with the VAL performance analytics event subscription to the ADAE</w:t>
        </w:r>
      </w:ins>
      <w:ins w:id="290" w:author="Roozbeh Atarius-12" w:date="2024-01-22T19:38:00Z">
        <w:r w:rsidR="006D55F0">
          <w:t>C</w:t>
        </w:r>
      </w:ins>
      <w:ins w:id="291" w:author="Roozbeh Atarius-10" w:date="2023-12-07T11:03:00Z">
        <w:r>
          <w:t>.</w:t>
        </w:r>
      </w:ins>
    </w:p>
    <w:p w14:paraId="1E6576B2" w14:textId="0F164D36" w:rsidR="004F169C" w:rsidRDefault="004F169C" w:rsidP="004F169C">
      <w:pPr>
        <w:pStyle w:val="Heading5"/>
        <w:rPr>
          <w:ins w:id="292" w:author="Roozbeh Atarius-10" w:date="2023-12-07T11:03:00Z"/>
        </w:rPr>
      </w:pPr>
      <w:ins w:id="293" w:author="Roozbeh Atarius-10" w:date="2023-12-07T11:06:00Z">
        <w:r>
          <w:t>6.2</w:t>
        </w:r>
      </w:ins>
      <w:ins w:id="294" w:author="Roozbeh Atarius-10" w:date="2023-12-07T11:03:00Z">
        <w:r>
          <w:t>.2.3.2</w:t>
        </w:r>
        <w:r>
          <w:tab/>
          <w:t xml:space="preserve">Notifying VAL performance analytics event using </w:t>
        </w:r>
        <w:proofErr w:type="spellStart"/>
        <w:r>
          <w:t>Notify</w:t>
        </w:r>
        <w:r w:rsidRPr="00055DA3">
          <w:t>_VAL_Performance_Analytics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0F56A3FD" w14:textId="203D0446" w:rsidR="004F169C" w:rsidRDefault="004F169C" w:rsidP="006D55F0">
      <w:pPr>
        <w:rPr>
          <w:ins w:id="295" w:author="Roozbeh Atarius-10" w:date="2023-12-07T11:03:00Z"/>
        </w:rPr>
      </w:pPr>
      <w:ins w:id="296" w:author="Roozbeh Atarius-10" w:date="2023-12-07T11:03:00Z">
        <w:r>
          <w:t>To notify VAL performance analytics event, the ADAE</w:t>
        </w:r>
      </w:ins>
      <w:ins w:id="297" w:author="Roozbeh Atarius-12" w:date="2024-01-22T19:39:00Z">
        <w:r w:rsidR="006D55F0">
          <w:t>C</w:t>
        </w:r>
      </w:ins>
      <w:ins w:id="298" w:author="Roozbeh Atarius-10" w:date="2023-12-07T11:07:00Z">
        <w:r>
          <w:t xml:space="preserve"> </w:t>
        </w:r>
      </w:ins>
      <w:ins w:id="299" w:author="Roozbeh Atarius-10" w:date="2023-12-07T11:03:00Z">
        <w:r>
          <w:t xml:space="preserve">shall send an HTTP POST request </w:t>
        </w:r>
        <w:r w:rsidRPr="007677B9">
          <w:t xml:space="preserve">with a Request-URI according to the pattern </w:t>
        </w:r>
        <w:bookmarkStart w:id="300" w:name="_Hlk156878410"/>
        <w:r w:rsidRPr="007677B9">
          <w:t>"</w:t>
        </w:r>
      </w:ins>
      <w:bookmarkEnd w:id="300"/>
      <w:ins w:id="301" w:author="Roozbeh Atarius-12" w:date="2024-01-23T05:11:00Z">
        <w:r w:rsidR="00D47C84" w:rsidRPr="004C7D5B">
          <w:rPr>
            <w:lang w:val="en-IN"/>
          </w:rPr>
          <w:t>{</w:t>
        </w:r>
      </w:ins>
      <w:proofErr w:type="spellStart"/>
      <w:ins w:id="302" w:author="Roozbeh Atarius-12" w:date="2024-01-23T05:14:00Z">
        <w:r w:rsidR="00D47C84">
          <w:rPr>
            <w:lang w:val="en-IN"/>
          </w:rPr>
          <w:t>notifUri</w:t>
        </w:r>
      </w:ins>
      <w:proofErr w:type="spellEnd"/>
      <w:ins w:id="303" w:author="Roozbeh Atarius-12" w:date="2024-01-23T05:11:00Z">
        <w:r w:rsidR="00D47C84" w:rsidRPr="004C7D5B">
          <w:rPr>
            <w:lang w:val="en-IN"/>
          </w:rPr>
          <w:t>}</w:t>
        </w:r>
        <w:r w:rsidR="00D47C84">
          <w:rPr>
            <w:lang w:val="en-IN"/>
          </w:rPr>
          <w:t>"</w:t>
        </w:r>
      </w:ins>
      <w:ins w:id="304" w:author="Roozbeh Atarius-10" w:date="2023-12-07T11:03:00Z">
        <w:r>
          <w:t xml:space="preserve"> and with a body containing data type </w:t>
        </w:r>
        <w:proofErr w:type="spellStart"/>
        <w:r>
          <w:t>AppPerfNotif</w:t>
        </w:r>
        <w:proofErr w:type="spellEnd"/>
        <w:r>
          <w:t xml:space="preserve"> as defined in clause </w:t>
        </w:r>
        <w:r w:rsidRPr="00BD086A">
          <w:t>7.</w:t>
        </w:r>
      </w:ins>
      <w:ins w:id="305" w:author="Roozbeh Atarius-10" w:date="2023-12-22T18:09:00Z">
        <w:r w:rsidR="008E2474">
          <w:t>10</w:t>
        </w:r>
      </w:ins>
      <w:ins w:id="306" w:author="Roozbeh Atarius-10" w:date="2023-12-07T11:03:00Z">
        <w:r w:rsidRPr="00BD086A">
          <w:t>.1.4.2.</w:t>
        </w:r>
        <w:r>
          <w:t xml:space="preserve">3 </w:t>
        </w:r>
      </w:ins>
      <w:ins w:id="307" w:author="Roozbeh Atarius-10" w:date="2023-12-07T11:08:00Z">
        <w:r>
          <w:t>of 3GPP TS 29.549 [7]</w:t>
        </w:r>
      </w:ins>
      <w:bookmarkEnd w:id="277"/>
      <w:ins w:id="308" w:author="Roozbeh Atarius-10" w:date="2023-12-07T11:03:00Z">
        <w:r>
          <w:t>.</w:t>
        </w:r>
      </w:ins>
    </w:p>
    <w:p w14:paraId="5E51459E" w14:textId="77777777" w:rsidR="001833DC" w:rsidRDefault="001833DC" w:rsidP="001833DC">
      <w:pPr>
        <w:rPr>
          <w:ins w:id="309" w:author="Roozbeh Atarius-12" w:date="2024-01-23T16:55:00Z"/>
        </w:rPr>
      </w:pPr>
      <w:ins w:id="310" w:author="Roozbeh Atarius-10" w:date="2023-12-07T11:03:00Z">
        <w:r>
          <w:rPr>
            <w:lang w:eastAsia="zh-CN"/>
          </w:rPr>
          <w:t xml:space="preserve">Upon receipt of the HTTP POST request, the </w:t>
        </w:r>
      </w:ins>
      <w:ins w:id="311" w:author="Roozbeh Atarius-10" w:date="2023-12-07T11:08:00Z">
        <w:r>
          <w:t>ADAE</w:t>
        </w:r>
      </w:ins>
      <w:ins w:id="312" w:author="Roozbeh Atarius-12" w:date="2024-01-22T19:39:00Z">
        <w:r>
          <w:t>S</w:t>
        </w:r>
      </w:ins>
      <w:ins w:id="313" w:author="Roozbeh Atarius-10" w:date="2023-12-07T11:03:00Z">
        <w:r>
          <w:t xml:space="preserve"> </w:t>
        </w:r>
        <w:r>
          <w:rPr>
            <w:lang w:eastAsia="zh-CN"/>
          </w:rPr>
          <w:t xml:space="preserve">shall </w:t>
        </w:r>
      </w:ins>
      <w:ins w:id="314" w:author="Roozbeh Atarius-12" w:date="2024-01-22T19:35:00Z">
        <w:r w:rsidRPr="000F62B9">
          <w:t xml:space="preserve">respond to the </w:t>
        </w:r>
        <w:r>
          <w:t>ADAE</w:t>
        </w:r>
      </w:ins>
      <w:ins w:id="315" w:author="Roozbeh Atarius-12" w:date="2024-01-22T19:39:00Z">
        <w:r>
          <w:t>C</w:t>
        </w:r>
      </w:ins>
      <w:ins w:id="316" w:author="Roozbeh Atarius-12" w:date="2024-01-22T19:35:00Z">
        <w:r w:rsidRPr="000F62B9">
          <w:t xml:space="preserve"> with</w:t>
        </w:r>
      </w:ins>
      <w:ins w:id="317" w:author="Roozbeh Atarius-12" w:date="2024-01-23T16:55:00Z">
        <w:r>
          <w:t>:</w:t>
        </w:r>
      </w:ins>
    </w:p>
    <w:p w14:paraId="6EE8B3CF" w14:textId="77777777" w:rsidR="001833DC" w:rsidRDefault="001833DC" w:rsidP="001833DC">
      <w:pPr>
        <w:pStyle w:val="B1"/>
        <w:rPr>
          <w:ins w:id="318" w:author="Roozbeh Atarius-12" w:date="2024-01-23T16:56:00Z"/>
          <w:lang w:eastAsia="zh-CN"/>
        </w:rPr>
      </w:pPr>
      <w:ins w:id="319" w:author="Roozbeh Atarius-12" w:date="2024-01-23T16:55:00Z">
        <w:r>
          <w:t>a)</w:t>
        </w:r>
        <w:r>
          <w:tab/>
        </w:r>
      </w:ins>
      <w:ins w:id="320" w:author="Roozbeh Atarius-12" w:date="2024-01-23T16:56:00Z">
        <w:r>
          <w:t xml:space="preserve">if the request is successfully processed, </w:t>
        </w:r>
      </w:ins>
      <w:ins w:id="321" w:author="Roozbeh Atarius-12" w:date="2024-01-22T19:35:00Z">
        <w:r w:rsidRPr="000F62B9">
          <w:t>a "</w:t>
        </w:r>
        <w:r w:rsidRPr="008552A9">
          <w:t>204 No Content</w:t>
        </w:r>
        <w:r w:rsidRPr="000F62B9">
          <w:t>" status</w:t>
        </w:r>
        <w:r>
          <w:t xml:space="preserve"> code and</w:t>
        </w:r>
        <w:r>
          <w:rPr>
            <w:lang w:eastAsia="zh-CN"/>
          </w:rPr>
          <w:t xml:space="preserve"> </w:t>
        </w:r>
      </w:ins>
      <w:ins w:id="322" w:author="Roozbeh Atarius-10" w:date="2023-12-07T11:03:00Z">
        <w:r>
          <w:rPr>
            <w:lang w:eastAsia="zh-CN"/>
          </w:rPr>
          <w:t>process the event notification</w:t>
        </w:r>
      </w:ins>
      <w:ins w:id="323" w:author="Roozbeh Atarius-12" w:date="2024-01-23T16:56:00Z">
        <w:r>
          <w:rPr>
            <w:lang w:eastAsia="zh-CN"/>
          </w:rPr>
          <w:t>; or</w:t>
        </w:r>
      </w:ins>
    </w:p>
    <w:p w14:paraId="7046FE3D" w14:textId="77777777" w:rsidR="001833DC" w:rsidRDefault="001833DC" w:rsidP="001833DC">
      <w:pPr>
        <w:pStyle w:val="B1"/>
        <w:rPr>
          <w:ins w:id="324" w:author="Roozbeh Atarius-10" w:date="2023-12-07T11:03:00Z"/>
        </w:rPr>
      </w:pPr>
      <w:ins w:id="325" w:author="Roozbeh Atarius-12" w:date="2024-01-23T16:56:00Z">
        <w:r>
          <w:rPr>
            <w:lang w:eastAsia="zh-CN"/>
          </w:rPr>
          <w:t>b)</w:t>
        </w:r>
        <w:r>
          <w:rPr>
            <w:lang w:eastAsia="zh-CN"/>
          </w:rPr>
          <w:tab/>
        </w:r>
        <w:r>
          <w:t>if errors occur when processing the request,</w:t>
        </w:r>
      </w:ins>
      <w:ins w:id="326" w:author="Roozbeh Atarius-12" w:date="2024-01-23T16:57:00Z">
        <w:r>
          <w:t xml:space="preserve"> an appropriate error response as specified in clause </w:t>
        </w:r>
        <w:r>
          <w:rPr>
            <w:lang w:eastAsia="zh-CN"/>
          </w:rPr>
          <w:t>7.1.6</w:t>
        </w:r>
      </w:ins>
      <w:ins w:id="327" w:author="Roozbeh Atarius-10" w:date="2023-12-07T11:03:00Z">
        <w:r>
          <w:rPr>
            <w:lang w:eastAsia="zh-CN"/>
          </w:rPr>
          <w:t>.</w:t>
        </w:r>
      </w:ins>
    </w:p>
    <w:p w14:paraId="74CEC0B6" w14:textId="277454D4" w:rsidR="004F169C" w:rsidRDefault="004F169C" w:rsidP="004F169C">
      <w:pPr>
        <w:pStyle w:val="Heading4"/>
        <w:rPr>
          <w:ins w:id="328" w:author="Roozbeh Atarius-10" w:date="2023-12-07T11:09:00Z"/>
        </w:rPr>
      </w:pPr>
      <w:ins w:id="329" w:author="Roozbeh Atarius-10" w:date="2023-12-07T11:10:00Z">
        <w:r>
          <w:t>6.2</w:t>
        </w:r>
      </w:ins>
      <w:ins w:id="330" w:author="Roozbeh Atarius-10" w:date="2023-12-07T11:09:00Z">
        <w:r>
          <w:t>.2.4</w:t>
        </w:r>
        <w:r>
          <w:tab/>
        </w:r>
        <w:proofErr w:type="spellStart"/>
        <w:r>
          <w:t>Unsubscribe</w:t>
        </w:r>
        <w:r w:rsidRPr="007F0B46">
          <w:t>_VAL_Performance_Analytics</w:t>
        </w:r>
        <w:proofErr w:type="spellEnd"/>
      </w:ins>
    </w:p>
    <w:p w14:paraId="3AC3FE01" w14:textId="6C8937A8" w:rsidR="004F169C" w:rsidRDefault="004F169C" w:rsidP="004F169C">
      <w:pPr>
        <w:pStyle w:val="Heading5"/>
        <w:rPr>
          <w:ins w:id="331" w:author="Roozbeh Atarius-10" w:date="2023-12-07T11:09:00Z"/>
        </w:rPr>
      </w:pPr>
      <w:ins w:id="332" w:author="Roozbeh Atarius-10" w:date="2023-12-07T11:10:00Z">
        <w:r>
          <w:t>6.2</w:t>
        </w:r>
      </w:ins>
      <w:ins w:id="333" w:author="Roozbeh Atarius-10" w:date="2023-12-07T11:09:00Z">
        <w:r>
          <w:t>.2.4.1</w:t>
        </w:r>
        <w:r>
          <w:tab/>
          <w:t>General</w:t>
        </w:r>
      </w:ins>
    </w:p>
    <w:p w14:paraId="0BF437D2" w14:textId="0D8FD685" w:rsidR="004F169C" w:rsidRDefault="004F169C" w:rsidP="004F169C">
      <w:pPr>
        <w:rPr>
          <w:ins w:id="334" w:author="Roozbeh Atarius-10" w:date="2023-12-07T11:09:00Z"/>
        </w:rPr>
      </w:pPr>
      <w:ins w:id="335" w:author="Roozbeh Atarius-10" w:date="2023-12-07T11:09:00Z">
        <w:r>
          <w:t xml:space="preserve">This service operation is used by the </w:t>
        </w:r>
      </w:ins>
      <w:ins w:id="336" w:author="Roozbeh Atarius-10" w:date="2023-12-07T11:10:00Z">
        <w:r>
          <w:t>ADAE</w:t>
        </w:r>
      </w:ins>
      <w:ins w:id="337" w:author="Roozbeh Atarius-12" w:date="2024-01-23T04:42:00Z">
        <w:r w:rsidR="00F50F0B">
          <w:t>S</w:t>
        </w:r>
      </w:ins>
      <w:ins w:id="338" w:author="Roozbeh Atarius-10" w:date="2023-12-07T11:09:00Z">
        <w:r>
          <w:t xml:space="preserve"> to unsubscribe from the VAL performance analytics event.</w:t>
        </w:r>
      </w:ins>
    </w:p>
    <w:p w14:paraId="330E2365" w14:textId="7CA850D9" w:rsidR="004F169C" w:rsidRDefault="004F169C" w:rsidP="004F169C">
      <w:pPr>
        <w:pStyle w:val="Heading5"/>
        <w:rPr>
          <w:ins w:id="339" w:author="Roozbeh Atarius-10" w:date="2023-12-07T11:09:00Z"/>
        </w:rPr>
      </w:pPr>
      <w:bookmarkStart w:id="340" w:name="_Hlk156877920"/>
      <w:ins w:id="341" w:author="Roozbeh Atarius-10" w:date="2023-12-07T11:10:00Z">
        <w:r>
          <w:t>6.2</w:t>
        </w:r>
      </w:ins>
      <w:ins w:id="342" w:author="Roozbeh Atarius-10" w:date="2023-12-07T11:09:00Z">
        <w:r>
          <w:t>.2.4.2</w:t>
        </w:r>
        <w:bookmarkEnd w:id="340"/>
        <w:r>
          <w:tab/>
          <w:t xml:space="preserve">Unsubscribing from VAL performance analytics event using </w:t>
        </w:r>
        <w:proofErr w:type="spellStart"/>
        <w:r>
          <w:t>Uns</w:t>
        </w:r>
        <w:r w:rsidRPr="00055DA3">
          <w:t>ubscribe_VAL_Performance_Analytics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4070A4B2" w14:textId="59E075EA" w:rsidR="004F169C" w:rsidRDefault="004F169C" w:rsidP="004F169C">
      <w:pPr>
        <w:rPr>
          <w:ins w:id="343" w:author="Roozbeh Atarius-10" w:date="2023-12-07T11:09:00Z"/>
        </w:rPr>
      </w:pPr>
      <w:ins w:id="344" w:author="Roozbeh Atarius-10" w:date="2023-12-07T11:09:00Z">
        <w:r>
          <w:t xml:space="preserve">To unsubscribe from VAL performance analytics event, the </w:t>
        </w:r>
      </w:ins>
      <w:ins w:id="345" w:author="Roozbeh Atarius-10" w:date="2023-12-07T11:11:00Z">
        <w:r>
          <w:t>ADAE</w:t>
        </w:r>
      </w:ins>
      <w:ins w:id="346" w:author="Roozbeh Atarius-12" w:date="2024-01-22T19:40:00Z">
        <w:r w:rsidR="00645020">
          <w:t>S</w:t>
        </w:r>
      </w:ins>
      <w:ins w:id="347" w:author="Roozbeh Atarius-10" w:date="2023-12-07T11:09:00Z">
        <w:r>
          <w:t xml:space="preserve"> shall send an HTTP DELETE request to the resource representing the event in the ADAE</w:t>
        </w:r>
      </w:ins>
      <w:ins w:id="348" w:author="Roozbeh Atarius-12" w:date="2024-01-22T19:41:00Z">
        <w:r w:rsidR="00645020">
          <w:t>S</w:t>
        </w:r>
      </w:ins>
      <w:ins w:id="349" w:author="Roozbeh Atarius-10" w:date="2023-12-07T11:09:00Z">
        <w:r>
          <w:t xml:space="preserve"> as specified</w:t>
        </w:r>
        <w:r>
          <w:rPr>
            <w:lang w:val="en-IN"/>
          </w:rPr>
          <w:t xml:space="preserve"> in clause </w:t>
        </w:r>
      </w:ins>
      <w:ins w:id="350" w:author="Roozbeh Atarius-10" w:date="2023-12-07T11:16:00Z">
        <w:r w:rsidR="005B2743" w:rsidRPr="00BA7CF9">
          <w:rPr>
            <w:lang w:val="en-IN"/>
          </w:rPr>
          <w:t>7.1.3.</w:t>
        </w:r>
      </w:ins>
      <w:ins w:id="351" w:author="Roozbeh Atarius-10" w:date="2023-12-07T11:37:00Z">
        <w:r w:rsidR="00CB09BF" w:rsidRPr="00BA7CF9">
          <w:rPr>
            <w:lang w:val="en-IN"/>
          </w:rPr>
          <w:t>3</w:t>
        </w:r>
      </w:ins>
      <w:ins w:id="352" w:author="Roozbeh Atarius-10" w:date="2023-12-07T11:09:00Z">
        <w:r>
          <w:t>.</w:t>
        </w:r>
      </w:ins>
    </w:p>
    <w:p w14:paraId="3C6B13AF" w14:textId="2AFEAE9C" w:rsidR="004F169C" w:rsidRDefault="004F169C" w:rsidP="004F169C">
      <w:pPr>
        <w:rPr>
          <w:ins w:id="353" w:author="Roozbeh Atarius-10" w:date="2023-12-07T11:09:00Z"/>
          <w:lang w:val="en-IN" w:eastAsia="zh-CN"/>
        </w:rPr>
      </w:pPr>
      <w:ins w:id="354" w:author="Roozbeh Atarius-10" w:date="2023-12-07T11:09:00Z">
        <w:r>
          <w:rPr>
            <w:lang w:val="en-IN" w:eastAsia="zh-CN"/>
          </w:rPr>
          <w:t>Upon receiving the HTTP DELETE request:</w:t>
        </w:r>
      </w:ins>
    </w:p>
    <w:p w14:paraId="72DF044D" w14:textId="56A8CD13" w:rsidR="004F169C" w:rsidRDefault="00704E00" w:rsidP="004F169C">
      <w:pPr>
        <w:pStyle w:val="B1"/>
        <w:rPr>
          <w:ins w:id="355" w:author="Roozbeh Atarius-10" w:date="2023-12-07T11:09:00Z"/>
          <w:lang w:val="en-IN"/>
        </w:rPr>
      </w:pPr>
      <w:ins w:id="356" w:author="Roozbeh Atarius-10" w:date="2023-12-07T20:45:00Z">
        <w:r>
          <w:rPr>
            <w:lang w:val="en-IN"/>
          </w:rPr>
          <w:t>a)</w:t>
        </w:r>
      </w:ins>
      <w:ins w:id="357" w:author="Roozbeh Atarius-10" w:date="2023-12-07T11:09:00Z">
        <w:r w:rsidR="004F169C">
          <w:rPr>
            <w:lang w:val="en-IN"/>
          </w:rPr>
          <w:tab/>
        </w:r>
      </w:ins>
      <w:ins w:id="358" w:author="Roozbeh Atarius-12" w:date="2024-01-22T19:41:00Z">
        <w:r w:rsidR="00645020">
          <w:rPr>
            <w:lang w:val="en-IN" w:eastAsia="zh-CN"/>
          </w:rPr>
          <w:t xml:space="preserve">the ADAEC </w:t>
        </w:r>
      </w:ins>
      <w:ins w:id="359" w:author="Roozbeh Atarius-12" w:date="2024-01-22T19:42:00Z">
        <w:r w:rsidR="00645020">
          <w:rPr>
            <w:lang w:val="en-IN" w:eastAsia="zh-CN"/>
          </w:rPr>
          <w:t xml:space="preserve">shall </w:t>
        </w:r>
      </w:ins>
      <w:ins w:id="360" w:author="Roozbeh Atarius-10" w:date="2023-12-07T11:09:00Z">
        <w:r w:rsidR="004F169C">
          <w:rPr>
            <w:lang w:val="en-IN"/>
          </w:rPr>
          <w:t xml:space="preserve">verify the identity of the </w:t>
        </w:r>
      </w:ins>
      <w:ins w:id="361" w:author="Roozbeh Atarius-10" w:date="2023-12-07T11:16:00Z">
        <w:r w:rsidR="005B2743">
          <w:t>ADAE</w:t>
        </w:r>
      </w:ins>
      <w:ins w:id="362" w:author="Roozbeh Atarius-12" w:date="2024-01-22T19:40:00Z">
        <w:r w:rsidR="00645020">
          <w:t>S</w:t>
        </w:r>
      </w:ins>
      <w:ins w:id="363" w:author="Roozbeh Atarius-10" w:date="2023-12-07T11:09:00Z">
        <w:r w:rsidR="004F169C">
          <w:t xml:space="preserve"> </w:t>
        </w:r>
        <w:r w:rsidR="004F169C">
          <w:rPr>
            <w:lang w:val="en-IN"/>
          </w:rPr>
          <w:t xml:space="preserve">and check if the </w:t>
        </w:r>
      </w:ins>
      <w:ins w:id="364" w:author="Roozbeh Atarius-10" w:date="2023-12-07T11:16:00Z">
        <w:r w:rsidR="005B2743">
          <w:t>ADAE</w:t>
        </w:r>
      </w:ins>
      <w:ins w:id="365" w:author="Roozbeh Atarius-12" w:date="2024-01-22T19:40:00Z">
        <w:r w:rsidR="00645020">
          <w:t>S</w:t>
        </w:r>
      </w:ins>
      <w:ins w:id="366" w:author="Roozbeh Atarius-10" w:date="2023-12-07T11:09:00Z">
        <w:r w:rsidR="004F169C">
          <w:t xml:space="preserve"> </w:t>
        </w:r>
        <w:r w:rsidR="004F169C">
          <w:rPr>
            <w:lang w:val="en-IN"/>
          </w:rPr>
          <w:t>is authorized to unsubscribe from the VAL performance analytics event associated with the resource URI "</w:t>
        </w:r>
        <w:r w:rsidR="004F169C" w:rsidRPr="00072219">
          <w:rPr>
            <w:lang w:val="en-IN"/>
          </w:rPr>
          <w:t>{apiRoot}/adae-</w:t>
        </w:r>
      </w:ins>
      <w:ins w:id="367" w:author="Roozbeh Atarius-10" w:date="2023-12-07T11:17:00Z">
        <w:r w:rsidR="005B2743">
          <w:rPr>
            <w:lang w:val="en-IN"/>
          </w:rPr>
          <w:t>sc</w:t>
        </w:r>
      </w:ins>
      <w:ins w:id="368" w:author="Roozbeh Atarius-10" w:date="2023-12-07T11:09:00Z">
        <w:r w:rsidR="004F169C" w:rsidRPr="00072219">
          <w:rPr>
            <w:lang w:val="en-IN"/>
          </w:rPr>
          <w:t>/&lt;apiVersion&gt;/application-performance</w:t>
        </w:r>
        <w:r w:rsidR="004F169C" w:rsidRPr="004C7D5B">
          <w:rPr>
            <w:lang w:val="en-IN"/>
          </w:rPr>
          <w:t>/{appPerfId}</w:t>
        </w:r>
        <w:proofErr w:type="gramStart"/>
        <w:r w:rsidR="004F169C">
          <w:rPr>
            <w:lang w:val="en-IN"/>
          </w:rPr>
          <w:t>";</w:t>
        </w:r>
        <w:proofErr w:type="gramEnd"/>
      </w:ins>
    </w:p>
    <w:p w14:paraId="7939165D" w14:textId="77777777" w:rsidR="00645020" w:rsidRDefault="00704E00" w:rsidP="00645020">
      <w:pPr>
        <w:pStyle w:val="B1"/>
        <w:rPr>
          <w:ins w:id="369" w:author="Roozbeh Atarius-12" w:date="2024-01-22T19:43:00Z"/>
          <w:lang w:val="en-IN"/>
        </w:rPr>
      </w:pPr>
      <w:ins w:id="370" w:author="Roozbeh Atarius-10" w:date="2023-12-07T20:45:00Z">
        <w:r>
          <w:rPr>
            <w:lang w:val="en-IN"/>
          </w:rPr>
          <w:lastRenderedPageBreak/>
          <w:t>b)</w:t>
        </w:r>
      </w:ins>
      <w:ins w:id="371" w:author="Roozbeh Atarius-10" w:date="2023-12-07T11:09:00Z">
        <w:r w:rsidR="004F169C">
          <w:rPr>
            <w:lang w:val="en-IN"/>
          </w:rPr>
          <w:tab/>
          <w:t xml:space="preserve">if the </w:t>
        </w:r>
      </w:ins>
      <w:ins w:id="372" w:author="Roozbeh Atarius-10" w:date="2023-12-07T11:17:00Z">
        <w:r w:rsidR="005B2743">
          <w:rPr>
            <w:lang w:val="en-IN"/>
          </w:rPr>
          <w:t>ADAE</w:t>
        </w:r>
      </w:ins>
      <w:ins w:id="373" w:author="Roozbeh Atarius-12" w:date="2024-01-22T19:42:00Z">
        <w:r w:rsidR="00645020">
          <w:rPr>
            <w:lang w:val="en-IN"/>
          </w:rPr>
          <w:t>S</w:t>
        </w:r>
      </w:ins>
      <w:ins w:id="374" w:author="Roozbeh Atarius-10" w:date="2023-12-07T11:09:00Z">
        <w:r w:rsidR="004F169C">
          <w:rPr>
            <w:lang w:val="en-IN"/>
          </w:rPr>
          <w:t xml:space="preserve"> is authorized to unsubscribe from the VAL performance analytics event, the ADAE</w:t>
        </w:r>
      </w:ins>
      <w:ins w:id="375" w:author="Roozbeh Atarius-12" w:date="2024-01-22T19:42:00Z">
        <w:r w:rsidR="00645020">
          <w:rPr>
            <w:lang w:val="en-IN"/>
          </w:rPr>
          <w:t>C</w:t>
        </w:r>
      </w:ins>
      <w:ins w:id="376" w:author="Roozbeh Atarius-10" w:date="2023-12-07T11:09:00Z">
        <w:r w:rsidR="004F169C">
          <w:rPr>
            <w:lang w:val="en-IN"/>
          </w:rPr>
          <w:t xml:space="preserve"> shall delete the resource pointed by the resource URI "</w:t>
        </w:r>
        <w:r w:rsidR="004F169C" w:rsidRPr="00072219">
          <w:rPr>
            <w:lang w:val="en-IN"/>
          </w:rPr>
          <w:t>{apiRoot}/adae-</w:t>
        </w:r>
      </w:ins>
      <w:ins w:id="377" w:author="Roozbeh Atarius-10" w:date="2023-12-07T11:17:00Z">
        <w:r w:rsidR="005B2743">
          <w:rPr>
            <w:lang w:val="en-IN"/>
          </w:rPr>
          <w:t>sc</w:t>
        </w:r>
      </w:ins>
      <w:ins w:id="378" w:author="Roozbeh Atarius-10" w:date="2023-12-07T11:09:00Z">
        <w:r w:rsidR="004F169C" w:rsidRPr="00072219">
          <w:rPr>
            <w:lang w:val="en-IN"/>
          </w:rPr>
          <w:t>/&lt;apiVersion&gt;/application-performance</w:t>
        </w:r>
        <w:r w:rsidR="004F169C" w:rsidRPr="004C7D5B">
          <w:rPr>
            <w:lang w:val="en-IN"/>
          </w:rPr>
          <w:t>/{appPerfId}</w:t>
        </w:r>
        <w:proofErr w:type="gramStart"/>
        <w:r w:rsidR="004F169C">
          <w:rPr>
            <w:lang w:val="en-IN"/>
          </w:rPr>
          <w:t>"</w:t>
        </w:r>
      </w:ins>
      <w:ins w:id="379" w:author="Roozbeh Atarius-12" w:date="2024-01-22T19:43:00Z">
        <w:r w:rsidR="00645020">
          <w:rPr>
            <w:lang w:val="en-IN"/>
          </w:rPr>
          <w:t>;</w:t>
        </w:r>
        <w:proofErr w:type="gramEnd"/>
      </w:ins>
    </w:p>
    <w:p w14:paraId="1E1BDD48" w14:textId="7443FD97" w:rsidR="00645020" w:rsidRDefault="00F50F0B" w:rsidP="00645020">
      <w:pPr>
        <w:pStyle w:val="B1"/>
        <w:rPr>
          <w:ins w:id="380" w:author="Roozbeh Atarius-12" w:date="2024-01-22T19:43:00Z"/>
        </w:rPr>
      </w:pPr>
      <w:ins w:id="381" w:author="Roozbeh Atarius-12" w:date="2024-01-23T04:46:00Z">
        <w:r>
          <w:t>c)</w:t>
        </w:r>
      </w:ins>
      <w:ins w:id="382" w:author="Roozbeh Atarius-12" w:date="2024-01-22T19:43:00Z">
        <w:r w:rsidR="00645020">
          <w:tab/>
          <w:t>if the request is successfully processed, the ADAE</w:t>
        </w:r>
      </w:ins>
      <w:ins w:id="383" w:author="Roozbeh Atarius-12" w:date="2024-01-22T19:44:00Z">
        <w:r w:rsidR="00645020">
          <w:t>C</w:t>
        </w:r>
      </w:ins>
      <w:ins w:id="384" w:author="Roozbeh Atarius-12" w:date="2024-01-22T19:43:00Z">
        <w:r w:rsidR="00645020">
          <w:t xml:space="preserve"> shall </w:t>
        </w:r>
        <w:r w:rsidR="00645020" w:rsidRPr="000F62B9">
          <w:t xml:space="preserve">respond to the </w:t>
        </w:r>
      </w:ins>
      <w:ins w:id="385" w:author="Roozbeh Atarius-12" w:date="2024-01-22T19:44:00Z">
        <w:r w:rsidR="00645020">
          <w:t>ADAES</w:t>
        </w:r>
      </w:ins>
      <w:ins w:id="386" w:author="Roozbeh Atarius-12" w:date="2024-01-22T19:43:00Z">
        <w:r w:rsidR="00645020" w:rsidRPr="000F62B9">
          <w:t xml:space="preserve"> with a "</w:t>
        </w:r>
        <w:r w:rsidR="00645020" w:rsidRPr="008552A9">
          <w:t>204 No Content</w:t>
        </w:r>
        <w:r w:rsidR="00645020" w:rsidRPr="000F62B9">
          <w:t>" status</w:t>
        </w:r>
        <w:r w:rsidR="00645020">
          <w:t xml:space="preserve"> code; and</w:t>
        </w:r>
      </w:ins>
    </w:p>
    <w:p w14:paraId="713D122D" w14:textId="799B56E9" w:rsidR="00F50F0B" w:rsidDel="001833DC" w:rsidRDefault="00F50F0B" w:rsidP="001833DC">
      <w:pPr>
        <w:pStyle w:val="B1"/>
        <w:rPr>
          <w:ins w:id="387" w:author="Roozbeh Atarius-10" w:date="2023-12-07T11:09:00Z"/>
          <w:del w:id="388" w:author="Roozbeh Atarius-12" w:date="2024-01-23T17:01:00Z"/>
          <w:lang w:val="en-IN"/>
        </w:rPr>
      </w:pPr>
      <w:ins w:id="389" w:author="Roozbeh Atarius-12" w:date="2024-01-23T04:46:00Z">
        <w:r>
          <w:t>d)</w:t>
        </w:r>
      </w:ins>
      <w:ins w:id="390" w:author="Roozbeh Atarius-12" w:date="2024-01-22T19:43:00Z">
        <w:r w:rsidR="00645020">
          <w:tab/>
          <w:t xml:space="preserve">if errors occur when processing the request, </w:t>
        </w:r>
        <w:r w:rsidR="00645020" w:rsidRPr="00BC30BB">
          <w:t xml:space="preserve">the </w:t>
        </w:r>
        <w:r w:rsidR="00645020">
          <w:t>ADAE</w:t>
        </w:r>
      </w:ins>
      <w:ins w:id="391" w:author="Roozbeh Atarius-12" w:date="2024-01-22T19:44:00Z">
        <w:r w:rsidR="00645020">
          <w:t>C</w:t>
        </w:r>
      </w:ins>
      <w:ins w:id="392" w:author="Roozbeh Atarius-12" w:date="2024-01-22T19:43:00Z">
        <w:r w:rsidR="00645020">
          <w:t xml:space="preserve"> </w:t>
        </w:r>
        <w:r w:rsidR="00645020" w:rsidRPr="00BC30BB">
          <w:t xml:space="preserve">shall respond to the </w:t>
        </w:r>
      </w:ins>
      <w:ins w:id="393" w:author="Roozbeh Atarius-12" w:date="2024-01-22T19:44:00Z">
        <w:r w:rsidR="00645020">
          <w:t>ADAES</w:t>
        </w:r>
      </w:ins>
      <w:ins w:id="394" w:author="Roozbeh Atarius-12" w:date="2024-01-22T19:43:00Z">
        <w:r w:rsidR="00645020" w:rsidRPr="00BC30BB">
          <w:t xml:space="preserve"> </w:t>
        </w:r>
        <w:r w:rsidR="00645020">
          <w:t>with an appropriate error response as specified in clause </w:t>
        </w:r>
      </w:ins>
      <w:ins w:id="395" w:author="Roozbeh Atarius-12" w:date="2024-01-23T17:00:00Z">
        <w:r w:rsidR="001833DC">
          <w:t>7.1.6</w:t>
        </w:r>
      </w:ins>
      <w:ins w:id="396" w:author="Roozbeh Atarius-10" w:date="2023-12-07T11:09:00Z">
        <w:r w:rsidR="004F169C">
          <w:rPr>
            <w:lang w:val="en-IN"/>
          </w:rPr>
          <w:t>.</w:t>
        </w:r>
      </w:ins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31EEEB" w14:textId="77777777" w:rsidR="00735C29" w:rsidRDefault="00735C29" w:rsidP="00735C29">
      <w:pPr>
        <w:pStyle w:val="Heading4"/>
      </w:pPr>
      <w:bookmarkStart w:id="397" w:name="_Toc151279440"/>
      <w:r>
        <w:t>7</w:t>
      </w:r>
      <w:r>
        <w:rPr>
          <w:lang w:eastAsia="zh-CN"/>
        </w:rPr>
        <w:t>.1.3.2</w:t>
      </w:r>
      <w:r>
        <w:tab/>
        <w:t>Resource: Application performance event subscription</w:t>
      </w:r>
      <w:bookmarkEnd w:id="397"/>
    </w:p>
    <w:p w14:paraId="50A75DB3" w14:textId="77777777" w:rsidR="00735C29" w:rsidRDefault="00735C29" w:rsidP="00735C29">
      <w:pPr>
        <w:pStyle w:val="Heading5"/>
        <w:rPr>
          <w:lang w:eastAsia="zh-CN"/>
        </w:rPr>
      </w:pPr>
      <w:bookmarkStart w:id="398" w:name="_Toc34154151"/>
      <w:bookmarkStart w:id="399" w:name="_Toc36041095"/>
      <w:bookmarkStart w:id="400" w:name="_Toc36041408"/>
      <w:bookmarkStart w:id="401" w:name="_Toc43196666"/>
      <w:bookmarkStart w:id="402" w:name="_Toc43481436"/>
      <w:bookmarkStart w:id="403" w:name="_Toc45134713"/>
      <w:bookmarkStart w:id="404" w:name="_Toc51189245"/>
      <w:bookmarkStart w:id="405" w:name="_Toc51763921"/>
      <w:bookmarkStart w:id="406" w:name="_Toc57206153"/>
      <w:bookmarkStart w:id="407" w:name="_Toc59019494"/>
      <w:bookmarkStart w:id="408" w:name="_Toc68170167"/>
      <w:bookmarkStart w:id="409" w:name="_Toc83234208"/>
      <w:bookmarkStart w:id="410" w:name="_Toc90661606"/>
      <w:bookmarkStart w:id="411" w:name="_Toc138755280"/>
      <w:bookmarkStart w:id="412" w:name="_Toc144222660"/>
      <w:bookmarkStart w:id="413" w:name="_Toc151279441"/>
      <w:bookmarkStart w:id="414" w:name="_Toc24868484"/>
      <w:bookmarkStart w:id="415" w:name="_Toc34153992"/>
      <w:bookmarkStart w:id="416" w:name="_Toc36040936"/>
      <w:bookmarkStart w:id="417" w:name="_Toc36041249"/>
      <w:bookmarkStart w:id="418" w:name="_Toc43196533"/>
      <w:bookmarkStart w:id="419" w:name="_Toc43481303"/>
      <w:bookmarkStart w:id="420" w:name="_Toc45134580"/>
      <w:bookmarkStart w:id="421" w:name="_Toc51189112"/>
      <w:bookmarkStart w:id="422" w:name="_Toc51763788"/>
      <w:bookmarkStart w:id="423" w:name="_Toc57206020"/>
      <w:bookmarkStart w:id="424" w:name="_Toc59019361"/>
      <w:bookmarkStart w:id="425" w:name="_Toc68170034"/>
      <w:bookmarkStart w:id="426" w:name="_Toc83234075"/>
      <w:bookmarkStart w:id="427" w:name="_Toc90661454"/>
      <w:bookmarkStart w:id="428" w:name="_Toc138754965"/>
      <w:bookmarkStart w:id="429" w:name="_Toc144222340"/>
      <w:bookmarkStart w:id="430" w:name="_Hlk143822917"/>
      <w:r>
        <w:rPr>
          <w:lang w:eastAsia="zh-CN"/>
        </w:rPr>
        <w:t>7.1.3.2.1</w:t>
      </w:r>
      <w:r>
        <w:rPr>
          <w:lang w:eastAsia="zh-CN"/>
        </w:rPr>
        <w:tab/>
        <w:t>Description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14:paraId="3FC27BF0" w14:textId="77777777" w:rsidR="00735C29" w:rsidRDefault="00735C29" w:rsidP="00735C29">
      <w:pPr>
        <w:rPr>
          <w:lang w:eastAsia="zh-CN"/>
        </w:rPr>
      </w:pPr>
      <w:bookmarkStart w:id="431" w:name="_Hlk151219907"/>
      <w:r>
        <w:rPr>
          <w:lang w:eastAsia="zh-CN"/>
        </w:rPr>
        <w:t>Application performance event subscription is used by the ADAES to subscribe to the ADAEC for the event of the VAL performance analytics.</w:t>
      </w:r>
    </w:p>
    <w:p w14:paraId="231983DA" w14:textId="77777777" w:rsidR="00735C29" w:rsidRDefault="00735C29" w:rsidP="00735C29">
      <w:pPr>
        <w:pStyle w:val="Heading5"/>
        <w:rPr>
          <w:lang w:eastAsia="zh-CN"/>
        </w:rPr>
      </w:pPr>
      <w:bookmarkStart w:id="432" w:name="_Toc151279442"/>
      <w:bookmarkEnd w:id="431"/>
      <w:r>
        <w:t>7</w:t>
      </w:r>
      <w:r>
        <w:rPr>
          <w:lang w:eastAsia="zh-CN"/>
        </w:rPr>
        <w:t>.1.3.2</w:t>
      </w:r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2"/>
    </w:p>
    <w:p w14:paraId="24E3F79F" w14:textId="77777777" w:rsidR="00735C29" w:rsidRDefault="00735C29" w:rsidP="00735C29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&gt;/application-performance</w:t>
      </w:r>
    </w:p>
    <w:p w14:paraId="589F55CB" w14:textId="77777777" w:rsidR="00735C29" w:rsidRDefault="00735C29" w:rsidP="00735C29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</w:t>
      </w:r>
      <w:r>
        <w:rPr>
          <w:lang w:eastAsia="zh-CN"/>
        </w:rPr>
        <w:t>.1.3.</w:t>
      </w:r>
      <w:r>
        <w:rPr>
          <w:lang w:val="en-US"/>
        </w:rPr>
        <w:t>2.2</w:t>
      </w:r>
      <w:r>
        <w:rPr>
          <w:lang w:eastAsia="zh-CN"/>
        </w:rPr>
        <w:t>-1.</w:t>
      </w:r>
    </w:p>
    <w:p w14:paraId="426065F9" w14:textId="77777777" w:rsidR="00735C29" w:rsidRDefault="00735C29" w:rsidP="00735C29">
      <w:pPr>
        <w:pStyle w:val="TH"/>
        <w:rPr>
          <w:rFonts w:cs="Arial"/>
        </w:rPr>
      </w:pPr>
      <w:bookmarkStart w:id="433" w:name="_Toc151279443"/>
      <w:bookmarkEnd w:id="430"/>
      <w:r>
        <w:t>Table 7</w:t>
      </w:r>
      <w:r>
        <w:rPr>
          <w:lang w:eastAsia="zh-CN"/>
        </w:rPr>
        <w:t>.1.3.2</w:t>
      </w:r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735C29" w14:paraId="35FCCD7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734EA96" w14:textId="77777777" w:rsidR="00735C29" w:rsidRDefault="00735C29" w:rsidP="006D7008">
            <w:pPr>
              <w:pStyle w:val="TAH"/>
            </w:pPr>
            <w:bookmarkStart w:id="434" w:name="_Hlk152858014"/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41829E7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C393D" w14:textId="77777777" w:rsidR="00735C29" w:rsidRDefault="00735C29" w:rsidP="006D7008">
            <w:pPr>
              <w:pStyle w:val="TAH"/>
            </w:pPr>
            <w:r>
              <w:t>Definition</w:t>
            </w:r>
          </w:p>
        </w:tc>
      </w:tr>
      <w:tr w:rsidR="00735C29" w14:paraId="63706AF4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28B05" w14:textId="77777777" w:rsidR="00735C29" w:rsidRDefault="00735C29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1B47" w14:textId="77777777" w:rsidR="00735C29" w:rsidRDefault="00735C29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522D" w14:textId="77777777" w:rsidR="00735C29" w:rsidRDefault="00735C29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435" w:author="Roozbeh Atarius-10" w:date="2023-12-06T13:32:00Z">
              <w:r>
                <w:t>4</w:t>
              </w:r>
            </w:ins>
            <w:del w:id="436" w:author="Roozbeh Atarius-10" w:date="2023-11-28T16:46:00Z">
              <w:r w:rsidRPr="00F65EEB" w:rsidDel="00F65EEB">
                <w:rPr>
                  <w:rPrChange w:id="437" w:author="Roozbeh Atarius-10" w:date="2023-11-28T16:46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</w:t>
            </w:r>
          </w:p>
        </w:tc>
      </w:tr>
      <w:bookmarkEnd w:id="434"/>
    </w:tbl>
    <w:p w14:paraId="6AC3EDFA" w14:textId="77777777" w:rsidR="00735C29" w:rsidRDefault="00735C29" w:rsidP="00735C29">
      <w:pPr>
        <w:rPr>
          <w:lang w:eastAsia="zh-CN"/>
        </w:rPr>
      </w:pPr>
    </w:p>
    <w:p w14:paraId="2FB5537A" w14:textId="77777777" w:rsidR="00735C29" w:rsidRDefault="00735C29" w:rsidP="00735C29">
      <w:pPr>
        <w:pStyle w:val="Heading5"/>
      </w:pPr>
      <w:r>
        <w:t>7</w:t>
      </w:r>
      <w:r>
        <w:rPr>
          <w:lang w:eastAsia="zh-CN"/>
        </w:rPr>
        <w:t>.1.3.2</w:t>
      </w:r>
      <w:r>
        <w:t>.3</w:t>
      </w:r>
      <w:r>
        <w:tab/>
        <w:t>Resource standard methods</w:t>
      </w:r>
      <w:bookmarkEnd w:id="433"/>
    </w:p>
    <w:p w14:paraId="7E30AF36" w14:textId="77777777" w:rsidR="00735C29" w:rsidRDefault="00735C29" w:rsidP="00735C29">
      <w:pPr>
        <w:pStyle w:val="Heading6"/>
      </w:pPr>
      <w:bookmarkStart w:id="438" w:name="_Toc151279444"/>
      <w:r>
        <w:t>7</w:t>
      </w:r>
      <w:r>
        <w:rPr>
          <w:lang w:eastAsia="zh-CN"/>
        </w:rPr>
        <w:t>.1.3.2</w:t>
      </w:r>
      <w:r>
        <w:t>.3.1</w:t>
      </w:r>
      <w:r>
        <w:tab/>
        <w:t>POST</w:t>
      </w:r>
    </w:p>
    <w:p w14:paraId="2CBE9790" w14:textId="77777777" w:rsidR="00735C29" w:rsidRDefault="00735C29" w:rsidP="00735C29">
      <w:pPr>
        <w:rPr>
          <w:rFonts w:eastAsia="SimSun"/>
        </w:rPr>
      </w:pPr>
      <w:r>
        <w:rPr>
          <w:rFonts w:eastAsia="SimSun"/>
        </w:rPr>
        <w:t xml:space="preserve">This operation is for subscription to the VAL application performance analytics and </w:t>
      </w:r>
      <w:r>
        <w:t>shall support the URI query parameters specified in table 7</w:t>
      </w:r>
      <w:r>
        <w:rPr>
          <w:lang w:eastAsia="zh-CN"/>
        </w:rPr>
        <w:t>.1.3.2</w:t>
      </w:r>
      <w:r>
        <w:t>.3.1-1</w:t>
      </w:r>
      <w:r>
        <w:rPr>
          <w:rFonts w:eastAsia="SimSun"/>
        </w:rPr>
        <w:t>.</w:t>
      </w:r>
    </w:p>
    <w:p w14:paraId="26C94D59" w14:textId="77777777" w:rsidR="00735C29" w:rsidRDefault="00735C29" w:rsidP="00735C29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.1.3.2</w:t>
      </w:r>
      <w:r>
        <w:t xml:space="preserve">.3.1-1: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735C29" w14:paraId="63F40A4C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A9279A" w14:textId="77777777" w:rsidR="00735C29" w:rsidRDefault="00735C29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60F15F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18ACB8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A6D534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4DF4E0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B7E5B5" w14:textId="77777777" w:rsidR="00735C29" w:rsidRDefault="00735C29" w:rsidP="006D7008">
            <w:pPr>
              <w:pStyle w:val="TAH"/>
            </w:pPr>
            <w:r>
              <w:t>Applicability</w:t>
            </w:r>
          </w:p>
        </w:tc>
      </w:tr>
      <w:tr w:rsidR="00735C29" w14:paraId="7D606E08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BF2A2" w14:textId="77777777" w:rsidR="00735C29" w:rsidRDefault="00735C29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80659" w14:textId="77777777" w:rsidR="00735C29" w:rsidRDefault="00735C29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84179" w14:textId="77777777" w:rsidR="00735C29" w:rsidRDefault="00735C29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4A130" w14:textId="77777777" w:rsidR="00735C29" w:rsidRDefault="00735C29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8D4C" w14:textId="77777777" w:rsidR="00735C29" w:rsidRDefault="00735C29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74F3" w14:textId="77777777" w:rsidR="00735C29" w:rsidRDefault="00735C29" w:rsidP="006D7008">
            <w:pPr>
              <w:pStyle w:val="TAL"/>
            </w:pPr>
          </w:p>
        </w:tc>
      </w:tr>
    </w:tbl>
    <w:p w14:paraId="776A2E5A" w14:textId="77777777" w:rsidR="00735C29" w:rsidRDefault="00735C29" w:rsidP="00735C29"/>
    <w:p w14:paraId="3F811FDE" w14:textId="77777777" w:rsidR="00735C29" w:rsidRDefault="00735C29" w:rsidP="00735C29">
      <w:r>
        <w:t>This method shall support the request data structures specified in table 7</w:t>
      </w:r>
      <w:r>
        <w:rPr>
          <w:lang w:eastAsia="zh-CN"/>
        </w:rPr>
        <w:t>.1.3.2</w:t>
      </w:r>
      <w:r>
        <w:t>.3.1-2and the response data structures and response codes specified in table 7</w:t>
      </w:r>
      <w:r>
        <w:rPr>
          <w:lang w:eastAsia="zh-CN"/>
        </w:rPr>
        <w:t>.1.3.2</w:t>
      </w:r>
      <w:r>
        <w:t>.3.1-3.</w:t>
      </w:r>
    </w:p>
    <w:p w14:paraId="57B05426" w14:textId="77777777" w:rsidR="00735C29" w:rsidRDefault="00735C29" w:rsidP="00735C29">
      <w:pPr>
        <w:pStyle w:val="TH"/>
      </w:pPr>
      <w:r>
        <w:t>Table 7</w:t>
      </w:r>
      <w:r>
        <w:rPr>
          <w:lang w:eastAsia="zh-CN"/>
        </w:rPr>
        <w:t>.1.3.2</w:t>
      </w:r>
      <w:r>
        <w:t xml:space="preserve">.3.1-2: Data structures supported by the POST Request Body on this </w:t>
      </w:r>
      <w:proofErr w:type="gramStart"/>
      <w:r>
        <w:t>resource</w:t>
      </w:r>
      <w:proofErr w:type="gramEnd"/>
      <w:r w:rsidDel="004B5081">
        <w:t xml:space="preserve"> </w:t>
      </w:r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260"/>
        <w:gridCol w:w="5658"/>
      </w:tblGrid>
      <w:tr w:rsidR="00735C29" w14:paraId="3C197C62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9211B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97C07A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006F3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D77111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</w:tr>
      <w:tr w:rsidR="00735C29" w14:paraId="3C090B03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581F6" w14:textId="77777777" w:rsidR="00735C29" w:rsidRDefault="00735C29" w:rsidP="006D7008">
            <w:pPr>
              <w:pStyle w:val="TAL"/>
            </w:pPr>
            <w:proofErr w:type="spellStart"/>
            <w:r>
              <w:t>AppPerfSub</w:t>
            </w:r>
            <w:proofErr w:type="spellEnd"/>
            <w:del w:id="439" w:author="Roozbeh Atarius-11" w:date="2024-01-13T16:44:00Z">
              <w:r w:rsidDel="007E1843">
                <w:delText>s</w:delText>
              </w:r>
            </w:del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7835A" w14:textId="77777777" w:rsidR="00735C29" w:rsidRDefault="00735C29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C405" w14:textId="77777777" w:rsidR="00735C29" w:rsidRDefault="00735C29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AFA16" w14:textId="77777777" w:rsidR="00735C29" w:rsidRDefault="00735C29" w:rsidP="006D7008">
            <w:pPr>
              <w:pStyle w:val="TAL"/>
            </w:pPr>
            <w:r>
              <w:rPr>
                <w:rFonts w:eastAsia="SimSun"/>
              </w:rPr>
              <w:t>Subscription to the VAL performance analytics event</w:t>
            </w:r>
          </w:p>
        </w:tc>
      </w:tr>
    </w:tbl>
    <w:p w14:paraId="41F85705" w14:textId="77777777" w:rsidR="00735C29" w:rsidRDefault="00735C29" w:rsidP="00735C29"/>
    <w:p w14:paraId="6F2F27FD" w14:textId="77777777" w:rsidR="00735C29" w:rsidRDefault="00735C29" w:rsidP="00735C29">
      <w:pPr>
        <w:pStyle w:val="TH"/>
      </w:pPr>
      <w:r>
        <w:lastRenderedPageBreak/>
        <w:t>Table 7</w:t>
      </w:r>
      <w:r>
        <w:rPr>
          <w:lang w:eastAsia="zh-CN"/>
        </w:rPr>
        <w:t>.1.3.2</w:t>
      </w:r>
      <w:r>
        <w:t xml:space="preserve">.3.1-3: Data structures supported by the POST Response Body on this </w:t>
      </w:r>
      <w:proofErr w:type="gramStart"/>
      <w:r>
        <w:t>resource</w:t>
      </w:r>
      <w:proofErr w:type="gramEnd"/>
      <w:r w:rsidDel="00414061">
        <w:t xml:space="preserve"> </w:t>
      </w:r>
    </w:p>
    <w:tbl>
      <w:tblPr>
        <w:tblW w:w="489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66"/>
        <w:gridCol w:w="539"/>
        <w:gridCol w:w="1260"/>
        <w:gridCol w:w="1709"/>
        <w:gridCol w:w="4657"/>
      </w:tblGrid>
      <w:tr w:rsidR="00735C29" w14:paraId="07BD4976" w14:textId="77777777" w:rsidTr="006D7008">
        <w:trPr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1E188E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10555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56708E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290042" w14:textId="77777777" w:rsidR="00735C29" w:rsidRDefault="00735C29" w:rsidP="006D7008">
            <w:pPr>
              <w:pStyle w:val="TAH"/>
            </w:pPr>
            <w:r>
              <w:t>Response</w:t>
            </w:r>
          </w:p>
          <w:p w14:paraId="0EFBA372" w14:textId="77777777" w:rsidR="00735C29" w:rsidRDefault="00735C29" w:rsidP="006D7008">
            <w:pPr>
              <w:pStyle w:val="TAH"/>
            </w:pPr>
            <w:r>
              <w:t>codes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B9FA1E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</w:tr>
      <w:tr w:rsidR="00735C29" w14:paraId="0F728409" w14:textId="77777777" w:rsidTr="006D7008">
        <w:trPr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F150" w14:textId="77777777" w:rsidR="00735C29" w:rsidRDefault="00735C29" w:rsidP="006D7008">
            <w:pPr>
              <w:pStyle w:val="TAL"/>
            </w:pPr>
            <w:proofErr w:type="spellStart"/>
            <w:r>
              <w:t>AppPerfSub</w:t>
            </w:r>
            <w:proofErr w:type="spellEnd"/>
            <w:del w:id="440" w:author="Roozbeh Atarius-11" w:date="2024-01-13T16:44:00Z">
              <w:r w:rsidDel="007E1843">
                <w:delText>s</w:delText>
              </w:r>
            </w:del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3B71" w14:textId="77777777" w:rsidR="00735C29" w:rsidRDefault="00735C29" w:rsidP="006D7008">
            <w:pPr>
              <w:pStyle w:val="TAC"/>
            </w:pPr>
            <w:ins w:id="441" w:author="Roozbeh Atarius-10" w:date="2023-11-28T11:43:00Z">
              <w:r>
                <w:t>M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2C6E" w14:textId="77777777" w:rsidR="00735C29" w:rsidRDefault="00735C29">
            <w:pPr>
              <w:pStyle w:val="TAL"/>
              <w:jc w:val="center"/>
              <w:pPrChange w:id="442" w:author="Roozbeh Atarius-10" w:date="2023-11-28T11:43:00Z">
                <w:pPr>
                  <w:pStyle w:val="TAL"/>
                </w:pPr>
              </w:pPrChange>
            </w:pPr>
            <w:ins w:id="443" w:author="Roozbeh Atarius-10" w:date="2023-11-28T11:43:00Z">
              <w:r>
                <w:t>1</w:t>
              </w:r>
            </w:ins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B4A" w14:textId="77777777" w:rsidR="00735C29" w:rsidRPr="004072AC" w:rsidRDefault="00735C29" w:rsidP="006D7008">
            <w:pPr>
              <w:pStyle w:val="TAL"/>
            </w:pPr>
            <w:r>
              <w:t xml:space="preserve">201 </w:t>
            </w:r>
            <w:del w:id="444" w:author="Roozbeh Atarius-10" w:date="2023-12-07T19:32:00Z">
              <w:r w:rsidDel="00B9640A">
                <w:delText>(</w:delText>
              </w:r>
            </w:del>
            <w:r>
              <w:t>Created</w:t>
            </w:r>
            <w:del w:id="445" w:author="Roozbeh Atarius-10" w:date="2023-12-07T19:32:00Z">
              <w:r w:rsidDel="00B9640A">
                <w:delText>)</w:delText>
              </w:r>
            </w:del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99E" w14:textId="77777777" w:rsidR="00735C29" w:rsidRDefault="00735C29" w:rsidP="006D7008">
            <w:pPr>
              <w:pStyle w:val="TAL"/>
            </w:pPr>
            <w:r>
              <w:rPr>
                <w:rFonts w:eastAsia="SimSun"/>
              </w:rPr>
              <w:t>Subscription to the VAL performance analytics is created.</w:t>
            </w:r>
          </w:p>
        </w:tc>
      </w:tr>
      <w:tr w:rsidR="00735C29" w14:paraId="2B920645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F475" w14:textId="14871BBD" w:rsidR="00735C29" w:rsidRDefault="00735C29" w:rsidP="006D7008">
            <w:pPr>
              <w:pStyle w:val="TAN"/>
              <w:rPr>
                <w:rFonts w:eastAsia="SimSun"/>
              </w:rPr>
            </w:pPr>
            <w:r>
              <w:t>NOTE:</w:t>
            </w:r>
            <w:r>
              <w:tab/>
            </w:r>
            <w:r w:rsidR="00401698">
              <w:t>The mandatory HTTP error status codes for the POST method listed in table 5.2.6-1 of 3GPP TS 29.122 [</w:t>
            </w:r>
            <w:ins w:id="446" w:author="Roozbeh Atarius-10" w:date="2023-12-06T13:32:00Z">
              <w:r w:rsidR="00401698">
                <w:t>4</w:t>
              </w:r>
            </w:ins>
            <w:del w:id="447" w:author="Roozbeh Atarius-10" w:date="2023-11-28T16:46:00Z">
              <w:r w:rsidR="00401698" w:rsidRPr="00F65EEB" w:rsidDel="00F65EEB">
                <w:rPr>
                  <w:rPrChange w:id="448" w:author="Roozbeh Atarius-10" w:date="2023-11-28T16:46:00Z">
                    <w:rPr>
                      <w:highlight w:val="yellow"/>
                    </w:rPr>
                  </w:rPrChange>
                </w:rPr>
                <w:delText>X</w:delText>
              </w:r>
            </w:del>
            <w:r w:rsidR="00401698" w:rsidRPr="00F65EEB">
              <w:t>]</w:t>
            </w:r>
            <w:r w:rsidR="00401698">
              <w:t xml:space="preserve"> shall also apply.</w:t>
            </w:r>
          </w:p>
        </w:tc>
      </w:tr>
    </w:tbl>
    <w:p w14:paraId="1C074FC6" w14:textId="77777777" w:rsidR="00735C29" w:rsidRDefault="00735C29" w:rsidP="00735C29">
      <w:pPr>
        <w:rPr>
          <w:lang w:val="en-US"/>
        </w:rPr>
      </w:pPr>
    </w:p>
    <w:p w14:paraId="5F8C1613" w14:textId="77777777" w:rsidR="00735C29" w:rsidRDefault="00735C29" w:rsidP="00735C29">
      <w:pPr>
        <w:pStyle w:val="TH"/>
      </w:pPr>
      <w:r>
        <w:t>Table</w:t>
      </w:r>
      <w:r>
        <w:rPr>
          <w:noProof/>
        </w:rPr>
        <w:t> </w:t>
      </w:r>
      <w:r>
        <w:t>7</w:t>
      </w:r>
      <w:r>
        <w:rPr>
          <w:lang w:eastAsia="zh-CN"/>
        </w:rPr>
        <w:t>.1.3.2</w:t>
      </w:r>
      <w:r>
        <w:t xml:space="preserve">.3.1-4: Headers supported by the 201 Response Code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25"/>
        <w:gridCol w:w="1354"/>
        <w:gridCol w:w="400"/>
        <w:gridCol w:w="1075"/>
        <w:gridCol w:w="4896"/>
      </w:tblGrid>
      <w:tr w:rsidR="00735C29" w14:paraId="4E761BF9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37CB1E" w14:textId="77777777" w:rsidR="00735C29" w:rsidRDefault="00735C29" w:rsidP="006D7008">
            <w:pPr>
              <w:pStyle w:val="TAH"/>
            </w:pPr>
            <w:r>
              <w:t>Name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780D2D" w14:textId="77777777" w:rsidR="00735C29" w:rsidRDefault="00735C29" w:rsidP="006D7008">
            <w:pPr>
              <w:pStyle w:val="TAH"/>
            </w:pPr>
            <w:r>
              <w:t>Data type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9E3191" w14:textId="77777777" w:rsidR="00735C29" w:rsidRDefault="00735C29" w:rsidP="006D7008">
            <w:pPr>
              <w:pStyle w:val="TAH"/>
            </w:pPr>
            <w:r>
              <w:t>P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E066B0" w14:textId="77777777" w:rsidR="00735C29" w:rsidRDefault="00735C29" w:rsidP="006D7008">
            <w:pPr>
              <w:pStyle w:val="TAH"/>
            </w:pPr>
            <w:r>
              <w:t>Cardinality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5D02DB3" w14:textId="77777777" w:rsidR="00735C29" w:rsidRDefault="00735C29" w:rsidP="006D7008">
            <w:pPr>
              <w:pStyle w:val="TAH"/>
            </w:pPr>
            <w:r>
              <w:t>Description</w:t>
            </w:r>
          </w:p>
        </w:tc>
      </w:tr>
      <w:tr w:rsidR="00735C29" w14:paraId="1E65E7AD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41BF840" w14:textId="77777777" w:rsidR="00735C29" w:rsidRDefault="00735C29" w:rsidP="006D7008">
            <w:pPr>
              <w:pStyle w:val="TAL"/>
            </w:pPr>
            <w:r>
              <w:t>Location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00F6C17" w14:textId="77777777" w:rsidR="00735C29" w:rsidRDefault="00735C29" w:rsidP="006D7008">
            <w:pPr>
              <w:pStyle w:val="TAL"/>
            </w:pPr>
            <w:r>
              <w:t>string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AB29B13" w14:textId="77777777" w:rsidR="00735C29" w:rsidRDefault="00735C29" w:rsidP="006D7008">
            <w:pPr>
              <w:pStyle w:val="TAC"/>
            </w:pPr>
            <w:r>
              <w:t>M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F4173F" w14:textId="77777777" w:rsidR="00735C29" w:rsidRDefault="00735C29">
            <w:pPr>
              <w:pStyle w:val="TAL"/>
              <w:jc w:val="center"/>
              <w:pPrChange w:id="449" w:author="Roozbeh Atarius-10" w:date="2023-11-28T11:43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F2CA294" w14:textId="45E1CCF5" w:rsidR="00735C29" w:rsidRDefault="00735C29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{apiRoot}/adae-sc/&lt;apiVersion&gt;/application-performance</w:t>
            </w:r>
            <w:ins w:id="450" w:author="Roozbeh Atarius-12" w:date="2024-01-23T05:32:00Z">
              <w:r w:rsidR="00CE5991" w:rsidRPr="00CE5991">
                <w:t>/{appPerfId}</w:t>
              </w:r>
            </w:ins>
          </w:p>
        </w:tc>
      </w:tr>
    </w:tbl>
    <w:p w14:paraId="46759E81" w14:textId="77777777" w:rsidR="00735C29" w:rsidRDefault="00735C29" w:rsidP="00735C29">
      <w:pPr>
        <w:rPr>
          <w:lang w:eastAsia="zh-CN"/>
        </w:rPr>
      </w:pPr>
    </w:p>
    <w:bookmarkEnd w:id="438"/>
    <w:p w14:paraId="710615EB" w14:textId="77777777" w:rsidR="00735C29" w:rsidRPr="006B5418" w:rsidRDefault="00735C29" w:rsidP="007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EFDE9E" w14:textId="64062052" w:rsidR="005B2743" w:rsidRPr="002657D0" w:rsidRDefault="005B2743" w:rsidP="005A5F46">
      <w:pPr>
        <w:pStyle w:val="Heading4"/>
        <w:rPr>
          <w:ins w:id="451" w:author="Roozbeh Atarius-10" w:date="2023-12-07T11:20:00Z"/>
          <w:highlight w:val="yellow"/>
          <w:lang w:eastAsia="zh-CN"/>
        </w:rPr>
      </w:pPr>
      <w:ins w:id="452" w:author="Roozbeh Atarius-10" w:date="2023-12-07T11:20:00Z">
        <w:r w:rsidRPr="00FB0097">
          <w:rPr>
            <w:lang w:eastAsia="zh-CN"/>
          </w:rPr>
          <w:t>7.</w:t>
        </w:r>
      </w:ins>
      <w:ins w:id="453" w:author="Roozbeh Atarius-10" w:date="2023-12-07T11:21:00Z">
        <w:r w:rsidR="005A5F46">
          <w:rPr>
            <w:lang w:eastAsia="zh-CN"/>
          </w:rPr>
          <w:t>1.3.</w:t>
        </w:r>
      </w:ins>
      <w:ins w:id="454" w:author="Roozbeh Atarius-10" w:date="2023-12-07T11:22:00Z">
        <w:r w:rsidR="005A5F46">
          <w:rPr>
            <w:lang w:eastAsia="zh-CN"/>
          </w:rPr>
          <w:t>3</w:t>
        </w:r>
      </w:ins>
      <w:ins w:id="455" w:author="Roozbeh Atarius-10" w:date="2023-12-07T11:20:00Z">
        <w:r w:rsidRPr="00FB0097">
          <w:rPr>
            <w:lang w:eastAsia="zh-CN"/>
          </w:rPr>
          <w:tab/>
          <w:t xml:space="preserve">Resource: Individual </w:t>
        </w:r>
        <w:r>
          <w:t>application performance event subscription</w:t>
        </w:r>
      </w:ins>
    </w:p>
    <w:p w14:paraId="513C21C6" w14:textId="63255134" w:rsidR="005B2743" w:rsidRPr="001A33CA" w:rsidRDefault="005B2743" w:rsidP="005A5F46">
      <w:pPr>
        <w:pStyle w:val="Heading5"/>
        <w:rPr>
          <w:ins w:id="456" w:author="Roozbeh Atarius-10" w:date="2023-12-07T11:20:00Z"/>
          <w:lang w:eastAsia="zh-CN"/>
        </w:rPr>
      </w:pPr>
      <w:ins w:id="457" w:author="Roozbeh Atarius-10" w:date="2023-12-07T11:20:00Z">
        <w:r w:rsidRPr="001A33CA">
          <w:rPr>
            <w:lang w:eastAsia="zh-CN"/>
          </w:rPr>
          <w:t>7.1.</w:t>
        </w:r>
      </w:ins>
      <w:ins w:id="458" w:author="Roozbeh Atarius-10" w:date="2023-12-07T11:23:00Z">
        <w:r w:rsidR="005A5F46">
          <w:rPr>
            <w:lang w:eastAsia="zh-CN"/>
          </w:rPr>
          <w:t>3</w:t>
        </w:r>
      </w:ins>
      <w:ins w:id="459" w:author="Roozbeh Atarius-10" w:date="2023-12-07T11:20:00Z">
        <w:r w:rsidRPr="001A33CA">
          <w:rPr>
            <w:lang w:eastAsia="zh-CN"/>
          </w:rPr>
          <w:t>.3.1</w:t>
        </w:r>
        <w:r w:rsidRPr="001A33CA">
          <w:rPr>
            <w:lang w:eastAsia="zh-CN"/>
          </w:rPr>
          <w:tab/>
          <w:t>Description</w:t>
        </w:r>
      </w:ins>
    </w:p>
    <w:p w14:paraId="0AE8829F" w14:textId="6762604D" w:rsidR="005B2743" w:rsidRPr="001A33CA" w:rsidRDefault="005B2743" w:rsidP="005B2743">
      <w:pPr>
        <w:rPr>
          <w:ins w:id="460" w:author="Roozbeh Atarius-10" w:date="2023-12-07T11:20:00Z"/>
          <w:lang w:eastAsia="zh-CN"/>
        </w:rPr>
      </w:pPr>
      <w:ins w:id="461" w:author="Roozbeh Atarius-10" w:date="2023-12-07T11:20:00Z">
        <w:r w:rsidRPr="001A33CA">
          <w:rPr>
            <w:lang w:eastAsia="zh-CN"/>
          </w:rPr>
          <w:t xml:space="preserve">The individual </w:t>
        </w:r>
        <w:r w:rsidRPr="001A33CA">
          <w:t>application performance event subscription</w:t>
        </w:r>
        <w:r w:rsidRPr="001A33CA">
          <w:rPr>
            <w:lang w:eastAsia="zh-CN"/>
          </w:rPr>
          <w:t xml:space="preserve"> resource represents an individual event subscription of </w:t>
        </w:r>
        <w:r>
          <w:rPr>
            <w:lang w:eastAsia="zh-CN"/>
          </w:rPr>
          <w:t>the ADAE</w:t>
        </w:r>
      </w:ins>
      <w:ins w:id="462" w:author="Roozbeh Atarius-12" w:date="2024-01-23T04:40:00Z">
        <w:r w:rsidR="00F50F0B">
          <w:rPr>
            <w:lang w:eastAsia="zh-CN"/>
          </w:rPr>
          <w:t>S</w:t>
        </w:r>
      </w:ins>
      <w:ins w:id="463" w:author="Roozbeh Atarius-10" w:date="2023-12-07T11:20:00Z">
        <w:r w:rsidRPr="001A33CA">
          <w:rPr>
            <w:lang w:eastAsia="zh-CN"/>
          </w:rPr>
          <w:t>.</w:t>
        </w:r>
      </w:ins>
    </w:p>
    <w:p w14:paraId="14E7D180" w14:textId="2D2676A7" w:rsidR="005B2743" w:rsidRPr="001A33CA" w:rsidRDefault="005B2743" w:rsidP="005A5F46">
      <w:pPr>
        <w:pStyle w:val="Heading5"/>
        <w:rPr>
          <w:ins w:id="464" w:author="Roozbeh Atarius-10" w:date="2023-12-07T11:20:00Z"/>
          <w:lang w:eastAsia="zh-CN"/>
        </w:rPr>
      </w:pPr>
      <w:ins w:id="465" w:author="Roozbeh Atarius-10" w:date="2023-12-07T11:20:00Z">
        <w:r w:rsidRPr="001A33CA">
          <w:rPr>
            <w:lang w:eastAsia="zh-CN"/>
          </w:rPr>
          <w:t>7.1.</w:t>
        </w:r>
      </w:ins>
      <w:ins w:id="466" w:author="Roozbeh Atarius-10" w:date="2023-12-07T11:24:00Z">
        <w:r w:rsidR="005A5F46">
          <w:rPr>
            <w:lang w:eastAsia="zh-CN"/>
          </w:rPr>
          <w:t>3</w:t>
        </w:r>
      </w:ins>
      <w:ins w:id="467" w:author="Roozbeh Atarius-10" w:date="2023-12-07T11:20:00Z">
        <w:r w:rsidRPr="001A33CA">
          <w:rPr>
            <w:lang w:eastAsia="zh-CN"/>
          </w:rPr>
          <w:t>.3.2</w:t>
        </w:r>
        <w:r w:rsidRPr="001A33CA">
          <w:rPr>
            <w:lang w:eastAsia="zh-CN"/>
          </w:rPr>
          <w:tab/>
          <w:t>Resource Definition</w:t>
        </w:r>
      </w:ins>
    </w:p>
    <w:p w14:paraId="1C5CD6C5" w14:textId="6979C497" w:rsidR="005B2743" w:rsidRDefault="005B2743" w:rsidP="005B2743">
      <w:pPr>
        <w:rPr>
          <w:ins w:id="468" w:author="Roozbeh Atarius-10" w:date="2023-12-07T11:20:00Z"/>
          <w:b/>
          <w:lang w:eastAsia="zh-CN"/>
        </w:rPr>
      </w:pPr>
      <w:ins w:id="469" w:author="Roozbeh Atarius-10" w:date="2023-12-07T11:20:00Z">
        <w:r>
          <w:rPr>
            <w:lang w:eastAsia="zh-CN"/>
          </w:rPr>
          <w:t xml:space="preserve">Resource URI: </w:t>
        </w:r>
        <w:bookmarkStart w:id="470" w:name="_Hlk152233044"/>
        <w:r>
          <w:rPr>
            <w:b/>
            <w:lang w:eastAsia="zh-CN"/>
          </w:rPr>
          <w:t>{apiRoot}/adae-</w:t>
        </w:r>
      </w:ins>
      <w:ins w:id="471" w:author="Roozbeh Atarius-10" w:date="2023-12-07T11:24:00Z">
        <w:r w:rsidR="005A5F46">
          <w:rPr>
            <w:b/>
            <w:lang w:eastAsia="zh-CN"/>
          </w:rPr>
          <w:t>sc</w:t>
        </w:r>
      </w:ins>
      <w:ins w:id="472" w:author="Roozbeh Atarius-10" w:date="2023-12-07T11:20:00Z">
        <w:r>
          <w:rPr>
            <w:b/>
            <w:lang w:eastAsia="zh-CN"/>
          </w:rPr>
          <w:t>/&lt;apiVersion&gt;/application-performance</w:t>
        </w:r>
        <w:bookmarkStart w:id="473" w:name="_Hlk152690914"/>
        <w:bookmarkEnd w:id="470"/>
        <w:r w:rsidRPr="001A33CA">
          <w:rPr>
            <w:b/>
            <w:lang w:eastAsia="zh-CN"/>
          </w:rPr>
          <w:t>/{appPerfId}</w:t>
        </w:r>
        <w:bookmarkEnd w:id="473"/>
      </w:ins>
    </w:p>
    <w:p w14:paraId="30A8110B" w14:textId="5C5AA013" w:rsidR="005B2743" w:rsidRPr="001A33CA" w:rsidRDefault="005B2743" w:rsidP="005B2743">
      <w:pPr>
        <w:rPr>
          <w:ins w:id="474" w:author="Roozbeh Atarius-10" w:date="2023-12-07T11:20:00Z"/>
          <w:lang w:eastAsia="zh-CN"/>
        </w:rPr>
      </w:pPr>
      <w:ins w:id="475" w:author="Roozbeh Atarius-10" w:date="2023-12-07T11:20:00Z">
        <w:r w:rsidRPr="001A33CA">
          <w:rPr>
            <w:lang w:eastAsia="zh-CN"/>
          </w:rPr>
          <w:t>This resource shall support the resource URI variables defined in the table </w:t>
        </w:r>
      </w:ins>
      <w:ins w:id="476" w:author="Roozbeh Atarius-10" w:date="2023-12-07T11:25:00Z">
        <w:r w:rsidR="005A5F46" w:rsidRPr="001A33CA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1A33CA">
          <w:rPr>
            <w:lang w:eastAsia="zh-CN"/>
          </w:rPr>
          <w:t>.3.2</w:t>
        </w:r>
      </w:ins>
      <w:ins w:id="477" w:author="Roozbeh Atarius-10" w:date="2023-12-07T11:20:00Z">
        <w:r w:rsidRPr="001A33CA">
          <w:rPr>
            <w:lang w:eastAsia="zh-CN"/>
          </w:rPr>
          <w:t>-1.</w:t>
        </w:r>
      </w:ins>
    </w:p>
    <w:p w14:paraId="3AA2A5CB" w14:textId="7CC22362" w:rsidR="005B2743" w:rsidRPr="001A33CA" w:rsidRDefault="005B2743" w:rsidP="005B2743">
      <w:pPr>
        <w:pStyle w:val="TH"/>
        <w:rPr>
          <w:ins w:id="478" w:author="Roozbeh Atarius-10" w:date="2023-12-07T11:20:00Z"/>
          <w:rFonts w:cs="Arial"/>
        </w:rPr>
      </w:pPr>
      <w:ins w:id="479" w:author="Roozbeh Atarius-10" w:date="2023-12-07T11:20:00Z">
        <w:r w:rsidRPr="001A33CA">
          <w:t>Table </w:t>
        </w:r>
      </w:ins>
      <w:ins w:id="480" w:author="Roozbeh Atarius-10" w:date="2023-12-07T11:25:00Z">
        <w:r w:rsidR="005A5F46" w:rsidRPr="001A33CA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1A33CA">
          <w:rPr>
            <w:lang w:eastAsia="zh-CN"/>
          </w:rPr>
          <w:t>.3.2</w:t>
        </w:r>
      </w:ins>
      <w:ins w:id="481" w:author="Roozbeh Atarius-10" w:date="2023-12-07T11:20:00Z"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5B2743" w:rsidRPr="001A33CA" w14:paraId="195E6EBA" w14:textId="77777777" w:rsidTr="006D7008">
        <w:trPr>
          <w:jc w:val="center"/>
          <w:ins w:id="482" w:author="Roozbeh Atarius-10" w:date="2023-12-07T11:20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CBF2B93" w14:textId="77777777" w:rsidR="005B2743" w:rsidRPr="001A33CA" w:rsidRDefault="005B2743" w:rsidP="006D7008">
            <w:pPr>
              <w:pStyle w:val="TAH"/>
              <w:rPr>
                <w:ins w:id="483" w:author="Roozbeh Atarius-10" w:date="2023-12-07T11:20:00Z"/>
              </w:rPr>
            </w:pPr>
            <w:ins w:id="484" w:author="Roozbeh Atarius-10" w:date="2023-12-07T11:20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CF75D2D" w14:textId="77777777" w:rsidR="005B2743" w:rsidRPr="001A33CA" w:rsidRDefault="005B2743" w:rsidP="006D7008">
            <w:pPr>
              <w:pStyle w:val="TAH"/>
              <w:rPr>
                <w:ins w:id="485" w:author="Roozbeh Atarius-10" w:date="2023-12-07T11:20:00Z"/>
              </w:rPr>
            </w:pPr>
            <w:ins w:id="486" w:author="Roozbeh Atarius-10" w:date="2023-12-07T11:20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E58B8" w14:textId="77777777" w:rsidR="005B2743" w:rsidRPr="001A33CA" w:rsidRDefault="005B2743" w:rsidP="006D7008">
            <w:pPr>
              <w:pStyle w:val="TAH"/>
              <w:rPr>
                <w:ins w:id="487" w:author="Roozbeh Atarius-10" w:date="2023-12-07T11:20:00Z"/>
              </w:rPr>
            </w:pPr>
            <w:ins w:id="488" w:author="Roozbeh Atarius-10" w:date="2023-12-07T11:20:00Z">
              <w:r w:rsidRPr="001A33CA">
                <w:t>Definition</w:t>
              </w:r>
            </w:ins>
          </w:p>
        </w:tc>
      </w:tr>
      <w:tr w:rsidR="005B2743" w:rsidRPr="001A33CA" w14:paraId="1E77A604" w14:textId="77777777" w:rsidTr="006D7008">
        <w:trPr>
          <w:jc w:val="center"/>
          <w:ins w:id="489" w:author="Roozbeh Atarius-10" w:date="2023-12-07T11:20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A8DEA" w14:textId="77777777" w:rsidR="005B2743" w:rsidRPr="001A33CA" w:rsidRDefault="005B2743" w:rsidP="006D7008">
            <w:pPr>
              <w:pStyle w:val="TAL"/>
              <w:rPr>
                <w:ins w:id="490" w:author="Roozbeh Atarius-10" w:date="2023-12-07T11:20:00Z"/>
              </w:rPr>
            </w:pPr>
            <w:proofErr w:type="spellStart"/>
            <w:ins w:id="491" w:author="Roozbeh Atarius-10" w:date="2023-12-07T11:20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33AA0" w14:textId="77777777" w:rsidR="005B2743" w:rsidRPr="001A33CA" w:rsidRDefault="005B2743" w:rsidP="006D7008">
            <w:pPr>
              <w:pStyle w:val="TAL"/>
              <w:rPr>
                <w:ins w:id="492" w:author="Roozbeh Atarius-10" w:date="2023-12-07T11:20:00Z"/>
              </w:rPr>
            </w:pPr>
            <w:ins w:id="493" w:author="Roozbeh Atarius-10" w:date="2023-12-07T11:20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E62F" w14:textId="3757A458" w:rsidR="005B2743" w:rsidRPr="001A33CA" w:rsidRDefault="00CE5991" w:rsidP="006D7008">
            <w:pPr>
              <w:pStyle w:val="TAL"/>
              <w:rPr>
                <w:ins w:id="494" w:author="Roozbeh Atarius-10" w:date="2023-12-07T11:20:00Z"/>
              </w:rPr>
            </w:pPr>
            <w:ins w:id="495" w:author="Roozbeh Atarius-12" w:date="2024-01-23T05:34:00Z">
              <w:r>
                <w:t>See clause </w:t>
              </w:r>
              <w:r w:rsidRPr="00656081">
                <w:t>5.2.4</w:t>
              </w:r>
              <w:r>
                <w:t xml:space="preserve"> in 3GPP TS 29.122 [4]</w:t>
              </w:r>
            </w:ins>
          </w:p>
        </w:tc>
      </w:tr>
      <w:tr w:rsidR="005B2743" w:rsidRPr="001A33CA" w14:paraId="7D1F5797" w14:textId="77777777" w:rsidTr="006D7008">
        <w:trPr>
          <w:jc w:val="center"/>
          <w:ins w:id="496" w:author="Roozbeh Atarius-10" w:date="2023-12-07T11:20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8B48D" w14:textId="77777777" w:rsidR="005B2743" w:rsidRPr="001A33CA" w:rsidRDefault="005B2743" w:rsidP="006D7008">
            <w:pPr>
              <w:pStyle w:val="TAL"/>
              <w:rPr>
                <w:ins w:id="497" w:author="Roozbeh Atarius-10" w:date="2023-12-07T11:20:00Z"/>
              </w:rPr>
            </w:pPr>
            <w:proofErr w:type="spellStart"/>
            <w:ins w:id="498" w:author="Roozbeh Atarius-10" w:date="2023-12-07T11:20:00Z">
              <w:r w:rsidRPr="001A33CA">
                <w:t>appPerfId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381E8" w14:textId="77777777" w:rsidR="005B2743" w:rsidRPr="001A33CA" w:rsidRDefault="005B2743" w:rsidP="006D7008">
            <w:pPr>
              <w:pStyle w:val="TAL"/>
              <w:rPr>
                <w:ins w:id="499" w:author="Roozbeh Atarius-10" w:date="2023-12-07T11:20:00Z"/>
              </w:rPr>
            </w:pPr>
            <w:ins w:id="500" w:author="Roozbeh Atarius-10" w:date="2023-12-07T11:20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5E5A" w14:textId="77777777" w:rsidR="005B2743" w:rsidRPr="001A33CA" w:rsidRDefault="005B2743" w:rsidP="006D7008">
            <w:pPr>
              <w:pStyle w:val="TAL"/>
              <w:rPr>
                <w:ins w:id="501" w:author="Roozbeh Atarius-10" w:date="2023-12-07T11:20:00Z"/>
              </w:rPr>
            </w:pPr>
            <w:ins w:id="502" w:author="Roozbeh Atarius-10" w:date="2023-12-07T11:20:00Z">
              <w:r w:rsidRPr="001A33CA">
                <w:t>Identifies an application performance event subscription</w:t>
              </w:r>
            </w:ins>
          </w:p>
        </w:tc>
      </w:tr>
    </w:tbl>
    <w:p w14:paraId="36704533" w14:textId="77777777" w:rsidR="005B2743" w:rsidRPr="001A33CA" w:rsidRDefault="005B2743" w:rsidP="005B2743">
      <w:pPr>
        <w:rPr>
          <w:ins w:id="503" w:author="Roozbeh Atarius-10" w:date="2023-12-07T11:20:00Z"/>
          <w:lang w:eastAsia="zh-CN"/>
        </w:rPr>
      </w:pPr>
    </w:p>
    <w:p w14:paraId="0C1B8D6C" w14:textId="32AEEA48" w:rsidR="005B2743" w:rsidRPr="00AF4952" w:rsidRDefault="005B2743" w:rsidP="005A5F46">
      <w:pPr>
        <w:pStyle w:val="Heading5"/>
        <w:rPr>
          <w:ins w:id="504" w:author="Roozbeh Atarius-10" w:date="2023-12-07T11:20:00Z"/>
          <w:lang w:eastAsia="zh-CN"/>
        </w:rPr>
      </w:pPr>
      <w:ins w:id="505" w:author="Roozbeh Atarius-10" w:date="2023-12-07T11:20:00Z">
        <w:r w:rsidRPr="00AF4952">
          <w:rPr>
            <w:lang w:eastAsia="zh-CN"/>
          </w:rPr>
          <w:t>7</w:t>
        </w:r>
      </w:ins>
      <w:ins w:id="506" w:author="Roozbeh Atarius-10" w:date="2023-12-07T11:25:00Z">
        <w:r w:rsidR="005A5F46">
          <w:rPr>
            <w:lang w:eastAsia="zh-CN"/>
          </w:rPr>
          <w:t>.</w:t>
        </w:r>
      </w:ins>
      <w:ins w:id="507" w:author="Roozbeh Atarius-10" w:date="2023-12-07T11:20:00Z">
        <w:r w:rsidRPr="00AF4952">
          <w:rPr>
            <w:lang w:eastAsia="zh-CN"/>
          </w:rPr>
          <w:t>1.</w:t>
        </w:r>
      </w:ins>
      <w:ins w:id="508" w:author="Roozbeh Atarius-10" w:date="2023-12-07T11:25:00Z">
        <w:r w:rsidR="005A5F46">
          <w:rPr>
            <w:lang w:eastAsia="zh-CN"/>
          </w:rPr>
          <w:t>3</w:t>
        </w:r>
      </w:ins>
      <w:ins w:id="509" w:author="Roozbeh Atarius-10" w:date="2023-12-07T11:20:00Z">
        <w:r w:rsidRPr="00AF4952">
          <w:rPr>
            <w:lang w:eastAsia="zh-CN"/>
          </w:rPr>
          <w:t>.3.3</w:t>
        </w:r>
        <w:r w:rsidRPr="00AF4952">
          <w:rPr>
            <w:lang w:eastAsia="zh-CN"/>
          </w:rPr>
          <w:tab/>
          <w:t>Resource Standard Methods</w:t>
        </w:r>
      </w:ins>
    </w:p>
    <w:p w14:paraId="180D1E2F" w14:textId="7EE9063A" w:rsidR="005B2743" w:rsidRPr="00AF4952" w:rsidRDefault="005B2743" w:rsidP="005A5F46">
      <w:pPr>
        <w:pStyle w:val="Heading5"/>
        <w:rPr>
          <w:ins w:id="510" w:author="Roozbeh Atarius-10" w:date="2023-12-07T11:20:00Z"/>
          <w:lang w:eastAsia="zh-CN"/>
        </w:rPr>
      </w:pPr>
      <w:ins w:id="511" w:author="Roozbeh Atarius-10" w:date="2023-12-07T11:20:00Z">
        <w:r w:rsidRPr="00AF4952">
          <w:rPr>
            <w:lang w:eastAsia="zh-CN"/>
          </w:rPr>
          <w:t>7.1.</w:t>
        </w:r>
      </w:ins>
      <w:ins w:id="512" w:author="Roozbeh Atarius-10" w:date="2023-12-07T11:25:00Z">
        <w:r w:rsidR="005A5F46">
          <w:rPr>
            <w:lang w:eastAsia="zh-CN"/>
          </w:rPr>
          <w:t>3</w:t>
        </w:r>
      </w:ins>
      <w:ins w:id="513" w:author="Roozbeh Atarius-10" w:date="2023-12-07T11:20:00Z">
        <w:r w:rsidRPr="00AF4952">
          <w:rPr>
            <w:lang w:eastAsia="zh-CN"/>
          </w:rPr>
          <w:t>.3.3.1</w:t>
        </w:r>
        <w:r w:rsidRPr="00AF4952">
          <w:rPr>
            <w:lang w:eastAsia="zh-CN"/>
          </w:rPr>
          <w:tab/>
          <w:t>DELETE</w:t>
        </w:r>
      </w:ins>
    </w:p>
    <w:p w14:paraId="4A4BC285" w14:textId="25F0B25B" w:rsidR="005B2743" w:rsidRPr="00AF4952" w:rsidRDefault="005B2743" w:rsidP="005B2743">
      <w:pPr>
        <w:rPr>
          <w:ins w:id="514" w:author="Roozbeh Atarius-10" w:date="2023-12-07T11:20:00Z"/>
        </w:rPr>
      </w:pPr>
      <w:ins w:id="515" w:author="Roozbeh Atarius-10" w:date="2023-12-07T11:20:00Z">
        <w:r w:rsidRPr="00AF4952">
          <w:t>This method shall support the URI query parameters specified in table </w:t>
        </w:r>
      </w:ins>
      <w:ins w:id="516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17" w:author="Roozbeh Atarius-10" w:date="2023-12-07T11:20:00Z">
        <w:r w:rsidRPr="00AF4952">
          <w:t>-1.</w:t>
        </w:r>
      </w:ins>
    </w:p>
    <w:p w14:paraId="5772532A" w14:textId="32D9810C" w:rsidR="005B2743" w:rsidRPr="00AF4952" w:rsidRDefault="005B2743" w:rsidP="005B2743">
      <w:pPr>
        <w:pStyle w:val="TH"/>
        <w:rPr>
          <w:ins w:id="518" w:author="Roozbeh Atarius-10" w:date="2023-12-07T11:20:00Z"/>
          <w:rFonts w:cs="Arial"/>
        </w:rPr>
      </w:pPr>
      <w:ins w:id="519" w:author="Roozbeh Atarius-10" w:date="2023-12-07T11:20:00Z">
        <w:r w:rsidRPr="00AF4952">
          <w:t>Table </w:t>
        </w:r>
      </w:ins>
      <w:ins w:id="520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21" w:author="Roozbeh Atarius-10" w:date="2023-12-07T11:20:00Z">
        <w:r w:rsidRPr="00AF4952">
          <w:t xml:space="preserve">-1: URI query parameters supported by the DELETE method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B2743" w:rsidRPr="00AF4952" w14:paraId="6DEA6149" w14:textId="77777777" w:rsidTr="006D7008">
        <w:trPr>
          <w:jc w:val="center"/>
          <w:ins w:id="522" w:author="Roozbeh Atarius-10" w:date="2023-12-07T11:20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ED4CD8" w14:textId="77777777" w:rsidR="005B2743" w:rsidRPr="00AF4952" w:rsidRDefault="005B2743" w:rsidP="006D7008">
            <w:pPr>
              <w:pStyle w:val="TAH"/>
              <w:rPr>
                <w:ins w:id="523" w:author="Roozbeh Atarius-10" w:date="2023-12-07T11:20:00Z"/>
              </w:rPr>
            </w:pPr>
            <w:ins w:id="524" w:author="Roozbeh Atarius-10" w:date="2023-12-07T11:20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A9EB76" w14:textId="77777777" w:rsidR="005B2743" w:rsidRPr="00AF4952" w:rsidRDefault="005B2743" w:rsidP="006D7008">
            <w:pPr>
              <w:pStyle w:val="TAH"/>
              <w:rPr>
                <w:ins w:id="525" w:author="Roozbeh Atarius-10" w:date="2023-12-07T11:20:00Z"/>
              </w:rPr>
            </w:pPr>
            <w:ins w:id="526" w:author="Roozbeh Atarius-10" w:date="2023-12-07T11:20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AE469" w14:textId="77777777" w:rsidR="005B2743" w:rsidRPr="00AF4952" w:rsidRDefault="005B2743" w:rsidP="006D7008">
            <w:pPr>
              <w:pStyle w:val="TAH"/>
              <w:rPr>
                <w:ins w:id="527" w:author="Roozbeh Atarius-10" w:date="2023-12-07T11:20:00Z"/>
              </w:rPr>
            </w:pPr>
            <w:ins w:id="528" w:author="Roozbeh Atarius-10" w:date="2023-12-07T11:20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D9621D" w14:textId="77777777" w:rsidR="005B2743" w:rsidRPr="00AF4952" w:rsidRDefault="005B2743" w:rsidP="006D7008">
            <w:pPr>
              <w:pStyle w:val="TAH"/>
              <w:rPr>
                <w:ins w:id="529" w:author="Roozbeh Atarius-10" w:date="2023-12-07T11:20:00Z"/>
              </w:rPr>
            </w:pPr>
            <w:ins w:id="530" w:author="Roozbeh Atarius-10" w:date="2023-12-07T11:20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95E7CD" w14:textId="77777777" w:rsidR="005B2743" w:rsidRPr="00AF4952" w:rsidRDefault="005B2743" w:rsidP="006D7008">
            <w:pPr>
              <w:pStyle w:val="TAH"/>
              <w:rPr>
                <w:ins w:id="531" w:author="Roozbeh Atarius-10" w:date="2023-12-07T11:20:00Z"/>
              </w:rPr>
            </w:pPr>
            <w:ins w:id="532" w:author="Roozbeh Atarius-10" w:date="2023-12-07T11:20:00Z">
              <w:r w:rsidRPr="00AF4952">
                <w:t>Description</w:t>
              </w:r>
            </w:ins>
          </w:p>
        </w:tc>
      </w:tr>
      <w:tr w:rsidR="005B2743" w:rsidRPr="00AF4952" w14:paraId="77C98B4A" w14:textId="77777777" w:rsidTr="006D7008">
        <w:trPr>
          <w:jc w:val="center"/>
          <w:ins w:id="533" w:author="Roozbeh Atarius-10" w:date="2023-12-07T11:20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3A3281A" w14:textId="77777777" w:rsidR="005B2743" w:rsidRPr="00AF4952" w:rsidRDefault="005B2743" w:rsidP="006D7008">
            <w:pPr>
              <w:pStyle w:val="TAL"/>
              <w:rPr>
                <w:ins w:id="534" w:author="Roozbeh Atarius-10" w:date="2023-12-07T11:20:00Z"/>
              </w:rPr>
            </w:pPr>
            <w:ins w:id="535" w:author="Roozbeh Atarius-10" w:date="2023-12-07T11:20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5464D94" w14:textId="77777777" w:rsidR="005B2743" w:rsidRPr="00AF4952" w:rsidRDefault="005B2743" w:rsidP="006D7008">
            <w:pPr>
              <w:pStyle w:val="TAL"/>
              <w:rPr>
                <w:ins w:id="536" w:author="Roozbeh Atarius-10" w:date="2023-12-07T11:20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51B0253" w14:textId="77777777" w:rsidR="005B2743" w:rsidRPr="00AF4952" w:rsidRDefault="005B2743" w:rsidP="006D7008">
            <w:pPr>
              <w:pStyle w:val="TAC"/>
              <w:rPr>
                <w:ins w:id="537" w:author="Roozbeh Atarius-10" w:date="2023-12-07T11:20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352901" w14:textId="77777777" w:rsidR="005B2743" w:rsidRPr="00AF4952" w:rsidRDefault="005B2743" w:rsidP="006D7008">
            <w:pPr>
              <w:pStyle w:val="TAL"/>
              <w:rPr>
                <w:ins w:id="538" w:author="Roozbeh Atarius-10" w:date="2023-12-07T11:20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A72F910" w14:textId="77777777" w:rsidR="005B2743" w:rsidRPr="00AF4952" w:rsidRDefault="005B2743" w:rsidP="006D7008">
            <w:pPr>
              <w:pStyle w:val="TAL"/>
              <w:rPr>
                <w:ins w:id="539" w:author="Roozbeh Atarius-10" w:date="2023-12-07T11:20:00Z"/>
              </w:rPr>
            </w:pPr>
          </w:p>
        </w:tc>
      </w:tr>
    </w:tbl>
    <w:p w14:paraId="09F183BB" w14:textId="77777777" w:rsidR="005B2743" w:rsidRPr="00AF4952" w:rsidRDefault="005B2743" w:rsidP="005B2743">
      <w:pPr>
        <w:rPr>
          <w:ins w:id="540" w:author="Roozbeh Atarius-10" w:date="2023-12-07T11:20:00Z"/>
        </w:rPr>
      </w:pPr>
    </w:p>
    <w:p w14:paraId="11575B80" w14:textId="2E4D5365" w:rsidR="005B2743" w:rsidRPr="00AF4952" w:rsidRDefault="005B2743" w:rsidP="005B2743">
      <w:pPr>
        <w:rPr>
          <w:ins w:id="541" w:author="Roozbeh Atarius-10" w:date="2023-12-07T11:20:00Z"/>
        </w:rPr>
      </w:pPr>
      <w:ins w:id="542" w:author="Roozbeh Atarius-10" w:date="2023-12-07T11:20:00Z">
        <w:r w:rsidRPr="00AF4952">
          <w:t>This method shall support the request data structures specified in table </w:t>
        </w:r>
      </w:ins>
      <w:ins w:id="543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44" w:author="Roozbeh Atarius-10" w:date="2023-12-07T11:20:00Z">
        <w:r w:rsidRPr="00AF4952">
          <w:t>-2 and the response data structures and response codes specified in table </w:t>
        </w:r>
      </w:ins>
      <w:ins w:id="545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46" w:author="Roozbeh Atarius-10" w:date="2023-12-07T11:20:00Z">
        <w:r w:rsidRPr="00AF4952">
          <w:t>-3.</w:t>
        </w:r>
      </w:ins>
    </w:p>
    <w:p w14:paraId="5F5E0AAD" w14:textId="4011EF1E" w:rsidR="005B2743" w:rsidRPr="00AF4952" w:rsidRDefault="005B2743" w:rsidP="005B2743">
      <w:pPr>
        <w:pStyle w:val="TH"/>
        <w:rPr>
          <w:ins w:id="547" w:author="Roozbeh Atarius-10" w:date="2023-12-07T11:20:00Z"/>
        </w:rPr>
      </w:pPr>
      <w:ins w:id="548" w:author="Roozbeh Atarius-10" w:date="2023-12-07T11:20:00Z">
        <w:r w:rsidRPr="00AF4952">
          <w:t>Table </w:t>
        </w:r>
      </w:ins>
      <w:ins w:id="549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50" w:author="Roozbeh Atarius-10" w:date="2023-12-07T11:20:00Z">
        <w:r w:rsidRPr="00AF4952">
          <w:t xml:space="preserve">-2: Data structures supported by the DELETE Request Body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5B2743" w:rsidRPr="00AF4952" w14:paraId="693E293A" w14:textId="77777777" w:rsidTr="006D7008">
        <w:trPr>
          <w:jc w:val="center"/>
          <w:ins w:id="551" w:author="Roozbeh Atarius-10" w:date="2023-12-07T11:20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CC6C22" w14:textId="77777777" w:rsidR="005B2743" w:rsidRPr="00AF4952" w:rsidRDefault="005B2743" w:rsidP="006D7008">
            <w:pPr>
              <w:pStyle w:val="TAH"/>
              <w:rPr>
                <w:ins w:id="552" w:author="Roozbeh Atarius-10" w:date="2023-12-07T11:20:00Z"/>
              </w:rPr>
            </w:pPr>
            <w:ins w:id="553" w:author="Roozbeh Atarius-10" w:date="2023-12-07T11:20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E5D33A8" w14:textId="77777777" w:rsidR="005B2743" w:rsidRPr="00AF4952" w:rsidRDefault="005B2743" w:rsidP="006D7008">
            <w:pPr>
              <w:pStyle w:val="TAH"/>
              <w:rPr>
                <w:ins w:id="554" w:author="Roozbeh Atarius-10" w:date="2023-12-07T11:20:00Z"/>
              </w:rPr>
            </w:pPr>
            <w:ins w:id="555" w:author="Roozbeh Atarius-10" w:date="2023-12-07T11:20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93B608" w14:textId="77777777" w:rsidR="005B2743" w:rsidRPr="00AF4952" w:rsidRDefault="005B2743" w:rsidP="006D7008">
            <w:pPr>
              <w:pStyle w:val="TAH"/>
              <w:rPr>
                <w:ins w:id="556" w:author="Roozbeh Atarius-10" w:date="2023-12-07T11:20:00Z"/>
              </w:rPr>
            </w:pPr>
            <w:ins w:id="557" w:author="Roozbeh Atarius-10" w:date="2023-12-07T11:20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BB3071" w14:textId="77777777" w:rsidR="005B2743" w:rsidRPr="00AF4952" w:rsidRDefault="005B2743" w:rsidP="006D7008">
            <w:pPr>
              <w:pStyle w:val="TAH"/>
              <w:rPr>
                <w:ins w:id="558" w:author="Roozbeh Atarius-10" w:date="2023-12-07T11:20:00Z"/>
              </w:rPr>
            </w:pPr>
            <w:ins w:id="559" w:author="Roozbeh Atarius-10" w:date="2023-12-07T11:20:00Z">
              <w:r w:rsidRPr="00AF4952">
                <w:t>Description</w:t>
              </w:r>
            </w:ins>
          </w:p>
        </w:tc>
      </w:tr>
      <w:tr w:rsidR="005B2743" w:rsidRPr="00AF4952" w14:paraId="713970A2" w14:textId="77777777" w:rsidTr="006D7008">
        <w:trPr>
          <w:jc w:val="center"/>
          <w:ins w:id="560" w:author="Roozbeh Atarius-10" w:date="2023-12-07T11:20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0C08F88" w14:textId="77777777" w:rsidR="005B2743" w:rsidRPr="00AF4952" w:rsidRDefault="005B2743" w:rsidP="006D7008">
            <w:pPr>
              <w:pStyle w:val="TAL"/>
              <w:rPr>
                <w:ins w:id="561" w:author="Roozbeh Atarius-10" w:date="2023-12-07T11:20:00Z"/>
              </w:rPr>
            </w:pPr>
            <w:ins w:id="562" w:author="Roozbeh Atarius-10" w:date="2023-12-07T11:20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4F18BE" w14:textId="77777777" w:rsidR="005B2743" w:rsidRPr="00AF4952" w:rsidRDefault="005B2743" w:rsidP="006D7008">
            <w:pPr>
              <w:pStyle w:val="TAC"/>
              <w:rPr>
                <w:ins w:id="563" w:author="Roozbeh Atarius-10" w:date="2023-12-07T11:20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74FDAC" w14:textId="77777777" w:rsidR="005B2743" w:rsidRPr="00AF4952" w:rsidRDefault="005B2743" w:rsidP="006D7008">
            <w:pPr>
              <w:pStyle w:val="TAL"/>
              <w:rPr>
                <w:ins w:id="564" w:author="Roozbeh Atarius-10" w:date="2023-12-07T11:20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A34A8B9" w14:textId="77777777" w:rsidR="005B2743" w:rsidRPr="00AF4952" w:rsidRDefault="005B2743" w:rsidP="006D7008">
            <w:pPr>
              <w:pStyle w:val="TAL"/>
              <w:rPr>
                <w:ins w:id="565" w:author="Roozbeh Atarius-10" w:date="2023-12-07T11:20:00Z"/>
              </w:rPr>
            </w:pPr>
          </w:p>
        </w:tc>
      </w:tr>
    </w:tbl>
    <w:p w14:paraId="43A2F63B" w14:textId="77777777" w:rsidR="005B2743" w:rsidRPr="00AF4952" w:rsidRDefault="005B2743" w:rsidP="005B2743">
      <w:pPr>
        <w:rPr>
          <w:ins w:id="566" w:author="Roozbeh Atarius-10" w:date="2023-12-07T11:20:00Z"/>
        </w:rPr>
      </w:pPr>
    </w:p>
    <w:p w14:paraId="5DCD072E" w14:textId="55C79230" w:rsidR="005B2743" w:rsidRPr="00AF4952" w:rsidRDefault="005B2743" w:rsidP="005B2743">
      <w:pPr>
        <w:pStyle w:val="TH"/>
        <w:rPr>
          <w:ins w:id="567" w:author="Roozbeh Atarius-10" w:date="2023-12-07T11:20:00Z"/>
        </w:rPr>
      </w:pPr>
      <w:ins w:id="568" w:author="Roozbeh Atarius-10" w:date="2023-12-07T11:20:00Z">
        <w:r w:rsidRPr="00AF4952">
          <w:lastRenderedPageBreak/>
          <w:t>Table </w:t>
        </w:r>
      </w:ins>
      <w:ins w:id="569" w:author="Roozbeh Atarius-10" w:date="2023-12-07T11:26:00Z">
        <w:r w:rsidR="005A5F46" w:rsidRPr="00AF4952">
          <w:rPr>
            <w:lang w:eastAsia="zh-CN"/>
          </w:rPr>
          <w:t>7.1.</w:t>
        </w:r>
        <w:r w:rsidR="005A5F46">
          <w:rPr>
            <w:lang w:eastAsia="zh-CN"/>
          </w:rPr>
          <w:t>3</w:t>
        </w:r>
        <w:r w:rsidR="005A5F46" w:rsidRPr="00AF4952">
          <w:rPr>
            <w:lang w:eastAsia="zh-CN"/>
          </w:rPr>
          <w:t>.3.3.1</w:t>
        </w:r>
      </w:ins>
      <w:ins w:id="570" w:author="Roozbeh Atarius-10" w:date="2023-12-07T11:20:00Z">
        <w:r w:rsidRPr="00AF4952">
          <w:t xml:space="preserve">-3: Data structures supported by the DELETE Response Body on this </w:t>
        </w:r>
        <w:proofErr w:type="gramStart"/>
        <w:r w:rsidRPr="00AF4952">
          <w:t>resource</w:t>
        </w:r>
        <w:proofErr w:type="gramEnd"/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5B2743" w:rsidRPr="00AF4952" w14:paraId="01DC1475" w14:textId="77777777" w:rsidTr="005A5F46">
        <w:trPr>
          <w:jc w:val="center"/>
          <w:ins w:id="571" w:author="Roozbeh Atarius-10" w:date="2023-12-07T11:20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995012" w14:textId="77777777" w:rsidR="005B2743" w:rsidRPr="00AF4952" w:rsidRDefault="005B2743" w:rsidP="006D7008">
            <w:pPr>
              <w:pStyle w:val="TAH"/>
              <w:rPr>
                <w:ins w:id="572" w:author="Roozbeh Atarius-10" w:date="2023-12-07T11:20:00Z"/>
              </w:rPr>
            </w:pPr>
            <w:ins w:id="573" w:author="Roozbeh Atarius-10" w:date="2023-12-07T11:20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A18CA5" w14:textId="77777777" w:rsidR="005B2743" w:rsidRPr="00AF4952" w:rsidRDefault="005B2743" w:rsidP="006D7008">
            <w:pPr>
              <w:pStyle w:val="TAH"/>
              <w:rPr>
                <w:ins w:id="574" w:author="Roozbeh Atarius-10" w:date="2023-12-07T11:20:00Z"/>
              </w:rPr>
            </w:pPr>
            <w:ins w:id="575" w:author="Roozbeh Atarius-10" w:date="2023-12-07T11:20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9D6211" w14:textId="77777777" w:rsidR="005B2743" w:rsidRPr="00AF4952" w:rsidRDefault="005B2743" w:rsidP="006D7008">
            <w:pPr>
              <w:pStyle w:val="TAH"/>
              <w:rPr>
                <w:ins w:id="576" w:author="Roozbeh Atarius-10" w:date="2023-12-07T11:20:00Z"/>
              </w:rPr>
            </w:pPr>
            <w:ins w:id="577" w:author="Roozbeh Atarius-10" w:date="2023-12-07T11:20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C81500" w14:textId="77777777" w:rsidR="005B2743" w:rsidRPr="00AF4952" w:rsidRDefault="005B2743" w:rsidP="006D7008">
            <w:pPr>
              <w:pStyle w:val="TAH"/>
              <w:rPr>
                <w:ins w:id="578" w:author="Roozbeh Atarius-10" w:date="2023-12-07T11:20:00Z"/>
              </w:rPr>
            </w:pPr>
            <w:ins w:id="579" w:author="Roozbeh Atarius-10" w:date="2023-12-07T11:20:00Z">
              <w:r w:rsidRPr="00AF4952">
                <w:t>Response</w:t>
              </w:r>
            </w:ins>
          </w:p>
          <w:p w14:paraId="67DA46E9" w14:textId="77777777" w:rsidR="005B2743" w:rsidRPr="00AF4952" w:rsidRDefault="005B2743" w:rsidP="006D7008">
            <w:pPr>
              <w:pStyle w:val="TAH"/>
              <w:rPr>
                <w:ins w:id="580" w:author="Roozbeh Atarius-10" w:date="2023-12-07T11:20:00Z"/>
              </w:rPr>
            </w:pPr>
            <w:ins w:id="581" w:author="Roozbeh Atarius-10" w:date="2023-12-07T11:20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DF5567" w14:textId="77777777" w:rsidR="005B2743" w:rsidRPr="00AF4952" w:rsidRDefault="005B2743" w:rsidP="006D7008">
            <w:pPr>
              <w:pStyle w:val="TAH"/>
              <w:rPr>
                <w:ins w:id="582" w:author="Roozbeh Atarius-10" w:date="2023-12-07T11:20:00Z"/>
              </w:rPr>
            </w:pPr>
            <w:ins w:id="583" w:author="Roozbeh Atarius-10" w:date="2023-12-07T11:20:00Z">
              <w:r w:rsidRPr="00AF4952">
                <w:t>Description</w:t>
              </w:r>
            </w:ins>
          </w:p>
        </w:tc>
      </w:tr>
      <w:tr w:rsidR="005B2743" w:rsidRPr="00AF4952" w14:paraId="582CDA32" w14:textId="77777777" w:rsidTr="005A5F46">
        <w:trPr>
          <w:jc w:val="center"/>
          <w:ins w:id="584" w:author="Roozbeh Atarius-10" w:date="2023-12-07T11:20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97D48" w14:textId="77777777" w:rsidR="005B2743" w:rsidRPr="00AF4952" w:rsidRDefault="005B2743" w:rsidP="006D7008">
            <w:pPr>
              <w:pStyle w:val="TAL"/>
              <w:rPr>
                <w:ins w:id="585" w:author="Roozbeh Atarius-10" w:date="2023-12-07T11:20:00Z"/>
              </w:rPr>
            </w:pPr>
            <w:ins w:id="586" w:author="Roozbeh Atarius-10" w:date="2023-12-07T11:20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1683" w14:textId="77777777" w:rsidR="005B2743" w:rsidRPr="00AF4952" w:rsidRDefault="005B2743" w:rsidP="006D7008">
            <w:pPr>
              <w:pStyle w:val="TAC"/>
              <w:rPr>
                <w:ins w:id="587" w:author="Roozbeh Atarius-10" w:date="2023-12-07T11:20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8AF7" w14:textId="77777777" w:rsidR="005B2743" w:rsidRPr="00AF4952" w:rsidRDefault="005B2743" w:rsidP="006D7008">
            <w:pPr>
              <w:pStyle w:val="TAL"/>
              <w:rPr>
                <w:ins w:id="588" w:author="Roozbeh Atarius-10" w:date="2023-12-07T11:20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3E45F" w14:textId="77777777" w:rsidR="005B2743" w:rsidRPr="00AF4952" w:rsidRDefault="005B2743" w:rsidP="006D7008">
            <w:pPr>
              <w:pStyle w:val="TAL"/>
              <w:rPr>
                <w:ins w:id="589" w:author="Roozbeh Atarius-10" w:date="2023-12-07T11:20:00Z"/>
              </w:rPr>
            </w:pPr>
            <w:ins w:id="590" w:author="Roozbeh Atarius-10" w:date="2023-12-07T11:20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CE4A9" w14:textId="713CD6D5" w:rsidR="005B2743" w:rsidRPr="00AF4952" w:rsidRDefault="005B2743" w:rsidP="006D7008">
            <w:pPr>
              <w:pStyle w:val="TAL"/>
              <w:rPr>
                <w:ins w:id="591" w:author="Roozbeh Atarius-10" w:date="2023-12-07T11:20:00Z"/>
              </w:rPr>
            </w:pPr>
            <w:ins w:id="592" w:author="Roozbeh Atarius-10" w:date="2023-12-07T11:20:00Z">
              <w:r w:rsidRPr="00AF4952">
                <w:t>The individual application performance event subscription</w:t>
              </w:r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593" w:author="Roozbeh Atarius-10" w:date="2023-12-07T21:20:00Z">
              <w:r w:rsidR="00696824">
                <w:t>appPerf</w:t>
              </w:r>
            </w:ins>
            <w:ins w:id="594" w:author="Roozbeh Atarius-10" w:date="2023-12-07T11:20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5B2743" w:rsidRPr="00AF4952" w14:paraId="4E133D2B" w14:textId="77777777" w:rsidTr="005A5F46">
        <w:trPr>
          <w:trHeight w:val="112"/>
          <w:jc w:val="center"/>
          <w:ins w:id="595" w:author="Roozbeh Atarius-10" w:date="2023-12-07T11:20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CE526EE" w14:textId="2D236313" w:rsidR="005B2743" w:rsidRPr="00AF4952" w:rsidRDefault="005B2743" w:rsidP="006D7008">
            <w:pPr>
              <w:pStyle w:val="TAN"/>
              <w:rPr>
                <w:ins w:id="596" w:author="Roozbeh Atarius-10" w:date="2023-12-07T11:20:00Z"/>
              </w:rPr>
            </w:pPr>
            <w:ins w:id="597" w:author="Roozbeh Atarius-10" w:date="2023-12-07T11:20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598" w:author="Roozbeh Atarius-12" w:date="2024-01-23T05:35:00Z">
              <w:r w:rsidR="00CE5991">
                <w:rPr>
                  <w:lang w:eastAsia="zh-CN"/>
                </w:rPr>
                <w:t>4</w:t>
              </w:r>
            </w:ins>
            <w:ins w:id="599" w:author="Roozbeh Atarius-10" w:date="2023-12-07T11:20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531E8A1D" w14:textId="77777777" w:rsidR="005B2743" w:rsidRPr="00AF4952" w:rsidRDefault="005B2743" w:rsidP="005B2743">
      <w:pPr>
        <w:rPr>
          <w:ins w:id="600" w:author="Roozbeh Atarius-10" w:date="2023-12-07T11:20:00Z"/>
          <w:lang w:eastAsia="zh-CN"/>
        </w:rPr>
      </w:pPr>
    </w:p>
    <w:p w14:paraId="7D1EB5BB" w14:textId="71096B40" w:rsidR="005B2743" w:rsidRPr="00AF4952" w:rsidRDefault="005A5F46" w:rsidP="005A5F46">
      <w:pPr>
        <w:pStyle w:val="Heading5"/>
        <w:rPr>
          <w:ins w:id="601" w:author="Roozbeh Atarius-10" w:date="2023-12-07T11:20:00Z"/>
          <w:lang w:eastAsia="zh-CN"/>
        </w:rPr>
      </w:pPr>
      <w:ins w:id="602" w:author="Roozbeh Atarius-10" w:date="2023-12-07T11:30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.3</w:t>
        </w:r>
      </w:ins>
      <w:ins w:id="603" w:author="Roozbeh Atarius-10" w:date="2023-12-07T11:20:00Z">
        <w:r w:rsidR="005B2743" w:rsidRPr="00AF4952">
          <w:rPr>
            <w:lang w:eastAsia="zh-CN"/>
          </w:rPr>
          <w:t>.4</w:t>
        </w:r>
        <w:r w:rsidR="005B2743" w:rsidRPr="00AF4952">
          <w:rPr>
            <w:lang w:eastAsia="zh-CN"/>
          </w:rPr>
          <w:tab/>
          <w:t>Resource Custom Operations</w:t>
        </w:r>
      </w:ins>
    </w:p>
    <w:p w14:paraId="1E2EB4A2" w14:textId="77777777" w:rsidR="005B2743" w:rsidRDefault="005B2743" w:rsidP="005B2743">
      <w:pPr>
        <w:rPr>
          <w:ins w:id="604" w:author="Roozbeh Atarius-10" w:date="2023-12-07T11:20:00Z"/>
          <w:lang w:eastAsia="zh-CN"/>
        </w:rPr>
      </w:pPr>
      <w:ins w:id="605" w:author="Roozbeh Atarius-10" w:date="2023-12-07T11:20:00Z">
        <w:r w:rsidRPr="00AF4952">
          <w:rPr>
            <w:lang w:eastAsia="zh-CN"/>
          </w:rPr>
          <w:t>None.</w:t>
        </w:r>
      </w:ins>
    </w:p>
    <w:p w14:paraId="3D8EE966" w14:textId="77777777" w:rsidR="00BA7CF9" w:rsidRPr="006B5418" w:rsidRDefault="00BA7CF9" w:rsidP="00BA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E9CBF0E" w14:textId="77777777" w:rsidR="00BA7CF9" w:rsidRDefault="00BA7CF9" w:rsidP="00BA7CF9">
      <w:pPr>
        <w:pStyle w:val="Heading5"/>
        <w:rPr>
          <w:noProof/>
        </w:rPr>
      </w:pPr>
      <w:r>
        <w:t>7.1.4.2</w:t>
      </w:r>
      <w:r>
        <w:rPr>
          <w:noProof/>
        </w:rPr>
        <w:t>.2</w:t>
      </w:r>
      <w:r>
        <w:rPr>
          <w:noProof/>
        </w:rPr>
        <w:tab/>
        <w:t>Notification definition</w:t>
      </w:r>
    </w:p>
    <w:p w14:paraId="4E5A3D20" w14:textId="77777777" w:rsidR="00BA7CF9" w:rsidRDefault="00BA7CF9" w:rsidP="00BA7CF9">
      <w:bookmarkStart w:id="606" w:name="_Hlk149903265"/>
      <w:r>
        <w:t>The POST method shall be used for the event notification and the callback URI shall be the one provided by the consumer during the subscription to the event.</w:t>
      </w:r>
    </w:p>
    <w:p w14:paraId="76E7C193" w14:textId="77777777" w:rsidR="00BA7CF9" w:rsidRDefault="00BA7CF9" w:rsidP="00BA7CF9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607" w:author="Roozbeh Atarius-11" w:date="2024-01-08T09:54:00Z">
        <w:r w:rsidDel="00A77ADE">
          <w:rPr>
            <w:b/>
          </w:rPr>
          <w:delText>ication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33FA1326" w14:textId="77777777" w:rsidR="00BA7CF9" w:rsidRDefault="00BA7CF9" w:rsidP="00BA7CF9">
      <w:r>
        <w:t>This method shall support the URI query parameters specified in table 7.1.4.2</w:t>
      </w:r>
      <w:r>
        <w:rPr>
          <w:noProof/>
        </w:rPr>
        <w:t>.2</w:t>
      </w:r>
      <w:r>
        <w:t>-1.</w:t>
      </w:r>
    </w:p>
    <w:p w14:paraId="1BBD5E44" w14:textId="77777777" w:rsidR="00BA7CF9" w:rsidRDefault="00BA7CF9" w:rsidP="00BA7CF9">
      <w:pPr>
        <w:pStyle w:val="TH"/>
        <w:rPr>
          <w:rFonts w:cs="Arial"/>
        </w:rPr>
      </w:pPr>
      <w:bookmarkStart w:id="608" w:name="_Hlk149903494"/>
      <w:bookmarkEnd w:id="606"/>
      <w:r>
        <w:t>Table 7.1.4.2</w:t>
      </w:r>
      <w:r>
        <w:rPr>
          <w:noProof/>
        </w:rPr>
        <w:t>.2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A7CF9" w14:paraId="14262059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618CA" w14:textId="77777777" w:rsidR="00BA7CF9" w:rsidRDefault="00BA7CF9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81DF2B" w14:textId="77777777" w:rsidR="00BA7CF9" w:rsidRDefault="00BA7CF9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5B29AC" w14:textId="77777777" w:rsidR="00BA7CF9" w:rsidRDefault="00BA7CF9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5A760B" w14:textId="77777777" w:rsidR="00BA7CF9" w:rsidRDefault="00BA7CF9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6F2D36" w14:textId="77777777" w:rsidR="00BA7CF9" w:rsidRDefault="00BA7CF9" w:rsidP="006D7008">
            <w:pPr>
              <w:pStyle w:val="TAH"/>
            </w:pPr>
            <w:r>
              <w:t>Description</w:t>
            </w:r>
          </w:p>
        </w:tc>
      </w:tr>
      <w:tr w:rsidR="00BA7CF9" w14:paraId="774A86DD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B3C4DC" w14:textId="77777777" w:rsidR="00BA7CF9" w:rsidRDefault="00BA7CF9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93ED30" w14:textId="77777777" w:rsidR="00BA7CF9" w:rsidRDefault="00BA7CF9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1FF05EE" w14:textId="77777777" w:rsidR="00BA7CF9" w:rsidRDefault="00BA7CF9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935DD7" w14:textId="77777777" w:rsidR="00BA7CF9" w:rsidRDefault="00BA7CF9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383EDE8" w14:textId="77777777" w:rsidR="00BA7CF9" w:rsidRDefault="00BA7CF9" w:rsidP="006D7008">
            <w:pPr>
              <w:pStyle w:val="TAL"/>
            </w:pPr>
          </w:p>
        </w:tc>
      </w:tr>
    </w:tbl>
    <w:p w14:paraId="0124C539" w14:textId="77777777" w:rsidR="00BA7CF9" w:rsidRDefault="00BA7CF9" w:rsidP="00BA7CF9"/>
    <w:p w14:paraId="7AAED5C6" w14:textId="77777777" w:rsidR="00BA7CF9" w:rsidRDefault="00BA7CF9" w:rsidP="00BA7CF9">
      <w:r>
        <w:t xml:space="preserve">If the notification is </w:t>
      </w:r>
      <w:r>
        <w:rPr>
          <w:lang w:val="en-US"/>
        </w:rPr>
        <w:t xml:space="preserve">on </w:t>
      </w:r>
      <w:r>
        <w:t>the VAL performance analytics, this method shall support the request data structures specified in table 7.1.4.2</w:t>
      </w:r>
      <w:r>
        <w:rPr>
          <w:noProof/>
        </w:rPr>
        <w:t>.2</w:t>
      </w:r>
      <w:r>
        <w:t>-2 and the response data structures and response codes specified in table 7.1.4.2</w:t>
      </w:r>
      <w:r>
        <w:rPr>
          <w:noProof/>
        </w:rPr>
        <w:t>.2</w:t>
      </w:r>
      <w:r>
        <w:t>-3.</w:t>
      </w:r>
    </w:p>
    <w:bookmarkEnd w:id="608"/>
    <w:p w14:paraId="204C045E" w14:textId="77777777" w:rsidR="00BA7CF9" w:rsidRDefault="00BA7CF9" w:rsidP="00BA7CF9">
      <w:pPr>
        <w:pStyle w:val="TH"/>
      </w:pPr>
      <w:r>
        <w:t>Table 7.1.4.2</w:t>
      </w:r>
      <w:r>
        <w:rPr>
          <w:noProof/>
        </w:rPr>
        <w:t>.2</w:t>
      </w:r>
      <w:r>
        <w:t xml:space="preserve">-2: </w:t>
      </w:r>
      <w:bookmarkStart w:id="609" w:name="_Hlk149903622"/>
      <w:r>
        <w:t xml:space="preserve">Data structures supported by the POST Request Body on this </w:t>
      </w:r>
      <w:proofErr w:type="gramStart"/>
      <w:r>
        <w:t>resource</w:t>
      </w:r>
      <w:bookmarkEnd w:id="609"/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BA7CF9" w14:paraId="128A1042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505DB2" w14:textId="77777777" w:rsidR="00BA7CF9" w:rsidRDefault="00BA7CF9" w:rsidP="006D7008">
            <w:pPr>
              <w:pStyle w:val="TAH"/>
            </w:pPr>
            <w:bookmarkStart w:id="610" w:name="_Hlk149903745"/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273D71" w14:textId="77777777" w:rsidR="00BA7CF9" w:rsidRDefault="00BA7CF9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6D18B4" w14:textId="77777777" w:rsidR="00BA7CF9" w:rsidRDefault="00BA7CF9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1598682" w14:textId="77777777" w:rsidR="00BA7CF9" w:rsidRDefault="00BA7CF9" w:rsidP="006D7008">
            <w:pPr>
              <w:pStyle w:val="TAH"/>
            </w:pPr>
            <w:r>
              <w:t>Description</w:t>
            </w:r>
          </w:p>
        </w:tc>
      </w:tr>
      <w:tr w:rsidR="00BA7CF9" w14:paraId="14DE1EA6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59E5E29" w14:textId="77777777" w:rsidR="00BA7CF9" w:rsidRDefault="00BA7CF9" w:rsidP="006D7008">
            <w:pPr>
              <w:pStyle w:val="TAL"/>
            </w:pPr>
            <w:proofErr w:type="spellStart"/>
            <w:r>
              <w:t>AppPerfNotif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78F2EDA" w14:textId="77777777" w:rsidR="00BA7CF9" w:rsidRDefault="00BA7CF9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B052083" w14:textId="77777777" w:rsidR="00BA7CF9" w:rsidRDefault="00BA7CF9">
            <w:pPr>
              <w:pStyle w:val="TAL"/>
              <w:jc w:val="center"/>
              <w:pPrChange w:id="611" w:author="Roozbeh Atarius-10" w:date="2023-11-28T11:48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EBD07B9" w14:textId="77777777" w:rsidR="00BA7CF9" w:rsidRDefault="00BA7CF9" w:rsidP="006D7008">
            <w:pPr>
              <w:pStyle w:val="TAL"/>
            </w:pPr>
            <w:r>
              <w:t>Notification information of the VAL performance analytics.</w:t>
            </w:r>
          </w:p>
        </w:tc>
      </w:tr>
      <w:bookmarkEnd w:id="610"/>
    </w:tbl>
    <w:p w14:paraId="284A8300" w14:textId="77777777" w:rsidR="00BA7CF9" w:rsidRDefault="00BA7CF9" w:rsidP="00BA7CF9"/>
    <w:p w14:paraId="4D904F6C" w14:textId="77777777" w:rsidR="00BA7CF9" w:rsidRDefault="00BA7CF9" w:rsidP="00BA7CF9">
      <w:pPr>
        <w:pStyle w:val="TH"/>
      </w:pPr>
      <w:r>
        <w:t>Table 7.1.4.2</w:t>
      </w:r>
      <w:r>
        <w:rPr>
          <w:noProof/>
        </w:rPr>
        <w:t>.2</w:t>
      </w:r>
      <w:r>
        <w:t xml:space="preserve">-3: </w:t>
      </w:r>
      <w:bookmarkStart w:id="612" w:name="_Hlk149903640"/>
      <w:r>
        <w:t xml:space="preserve">Data structures supported by the POST Response Body on this </w:t>
      </w:r>
      <w:proofErr w:type="gramStart"/>
      <w:r>
        <w:t>resource</w:t>
      </w:r>
      <w:bookmarkEnd w:id="612"/>
      <w:proofErr w:type="gramEnd"/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BA7CF9" w14:paraId="2028F85B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43B375" w14:textId="77777777" w:rsidR="00BA7CF9" w:rsidRDefault="00BA7CF9" w:rsidP="006D7008">
            <w:pPr>
              <w:pStyle w:val="TAH"/>
            </w:pPr>
            <w:bookmarkStart w:id="613" w:name="_Hlk149903794"/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486573" w14:textId="77777777" w:rsidR="00BA7CF9" w:rsidRDefault="00BA7CF9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68AD5F" w14:textId="77777777" w:rsidR="00BA7CF9" w:rsidRDefault="00BA7CF9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CFB8A7" w14:textId="77777777" w:rsidR="00BA7CF9" w:rsidRDefault="00BA7CF9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EBBFC6" w14:textId="77777777" w:rsidR="00BA7CF9" w:rsidRDefault="00BA7CF9" w:rsidP="006D7008">
            <w:pPr>
              <w:pStyle w:val="TAH"/>
            </w:pPr>
            <w:r>
              <w:t>Description</w:t>
            </w:r>
          </w:p>
        </w:tc>
      </w:tr>
      <w:tr w:rsidR="00BA7CF9" w14:paraId="7826F39C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8456" w14:textId="77777777" w:rsidR="00BA7CF9" w:rsidRDefault="00BA7CF9" w:rsidP="006D7008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C9CE" w14:textId="2E10199C" w:rsidR="00BA7CF9" w:rsidRDefault="00BA7CF9" w:rsidP="006D7008">
            <w:pPr>
              <w:pStyle w:val="TAC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9A0" w14:textId="454B2830" w:rsidR="00BA7CF9" w:rsidRDefault="00BA7CF9" w:rsidP="006D7008">
            <w:pPr>
              <w:pStyle w:val="TAC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09748" w14:textId="77777777" w:rsidR="00BA7CF9" w:rsidRDefault="00BA7CF9" w:rsidP="006D7008">
            <w:pPr>
              <w:pStyle w:val="TAL"/>
            </w:pPr>
            <w:r>
              <w:t xml:space="preserve">204 </w:t>
            </w:r>
            <w:del w:id="614" w:author="Roozbeh Atarius-10" w:date="2023-12-11T01:59:00Z">
              <w:r w:rsidDel="0053781C">
                <w:delText>(</w:delText>
              </w:r>
            </w:del>
            <w:r>
              <w:t>No Content</w:t>
            </w:r>
            <w:del w:id="615" w:author="Roozbeh Atarius-10" w:date="2023-12-11T01:59:00Z">
              <w:r w:rsidDel="0053781C">
                <w:delText>)</w:delText>
              </w:r>
            </w:del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87BEC" w14:textId="77777777" w:rsidR="00BA7CF9" w:rsidRDefault="00BA7CF9" w:rsidP="006D7008">
            <w:pPr>
              <w:pStyle w:val="TAL"/>
            </w:pPr>
            <w:r>
              <w:t>Notification for the VAL performance analytics event is accepted.</w:t>
            </w:r>
          </w:p>
        </w:tc>
      </w:tr>
      <w:tr w:rsidR="00BA7CF9" w14:paraId="3F231644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C9093" w14:textId="6171B27C" w:rsidR="00BA7CF9" w:rsidRDefault="00BA7CF9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616" w:author="Roozbeh Atarius-10" w:date="2023-12-11T01:59:00Z">
              <w:r w:rsidR="0053781C">
                <w:t>4</w:t>
              </w:r>
            </w:ins>
            <w:del w:id="617" w:author="Roozbeh Atarius-10" w:date="2023-12-11T01:59:00Z">
              <w:r w:rsidRPr="0053781C" w:rsidDel="0053781C">
                <w:delText>X</w:delText>
              </w:r>
            </w:del>
            <w:r>
              <w:t>] shall also apply.</w:t>
            </w:r>
          </w:p>
        </w:tc>
      </w:tr>
      <w:bookmarkEnd w:id="613"/>
    </w:tbl>
    <w:p w14:paraId="401A17C1" w14:textId="77777777" w:rsidR="00BA7CF9" w:rsidRDefault="00BA7CF9" w:rsidP="00BA7CF9">
      <w:pPr>
        <w:rPr>
          <w:lang w:val="en-US"/>
        </w:rPr>
      </w:pPr>
    </w:p>
    <w:p w14:paraId="2D606404" w14:textId="3E8ED2BA" w:rsidR="00C21836" w:rsidRPr="00E341EE" w:rsidRDefault="00A32441" w:rsidP="00E3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5"/>
    </w:p>
    <w:sectPr w:rsidR="00C21836" w:rsidRPr="00E341EE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4869" w14:textId="77777777" w:rsidR="00C124DE" w:rsidRDefault="00C124DE">
      <w:r>
        <w:separator/>
      </w:r>
    </w:p>
  </w:endnote>
  <w:endnote w:type="continuationSeparator" w:id="0">
    <w:p w14:paraId="3565A3D6" w14:textId="77777777" w:rsidR="00C124DE" w:rsidRDefault="00C1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D990" w14:textId="77777777" w:rsidR="00C124DE" w:rsidRDefault="00C124DE">
      <w:r>
        <w:separator/>
      </w:r>
    </w:p>
  </w:footnote>
  <w:footnote w:type="continuationSeparator" w:id="0">
    <w:p w14:paraId="2A9B5090" w14:textId="77777777" w:rsidR="00C124DE" w:rsidRDefault="00C1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A071F"/>
    <w:rsid w:val="000B1216"/>
    <w:rsid w:val="000B14A6"/>
    <w:rsid w:val="000C6598"/>
    <w:rsid w:val="000D21C2"/>
    <w:rsid w:val="000D759A"/>
    <w:rsid w:val="000E04EC"/>
    <w:rsid w:val="000F2C43"/>
    <w:rsid w:val="00116BDF"/>
    <w:rsid w:val="0012623A"/>
    <w:rsid w:val="00130F69"/>
    <w:rsid w:val="0013241F"/>
    <w:rsid w:val="00142F65"/>
    <w:rsid w:val="00143552"/>
    <w:rsid w:val="00182401"/>
    <w:rsid w:val="00183134"/>
    <w:rsid w:val="001833DC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1F79"/>
    <w:rsid w:val="00212096"/>
    <w:rsid w:val="002153AE"/>
    <w:rsid w:val="00216490"/>
    <w:rsid w:val="00231568"/>
    <w:rsid w:val="00232FD1"/>
    <w:rsid w:val="00241597"/>
    <w:rsid w:val="0024668B"/>
    <w:rsid w:val="00251EDC"/>
    <w:rsid w:val="00260BC4"/>
    <w:rsid w:val="00261423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091D"/>
    <w:rsid w:val="00315BD4"/>
    <w:rsid w:val="00324E79"/>
    <w:rsid w:val="00330643"/>
    <w:rsid w:val="0033438A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3F4DDB"/>
    <w:rsid w:val="00401225"/>
    <w:rsid w:val="00401698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2CD1"/>
    <w:rsid w:val="004A4BEC"/>
    <w:rsid w:val="004B45A4"/>
    <w:rsid w:val="004C1E90"/>
    <w:rsid w:val="004D077E"/>
    <w:rsid w:val="004F169C"/>
    <w:rsid w:val="005038AE"/>
    <w:rsid w:val="0050780D"/>
    <w:rsid w:val="00511527"/>
    <w:rsid w:val="0051277C"/>
    <w:rsid w:val="00526D70"/>
    <w:rsid w:val="005275CB"/>
    <w:rsid w:val="0053781C"/>
    <w:rsid w:val="0054453D"/>
    <w:rsid w:val="00564E70"/>
    <w:rsid w:val="005651FD"/>
    <w:rsid w:val="005900B8"/>
    <w:rsid w:val="00592829"/>
    <w:rsid w:val="0059653F"/>
    <w:rsid w:val="00597BF4"/>
    <w:rsid w:val="005A5F46"/>
    <w:rsid w:val="005A6150"/>
    <w:rsid w:val="005A634D"/>
    <w:rsid w:val="005B25F0"/>
    <w:rsid w:val="005B2743"/>
    <w:rsid w:val="005C11F0"/>
    <w:rsid w:val="005D7121"/>
    <w:rsid w:val="005E2C44"/>
    <w:rsid w:val="0060287A"/>
    <w:rsid w:val="00606094"/>
    <w:rsid w:val="0061048B"/>
    <w:rsid w:val="00643317"/>
    <w:rsid w:val="00645020"/>
    <w:rsid w:val="00661116"/>
    <w:rsid w:val="00680D3A"/>
    <w:rsid w:val="00696824"/>
    <w:rsid w:val="006A7FDA"/>
    <w:rsid w:val="006B5418"/>
    <w:rsid w:val="006B69E7"/>
    <w:rsid w:val="006D55F0"/>
    <w:rsid w:val="006E21FB"/>
    <w:rsid w:val="006E292A"/>
    <w:rsid w:val="00704E00"/>
    <w:rsid w:val="00710497"/>
    <w:rsid w:val="00712563"/>
    <w:rsid w:val="00714B2E"/>
    <w:rsid w:val="00717443"/>
    <w:rsid w:val="00720AFC"/>
    <w:rsid w:val="00721039"/>
    <w:rsid w:val="00721784"/>
    <w:rsid w:val="00727AC1"/>
    <w:rsid w:val="00735C29"/>
    <w:rsid w:val="0074184E"/>
    <w:rsid w:val="007439B9"/>
    <w:rsid w:val="00751CD9"/>
    <w:rsid w:val="007760E6"/>
    <w:rsid w:val="007938F2"/>
    <w:rsid w:val="007B4183"/>
    <w:rsid w:val="007B512A"/>
    <w:rsid w:val="007C2097"/>
    <w:rsid w:val="007C2F14"/>
    <w:rsid w:val="007C7597"/>
    <w:rsid w:val="007D0529"/>
    <w:rsid w:val="007E1843"/>
    <w:rsid w:val="007E6510"/>
    <w:rsid w:val="007F0625"/>
    <w:rsid w:val="007F3DBF"/>
    <w:rsid w:val="00814EEC"/>
    <w:rsid w:val="008243CA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2474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0AB3"/>
    <w:rsid w:val="00943DC1"/>
    <w:rsid w:val="00945CB4"/>
    <w:rsid w:val="00956699"/>
    <w:rsid w:val="009629FD"/>
    <w:rsid w:val="00963D50"/>
    <w:rsid w:val="00986D55"/>
    <w:rsid w:val="009B3291"/>
    <w:rsid w:val="009C5CEB"/>
    <w:rsid w:val="009C61B9"/>
    <w:rsid w:val="009D3251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77ADE"/>
    <w:rsid w:val="00A83ECE"/>
    <w:rsid w:val="00A84816"/>
    <w:rsid w:val="00A9104D"/>
    <w:rsid w:val="00AA37D2"/>
    <w:rsid w:val="00AB0B88"/>
    <w:rsid w:val="00AD7C25"/>
    <w:rsid w:val="00AE4D95"/>
    <w:rsid w:val="00AF16FA"/>
    <w:rsid w:val="00AF18F9"/>
    <w:rsid w:val="00AF6B24"/>
    <w:rsid w:val="00B03597"/>
    <w:rsid w:val="00B076C6"/>
    <w:rsid w:val="00B145C8"/>
    <w:rsid w:val="00B258BB"/>
    <w:rsid w:val="00B357DE"/>
    <w:rsid w:val="00B43444"/>
    <w:rsid w:val="00B47938"/>
    <w:rsid w:val="00B53D3B"/>
    <w:rsid w:val="00B546A3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9640A"/>
    <w:rsid w:val="00BA3ACC"/>
    <w:rsid w:val="00BA7CF9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124DE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09BF"/>
    <w:rsid w:val="00CB1493"/>
    <w:rsid w:val="00CC30BB"/>
    <w:rsid w:val="00CC5026"/>
    <w:rsid w:val="00CD2478"/>
    <w:rsid w:val="00CD541D"/>
    <w:rsid w:val="00CE22D1"/>
    <w:rsid w:val="00CE4346"/>
    <w:rsid w:val="00CE5991"/>
    <w:rsid w:val="00CF0EE8"/>
    <w:rsid w:val="00CF39F5"/>
    <w:rsid w:val="00D11584"/>
    <w:rsid w:val="00D12FF1"/>
    <w:rsid w:val="00D47C84"/>
    <w:rsid w:val="00D51C49"/>
    <w:rsid w:val="00D53BE5"/>
    <w:rsid w:val="00D641A9"/>
    <w:rsid w:val="00D757F4"/>
    <w:rsid w:val="00D908E8"/>
    <w:rsid w:val="00DA359C"/>
    <w:rsid w:val="00DB72BB"/>
    <w:rsid w:val="00DC2EEA"/>
    <w:rsid w:val="00DD7C38"/>
    <w:rsid w:val="00DE343A"/>
    <w:rsid w:val="00E015DE"/>
    <w:rsid w:val="00E1211C"/>
    <w:rsid w:val="00E159F8"/>
    <w:rsid w:val="00E23A56"/>
    <w:rsid w:val="00E24619"/>
    <w:rsid w:val="00E341EE"/>
    <w:rsid w:val="00E4306D"/>
    <w:rsid w:val="00E555C8"/>
    <w:rsid w:val="00E65E8A"/>
    <w:rsid w:val="00E90A16"/>
    <w:rsid w:val="00E924C6"/>
    <w:rsid w:val="00E9497F"/>
    <w:rsid w:val="00EA15FE"/>
    <w:rsid w:val="00EA46F2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EF58D1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50F0B"/>
    <w:rsid w:val="00F71A8C"/>
    <w:rsid w:val="00F7680F"/>
    <w:rsid w:val="00F831EE"/>
    <w:rsid w:val="00F86788"/>
    <w:rsid w:val="00FB0A18"/>
    <w:rsid w:val="00FB592D"/>
    <w:rsid w:val="00FB6386"/>
    <w:rsid w:val="00FB641F"/>
    <w:rsid w:val="00FC4B4B"/>
    <w:rsid w:val="00FC6BF7"/>
    <w:rsid w:val="00FD0C4D"/>
    <w:rsid w:val="00FD568F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564E70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F58D1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211F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211F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3F4DDB"/>
    <w:rPr>
      <w:rFonts w:ascii="Arial" w:hAnsi="Arial"/>
      <w:lang w:eastAsia="en-US"/>
    </w:rPr>
  </w:style>
  <w:style w:type="character" w:customStyle="1" w:styleId="B2Char">
    <w:name w:val="B2 Char"/>
    <w:link w:val="B2"/>
    <w:qFormat/>
    <w:locked/>
    <w:rsid w:val="006B69E7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locked/>
    <w:rsid w:val="005B2743"/>
    <w:rPr>
      <w:rFonts w:ascii="Arial" w:hAnsi="Arial"/>
      <w:sz w:val="18"/>
      <w:lang w:eastAsia="en-US"/>
    </w:rPr>
  </w:style>
  <w:style w:type="character" w:customStyle="1" w:styleId="Heading7Char">
    <w:name w:val="Heading 7 Char"/>
    <w:link w:val="Heading7"/>
    <w:rsid w:val="005B2743"/>
    <w:rPr>
      <w:rFonts w:ascii="Arial" w:hAnsi="Arial"/>
      <w:lang w:eastAsia="en-US"/>
    </w:rPr>
  </w:style>
  <w:style w:type="character" w:customStyle="1" w:styleId="TALZchn">
    <w:name w:val="TAL Zchn"/>
    <w:locked/>
    <w:rsid w:val="00735C2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2</cp:revision>
  <cp:lastPrinted>1900-01-01T08:00:00Z</cp:lastPrinted>
  <dcterms:created xsi:type="dcterms:W3CDTF">2024-01-24T14:57:00Z</dcterms:created>
  <dcterms:modified xsi:type="dcterms:W3CDTF">2024-01-24T14:57:00Z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