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99CC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4C7CACE2" w14:textId="52E14FB3" w:rsidR="002B1128" w:rsidRPr="00990C75" w:rsidRDefault="002B1128"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w:t>
            </w:r>
            <w:r w:rsidRPr="007408D1">
              <w:rPr>
                <w:rFonts w:ascii="Arial" w:hAnsi="Arial" w:cs="Arial"/>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lastRenderedPageBreak/>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lastRenderedPageBreak/>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4D2DEAD0" w14:textId="5B8B3D05" w:rsidR="00B407D9" w:rsidRPr="000E7988" w:rsidRDefault="00B407D9"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961A3E" w14:textId="77777777" w:rsidR="00B407D9" w:rsidRPr="00B407D9" w:rsidRDefault="00B407D9" w:rsidP="000E7988">
            <w:pPr>
              <w:spacing w:before="20" w:after="20" w:line="240" w:lineRule="auto"/>
              <w:rPr>
                <w:rFonts w:ascii="Arial" w:hAnsi="Arial" w:cs="Arial"/>
                <w:bCs/>
                <w:sz w:val="18"/>
                <w:szCs w:val="18"/>
              </w:rPr>
            </w:pP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11713" w14:textId="32B5D1BC" w:rsidR="00ED434A" w:rsidRPr="00ED434A" w:rsidRDefault="00ED434A" w:rsidP="000E798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E7988" w:rsidRPr="00996A6E" w14:paraId="7F05F90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99CCFF"/>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668B9C3C" w14:textId="49177B45" w:rsidR="00ED434A" w:rsidRPr="000E7988" w:rsidRDefault="00ED434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0F80E73A" w14:textId="628FB176" w:rsidR="000F2516" w:rsidRPr="000E7988" w:rsidRDefault="000F2516"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99CCFF"/>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50E3347" w14:textId="458FD36C"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D22646"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570F9B4C"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99CCFF"/>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0689F29D" w14:textId="5290D903" w:rsidR="009C430F" w:rsidRPr="000E7988" w:rsidRDefault="009C43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6DFE0D40" w14:textId="575796A7" w:rsidR="007B6F99" w:rsidRPr="000E7988" w:rsidRDefault="007B6F9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080FA1EA" w14:textId="1F6D0809" w:rsidR="0087099D" w:rsidRPr="000E7988" w:rsidRDefault="0087099D"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99CC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C8CDF8D" w14:textId="038B7E22" w:rsidR="00C3742F" w:rsidRPr="000E7988" w:rsidRDefault="00C3742F"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440CCC5C" w14:textId="7AB98E20"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4DF31B00" w14:textId="58CFB5B3"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 xml:space="preserve">Lenovo (Emmanouil </w:t>
            </w:r>
            <w:r w:rsidRPr="007D3B06">
              <w:rPr>
                <w:rFonts w:ascii="Arial" w:hAnsi="Arial" w:cs="Arial"/>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lastRenderedPageBreak/>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lastRenderedPageBreak/>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C535F8">
        <w:tc>
          <w:tcPr>
            <w:tcW w:w="1159"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C535F8" w:rsidRPr="00996A6E" w14:paraId="0CD60459"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087B43" w:rsidRPr="00996A6E" w14:paraId="65CB5B2C"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087B43" w:rsidRPr="00996A6E" w14:paraId="57764603"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1C2651" w:rsidRPr="00996A6E" w14:paraId="0FDCEB1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093D8873" w14:textId="1D95D195"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A8695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6A5742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1C2651" w:rsidRPr="00996A6E" w14:paraId="5335132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74B509B1" w14:textId="254D4CA4"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1B12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79ABA5D6"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7408EC" w:rsidRPr="00996A6E" w14:paraId="7F27ADED"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36936733" w14:textId="4323B93F"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EAD62F"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3969D28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7408EC" w:rsidRPr="00996A6E" w14:paraId="4EA465A5"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450A8569"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B05957" w:rsidRPr="00996A6E" w14:paraId="6AE9004C"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lastRenderedPageBreak/>
              <w:t>S6-242629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lastRenderedPageBreak/>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1831541F"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6212D0" w:rsidRPr="00996A6E" w14:paraId="747318BB"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99CCFF"/>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97EFAF2" w14:textId="44C07D5A"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76E1046"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2C30234D"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6212D0" w:rsidRPr="00996A6E" w14:paraId="37086AAB"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99CC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28EDE9EA" w14:textId="764AA99B"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A338F2C"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777031FC" w14:textId="77777777" w:rsidTr="00772F06">
        <w:tc>
          <w:tcPr>
            <w:tcW w:w="1159"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772F06" w:rsidRPr="00996A6E" w14:paraId="4FB51B24"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4378B01A" w14:textId="4357FD5F" w:rsidR="00772F06" w:rsidRPr="00087B43" w:rsidRDefault="00772F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808ABD7" w14:textId="77777777" w:rsidR="00772F06" w:rsidRPr="00772F06" w:rsidRDefault="00772F06" w:rsidP="00087B43">
            <w:pPr>
              <w:spacing w:before="20" w:after="20" w:line="240" w:lineRule="auto"/>
              <w:rPr>
                <w:rFonts w:ascii="Arial" w:hAnsi="Arial" w:cs="Arial"/>
                <w:bCs/>
                <w:sz w:val="18"/>
                <w:szCs w:val="18"/>
              </w:rPr>
            </w:pPr>
          </w:p>
        </w:tc>
      </w:tr>
      <w:tr w:rsidR="00087B43" w:rsidRPr="00996A6E" w14:paraId="49614B32"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F47556" w:rsidRPr="00996A6E" w14:paraId="698DB761"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0A93312F" w14:textId="633D5C2C"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29AE9"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3603EE5B"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F47556" w:rsidRPr="00996A6E" w14:paraId="58F650C9"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151D8BF2" w14:textId="0A7F3A2B"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8E739F"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03DD457A"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8107F2" w:rsidRPr="00996A6E" w14:paraId="19FEEB8B"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521BBC"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34313C74"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8107F2" w:rsidRPr="00996A6E" w14:paraId="25009F87"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4E4438D1" w14:textId="19A54DFE"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449B25"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0A81619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2340B9" w:rsidRPr="00996A6E" w14:paraId="706FFF66"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0D26C378" w14:textId="0F67F947"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257E6E"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298B42A2"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087B43" w:rsidRPr="00996A6E" w14:paraId="1B1C52C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2340B9" w:rsidRPr="00996A6E" w14:paraId="1A50E8BE"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5C92C4F4" w14:textId="21233160"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9AAFA4"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4F1886E9"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2340B9" w:rsidRPr="00996A6E" w14:paraId="485F4D6A"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99CC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5AB4C723" w14:textId="79EAF047"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486533"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0F97DD96"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E96E9C" w:rsidRPr="00996A6E" w14:paraId="2F415B0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087B43" w:rsidRPr="00996A6E" w14:paraId="6DCDA4E1"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7408EC" w:rsidRPr="00996A6E" w14:paraId="6AACF4E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32468072" w14:textId="7E81516A"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BA6476"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lastRenderedPageBreak/>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99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F730466" w14:textId="38547C38" w:rsidR="0052046F" w:rsidRPr="009F0895" w:rsidRDefault="0052046F" w:rsidP="0052046F">
            <w:pPr>
              <w:spacing w:before="20" w:after="20" w:line="240" w:lineRule="auto"/>
              <w:rPr>
                <w:rFonts w:ascii="Arial" w:hAnsi="Arial" w:cs="Arial"/>
                <w:bCs/>
                <w:sz w:val="18"/>
                <w:szCs w:val="18"/>
              </w:rPr>
            </w:pP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w:t>
            </w:r>
            <w:r w:rsidRPr="0052046F">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lastRenderedPageBreak/>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lastRenderedPageBreak/>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lastRenderedPageBreak/>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lastRenderedPageBreak/>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lastRenderedPageBreak/>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2B6A07" w:rsidRPr="00996A6E" w14:paraId="405592A6"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lastRenderedPageBreak/>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9072B6" w:rsidRPr="00996A6E" w14:paraId="6B4EC2E7"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5AD4A63F" w14:textId="20967A63" w:rsidR="009072B6" w:rsidRPr="00996A6E" w:rsidRDefault="009072B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FA9C66" w14:textId="77777777" w:rsidR="009072B6" w:rsidRPr="009072B6" w:rsidRDefault="009072B6"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A734F2" w:rsidRPr="00996A6E" w14:paraId="6CE49E3C"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99CC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318C654B" w14:textId="77F2253F" w:rsidR="00A734F2" w:rsidRPr="00996A6E" w:rsidRDefault="00A734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6B9D9" w14:textId="77777777" w:rsidR="00A734F2" w:rsidRPr="00A734F2" w:rsidRDefault="00A734F2" w:rsidP="00B701E1">
            <w:pPr>
              <w:spacing w:before="20" w:after="20" w:line="240" w:lineRule="auto"/>
              <w:rPr>
                <w:rFonts w:ascii="Arial" w:hAnsi="Arial" w:cs="Arial"/>
                <w:bCs/>
                <w:sz w:val="18"/>
                <w:szCs w:val="18"/>
              </w:rPr>
            </w:pPr>
          </w:p>
        </w:tc>
      </w:tr>
      <w:tr w:rsidR="00A812F5" w:rsidRPr="00996A6E" w14:paraId="44E29FC1"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FD5886" w:rsidRPr="00996A6E" w14:paraId="2707D30C"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A812F5" w:rsidRPr="00996A6E" w14:paraId="24B07BD3"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C37926" w:rsidRPr="00996A6E" w14:paraId="70FE90BF"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2B6A07" w:rsidRPr="00996A6E" w14:paraId="31A68C63"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A812F5" w:rsidRPr="00996A6E" w14:paraId="41F61354"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32B215C5" w14:textId="61BFDD93" w:rsidR="007E2862" w:rsidRPr="00996A6E" w:rsidRDefault="007E286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2092594A" w14:textId="36F6CCCD" w:rsidR="007F06F2" w:rsidRPr="00996A6E" w:rsidRDefault="007F06F2" w:rsidP="00B701E1">
            <w:pPr>
              <w:spacing w:before="20" w:after="20" w:line="240" w:lineRule="auto"/>
              <w:rPr>
                <w:rFonts w:ascii="Arial" w:hAnsi="Arial" w:cs="Arial"/>
                <w:bCs/>
                <w:sz w:val="18"/>
                <w:szCs w:val="18"/>
              </w:rPr>
            </w:pPr>
            <w:r>
              <w:rPr>
                <w:rFonts w:ascii="Arial" w:hAnsi="Arial" w:cs="Arial"/>
                <w:bCs/>
                <w:sz w:val="18"/>
                <w:szCs w:val="18"/>
              </w:rPr>
              <w:t>The only change is to Remove version number from the 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w:t>
      </w:r>
      <w:r>
        <w:rPr>
          <w:rFonts w:ascii="Arial" w:hAnsi="Arial" w:cs="Arial"/>
          <w:lang w:val="en-US"/>
        </w:rPr>
        <w:lastRenderedPageBreak/>
        <w:t xml:space="preserve">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7F06F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563A0BF" w14:textId="55DA6141" w:rsidR="00D42952" w:rsidRPr="007F06F2" w:rsidRDefault="007F06F2" w:rsidP="00A5177F">
            <w:pPr>
              <w:spacing w:after="0"/>
              <w:jc w:val="center"/>
            </w:pPr>
            <w:r w:rsidRPr="00535043">
              <w:rPr>
                <w:rFonts w:ascii="Arial" w:hAnsi="Arial" w:cs="Arial"/>
                <w:b/>
                <w:bCs/>
                <w:color w:val="000000"/>
                <w:sz w:val="16"/>
                <w:szCs w:val="16"/>
                <w:u w:val="single"/>
              </w:rPr>
              <w:t>Placeholder for drafting</w:t>
            </w:r>
          </w:p>
          <w:p w14:paraId="1EB504A7" w14:textId="7E0A3DBB" w:rsidR="007F06F2" w:rsidRDefault="007F06F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7E01" w14:textId="77777777" w:rsidR="00AF27C9" w:rsidRDefault="00AF27C9">
      <w:r>
        <w:separator/>
      </w:r>
    </w:p>
  </w:endnote>
  <w:endnote w:type="continuationSeparator" w:id="0">
    <w:p w14:paraId="726DB633" w14:textId="77777777" w:rsidR="00AF27C9" w:rsidRDefault="00AF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59E7" w14:textId="77777777" w:rsidR="00AF27C9" w:rsidRDefault="00AF27C9">
      <w:r>
        <w:separator/>
      </w:r>
    </w:p>
  </w:footnote>
  <w:footnote w:type="continuationSeparator" w:id="0">
    <w:p w14:paraId="31C25A29" w14:textId="77777777" w:rsidR="00AF27C9" w:rsidRDefault="00AF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218F9BC0"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10</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251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51"/>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0A44"/>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3138F"/>
    <w:rsid w:val="006330CA"/>
    <w:rsid w:val="006377E1"/>
    <w:rsid w:val="00637ECB"/>
    <w:rsid w:val="006466C2"/>
    <w:rsid w:val="00647B17"/>
    <w:rsid w:val="00650D2A"/>
    <w:rsid w:val="00660B69"/>
    <w:rsid w:val="0066309B"/>
    <w:rsid w:val="00665E31"/>
    <w:rsid w:val="00665EA4"/>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408EC"/>
    <w:rsid w:val="0075320F"/>
    <w:rsid w:val="0075367D"/>
    <w:rsid w:val="00755D4A"/>
    <w:rsid w:val="00757157"/>
    <w:rsid w:val="00762039"/>
    <w:rsid w:val="007631BE"/>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B6F99"/>
    <w:rsid w:val="007C1031"/>
    <w:rsid w:val="007C2F9E"/>
    <w:rsid w:val="007C331A"/>
    <w:rsid w:val="007C505D"/>
    <w:rsid w:val="007D2288"/>
    <w:rsid w:val="007D3B06"/>
    <w:rsid w:val="007D70FF"/>
    <w:rsid w:val="007E157D"/>
    <w:rsid w:val="007E2862"/>
    <w:rsid w:val="007E73DC"/>
    <w:rsid w:val="007F06F2"/>
    <w:rsid w:val="007F513A"/>
    <w:rsid w:val="00803EE7"/>
    <w:rsid w:val="008106E2"/>
    <w:rsid w:val="008107F2"/>
    <w:rsid w:val="008130C3"/>
    <w:rsid w:val="00817137"/>
    <w:rsid w:val="008244DB"/>
    <w:rsid w:val="008327A9"/>
    <w:rsid w:val="008425D9"/>
    <w:rsid w:val="00852BD2"/>
    <w:rsid w:val="008642D1"/>
    <w:rsid w:val="0087099D"/>
    <w:rsid w:val="00871203"/>
    <w:rsid w:val="00873247"/>
    <w:rsid w:val="0087425F"/>
    <w:rsid w:val="00876C26"/>
    <w:rsid w:val="008822A0"/>
    <w:rsid w:val="00883F85"/>
    <w:rsid w:val="00884F41"/>
    <w:rsid w:val="00891623"/>
    <w:rsid w:val="00892EC8"/>
    <w:rsid w:val="008933A2"/>
    <w:rsid w:val="00896739"/>
    <w:rsid w:val="008A1B1E"/>
    <w:rsid w:val="008A31D9"/>
    <w:rsid w:val="008A4040"/>
    <w:rsid w:val="008B0948"/>
    <w:rsid w:val="008C358B"/>
    <w:rsid w:val="008C4289"/>
    <w:rsid w:val="008D0450"/>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30F"/>
    <w:rsid w:val="009C4467"/>
    <w:rsid w:val="009C558D"/>
    <w:rsid w:val="009C6B77"/>
    <w:rsid w:val="009D1BD7"/>
    <w:rsid w:val="009D2BEF"/>
    <w:rsid w:val="009D3F4E"/>
    <w:rsid w:val="009D43DC"/>
    <w:rsid w:val="009E41B4"/>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27C9"/>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2A2B"/>
    <w:rsid w:val="00B531C1"/>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B4A02"/>
    <w:rsid w:val="00CC0344"/>
    <w:rsid w:val="00CC14F3"/>
    <w:rsid w:val="00CC1C9A"/>
    <w:rsid w:val="00CC4E9B"/>
    <w:rsid w:val="00CE0969"/>
    <w:rsid w:val="00CE637D"/>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1438D"/>
    <w:rsid w:val="00F15B8E"/>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C17E2"/>
    <w:rsid w:val="00FC1B92"/>
    <w:rsid w:val="00FC26E4"/>
    <w:rsid w:val="00FC5D01"/>
    <w:rsid w:val="00FC69FE"/>
    <w:rsid w:val="00FD0B0A"/>
    <w:rsid w:val="00FD1649"/>
    <w:rsid w:val="00FD1D2A"/>
    <w:rsid w:val="00FD462E"/>
    <w:rsid w:val="00FD5886"/>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922</TotalTime>
  <Pages>46</Pages>
  <Words>20000</Words>
  <Characters>114005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2024-05-21T08:49:00Z</dcterms:created>
  <dcterms:modified xsi:type="dcterms:W3CDTF">2024-05-22T02:06:00Z</dcterms:modified>
</cp:coreProperties>
</file>