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"/>
        <w:gridCol w:w="1046"/>
        <w:gridCol w:w="113"/>
        <w:gridCol w:w="3548"/>
        <w:gridCol w:w="1503"/>
        <w:gridCol w:w="1170"/>
        <w:gridCol w:w="1890"/>
        <w:gridCol w:w="310"/>
        <w:gridCol w:w="850"/>
        <w:gridCol w:w="370"/>
      </w:tblGrid>
      <w:tr w:rsidR="009F3597" w:rsidRPr="00996A6E" w14:paraId="756E3D27" w14:textId="77777777" w:rsidTr="009F3597">
        <w:trPr>
          <w:gridAfter w:val="1"/>
          <w:wAfter w:w="370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C9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0E7" w14:textId="19624BA6" w:rsidR="009F3597" w:rsidRPr="00996A6E" w:rsidRDefault="009F3597" w:rsidP="009F3597">
            <w:pPr>
              <w:spacing w:before="360" w:after="360"/>
              <w:jc w:val="center"/>
              <w:rPr>
                <w:rFonts w:ascii="Arial" w:hAnsi="Arial" w:cs="Arial"/>
                <w:b/>
                <w:noProof/>
                <w:sz w:val="24"/>
                <w:u w:val="single"/>
              </w:rPr>
            </w:pP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>SA WG6 Meeting #6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1</w:t>
            </w: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Agenda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– CAPIF breakout </w:t>
            </w:r>
            <w:r w:rsidR="009F2523"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Thursday </w:t>
            </w:r>
            <w:r w:rsidR="00BC690E">
              <w:rPr>
                <w:rFonts w:ascii="Arial" w:hAnsi="Arial" w:cs="Arial"/>
                <w:b/>
                <w:noProof/>
                <w:sz w:val="24"/>
                <w:u w:val="single"/>
              </w:rPr>
              <w:t>1045</w:t>
            </w:r>
          </w:p>
          <w:p w14:paraId="2EEEB9F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E86B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531FD101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D04E5" w14:textId="77777777" w:rsidR="000501CE" w:rsidRPr="00996A6E" w:rsidRDefault="000501CE" w:rsidP="00ED60D4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854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FS_CAPIF_Ph3 – Study on CAPIF Phase 3</w:t>
            </w:r>
          </w:p>
          <w:p w14:paraId="3C01F41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Diego Rojas, Nokia</w:t>
            </w:r>
          </w:p>
          <w:p w14:paraId="31FD07C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 papers</w:t>
            </w:r>
          </w:p>
        </w:tc>
      </w:tr>
      <w:tr w:rsidR="000501CE" w:rsidRPr="00996A6E" w14:paraId="7B22830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54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79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AE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38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E0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80A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501CE" w:rsidRPr="00D96ECE" w14:paraId="15D38920" w14:textId="77777777" w:rsidTr="00FA460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A25D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C44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4A7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5DB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91700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616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CBAB5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S6-242325</w:t>
            </w:r>
          </w:p>
        </w:tc>
      </w:tr>
      <w:tr w:rsidR="000501CE" w:rsidRPr="00D96ECE" w14:paraId="08D0C506" w14:textId="77777777" w:rsidTr="00FA460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403C28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0B8D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CF5EE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77AA9E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0D930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264FD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S6-242309.</w:t>
            </w:r>
          </w:p>
          <w:p w14:paraId="63593E6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5C737552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BC2FC3" w14:textId="367A322A" w:rsidR="00FA460B" w:rsidRPr="00FA460B" w:rsidRDefault="00FA460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814213" w14:textId="6DB811B5" w:rsidR="000501CE" w:rsidRPr="00FA460B" w:rsidRDefault="00FA460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460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657F">
              <w:rPr>
                <w:rFonts w:ascii="Arial" w:hAnsi="Arial" w:cs="Arial"/>
                <w:bCs/>
                <w:sz w:val="18"/>
                <w:szCs w:val="18"/>
              </w:rPr>
              <w:t>pproved</w:t>
            </w:r>
          </w:p>
        </w:tc>
      </w:tr>
      <w:tr w:rsidR="000501CE" w:rsidRPr="00D96ECE" w14:paraId="623B4881" w14:textId="77777777" w:rsidTr="00FA460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1CCB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78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48D0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5B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F816A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58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1FD7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S6-242326</w:t>
            </w:r>
          </w:p>
        </w:tc>
      </w:tr>
      <w:tr w:rsidR="000501CE" w:rsidRPr="00D96ECE" w14:paraId="2F1BC927" w14:textId="77777777" w:rsidTr="00FA460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597A8F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BF7B2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E400F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05413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A2E99D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952724" w14:textId="1186D8F7" w:rsidR="000501CE" w:rsidRPr="00A31DA6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S6-242310.</w:t>
            </w:r>
          </w:p>
          <w:p w14:paraId="53482DCC" w14:textId="7DAB7A27" w:rsidR="00FA460B" w:rsidRPr="00FA460B" w:rsidRDefault="00FA460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11DB6E" w14:textId="1A807159" w:rsidR="000501CE" w:rsidRPr="00FA460B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460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pproved</w:t>
            </w:r>
          </w:p>
        </w:tc>
      </w:tr>
      <w:tr w:rsidR="000501CE" w:rsidRPr="00D96ECE" w14:paraId="2464CBD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00ADDD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AE9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Terminology alignment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7040C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225E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24E27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4CA84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F703F" w14:textId="3E4BD15C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2084A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501CE" w:rsidRPr="00D96ECE" w14:paraId="4939C38C" w14:textId="77777777" w:rsidTr="00A31DA6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991F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25F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1C5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F94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FE980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67BE" w14:textId="7D3E466E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DC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S6-242327</w:t>
            </w:r>
          </w:p>
        </w:tc>
      </w:tr>
      <w:tr w:rsidR="000501CE" w:rsidRPr="00D96ECE" w14:paraId="6D598E3A" w14:textId="77777777" w:rsidTr="00A31DA6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0F9D3D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0FFCA9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5CAE8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9FF6F6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BD222B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89CCA6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S6-242308.</w:t>
            </w:r>
          </w:p>
          <w:p w14:paraId="0A307223" w14:textId="08E342D0" w:rsidR="00A31DA6" w:rsidRPr="00A31DA6" w:rsidRDefault="00A31DA6" w:rsidP="00A31DA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976062" w14:textId="424B343A" w:rsidR="000501CE" w:rsidRPr="00A31DA6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460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pproved</w:t>
            </w:r>
          </w:p>
        </w:tc>
      </w:tr>
      <w:tr w:rsidR="000501CE" w:rsidRPr="00E123D1" w14:paraId="70F01F2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4660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9BB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D1A0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F76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E0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0D4C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E123D1" w14:paraId="462330D8" w14:textId="77777777" w:rsidTr="00B34BB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4560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4E9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B59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A3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B1F7A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7A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6E6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Revised to S6-242328</w:t>
            </w:r>
          </w:p>
        </w:tc>
      </w:tr>
      <w:tr w:rsidR="000501CE" w:rsidRPr="00E123D1" w14:paraId="1A920927" w14:textId="77777777" w:rsidTr="00B34BB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A263" w14:textId="77777777" w:rsidR="000501CE" w:rsidRPr="00E123D1" w:rsidRDefault="000501CE" w:rsidP="00ED60D4">
            <w:pPr>
              <w:spacing w:before="20" w:after="20" w:line="240" w:lineRule="auto"/>
            </w:pPr>
            <w:r w:rsidRPr="00E123D1">
              <w:rPr>
                <w:rFonts w:ascii="Arial" w:hAnsi="Arial" w:cs="Arial"/>
                <w:sz w:val="18"/>
              </w:rPr>
              <w:t>S6-242328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9A97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588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7D2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5780A0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300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Revision of S6-242239.</w:t>
            </w:r>
          </w:p>
          <w:p w14:paraId="690C27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1266493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4B19" w14:textId="7FFC38E7" w:rsidR="000501CE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sz w:val="18"/>
                <w:szCs w:val="18"/>
              </w:rPr>
              <w:t>Revised to S6-242357</w:t>
            </w:r>
          </w:p>
        </w:tc>
      </w:tr>
      <w:tr w:rsidR="00B34BBB" w:rsidRPr="00E123D1" w14:paraId="5408B337" w14:textId="77777777" w:rsidTr="00B34BBB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2F12BB" w14:textId="6CD020D7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B34BBB">
              <w:rPr>
                <w:rFonts w:ascii="Arial" w:hAnsi="Arial" w:cs="Arial"/>
                <w:sz w:val="18"/>
              </w:rPr>
              <w:t>S6-242357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EE4343" w14:textId="0788CC79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972513" w14:textId="2618F4E2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2116FF" w14:textId="77777777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4BBB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F762B88" w14:textId="5B7C1418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E821FE" w14:textId="77777777" w:rsidR="00B34BBB" w:rsidRDefault="00B34BBB" w:rsidP="00B34BBB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sz w:val="18"/>
                <w:szCs w:val="18"/>
              </w:rPr>
              <w:t>Revision of S6-242328.</w:t>
            </w:r>
          </w:p>
          <w:p w14:paraId="30B88DEF" w14:textId="682CACA5" w:rsidR="00B34BBB" w:rsidRPr="00B34BBB" w:rsidRDefault="00B34BBB" w:rsidP="00B34BBB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i/>
                <w:sz w:val="18"/>
                <w:szCs w:val="18"/>
              </w:rPr>
              <w:t>Revision of S6-242239.</w:t>
            </w:r>
          </w:p>
          <w:p w14:paraId="3329DDBF" w14:textId="77777777" w:rsidR="00B34BBB" w:rsidRPr="00B34BBB" w:rsidRDefault="00B34BBB" w:rsidP="00B34BBB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4BBB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3E930277" w14:textId="77777777" w:rsid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70F43E" w14:textId="421BC64B" w:rsidR="00B34BBB" w:rsidRPr="00E123D1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56E7D5" w14:textId="77777777" w:rsidR="00B34BBB" w:rsidRPr="00B34BBB" w:rsidRDefault="00B34BBB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259FD" w14:paraId="6E34F6D4" w14:textId="77777777" w:rsidTr="0077699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D570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1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Alternative architecture for Backend For Frontend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A89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038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A58B3C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A4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30FB" w14:textId="77777777" w:rsidR="000501CE" w:rsidRPr="00D259FD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59FD">
              <w:rPr>
                <w:rFonts w:ascii="Arial" w:hAnsi="Arial" w:cs="Arial"/>
                <w:bCs/>
                <w:sz w:val="18"/>
                <w:szCs w:val="18"/>
              </w:rPr>
              <w:t>Merged to S6-242328</w:t>
            </w:r>
          </w:p>
        </w:tc>
      </w:tr>
      <w:tr w:rsidR="000501CE" w:rsidRPr="00CE0969" w14:paraId="07395800" w14:textId="77777777" w:rsidTr="0077699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E27B8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655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3D2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ED3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A12DF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D7EE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933E9" w14:textId="516F4603" w:rsidR="000501CE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Revised to S6-242415</w:t>
            </w:r>
          </w:p>
        </w:tc>
      </w:tr>
      <w:tr w:rsidR="0077699C" w:rsidRPr="00CE0969" w14:paraId="19A748F7" w14:textId="77777777" w:rsidTr="0077699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36906" w14:textId="41A6DC82" w:rsidR="0077699C" w:rsidRPr="0077699C" w:rsidRDefault="0077699C" w:rsidP="00ED60D4">
            <w:pPr>
              <w:spacing w:before="20" w:after="20" w:line="240" w:lineRule="auto"/>
            </w:pPr>
            <w:r w:rsidRPr="0077699C">
              <w:rPr>
                <w:rFonts w:ascii="Arial" w:hAnsi="Arial" w:cs="Arial"/>
                <w:sz w:val="18"/>
              </w:rPr>
              <w:t>S6-242415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EE29" w14:textId="39664A95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72B6" w14:textId="24480A6D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92AE" w14:textId="77777777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7699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2868575" w14:textId="2D681C84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3206" w14:textId="77777777" w:rsid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Revision of S6-242192.</w:t>
            </w:r>
          </w:p>
          <w:p w14:paraId="3313F06A" w14:textId="2DFD05BF" w:rsid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DBAD570" w14:textId="0E1ABEBC" w:rsidR="0077699C" w:rsidRPr="001C2370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EDF2" w14:textId="2BFF1AD0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Revised to S6-242356</w:t>
            </w:r>
          </w:p>
        </w:tc>
      </w:tr>
      <w:tr w:rsidR="0077699C" w:rsidRPr="00CE0969" w14:paraId="7E51B67E" w14:textId="77777777" w:rsidTr="0077699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0BE3F4" w14:textId="1FD2F8EF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77699C">
              <w:rPr>
                <w:rFonts w:ascii="Arial" w:hAnsi="Arial" w:cs="Arial"/>
                <w:sz w:val="18"/>
              </w:rPr>
              <w:t>S6-242356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34DF63" w14:textId="7BA4B7B8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6A80FA" w14:textId="7929184F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21B65" w14:textId="77777777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7699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E2D082" w14:textId="2EB1AD7C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C55314" w14:textId="77777777" w:rsidR="0077699C" w:rsidRDefault="0077699C" w:rsidP="0077699C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sz w:val="18"/>
                <w:szCs w:val="18"/>
              </w:rPr>
              <w:t>Revision of S6-242415.</w:t>
            </w:r>
          </w:p>
          <w:p w14:paraId="1113C080" w14:textId="716B6317" w:rsidR="0077699C" w:rsidRPr="0077699C" w:rsidRDefault="0077699C" w:rsidP="0077699C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i/>
                <w:sz w:val="18"/>
                <w:szCs w:val="18"/>
              </w:rPr>
              <w:t>Revision of S6-242192.</w:t>
            </w:r>
          </w:p>
          <w:p w14:paraId="08DCF001" w14:textId="10110B7F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7699C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865F554" w14:textId="715945F0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8152C8" w14:textId="77777777" w:rsidR="0077699C" w:rsidRPr="0077699C" w:rsidRDefault="0077699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166ED39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B01F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70F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E6E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651A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D66C2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CAE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2AD5" w14:textId="6B679FA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Revised to S6-242330</w:t>
            </w:r>
          </w:p>
        </w:tc>
      </w:tr>
      <w:tr w:rsidR="000501CE" w:rsidRPr="00CE0969" w14:paraId="66E9ED7E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AA2A0" w14:textId="3748DF2E" w:rsidR="000501CE" w:rsidRPr="000501CE" w:rsidRDefault="000501CE" w:rsidP="00ED60D4">
            <w:pPr>
              <w:spacing w:before="20" w:after="20" w:line="240" w:lineRule="auto"/>
            </w:pPr>
            <w:r w:rsidRPr="000501CE">
              <w:rPr>
                <w:rFonts w:ascii="Arial" w:hAnsi="Arial" w:cs="Arial"/>
                <w:sz w:val="18"/>
              </w:rPr>
              <w:lastRenderedPageBreak/>
              <w:t>S6-242330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93BD" w14:textId="01A6AA7A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9BAB" w14:textId="71E6B7B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B884" w14:textId="77777777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D5B913" w14:textId="49B27C1D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38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Revision of S6-242255.</w:t>
            </w:r>
          </w:p>
          <w:p w14:paraId="26DCDEDF" w14:textId="533038DC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7A29F274" w14:textId="5F504E68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4334" w14:textId="4FDC55F6" w:rsidR="000501CE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Revised to S6-242358</w:t>
            </w:r>
          </w:p>
        </w:tc>
      </w:tr>
      <w:tr w:rsidR="00D71744" w:rsidRPr="00CE0969" w14:paraId="235EC089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7ACA96" w14:textId="050D15EC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71744">
              <w:rPr>
                <w:rFonts w:ascii="Arial" w:hAnsi="Arial" w:cs="Arial"/>
                <w:sz w:val="18"/>
              </w:rPr>
              <w:t>S6-242358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BA8F38" w14:textId="620EC384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15300F" w14:textId="6B6F956A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7174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7174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0F457F" w14:textId="77777777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174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E18BB0" w14:textId="04E9DD07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0FCAA6" w14:textId="77777777" w:rsid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Revision of S6-242330.</w:t>
            </w:r>
          </w:p>
          <w:p w14:paraId="7B42EADC" w14:textId="112E3765" w:rsidR="00D71744" w:rsidRP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i/>
                <w:sz w:val="18"/>
                <w:szCs w:val="18"/>
              </w:rPr>
              <w:t>Revision of S6-242255.</w:t>
            </w:r>
          </w:p>
          <w:p w14:paraId="5138F57A" w14:textId="77777777" w:rsidR="00D71744" w:rsidRP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13B8A96B" w14:textId="1AD0F863" w:rsidR="00D71744" w:rsidRPr="000501CE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48367A" w14:textId="77777777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B48F4" w14:paraId="4A3F1735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4DE4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07C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74C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9A9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93683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421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9432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Revised to S6-242329</w:t>
            </w:r>
          </w:p>
        </w:tc>
      </w:tr>
      <w:tr w:rsidR="000501CE" w:rsidRPr="00CB48F4" w14:paraId="0DEC26DB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F5AFD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CB48F4">
              <w:rPr>
                <w:rFonts w:ascii="Arial" w:hAnsi="Arial" w:cs="Arial"/>
                <w:sz w:val="18"/>
              </w:rPr>
              <w:t>S6-242329</w:t>
            </w:r>
          </w:p>
          <w:p w14:paraId="716A2C4F" w14:textId="0F822BE3" w:rsidR="00B47AE5" w:rsidRPr="00CB48F4" w:rsidRDefault="00B47AE5" w:rsidP="00ED60D4">
            <w:pPr>
              <w:spacing w:before="20" w:after="20" w:line="240" w:lineRule="auto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CDA9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82B7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B9AC6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0BD4DD0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DAA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Revision of S6-242254.</w:t>
            </w:r>
          </w:p>
          <w:p w14:paraId="56F764C7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6BE208E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3AE4" w14:textId="605BB687" w:rsidR="000501CE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Revised to S6-242359</w:t>
            </w:r>
          </w:p>
        </w:tc>
      </w:tr>
      <w:tr w:rsidR="00D71744" w:rsidRPr="00CB48F4" w14:paraId="234CC0E9" w14:textId="77777777" w:rsidTr="00D7174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94AEAE" w14:textId="52915F2B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71744">
              <w:rPr>
                <w:rFonts w:ascii="Arial" w:hAnsi="Arial" w:cs="Arial"/>
                <w:sz w:val="18"/>
              </w:rPr>
              <w:t>S6-242359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FDFC9D" w14:textId="2DFCDB20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D0DDBC" w14:textId="586F20AF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7174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7174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0C662D" w14:textId="77777777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174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FD7792B" w14:textId="5CB88465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6AF1CB" w14:textId="77777777" w:rsidR="00D71744" w:rsidRP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Revision of S6-242329</w:t>
            </w:r>
          </w:p>
          <w:p w14:paraId="1A9E8EED" w14:textId="77777777" w:rsid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6D130A3" w14:textId="62CAD6C8" w:rsidR="00D71744" w:rsidRP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i/>
                <w:sz w:val="18"/>
                <w:szCs w:val="18"/>
              </w:rPr>
              <w:t>Revision of S6-242254.</w:t>
            </w:r>
          </w:p>
          <w:p w14:paraId="0243BD47" w14:textId="77777777" w:rsidR="00D71744" w:rsidRPr="00D71744" w:rsidRDefault="00D71744" w:rsidP="00D7174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7174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1D43EBE0" w14:textId="77777777" w:rsid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505AD7" w14:textId="2DBBEB70" w:rsidR="00D71744" w:rsidRPr="00CB48F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B99318" w14:textId="77777777" w:rsidR="00D71744" w:rsidRPr="00D71744" w:rsidRDefault="00D71744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75E874DC" w14:textId="77777777" w:rsidTr="00E3657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53DC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F08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F0B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55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B14F91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504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6706B5D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324D" w14:textId="1A9F2992" w:rsidR="000501CE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Revised to S6-242331</w:t>
            </w:r>
          </w:p>
        </w:tc>
      </w:tr>
      <w:tr w:rsidR="00B078DA" w:rsidRPr="00CE0969" w14:paraId="556A300D" w14:textId="77777777" w:rsidTr="00E3657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282624" w14:textId="65C24C4B" w:rsidR="00B078DA" w:rsidRPr="00B078DA" w:rsidRDefault="00B078DA" w:rsidP="00ED60D4">
            <w:pPr>
              <w:spacing w:before="20" w:after="20" w:line="240" w:lineRule="auto"/>
            </w:pPr>
            <w:r w:rsidRPr="00B078DA">
              <w:rPr>
                <w:rFonts w:ascii="Arial" w:hAnsi="Arial" w:cs="Arial"/>
                <w:sz w:val="18"/>
              </w:rPr>
              <w:t>S6-242331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4BE13B" w14:textId="69F5D6D3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0C9070" w14:textId="173F46FA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365BC0" w14:textId="77777777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78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0E0A33" w14:textId="546AA8BE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C60CB9" w14:textId="77777777" w:rsid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Revision of S6-242194.</w:t>
            </w:r>
          </w:p>
          <w:p w14:paraId="3909FA58" w14:textId="4ED5D7D6" w:rsidR="00B078DA" w:rsidRP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13AA4DDA" w14:textId="357038FD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795979" w14:textId="5A6E101D" w:rsidR="00B078DA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501CE" w:rsidRPr="00CE0969" w14:paraId="3A0D65E0" w14:textId="77777777" w:rsidTr="00E3657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014C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B7A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0D1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FE96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5B9B0D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15B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D6A2A5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8CB2" w14:textId="58D24DB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S6-242332</w:t>
            </w:r>
          </w:p>
        </w:tc>
      </w:tr>
      <w:tr w:rsidR="00864C39" w:rsidRPr="00CE0969" w14:paraId="3DF50445" w14:textId="77777777" w:rsidTr="00E3657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3F87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64C39">
              <w:rPr>
                <w:rFonts w:ascii="Arial" w:hAnsi="Arial" w:cs="Arial"/>
                <w:sz w:val="18"/>
              </w:rPr>
              <w:t>S6-242332</w:t>
            </w:r>
          </w:p>
          <w:p w14:paraId="5E9B3F12" w14:textId="1937C65D" w:rsidR="00173F64" w:rsidRPr="00864C39" w:rsidRDefault="00173F64" w:rsidP="00ED60D4">
            <w:pPr>
              <w:spacing w:before="20" w:after="20" w:line="240" w:lineRule="auto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863C" w14:textId="698044E8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6678" w14:textId="78E070D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8162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230C5B0" w14:textId="5E7C815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F313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S6-242040.</w:t>
            </w:r>
          </w:p>
          <w:p w14:paraId="441CBE57" w14:textId="0F57AD5B" w:rsidR="00864C39" w:rsidRPr="00E3657F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EDB6F" w14:textId="0BC18F2B" w:rsidR="00864C39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Revised to S6-242360</w:t>
            </w:r>
          </w:p>
        </w:tc>
      </w:tr>
      <w:tr w:rsidR="00E3657F" w:rsidRPr="00CE0969" w14:paraId="5C71495D" w14:textId="77777777" w:rsidTr="00E3657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739ACC" w14:textId="011849D5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E3657F">
              <w:rPr>
                <w:rFonts w:ascii="Arial" w:hAnsi="Arial" w:cs="Arial"/>
                <w:sz w:val="18"/>
              </w:rPr>
              <w:t>S6-242360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065926" w14:textId="1BD52A14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970D3B" w14:textId="5BBBEF7F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5243D1" w14:textId="77777777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3657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0E33ED1" w14:textId="51009366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E02897" w14:textId="77777777" w:rsidR="00E3657F" w:rsidRPr="00E3657F" w:rsidRDefault="00E3657F" w:rsidP="00E3657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Revision of S6-242332</w:t>
            </w:r>
          </w:p>
          <w:p w14:paraId="11CDAB68" w14:textId="77777777" w:rsidR="00E3657F" w:rsidRDefault="00E3657F" w:rsidP="00E3657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AF1AFAD" w14:textId="42820A30" w:rsidR="00E3657F" w:rsidRPr="00E3657F" w:rsidRDefault="00E3657F" w:rsidP="00E3657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i/>
                <w:sz w:val="18"/>
                <w:szCs w:val="18"/>
              </w:rPr>
              <w:t>Revision of S6-242040.</w:t>
            </w:r>
          </w:p>
          <w:p w14:paraId="18ED9C1D" w14:textId="1A3571B3" w:rsidR="00E3657F" w:rsidRPr="00E3657F" w:rsidRDefault="00E3657F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3657F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8AC33F" w14:textId="77777777" w:rsidR="00E3657F" w:rsidRPr="00E3657F" w:rsidRDefault="00E3657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C11F70F" w14:textId="77777777" w:rsidTr="001724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1AB8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BE3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09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7C9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EBEA53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3D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59B0768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F474" w14:textId="5D19716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S6-242333</w:t>
            </w:r>
          </w:p>
        </w:tc>
      </w:tr>
      <w:tr w:rsidR="00864C39" w:rsidRPr="00CE0969" w14:paraId="0CC3A937" w14:textId="77777777" w:rsidTr="001724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140A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64C39">
              <w:rPr>
                <w:rFonts w:ascii="Arial" w:hAnsi="Arial" w:cs="Arial"/>
                <w:sz w:val="18"/>
              </w:rPr>
              <w:t>S6-242333</w:t>
            </w:r>
          </w:p>
          <w:p w14:paraId="5C266446" w14:textId="32E3CEF8" w:rsidR="00173F64" w:rsidRPr="00864C39" w:rsidRDefault="00173F64" w:rsidP="00ED60D4">
            <w:pPr>
              <w:spacing w:before="20" w:after="20" w:line="240" w:lineRule="auto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C57E" w14:textId="20825A0C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5A7A" w14:textId="43C53043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FC31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735BCC8" w14:textId="0E15D08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D77F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S6-242041.</w:t>
            </w:r>
          </w:p>
          <w:p w14:paraId="4F872E85" w14:textId="10107D69" w:rsidR="00864C39" w:rsidRP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3097A2F5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9822EA" w14:textId="75ED6DBB" w:rsidR="00864C39" w:rsidRPr="001C2370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0582E" w14:textId="163D4C5B" w:rsidR="00864C39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Revised to S6-242361</w:t>
            </w:r>
          </w:p>
        </w:tc>
      </w:tr>
      <w:tr w:rsidR="0017248F" w:rsidRPr="00CE0969" w14:paraId="7A96E87A" w14:textId="77777777" w:rsidTr="001724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C9B9FA" w14:textId="0A6177F3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17248F">
              <w:rPr>
                <w:rFonts w:ascii="Arial" w:hAnsi="Arial" w:cs="Arial"/>
                <w:sz w:val="18"/>
              </w:rPr>
              <w:t>S6-242361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F08E94" w14:textId="584360D8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A86AD" w14:textId="2BE727D2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199545" w14:textId="77777777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7248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52D7C8E" w14:textId="2480471E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AAA431" w14:textId="77777777" w:rsidR="0017248F" w:rsidRPr="0017248F" w:rsidRDefault="0017248F" w:rsidP="0017248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Revision of S6-242333</w:t>
            </w:r>
          </w:p>
          <w:p w14:paraId="688434A0" w14:textId="77777777" w:rsidR="0017248F" w:rsidRDefault="0017248F" w:rsidP="001724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sz w:val="18"/>
                <w:szCs w:val="18"/>
              </w:rPr>
              <w:t>DRAFT.</w:t>
            </w:r>
          </w:p>
          <w:p w14:paraId="54EC3882" w14:textId="4669EBB4" w:rsidR="0017248F" w:rsidRPr="0017248F" w:rsidRDefault="0017248F" w:rsidP="001724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i/>
                <w:sz w:val="18"/>
                <w:szCs w:val="18"/>
              </w:rPr>
              <w:t>Revision of S6-242041.</w:t>
            </w:r>
          </w:p>
          <w:p w14:paraId="0540C472" w14:textId="77777777" w:rsidR="0017248F" w:rsidRPr="0017248F" w:rsidRDefault="0017248F" w:rsidP="001724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7248F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20BD0E80" w14:textId="77777777" w:rsidR="0017248F" w:rsidRPr="0017248F" w:rsidRDefault="0017248F" w:rsidP="001724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78993C6" w14:textId="77777777" w:rsidR="0017248F" w:rsidRDefault="0017248F" w:rsidP="00864C39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102807" w14:textId="68351593" w:rsidR="0017248F" w:rsidRPr="00864C39" w:rsidRDefault="0017248F" w:rsidP="00864C39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DC8994" w14:textId="77777777" w:rsidR="0017248F" w:rsidRPr="0017248F" w:rsidRDefault="001724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5B7E5AA" w14:textId="77777777" w:rsidTr="00456FED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CA05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1E4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320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252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B4D8D7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57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E5D5" w14:textId="2D7F11A4" w:rsidR="000501CE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Revised to S6-242334</w:t>
            </w:r>
          </w:p>
        </w:tc>
      </w:tr>
      <w:tr w:rsidR="00166EE2" w:rsidRPr="00CE0969" w14:paraId="0759411D" w14:textId="77777777" w:rsidTr="00456FED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EF64" w14:textId="0623ADF6" w:rsidR="00166EE2" w:rsidRPr="00166EE2" w:rsidRDefault="00166EE2" w:rsidP="00ED60D4">
            <w:pPr>
              <w:spacing w:before="20" w:after="20" w:line="240" w:lineRule="auto"/>
            </w:pPr>
            <w:r w:rsidRPr="00166EE2">
              <w:rPr>
                <w:rFonts w:ascii="Arial" w:hAnsi="Arial" w:cs="Arial"/>
                <w:sz w:val="18"/>
              </w:rPr>
              <w:t>S6-242334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C951" w14:textId="21D5613A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3D0D0" w14:textId="11FFC404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0581" w14:textId="77777777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6EE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4BE91BC" w14:textId="09E4E09C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6015" w14:textId="77777777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Revision of S6-242193.</w:t>
            </w:r>
          </w:p>
          <w:p w14:paraId="328F8C94" w14:textId="74D2C0B9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3DE99F6E" w14:textId="2C8983BC" w:rsidR="00166EE2" w:rsidRPr="001C2370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61966" w14:textId="1FDEBBA4" w:rsidR="00166EE2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sz w:val="18"/>
                <w:szCs w:val="18"/>
              </w:rPr>
              <w:t>Revised to S6-242362</w:t>
            </w:r>
          </w:p>
        </w:tc>
      </w:tr>
      <w:tr w:rsidR="00456FED" w:rsidRPr="00CE0969" w14:paraId="7B3F8B18" w14:textId="77777777" w:rsidTr="00456FED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56980B" w14:textId="4FC822C9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456FED">
              <w:rPr>
                <w:rFonts w:ascii="Arial" w:hAnsi="Arial" w:cs="Arial"/>
                <w:sz w:val="18"/>
              </w:rPr>
              <w:lastRenderedPageBreak/>
              <w:t>S6-242362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13BB0E" w14:textId="4BEB57A7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FBF8DA" w14:textId="1E8E8B52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E9C6E0" w14:textId="77777777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56FE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686AB32" w14:textId="5B7F4FEC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87F915" w14:textId="77777777" w:rsidR="00456FED" w:rsidRDefault="00456FED" w:rsidP="00456F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sz w:val="18"/>
                <w:szCs w:val="18"/>
              </w:rPr>
              <w:t>Revision of S6-242334.</w:t>
            </w:r>
          </w:p>
          <w:p w14:paraId="209F8887" w14:textId="36D2B574" w:rsidR="00456FED" w:rsidRPr="00456FED" w:rsidRDefault="00456FED" w:rsidP="00456F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i/>
                <w:sz w:val="18"/>
                <w:szCs w:val="18"/>
              </w:rPr>
              <w:t>Revision of S6-242193.</w:t>
            </w:r>
          </w:p>
          <w:p w14:paraId="23455B77" w14:textId="77777777" w:rsidR="00456FED" w:rsidRPr="00456FED" w:rsidRDefault="00456FED" w:rsidP="00456F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6FED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07627B81" w14:textId="3E29F4B0" w:rsidR="00456FED" w:rsidRPr="00166EE2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28AB46" w14:textId="77777777" w:rsidR="00456FED" w:rsidRPr="00456FED" w:rsidRDefault="00456FED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7C17C67" w14:textId="77777777" w:rsidTr="00C34353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5098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C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8DE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EDD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34444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B19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5FFE" w14:textId="1C37F14C" w:rsidR="000501CE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Revised to S6-242335</w:t>
            </w:r>
          </w:p>
        </w:tc>
      </w:tr>
      <w:tr w:rsidR="00C34353" w:rsidRPr="00CE0969" w14:paraId="7239C1FD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D22D4C" w14:textId="2CD4022B" w:rsidR="00C34353" w:rsidRPr="00C34353" w:rsidRDefault="00C34353" w:rsidP="00ED60D4">
            <w:pPr>
              <w:spacing w:before="20" w:after="20" w:line="240" w:lineRule="auto"/>
            </w:pPr>
            <w:r w:rsidRPr="00C34353">
              <w:rPr>
                <w:rFonts w:ascii="Arial" w:hAnsi="Arial" w:cs="Arial"/>
                <w:sz w:val="18"/>
              </w:rPr>
              <w:t>S6-242335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20AD27" w14:textId="5C63FDD1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F8443" w14:textId="030D1EBC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3F923B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A1E909" w14:textId="21D9856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42A67A" w14:textId="77777777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Revision of S6-242296.</w:t>
            </w:r>
          </w:p>
          <w:p w14:paraId="0881EBD7" w14:textId="3EF709E0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6A75F148" w14:textId="30DF7B17" w:rsidR="00C34353" w:rsidRPr="001C2370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B65077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99484FA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28D2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EE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8D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E08FFA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AF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Revision of S6-241350.</w:t>
            </w:r>
          </w:p>
          <w:p w14:paraId="0818B77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3D54" w14:textId="6880E76D" w:rsidR="000501CE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Revised to S6-242336</w:t>
            </w:r>
          </w:p>
        </w:tc>
      </w:tr>
      <w:tr w:rsidR="0057578F" w:rsidRPr="00CE0969" w14:paraId="3F7BADB0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078DBC" w14:textId="06C3110F" w:rsidR="0057578F" w:rsidRPr="0057578F" w:rsidRDefault="0057578F" w:rsidP="00ED60D4">
            <w:pPr>
              <w:spacing w:before="20" w:after="20" w:line="240" w:lineRule="auto"/>
            </w:pPr>
            <w:r w:rsidRPr="0057578F">
              <w:rPr>
                <w:rFonts w:ascii="Arial" w:hAnsi="Arial" w:cs="Arial"/>
                <w:sz w:val="18"/>
              </w:rPr>
              <w:t>S6-242336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D5462E" w14:textId="047210F1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F2273B" w14:textId="2700B2A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115AAC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D7D813" w14:textId="2AD0786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0F7682" w14:textId="77777777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Revision of S6-242297.</w:t>
            </w:r>
          </w:p>
          <w:p w14:paraId="35A4BBB0" w14:textId="6FC740D7" w:rsidR="0057578F" w:rsidRP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Revision of S6-241350.</w:t>
            </w:r>
          </w:p>
          <w:p w14:paraId="1ED6775F" w14:textId="0BC113BA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77894257" w14:textId="1AA74A34" w:rsidR="0057578F" w:rsidRPr="001C2370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C303F5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68D2D5A5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2CE8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A21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B3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4A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6BFABB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C81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for CAPIF interconnection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1BCA" w14:textId="6A3AF117" w:rsidR="000501CE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Revised to S6-242337</w:t>
            </w:r>
          </w:p>
        </w:tc>
      </w:tr>
      <w:tr w:rsidR="003A435C" w:rsidRPr="00CE0969" w14:paraId="38A0B6AE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330D74" w14:textId="088D0AD4" w:rsidR="003A435C" w:rsidRPr="003A435C" w:rsidRDefault="003A435C" w:rsidP="00ED60D4">
            <w:pPr>
              <w:spacing w:before="20" w:after="20" w:line="240" w:lineRule="auto"/>
            </w:pPr>
            <w:r w:rsidRPr="003A435C">
              <w:rPr>
                <w:rFonts w:ascii="Arial" w:hAnsi="Arial" w:cs="Arial"/>
                <w:sz w:val="18"/>
              </w:rPr>
              <w:t>S6-242337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82516" w14:textId="25E523C9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D37FE8" w14:textId="629A9568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2A0934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1DEA2A0" w14:textId="52AFF352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1BEECB" w14:textId="77777777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Revision of S6-242120.</w:t>
            </w:r>
          </w:p>
          <w:p w14:paraId="4E3C11B4" w14:textId="2972BF26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i/>
                <w:sz w:val="18"/>
                <w:szCs w:val="18"/>
              </w:rPr>
              <w:t>RNAA for CAPIF interconnection</w:t>
            </w:r>
          </w:p>
          <w:p w14:paraId="4511A892" w14:textId="43166C0D" w:rsidR="003A435C" w:rsidRPr="001C2370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CB7B7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45F51C5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FCCB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007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Discussion_paper_New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A84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0A92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EC4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031D" w14:textId="1BB1B535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CE0969" w14:paraId="6EE57327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AB10" w14:textId="77777777" w:rsidR="000501CE" w:rsidRPr="001C2370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501CE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5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C13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0F6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F72A86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43E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79AB" w14:textId="0B817279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Revised to S6-242338</w:t>
            </w:r>
          </w:p>
        </w:tc>
      </w:tr>
      <w:tr w:rsidR="009F3597" w:rsidRPr="00CE0969" w14:paraId="0DFAD980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627E78" w14:textId="6B76AA76" w:rsidR="009F3597" w:rsidRPr="009F3597" w:rsidRDefault="009F3597" w:rsidP="00ED60D4">
            <w:pPr>
              <w:spacing w:before="20" w:after="20" w:line="240" w:lineRule="auto"/>
            </w:pPr>
            <w:r w:rsidRPr="009F3597">
              <w:rPr>
                <w:rFonts w:ascii="Arial" w:hAnsi="Arial" w:cs="Arial"/>
                <w:sz w:val="18"/>
              </w:rPr>
              <w:t>S6-242338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A8E19" w14:textId="42765C1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4A1A04" w14:textId="51B7B57F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83212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BD4E97D" w14:textId="29259D4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4CC920" w14:textId="77777777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Revision of S6-242118.</w:t>
            </w:r>
          </w:p>
          <w:p w14:paraId="2550CAAA" w14:textId="50EE33F9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t>RNAA support multiple service API invocation requests</w:t>
            </w:r>
          </w:p>
          <w:p w14:paraId="720E38AC" w14:textId="230F843D" w:rsidR="009F3597" w:rsidRPr="001C2370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A11DA4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A2DA37C" w14:textId="77777777" w:rsidTr="003751B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9DCB" w14:textId="77777777" w:rsidR="000501CE" w:rsidRPr="00FC6BDA" w:rsidRDefault="00000000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0501CE" w:rsidRPr="00FC6BDA">
                <w:rPr>
                  <w:rFonts w:ascii="Arial" w:hAnsi="Arial" w:cs="Arial"/>
                  <w:sz w:val="18"/>
                  <w:szCs w:val="18"/>
                </w:rPr>
                <w:t>S6-242071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740E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 solution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E193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Convida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 xml:space="preserve"> Wireless LLC (Catalina Mladin)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AFDA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  <w:p w14:paraId="31B21AE2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08" w14:textId="77777777" w:rsidR="000501CE" w:rsidRPr="00FC6BDA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8C9" w14:textId="1F480257" w:rsidR="000501CE" w:rsidRPr="00FC6BDA" w:rsidRDefault="003751BC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Revised to S6-242</w:t>
            </w:r>
            <w:r w:rsidR="00FC6BDA" w:rsidRPr="00FC6BDA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</w:tr>
      <w:tr w:rsidR="003751BC" w:rsidRPr="00CE0969" w14:paraId="23287859" w14:textId="77777777" w:rsidTr="00FC6B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4D1A09" w14:textId="562FC340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S6-242</w:t>
            </w:r>
            <w:r w:rsidR="00FC6BDA" w:rsidRPr="00FC6BDA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EC84BD" w14:textId="02F58C92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 solution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AD2CB7" w14:textId="211E66ED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Convida Wireless LLC (Catalina Mladin)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5F5A2F" w14:textId="7777777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F992B17" w14:textId="33137D83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9CBAE3" w14:textId="553846D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Revision of S6-242</w:t>
            </w:r>
            <w:r w:rsidR="00FC6BDA" w:rsidRPr="00FC6BDA">
              <w:rPr>
                <w:rFonts w:ascii="Arial" w:hAnsi="Arial" w:cs="Arial"/>
                <w:bCs/>
                <w:sz w:val="18"/>
                <w:szCs w:val="18"/>
              </w:rPr>
              <w:t>071</w:t>
            </w:r>
          </w:p>
          <w:p w14:paraId="4216FD8D" w14:textId="4119BE0C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09EF28" w14:textId="77777777" w:rsidR="003751BC" w:rsidRPr="00FC6BDA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1BC" w:rsidRPr="00996A6E" w14:paraId="5179C7A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8512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FC9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6FF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838" w14:textId="77777777" w:rsidR="003751BC" w:rsidRPr="00FB25D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966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C337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1BC" w:rsidRPr="00996A6E" w14:paraId="60C2181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7A9A" w14:textId="77777777" w:rsidR="003751BC" w:rsidRPr="00996A6E" w:rsidRDefault="003751BC" w:rsidP="003751BC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3D3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751BC" w:rsidRPr="00996A6E" w14:paraId="7D1DA63F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2F66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3DBA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3751BC" w:rsidRPr="00996A6E" w14:paraId="698DC4C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4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DA0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89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49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3B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D0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3751BC" w:rsidRPr="00996A6E" w14:paraId="25E61E8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638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011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C17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AE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AB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39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996A6E" w14:paraId="4203FE5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2C3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A67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93D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2C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CB8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04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0436B8" w14:paraId="3A292AF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08607" w14:textId="77777777" w:rsidR="003751BC" w:rsidRPr="00996A6E" w:rsidRDefault="003751BC" w:rsidP="003751BC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28624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CAPIF_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 – Guidelines for CAPIF Usage</w:t>
            </w:r>
          </w:p>
          <w:p w14:paraId="6AC11DD8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Rapporteur: Junpei Uoshima,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TT DoCoMo</w:t>
            </w:r>
          </w:p>
          <w:p w14:paraId="0DA2D099" w14:textId="77777777" w:rsidR="003751BC" w:rsidRPr="000436B8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4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papers</w:t>
            </w:r>
          </w:p>
        </w:tc>
      </w:tr>
      <w:tr w:rsidR="003751BC" w:rsidRPr="00996A6E" w14:paraId="03FF1DDE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89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38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87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00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878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63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3751BC" w:rsidRPr="00164ED2" w14:paraId="2661F9C6" w14:textId="77777777" w:rsidTr="00173F6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913B" w14:textId="77777777" w:rsidR="003751BC" w:rsidRPr="00A812F5" w:rsidRDefault="00000000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3751BC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7E7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7D9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FCC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88C3E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EA9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2D2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Revised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</w:t>
            </w:r>
            <w:r w:rsidRPr="00164ED2">
              <w:rPr>
                <w:rFonts w:ascii="Arial" w:hAnsi="Arial" w:cs="Arial"/>
                <w:bCs/>
                <w:sz w:val="18"/>
                <w:szCs w:val="18"/>
              </w:rPr>
              <w:t>242321</w:t>
            </w:r>
          </w:p>
        </w:tc>
      </w:tr>
      <w:tr w:rsidR="003751BC" w:rsidRPr="00164ED2" w14:paraId="17A32F50" w14:textId="77777777" w:rsidTr="00173F64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7FB25" w14:textId="77777777" w:rsidR="003751BC" w:rsidRPr="00164ED2" w:rsidRDefault="003751BC" w:rsidP="003751BC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S6-</w:t>
            </w:r>
            <w:r w:rsidRPr="00164ED2">
              <w:rPr>
                <w:rFonts w:ascii="Arial" w:hAnsi="Arial" w:cs="Arial"/>
                <w:sz w:val="18"/>
              </w:rPr>
              <w:t>242321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A8898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6F40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8B9A7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7B1816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D17EA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S6-242109.</w:t>
            </w:r>
          </w:p>
          <w:p w14:paraId="244B564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8EB2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164ED2" w14:paraId="539ACFE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BD3E" w14:textId="77777777" w:rsidR="003751BC" w:rsidRPr="00A812F5" w:rsidRDefault="00000000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3751BC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E1A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376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8C43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293CD5D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5F9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33E5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751BC" w:rsidRPr="00164ED2" w14:paraId="69B8FF1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279B20" w14:textId="77777777" w:rsidR="003751BC" w:rsidRPr="00164ED2" w:rsidRDefault="003751BC" w:rsidP="003751BC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770746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5ECA9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NTT DOCOMO INC. (Junpei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EEB9A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F170C0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F4EB0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S6-242110.</w:t>
            </w:r>
          </w:p>
          <w:p w14:paraId="1BFAA715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E88EB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164ED2" w14:paraId="02D06F9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18B" w14:textId="77777777" w:rsidR="003751BC" w:rsidRPr="00A812F5" w:rsidRDefault="00000000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="003751BC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64E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7C49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F27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6F448BF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A3DA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9B37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S6-242323</w:t>
            </w:r>
          </w:p>
        </w:tc>
      </w:tr>
      <w:tr w:rsidR="003751BC" w:rsidRPr="00164ED2" w14:paraId="12CA1C4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5A8D5" w14:textId="77777777" w:rsidR="003751BC" w:rsidRPr="00164ED2" w:rsidRDefault="003751BC" w:rsidP="003751BC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3AB6F8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8A0C6E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0BA49D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B6EDE9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1B313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S6-242113.</w:t>
            </w:r>
          </w:p>
          <w:p w14:paraId="30CFB8E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F5E11F" w14:textId="77777777" w:rsidR="003751BC" w:rsidRPr="00164ED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867782" w14:paraId="0159A12F" w14:textId="77777777" w:rsidTr="00B47AE5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DA14" w14:textId="77777777" w:rsidR="003751BC" w:rsidRPr="00A812F5" w:rsidRDefault="00000000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3751BC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23C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91EE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84A1A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9F9DFE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CC4E1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E100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Revised to S6-242324</w:t>
            </w:r>
          </w:p>
        </w:tc>
      </w:tr>
      <w:tr w:rsidR="003751BC" w:rsidRPr="00867782" w14:paraId="67CCB4E5" w14:textId="77777777" w:rsidTr="00B47AE5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8935EE" w14:textId="77777777" w:rsidR="003751BC" w:rsidRPr="00867782" w:rsidRDefault="003751BC" w:rsidP="003751BC">
            <w:pPr>
              <w:spacing w:before="20" w:after="20" w:line="240" w:lineRule="auto"/>
            </w:pPr>
            <w:r w:rsidRPr="00867782">
              <w:rPr>
                <w:rFonts w:ascii="Arial" w:hAnsi="Arial" w:cs="Arial"/>
                <w:sz w:val="18"/>
              </w:rPr>
              <w:t>S6-242324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E6CB99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D6D40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4DA5C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469D868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FF795" w14:textId="77777777" w:rsidR="003751BC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Revision of S6-242119.</w:t>
            </w:r>
          </w:p>
          <w:p w14:paraId="62E9D4E3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8E66D" w14:textId="77777777" w:rsidR="003751BC" w:rsidRPr="00867782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51BC" w:rsidRPr="00996A6E" w14:paraId="4736465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21B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D246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7A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F12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A5C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F694" w14:textId="77777777" w:rsidR="003751BC" w:rsidRPr="00996A6E" w:rsidRDefault="003751BC" w:rsidP="003751B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398384" w14:textId="77777777" w:rsidR="007F513A" w:rsidRDefault="007F513A"/>
    <w:sectPr w:rsidR="007F513A" w:rsidSect="0069427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F034" w14:textId="77777777" w:rsidR="00836873" w:rsidRDefault="00836873">
      <w:r>
        <w:separator/>
      </w:r>
    </w:p>
  </w:endnote>
  <w:endnote w:type="continuationSeparator" w:id="0">
    <w:p w14:paraId="24F8D67E" w14:textId="77777777" w:rsidR="00836873" w:rsidRDefault="0083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A8A7" w14:textId="77777777" w:rsidR="00836873" w:rsidRDefault="00836873">
      <w:r>
        <w:separator/>
      </w:r>
    </w:p>
  </w:footnote>
  <w:footnote w:type="continuationSeparator" w:id="0">
    <w:p w14:paraId="6E2FAFE9" w14:textId="77777777" w:rsidR="00836873" w:rsidRDefault="0083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43569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7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4"/>
  </w:num>
  <w:num w:numId="11" w16cid:durableId="1569459182">
    <w:abstractNumId w:val="11"/>
  </w:num>
  <w:num w:numId="12" w16cid:durableId="1633280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CE"/>
    <w:rsid w:val="000106E3"/>
    <w:rsid w:val="00026624"/>
    <w:rsid w:val="0003105F"/>
    <w:rsid w:val="00031152"/>
    <w:rsid w:val="00036A47"/>
    <w:rsid w:val="000501CE"/>
    <w:rsid w:val="000850CC"/>
    <w:rsid w:val="0009628E"/>
    <w:rsid w:val="000C3DB7"/>
    <w:rsid w:val="000D2367"/>
    <w:rsid w:val="00105051"/>
    <w:rsid w:val="00113F50"/>
    <w:rsid w:val="001202FE"/>
    <w:rsid w:val="001504FD"/>
    <w:rsid w:val="00151064"/>
    <w:rsid w:val="00153BE7"/>
    <w:rsid w:val="00166EE2"/>
    <w:rsid w:val="0017248F"/>
    <w:rsid w:val="00173F64"/>
    <w:rsid w:val="001745B4"/>
    <w:rsid w:val="00176298"/>
    <w:rsid w:val="001A5009"/>
    <w:rsid w:val="001B65AD"/>
    <w:rsid w:val="001C55D5"/>
    <w:rsid w:val="002059C6"/>
    <w:rsid w:val="00210702"/>
    <w:rsid w:val="00227407"/>
    <w:rsid w:val="002364D7"/>
    <w:rsid w:val="00250FD2"/>
    <w:rsid w:val="002551AB"/>
    <w:rsid w:val="002806FE"/>
    <w:rsid w:val="002D72E4"/>
    <w:rsid w:val="003046AC"/>
    <w:rsid w:val="00325375"/>
    <w:rsid w:val="003543DE"/>
    <w:rsid w:val="003751BC"/>
    <w:rsid w:val="003813DE"/>
    <w:rsid w:val="00382130"/>
    <w:rsid w:val="00385992"/>
    <w:rsid w:val="003942BB"/>
    <w:rsid w:val="00397C00"/>
    <w:rsid w:val="003A435C"/>
    <w:rsid w:val="003B356D"/>
    <w:rsid w:val="003E3DA1"/>
    <w:rsid w:val="004226E0"/>
    <w:rsid w:val="004304BB"/>
    <w:rsid w:val="0044605C"/>
    <w:rsid w:val="00456FED"/>
    <w:rsid w:val="004712A1"/>
    <w:rsid w:val="00481D06"/>
    <w:rsid w:val="00495CA6"/>
    <w:rsid w:val="00495D9F"/>
    <w:rsid w:val="004C48BA"/>
    <w:rsid w:val="004F7613"/>
    <w:rsid w:val="00523092"/>
    <w:rsid w:val="00533379"/>
    <w:rsid w:val="00540233"/>
    <w:rsid w:val="005707DC"/>
    <w:rsid w:val="0057578F"/>
    <w:rsid w:val="00576408"/>
    <w:rsid w:val="005805B0"/>
    <w:rsid w:val="005A4F55"/>
    <w:rsid w:val="005A6ACC"/>
    <w:rsid w:val="005C0B6C"/>
    <w:rsid w:val="005F691A"/>
    <w:rsid w:val="00601BBE"/>
    <w:rsid w:val="006116F5"/>
    <w:rsid w:val="006377E1"/>
    <w:rsid w:val="00692A78"/>
    <w:rsid w:val="006940F5"/>
    <w:rsid w:val="0069427B"/>
    <w:rsid w:val="006B19FF"/>
    <w:rsid w:val="006B6124"/>
    <w:rsid w:val="006C3C7C"/>
    <w:rsid w:val="006E12A7"/>
    <w:rsid w:val="00702ED7"/>
    <w:rsid w:val="00722210"/>
    <w:rsid w:val="0073595D"/>
    <w:rsid w:val="0075320F"/>
    <w:rsid w:val="0075367D"/>
    <w:rsid w:val="00762039"/>
    <w:rsid w:val="0077699C"/>
    <w:rsid w:val="00776B87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36873"/>
    <w:rsid w:val="00852BD2"/>
    <w:rsid w:val="00864C39"/>
    <w:rsid w:val="00871203"/>
    <w:rsid w:val="008822A0"/>
    <w:rsid w:val="008A1B1E"/>
    <w:rsid w:val="008A31D9"/>
    <w:rsid w:val="008C4289"/>
    <w:rsid w:val="008E5229"/>
    <w:rsid w:val="008F4B27"/>
    <w:rsid w:val="009239B9"/>
    <w:rsid w:val="009539B9"/>
    <w:rsid w:val="00954C84"/>
    <w:rsid w:val="009756FB"/>
    <w:rsid w:val="009A595C"/>
    <w:rsid w:val="009B3361"/>
    <w:rsid w:val="009C1292"/>
    <w:rsid w:val="009C275E"/>
    <w:rsid w:val="009C6B77"/>
    <w:rsid w:val="009D2BEF"/>
    <w:rsid w:val="009F2523"/>
    <w:rsid w:val="009F3597"/>
    <w:rsid w:val="009F4DAC"/>
    <w:rsid w:val="00A03FF8"/>
    <w:rsid w:val="00A059BE"/>
    <w:rsid w:val="00A14D68"/>
    <w:rsid w:val="00A22145"/>
    <w:rsid w:val="00A31DA6"/>
    <w:rsid w:val="00A4184A"/>
    <w:rsid w:val="00A51EF4"/>
    <w:rsid w:val="00A53997"/>
    <w:rsid w:val="00A53EF7"/>
    <w:rsid w:val="00A6234C"/>
    <w:rsid w:val="00A71B16"/>
    <w:rsid w:val="00A73840"/>
    <w:rsid w:val="00A805F5"/>
    <w:rsid w:val="00A9648A"/>
    <w:rsid w:val="00AA4834"/>
    <w:rsid w:val="00AB0A2E"/>
    <w:rsid w:val="00AB7E09"/>
    <w:rsid w:val="00AE16A9"/>
    <w:rsid w:val="00B04857"/>
    <w:rsid w:val="00B078DA"/>
    <w:rsid w:val="00B1272B"/>
    <w:rsid w:val="00B145FE"/>
    <w:rsid w:val="00B225C1"/>
    <w:rsid w:val="00B31498"/>
    <w:rsid w:val="00B34BBB"/>
    <w:rsid w:val="00B34DB8"/>
    <w:rsid w:val="00B37358"/>
    <w:rsid w:val="00B37BA7"/>
    <w:rsid w:val="00B43941"/>
    <w:rsid w:val="00B47AE5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C690E"/>
    <w:rsid w:val="00BD4426"/>
    <w:rsid w:val="00BE0F24"/>
    <w:rsid w:val="00BE1549"/>
    <w:rsid w:val="00BF3BEB"/>
    <w:rsid w:val="00C24A52"/>
    <w:rsid w:val="00C26182"/>
    <w:rsid w:val="00C34353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5BDD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71744"/>
    <w:rsid w:val="00D836B4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E04652"/>
    <w:rsid w:val="00E0799E"/>
    <w:rsid w:val="00E32F01"/>
    <w:rsid w:val="00E339AC"/>
    <w:rsid w:val="00E3657F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15B8E"/>
    <w:rsid w:val="00F272D1"/>
    <w:rsid w:val="00F676DB"/>
    <w:rsid w:val="00F75E83"/>
    <w:rsid w:val="00F9366E"/>
    <w:rsid w:val="00FA4156"/>
    <w:rsid w:val="00FA436A"/>
    <w:rsid w:val="00FA460B"/>
    <w:rsid w:val="00FA6C1E"/>
    <w:rsid w:val="00FC6BDA"/>
    <w:rsid w:val="00FD0B0A"/>
    <w:rsid w:val="00FE1FA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35AB1E"/>
  <w15:docId w15:val="{07A5B602-55AC-41BB-8014-685C8034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CE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3GPP_SA6-ongoing_meeting\SA_6-61\docs\S6-242309.zip" TargetMode="External"/><Relationship Id="rId13" Type="http://schemas.openxmlformats.org/officeDocument/2006/relationships/hyperlink" Target="file:///C:\3GPP_SA6-ongoing_meeting\SA_6-61\docs\S6-242239.zip" TargetMode="External"/><Relationship Id="rId18" Type="http://schemas.openxmlformats.org/officeDocument/2006/relationships/hyperlink" Target="file:///C:\3GPP_SA6-ongoing_meeting\SA_6-61\docs\S6-242194.zip" TargetMode="External"/><Relationship Id="rId26" Type="http://schemas.openxmlformats.org/officeDocument/2006/relationships/hyperlink" Target="file:///C:\3GPP_SA6-ongoing_meeting\SA_6-61\docs\S6-242118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3GPP_SA6-ongoing_meeting\SA_6-61\docs\S6-242193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3GPP_SA6-ongoing_meeting\SA_6-61\docs\S6-242238.zip" TargetMode="External"/><Relationship Id="rId17" Type="http://schemas.openxmlformats.org/officeDocument/2006/relationships/hyperlink" Target="file:///C:\3GPP_SA6-ongoing_meeting\SA_6-61\docs\S6-242254.zip" TargetMode="External"/><Relationship Id="rId25" Type="http://schemas.openxmlformats.org/officeDocument/2006/relationships/hyperlink" Target="file:///C:\3GPP_SA6-ongoing_meeting\SA_6-61\docs\S6-242117.zi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255.zip" TargetMode="External"/><Relationship Id="rId20" Type="http://schemas.openxmlformats.org/officeDocument/2006/relationships/hyperlink" Target="file:///C:\3GPP_SA6-ongoing_meeting\SA_6-61\docs\S6-242041.zip" TargetMode="External"/><Relationship Id="rId29" Type="http://schemas.openxmlformats.org/officeDocument/2006/relationships/hyperlink" Target="file:///C:\3GPP_SA6-ongoing_meeting\SA_6-61\docs\S6-24211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3GPP_SA6-ongoing_meeting\SA_6-61\docs\S6-242308.zip" TargetMode="External"/><Relationship Id="rId24" Type="http://schemas.openxmlformats.org/officeDocument/2006/relationships/hyperlink" Target="file:///C:\3GPP_SA6-ongoing_meeting\SA_6-61\docs\S6-242120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3GPP_SA6-ongoing_meeting\SA_6-61\docs\S6-242192.zip" TargetMode="External"/><Relationship Id="rId23" Type="http://schemas.openxmlformats.org/officeDocument/2006/relationships/hyperlink" Target="file:///C:\3GPP_SA6-ongoing_meeting\SA_6-61\docs\S6-242297.zip" TargetMode="External"/><Relationship Id="rId28" Type="http://schemas.openxmlformats.org/officeDocument/2006/relationships/hyperlink" Target="file:///C:\3GPP_SA6-ongoing_meeting\SA_6-61\docs\S6-242109.zip" TargetMode="External"/><Relationship Id="rId10" Type="http://schemas.openxmlformats.org/officeDocument/2006/relationships/hyperlink" Target="file:///C:\3GPP_SA6-ongoing_meeting\SA_6-61\docs\S6-242311.zip" TargetMode="External"/><Relationship Id="rId19" Type="http://schemas.openxmlformats.org/officeDocument/2006/relationships/hyperlink" Target="file:///C:\3GPP_SA6-ongoing_meeting\SA_6-61\docs\S6-242040.zip" TargetMode="External"/><Relationship Id="rId31" Type="http://schemas.openxmlformats.org/officeDocument/2006/relationships/hyperlink" Target="file:///C:\3GPP_SA6-ongoing_meeting\SA_6-61\docs\S6-242119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310.zip" TargetMode="External"/><Relationship Id="rId14" Type="http://schemas.openxmlformats.org/officeDocument/2006/relationships/hyperlink" Target="file:///C:\3GPP_SA6-ongoing_meeting\SA_6-61\docs\S6-242302.zip" TargetMode="External"/><Relationship Id="rId22" Type="http://schemas.openxmlformats.org/officeDocument/2006/relationships/hyperlink" Target="file:///C:\3GPP_SA6-ongoing_meeting\SA_6-61\docs\S6-242296.zip" TargetMode="External"/><Relationship Id="rId27" Type="http://schemas.openxmlformats.org/officeDocument/2006/relationships/hyperlink" Target="file:///C:\3GPP_SA6-ongoing_meeting\SA_6-61\docs\S6-242071.zip" TargetMode="External"/><Relationship Id="rId30" Type="http://schemas.openxmlformats.org/officeDocument/2006/relationships/hyperlink" Target="file:///C:\3GPP_SA6-ongoing_meeting\SA_6-61\docs\S6-24211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2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3</cp:revision>
  <dcterms:created xsi:type="dcterms:W3CDTF">2024-05-23T01:42:00Z</dcterms:created>
  <dcterms:modified xsi:type="dcterms:W3CDTF">2024-05-23T01:43:00Z</dcterms:modified>
</cp:coreProperties>
</file>