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11A75D82" w:rsidR="006D19FC" w:rsidRDefault="007D60D8">
      <w:pPr>
        <w:pStyle w:val="Header"/>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w:t>
      </w:r>
      <w:r w:rsidR="00C04313">
        <w:rPr>
          <w:bCs/>
          <w:sz w:val="24"/>
          <w:szCs w:val="24"/>
        </w:rPr>
        <w:t>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CCFB641"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5239DE">
        <w:rPr>
          <w:rFonts w:ascii="Arial" w:hAnsi="Arial" w:cs="Arial"/>
          <w:b/>
          <w:bCs/>
          <w:sz w:val="24"/>
        </w:rPr>
        <w:t>2</w:t>
      </w:r>
      <w:r>
        <w:rPr>
          <w:rFonts w:ascii="Arial" w:hAnsi="Arial" w:cs="Arial"/>
          <w:b/>
          <w:bCs/>
          <w:sz w:val="24"/>
        </w:rPr>
        <w:t xml:space="preserve">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r>
        <w:t>Companies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r>
              <w:t>InterDigital</w:t>
            </w:r>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Group-common signaling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r>
              <w:t>Spreadtrum</w:t>
            </w:r>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Observation 1: The delay for indicating to enable Tx/Rx in gap(s)/restriction(s) via DCI is shorter than the delay through MAC CE signaling.</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The new bit field design in DCI signaling</w:t>
            </w:r>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New bit field design in DCI signaling</w:t>
            </w:r>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Proposal 4: DCI signaling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r>
              <w:t>InterDigital</w:t>
            </w:r>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Observation 1: There is no need and is disadvantageous for a gNB to indicate to a UE to skip multiple MGs.</w:t>
            </w:r>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r>
              <w:t>Spreadtrum</w:t>
            </w:r>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6pt;height:67.6pt;mso-width-percent:0;mso-height-percent:0;mso-width-percent:0;mso-height-percent:0" o:ole="">
                  <v:imagedata r:id="rId21" o:title=""/>
                </v:shape>
                <o:OLEObject Type="Embed" ProgID="Visio.Drawing.15" ShapeID="_x0000_i1025" DrawAspect="Content" ObjectID="_1777808455"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65pt;height:48.85pt;mso-width-percent:0;mso-height-percent:0;mso-width-percent:0;mso-height-percent:0" o:ole="">
                  <v:imagedata r:id="rId23" o:title=""/>
                </v:shape>
                <o:OLEObject Type="Embed" ProgID="Visio.Drawing.15" ShapeID="_x0000_i1026" DrawAspect="Content" ObjectID="_1777808456"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5pt;height:50.1pt;mso-width-percent:0;mso-height-percent:0;mso-width-percent:0;mso-height-percent:0" o:ole="">
                  <v:imagedata r:id="rId26" o:title=""/>
                </v:shape>
                <o:OLEObject Type="Embed" ProgID="Visio.Drawing.15" ShapeID="_x0000_i1027" DrawAspect="Content" ObjectID="_1777808457"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5pt;height:73.9pt;mso-width-percent:0;mso-height-percent:0;mso-width-percent:0;mso-height-percent:0" o:ole="">
                  <v:imagedata r:id="rId29" o:title=""/>
                </v:shape>
                <o:OLEObject Type="Embed" ProgID="Visio.Drawing.15" ShapeID="_x0000_i1028" DrawAspect="Content" ObjectID="_1777808458"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5A36FF">
        <w:tc>
          <w:tcPr>
            <w:tcW w:w="2122" w:type="dxa"/>
          </w:tcPr>
          <w:p w14:paraId="1D5D27BA"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5A36FF">
            <w:pPr>
              <w:rPr>
                <w:lang w:val="en-US" w:eastAsia="zh-CN"/>
              </w:rPr>
            </w:pPr>
            <w:r>
              <w:rPr>
                <w:lang w:val="en-US" w:eastAsia="zh-CN"/>
              </w:rPr>
              <w:t xml:space="preserve">Our first preference is Alt 3. </w:t>
            </w:r>
          </w:p>
          <w:p w14:paraId="6CDCF4E6" w14:textId="77777777" w:rsidR="00E91E34" w:rsidRDefault="00E91E34" w:rsidP="005A36FF">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5A36FF">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Support Alt. 1: InterDigital,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Support Alt. 3: Huawei, Fraunhofer, Spreadtrum</w:t>
            </w:r>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r>
              <w:rPr>
                <w:lang w:val="en-US"/>
              </w:rPr>
              <w:t xml:space="preserve">Signalling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w:t>
            </w:r>
            <w:r w:rsidRPr="00B71A37">
              <w:rPr>
                <w:lang w:eastAsia="zh-CN"/>
              </w:rPr>
              <w:t>InH, VR 30Mbps, 12UEs/Cell</w:t>
            </w:r>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dection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r>
              <w:rPr>
                <w:lang w:val="en-US" w:eastAsia="zh-CN"/>
              </w:rPr>
              <w:t>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Support Alt. 1: InterDigital, ZTE, Lenovo, DOCOMO, Panasonic</w:t>
            </w:r>
            <w:r>
              <w:rPr>
                <w:lang w:val="en-US"/>
              </w:rPr>
              <w:t>, Samsung, Nokia, Ericsson, III</w:t>
            </w:r>
          </w:p>
          <w:p w14:paraId="7B398CA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Support Alt. 3: Huawei, Fraunhofer, Spreadtrum</w:t>
            </w:r>
          </w:p>
          <w:p w14:paraId="48135659"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446FA48"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Summary (together with views from Tdoc</w:t>
            </w:r>
            <w:r>
              <w:rPr>
                <w:highlight w:val="cyan"/>
              </w:rPr>
              <w:t>s</w:t>
            </w:r>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7D035E9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vivo, (from Tdocs: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0775964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175E72C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ListParagraph"/>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5D3B1A11" w14:textId="77777777" w:rsidR="00DC7A66" w:rsidRPr="009A0C8E" w:rsidRDefault="00DC7A66" w:rsidP="00DC7A66">
            <w:pPr>
              <w:pStyle w:val="ListParagraph"/>
              <w:numPr>
                <w:ilvl w:val="0"/>
                <w:numId w:val="68"/>
              </w:numPr>
              <w:spacing w:after="160" w:line="259" w:lineRule="auto"/>
              <w:rPr>
                <w:lang w:val="en-US"/>
              </w:rPr>
            </w:pPr>
            <w:r w:rsidRPr="007B5893">
              <w:rPr>
                <w:sz w:val="20"/>
                <w:szCs w:val="20"/>
                <w:lang w:val="en-US"/>
              </w:rPr>
              <w:t>Alt. 3.1 (baseline) + Alt. 1.2 (or Alt. 2.3): Fraunhofer</w:t>
            </w:r>
          </w:p>
          <w:p w14:paraId="213A8875" w14:textId="60ACC924" w:rsidR="009A0C8E" w:rsidRPr="00232D77" w:rsidRDefault="009A0C8E" w:rsidP="009A0C8E">
            <w:pPr>
              <w:pStyle w:val="ListParagraph"/>
              <w:numPr>
                <w:ilvl w:val="0"/>
                <w:numId w:val="26"/>
              </w:numPr>
              <w:jc w:val="both"/>
              <w:rPr>
                <w:color w:val="FF0000"/>
                <w:sz w:val="20"/>
                <w:szCs w:val="20"/>
                <w:lang w:val="en-US"/>
              </w:rPr>
            </w:pPr>
            <w:r w:rsidRPr="00232D77">
              <w:rPr>
                <w:color w:val="FF0000"/>
                <w:sz w:val="20"/>
                <w:szCs w:val="20"/>
                <w:lang w:val="en-US"/>
              </w:rPr>
              <w:t>From Tdocs: Alt.1-1 (baseline) + Alt. 2-1a: Ericsson</w:t>
            </w:r>
          </w:p>
          <w:p w14:paraId="6AE89C86" w14:textId="60A538DF" w:rsidR="009A0C8E" w:rsidRPr="00232D77" w:rsidRDefault="009A0C8E" w:rsidP="00232D77">
            <w:pPr>
              <w:spacing w:after="160" w:line="259" w:lineRule="auto"/>
              <w:rPr>
                <w:lang w:val="en-US"/>
              </w:rPr>
            </w:pP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Based on the views above (from offline discussion and from Tdocs)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make a decision based on jitter range+periodicity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ListParagraph"/>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ListParagraph"/>
              <w:numPr>
                <w:ilvl w:val="1"/>
                <w:numId w:val="38"/>
              </w:numPr>
              <w:rPr>
                <w:sz w:val="20"/>
                <w:szCs w:val="20"/>
                <w:lang w:val="en-US"/>
              </w:rPr>
            </w:pPr>
            <w:r>
              <w:rPr>
                <w:sz w:val="20"/>
                <w:szCs w:val="20"/>
                <w:lang w:val="en-US"/>
              </w:rPr>
              <w:t xml:space="preserve">Note: further down-select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ListParagraph"/>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ListParagraph"/>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0749BFC9" w14:textId="73B0E49A"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2.</w:t>
            </w:r>
          </w:p>
          <w:p w14:paraId="334F350C" w14:textId="77777777" w:rsidR="00DC7A66" w:rsidRDefault="00DC7A66" w:rsidP="00DC7A66">
            <w:pPr>
              <w:pStyle w:val="ListParagraph"/>
              <w:numPr>
                <w:ilvl w:val="0"/>
                <w:numId w:val="38"/>
              </w:numPr>
              <w:rPr>
                <w:sz w:val="20"/>
                <w:szCs w:val="20"/>
                <w:lang w:val="en-US"/>
              </w:rPr>
            </w:pPr>
            <w:r>
              <w:rPr>
                <w:sz w:val="20"/>
                <w:szCs w:val="20"/>
                <w:lang w:val="en-US"/>
              </w:rPr>
              <w:t xml:space="preserve">Option 3: Support Alt. 3 (semi-static solution). </w:t>
            </w:r>
          </w:p>
          <w:p w14:paraId="00B2DB97"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1C4C0F6" w14:textId="5E5BAE09" w:rsidR="00B40186" w:rsidRDefault="00B40186" w:rsidP="00B40186">
      <w:pPr>
        <w:pStyle w:val="Heading3"/>
      </w:pPr>
      <w:r>
        <w:t>High priority discussion: Round #2</w:t>
      </w:r>
    </w:p>
    <w:p w14:paraId="77C8562D" w14:textId="60F27E8B" w:rsidR="00B40186" w:rsidRPr="009212A8" w:rsidRDefault="009F1E14">
      <w:pPr>
        <w:rPr>
          <w:b/>
          <w:bCs/>
        </w:rPr>
      </w:pPr>
      <w:r w:rsidRPr="009212A8">
        <w:rPr>
          <w:b/>
          <w:bCs/>
        </w:rPr>
        <w:t>The following was captured in Chairman notes:</w:t>
      </w:r>
    </w:p>
    <w:p w14:paraId="5C4E8FBB" w14:textId="77777777" w:rsidR="009F1E14" w:rsidRPr="009F1E14" w:rsidRDefault="009F1E14" w:rsidP="009F1E14">
      <w:r w:rsidRPr="009F1E14">
        <w:rPr>
          <w:highlight w:val="yellow"/>
        </w:rPr>
        <w:t>Proposal 2.1.1-v2 (updated):</w:t>
      </w:r>
    </w:p>
    <w:p w14:paraId="4CECE79A" w14:textId="77777777" w:rsidR="009F1E14" w:rsidRPr="009F1E14" w:rsidRDefault="009F1E14" w:rsidP="009F1E14">
      <w:pPr>
        <w:rPr>
          <w:color w:val="FF0000"/>
        </w:rPr>
      </w:pPr>
      <w:r w:rsidRPr="009F1E14">
        <w:rPr>
          <w:color w:val="FF0000"/>
          <w:lang w:val="en-US"/>
        </w:rPr>
        <w:t>For solutions based on triggering/enabling by network signaling to enable Tx/Rx in gaps/restrictions following is supported</w:t>
      </w:r>
    </w:p>
    <w:p w14:paraId="377DE3A6"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Alt. 1 (dynamic indication).</w:t>
      </w:r>
    </w:p>
    <w:p w14:paraId="739335F0"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Indication is included as part of scheduling DCI</w:t>
      </w:r>
    </w:p>
    <w:p w14:paraId="718921D5"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FFS: whether to support additional solution to complement Alt 1.</w:t>
      </w:r>
    </w:p>
    <w:p w14:paraId="34E3ED14"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Time offset between the end of received dynamic indication and start of gap(s)/restriction(s) occasion that is going to be skipped shall be introduced.</w:t>
      </w:r>
    </w:p>
    <w:p w14:paraId="270AE61E"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1.</w:t>
      </w:r>
    </w:p>
    <w:p w14:paraId="682ADC2C"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FFS: whether to support additional solution from Alt 3 to complement Alt 1 (semi-static indication).</w:t>
      </w:r>
    </w:p>
    <w:p w14:paraId="4F4D6491"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3.</w:t>
      </w:r>
    </w:p>
    <w:p w14:paraId="6717EDAF" w14:textId="77777777" w:rsidR="009F1E14" w:rsidRPr="009F1E14" w:rsidRDefault="009F1E14" w:rsidP="009F1E14">
      <w:pPr>
        <w:rPr>
          <w:lang w:val="en-US"/>
        </w:rPr>
      </w:pPr>
    </w:p>
    <w:p w14:paraId="3FA9842B" w14:textId="77777777" w:rsidR="009F1E14" w:rsidRPr="009F1E14" w:rsidRDefault="009F1E14" w:rsidP="009F1E14">
      <w:pPr>
        <w:rPr>
          <w:lang w:val="en-US"/>
        </w:rPr>
      </w:pPr>
      <w:r w:rsidRPr="009F1E14">
        <w:rPr>
          <w:lang w:val="en-US"/>
        </w:rPr>
        <w:t>At least Alt1 is supported. FFS: Additional support of Alt 3 to complement Alt 1.</w:t>
      </w:r>
    </w:p>
    <w:p w14:paraId="65404AEC"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Nokia, IDC, Samsung, Ericsson, Lenovo, OPPO, MTK, DOCOMO, Sony, ZTE, III, Panasonic, Fraunhofer</w:t>
      </w:r>
    </w:p>
    <w:p w14:paraId="6E872FC0" w14:textId="77777777" w:rsidR="009F1E14" w:rsidRPr="009F1E14" w:rsidRDefault="009F1E14" w:rsidP="009F1E14">
      <w:pPr>
        <w:rPr>
          <w:lang w:val="en-US"/>
        </w:rPr>
      </w:pPr>
    </w:p>
    <w:p w14:paraId="533FC7CB" w14:textId="77777777" w:rsidR="009F1E14" w:rsidRPr="009F1E14" w:rsidRDefault="009F1E14" w:rsidP="009F1E14">
      <w:pPr>
        <w:rPr>
          <w:lang w:val="en-US"/>
        </w:rPr>
      </w:pPr>
      <w:r w:rsidRPr="009F1E14">
        <w:rPr>
          <w:lang w:val="en-US"/>
        </w:rPr>
        <w:t>At least Alt3 is supported. FFS: Additional support of Alt 1 to complement Alt 2.</w:t>
      </w:r>
    </w:p>
    <w:p w14:paraId="50E09814"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Spreadtrum, LGE, Apple, CMCC, MTK, QC, vivo, CATT, HW, Xiaomi</w:t>
      </w:r>
    </w:p>
    <w:p w14:paraId="1FB42079" w14:textId="77777777" w:rsidR="009F1E14" w:rsidRDefault="009F1E14">
      <w:pPr>
        <w:rPr>
          <w:lang w:val="en-US"/>
        </w:rPr>
      </w:pPr>
    </w:p>
    <w:p w14:paraId="6E9EE522" w14:textId="77777777" w:rsidR="008F4722" w:rsidRDefault="008F4722">
      <w:pPr>
        <w:rPr>
          <w:lang w:val="en-US"/>
        </w:rPr>
      </w:pPr>
    </w:p>
    <w:p w14:paraId="04D3384B" w14:textId="4ADAE9E8" w:rsidR="00515662" w:rsidRDefault="00515662">
      <w:pPr>
        <w:rPr>
          <w:lang w:val="en-US"/>
        </w:rPr>
      </w:pPr>
      <w:r w:rsidRPr="00515662">
        <w:rPr>
          <w:highlight w:val="cyan"/>
          <w:lang w:val="en-US"/>
        </w:rPr>
        <w:t>Moderator’s comment:</w:t>
      </w:r>
    </w:p>
    <w:p w14:paraId="0B88B75D" w14:textId="41812408" w:rsidR="008F4722" w:rsidRDefault="008F4722">
      <w:pPr>
        <w:rPr>
          <w:lang w:val="en-US"/>
        </w:rPr>
      </w:pPr>
      <w:r>
        <w:rPr>
          <w:lang w:val="en-US"/>
        </w:rPr>
        <w:t>Based on the discussion during online session, Alt. 1 and Alt. 3 are the most supported alternatives among companies.</w:t>
      </w:r>
      <w:r w:rsidR="00AC2AFA">
        <w:rPr>
          <w:lang w:val="en-US"/>
        </w:rPr>
        <w:t xml:space="preserve"> </w:t>
      </w:r>
    </w:p>
    <w:p w14:paraId="28DF42A7" w14:textId="2050C365" w:rsidR="00AC2AFA" w:rsidRDefault="00515662">
      <w:pPr>
        <w:rPr>
          <w:lang w:val="en-US"/>
        </w:rPr>
      </w:pPr>
      <w:r>
        <w:rPr>
          <w:lang w:val="en-US"/>
        </w:rPr>
        <w:t>Moderator suggests focusing on these two alternatives to address issues from companies related to Alt. 1 and Alt. 3.</w:t>
      </w:r>
    </w:p>
    <w:p w14:paraId="565F85AB" w14:textId="699CD469" w:rsidR="00501F5F" w:rsidRDefault="004C0282">
      <w:pPr>
        <w:rPr>
          <w:lang w:val="en-US"/>
        </w:rPr>
      </w:pPr>
      <w:r>
        <w:rPr>
          <w:lang w:val="en-US"/>
        </w:rPr>
        <w:t>Alt. 1: i</w:t>
      </w:r>
      <w:r w:rsidR="00A71F04">
        <w:rPr>
          <w:lang w:val="en-US"/>
        </w:rPr>
        <w:t>ssue</w:t>
      </w:r>
      <w:r>
        <w:rPr>
          <w:lang w:val="en-US"/>
        </w:rPr>
        <w:t xml:space="preserve"> raised by companies</w:t>
      </w:r>
      <w:r w:rsidR="00A71F04">
        <w:rPr>
          <w:lang w:val="en-US"/>
        </w:rPr>
        <w:t xml:space="preserve"> related to </w:t>
      </w:r>
      <w:r w:rsidR="00501F5F">
        <w:rPr>
          <w:lang w:val="en-US"/>
        </w:rPr>
        <w:t>Alt. 1 was timeline, however, based on moderator’s understanding introducing time offset between indication and skipping occasions will solve the issue. As raised by other companies, timeline will be also required for Alt. 3 when providing a configuration.</w:t>
      </w:r>
    </w:p>
    <w:p w14:paraId="61C57D70" w14:textId="77777777" w:rsidR="00143FF7" w:rsidRDefault="004C0282">
      <w:pPr>
        <w:rPr>
          <w:lang w:val="en-US"/>
        </w:rPr>
      </w:pPr>
      <w:r>
        <w:rPr>
          <w:lang w:val="en-US"/>
        </w:rPr>
        <w:t xml:space="preserve">Alt. 3: issue raised by companies related to Alt. 3 is that it only relies on prediction of traffic arrival and cannot account for varying channel conditions. </w:t>
      </w:r>
      <w:r w:rsidR="00501F5F">
        <w:rPr>
          <w:lang w:val="en-US"/>
        </w:rPr>
        <w:t>Alt. 3</w:t>
      </w:r>
      <w:r w:rsidR="00A71F04">
        <w:rPr>
          <w:lang w:val="en-US"/>
        </w:rPr>
        <w:t xml:space="preserve"> is based on prediction only, thus the decision to skip measurement occasion will not be able to take into account the information current status of traffic (arrived, delivered, left PDB) and will not take into account varying channel conditions.</w:t>
      </w:r>
      <w:r>
        <w:rPr>
          <w:lang w:val="en-US"/>
        </w:rPr>
        <w:t xml:space="preserve"> </w:t>
      </w:r>
    </w:p>
    <w:p w14:paraId="6B7E4500" w14:textId="0DD37F9B" w:rsidR="00A71F04" w:rsidRDefault="009212A8">
      <w:pPr>
        <w:rPr>
          <w:lang w:val="en-US"/>
        </w:rPr>
      </w:pPr>
      <w:r w:rsidRPr="009212A8">
        <w:rPr>
          <w:b/>
          <w:bCs/>
          <w:lang w:val="en-US"/>
        </w:rPr>
        <w:t>@ALL:</w:t>
      </w:r>
      <w:r>
        <w:rPr>
          <w:lang w:val="en-US"/>
        </w:rPr>
        <w:t xml:space="preserve"> </w:t>
      </w:r>
      <w:r w:rsidR="004C0282">
        <w:rPr>
          <w:lang w:val="en-US"/>
        </w:rPr>
        <w:t xml:space="preserve">It is not clear to moderator, </w:t>
      </w:r>
      <w:r w:rsidR="00143FF7">
        <w:rPr>
          <w:lang w:val="en-US"/>
        </w:rPr>
        <w:t>why companies</w:t>
      </w:r>
      <w:r w:rsidR="004C0282">
        <w:rPr>
          <w:lang w:val="en-US"/>
        </w:rPr>
        <w:t xml:space="preserve"> supporting UE assistance information to be shared to minimize RRM performance impact </w:t>
      </w:r>
      <w:r w:rsidR="00143FF7">
        <w:rPr>
          <w:lang w:val="en-US"/>
        </w:rPr>
        <w:t>are also fine to have alternative that is less flexible to adjust to channel conditions and skipping measurements that collided based on prediction</w:t>
      </w:r>
      <w:r w:rsidR="00AC525A">
        <w:rPr>
          <w:lang w:val="en-US"/>
        </w:rPr>
        <w:t xml:space="preserve"> only</w:t>
      </w:r>
      <w:r w:rsidR="00143FF7">
        <w:rPr>
          <w:lang w:val="en-US"/>
        </w:rPr>
        <w:t xml:space="preserve"> (and may not be needed to be skipped e.g., in case of Alt.1)</w:t>
      </w:r>
      <w:r>
        <w:rPr>
          <w:lang w:val="en-US"/>
        </w:rPr>
        <w:t>.</w:t>
      </w:r>
    </w:p>
    <w:p w14:paraId="51BBFA0A" w14:textId="77777777" w:rsidR="00515662" w:rsidRPr="009F1E14" w:rsidRDefault="00515662">
      <w:pPr>
        <w:rPr>
          <w:lang w:val="en-US"/>
        </w:rPr>
      </w:pPr>
    </w:p>
    <w:p w14:paraId="63C9B6E5" w14:textId="4242AED3" w:rsidR="00955748" w:rsidRDefault="00955748" w:rsidP="00955748">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r w:rsidR="009212A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955748" w14:paraId="0A564953" w14:textId="77777777" w:rsidTr="005A36FF">
        <w:tc>
          <w:tcPr>
            <w:tcW w:w="9629" w:type="dxa"/>
          </w:tcPr>
          <w:p w14:paraId="3BC2C3C2" w14:textId="77777777" w:rsidR="00F65B3E" w:rsidRDefault="00955748" w:rsidP="00A71F04">
            <w:pPr>
              <w:rPr>
                <w:lang w:val="en-US"/>
              </w:rPr>
            </w:pPr>
            <w:r>
              <w:rPr>
                <w:b/>
                <w:bCs/>
                <w:lang w:val="en-US"/>
              </w:rPr>
              <w:t>Q1:</w:t>
            </w:r>
            <w:r>
              <w:rPr>
                <w:lang w:val="en-US"/>
              </w:rPr>
              <w:t xml:space="preserve"> </w:t>
            </w:r>
            <w:r w:rsidR="004F4B71">
              <w:rPr>
                <w:lang w:val="en-US"/>
              </w:rPr>
              <w:t xml:space="preserve">Do you agree to focus on Alt. 1 and Alt. 3 for further comparison? </w:t>
            </w:r>
          </w:p>
          <w:p w14:paraId="60C84150" w14:textId="6A186A18" w:rsidR="00F65B3E" w:rsidRDefault="00F65B3E" w:rsidP="00A71F04">
            <w:pPr>
              <w:rPr>
                <w:lang w:val="en-US"/>
              </w:rPr>
            </w:pPr>
            <w:r w:rsidRPr="00F65B3E">
              <w:rPr>
                <w:b/>
                <w:bCs/>
                <w:lang w:val="en-US"/>
              </w:rPr>
              <w:t>Q2:</w:t>
            </w:r>
            <w:r>
              <w:rPr>
                <w:lang w:val="en-US"/>
              </w:rPr>
              <w:t xml:space="preserve"> Do you agree to support combination of Alt. 1 and Alt. 3?</w:t>
            </w:r>
            <w:r w:rsidR="00B07F72">
              <w:rPr>
                <w:lang w:val="en-US"/>
              </w:rPr>
              <w:t xml:space="preserve"> </w:t>
            </w:r>
            <w:r w:rsidR="00B07F72" w:rsidRPr="00B07F72">
              <w:rPr>
                <w:color w:val="FF0000"/>
                <w:lang w:val="en-US"/>
              </w:rPr>
              <w:t>Please, indicate which scenarios are covered by Alt. 1 and Alt. 3 in that case to</w:t>
            </w:r>
            <w:r w:rsidR="00B07F72">
              <w:rPr>
                <w:color w:val="FF0000"/>
                <w:lang w:val="en-US"/>
              </w:rPr>
              <w:t xml:space="preserve"> help</w:t>
            </w:r>
            <w:r w:rsidR="00B07F72" w:rsidRPr="00B07F72">
              <w:rPr>
                <w:color w:val="FF0000"/>
                <w:lang w:val="en-US"/>
              </w:rPr>
              <w:t xml:space="preserve"> </w:t>
            </w:r>
            <w:r w:rsidR="00945AB4">
              <w:rPr>
                <w:color w:val="FF0000"/>
                <w:lang w:val="en-US"/>
              </w:rPr>
              <w:t>choosing the option from chairman</w:t>
            </w:r>
            <w:r w:rsidR="003B24F6">
              <w:rPr>
                <w:color w:val="FF0000"/>
                <w:lang w:val="en-US"/>
              </w:rPr>
              <w:t>’s</w:t>
            </w:r>
            <w:r w:rsidR="00945AB4">
              <w:rPr>
                <w:color w:val="FF0000"/>
                <w:lang w:val="en-US"/>
              </w:rPr>
              <w:t xml:space="preserve"> notes above</w:t>
            </w:r>
            <w:r w:rsidR="00B07F72" w:rsidRPr="00B07F72">
              <w:rPr>
                <w:color w:val="FF0000"/>
                <w:lang w:val="en-US"/>
              </w:rPr>
              <w:t xml:space="preserve">. </w:t>
            </w:r>
          </w:p>
          <w:p w14:paraId="5897AA13" w14:textId="260123FF" w:rsidR="00F65B3E" w:rsidRDefault="00F65B3E" w:rsidP="00A71F04">
            <w:pPr>
              <w:rPr>
                <w:lang w:val="en-US"/>
              </w:rPr>
            </w:pPr>
            <w:r w:rsidRPr="00F65B3E">
              <w:rPr>
                <w:b/>
                <w:bCs/>
                <w:lang w:val="en-US"/>
              </w:rPr>
              <w:t>Q3:</w:t>
            </w:r>
            <w:r>
              <w:rPr>
                <w:lang w:val="en-US"/>
              </w:rPr>
              <w:t xml:space="preserve"> If you </w:t>
            </w:r>
            <w:r w:rsidRPr="009212A8">
              <w:rPr>
                <w:b/>
                <w:bCs/>
                <w:lang w:val="en-US"/>
              </w:rPr>
              <w:t>do not agree</w:t>
            </w:r>
            <w:r>
              <w:rPr>
                <w:lang w:val="en-US"/>
              </w:rPr>
              <w:t xml:space="preserve"> to support combination of</w:t>
            </w:r>
            <w:r w:rsidR="002B691A">
              <w:rPr>
                <w:lang w:val="en-US"/>
              </w:rPr>
              <w:t xml:space="preserve"> </w:t>
            </w:r>
            <w:r>
              <w:rPr>
                <w:lang w:val="en-US"/>
              </w:rPr>
              <w:t>Alt. 1 and Alt. 3, please share your view on how chosen alternative (Alt. 1 or Alt. 3) is better over another one (Alt. 1 or Alt. 3)</w:t>
            </w:r>
            <w:r w:rsidR="008A798A">
              <w:rPr>
                <w:lang w:val="en-US"/>
              </w:rPr>
              <w:t xml:space="preserve"> and address concerns raised by companies</w:t>
            </w:r>
            <w:r>
              <w:rPr>
                <w:lang w:val="en-US"/>
              </w:rPr>
              <w:t>.</w:t>
            </w:r>
          </w:p>
          <w:p w14:paraId="3CA4DD5F" w14:textId="58240EE5" w:rsidR="00D7171A" w:rsidRDefault="00D7171A" w:rsidP="00D7171A">
            <w:pPr>
              <w:rPr>
                <w:lang w:val="en-US"/>
              </w:rPr>
            </w:pPr>
            <w:r w:rsidRPr="00D7171A">
              <w:rPr>
                <w:b/>
                <w:bCs/>
                <w:lang w:val="en-US"/>
              </w:rPr>
              <w:t>Q</w:t>
            </w:r>
            <w:r w:rsidR="00F65B3E">
              <w:rPr>
                <w:b/>
                <w:bCs/>
                <w:lang w:val="en-US"/>
              </w:rPr>
              <w:t>4</w:t>
            </w:r>
            <w:r w:rsidRPr="00D7171A">
              <w:rPr>
                <w:b/>
                <w:bCs/>
                <w:lang w:val="en-US"/>
              </w:rPr>
              <w:t xml:space="preserve">: </w:t>
            </w:r>
            <w:r w:rsidR="00F65B3E">
              <w:rPr>
                <w:lang w:val="en-US"/>
              </w:rPr>
              <w:t xml:space="preserve">If you </w:t>
            </w:r>
            <w:r w:rsidR="00F65B3E" w:rsidRPr="009212A8">
              <w:rPr>
                <w:b/>
                <w:bCs/>
                <w:lang w:val="en-US"/>
              </w:rPr>
              <w:t>agree</w:t>
            </w:r>
            <w:r w:rsidR="00F65B3E">
              <w:rPr>
                <w:lang w:val="en-US"/>
              </w:rPr>
              <w:t xml:space="preserve"> to support combination of</w:t>
            </w:r>
            <w:r w:rsidR="002B691A">
              <w:rPr>
                <w:lang w:val="en-US"/>
              </w:rPr>
              <w:t xml:space="preserve"> </w:t>
            </w:r>
            <w:r w:rsidR="00626E65">
              <w:rPr>
                <w:lang w:val="en-US"/>
              </w:rPr>
              <w:t>Alt. 1 and Alt. 3</w:t>
            </w:r>
            <w:r w:rsidR="00F65B3E">
              <w:rPr>
                <w:lang w:val="en-US"/>
              </w:rPr>
              <w:t>, what would be the benefits on top of supporting only one alternative? Does it re</w:t>
            </w:r>
            <w:r w:rsidR="00626E65">
              <w:rPr>
                <w:lang w:val="en-US"/>
              </w:rPr>
              <w:t>solve</w:t>
            </w:r>
            <w:r w:rsidR="00F65B3E">
              <w:rPr>
                <w:lang w:val="en-US"/>
              </w:rPr>
              <w:t xml:space="preserve"> the issues raised by companies not supporting Alt. 1 or Alt. 3?</w:t>
            </w:r>
          </w:p>
          <w:p w14:paraId="51579EA0" w14:textId="3429490A" w:rsidR="00B8526A" w:rsidRDefault="00B8526A" w:rsidP="00D7171A">
            <w:pPr>
              <w:rPr>
                <w:lang w:val="en-US"/>
              </w:rPr>
            </w:pPr>
            <w:r w:rsidRPr="00B8526A">
              <w:rPr>
                <w:b/>
                <w:bCs/>
                <w:lang w:val="en-US"/>
              </w:rPr>
              <w:t>Q5:</w:t>
            </w:r>
            <w:r>
              <w:rPr>
                <w:lang w:val="en-US"/>
              </w:rPr>
              <w:t xml:space="preserve"> If you have a way forward that can address companies concerns, please share.</w:t>
            </w:r>
          </w:p>
          <w:p w14:paraId="4C7A492E" w14:textId="5D830C65" w:rsidR="00D7171A" w:rsidRPr="004F4B71" w:rsidRDefault="00D7171A" w:rsidP="00D7171A">
            <w:pPr>
              <w:rPr>
                <w:lang w:val="en-US"/>
              </w:rPr>
            </w:pPr>
          </w:p>
        </w:tc>
      </w:tr>
    </w:tbl>
    <w:p w14:paraId="2B479FF0" w14:textId="77777777" w:rsidR="00955748" w:rsidRDefault="00955748" w:rsidP="00955748">
      <w:pPr>
        <w:rPr>
          <w:lang w:val="en-US"/>
        </w:rPr>
      </w:pPr>
    </w:p>
    <w:p w14:paraId="75CF8929" w14:textId="77777777" w:rsidR="00955748" w:rsidRDefault="00955748" w:rsidP="00955748">
      <w:pPr>
        <w:rPr>
          <w:lang w:val="en-US"/>
        </w:rPr>
      </w:pPr>
    </w:p>
    <w:p w14:paraId="35CDD4F8"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2CE766CD" w14:textId="77777777" w:rsidTr="007705B0">
        <w:tc>
          <w:tcPr>
            <w:tcW w:w="2122" w:type="dxa"/>
            <w:shd w:val="clear" w:color="auto" w:fill="DEEAF6" w:themeFill="accent1" w:themeFillTint="33"/>
            <w:vAlign w:val="center"/>
          </w:tcPr>
          <w:p w14:paraId="346FF74D"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466F0A35" w14:textId="77777777" w:rsidR="00955748" w:rsidRDefault="00955748" w:rsidP="005A36FF">
            <w:pPr>
              <w:jc w:val="center"/>
              <w:rPr>
                <w:b/>
                <w:bCs/>
              </w:rPr>
            </w:pPr>
            <w:r>
              <w:rPr>
                <w:b/>
                <w:bCs/>
              </w:rPr>
              <w:t>Answers/Comments</w:t>
            </w:r>
          </w:p>
        </w:tc>
      </w:tr>
      <w:tr w:rsidR="00955748" w14:paraId="79AACC09" w14:textId="77777777" w:rsidTr="007705B0">
        <w:tc>
          <w:tcPr>
            <w:tcW w:w="2122" w:type="dxa"/>
          </w:tcPr>
          <w:p w14:paraId="445F8E41" w14:textId="4D79227F" w:rsidR="00955748" w:rsidRDefault="005A36FF" w:rsidP="005A36FF">
            <w:pPr>
              <w:rPr>
                <w:lang w:eastAsia="zh-CN"/>
              </w:rPr>
            </w:pPr>
            <w:r>
              <w:rPr>
                <w:rFonts w:hint="eastAsia"/>
                <w:lang w:eastAsia="zh-CN"/>
              </w:rPr>
              <w:t>O</w:t>
            </w:r>
            <w:r>
              <w:rPr>
                <w:lang w:eastAsia="zh-CN"/>
              </w:rPr>
              <w:t>PPO</w:t>
            </w:r>
          </w:p>
        </w:tc>
        <w:tc>
          <w:tcPr>
            <w:tcW w:w="7507" w:type="dxa"/>
          </w:tcPr>
          <w:p w14:paraId="3B2D44AB" w14:textId="3C8B65CF" w:rsidR="005A36FF" w:rsidRDefault="005A36FF" w:rsidP="005A36FF">
            <w:pPr>
              <w:rPr>
                <w:lang w:val="en-US"/>
              </w:rPr>
            </w:pPr>
            <w:r>
              <w:rPr>
                <w:b/>
                <w:bCs/>
                <w:lang w:val="en-US"/>
              </w:rPr>
              <w:t xml:space="preserve">Q1: </w:t>
            </w:r>
            <w:r w:rsidRPr="00C83D59">
              <w:rPr>
                <w:bCs/>
                <w:lang w:val="en-US"/>
              </w:rPr>
              <w:t>Agree</w:t>
            </w:r>
          </w:p>
          <w:p w14:paraId="20E12DE7" w14:textId="3269140C" w:rsidR="00955748" w:rsidRPr="00B15AE0" w:rsidRDefault="005A36FF" w:rsidP="00B15AE0">
            <w:pPr>
              <w:rPr>
                <w:lang w:val="en-US"/>
              </w:rPr>
            </w:pPr>
            <w:r w:rsidRPr="00F65B3E">
              <w:rPr>
                <w:b/>
                <w:bCs/>
                <w:lang w:val="en-US"/>
              </w:rPr>
              <w:t>Q2:</w:t>
            </w:r>
            <w:r>
              <w:rPr>
                <w:lang w:val="en-US"/>
              </w:rPr>
              <w:t xml:space="preserve"> </w:t>
            </w:r>
            <w:r w:rsidR="00D43DFA">
              <w:rPr>
                <w:lang w:val="en-US"/>
              </w:rPr>
              <w:t xml:space="preserve">We would </w:t>
            </w:r>
            <w:r w:rsidR="00054684">
              <w:rPr>
                <w:lang w:val="en-US"/>
              </w:rPr>
              <w:t xml:space="preserve">like to </w:t>
            </w:r>
            <w:r w:rsidR="00D43DFA">
              <w:rPr>
                <w:lang w:val="en-US"/>
              </w:rPr>
              <w:t xml:space="preserve">first clarify if we have common understanding </w:t>
            </w:r>
            <w:r w:rsidR="0018297E">
              <w:rPr>
                <w:lang w:val="en-US"/>
              </w:rPr>
              <w:t>for the “combination of Alt 1 and Alt 3”</w:t>
            </w:r>
            <w:r w:rsidR="00E71771">
              <w:rPr>
                <w:lang w:val="en-US"/>
              </w:rPr>
              <w:t xml:space="preserve">. </w:t>
            </w:r>
            <w:r w:rsidR="0018297E">
              <w:rPr>
                <w:lang w:val="en-US"/>
              </w:rPr>
              <w:t xml:space="preserve">For example, there is condition A for Alt 1 to skip a MG (condition A is the explicit indication or implicit indication) and there is condition B for Alt 3 to skip a MG (condition B is </w:t>
            </w:r>
            <w:r w:rsidR="00054684">
              <w:rPr>
                <w:lang w:val="en-US"/>
              </w:rPr>
              <w:t>the configured pattern or collision between CG/SPS and MG</w:t>
            </w:r>
            <w:r w:rsidR="0018297E">
              <w:rPr>
                <w:lang w:val="en-US"/>
              </w:rPr>
              <w:t>)</w:t>
            </w:r>
            <w:r w:rsidR="00054684">
              <w:rPr>
                <w:lang w:val="en-US"/>
              </w:rPr>
              <w:t>, does the “combination” means if condition A OR condition B is satisfied for a MG, then the MG is skipped?</w:t>
            </w:r>
            <w:r w:rsidR="00054684">
              <w:rPr>
                <w:rFonts w:hint="eastAsia"/>
                <w:lang w:val="en-US" w:eastAsia="zh-CN"/>
              </w:rPr>
              <w:t xml:space="preserve"> </w:t>
            </w:r>
            <w:r w:rsidR="00054684">
              <w:rPr>
                <w:lang w:val="en-US" w:eastAsia="zh-CN"/>
              </w:rPr>
              <w:t xml:space="preserve">Another clarification, </w:t>
            </w:r>
            <w:r w:rsidR="00EB00EA">
              <w:rPr>
                <w:lang w:val="en-US" w:eastAsia="zh-CN"/>
              </w:rPr>
              <w:t xml:space="preserve">from UE perspective, </w:t>
            </w:r>
            <w:r w:rsidR="00054684">
              <w:rPr>
                <w:lang w:val="en-US" w:eastAsia="zh-CN"/>
              </w:rPr>
              <w:t xml:space="preserve">does UE needs to support both of Alt 1 and Alt 3 or UE </w:t>
            </w:r>
            <w:r w:rsidR="002F729D">
              <w:rPr>
                <w:lang w:val="en-US" w:eastAsia="zh-CN"/>
              </w:rPr>
              <w:t>can choose to support</w:t>
            </w:r>
            <w:r w:rsidR="00054684">
              <w:rPr>
                <w:lang w:val="en-US" w:eastAsia="zh-CN"/>
              </w:rPr>
              <w:t xml:space="preserve"> only support one of the alternatives?</w:t>
            </w:r>
          </w:p>
        </w:tc>
      </w:tr>
      <w:tr w:rsidR="00955748" w14:paraId="24B834BA" w14:textId="77777777" w:rsidTr="007705B0">
        <w:tc>
          <w:tcPr>
            <w:tcW w:w="2122" w:type="dxa"/>
          </w:tcPr>
          <w:p w14:paraId="28625C4C" w14:textId="3F25FD4C" w:rsidR="00955748" w:rsidRDefault="007705B0" w:rsidP="005A36FF">
            <w:r>
              <w:t>Nokia1</w:t>
            </w:r>
          </w:p>
        </w:tc>
        <w:tc>
          <w:tcPr>
            <w:tcW w:w="7507" w:type="dxa"/>
          </w:tcPr>
          <w:p w14:paraId="2AB538E3" w14:textId="77777777" w:rsidR="007705B0" w:rsidRDefault="007705B0" w:rsidP="007705B0">
            <w:r>
              <w:t>Q1: Yes</w:t>
            </w:r>
          </w:p>
          <w:p w14:paraId="0554138B" w14:textId="77777777" w:rsidR="007705B0" w:rsidRDefault="007705B0" w:rsidP="007705B0">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057E6785" w14:textId="77777777" w:rsidR="007705B0" w:rsidRDefault="007705B0" w:rsidP="007705B0">
            <w:r>
              <w:t>Q3/Q4: We could consider “additive” approach (where Alt1 and Alt3 can complement each other, but are not modified compared to the stand-alone), but introducing combined scheme that changes the behaviour does not seem justified.</w:t>
            </w:r>
          </w:p>
          <w:p w14:paraId="01BC027D" w14:textId="5D5614FF" w:rsidR="00955748" w:rsidRDefault="007705B0" w:rsidP="007705B0">
            <w:r>
              <w:t>Q5:-</w:t>
            </w:r>
          </w:p>
        </w:tc>
      </w:tr>
      <w:tr w:rsidR="00955748" w14:paraId="515C585E" w14:textId="77777777" w:rsidTr="007705B0">
        <w:tc>
          <w:tcPr>
            <w:tcW w:w="2122" w:type="dxa"/>
          </w:tcPr>
          <w:p w14:paraId="49CB89B5" w14:textId="6AA9E6AA" w:rsidR="00955748" w:rsidRDefault="002B691A" w:rsidP="005A36FF">
            <w:pPr>
              <w:rPr>
                <w:rFonts w:eastAsia="Malgun Gothic"/>
                <w:lang w:eastAsia="ko-KR"/>
              </w:rPr>
            </w:pPr>
            <w:r>
              <w:rPr>
                <w:rFonts w:eastAsia="Malgun Gothic"/>
                <w:lang w:eastAsia="ko-KR"/>
              </w:rPr>
              <w:t>Moderator</w:t>
            </w:r>
          </w:p>
        </w:tc>
        <w:tc>
          <w:tcPr>
            <w:tcW w:w="7507" w:type="dxa"/>
          </w:tcPr>
          <w:p w14:paraId="23545ADF" w14:textId="656C1778" w:rsidR="00900F4B" w:rsidRDefault="00900F4B" w:rsidP="005A36FF">
            <w:pPr>
              <w:rPr>
                <w:rFonts w:eastAsia="Malgun Gothic"/>
                <w:lang w:eastAsia="ko-KR"/>
              </w:rPr>
            </w:pPr>
            <w:r w:rsidRPr="00900F4B">
              <w:rPr>
                <w:rFonts w:eastAsia="Malgun Gothic"/>
                <w:highlight w:val="cyan"/>
                <w:lang w:eastAsia="ko-KR"/>
              </w:rPr>
              <w:t>Moderator’s comments:</w:t>
            </w:r>
          </w:p>
          <w:p w14:paraId="28659365" w14:textId="18EEFC5E" w:rsidR="00955748" w:rsidRDefault="002B691A" w:rsidP="005A36FF">
            <w:pPr>
              <w:rPr>
                <w:rFonts w:eastAsia="Malgun Gothic"/>
                <w:lang w:eastAsia="ko-KR"/>
              </w:rPr>
            </w:pPr>
            <w:r w:rsidRPr="00945AB4">
              <w:rPr>
                <w:rFonts w:eastAsia="Malgun Gothic"/>
                <w:b/>
                <w:bCs/>
                <w:lang w:eastAsia="ko-KR"/>
              </w:rPr>
              <w:t>@OPPO</w:t>
            </w:r>
            <w:r>
              <w:rPr>
                <w:rFonts w:eastAsia="Malgun Gothic"/>
                <w:lang w:eastAsia="ko-KR"/>
              </w:rPr>
              <w:t xml:space="preserve">, during online session some companies were mentioning about combination of alternatives to complement each other. </w:t>
            </w:r>
            <w:r w:rsidR="00C43DD5">
              <w:rPr>
                <w:rFonts w:eastAsia="Malgun Gothic"/>
                <w:lang w:eastAsia="ko-KR"/>
              </w:rPr>
              <w:t xml:space="preserve">How exactly such combination works in terms of logic is up to the proponents to share. </w:t>
            </w:r>
            <w:r>
              <w:rPr>
                <w:rFonts w:eastAsia="Malgun Gothic"/>
                <w:lang w:eastAsia="ko-KR"/>
              </w:rPr>
              <w:t>Supporting two different solutions for the same problem will lead to large specification impact and significantly increased workload. It is recommended we converge into a cleaner solution.</w:t>
            </w:r>
          </w:p>
          <w:p w14:paraId="2FE82C5C" w14:textId="07E43712" w:rsidR="00B07F72" w:rsidRDefault="002B691A" w:rsidP="005A36FF">
            <w:pPr>
              <w:rPr>
                <w:rFonts w:eastAsia="Malgun Gothic"/>
                <w:lang w:eastAsia="ko-KR"/>
              </w:rPr>
            </w:pPr>
            <w:r w:rsidRPr="00B07F72">
              <w:rPr>
                <w:rFonts w:eastAsia="Malgun Gothic"/>
                <w:b/>
                <w:bCs/>
                <w:lang w:eastAsia="ko-KR"/>
              </w:rPr>
              <w:t>@ALL:</w:t>
            </w:r>
            <w:r w:rsidR="00900F4B" w:rsidRPr="00B07F72">
              <w:rPr>
                <w:rFonts w:eastAsia="Malgun Gothic"/>
                <w:b/>
                <w:bCs/>
                <w:lang w:eastAsia="ko-KR"/>
              </w:rPr>
              <w:t xml:space="preserve"> </w:t>
            </w:r>
            <w:r w:rsidR="00900F4B">
              <w:rPr>
                <w:rFonts w:eastAsia="Malgun Gothic"/>
                <w:lang w:eastAsia="ko-KR"/>
              </w:rPr>
              <w:t xml:space="preserve">The intention of the questions is to see </w:t>
            </w:r>
            <w:r w:rsidR="00B07F72">
              <w:rPr>
                <w:rFonts w:eastAsia="Malgun Gothic"/>
                <w:lang w:eastAsia="ko-KR"/>
              </w:rPr>
              <w:t>how</w:t>
            </w:r>
            <w:r w:rsidR="00900F4B">
              <w:rPr>
                <w:rFonts w:eastAsia="Malgun Gothic"/>
                <w:lang w:eastAsia="ko-KR"/>
              </w:rPr>
              <w:t xml:space="preserve"> complementing one solution with another </w:t>
            </w:r>
            <w:r w:rsidR="00B07F72">
              <w:rPr>
                <w:rFonts w:eastAsia="Malgun Gothic"/>
                <w:lang w:eastAsia="ko-KR"/>
              </w:rPr>
              <w:t>works so the options below can be more clear to companies</w:t>
            </w:r>
            <w:r w:rsidR="00900F4B">
              <w:rPr>
                <w:rFonts w:eastAsia="Malgun Gothic"/>
                <w:lang w:eastAsia="ko-KR"/>
              </w:rPr>
              <w:t>.</w:t>
            </w:r>
            <w:r w:rsidR="00B07F72">
              <w:rPr>
                <w:rFonts w:eastAsia="Malgun Gothic"/>
                <w:lang w:eastAsia="ko-KR"/>
              </w:rPr>
              <w:t xml:space="preserve"> Moderator updated Q2 with </w:t>
            </w:r>
            <w:r w:rsidR="00B07F72" w:rsidRPr="00B07F72">
              <w:rPr>
                <w:rFonts w:eastAsia="Malgun Gothic"/>
                <w:color w:val="FF0000"/>
                <w:lang w:eastAsia="ko-KR"/>
              </w:rPr>
              <w:t>red</w:t>
            </w:r>
            <w:r w:rsidR="00B07F72">
              <w:rPr>
                <w:rFonts w:eastAsia="Malgun Gothic"/>
                <w:color w:val="FF0000"/>
                <w:lang w:eastAsia="ko-KR"/>
              </w:rPr>
              <w:t>.</w:t>
            </w:r>
          </w:p>
          <w:p w14:paraId="78FA9A03" w14:textId="77777777" w:rsidR="00B07F72" w:rsidRPr="009F1E14" w:rsidRDefault="00B07F72" w:rsidP="00B07F72">
            <w:pPr>
              <w:rPr>
                <w:lang w:val="en-US"/>
              </w:rPr>
            </w:pPr>
            <w:r w:rsidRPr="009F1E14">
              <w:rPr>
                <w:lang w:val="en-US"/>
              </w:rPr>
              <w:t>At least Alt1 is supported. FFS: Additional support of Alt 3 to complement Alt 1.</w:t>
            </w:r>
          </w:p>
          <w:p w14:paraId="54EC1B22" w14:textId="0D99FCC6" w:rsidR="00B07F72" w:rsidRPr="009F1E14" w:rsidRDefault="00B07F72" w:rsidP="00B07F72">
            <w:pPr>
              <w:rPr>
                <w:lang w:val="en-US"/>
              </w:rPr>
            </w:pPr>
            <w:r w:rsidRPr="009F1E14">
              <w:rPr>
                <w:lang w:val="en-US"/>
              </w:rPr>
              <w:t xml:space="preserve">At least Alt3 is supported. FFS: Additional support of Alt 1 to complement Alt </w:t>
            </w:r>
            <w:r w:rsidRPr="00B07F72">
              <w:rPr>
                <w:strike/>
                <w:color w:val="FF0000"/>
                <w:lang w:val="en-US"/>
              </w:rPr>
              <w:t>2</w:t>
            </w:r>
            <w:r>
              <w:rPr>
                <w:lang w:val="en-US"/>
              </w:rPr>
              <w:t>3</w:t>
            </w:r>
            <w:r w:rsidRPr="009F1E14">
              <w:rPr>
                <w:lang w:val="en-US"/>
              </w:rPr>
              <w:t>.</w:t>
            </w:r>
          </w:p>
          <w:p w14:paraId="3E8C141F" w14:textId="3F1F9C01" w:rsidR="00945AB4" w:rsidRPr="00B07F72" w:rsidRDefault="00945AB4" w:rsidP="00945AB4">
            <w:pPr>
              <w:rPr>
                <w:rFonts w:eastAsia="Malgun Gothic"/>
                <w:lang w:val="en-US" w:eastAsia="ko-KR"/>
              </w:rPr>
            </w:pPr>
          </w:p>
          <w:p w14:paraId="206EAFD6" w14:textId="406BEAB6" w:rsidR="00B07F72" w:rsidRPr="00B07F72" w:rsidRDefault="00B07F72" w:rsidP="005A36FF">
            <w:pPr>
              <w:rPr>
                <w:rFonts w:eastAsia="Malgun Gothic"/>
                <w:lang w:val="en-US" w:eastAsia="ko-KR"/>
              </w:rPr>
            </w:pPr>
          </w:p>
        </w:tc>
      </w:tr>
      <w:tr w:rsidR="00955748" w14:paraId="6EA75519" w14:textId="77777777" w:rsidTr="007705B0">
        <w:tc>
          <w:tcPr>
            <w:tcW w:w="2122" w:type="dxa"/>
          </w:tcPr>
          <w:p w14:paraId="5EB6EDC1" w14:textId="77777777" w:rsidR="00955748" w:rsidRDefault="00955748" w:rsidP="005A36FF"/>
        </w:tc>
        <w:tc>
          <w:tcPr>
            <w:tcW w:w="7507" w:type="dxa"/>
          </w:tcPr>
          <w:p w14:paraId="2ACBFCA0" w14:textId="77777777" w:rsidR="00955748" w:rsidRDefault="00955748" w:rsidP="005A36FF"/>
        </w:tc>
      </w:tr>
      <w:tr w:rsidR="00955748" w14:paraId="10C985E6" w14:textId="77777777" w:rsidTr="007705B0">
        <w:tc>
          <w:tcPr>
            <w:tcW w:w="2122" w:type="dxa"/>
          </w:tcPr>
          <w:p w14:paraId="24788B28" w14:textId="77777777" w:rsidR="00955748" w:rsidRDefault="00955748" w:rsidP="005A36FF"/>
        </w:tc>
        <w:tc>
          <w:tcPr>
            <w:tcW w:w="7507" w:type="dxa"/>
          </w:tcPr>
          <w:p w14:paraId="3F7F46BD" w14:textId="77777777" w:rsidR="00955748" w:rsidRDefault="00955748" w:rsidP="005A36FF"/>
        </w:tc>
      </w:tr>
      <w:tr w:rsidR="00955748" w14:paraId="77571856" w14:textId="77777777" w:rsidTr="007705B0">
        <w:tc>
          <w:tcPr>
            <w:tcW w:w="2122" w:type="dxa"/>
          </w:tcPr>
          <w:p w14:paraId="1E2275BD" w14:textId="77777777" w:rsidR="00955748" w:rsidRDefault="00955748" w:rsidP="005A36FF"/>
        </w:tc>
        <w:tc>
          <w:tcPr>
            <w:tcW w:w="7507" w:type="dxa"/>
          </w:tcPr>
          <w:p w14:paraId="2B0B9B71" w14:textId="77777777" w:rsidR="00955748" w:rsidRDefault="00955748" w:rsidP="005A36FF"/>
        </w:tc>
      </w:tr>
      <w:tr w:rsidR="00955748" w14:paraId="2A40B446" w14:textId="77777777" w:rsidTr="007705B0">
        <w:tc>
          <w:tcPr>
            <w:tcW w:w="2122" w:type="dxa"/>
          </w:tcPr>
          <w:p w14:paraId="634D96B9" w14:textId="77777777" w:rsidR="00955748" w:rsidRDefault="00955748" w:rsidP="005A36FF"/>
        </w:tc>
        <w:tc>
          <w:tcPr>
            <w:tcW w:w="7507" w:type="dxa"/>
          </w:tcPr>
          <w:p w14:paraId="329C1E3C" w14:textId="77777777" w:rsidR="00955748" w:rsidRDefault="00955748" w:rsidP="005A36FF"/>
        </w:tc>
      </w:tr>
      <w:tr w:rsidR="00955748" w14:paraId="12AE1E71" w14:textId="77777777" w:rsidTr="007705B0">
        <w:tc>
          <w:tcPr>
            <w:tcW w:w="2122" w:type="dxa"/>
          </w:tcPr>
          <w:p w14:paraId="0F50980E" w14:textId="77777777" w:rsidR="00955748" w:rsidRDefault="00955748" w:rsidP="005A36FF"/>
        </w:tc>
        <w:tc>
          <w:tcPr>
            <w:tcW w:w="7507" w:type="dxa"/>
          </w:tcPr>
          <w:p w14:paraId="21E61486" w14:textId="77777777" w:rsidR="00955748" w:rsidRDefault="00955748" w:rsidP="005A36FF"/>
        </w:tc>
      </w:tr>
    </w:tbl>
    <w:p w14:paraId="3A121C05" w14:textId="77777777" w:rsidR="00955748" w:rsidRDefault="00955748"/>
    <w:p w14:paraId="795A8C49" w14:textId="77777777" w:rsidR="00B40186" w:rsidRDefault="00B40186"/>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1AEF042E">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xml:space="preserve">: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w:t>
            </w:r>
            <w:r>
              <w:lastRenderedPageBreak/>
              <w:t>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lastRenderedPageBreak/>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4AD025"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rsidR="00D7618B">
              <w:rPr>
                <w:noProof/>
              </w:rPr>
              <w:object w:dxaOrig="2730" w:dyaOrig="1440" w14:anchorId="176AF9B8">
                <v:shape id="_x0000_i1029" type="#_x0000_t75" alt="" style="width:136.5pt;height:1in;mso-width-percent:0;mso-height-percent:0;mso-width-percent:0;mso-height-percent:0" o:ole="">
                  <v:imagedata r:id="rId34" o:title=""/>
                </v:shape>
                <o:OLEObject Type="Embed" ProgID="Visio.Drawing.15" ShapeID="_x0000_i1029" DrawAspect="Content" ObjectID="_1777808459"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5A36FF">
        <w:tc>
          <w:tcPr>
            <w:tcW w:w="2122" w:type="dxa"/>
          </w:tcPr>
          <w:p w14:paraId="09DA7F56"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Option 2 (up to RAN4 to discuss): Lenovo (not RAN1 discussion), Qualcomm, Huawei, LG, Fraunhofer, Spreadtrum</w:t>
            </w:r>
          </w:p>
          <w:p w14:paraId="3982CDA8" w14:textId="77777777" w:rsidR="00A307C0" w:rsidRDefault="00A307C0" w:rsidP="00A307C0">
            <w:pPr>
              <w:rPr>
                <w:lang w:val="en-US"/>
              </w:rPr>
            </w:pPr>
            <w:r>
              <w:rPr>
                <w:lang w:val="en-US"/>
              </w:rPr>
              <w:t>Option 3 (RAN1 to discuss and decide): InterDigital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benifical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lastRenderedPageBreak/>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lastRenderedPageBreak/>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lastRenderedPageBreak/>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lastRenderedPageBreak/>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lastRenderedPageBreak/>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lastRenderedPageBreak/>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5A36FF">
        <w:tc>
          <w:tcPr>
            <w:tcW w:w="2122" w:type="dxa"/>
          </w:tcPr>
          <w:p w14:paraId="704251B9"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lastRenderedPageBreak/>
              <w:t>the patterns of gap(s)/restriction(s) where skipping is feasible or acceptable: Huawei</w:t>
            </w:r>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InterDigital, O</w:t>
            </w:r>
            <w:r>
              <w:rPr>
                <w:lang w:val="en-US"/>
              </w:rPr>
              <w:t>PPO, Lenovo, DOCOMO, Qualcomm, Xiaomi, Huawei, LG, Spreadtrum,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Q2: Yes. Regarding the concerns from other companies, we try to answer from vivo’s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/iner</w:t>
            </w:r>
            <w:r w:rsidRPr="00522CB0">
              <w:rPr>
                <w:rFonts w:eastAsia="Batang"/>
                <w:sz w:val="20"/>
                <w:szCs w:val="20"/>
                <w:lang w:val="en-US"/>
              </w:rPr>
              <w:t>-frequency measurements</w:t>
            </w:r>
            <w:r>
              <w:rPr>
                <w:rFonts w:eastAsia="Batang"/>
                <w:sz w:val="20"/>
                <w:szCs w:val="20"/>
                <w:lang w:val="en-US"/>
              </w:rPr>
              <w:t>,</w:t>
            </w:r>
            <w:r w:rsidRPr="00522CB0">
              <w:rPr>
                <w:rFonts w:eastAsia="Batang"/>
                <w:sz w:val="20"/>
                <w:szCs w:val="20"/>
                <w:lang w:val="en-US"/>
              </w:rPr>
              <w:t xml:space="preserve">which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If UE supports this feauture</w:t>
            </w:r>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reasonally,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r>
              <w:rPr>
                <w:lang w:val="en-US" w:eastAsia="zh-CN"/>
              </w:rPr>
              <w:t>u</w:t>
            </w:r>
            <w:r w:rsidR="0032301F">
              <w:rPr>
                <w:rFonts w:hint="eastAsia"/>
                <w:lang w:val="en-US" w:eastAsia="zh-CN"/>
              </w:rPr>
              <w:t>pport</w:t>
            </w:r>
            <w:r w:rsidR="00FC3E1C">
              <w:rPr>
                <w:rFonts w:hint="eastAsia"/>
                <w:lang w:val="en-US" w:eastAsia="zh-CN"/>
              </w:rPr>
              <w:t>ing</w:t>
            </w:r>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not report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xml:space="preserve">. It can provide the assistance information (the </w:t>
            </w:r>
            <w:r w:rsidR="008B682C">
              <w:rPr>
                <w:lang w:eastAsia="zh-CN"/>
              </w:rPr>
              <w:lastRenderedPageBreak/>
              <w:t>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lastRenderedPageBreak/>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UE assistance information related to measurement occasions (views from Tdocs):</w:t>
            </w:r>
          </w:p>
          <w:p w14:paraId="75864371" w14:textId="77777777" w:rsidR="009B753A" w:rsidRDefault="009B753A" w:rsidP="009B753A">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451EEDBA" w14:textId="77777777" w:rsidR="009B753A" w:rsidRDefault="009B753A" w:rsidP="009B753A">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vivo provided 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ListParagraph"/>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ListParagraph"/>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3B9103E0" w14:textId="77777777" w:rsidR="00B40186" w:rsidRDefault="00B40186" w:rsidP="00B40186">
      <w:pPr>
        <w:pStyle w:val="Heading3"/>
      </w:pPr>
      <w:r>
        <w:lastRenderedPageBreak/>
        <w:t>High priority discussion: Round #2</w:t>
      </w:r>
    </w:p>
    <w:p w14:paraId="6C2DFEB3" w14:textId="4A8DDF7B" w:rsidR="00B40186" w:rsidRDefault="00DC56DA" w:rsidP="00E2416C">
      <w:pPr>
        <w:jc w:val="both"/>
      </w:pPr>
      <w:r>
        <w:t>We continue our discussion on UE assistance information related to measurement occasions.</w:t>
      </w:r>
      <w:r w:rsidR="00B224C8">
        <w:t xml:space="preserve"> During Round 1 companies provided their replies to the concerns provided by companies. All companies are kindly asked to check the reply from e.g., vivo to see if their concerns are re-solved.</w:t>
      </w:r>
      <w:r w:rsidR="007B467E">
        <w:t xml:space="preserve"> In addition, based on companies input, Option 1 (support UE assistance information related to measurements) was updated</w:t>
      </w:r>
      <w:r w:rsidR="000F7CD8">
        <w:t>.</w:t>
      </w:r>
      <w:r w:rsidR="00E2416C">
        <w:t xml:space="preserve"> From companies explanations, UE could provide information where measurements are not needed without RRM performance impact. However, if gNB indicate</w:t>
      </w:r>
      <w:r w:rsidR="000B6B62">
        <w:t>s</w:t>
      </w:r>
      <w:r w:rsidR="00E2416C">
        <w:t xml:space="preserve"> skipping of those occasions (indicated as needed by UE), it will impact RRM performance and thus it shall be accounted by RAN4. The proposal was further updated to capture the above.</w:t>
      </w:r>
    </w:p>
    <w:p w14:paraId="0A91C6B4" w14:textId="77777777" w:rsidR="00DC56DA" w:rsidRDefault="00DC56DA"/>
    <w:p w14:paraId="13F3B864" w14:textId="77777777" w:rsidR="00955748" w:rsidRDefault="00955748" w:rsidP="0095574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955748" w14:paraId="73984249" w14:textId="77777777" w:rsidTr="005A36FF">
        <w:tc>
          <w:tcPr>
            <w:tcW w:w="9629" w:type="dxa"/>
          </w:tcPr>
          <w:p w14:paraId="486D21E6" w14:textId="6EA99867" w:rsidR="00955748" w:rsidRDefault="00955748" w:rsidP="005A36FF">
            <w:pPr>
              <w:rPr>
                <w:lang w:val="en-US"/>
              </w:rPr>
            </w:pPr>
            <w:r>
              <w:rPr>
                <w:b/>
                <w:bCs/>
                <w:lang w:val="en-US"/>
              </w:rPr>
              <w:t>Q1:</w:t>
            </w:r>
            <w:r>
              <w:rPr>
                <w:lang w:val="en-US"/>
              </w:rPr>
              <w:t xml:space="preserve"> </w:t>
            </w:r>
            <w:r w:rsidR="00DC56DA">
              <w:rPr>
                <w:lang w:val="en-US"/>
              </w:rPr>
              <w:t>Please, indicate which of the options below you support.</w:t>
            </w:r>
            <w:r w:rsidR="00B224C8">
              <w:rPr>
                <w:lang w:val="en-US"/>
              </w:rPr>
              <w:t xml:space="preserve"> Please, elaborate your answer.</w:t>
            </w:r>
            <w:r w:rsidR="00DC56DA">
              <w:rPr>
                <w:lang w:val="en-US"/>
              </w:rPr>
              <w:t xml:space="preserve">   </w:t>
            </w:r>
          </w:p>
          <w:p w14:paraId="54EB6AA3" w14:textId="21A2F8B9" w:rsidR="00DC56DA" w:rsidRDefault="00DC56DA" w:rsidP="00DC56DA">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CB265A">
              <w:rPr>
                <w:highlight w:val="yellow"/>
              </w:rPr>
              <w:t>3</w:t>
            </w:r>
            <w:r w:rsidRPr="007F66C6">
              <w:rPr>
                <w:highlight w:val="yellow"/>
              </w:rPr>
              <w:t>:</w:t>
            </w:r>
          </w:p>
          <w:p w14:paraId="42A7A90A" w14:textId="77777777" w:rsidR="009F1E14" w:rsidRDefault="00DC56DA" w:rsidP="009F1E14">
            <w:pPr>
              <w:jc w:val="both"/>
            </w:pPr>
            <w:r>
              <w:t>In RAN1#117 select one of the following options below:</w:t>
            </w:r>
            <w:r w:rsidR="009F1E14">
              <w:t xml:space="preserve"> </w:t>
            </w:r>
          </w:p>
          <w:p w14:paraId="165BE767" w14:textId="27311B28" w:rsidR="009F1E14" w:rsidRPr="009F1E14" w:rsidRDefault="00DC56DA" w:rsidP="009F1E14">
            <w:pPr>
              <w:pStyle w:val="ListParagraph"/>
              <w:numPr>
                <w:ilvl w:val="0"/>
                <w:numId w:val="72"/>
              </w:numPr>
              <w:jc w:val="both"/>
              <w:rPr>
                <w:sz w:val="20"/>
                <w:szCs w:val="20"/>
                <w:lang w:val="en-US"/>
              </w:rPr>
            </w:pPr>
            <w:r w:rsidRPr="009F1E14">
              <w:rPr>
                <w:sz w:val="20"/>
                <w:szCs w:val="20"/>
                <w:lang w:val="en-US"/>
              </w:rPr>
              <w:t>Option 1:</w:t>
            </w:r>
            <w:r w:rsidR="009F1E14" w:rsidRPr="009F1E14">
              <w:rPr>
                <w:sz w:val="20"/>
                <w:szCs w:val="20"/>
                <w:lang w:val="en-US"/>
              </w:rPr>
              <w:t xml:space="preserve"> Support UE assistance information </w:t>
            </w:r>
            <w:r w:rsidR="007B467E">
              <w:rPr>
                <w:sz w:val="20"/>
                <w:szCs w:val="20"/>
                <w:lang w:val="en-US"/>
              </w:rPr>
              <w:t>related</w:t>
            </w:r>
            <w:r w:rsidR="009F1E14" w:rsidRPr="009F1E14">
              <w:rPr>
                <w:sz w:val="20"/>
                <w:szCs w:val="20"/>
                <w:lang w:val="en-US"/>
              </w:rPr>
              <w:t xml:space="preserve"> measurement occasion(s) it needs for performing measurements (among the possible measurement occasions)</w:t>
            </w:r>
            <w:r w:rsidR="007B467E">
              <w:rPr>
                <w:sz w:val="20"/>
                <w:szCs w:val="20"/>
                <w:lang w:val="en-US"/>
              </w:rPr>
              <w:t>:</w:t>
            </w:r>
          </w:p>
          <w:p w14:paraId="5EC9166F" w14:textId="3DDECB7C"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whether the information is number of occasions (among the set of possible occasion</w:t>
            </w:r>
            <w:r w:rsidR="007B467E">
              <w:rPr>
                <w:sz w:val="20"/>
                <w:szCs w:val="20"/>
                <w:lang w:val="en-US"/>
              </w:rPr>
              <w:t>s</w:t>
            </w:r>
            <w:r w:rsidRPr="009F1E14">
              <w:rPr>
                <w:sz w:val="20"/>
                <w:szCs w:val="20"/>
                <w:lang w:val="en-US"/>
              </w:rPr>
              <w:t>), ratio (of needed and possible measurement occasions), pattern of needed measurement occasions</w:t>
            </w:r>
            <w:r w:rsidR="007B467E">
              <w:rPr>
                <w:sz w:val="20"/>
                <w:szCs w:val="20"/>
                <w:lang w:val="en-US"/>
              </w:rPr>
              <w:t>.</w:t>
            </w:r>
          </w:p>
          <w:p w14:paraId="636E8D1E" w14:textId="042CA176"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How the possible measurement occasions are determined e.g. within an evaluation period</w:t>
            </w:r>
            <w:r w:rsidR="00235A86">
              <w:rPr>
                <w:sz w:val="20"/>
                <w:szCs w:val="20"/>
                <w:lang w:val="en-US"/>
              </w:rPr>
              <w:t>.</w:t>
            </w:r>
          </w:p>
          <w:p w14:paraId="5C8DFD68" w14:textId="3F3ACD96" w:rsidR="00DC56DA" w:rsidRPr="009F1E14" w:rsidRDefault="009F1E14" w:rsidP="009F1E14">
            <w:pPr>
              <w:pStyle w:val="ListParagraph"/>
              <w:numPr>
                <w:ilvl w:val="1"/>
                <w:numId w:val="70"/>
              </w:numPr>
              <w:jc w:val="both"/>
              <w:rPr>
                <w:sz w:val="20"/>
                <w:szCs w:val="20"/>
                <w:lang w:val="en-US"/>
              </w:rPr>
            </w:pPr>
            <w:r w:rsidRPr="009F1E14">
              <w:rPr>
                <w:sz w:val="20"/>
                <w:szCs w:val="20"/>
                <w:lang w:val="en-US"/>
              </w:rPr>
              <w:t>If network indicates skipping of the measurement occasion(s) indicated by UE to be needed, the performance impact should be accounted by RAN4</w:t>
            </w:r>
            <w:r w:rsidR="00235A86">
              <w:rPr>
                <w:sz w:val="20"/>
                <w:szCs w:val="20"/>
                <w:lang w:val="en-US"/>
              </w:rPr>
              <w:t>.</w:t>
            </w:r>
          </w:p>
          <w:p w14:paraId="4E3F6FFF" w14:textId="77777777" w:rsidR="00DC56DA" w:rsidRPr="002A6778" w:rsidRDefault="00DC56DA" w:rsidP="00DC56DA">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07F5966B" w14:textId="2654CF3A" w:rsidR="00DC56DA" w:rsidRDefault="00DC56DA" w:rsidP="005A36FF">
            <w:pPr>
              <w:rPr>
                <w:lang w:val="en-US"/>
              </w:rPr>
            </w:pPr>
          </w:p>
        </w:tc>
      </w:tr>
    </w:tbl>
    <w:p w14:paraId="3333EC4C" w14:textId="77777777" w:rsidR="00955748" w:rsidRDefault="00955748" w:rsidP="00955748">
      <w:pPr>
        <w:rPr>
          <w:lang w:val="en-US"/>
        </w:rPr>
      </w:pPr>
    </w:p>
    <w:p w14:paraId="69FCEA29" w14:textId="77777777" w:rsidR="00955748" w:rsidRDefault="00955748" w:rsidP="00955748">
      <w:pPr>
        <w:rPr>
          <w:lang w:val="en-US"/>
        </w:rPr>
      </w:pPr>
    </w:p>
    <w:p w14:paraId="26B01CD5"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57ED9B4F" w14:textId="77777777" w:rsidTr="005A36FF">
        <w:tc>
          <w:tcPr>
            <w:tcW w:w="2122" w:type="dxa"/>
            <w:shd w:val="clear" w:color="auto" w:fill="DEEAF6" w:themeFill="accent1" w:themeFillTint="33"/>
            <w:vAlign w:val="center"/>
          </w:tcPr>
          <w:p w14:paraId="4D4EED79"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67F9097B" w14:textId="77777777" w:rsidR="00955748" w:rsidRDefault="00955748" w:rsidP="005A36FF">
            <w:pPr>
              <w:jc w:val="center"/>
              <w:rPr>
                <w:b/>
                <w:bCs/>
              </w:rPr>
            </w:pPr>
            <w:r>
              <w:rPr>
                <w:b/>
                <w:bCs/>
              </w:rPr>
              <w:t>Answers/Comments</w:t>
            </w:r>
          </w:p>
        </w:tc>
      </w:tr>
      <w:tr w:rsidR="00955748" w14:paraId="70AD5486" w14:textId="77777777" w:rsidTr="005A36FF">
        <w:tc>
          <w:tcPr>
            <w:tcW w:w="2122" w:type="dxa"/>
          </w:tcPr>
          <w:p w14:paraId="516C078E" w14:textId="488C0230" w:rsidR="00955748" w:rsidRDefault="008321BB" w:rsidP="005A36FF">
            <w:pPr>
              <w:rPr>
                <w:lang w:eastAsia="zh-CN"/>
              </w:rPr>
            </w:pPr>
            <w:r>
              <w:rPr>
                <w:rFonts w:hint="eastAsia"/>
                <w:lang w:eastAsia="zh-CN"/>
              </w:rPr>
              <w:t>O</w:t>
            </w:r>
            <w:r>
              <w:rPr>
                <w:lang w:eastAsia="zh-CN"/>
              </w:rPr>
              <w:t>PPO</w:t>
            </w:r>
          </w:p>
        </w:tc>
        <w:tc>
          <w:tcPr>
            <w:tcW w:w="7507" w:type="dxa"/>
          </w:tcPr>
          <w:p w14:paraId="67C95221" w14:textId="5F4D19F8" w:rsidR="00955748" w:rsidRDefault="00860B14" w:rsidP="005A36FF">
            <w:pPr>
              <w:rPr>
                <w:lang w:eastAsia="zh-CN"/>
              </w:rPr>
            </w:pPr>
            <w:r>
              <w:rPr>
                <w:lang w:eastAsia="zh-CN"/>
              </w:rPr>
              <w:t>Two</w:t>
            </w:r>
            <w:r w:rsidR="008321BB">
              <w:rPr>
                <w:lang w:eastAsia="zh-CN"/>
              </w:rPr>
              <w:t xml:space="preserve"> clarification question</w:t>
            </w:r>
            <w:r w:rsidR="00173AED">
              <w:rPr>
                <w:lang w:eastAsia="zh-CN"/>
              </w:rPr>
              <w:t>s</w:t>
            </w:r>
            <w:r w:rsidR="008321BB">
              <w:rPr>
                <w:lang w:eastAsia="zh-CN"/>
              </w:rPr>
              <w:t xml:space="preserve"> for option 1: </w:t>
            </w:r>
          </w:p>
          <w:p w14:paraId="3CFD1501" w14:textId="28BBF2D7" w:rsidR="00663B6B" w:rsidRDefault="00663B6B" w:rsidP="00663B6B">
            <w:pPr>
              <w:rPr>
                <w:lang w:eastAsia="zh-CN"/>
              </w:rPr>
            </w:pPr>
            <w:r>
              <w:rPr>
                <w:lang w:eastAsia="zh-CN"/>
              </w:rPr>
              <w:t>1) The UE assistance information is about the MG(s) that can be skipped OR cannot be skipped</w:t>
            </w:r>
            <w:r w:rsidR="00E2632C">
              <w:rPr>
                <w:lang w:eastAsia="zh-CN"/>
              </w:rPr>
              <w:t>? I</w:t>
            </w:r>
            <w:r>
              <w:rPr>
                <w:lang w:eastAsia="zh-CN"/>
              </w:rPr>
              <w:t xml:space="preserve">n the </w:t>
            </w:r>
            <w:r w:rsidR="00E2632C">
              <w:rPr>
                <w:lang w:eastAsia="zh-CN"/>
              </w:rPr>
              <w:t>last</w:t>
            </w:r>
            <w:r>
              <w:rPr>
                <w:lang w:eastAsia="zh-CN"/>
              </w:rPr>
              <w:t xml:space="preserve"> version of proposal, it is can be skipped, while in the current version of proposal, it seems to be cannot be skipped, could FL clarify the reason to make that change?</w:t>
            </w:r>
          </w:p>
          <w:p w14:paraId="386AB4F8" w14:textId="0DC5BD3E" w:rsidR="00663B6B" w:rsidRDefault="00663B6B" w:rsidP="00663B6B">
            <w:pPr>
              <w:rPr>
                <w:lang w:eastAsia="zh-CN"/>
              </w:rPr>
            </w:pPr>
            <w:r>
              <w:rPr>
                <w:rFonts w:hint="eastAsia"/>
                <w:lang w:eastAsia="zh-CN"/>
              </w:rPr>
              <w:t>2</w:t>
            </w:r>
            <w:r>
              <w:rPr>
                <w:lang w:eastAsia="zh-CN"/>
              </w:rPr>
              <w:t>) for the second FFS, is the intention to specify the rule to determine MG(s) that can be skipped or cannot be skipped</w:t>
            </w:r>
            <w:r w:rsidR="00786EDF">
              <w:rPr>
                <w:lang w:eastAsia="zh-CN"/>
              </w:rPr>
              <w:t>? It seems the whole issue is up to UE implementation?</w:t>
            </w:r>
          </w:p>
        </w:tc>
      </w:tr>
      <w:tr w:rsidR="00B71FF8" w14:paraId="0A8DB6A0" w14:textId="77777777" w:rsidTr="005A36FF">
        <w:tc>
          <w:tcPr>
            <w:tcW w:w="2122" w:type="dxa"/>
          </w:tcPr>
          <w:p w14:paraId="44908EFE" w14:textId="076CA4D5" w:rsidR="00B71FF8" w:rsidRDefault="00B71FF8" w:rsidP="00B71FF8">
            <w:r>
              <w:t>Nokia1</w:t>
            </w:r>
          </w:p>
        </w:tc>
        <w:tc>
          <w:tcPr>
            <w:tcW w:w="7507" w:type="dxa"/>
          </w:tcPr>
          <w:p w14:paraId="6DFC23B7" w14:textId="77777777" w:rsidR="00B71FF8" w:rsidRDefault="00B71FF8" w:rsidP="00B71FF8">
            <w:r>
              <w:t>First for better understanding, would the proponents agree to modify the first bullet to clarify the intent of the UE assistance information and it’s relation to RRM performance:</w:t>
            </w:r>
          </w:p>
          <w:p w14:paraId="7CF3275A" w14:textId="77777777" w:rsidR="00B71FF8" w:rsidRDefault="00B71FF8" w:rsidP="00B71FF8">
            <w:pPr>
              <w:ind w:left="284"/>
            </w:pPr>
            <w:r>
              <w:t>“</w:t>
            </w:r>
            <w:r w:rsidRPr="00782EC8">
              <w:t xml:space="preserve">Option 1: Support UE assistance information related measurement occasion(s) </w:t>
            </w:r>
            <w:r w:rsidRPr="00782EC8">
              <w:rPr>
                <w:color w:val="FF0000"/>
                <w:u w:val="single"/>
              </w:rPr>
              <w:t xml:space="preserve">informing the amount of occasions </w:t>
            </w:r>
            <w:r w:rsidRPr="00782EC8">
              <w:t>it needs for performing measurements (among the possible measurement occasions)</w:t>
            </w:r>
            <w:r w:rsidRPr="00782EC8">
              <w:rPr>
                <w:color w:val="FF0000"/>
                <w:u w:val="single"/>
              </w:rPr>
              <w:t xml:space="preserve"> according to the RAN4 performance requirements</w:t>
            </w:r>
            <w:r w:rsidRPr="00782EC8">
              <w:t>:</w:t>
            </w:r>
            <w:r>
              <w:t>”</w:t>
            </w:r>
          </w:p>
          <w:p w14:paraId="17399BE9" w14:textId="77777777" w:rsidR="00B71FF8" w:rsidRDefault="00B71FF8" w:rsidP="00B71FF8">
            <w:r>
              <w:t>And also add following bullet:</w:t>
            </w:r>
          </w:p>
          <w:p w14:paraId="181F08FF" w14:textId="77777777" w:rsidR="00B71FF8" w:rsidRPr="008C6B8B" w:rsidRDefault="00B71FF8" w:rsidP="00B71FF8">
            <w:pPr>
              <w:ind w:left="284"/>
              <w:jc w:val="both"/>
              <w:rPr>
                <w:lang w:val="en-US"/>
              </w:rPr>
            </w:pPr>
            <w:r>
              <w:rPr>
                <w:lang w:val="en-US"/>
              </w:rPr>
              <w:t>“</w:t>
            </w:r>
            <w:r w:rsidRPr="00782EC8">
              <w:rPr>
                <w:color w:val="FF0000"/>
                <w:u w:val="single"/>
                <w:lang w:val="en-US"/>
              </w:rPr>
              <w:t>If the measurement occasion(s) indicated by UE to be needed, are not skipped, there is no RRM performance impact.</w:t>
            </w:r>
            <w:r>
              <w:rPr>
                <w:lang w:val="en-US"/>
              </w:rPr>
              <w:t>”</w:t>
            </w:r>
          </w:p>
          <w:p w14:paraId="79A8DFD2" w14:textId="77777777" w:rsidR="00B71FF8" w:rsidRDefault="00B71FF8" w:rsidP="00B71FF8">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78CA78EB" w14:textId="77777777" w:rsidR="00B71FF8" w:rsidRDefault="00B71FF8" w:rsidP="00B71FF8"/>
        </w:tc>
      </w:tr>
      <w:tr w:rsidR="00B71FF8" w14:paraId="618EA1E1" w14:textId="77777777" w:rsidTr="005A36FF">
        <w:tc>
          <w:tcPr>
            <w:tcW w:w="2122" w:type="dxa"/>
          </w:tcPr>
          <w:p w14:paraId="79A3D749" w14:textId="17440E94" w:rsidR="00B71FF8" w:rsidRDefault="00570EC3" w:rsidP="00B71FF8">
            <w:pPr>
              <w:rPr>
                <w:rFonts w:eastAsia="Malgun Gothic"/>
                <w:lang w:eastAsia="ko-KR"/>
              </w:rPr>
            </w:pPr>
            <w:r>
              <w:rPr>
                <w:rFonts w:eastAsia="Malgun Gothic"/>
                <w:lang w:eastAsia="ko-KR"/>
              </w:rPr>
              <w:lastRenderedPageBreak/>
              <w:t>Moderator</w:t>
            </w:r>
          </w:p>
        </w:tc>
        <w:tc>
          <w:tcPr>
            <w:tcW w:w="7507" w:type="dxa"/>
          </w:tcPr>
          <w:p w14:paraId="5E3553F6" w14:textId="77777777" w:rsidR="00B71FF8" w:rsidRDefault="00570EC3" w:rsidP="00B71FF8">
            <w:pPr>
              <w:rPr>
                <w:rFonts w:eastAsia="Malgun Gothic"/>
                <w:lang w:eastAsia="ko-KR"/>
              </w:rPr>
            </w:pPr>
            <w:r w:rsidRPr="00570EC3">
              <w:rPr>
                <w:rFonts w:eastAsia="Malgun Gothic"/>
                <w:highlight w:val="cyan"/>
                <w:lang w:eastAsia="ko-KR"/>
              </w:rPr>
              <w:t>Moderator’s comment:</w:t>
            </w:r>
          </w:p>
          <w:p w14:paraId="3EE2E879" w14:textId="188BA1DF" w:rsidR="00570EC3" w:rsidRDefault="00570EC3" w:rsidP="00570EC3">
            <w:pPr>
              <w:rPr>
                <w:lang w:val="en-US"/>
              </w:rPr>
            </w:pPr>
            <w:r w:rsidRPr="00E04AFE">
              <w:rPr>
                <w:lang w:val="en-US"/>
              </w:rPr>
              <w:t>@OPPO: According to moderator’s understanding of proponents explanation,</w:t>
            </w:r>
            <w:r w:rsidR="00A73DDF">
              <w:rPr>
                <w:lang w:val="en-US"/>
              </w:rPr>
              <w:t xml:space="preserve"> with new UAI,</w:t>
            </w:r>
            <w:r w:rsidRPr="00E04AFE">
              <w:rPr>
                <w:lang w:val="en-US"/>
              </w:rPr>
              <w:t xml:space="preserve"> UE provide</w:t>
            </w:r>
            <w:r w:rsidR="00A73DDF">
              <w:rPr>
                <w:lang w:val="en-US"/>
              </w:rPr>
              <w:t>s</w:t>
            </w:r>
            <w:r w:rsidRPr="00E04AFE">
              <w:rPr>
                <w:lang w:val="en-US"/>
              </w:rPr>
              <w:t xml:space="preserve"> information about measurement occasions it need</w:t>
            </w:r>
            <w:r>
              <w:rPr>
                <w:lang w:val="en-US"/>
              </w:rPr>
              <w:t>s</w:t>
            </w:r>
            <w:r w:rsidRPr="00E04AFE">
              <w:rPr>
                <w:lang w:val="en-US"/>
              </w:rPr>
              <w:t>. Information about occasions that are not needed are all the rest.</w:t>
            </w:r>
            <w:r>
              <w:rPr>
                <w:lang w:val="en-US"/>
              </w:rPr>
              <w:t xml:space="preserve"> If formulation with “not needed” is more preferable to the rest of the group, we can change it.</w:t>
            </w:r>
          </w:p>
          <w:p w14:paraId="1D871072" w14:textId="48E56546" w:rsidR="00570EC3" w:rsidRPr="00FF291C" w:rsidRDefault="00570EC3" w:rsidP="00FF291C">
            <w:pPr>
              <w:rPr>
                <w:lang w:val="en-US"/>
              </w:rPr>
            </w:pPr>
            <w:r>
              <w:rPr>
                <w:lang w:val="en-US"/>
              </w:rPr>
              <w:t xml:space="preserve">For the FFS bullet: Proponents were commenting that such UE assistance information is needed to satisfy RRM performance requirements, therefore </w:t>
            </w:r>
            <w:r w:rsidR="00A73DDF">
              <w:rPr>
                <w:lang w:val="en-US"/>
              </w:rPr>
              <w:t>opponents’</w:t>
            </w:r>
            <w:r>
              <w:rPr>
                <w:lang w:val="en-US"/>
              </w:rPr>
              <w:t xml:space="preserve"> suggestion it shall be clarified how it can be ensured. Further clarification to Option 1</w:t>
            </w:r>
            <w:r w:rsidR="008B6AE7">
              <w:rPr>
                <w:lang w:val="en-US"/>
              </w:rPr>
              <w:t xml:space="preserve"> </w:t>
            </w:r>
            <w:r>
              <w:rPr>
                <w:lang w:val="en-US"/>
              </w:rPr>
              <w:t>from Nokia above</w:t>
            </w:r>
            <w:r w:rsidR="008B6AE7">
              <w:rPr>
                <w:lang w:val="en-US"/>
              </w:rPr>
              <w:t xml:space="preserve"> is</w:t>
            </w:r>
            <w:r>
              <w:rPr>
                <w:lang w:val="en-US"/>
              </w:rPr>
              <w:t xml:space="preserve"> aiming to solve the concern </w:t>
            </w:r>
            <w:r w:rsidR="00FF291C">
              <w:rPr>
                <w:lang w:val="en-US"/>
              </w:rPr>
              <w:t>related to</w:t>
            </w:r>
            <w:r>
              <w:rPr>
                <w:lang w:val="en-US"/>
              </w:rPr>
              <w:t xml:space="preserve"> usability of new UE assistance information.</w:t>
            </w:r>
          </w:p>
        </w:tc>
      </w:tr>
      <w:tr w:rsidR="00B71FF8" w14:paraId="6519F062" w14:textId="77777777" w:rsidTr="005A36FF">
        <w:tc>
          <w:tcPr>
            <w:tcW w:w="2122" w:type="dxa"/>
          </w:tcPr>
          <w:p w14:paraId="37E524FB" w14:textId="77777777" w:rsidR="00B71FF8" w:rsidRDefault="00B71FF8" w:rsidP="00B71FF8"/>
        </w:tc>
        <w:tc>
          <w:tcPr>
            <w:tcW w:w="7507" w:type="dxa"/>
          </w:tcPr>
          <w:p w14:paraId="6CC88EC4" w14:textId="77777777" w:rsidR="00B71FF8" w:rsidRDefault="00B71FF8" w:rsidP="00B71FF8"/>
        </w:tc>
      </w:tr>
      <w:tr w:rsidR="00B71FF8" w14:paraId="5F27490B" w14:textId="77777777" w:rsidTr="005A36FF">
        <w:tc>
          <w:tcPr>
            <w:tcW w:w="2122" w:type="dxa"/>
          </w:tcPr>
          <w:p w14:paraId="2F27D11F" w14:textId="77777777" w:rsidR="00B71FF8" w:rsidRDefault="00B71FF8" w:rsidP="00B71FF8"/>
        </w:tc>
        <w:tc>
          <w:tcPr>
            <w:tcW w:w="7507" w:type="dxa"/>
          </w:tcPr>
          <w:p w14:paraId="258E4CDC" w14:textId="77777777" w:rsidR="00B71FF8" w:rsidRDefault="00B71FF8" w:rsidP="00B71FF8"/>
        </w:tc>
      </w:tr>
      <w:tr w:rsidR="00B71FF8" w14:paraId="4B5A350E" w14:textId="77777777" w:rsidTr="005A36FF">
        <w:tc>
          <w:tcPr>
            <w:tcW w:w="2122" w:type="dxa"/>
          </w:tcPr>
          <w:p w14:paraId="012A22E3" w14:textId="77777777" w:rsidR="00B71FF8" w:rsidRDefault="00B71FF8" w:rsidP="00B71FF8"/>
        </w:tc>
        <w:tc>
          <w:tcPr>
            <w:tcW w:w="7507" w:type="dxa"/>
          </w:tcPr>
          <w:p w14:paraId="4889038E" w14:textId="77777777" w:rsidR="00B71FF8" w:rsidRDefault="00B71FF8" w:rsidP="00B71FF8"/>
        </w:tc>
      </w:tr>
      <w:tr w:rsidR="00B71FF8" w14:paraId="3C87ADE0" w14:textId="77777777" w:rsidTr="005A36FF">
        <w:tc>
          <w:tcPr>
            <w:tcW w:w="2122" w:type="dxa"/>
          </w:tcPr>
          <w:p w14:paraId="5EB2308D" w14:textId="77777777" w:rsidR="00B71FF8" w:rsidRDefault="00B71FF8" w:rsidP="00B71FF8"/>
        </w:tc>
        <w:tc>
          <w:tcPr>
            <w:tcW w:w="7507" w:type="dxa"/>
          </w:tcPr>
          <w:p w14:paraId="74FD8296" w14:textId="77777777" w:rsidR="00B71FF8" w:rsidRDefault="00B71FF8" w:rsidP="00B71FF8"/>
        </w:tc>
      </w:tr>
      <w:tr w:rsidR="00B71FF8" w14:paraId="249450A1" w14:textId="77777777" w:rsidTr="005A36FF">
        <w:tc>
          <w:tcPr>
            <w:tcW w:w="2122" w:type="dxa"/>
          </w:tcPr>
          <w:p w14:paraId="3C264E1B" w14:textId="77777777" w:rsidR="00B71FF8" w:rsidRDefault="00B71FF8" w:rsidP="00B71FF8"/>
        </w:tc>
        <w:tc>
          <w:tcPr>
            <w:tcW w:w="7507" w:type="dxa"/>
          </w:tcPr>
          <w:p w14:paraId="248F3295" w14:textId="77777777" w:rsidR="00B71FF8" w:rsidRDefault="00B71FF8" w:rsidP="00B71FF8"/>
        </w:tc>
      </w:tr>
    </w:tbl>
    <w:p w14:paraId="41EBF3C6" w14:textId="77777777" w:rsidR="00955748" w:rsidRDefault="00955748"/>
    <w:p w14:paraId="7008C819" w14:textId="77777777" w:rsidR="00B40186" w:rsidRDefault="00B40186"/>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lastRenderedPageBreak/>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lastRenderedPageBreak/>
        <w:t>Partial skipping</w:t>
      </w:r>
    </w:p>
    <w:p w14:paraId="10E14D87" w14:textId="77777777" w:rsidR="006D19FC" w:rsidRDefault="006D19FC"/>
    <w:p w14:paraId="2E67FD40"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lastRenderedPageBreak/>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lastRenderedPageBreak/>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lastRenderedPageBreak/>
        <w:t>Proposals for online sessions</w:t>
      </w:r>
    </w:p>
    <w:p w14:paraId="49891D2E" w14:textId="77777777" w:rsidR="006D19FC" w:rsidRDefault="006D19FC"/>
    <w:p w14:paraId="2C314A40" w14:textId="77777777" w:rsidR="006D19FC" w:rsidRDefault="007D60D8">
      <w:pPr>
        <w:pStyle w:val="Heading2"/>
      </w:pPr>
      <w:r>
        <w:t>Online session on Tuesday</w:t>
      </w:r>
    </w:p>
    <w:tbl>
      <w:tblPr>
        <w:tblStyle w:val="TableGrid"/>
        <w:tblW w:w="0" w:type="auto"/>
        <w:tblLook w:val="04A0" w:firstRow="1" w:lastRow="0" w:firstColumn="1" w:lastColumn="0" w:noHBand="0" w:noVBand="1"/>
      </w:tblPr>
      <w:tblGrid>
        <w:gridCol w:w="9629"/>
      </w:tblGrid>
      <w:tr w:rsidR="00840F33" w14:paraId="23510434" w14:textId="77777777" w:rsidTr="00840F33">
        <w:tc>
          <w:tcPr>
            <w:tcW w:w="9629" w:type="dxa"/>
          </w:tcPr>
          <w:p w14:paraId="0760D12E" w14:textId="3D8F9079" w:rsidR="00840F33" w:rsidRDefault="00840F33" w:rsidP="00840F33">
            <w:pPr>
              <w:rPr>
                <w:highlight w:val="cyan"/>
                <w:lang w:val="en-US"/>
              </w:rPr>
            </w:pPr>
            <w:r w:rsidRPr="00840F33">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0C5FCFB2" w14:textId="0C1B1E29" w:rsidR="00840F33" w:rsidRDefault="00840F33" w:rsidP="00840F33">
            <w:pPr>
              <w:rPr>
                <w:lang w:val="en-US"/>
              </w:rPr>
            </w:pPr>
            <w:r w:rsidRPr="00F8080D">
              <w:rPr>
                <w:highlight w:val="cyan"/>
                <w:lang w:val="en-US"/>
              </w:rPr>
              <w:t>Summary of views:</w:t>
            </w:r>
          </w:p>
          <w:p w14:paraId="52AF8B6C" w14:textId="77777777" w:rsidR="00840F33" w:rsidRPr="007B5893" w:rsidRDefault="00840F33" w:rsidP="00840F33">
            <w:pPr>
              <w:spacing w:after="0"/>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33848B12"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 Qualcomm (timeline of 5ms assumed)</w:t>
            </w:r>
            <w:r>
              <w:rPr>
                <w:sz w:val="20"/>
                <w:szCs w:val="20"/>
                <w:lang w:val="en-US"/>
              </w:rPr>
              <w:t>, vivo, (from Tdocs: CATT)</w:t>
            </w:r>
          </w:p>
          <w:p w14:paraId="7ED80D66" w14:textId="77777777" w:rsidR="00840F33" w:rsidRPr="007B5893" w:rsidRDefault="00840F33" w:rsidP="00840F33">
            <w:pPr>
              <w:spacing w:after="0"/>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4186F66B"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CATT, LG, Nokia)</w:t>
            </w:r>
          </w:p>
          <w:p w14:paraId="71A84427" w14:textId="77777777" w:rsidR="00840F33" w:rsidRPr="007B5893" w:rsidRDefault="00840F33" w:rsidP="00840F33">
            <w:pPr>
              <w:spacing w:after="0"/>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F4B91D7"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126C0BD" w14:textId="77777777" w:rsidR="00840F33" w:rsidRPr="0040040A" w:rsidRDefault="00840F33" w:rsidP="00840F33">
            <w:pPr>
              <w:spacing w:after="0"/>
              <w:rPr>
                <w:b/>
                <w:bCs/>
                <w:lang w:val="en-US"/>
              </w:rPr>
            </w:pPr>
            <w:r w:rsidRPr="0040040A">
              <w:rPr>
                <w:b/>
                <w:bCs/>
                <w:lang w:val="en-US"/>
              </w:rPr>
              <w:t>Combination of alternatives:</w:t>
            </w:r>
          </w:p>
          <w:p w14:paraId="76BD187B"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3-1 (baseline) + Alt. 2-3: InterDigital</w:t>
            </w:r>
          </w:p>
          <w:p w14:paraId="4F611068"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1-1/1-3+Alt 3-3/3-4 (for SPS/CG): OPPO (Alt. 3-3), Lenovo, Panasonic (Alt. 1-3), TCL (Alt. 3-4)</w:t>
            </w:r>
          </w:p>
          <w:p w14:paraId="59BF4B02" w14:textId="77777777" w:rsidR="00840F33" w:rsidRPr="0040040A" w:rsidRDefault="00840F33" w:rsidP="0040040A">
            <w:pPr>
              <w:pStyle w:val="ListParagraph"/>
              <w:numPr>
                <w:ilvl w:val="0"/>
                <w:numId w:val="68"/>
              </w:numPr>
              <w:spacing w:line="259" w:lineRule="auto"/>
              <w:rPr>
                <w:lang w:val="en-US"/>
              </w:rPr>
            </w:pPr>
            <w:r w:rsidRPr="0040040A">
              <w:rPr>
                <w:rFonts w:eastAsia="Malgun Gothic" w:hint="eastAsia"/>
                <w:sz w:val="20"/>
                <w:szCs w:val="20"/>
                <w:lang w:val="en-US" w:eastAsia="ko-KR"/>
              </w:rPr>
              <w:t>Alt. 1 (for dynamic) + Alt. 3-3 or 3-4 (for semi-static)</w:t>
            </w:r>
            <w:r w:rsidRPr="0040040A">
              <w:rPr>
                <w:rFonts w:eastAsia="Malgun Gothic"/>
                <w:sz w:val="20"/>
                <w:szCs w:val="20"/>
                <w:lang w:val="en-US" w:eastAsia="ko-KR"/>
              </w:rPr>
              <w:t>: LG</w:t>
            </w:r>
          </w:p>
          <w:p w14:paraId="7D5CBA27" w14:textId="77777777" w:rsidR="0040040A" w:rsidRPr="0040040A" w:rsidRDefault="00840F33" w:rsidP="0040040A">
            <w:pPr>
              <w:pStyle w:val="ListParagraph"/>
              <w:numPr>
                <w:ilvl w:val="0"/>
                <w:numId w:val="68"/>
              </w:numPr>
              <w:spacing w:line="259" w:lineRule="auto"/>
              <w:rPr>
                <w:lang w:val="en-US"/>
              </w:rPr>
            </w:pPr>
            <w:r w:rsidRPr="0040040A">
              <w:rPr>
                <w:sz w:val="20"/>
                <w:szCs w:val="20"/>
                <w:lang w:val="en-US"/>
              </w:rPr>
              <w:t>Alt. 3.1 (baseline) + Alt. 1.2 (or Alt. 2.3): Fraunhofer</w:t>
            </w:r>
          </w:p>
          <w:p w14:paraId="5CDCF287" w14:textId="01C1A828" w:rsidR="0040040A" w:rsidRPr="0040040A" w:rsidRDefault="0040040A" w:rsidP="0040040A">
            <w:pPr>
              <w:pStyle w:val="ListParagraph"/>
              <w:numPr>
                <w:ilvl w:val="0"/>
                <w:numId w:val="68"/>
              </w:numPr>
              <w:spacing w:line="259" w:lineRule="auto"/>
              <w:rPr>
                <w:sz w:val="20"/>
                <w:szCs w:val="20"/>
                <w:lang w:val="en-US"/>
              </w:rPr>
            </w:pPr>
            <w:r w:rsidRPr="0040040A">
              <w:rPr>
                <w:sz w:val="20"/>
                <w:szCs w:val="20"/>
                <w:lang w:val="en-US"/>
              </w:rPr>
              <w:t>From Tdocs: Alt.1-1 (baseline) + Alt. 2-1a: Ericsson</w:t>
            </w:r>
          </w:p>
        </w:tc>
      </w:tr>
    </w:tbl>
    <w:p w14:paraId="299EF914" w14:textId="77777777" w:rsidR="00840F33" w:rsidRDefault="00840F33">
      <w:pPr>
        <w:rPr>
          <w:lang w:val="en-US"/>
        </w:rPr>
      </w:pPr>
    </w:p>
    <w:p w14:paraId="4C3ED93A" w14:textId="77777777" w:rsidR="00F8080D" w:rsidRDefault="00F8080D">
      <w:pPr>
        <w:rPr>
          <w:lang w:val="en-US"/>
        </w:rPr>
      </w:pPr>
    </w:p>
    <w:p w14:paraId="034CAC3A" w14:textId="1CB0835B" w:rsidR="00F8080D" w:rsidRDefault="00F8080D" w:rsidP="00F8080D">
      <w:r w:rsidRPr="007F66C6">
        <w:rPr>
          <w:highlight w:val="yellow"/>
        </w:rPr>
        <w:t>Proposal 2.1.1-v</w:t>
      </w:r>
      <w:r w:rsidR="00222B6E">
        <w:rPr>
          <w:highlight w:val="yellow"/>
        </w:rPr>
        <w:t>2 (updated)</w:t>
      </w:r>
      <w:r w:rsidRPr="007F66C6">
        <w:rPr>
          <w:highlight w:val="yellow"/>
        </w:rPr>
        <w:t>:</w:t>
      </w:r>
    </w:p>
    <w:p w14:paraId="2F77D529" w14:textId="77777777" w:rsidR="00F8080D" w:rsidRDefault="00F8080D" w:rsidP="00F8080D">
      <w:r>
        <w:t>In RAN1#117 select one of the following options below (the details from previous agreement made in RAN1#116-bis for each alternative/sub-alternative remain the same):</w:t>
      </w:r>
    </w:p>
    <w:p w14:paraId="5FF06F23" w14:textId="768461BC" w:rsidR="00222B6E" w:rsidRPr="00222B6E" w:rsidRDefault="00222B6E" w:rsidP="00F8080D">
      <w:pPr>
        <w:rPr>
          <w:color w:val="FF0000"/>
        </w:rPr>
      </w:pPr>
      <w:r w:rsidRPr="00222B6E">
        <w:rPr>
          <w:color w:val="FF0000"/>
          <w:lang w:val="en-US"/>
        </w:rPr>
        <w:t>For solutions based on triggering/enabling by network signaling to enable Tx/Rx in gaps/restrictions that are caused by RRM measurements consider the following option:</w:t>
      </w:r>
    </w:p>
    <w:p w14:paraId="23394031" w14:textId="77777777" w:rsidR="00F8080D" w:rsidRDefault="00F8080D" w:rsidP="00F8080D">
      <w:pPr>
        <w:pStyle w:val="ListParagraph"/>
        <w:numPr>
          <w:ilvl w:val="0"/>
          <w:numId w:val="38"/>
        </w:numPr>
        <w:rPr>
          <w:sz w:val="20"/>
          <w:szCs w:val="20"/>
          <w:lang w:val="en-US"/>
        </w:rPr>
      </w:pPr>
      <w:r>
        <w:rPr>
          <w:sz w:val="20"/>
          <w:szCs w:val="20"/>
          <w:lang w:val="en-US"/>
        </w:rPr>
        <w:t>Option 1: Support Alt. 1 (dynamic indication).</w:t>
      </w:r>
    </w:p>
    <w:p w14:paraId="66606E6A"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1.</w:t>
      </w:r>
    </w:p>
    <w:p w14:paraId="1C78D7D0" w14:textId="77777777" w:rsidR="00F8080D" w:rsidRDefault="00F8080D" w:rsidP="00F8080D">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2FC1157" w14:textId="77777777" w:rsidR="00F8080D" w:rsidRDefault="00F8080D" w:rsidP="00F8080D">
      <w:pPr>
        <w:pStyle w:val="ListParagraph"/>
        <w:numPr>
          <w:ilvl w:val="1"/>
          <w:numId w:val="38"/>
        </w:numPr>
        <w:rPr>
          <w:sz w:val="20"/>
          <w:szCs w:val="20"/>
          <w:lang w:val="en-US"/>
        </w:rPr>
      </w:pPr>
      <w:r>
        <w:rPr>
          <w:sz w:val="20"/>
          <w:szCs w:val="20"/>
          <w:lang w:val="en-US"/>
        </w:rPr>
        <w:t>Note: further down-select a sub-alternative from Alt. 1.</w:t>
      </w:r>
    </w:p>
    <w:p w14:paraId="7B321B15" w14:textId="77777777" w:rsidR="00F8080D" w:rsidRDefault="00F8080D" w:rsidP="00F8080D">
      <w:pPr>
        <w:pStyle w:val="ListParagraph"/>
        <w:numPr>
          <w:ilvl w:val="0"/>
          <w:numId w:val="38"/>
        </w:numPr>
        <w:rPr>
          <w:sz w:val="20"/>
          <w:szCs w:val="20"/>
          <w:lang w:val="fr-FR"/>
        </w:rPr>
      </w:pPr>
      <w:r w:rsidRPr="00625DEA">
        <w:rPr>
          <w:sz w:val="20"/>
          <w:szCs w:val="20"/>
          <w:lang w:val="fr-FR"/>
        </w:rPr>
        <w:t>Option 2: Support Alt. 2 (semi-persistent solution).</w:t>
      </w:r>
    </w:p>
    <w:p w14:paraId="4C45E4B9" w14:textId="77777777" w:rsidR="00F8080D" w:rsidRPr="00802F68" w:rsidRDefault="00F8080D" w:rsidP="00F8080D">
      <w:pPr>
        <w:pStyle w:val="ListParagraph"/>
        <w:numPr>
          <w:ilvl w:val="1"/>
          <w:numId w:val="38"/>
        </w:numPr>
        <w:rPr>
          <w:sz w:val="20"/>
          <w:szCs w:val="20"/>
          <w:lang w:val="fr-FR"/>
        </w:rPr>
      </w:pPr>
      <w:r>
        <w:rPr>
          <w:sz w:val="20"/>
          <w:szCs w:val="20"/>
          <w:lang w:val="en-US"/>
        </w:rPr>
        <w:t>FFS: whether to support additional solution to complement Alt. 2.</w:t>
      </w:r>
    </w:p>
    <w:p w14:paraId="30645CDB" w14:textId="77777777" w:rsidR="00F8080D" w:rsidRPr="007E2D03" w:rsidRDefault="00F8080D" w:rsidP="00F8080D">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154B1A9F"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2.</w:t>
      </w:r>
    </w:p>
    <w:p w14:paraId="7D491029" w14:textId="77777777" w:rsidR="00F8080D" w:rsidRDefault="00F8080D" w:rsidP="00F8080D">
      <w:pPr>
        <w:pStyle w:val="ListParagraph"/>
        <w:numPr>
          <w:ilvl w:val="0"/>
          <w:numId w:val="38"/>
        </w:numPr>
        <w:rPr>
          <w:sz w:val="20"/>
          <w:szCs w:val="20"/>
          <w:lang w:val="en-US"/>
        </w:rPr>
      </w:pPr>
      <w:r>
        <w:rPr>
          <w:sz w:val="20"/>
          <w:szCs w:val="20"/>
          <w:lang w:val="en-US"/>
        </w:rPr>
        <w:t xml:space="preserve">Option 3: Support Alt. 3 (semi-static solution). </w:t>
      </w:r>
    </w:p>
    <w:p w14:paraId="76FE0341"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3.</w:t>
      </w:r>
    </w:p>
    <w:p w14:paraId="09CFD951"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3.</w:t>
      </w:r>
    </w:p>
    <w:p w14:paraId="23C979A6" w14:textId="77777777" w:rsidR="00F8080D" w:rsidRDefault="00F8080D">
      <w:pPr>
        <w:rPr>
          <w:lang w:val="en-US"/>
        </w:rPr>
      </w:pPr>
    </w:p>
    <w:p w14:paraId="30095725" w14:textId="18B9DB6C" w:rsidR="00FD48EE" w:rsidRDefault="00F2548E" w:rsidP="00FD48EE">
      <w:r>
        <w:rPr>
          <w:highlight w:val="yellow"/>
          <w:lang w:val="en-US"/>
        </w:rPr>
        <w:t xml:space="preserve">Proposed conclusion </w:t>
      </w:r>
      <w:r w:rsidR="00FD48EE">
        <w:rPr>
          <w:highlight w:val="yellow"/>
        </w:rPr>
        <w:t>2.3.1-v</w:t>
      </w:r>
      <w:r w:rsidR="00FD48EE" w:rsidRPr="00B90D94">
        <w:rPr>
          <w:highlight w:val="yellow"/>
        </w:rPr>
        <w:t>2</w:t>
      </w:r>
      <w:r w:rsidR="00FD48EE">
        <w:t xml:space="preserve"> </w:t>
      </w:r>
    </w:p>
    <w:p w14:paraId="7160E082" w14:textId="77777777" w:rsidR="00FD48EE" w:rsidRDefault="00FD48EE" w:rsidP="00FD48EE">
      <w:pPr>
        <w:rPr>
          <w:color w:val="000000" w:themeColor="text1"/>
          <w:lang w:val="en-US"/>
        </w:rPr>
      </w:pPr>
      <w:r>
        <w:rPr>
          <w:color w:val="000000" w:themeColor="text1"/>
          <w:lang w:val="en-US"/>
        </w:rPr>
        <w:t>RAN1 does not further discuss new UE assistance information related to channel conditions, traffic, UE mobility.</w:t>
      </w:r>
    </w:p>
    <w:p w14:paraId="2C91D2AA" w14:textId="77777777" w:rsidR="00FD48EE" w:rsidRPr="00D576FA" w:rsidRDefault="00FD48EE" w:rsidP="00FD48EE">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714B8BE9" w14:textId="77777777" w:rsidR="00FD48EE" w:rsidRDefault="00FD48EE" w:rsidP="00FD48EE">
      <w:pPr>
        <w:jc w:val="both"/>
        <w:rPr>
          <w:lang w:val="en-US"/>
        </w:rPr>
      </w:pPr>
    </w:p>
    <w:tbl>
      <w:tblPr>
        <w:tblStyle w:val="TableGrid"/>
        <w:tblW w:w="0" w:type="auto"/>
        <w:tblLook w:val="04A0" w:firstRow="1" w:lastRow="0" w:firstColumn="1" w:lastColumn="0" w:noHBand="0" w:noVBand="1"/>
      </w:tblPr>
      <w:tblGrid>
        <w:gridCol w:w="9629"/>
      </w:tblGrid>
      <w:tr w:rsidR="003647CD" w14:paraId="7AE67456" w14:textId="77777777" w:rsidTr="003647CD">
        <w:tc>
          <w:tcPr>
            <w:tcW w:w="9629" w:type="dxa"/>
          </w:tcPr>
          <w:p w14:paraId="319BE2E4" w14:textId="77777777" w:rsidR="003647CD" w:rsidRDefault="003647CD" w:rsidP="003647CD">
            <w:pPr>
              <w:rPr>
                <w:lang w:val="en-US"/>
              </w:rPr>
            </w:pPr>
            <w:r w:rsidRPr="00840F33">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3F338C7F" w14:textId="77777777" w:rsidR="00B85A9E" w:rsidRDefault="00B85A9E" w:rsidP="00B85A9E">
            <w:pPr>
              <w:rPr>
                <w:lang w:val="en-US"/>
              </w:rPr>
            </w:pPr>
            <w:r w:rsidRPr="00F8080D">
              <w:rPr>
                <w:highlight w:val="cyan"/>
                <w:lang w:val="en-US"/>
              </w:rPr>
              <w:lastRenderedPageBreak/>
              <w:t>Summary of views:</w:t>
            </w:r>
          </w:p>
          <w:p w14:paraId="1BD239FF" w14:textId="0A9B259B" w:rsidR="00B85A9E" w:rsidRDefault="00B85A9E" w:rsidP="00B85A9E">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sidRPr="00B85A9E">
              <w:rPr>
                <w:b/>
                <w:bCs/>
                <w:sz w:val="20"/>
                <w:szCs w:val="20"/>
                <w:u w:val="single"/>
                <w:lang w:val="en-US"/>
              </w:rPr>
              <w:t>(6)</w:t>
            </w:r>
            <w:r>
              <w:rPr>
                <w:rFonts w:eastAsia="Batang"/>
                <w:sz w:val="20"/>
                <w:szCs w:val="20"/>
                <w:lang w:val="en-US"/>
              </w:rPr>
              <w:t xml:space="preserve"> </w:t>
            </w:r>
          </w:p>
          <w:p w14:paraId="6B079AEA" w14:textId="25264EF7" w:rsidR="00B85A9E" w:rsidRDefault="00B85A9E" w:rsidP="00B85A9E">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sidRPr="00B85A9E">
              <w:rPr>
                <w:b/>
                <w:bCs/>
                <w:sz w:val="20"/>
                <w:szCs w:val="20"/>
                <w:u w:val="single"/>
                <w:lang w:val="en-US"/>
              </w:rPr>
              <w:t>(4)</w:t>
            </w:r>
          </w:p>
          <w:p w14:paraId="1DCEF474" w14:textId="13794A36" w:rsidR="00B85A9E" w:rsidRDefault="00B85A9E" w:rsidP="00B85A9E">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sidRPr="00B85A9E">
              <w:rPr>
                <w:b/>
                <w:bCs/>
                <w:color w:val="000000" w:themeColor="text1"/>
                <w:sz w:val="20"/>
                <w:szCs w:val="20"/>
                <w:u w:val="single"/>
                <w:lang w:val="en-US"/>
              </w:rPr>
              <w:t>(6)</w:t>
            </w:r>
          </w:p>
          <w:p w14:paraId="1432C619" w14:textId="77777777" w:rsidR="003647CD" w:rsidRDefault="003647CD" w:rsidP="00FD48EE">
            <w:pPr>
              <w:jc w:val="both"/>
              <w:rPr>
                <w:lang w:val="en-US"/>
              </w:rPr>
            </w:pPr>
          </w:p>
        </w:tc>
      </w:tr>
    </w:tbl>
    <w:p w14:paraId="54B98809" w14:textId="77777777" w:rsidR="003647CD" w:rsidRDefault="003647CD" w:rsidP="00FD48EE">
      <w:pPr>
        <w:jc w:val="both"/>
        <w:rPr>
          <w:lang w:val="en-US"/>
        </w:rPr>
      </w:pPr>
    </w:p>
    <w:p w14:paraId="7A4366C6" w14:textId="54D82DEB" w:rsidR="00FD48EE" w:rsidRDefault="00FD48EE" w:rsidP="00FD48EE">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397B56">
        <w:rPr>
          <w:highlight w:val="yellow"/>
        </w:rPr>
        <w:t>2 (updated)</w:t>
      </w:r>
      <w:r w:rsidRPr="007F66C6">
        <w:rPr>
          <w:highlight w:val="yellow"/>
        </w:rPr>
        <w:t>:</w:t>
      </w:r>
    </w:p>
    <w:p w14:paraId="06CAA0F6" w14:textId="77777777" w:rsidR="00FD48EE" w:rsidRDefault="00FD48EE" w:rsidP="00FD48EE">
      <w:pPr>
        <w:jc w:val="both"/>
        <w:rPr>
          <w:lang w:val="en-US"/>
        </w:rPr>
      </w:pPr>
      <w:r>
        <w:t>In RAN1#117 select one of the following options below:</w:t>
      </w:r>
    </w:p>
    <w:p w14:paraId="268DA78E" w14:textId="49BD90EC" w:rsidR="00FD48EE" w:rsidRPr="00097BA5" w:rsidRDefault="00FD48EE" w:rsidP="00FD48EE">
      <w:pPr>
        <w:pStyle w:val="ListParagraph"/>
        <w:numPr>
          <w:ilvl w:val="0"/>
          <w:numId w:val="70"/>
        </w:numPr>
        <w:jc w:val="both"/>
        <w:rPr>
          <w:rFonts w:eastAsia="Batang"/>
          <w:sz w:val="20"/>
          <w:szCs w:val="20"/>
          <w:lang w:val="en-US"/>
        </w:rPr>
      </w:pPr>
      <w:r w:rsidRPr="000F2989">
        <w:rPr>
          <w:sz w:val="20"/>
          <w:szCs w:val="20"/>
          <w:lang w:val="en-US"/>
        </w:rPr>
        <w:t xml:space="preserve">Option 1: </w:t>
      </w:r>
      <w:r w:rsidR="00397B56" w:rsidRPr="00397B56">
        <w:rPr>
          <w:color w:val="FF0000"/>
          <w:sz w:val="20"/>
          <w:szCs w:val="20"/>
          <w:lang w:val="en-US"/>
        </w:rPr>
        <w:t>The following new UE assistance information related to measurement occasions is introduced:</w:t>
      </w:r>
    </w:p>
    <w:p w14:paraId="2361B02E" w14:textId="77777777" w:rsidR="00FD48EE" w:rsidRDefault="00FD48EE" w:rsidP="00FD48EE">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75B09406" w14:textId="77777777" w:rsidR="00FD48EE" w:rsidRPr="000F2989" w:rsidRDefault="00FD48EE" w:rsidP="00FD48EE">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0F72B7A6" w14:textId="122B96AE" w:rsidR="006D19FC" w:rsidRPr="002A6778" w:rsidRDefault="00FD48EE" w:rsidP="002A6778">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3B22B620" w14:textId="77777777" w:rsidR="00F8080D" w:rsidRDefault="00F8080D">
      <w:pPr>
        <w:rPr>
          <w:lang w:val="en-US"/>
        </w:rPr>
      </w:pPr>
    </w:p>
    <w:p w14:paraId="59AEF2C9" w14:textId="77777777" w:rsidR="00056A97" w:rsidRDefault="00056A97">
      <w:pPr>
        <w:rPr>
          <w:lang w:val="en-US"/>
        </w:rPr>
      </w:pPr>
    </w:p>
    <w:p w14:paraId="17EF74A0" w14:textId="647A256C" w:rsidR="00056A97" w:rsidRDefault="00056A97" w:rsidP="00056A97">
      <w:pPr>
        <w:pStyle w:val="Heading2"/>
      </w:pPr>
      <w:r>
        <w:t>Online session on Wednesday</w:t>
      </w:r>
    </w:p>
    <w:p w14:paraId="7F37BA35" w14:textId="77777777" w:rsidR="00056A97" w:rsidRDefault="00056A97">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lastRenderedPageBreak/>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5100" w14:textId="77777777" w:rsidR="003E33C3" w:rsidRDefault="003E33C3">
      <w:pPr>
        <w:spacing w:after="0"/>
      </w:pPr>
      <w:r>
        <w:separator/>
      </w:r>
    </w:p>
  </w:endnote>
  <w:endnote w:type="continuationSeparator" w:id="0">
    <w:p w14:paraId="60511543" w14:textId="77777777" w:rsidR="003E33C3" w:rsidRDefault="003E3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611F" w14:textId="77777777" w:rsidR="003E33C3" w:rsidRDefault="003E33C3">
      <w:pPr>
        <w:spacing w:after="0"/>
      </w:pPr>
      <w:r>
        <w:separator/>
      </w:r>
    </w:p>
  </w:footnote>
  <w:footnote w:type="continuationSeparator" w:id="0">
    <w:p w14:paraId="6B886D14" w14:textId="77777777" w:rsidR="003E33C3" w:rsidRDefault="003E3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hybridMultilevel"/>
    <w:tmpl w:val="D00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hybridMultilevel"/>
    <w:tmpl w:val="918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687519E"/>
    <w:multiLevelType w:val="hybridMultilevel"/>
    <w:tmpl w:val="ED1E1972"/>
    <w:lvl w:ilvl="0" w:tplc="AAC027C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8"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4"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1"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920184">
    <w:abstractNumId w:val="29"/>
  </w:num>
  <w:num w:numId="2" w16cid:durableId="893931326">
    <w:abstractNumId w:val="33"/>
  </w:num>
  <w:num w:numId="3" w16cid:durableId="84108908">
    <w:abstractNumId w:val="2"/>
  </w:num>
  <w:num w:numId="4" w16cid:durableId="1028526186">
    <w:abstractNumId w:val="54"/>
  </w:num>
  <w:num w:numId="5" w16cid:durableId="1424841706">
    <w:abstractNumId w:val="7"/>
  </w:num>
  <w:num w:numId="6" w16cid:durableId="255870721">
    <w:abstractNumId w:val="69"/>
  </w:num>
  <w:num w:numId="7" w16cid:durableId="848905778">
    <w:abstractNumId w:val="13"/>
  </w:num>
  <w:num w:numId="8" w16cid:durableId="1605919230">
    <w:abstractNumId w:val="23"/>
  </w:num>
  <w:num w:numId="9" w16cid:durableId="2120566439">
    <w:abstractNumId w:val="22"/>
  </w:num>
  <w:num w:numId="10" w16cid:durableId="1707564641">
    <w:abstractNumId w:val="26"/>
  </w:num>
  <w:num w:numId="11" w16cid:durableId="805898918">
    <w:abstractNumId w:val="47"/>
  </w:num>
  <w:num w:numId="12" w16cid:durableId="1417701708">
    <w:abstractNumId w:val="24"/>
  </w:num>
  <w:num w:numId="13" w16cid:durableId="745304194">
    <w:abstractNumId w:val="36"/>
  </w:num>
  <w:num w:numId="14" w16cid:durableId="1747917667">
    <w:abstractNumId w:val="70"/>
  </w:num>
  <w:num w:numId="15" w16cid:durableId="1892038412">
    <w:abstractNumId w:val="63"/>
  </w:num>
  <w:num w:numId="16" w16cid:durableId="1290474728">
    <w:abstractNumId w:val="61"/>
  </w:num>
  <w:num w:numId="17" w16cid:durableId="1555240674">
    <w:abstractNumId w:val="62"/>
  </w:num>
  <w:num w:numId="18" w16cid:durableId="1314943300">
    <w:abstractNumId w:val="42"/>
  </w:num>
  <w:num w:numId="19" w16cid:durableId="1163080804">
    <w:abstractNumId w:val="1"/>
  </w:num>
  <w:num w:numId="20" w16cid:durableId="1478764844">
    <w:abstractNumId w:val="66"/>
  </w:num>
  <w:num w:numId="21" w16cid:durableId="880359869">
    <w:abstractNumId w:val="56"/>
  </w:num>
  <w:num w:numId="22" w16cid:durableId="692802534">
    <w:abstractNumId w:val="65"/>
  </w:num>
  <w:num w:numId="23" w16cid:durableId="1530099136">
    <w:abstractNumId w:val="51"/>
  </w:num>
  <w:num w:numId="24" w16cid:durableId="1451973981">
    <w:abstractNumId w:val="20"/>
  </w:num>
  <w:num w:numId="25" w16cid:durableId="1687049641">
    <w:abstractNumId w:val="34"/>
  </w:num>
  <w:num w:numId="26" w16cid:durableId="76637087">
    <w:abstractNumId w:val="6"/>
  </w:num>
  <w:num w:numId="27" w16cid:durableId="308098109">
    <w:abstractNumId w:val="39"/>
  </w:num>
  <w:num w:numId="28" w16cid:durableId="302582358">
    <w:abstractNumId w:val="21"/>
  </w:num>
  <w:num w:numId="29" w16cid:durableId="500631402">
    <w:abstractNumId w:val="43"/>
  </w:num>
  <w:num w:numId="30" w16cid:durableId="827357666">
    <w:abstractNumId w:val="50"/>
  </w:num>
  <w:num w:numId="31" w16cid:durableId="556018633">
    <w:abstractNumId w:val="72"/>
  </w:num>
  <w:num w:numId="32" w16cid:durableId="1854605230">
    <w:abstractNumId w:val="37"/>
  </w:num>
  <w:num w:numId="33" w16cid:durableId="1439643034">
    <w:abstractNumId w:val="64"/>
  </w:num>
  <w:num w:numId="34" w16cid:durableId="1643651535">
    <w:abstractNumId w:val="57"/>
  </w:num>
  <w:num w:numId="35" w16cid:durableId="2104954377">
    <w:abstractNumId w:val="19"/>
  </w:num>
  <w:num w:numId="36" w16cid:durableId="1395666959">
    <w:abstractNumId w:val="28"/>
  </w:num>
  <w:num w:numId="37" w16cid:durableId="663779127">
    <w:abstractNumId w:val="58"/>
  </w:num>
  <w:num w:numId="38" w16cid:durableId="868033864">
    <w:abstractNumId w:val="0"/>
  </w:num>
  <w:num w:numId="39" w16cid:durableId="506022500">
    <w:abstractNumId w:val="12"/>
  </w:num>
  <w:num w:numId="40" w16cid:durableId="116684399">
    <w:abstractNumId w:val="40"/>
  </w:num>
  <w:num w:numId="41" w16cid:durableId="581183821">
    <w:abstractNumId w:val="3"/>
  </w:num>
  <w:num w:numId="42" w16cid:durableId="272368723">
    <w:abstractNumId w:val="27"/>
  </w:num>
  <w:num w:numId="43" w16cid:durableId="981033488">
    <w:abstractNumId w:val="67"/>
  </w:num>
  <w:num w:numId="44" w16cid:durableId="163016301">
    <w:abstractNumId w:val="11"/>
  </w:num>
  <w:num w:numId="45" w16cid:durableId="469827717">
    <w:abstractNumId w:val="48"/>
  </w:num>
  <w:num w:numId="46" w16cid:durableId="1431582692">
    <w:abstractNumId w:val="60"/>
  </w:num>
  <w:num w:numId="47" w16cid:durableId="960381812">
    <w:abstractNumId w:val="16"/>
  </w:num>
  <w:num w:numId="48" w16cid:durableId="1939176664">
    <w:abstractNumId w:val="4"/>
  </w:num>
  <w:num w:numId="49" w16cid:durableId="1864325385">
    <w:abstractNumId w:val="18"/>
  </w:num>
  <w:num w:numId="50" w16cid:durableId="1712337004">
    <w:abstractNumId w:val="32"/>
  </w:num>
  <w:num w:numId="51" w16cid:durableId="1109162000">
    <w:abstractNumId w:val="15"/>
  </w:num>
  <w:num w:numId="52" w16cid:durableId="1886483571">
    <w:abstractNumId w:val="45"/>
  </w:num>
  <w:num w:numId="53" w16cid:durableId="974288011">
    <w:abstractNumId w:val="17"/>
  </w:num>
  <w:num w:numId="54" w16cid:durableId="940533405">
    <w:abstractNumId w:val="31"/>
  </w:num>
  <w:num w:numId="55" w16cid:durableId="2017227023">
    <w:abstractNumId w:val="38"/>
  </w:num>
  <w:num w:numId="56" w16cid:durableId="1003702909">
    <w:abstractNumId w:val="35"/>
  </w:num>
  <w:num w:numId="57" w16cid:durableId="1185483065">
    <w:abstractNumId w:val="52"/>
  </w:num>
  <w:num w:numId="58" w16cid:durableId="107507388">
    <w:abstractNumId w:val="49"/>
  </w:num>
  <w:num w:numId="59" w16cid:durableId="801650906">
    <w:abstractNumId w:val="53"/>
  </w:num>
  <w:num w:numId="60" w16cid:durableId="718437600">
    <w:abstractNumId w:val="46"/>
  </w:num>
  <w:num w:numId="61" w16cid:durableId="343366694">
    <w:abstractNumId w:val="59"/>
  </w:num>
  <w:num w:numId="62" w16cid:durableId="347606334">
    <w:abstractNumId w:val="55"/>
  </w:num>
  <w:num w:numId="63" w16cid:durableId="405959293">
    <w:abstractNumId w:val="41"/>
  </w:num>
  <w:num w:numId="64" w16cid:durableId="431973249">
    <w:abstractNumId w:val="10"/>
  </w:num>
  <w:num w:numId="65" w16cid:durableId="1731002529">
    <w:abstractNumId w:val="5"/>
  </w:num>
  <w:num w:numId="66" w16cid:durableId="2075010642">
    <w:abstractNumId w:val="30"/>
  </w:num>
  <w:num w:numId="67" w16cid:durableId="876359975">
    <w:abstractNumId w:val="68"/>
  </w:num>
  <w:num w:numId="68" w16cid:durableId="231934542">
    <w:abstractNumId w:val="71"/>
  </w:num>
  <w:num w:numId="69" w16cid:durableId="743526342">
    <w:abstractNumId w:val="44"/>
  </w:num>
  <w:num w:numId="70" w16cid:durableId="1341616942">
    <w:abstractNumId w:val="14"/>
  </w:num>
  <w:num w:numId="71" w16cid:durableId="2035183119">
    <w:abstractNumId w:val="9"/>
  </w:num>
  <w:num w:numId="72" w16cid:durableId="705719046">
    <w:abstractNumId w:val="8"/>
  </w:num>
  <w:num w:numId="73" w16cid:durableId="261570041">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E63"/>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44</TotalTime>
  <Pages>59</Pages>
  <Words>22294</Words>
  <Characters>127077</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18</cp:revision>
  <cp:lastPrinted>2016-06-20T11:35:00Z</cp:lastPrinted>
  <dcterms:created xsi:type="dcterms:W3CDTF">2024-05-21T09:51:00Z</dcterms:created>
  <dcterms:modified xsi:type="dcterms:W3CDTF">2024-05-21T11:52:00Z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