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65C" w14:textId="3854D0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420153">
        <w:rPr>
          <w:rFonts w:ascii="Arial" w:hAnsi="Arial" w:cs="Arial"/>
          <w:b/>
          <w:bCs/>
        </w:rPr>
        <w:t>3GPP TSG RAN WG1 #11</w:t>
      </w:r>
      <w:r w:rsidR="002B27EE" w:rsidRPr="00420153">
        <w:rPr>
          <w:rFonts w:ascii="Arial" w:hAnsi="Arial" w:cs="Arial"/>
          <w:b/>
          <w:bCs/>
        </w:rPr>
        <w:t>7</w:t>
      </w:r>
      <w:r w:rsidRPr="00420153">
        <w:rPr>
          <w:rFonts w:ascii="Arial" w:hAnsi="Arial" w:cs="Arial"/>
          <w:b/>
          <w:bCs/>
        </w:rPr>
        <w:tab/>
      </w:r>
      <w:r w:rsidRPr="00420153">
        <w:rPr>
          <w:rFonts w:ascii="Arial" w:hAnsi="Arial" w:cs="Arial"/>
          <w:b/>
          <w:bCs/>
        </w:rPr>
        <w:tab/>
      </w:r>
      <w:r w:rsidRPr="00420153">
        <w:rPr>
          <w:rFonts w:ascii="Arial" w:hAnsi="Arial" w:cs="Arial"/>
          <w:b/>
          <w:bCs/>
        </w:rPr>
        <w:tab/>
        <w:t>R1-</w:t>
      </w:r>
      <w:r w:rsidR="00E40BE6" w:rsidRPr="00420153">
        <w:rPr>
          <w:rFonts w:ascii="Arial" w:hAnsi="Arial" w:cs="Arial"/>
          <w:b/>
          <w:bCs/>
        </w:rPr>
        <w:t>240</w:t>
      </w:r>
      <w:r w:rsidR="00313EE5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668BDF5A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A00A11" w:rsidRPr="00A00A11">
        <w:rPr>
          <w:rFonts w:ascii="Arial" w:hAnsi="Arial"/>
        </w:rPr>
        <w:t>Moderator (</w:t>
      </w:r>
      <w:r w:rsidRPr="00A00A11">
        <w:rPr>
          <w:rFonts w:ascii="Arial" w:hAnsi="Arial"/>
        </w:rPr>
        <w:t>Samsung</w:t>
      </w:r>
      <w:r w:rsidR="00A00A11" w:rsidRPr="00A00A11">
        <w:rPr>
          <w:rFonts w:ascii="Arial" w:hAnsi="Arial"/>
        </w:rPr>
        <w:t>)</w:t>
      </w:r>
    </w:p>
    <w:p w14:paraId="75F593B5" w14:textId="348A1F17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FD04C0" w:rsidRPr="00FD04C0">
        <w:rPr>
          <w:rFonts w:ascii="Arial" w:hAnsi="Arial"/>
        </w:rPr>
        <w:t>Summary</w:t>
      </w:r>
      <w:r w:rsidR="00FD04C0">
        <w:rPr>
          <w:rFonts w:ascii="Arial" w:hAnsi="Arial"/>
          <w:b/>
        </w:rPr>
        <w:t xml:space="preserve"> </w:t>
      </w:r>
      <w:r w:rsidR="00554750" w:rsidRPr="00554750">
        <w:rPr>
          <w:rFonts w:ascii="Arial" w:hAnsi="Arial"/>
        </w:rPr>
        <w:t xml:space="preserve">on </w:t>
      </w:r>
      <w:r w:rsidR="009C5CDA">
        <w:rPr>
          <w:rFonts w:ascii="Arial" w:hAnsi="Arial" w:hint="eastAsia"/>
        </w:rPr>
        <w:t xml:space="preserve">mDCI based </w:t>
      </w:r>
      <w:r w:rsidR="009C5CDA">
        <w:rPr>
          <w:rFonts w:ascii="Arial" w:hAnsi="Arial"/>
        </w:rPr>
        <w:t>mTRP out-of-order operation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2491B8FE" w14:textId="650511C1" w:rsidR="003C5E60" w:rsidRPr="003C5E60" w:rsidRDefault="00F30891" w:rsidP="003C5E60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974725">
        <w:rPr>
          <w:lang w:val="en-US"/>
        </w:rPr>
        <w:t xml:space="preserve">summarizes </w:t>
      </w:r>
      <w:r w:rsidR="00A01AEC">
        <w:rPr>
          <w:lang w:val="en-US"/>
        </w:rPr>
        <w:t xml:space="preserve">companies’ view about </w:t>
      </w:r>
      <w:r w:rsidR="00974725">
        <w:rPr>
          <w:lang w:val="en-US"/>
        </w:rPr>
        <w:t xml:space="preserve">draft CR on </w:t>
      </w:r>
      <w:r w:rsidR="009C5CDA">
        <w:rPr>
          <w:lang w:val="en-US"/>
        </w:rPr>
        <w:t>out-of-order operation for multi-DCI based multi-TRP</w:t>
      </w:r>
      <w:r w:rsidR="00EA6F14">
        <w:rPr>
          <w:lang w:val="en-US" w:eastAsia="ko-KR"/>
        </w:rPr>
        <w:t>.</w:t>
      </w:r>
    </w:p>
    <w:p w14:paraId="54AFC5C8" w14:textId="2033B4DF" w:rsidR="0089490F" w:rsidRPr="0089490F" w:rsidRDefault="0089490F" w:rsidP="0089490F">
      <w:pPr>
        <w:pStyle w:val="Heading2"/>
        <w:rPr>
          <w:sz w:val="28"/>
          <w:szCs w:val="28"/>
        </w:rPr>
      </w:pPr>
      <w:r w:rsidRPr="0089490F">
        <w:rPr>
          <w:sz w:val="28"/>
          <w:szCs w:val="28"/>
        </w:rPr>
        <w:t>Rela</w:t>
      </w:r>
      <w:r w:rsidR="00B53B56">
        <w:rPr>
          <w:sz w:val="28"/>
          <w:szCs w:val="28"/>
        </w:rPr>
        <w:t>vant</w:t>
      </w:r>
      <w:r w:rsidRPr="0089490F">
        <w:rPr>
          <w:sz w:val="28"/>
          <w:szCs w:val="28"/>
        </w:rPr>
        <w:t xml:space="preserve"> contributions</w:t>
      </w:r>
    </w:p>
    <w:p w14:paraId="5F9B060F" w14:textId="2D58FF0D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R1-2404074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Discussion on mDCI based mTRP out-of-order operation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Samsung</w:t>
      </w:r>
    </w:p>
    <w:p w14:paraId="5944566C" w14:textId="28ECE914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R1-2404075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Samsung</w:t>
      </w:r>
    </w:p>
    <w:p w14:paraId="2DB4596F" w14:textId="62C6AD55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R1-2404076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 (mirror on Rel-17)</w:t>
      </w:r>
      <w:r w:rsidRPr="003169D9">
        <w:rPr>
          <w:bCs/>
          <w:iCs/>
          <w:sz w:val="20"/>
          <w:szCs w:val="20"/>
          <w:lang w:eastAsia="x-none"/>
        </w:rPr>
        <w:tab/>
        <w:t>Samsung</w:t>
      </w:r>
    </w:p>
    <w:p w14:paraId="7AD7B5E3" w14:textId="6E475751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R1-2404077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 (mirror on Rel-18)</w:t>
      </w:r>
      <w:r w:rsidRPr="003169D9">
        <w:rPr>
          <w:bCs/>
          <w:iCs/>
          <w:sz w:val="20"/>
          <w:szCs w:val="20"/>
          <w:lang w:eastAsia="x-none"/>
        </w:rPr>
        <w:tab/>
        <w:t>Samsung</w:t>
      </w:r>
    </w:p>
    <w:p w14:paraId="7C06A143" w14:textId="5B35C571" w:rsidR="0089490F" w:rsidRDefault="0089490F" w:rsidP="003C5E60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1A5F8776" w:rsidR="003F7B64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217B695" w14:textId="2439DACD" w:rsidR="00F86E13" w:rsidRDefault="009C5CDA" w:rsidP="00F86E13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In Rel-16, multi-DCI based multi-TRP scheme has been specified for both PDSCH reception and PUSCH transmission. One of key features adopted with multi-DCI based multi-TRP is </w:t>
      </w:r>
      <w:r w:rsidR="00F55B34">
        <w:rPr>
          <w:lang w:val="en-US" w:eastAsia="ko-KR"/>
        </w:rPr>
        <w:t xml:space="preserve">an </w:t>
      </w:r>
      <w:r>
        <w:rPr>
          <w:lang w:val="en-US" w:eastAsia="ko-KR"/>
        </w:rPr>
        <w:t>out-of-order operation</w:t>
      </w:r>
      <w:r w:rsidR="002670F2">
        <w:rPr>
          <w:lang w:val="en-US" w:eastAsia="ko-KR"/>
        </w:rPr>
        <w:t>,</w:t>
      </w:r>
      <w:r w:rsidR="00F55B34">
        <w:rPr>
          <w:lang w:val="en-US" w:eastAsia="ko-KR"/>
        </w:rPr>
        <w:t xml:space="preserve"> which relaxes timing restriction </w:t>
      </w:r>
      <w:r w:rsidR="00CE6AA2">
        <w:rPr>
          <w:lang w:val="en-US" w:eastAsia="ko-KR"/>
        </w:rPr>
        <w:t xml:space="preserve">for </w:t>
      </w:r>
      <w:r w:rsidR="00E779B1">
        <w:rPr>
          <w:lang w:val="en-US" w:eastAsia="ko-KR"/>
        </w:rPr>
        <w:t xml:space="preserve">scheduling </w:t>
      </w:r>
      <w:r w:rsidR="002670F2">
        <w:rPr>
          <w:lang w:val="en-US" w:eastAsia="ko-KR"/>
        </w:rPr>
        <w:t xml:space="preserve">multiple </w:t>
      </w:r>
      <w:r w:rsidR="00CE6AA2">
        <w:rPr>
          <w:lang w:val="en-US" w:eastAsia="ko-KR"/>
        </w:rPr>
        <w:t>PDSCH</w:t>
      </w:r>
      <w:r w:rsidR="002670F2">
        <w:rPr>
          <w:lang w:val="en-US" w:eastAsia="ko-KR"/>
        </w:rPr>
        <w:t>s</w:t>
      </w:r>
      <w:r w:rsidR="00CE6AA2">
        <w:rPr>
          <w:lang w:val="en-US" w:eastAsia="ko-KR"/>
        </w:rPr>
        <w:t xml:space="preserve"> and PUSCH</w:t>
      </w:r>
      <w:r w:rsidR="002670F2">
        <w:rPr>
          <w:lang w:val="en-US" w:eastAsia="ko-KR"/>
        </w:rPr>
        <w:t>s, as</w:t>
      </w:r>
      <w:r>
        <w:rPr>
          <w:lang w:val="en-US" w:eastAsia="ko-KR"/>
        </w:rPr>
        <w:t xml:space="preserve"> defined in TS38.214</w:t>
      </w:r>
      <w:r w:rsidR="002670F2">
        <w:rPr>
          <w:lang w:val="en-US" w:eastAsia="ko-KR"/>
        </w:rPr>
        <w:t>-gg0</w:t>
      </w:r>
      <w:r>
        <w:rPr>
          <w:lang w:val="en-US" w:eastAsia="ko-KR"/>
        </w:rPr>
        <w:t xml:space="preserve"> </w:t>
      </w:r>
      <w:r w:rsidR="002670F2">
        <w:rPr>
          <w:lang w:val="en-US" w:eastAsia="ko-KR"/>
        </w:rPr>
        <w:t>[1] in the following</w:t>
      </w:r>
      <w:r>
        <w:rPr>
          <w:lang w:val="en-US" w:eastAsia="ko-KR"/>
        </w:rPr>
        <w:t>.</w:t>
      </w:r>
    </w:p>
    <w:p w14:paraId="79FF6BA0" w14:textId="27B428FC" w:rsidR="009C5CDA" w:rsidRPr="00E779B1" w:rsidRDefault="009C5CDA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70F2" w14:paraId="4EDA25ED" w14:textId="77777777" w:rsidTr="002670F2">
        <w:tc>
          <w:tcPr>
            <w:tcW w:w="9629" w:type="dxa"/>
          </w:tcPr>
          <w:p w14:paraId="70BDD4FA" w14:textId="77777777" w:rsidR="002670F2" w:rsidRPr="002670F2" w:rsidRDefault="002670F2" w:rsidP="002670F2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bookmarkStart w:id="2" w:name="_Toc11352080"/>
            <w:bookmarkStart w:id="3" w:name="_Toc20317970"/>
            <w:bookmarkStart w:id="4" w:name="_Toc27299868"/>
            <w:bookmarkStart w:id="5" w:name="_Toc29673133"/>
            <w:bookmarkStart w:id="6" w:name="_Toc29673274"/>
            <w:bookmarkStart w:id="7" w:name="_Toc29674267"/>
            <w:bookmarkStart w:id="8" w:name="_Toc36645497"/>
            <w:bookmarkStart w:id="9" w:name="_Toc45810542"/>
            <w:bookmarkStart w:id="10" w:name="_Toc161836817"/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lastRenderedPageBreak/>
              <w:t>5.1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receiving the physical downlink shared channel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2C9D8389" w14:textId="58901172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55A511B7" w14:textId="090C7773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x-none"/>
              </w:rPr>
            </w:pP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When PDCCHs that schedule two PDSCHs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x-none"/>
              </w:rPr>
              <w:t>coresetPoolIndex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 xml:space="preserve">the following operations are allowed: </w:t>
            </w:r>
          </w:p>
          <w:p w14:paraId="38A58E12" w14:textId="77777777" w:rsidR="002670F2" w:rsidRPr="002670F2" w:rsidRDefault="002670F2" w:rsidP="002670F2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For any two HARQ process IDs in a given scheduled cell, if the UE is scheduled to start receiving a first PDSCH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the UE can be scheduled to receive a PDSCH starting earlier than the end of the first PDSCH with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. </w:t>
            </w:r>
          </w:p>
          <w:p w14:paraId="4248144B" w14:textId="77777777" w:rsidR="002670F2" w:rsidRPr="002670F2" w:rsidRDefault="002670F2" w:rsidP="002670F2">
            <w:pPr>
              <w:spacing w:after="180"/>
              <w:ind w:left="568" w:hanging="284"/>
              <w:rPr>
                <w:rFonts w:eastAsia="SimSun"/>
                <w:sz w:val="20"/>
                <w:szCs w:val="20"/>
                <w:u w:val="single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In a given scheduled cell, the UE can receive a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 xml:space="preserve">first 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PDSCH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with the corresponding HARQ-ACK assigned to be transmitted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and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a second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PDSCH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different from that of the first PDSCH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starting later than the first PDSCH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with its corresponding HARQ-ACK assigned to be transmitted in a slot before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.</w:t>
            </w:r>
          </w:p>
          <w:p w14:paraId="7852DD03" w14:textId="77777777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14EA2287" w14:textId="77777777" w:rsidR="002670F2" w:rsidRPr="002670F2" w:rsidRDefault="002670F2" w:rsidP="002670F2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bookmarkStart w:id="11" w:name="_Toc11352138"/>
            <w:bookmarkStart w:id="12" w:name="_Toc20318028"/>
            <w:bookmarkStart w:id="13" w:name="_Toc27299926"/>
            <w:bookmarkStart w:id="14" w:name="_Toc29673199"/>
            <w:bookmarkStart w:id="15" w:name="_Toc29673340"/>
            <w:bookmarkStart w:id="16" w:name="_Toc29674333"/>
            <w:bookmarkStart w:id="17" w:name="_Toc36645563"/>
            <w:bookmarkStart w:id="18" w:name="_Toc45810608"/>
            <w:bookmarkStart w:id="19" w:name="_Toc161836883"/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>6.1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transmitting the physical uplink shared channel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320537F1" w14:textId="77777777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5B46B654" w14:textId="5B69A64D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bookmarkStart w:id="20" w:name="_Hlk26290630"/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If a UE is configured by higher layer parameter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PDCCH-Config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that contains two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in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for the active BWP of a serving cell and PDCCHs that schedule two non-overlapping in time domain PUSCHs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coresetPoolIndex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>f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or any two HARQ process IDs in a given scheduled cell, if the UE is scheduled to start a first PUSCH transmission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, the UE can be scheduled to transmit a PUSCH starting earlier than the end of the first PUSCH by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  <w:bookmarkEnd w:id="20"/>
          </w:p>
          <w:p w14:paraId="4DF51958" w14:textId="53B74E71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A UE is not expected to be scheduled by a PDCCH ending in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to transmit a PUSCH on a given serving cell overlapping in time with a transmission occasion, where the UE is allowed to transmit a PUSCH with configured grant according to [10, TS38.321], starting in a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j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on the same serving cell if the end of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is not at least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symbols before the beginning of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j</m:t>
              </m:r>
            </m:oMath>
            <w:r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459523D0" w14:textId="1762C1C9" w:rsidR="002670F2" w:rsidRDefault="002670F2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42B10D04" w14:textId="14BA9520" w:rsidR="00194EF2" w:rsidRDefault="00194EF2" w:rsidP="00194EF2">
      <w:pPr>
        <w:pStyle w:val="0Maintext"/>
        <w:spacing w:after="60" w:afterAutospacing="0"/>
        <w:rPr>
          <w:rFonts w:eastAsia="SimSun"/>
          <w:lang w:eastAsia="x-none"/>
        </w:rPr>
      </w:pPr>
      <w:r>
        <w:rPr>
          <w:rFonts w:hint="eastAsia"/>
          <w:lang w:val="en-US" w:eastAsia="ko-KR"/>
        </w:rPr>
        <w:t xml:space="preserve">In the current specification, </w:t>
      </w:r>
      <w:r>
        <w:rPr>
          <w:lang w:val="en-US" w:eastAsia="ko-KR"/>
        </w:rPr>
        <w:t xml:space="preserve">the enabling condition of out-of-order operation for both PDSCH and PUSCH is when a UE is configured with two different </w:t>
      </w:r>
      <w:r w:rsidRPr="00F81385">
        <w:rPr>
          <w:i/>
          <w:lang w:val="en-US" w:eastAsia="ko-KR"/>
        </w:rPr>
        <w:t>coresetPoolIndexes</w:t>
      </w:r>
      <w:r>
        <w:rPr>
          <w:lang w:val="en-US" w:eastAsia="ko-KR"/>
        </w:rPr>
        <w:t xml:space="preserve"> and two scheduled PDSCHs or PUSCHs are associated to </w:t>
      </w:r>
      <w:r w:rsidRPr="002670F2">
        <w:rPr>
          <w:rFonts w:eastAsia="SimSun"/>
        </w:rPr>
        <w:t xml:space="preserve">different </w:t>
      </w:r>
      <w:r w:rsidRPr="002670F2">
        <w:rPr>
          <w:rFonts w:eastAsia="SimSun"/>
          <w:i/>
        </w:rPr>
        <w:t>ControlResourceSets</w:t>
      </w:r>
      <w:r w:rsidRPr="002670F2">
        <w:rPr>
          <w:rFonts w:eastAsia="SimSun"/>
        </w:rPr>
        <w:t xml:space="preserve"> having different values of </w:t>
      </w:r>
      <w:r w:rsidRPr="002670F2">
        <w:rPr>
          <w:rFonts w:eastAsia="SimSun"/>
          <w:i/>
          <w:lang w:eastAsia="x-none"/>
        </w:rPr>
        <w:t>coresetPoolIndex</w:t>
      </w:r>
      <w:r>
        <w:rPr>
          <w:rFonts w:eastAsia="SimSun"/>
          <w:lang w:eastAsia="x-none"/>
        </w:rPr>
        <w:t xml:space="preserve">, as </w:t>
      </w:r>
      <w:r w:rsidRPr="00194EF2">
        <w:rPr>
          <w:rFonts w:eastAsia="SimSun"/>
          <w:highlight w:val="yellow"/>
          <w:lang w:eastAsia="x-none"/>
        </w:rPr>
        <w:t>yellow highlighted</w:t>
      </w:r>
      <w:r>
        <w:rPr>
          <w:rFonts w:eastAsia="SimSun"/>
          <w:lang w:eastAsia="x-none"/>
        </w:rPr>
        <w:t xml:space="preserve"> in above.</w:t>
      </w:r>
    </w:p>
    <w:p w14:paraId="54F79C34" w14:textId="67A0BB85" w:rsidR="00194EF2" w:rsidRDefault="00194EF2" w:rsidP="00194EF2">
      <w:pPr>
        <w:pStyle w:val="0Maintext"/>
        <w:spacing w:after="60" w:afterAutospacing="0"/>
        <w:ind w:firstLine="0"/>
        <w:rPr>
          <w:rFonts w:eastAsia="SimSun"/>
          <w:lang w:eastAsia="x-none"/>
        </w:rPr>
      </w:pPr>
    </w:p>
    <w:p w14:paraId="0191DCF0" w14:textId="478FD14B" w:rsidR="00D54D55" w:rsidRPr="0089490F" w:rsidRDefault="00D54D55" w:rsidP="00D54D5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1. Condition in current specification for out-of-order operation</w:t>
      </w:r>
    </w:p>
    <w:p w14:paraId="1C46CED6" w14:textId="73C84D4F" w:rsidR="00D54D55" w:rsidRPr="00D54D55" w:rsidRDefault="00D54D55" w:rsidP="00194EF2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 xml:space="preserve">Q1.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="006B5BB0" w:rsidRPr="006B5BB0">
        <w:rPr>
          <w:rFonts w:eastAsiaTheme="minorEastAsia"/>
          <w:b/>
          <w:sz w:val="22"/>
          <w:u w:val="single"/>
          <w:lang w:eastAsia="ko-KR"/>
        </w:rPr>
        <w:t>O</w:t>
      </w:r>
      <w:r w:rsidRPr="006B5BB0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="006B5BB0" w:rsidRPr="006B5BB0">
        <w:rPr>
          <w:rFonts w:eastAsiaTheme="minorEastAsia"/>
          <w:b/>
          <w:sz w:val="22"/>
          <w:u w:val="single"/>
          <w:lang w:eastAsia="ko-KR"/>
        </w:rPr>
        <w:t xml:space="preserve"> 1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04D2AC5A" w14:textId="1C82C0ED" w:rsidR="00194EF2" w:rsidRPr="00194EF2" w:rsidRDefault="00194EF2" w:rsidP="00194EF2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>bservation 1</w:t>
      </w:r>
      <w:r>
        <w:rPr>
          <w:rFonts w:eastAsiaTheme="minorEastAsia"/>
          <w:lang w:eastAsia="ko-KR"/>
        </w:rPr>
        <w:t xml:space="preserve">: To enable out-of-order operation for PDSCH or PUSCH, the only condition in current specification is </w:t>
      </w:r>
      <w:r>
        <w:rPr>
          <w:lang w:val="en-US" w:eastAsia="ko-KR"/>
        </w:rPr>
        <w:t xml:space="preserve">when a UE is configured with two different </w:t>
      </w:r>
      <w:r w:rsidRPr="00D658CA">
        <w:rPr>
          <w:i/>
          <w:lang w:val="en-US" w:eastAsia="ko-KR"/>
        </w:rPr>
        <w:t>coresetPoolIndexes</w:t>
      </w:r>
      <w:r>
        <w:rPr>
          <w:lang w:val="en-US" w:eastAsia="ko-KR"/>
        </w:rPr>
        <w:t xml:space="preserve"> and two scheduled PDSCHs or PUSCHs are associated to </w:t>
      </w:r>
      <w:r w:rsidRPr="002670F2">
        <w:rPr>
          <w:rFonts w:eastAsia="SimSun"/>
        </w:rPr>
        <w:t xml:space="preserve">different </w:t>
      </w:r>
      <w:r w:rsidRPr="002670F2">
        <w:rPr>
          <w:rFonts w:eastAsia="SimSun"/>
          <w:i/>
        </w:rPr>
        <w:t>ControlResourceSets</w:t>
      </w:r>
      <w:r w:rsidRPr="002670F2">
        <w:rPr>
          <w:rFonts w:eastAsia="SimSun"/>
        </w:rPr>
        <w:t xml:space="preserve"> having different values of </w:t>
      </w:r>
      <w:r w:rsidRPr="002670F2">
        <w:rPr>
          <w:rFonts w:eastAsia="SimSun"/>
          <w:i/>
          <w:lang w:eastAsia="x-none"/>
        </w:rPr>
        <w:t>coresetPoolIndex</w:t>
      </w:r>
      <w:r>
        <w:rPr>
          <w:rFonts w:eastAsia="SimSun"/>
          <w:lang w:eastAsia="x-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54D55" w14:paraId="5464654E" w14:textId="77777777" w:rsidTr="00D54D55">
        <w:tc>
          <w:tcPr>
            <w:tcW w:w="1838" w:type="dxa"/>
          </w:tcPr>
          <w:p w14:paraId="366D1A0E" w14:textId="5CF26472" w:rsidR="00D54D55" w:rsidRPr="00B679DC" w:rsidRDefault="00B679DC" w:rsidP="00194EF2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128D5E39" w14:textId="322608AD" w:rsidR="00D54D55" w:rsidRPr="00B679DC" w:rsidRDefault="00B679DC" w:rsidP="00194EF2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D54D55" w14:paraId="629D9B8F" w14:textId="77777777" w:rsidTr="00D54D55">
        <w:tc>
          <w:tcPr>
            <w:tcW w:w="1838" w:type="dxa"/>
          </w:tcPr>
          <w:p w14:paraId="2A8F4ECF" w14:textId="18175D62" w:rsidR="00D54D55" w:rsidRDefault="004C6FFC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56CF1D23" w14:textId="18C23368" w:rsidR="00D54D55" w:rsidRPr="00E1658D" w:rsidRDefault="004C6FFC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 xml:space="preserve">Yes, but </w:t>
            </w:r>
            <w:r w:rsidR="00EC0767">
              <w:rPr>
                <w:lang w:eastAsia="ko-KR"/>
              </w:rPr>
              <w:t xml:space="preserve">the UE will have to support the </w:t>
            </w:r>
            <w:r w:rsidR="00BE02D7">
              <w:rPr>
                <w:lang w:eastAsia="ko-KR"/>
              </w:rPr>
              <w:t xml:space="preserve">‘multiDCI-MultiTRP-r16’ feature in order to configure two different </w:t>
            </w:r>
            <w:r w:rsidR="00E1658D">
              <w:rPr>
                <w:i/>
                <w:iCs/>
                <w:lang w:eastAsia="ko-KR"/>
              </w:rPr>
              <w:t>coresetPoolIndexes</w:t>
            </w:r>
            <w:r w:rsidR="00E1658D">
              <w:rPr>
                <w:lang w:eastAsia="ko-KR"/>
              </w:rPr>
              <w:t xml:space="preserve">. Note that the UE capability part </w:t>
            </w:r>
            <w:r w:rsidR="00BD6BDA">
              <w:rPr>
                <w:lang w:eastAsia="ko-KR"/>
              </w:rPr>
              <w:t xml:space="preserve">(e.g., something like ‘subject to UE capability’) </w:t>
            </w:r>
            <w:r w:rsidR="00E1658D">
              <w:rPr>
                <w:lang w:eastAsia="ko-KR"/>
              </w:rPr>
              <w:t>is not mentioned in the yellow highlighted text.</w:t>
            </w:r>
          </w:p>
        </w:tc>
      </w:tr>
      <w:tr w:rsidR="00D54D55" w14:paraId="31A94327" w14:textId="77777777" w:rsidTr="00D54D55">
        <w:tc>
          <w:tcPr>
            <w:tcW w:w="1838" w:type="dxa"/>
          </w:tcPr>
          <w:p w14:paraId="5365A09A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CCF241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00C522C3" w14:textId="77777777" w:rsidTr="00D54D55">
        <w:tc>
          <w:tcPr>
            <w:tcW w:w="1838" w:type="dxa"/>
          </w:tcPr>
          <w:p w14:paraId="4582081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87DE4F4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71ECAC7A" w14:textId="77777777" w:rsidTr="00D54D55">
        <w:tc>
          <w:tcPr>
            <w:tcW w:w="1838" w:type="dxa"/>
          </w:tcPr>
          <w:p w14:paraId="25D33635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2D35EE8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5209C00A" w14:textId="77777777" w:rsidTr="00D54D55">
        <w:tc>
          <w:tcPr>
            <w:tcW w:w="1838" w:type="dxa"/>
          </w:tcPr>
          <w:p w14:paraId="1FA1C3BD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BDEEBD3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1D44D199" w14:textId="77777777" w:rsidTr="00D54D55">
        <w:tc>
          <w:tcPr>
            <w:tcW w:w="1838" w:type="dxa"/>
          </w:tcPr>
          <w:p w14:paraId="5B1916E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C914D06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1198FA94" w14:textId="77777777" w:rsidR="00D54D55" w:rsidRPr="00D658CA" w:rsidRDefault="00D54D55" w:rsidP="00194EF2">
      <w:pPr>
        <w:pStyle w:val="0Maintext"/>
        <w:spacing w:after="60" w:afterAutospacing="0"/>
        <w:ind w:firstLine="0"/>
        <w:rPr>
          <w:lang w:eastAsia="ko-KR"/>
        </w:rPr>
      </w:pPr>
    </w:p>
    <w:p w14:paraId="560FE21B" w14:textId="745E56DD" w:rsidR="00F81385" w:rsidRDefault="001963A5" w:rsidP="00BB49C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Regarding UE capability, </w:t>
      </w:r>
      <w:r w:rsidR="00F81385">
        <w:rPr>
          <w:lang w:val="en-US" w:eastAsia="ko-KR"/>
        </w:rPr>
        <w:t xml:space="preserve">there is a basic feature for multi-DCI based multi-TRP scheme, </w:t>
      </w:r>
      <w:r w:rsidR="00F81385" w:rsidRPr="001963A5">
        <w:rPr>
          <w:i/>
          <w:lang w:val="en-US" w:eastAsia="ko-KR"/>
        </w:rPr>
        <w:t>multiDCI-MultTRP-r16</w:t>
      </w:r>
      <w:r w:rsidR="00F81385">
        <w:rPr>
          <w:lang w:val="en-US" w:eastAsia="ko-KR"/>
        </w:rPr>
        <w:t xml:space="preserve">, which means UE can </w:t>
      </w:r>
      <w:r w:rsidR="00EF5CAA">
        <w:rPr>
          <w:lang w:val="en-US" w:eastAsia="ko-KR"/>
        </w:rPr>
        <w:t xml:space="preserve">operate based on multi-DCI based multi-TRP which is enabled by having </w:t>
      </w:r>
      <w:r w:rsidR="00F81385">
        <w:rPr>
          <w:lang w:val="en-US" w:eastAsia="ko-KR"/>
        </w:rPr>
        <w:t xml:space="preserve">two different </w:t>
      </w:r>
      <w:r w:rsidR="00F81385" w:rsidRPr="00F81385">
        <w:rPr>
          <w:i/>
          <w:lang w:val="en-US" w:eastAsia="ko-KR"/>
        </w:rPr>
        <w:t>coresetPoolIndexes</w:t>
      </w:r>
      <w:r w:rsidR="00F81385">
        <w:rPr>
          <w:i/>
          <w:lang w:val="en-US" w:eastAsia="ko-KR"/>
        </w:rPr>
        <w:t xml:space="preserve"> </w:t>
      </w:r>
      <w:r w:rsidR="00F81385" w:rsidRPr="00F81385">
        <w:rPr>
          <w:lang w:val="en-US" w:eastAsia="ko-KR"/>
        </w:rPr>
        <w:t xml:space="preserve">defined in TS38.306 </w:t>
      </w:r>
      <w:r w:rsidR="00B3432A">
        <w:rPr>
          <w:lang w:val="en-US" w:eastAsia="ko-KR"/>
        </w:rPr>
        <w:t xml:space="preserve">[2] </w:t>
      </w:r>
      <w:r w:rsidR="00F81385" w:rsidRPr="00F81385">
        <w:rPr>
          <w:lang w:val="en-US" w:eastAsia="ko-KR"/>
        </w:rPr>
        <w:t>as</w:t>
      </w:r>
      <w:r w:rsidR="00F81385">
        <w:rPr>
          <w:i/>
          <w:lang w:val="en-US" w:eastAsia="ko-KR"/>
        </w:rPr>
        <w:t xml:space="preserve"> </w:t>
      </w:r>
      <w:r w:rsidR="00F81385" w:rsidRPr="00F81385">
        <w:rPr>
          <w:lang w:val="en-US" w:eastAsia="ko-KR"/>
        </w:rPr>
        <w:t>follows</w:t>
      </w:r>
      <w:r w:rsidR="00F81385">
        <w:rPr>
          <w:lang w:val="en-US" w:eastAsia="ko-KR"/>
        </w:rPr>
        <w:t xml:space="preserve">. </w:t>
      </w:r>
    </w:p>
    <w:tbl>
      <w:tblPr>
        <w:tblW w:w="96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334"/>
        <w:gridCol w:w="711"/>
        <w:gridCol w:w="455"/>
        <w:gridCol w:w="569"/>
        <w:gridCol w:w="569"/>
      </w:tblGrid>
      <w:tr w:rsidR="00F81385" w:rsidRPr="007E738E" w14:paraId="65148420" w14:textId="77777777" w:rsidTr="00E779B1">
        <w:trPr>
          <w:cantSplit/>
          <w:tblHeader/>
        </w:trPr>
        <w:tc>
          <w:tcPr>
            <w:tcW w:w="7334" w:type="dxa"/>
          </w:tcPr>
          <w:p w14:paraId="5344897E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multiDCI-MultiTRP-r16</w:t>
            </w:r>
          </w:p>
          <w:p w14:paraId="075B976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multi-DCI based multi-TRP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PDSCH/PUSCH operation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and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support of fully/partially overlapping PDSCHs in time and non-overlapping in frequency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. This capability applies only to BWPs where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two values of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are configured. 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The capability signalling contains the following:</w:t>
            </w:r>
          </w:p>
          <w:p w14:paraId="5FCBB164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</w:p>
          <w:p w14:paraId="24612FE8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CORESETs configured per BWP per cell in addition to CORESET 0 for multi-DCI based multi-TRP PDSCH/PUSCH operation.</w:t>
            </w:r>
          </w:p>
          <w:p w14:paraId="3F77A44F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maxNumberCORESETPerPoolIndex-r16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CORESETs configured per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per BWP per cell in addition to CORESET 0 for multi-DCI based multi-TRP PDSCH/PUSCH operation.</w:t>
            </w:r>
          </w:p>
          <w:p w14:paraId="6BE73A0C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maxNumberUnicastPDSCH-PerPool-r16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unicast PDSCHs per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per slot.</w:t>
            </w:r>
          </w:p>
          <w:p w14:paraId="20AAC5EA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</w:p>
          <w:p w14:paraId="527756AE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1: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>A UE may assume that its maximum receive timing difference between the DL transmissions from two TRPs is within a Cyclic Prefix.</w:t>
            </w:r>
          </w:p>
          <w:p w14:paraId="474545A6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2: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Processing capability 2 is not supported in any CC if at least one CC is configured with two values of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PoolIndex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.</w:t>
            </w:r>
          </w:p>
          <w:p w14:paraId="478DD57C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3: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If UE reports value N1 for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, that means UE supports up to min (N1+1, 5) CORESETs in total (including CORESET#0) if there is CORESET#0, and supports maximal N1 CORESETs if there is no CORESET#0.</w:t>
            </w:r>
          </w:p>
          <w:p w14:paraId="2743CA4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4: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If UE reports value N2 for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maxNumberCORESETPerPoolIndex-r16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, that means UE supports up to min (N2+1, 3) CORESETs in total (including CORESET#0) for a TRP if there is CORESET#0, and supports maximal N2 CORESETs for another TRP if there is no CORESET#0.</w:t>
            </w:r>
          </w:p>
          <w:p w14:paraId="6EB372D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5: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For the multi-DCI based multi-TRP PUSCH operation, the maximum number of unicast PUSCHs that UE can support per slot is based on </w:t>
            </w:r>
            <w:r w:rsidRPr="007E738E">
              <w:rPr>
                <w:rFonts w:ascii="Arial" w:eastAsia="Times New Roman" w:hAnsi="Arial"/>
                <w:i/>
                <w:sz w:val="18"/>
                <w:szCs w:val="20"/>
                <w:lang w:val="en-GB" w:eastAsia="ja-JP"/>
              </w:rPr>
              <w:t>pusch-ProcessingType1-DifferentTB-PerSlot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, and it is counted across both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of TRPs.</w:t>
            </w:r>
          </w:p>
        </w:tc>
        <w:tc>
          <w:tcPr>
            <w:tcW w:w="711" w:type="dxa"/>
          </w:tcPr>
          <w:p w14:paraId="7549574D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FSPC</w:t>
            </w:r>
          </w:p>
        </w:tc>
        <w:tc>
          <w:tcPr>
            <w:tcW w:w="455" w:type="dxa"/>
          </w:tcPr>
          <w:p w14:paraId="19A723FB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9" w:type="dxa"/>
          </w:tcPr>
          <w:p w14:paraId="3C1C032A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9" w:type="dxa"/>
          </w:tcPr>
          <w:p w14:paraId="19B237D4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</w:tr>
    </w:tbl>
    <w:p w14:paraId="1BB6FA44" w14:textId="77777777" w:rsidR="00F81385" w:rsidRDefault="00F81385" w:rsidP="00F81385">
      <w:pPr>
        <w:pStyle w:val="0Maintext"/>
        <w:spacing w:after="60" w:afterAutospacing="0"/>
        <w:ind w:firstLine="0"/>
        <w:rPr>
          <w:lang w:val="en-US" w:eastAsia="ko-KR"/>
        </w:rPr>
      </w:pPr>
    </w:p>
    <w:p w14:paraId="73775CD7" w14:textId="78DA6C71" w:rsidR="00BB49C4" w:rsidRPr="001963A5" w:rsidRDefault="00F81385" w:rsidP="00F81385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Also, as additional optional features, </w:t>
      </w:r>
      <w:r w:rsidR="00BB49C4">
        <w:rPr>
          <w:rFonts w:hint="eastAsia"/>
          <w:lang w:val="en-US" w:eastAsia="ko-KR"/>
        </w:rPr>
        <w:t xml:space="preserve">out-of-order operation </w:t>
      </w:r>
      <w:r>
        <w:rPr>
          <w:lang w:val="en-US" w:eastAsia="ko-KR"/>
        </w:rPr>
        <w:t>for PDSCH and PUSCH require</w:t>
      </w:r>
      <w:r w:rsidR="00BB49C4">
        <w:rPr>
          <w:lang w:val="en-US" w:eastAsia="ko-KR"/>
        </w:rPr>
        <w:t xml:space="preserve"> </w:t>
      </w:r>
      <w:r>
        <w:rPr>
          <w:lang w:val="en-US" w:eastAsia="ko-KR"/>
        </w:rPr>
        <w:t xml:space="preserve">separate UE capabilities, </w:t>
      </w:r>
      <w:r w:rsidRPr="00F81385">
        <w:rPr>
          <w:i/>
          <w:lang w:val="en-US" w:eastAsia="ko-KR"/>
        </w:rPr>
        <w:t>outOfOrderOperationDL-r16</w:t>
      </w:r>
      <w:r>
        <w:rPr>
          <w:lang w:val="en-US" w:eastAsia="ko-KR"/>
        </w:rPr>
        <w:t xml:space="preserve"> and </w:t>
      </w:r>
      <w:r w:rsidRPr="00F81385">
        <w:rPr>
          <w:i/>
          <w:lang w:val="en-US" w:eastAsia="ko-KR"/>
        </w:rPr>
        <w:t>outOfOrderOperationUL-r16</w:t>
      </w:r>
      <w:r w:rsidR="00BB49C4">
        <w:rPr>
          <w:lang w:val="en-US" w:eastAsia="ko-KR"/>
        </w:rPr>
        <w:t xml:space="preserve"> </w:t>
      </w:r>
      <w:r>
        <w:rPr>
          <w:lang w:val="en-US" w:eastAsia="ko-KR"/>
        </w:rPr>
        <w:t xml:space="preserve">which cannot be covered by a basic feature defined in TS38.306 </w:t>
      </w:r>
      <w:r w:rsidR="00B3432A">
        <w:rPr>
          <w:lang w:val="en-US" w:eastAsia="ko-KR"/>
        </w:rPr>
        <w:t xml:space="preserve">[2] </w:t>
      </w:r>
      <w:r>
        <w:rPr>
          <w:lang w:val="en-US" w:eastAsia="ko-KR"/>
        </w:rPr>
        <w:t xml:space="preserve">as follows. Since a UE can report such UE capabilities separately with a basic feature, </w:t>
      </w:r>
      <w:r w:rsidR="001963A5">
        <w:rPr>
          <w:lang w:val="en-US" w:eastAsia="ko-KR"/>
        </w:rPr>
        <w:t xml:space="preserve">if gNB would like to schedule PDSCH or PUSCH to </w:t>
      </w:r>
      <w:r>
        <w:rPr>
          <w:lang w:val="en-US" w:eastAsia="ko-KR"/>
        </w:rPr>
        <w:t>a</w:t>
      </w:r>
      <w:r w:rsidR="001963A5">
        <w:rPr>
          <w:lang w:val="en-US" w:eastAsia="ko-KR"/>
        </w:rPr>
        <w:t xml:space="preserve"> UE based on out-of-order operation, it requires a relevant UE capability reporting from the UE. Otherwise, gNB scheduling shall be based on in-order operation.</w:t>
      </w:r>
      <w:r w:rsidR="00194EF2">
        <w:rPr>
          <w:lang w:val="en-US" w:eastAsia="ko-KR"/>
        </w:rPr>
        <w:t xml:space="preserve"> In other words, if a UE only reports </w:t>
      </w:r>
      <w:r w:rsidR="00194EF2" w:rsidRPr="00F81385">
        <w:rPr>
          <w:i/>
          <w:lang w:val="en-US" w:eastAsia="ko-KR"/>
        </w:rPr>
        <w:t>multiDCI-MultiTRP-r16</w:t>
      </w:r>
      <w:r w:rsidR="00194EF2">
        <w:rPr>
          <w:lang w:val="en-US" w:eastAsia="ko-KR"/>
        </w:rPr>
        <w:t xml:space="preserve"> but </w:t>
      </w:r>
      <w:r w:rsidR="00614E2B">
        <w:rPr>
          <w:lang w:val="en-US" w:eastAsia="ko-KR"/>
        </w:rPr>
        <w:t xml:space="preserve">does </w:t>
      </w:r>
      <w:r w:rsidR="00194EF2">
        <w:rPr>
          <w:lang w:val="en-US" w:eastAsia="ko-KR"/>
        </w:rPr>
        <w:t xml:space="preserve">not report either </w:t>
      </w:r>
      <w:r w:rsidR="00194EF2" w:rsidRPr="001963A5">
        <w:rPr>
          <w:i/>
          <w:lang w:val="en-US" w:eastAsia="ko-KR"/>
        </w:rPr>
        <w:t>outOfOrderOperationDL-r16</w:t>
      </w:r>
      <w:r w:rsidR="00194EF2">
        <w:rPr>
          <w:lang w:val="en-US" w:eastAsia="ko-KR"/>
        </w:rPr>
        <w:t xml:space="preserve"> or </w:t>
      </w:r>
      <w:r w:rsidR="00194EF2" w:rsidRPr="001963A5">
        <w:rPr>
          <w:i/>
          <w:lang w:val="en-US" w:eastAsia="ko-KR"/>
        </w:rPr>
        <w:t>outOfOrderOperationUL-r16</w:t>
      </w:r>
      <w:r w:rsidR="00194EF2" w:rsidRPr="00194EF2">
        <w:rPr>
          <w:lang w:val="en-US" w:eastAsia="ko-KR"/>
        </w:rPr>
        <w:t xml:space="preserve">, </w:t>
      </w:r>
      <w:r w:rsidR="00194EF2">
        <w:rPr>
          <w:lang w:val="en-US" w:eastAsia="ko-KR"/>
        </w:rPr>
        <w:t xml:space="preserve">it means that the UE can be configured with two different </w:t>
      </w:r>
      <w:r w:rsidR="00194EF2" w:rsidRPr="00194EF2">
        <w:rPr>
          <w:i/>
          <w:lang w:val="en-US" w:eastAsia="ko-KR"/>
        </w:rPr>
        <w:t>coresetPoolIndexes</w:t>
      </w:r>
      <w:r w:rsidR="00194EF2">
        <w:rPr>
          <w:lang w:val="en-US" w:eastAsia="ko-KR"/>
        </w:rPr>
        <w:t>, but the UE cannot be scheduled by out-of-order operation from gNB.</w:t>
      </w:r>
    </w:p>
    <w:tbl>
      <w:tblPr>
        <w:tblW w:w="96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313"/>
        <w:gridCol w:w="737"/>
        <w:gridCol w:w="454"/>
        <w:gridCol w:w="567"/>
        <w:gridCol w:w="567"/>
      </w:tblGrid>
      <w:tr w:rsidR="007E738E" w:rsidRPr="007E738E" w14:paraId="09B4A19B" w14:textId="77777777" w:rsidTr="00B053BF">
        <w:trPr>
          <w:cantSplit/>
          <w:tblHeader/>
        </w:trPr>
        <w:tc>
          <w:tcPr>
            <w:tcW w:w="7313" w:type="dxa"/>
          </w:tcPr>
          <w:p w14:paraId="7E9A8061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outOfOrderOperationDL-r16</w:t>
            </w:r>
          </w:p>
          <w:p w14:paraId="083C127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out of order operation for DL.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The UE that indicates support of this feature shall support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multiDCI-MultiTRP-r16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. The capability signalling comprises the following parameters:</w:t>
            </w:r>
          </w:p>
          <w:p w14:paraId="039BF648" w14:textId="77777777" w:rsidR="007E738E" w:rsidRPr="007E738E" w:rsidRDefault="007E738E" w:rsidP="007E738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ab/>
              <w:t>supportPDCCH-ToPDSCH-r16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support out-of-order operation for PDCCH to PDSCH;</w:t>
            </w:r>
          </w:p>
          <w:p w14:paraId="1143E65A" w14:textId="77777777" w:rsidR="007E738E" w:rsidRPr="007E738E" w:rsidRDefault="007E738E" w:rsidP="007E738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ab/>
              <w:t>supportPDSCH-ToHARQ-ACK-r16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support out-of-order operation for PDSCH to HARQ-ACK.</w:t>
            </w:r>
          </w:p>
        </w:tc>
        <w:tc>
          <w:tcPr>
            <w:tcW w:w="737" w:type="dxa"/>
          </w:tcPr>
          <w:p w14:paraId="74E8B507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Band</w:t>
            </w:r>
          </w:p>
        </w:tc>
        <w:tc>
          <w:tcPr>
            <w:tcW w:w="454" w:type="dxa"/>
          </w:tcPr>
          <w:p w14:paraId="1E75BF7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7" w:type="dxa"/>
          </w:tcPr>
          <w:p w14:paraId="263DE2C3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7" w:type="dxa"/>
          </w:tcPr>
          <w:p w14:paraId="2F3119B9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N/A</w:t>
            </w:r>
          </w:p>
        </w:tc>
      </w:tr>
      <w:tr w:rsidR="007E738E" w:rsidRPr="007E738E" w14:paraId="0BE071AE" w14:textId="77777777" w:rsidTr="00B053BF">
        <w:trPr>
          <w:cantSplit/>
          <w:tblHeader/>
        </w:trPr>
        <w:tc>
          <w:tcPr>
            <w:tcW w:w="7313" w:type="dxa"/>
          </w:tcPr>
          <w:p w14:paraId="71A87127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outOfOrderOperationUL-r16</w:t>
            </w:r>
          </w:p>
          <w:p w14:paraId="6609C7B2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out of order operation for UL.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The UE that indicates support of this feature shall support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multiDCI-MultiTRP-r16.</w:t>
            </w:r>
          </w:p>
          <w:p w14:paraId="203EF279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</w:p>
          <w:p w14:paraId="29E8DAA2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Note: Same closed loop index for power control across PUSCHs associated with different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values is not supported by a UE indicating the support of this feature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when TPC accumulation is enabled.</w:t>
            </w:r>
          </w:p>
        </w:tc>
        <w:tc>
          <w:tcPr>
            <w:tcW w:w="737" w:type="dxa"/>
          </w:tcPr>
          <w:p w14:paraId="6518480D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Band</w:t>
            </w:r>
          </w:p>
        </w:tc>
        <w:tc>
          <w:tcPr>
            <w:tcW w:w="454" w:type="dxa"/>
          </w:tcPr>
          <w:p w14:paraId="6F90F456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7" w:type="dxa"/>
          </w:tcPr>
          <w:p w14:paraId="26FA6A6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7" w:type="dxa"/>
          </w:tcPr>
          <w:p w14:paraId="6FCFA456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N/A</w:t>
            </w:r>
          </w:p>
        </w:tc>
      </w:tr>
    </w:tbl>
    <w:p w14:paraId="5808ABB2" w14:textId="6C907646" w:rsidR="007E738E" w:rsidRDefault="007E738E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5E959243" w14:textId="36C8242F" w:rsidR="006B5BB0" w:rsidRPr="0089490F" w:rsidRDefault="006B5BB0" w:rsidP="006B5BB0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2. </w:t>
      </w:r>
      <w:r w:rsidR="00140E42">
        <w:rPr>
          <w:sz w:val="28"/>
          <w:szCs w:val="28"/>
        </w:rPr>
        <w:t>Interpretation on</w:t>
      </w:r>
      <w:r w:rsidR="00306558">
        <w:rPr>
          <w:sz w:val="28"/>
          <w:szCs w:val="28"/>
        </w:rPr>
        <w:t xml:space="preserve"> a basic feature,</w:t>
      </w:r>
      <w:r w:rsidR="00140E42">
        <w:rPr>
          <w:sz w:val="28"/>
          <w:szCs w:val="28"/>
        </w:rPr>
        <w:t xml:space="preserve"> </w:t>
      </w:r>
      <w:r w:rsidR="00140E42" w:rsidRPr="00140E42">
        <w:rPr>
          <w:i/>
          <w:sz w:val="28"/>
          <w:szCs w:val="28"/>
        </w:rPr>
        <w:t>multiDCI-MultiTRP-r16</w:t>
      </w:r>
    </w:p>
    <w:p w14:paraId="2B1906FB" w14:textId="60A6A080" w:rsidR="006B5BB0" w:rsidRPr="00D54D55" w:rsidRDefault="006B5BB0" w:rsidP="006B5BB0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3D6EBB">
        <w:rPr>
          <w:rFonts w:eastAsiaTheme="minorEastAsia"/>
          <w:b/>
          <w:sz w:val="22"/>
          <w:lang w:eastAsia="ko-KR"/>
        </w:rPr>
        <w:t>2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="00140E42" w:rsidRPr="003D6EBB">
        <w:rPr>
          <w:rFonts w:eastAsiaTheme="minorEastAsia"/>
          <w:b/>
          <w:sz w:val="22"/>
          <w:u w:val="single"/>
          <w:lang w:eastAsia="ko-KR"/>
        </w:rPr>
        <w:t xml:space="preserve"> 2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4AED66B2" w14:textId="77777777" w:rsidR="00140E42" w:rsidRPr="00194EF2" w:rsidRDefault="00140E42" w:rsidP="00140E42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2</w:t>
      </w:r>
      <w:r>
        <w:rPr>
          <w:rFonts w:eastAsiaTheme="minorEastAsia"/>
          <w:lang w:eastAsia="ko-KR"/>
        </w:rPr>
        <w:t xml:space="preserve">: A basic UE capability, </w:t>
      </w:r>
      <w:r w:rsidRPr="00F81385">
        <w:rPr>
          <w:i/>
          <w:lang w:val="en-US" w:eastAsia="ko-KR"/>
        </w:rPr>
        <w:t>multiDCI-MultiTRP-r16</w:t>
      </w:r>
      <w:r>
        <w:rPr>
          <w:rFonts w:eastAsiaTheme="minorEastAsia"/>
          <w:lang w:eastAsia="ko-KR"/>
        </w:rPr>
        <w:t xml:space="preserve">, is defined for a UE to support multi-DCI based multi-TRP scheme with configuration of two different </w:t>
      </w:r>
      <w:r w:rsidRPr="007C128C">
        <w:rPr>
          <w:rFonts w:eastAsiaTheme="minorEastAsia"/>
          <w:i/>
          <w:lang w:eastAsia="ko-KR"/>
        </w:rPr>
        <w:t>coresetPoolIndexes</w:t>
      </w:r>
      <w:r>
        <w:rPr>
          <w:rFonts w:eastAsiaTheme="minorEastAsia"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6B5BB0" w14:paraId="1639BB65" w14:textId="77777777" w:rsidTr="000960E6">
        <w:tc>
          <w:tcPr>
            <w:tcW w:w="1838" w:type="dxa"/>
          </w:tcPr>
          <w:p w14:paraId="439C6ECD" w14:textId="26B745A8" w:rsidR="006B5BB0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6353859D" w14:textId="493AF3DF" w:rsidR="006B5BB0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6B5BB0" w14:paraId="16C07EBB" w14:textId="77777777" w:rsidTr="000960E6">
        <w:tc>
          <w:tcPr>
            <w:tcW w:w="1838" w:type="dxa"/>
          </w:tcPr>
          <w:p w14:paraId="3FD6BF9F" w14:textId="0A173141" w:rsidR="006B5BB0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2C821DDD" w14:textId="4676C21B" w:rsidR="006B5BB0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6B5BB0" w14:paraId="30A6BAD0" w14:textId="77777777" w:rsidTr="000960E6">
        <w:tc>
          <w:tcPr>
            <w:tcW w:w="1838" w:type="dxa"/>
          </w:tcPr>
          <w:p w14:paraId="71CA7E6F" w14:textId="39688ACF" w:rsidR="006B5BB0" w:rsidRDefault="00665A6A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 xml:space="preserve">Apple </w:t>
            </w:r>
          </w:p>
        </w:tc>
        <w:tc>
          <w:tcPr>
            <w:tcW w:w="7791" w:type="dxa"/>
          </w:tcPr>
          <w:p w14:paraId="00615280" w14:textId="4A2C7687" w:rsidR="006B5BB0" w:rsidRDefault="00665A6A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6B5BB0" w14:paraId="0605D6CE" w14:textId="77777777" w:rsidTr="000960E6">
        <w:tc>
          <w:tcPr>
            <w:tcW w:w="1838" w:type="dxa"/>
          </w:tcPr>
          <w:p w14:paraId="07598DE4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1A51AE7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13651918" w14:textId="77777777" w:rsidTr="000960E6">
        <w:tc>
          <w:tcPr>
            <w:tcW w:w="1838" w:type="dxa"/>
          </w:tcPr>
          <w:p w14:paraId="290E49DF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434A9DC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769C951C" w14:textId="77777777" w:rsidTr="000960E6">
        <w:tc>
          <w:tcPr>
            <w:tcW w:w="1838" w:type="dxa"/>
          </w:tcPr>
          <w:p w14:paraId="28805BBA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F4BB646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406C7412" w14:textId="77777777" w:rsidTr="000960E6">
        <w:tc>
          <w:tcPr>
            <w:tcW w:w="1838" w:type="dxa"/>
          </w:tcPr>
          <w:p w14:paraId="701152C6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3A15CA8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1BADA49E" w14:textId="77777777" w:rsidR="006B5BB0" w:rsidRPr="00D658CA" w:rsidRDefault="006B5BB0" w:rsidP="006B5BB0">
      <w:pPr>
        <w:pStyle w:val="0Maintext"/>
        <w:spacing w:after="60" w:afterAutospacing="0"/>
        <w:ind w:firstLine="0"/>
        <w:rPr>
          <w:lang w:eastAsia="ko-KR"/>
        </w:rPr>
      </w:pPr>
    </w:p>
    <w:p w14:paraId="7D163C75" w14:textId="77777777" w:rsidR="006B5BB0" w:rsidRPr="006B5BB0" w:rsidRDefault="006B5BB0" w:rsidP="009C5CDA">
      <w:pPr>
        <w:pStyle w:val="0Maintext"/>
        <w:spacing w:after="60" w:afterAutospacing="0"/>
        <w:ind w:firstLine="0"/>
        <w:rPr>
          <w:lang w:eastAsia="ko-KR"/>
        </w:rPr>
      </w:pPr>
    </w:p>
    <w:p w14:paraId="0ED14956" w14:textId="5CFAFE9C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3. Interpretation on UE capability for out-of-order operation</w:t>
      </w:r>
    </w:p>
    <w:p w14:paraId="0DF7211E" w14:textId="6A3D809B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>
        <w:rPr>
          <w:rFonts w:eastAsiaTheme="minorEastAsia"/>
          <w:b/>
          <w:sz w:val="22"/>
          <w:lang w:eastAsia="ko-KR"/>
        </w:rPr>
        <w:t>3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Pr="003D6EBB">
        <w:rPr>
          <w:rFonts w:eastAsiaTheme="minorEastAsia"/>
          <w:b/>
          <w:sz w:val="22"/>
          <w:u w:val="single"/>
          <w:lang w:eastAsia="ko-KR"/>
        </w:rPr>
        <w:t xml:space="preserve"> </w:t>
      </w:r>
      <w:r>
        <w:rPr>
          <w:rFonts w:eastAsiaTheme="minorEastAsia"/>
          <w:b/>
          <w:sz w:val="22"/>
          <w:u w:val="single"/>
          <w:lang w:eastAsia="ko-KR"/>
        </w:rPr>
        <w:t>3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150F27C9" w14:textId="17AC828C" w:rsidR="007C128C" w:rsidRPr="00194EF2" w:rsidRDefault="007C128C" w:rsidP="007C128C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3</w:t>
      </w:r>
      <w:r>
        <w:rPr>
          <w:rFonts w:eastAsiaTheme="minorEastAsia"/>
          <w:lang w:eastAsia="ko-KR"/>
        </w:rPr>
        <w:t>: To support out-of-order operation for PDSCH and PUSCH, separate UE capabilities</w:t>
      </w:r>
      <w:r w:rsidR="00614E2B">
        <w:rPr>
          <w:rFonts w:eastAsiaTheme="minorEastAsia"/>
          <w:lang w:eastAsia="ko-KR"/>
        </w:rPr>
        <w:t xml:space="preserve">, </w:t>
      </w:r>
      <w:r w:rsidR="00614E2B" w:rsidRPr="001963A5">
        <w:rPr>
          <w:i/>
          <w:lang w:val="en-US" w:eastAsia="ko-KR"/>
        </w:rPr>
        <w:t>outOfOrderOperationDL-r16</w:t>
      </w:r>
      <w:r w:rsidR="00614E2B">
        <w:rPr>
          <w:lang w:val="en-US" w:eastAsia="ko-KR"/>
        </w:rPr>
        <w:t xml:space="preserve"> and </w:t>
      </w:r>
      <w:r w:rsidR="00614E2B" w:rsidRPr="001963A5">
        <w:rPr>
          <w:i/>
          <w:lang w:val="en-US" w:eastAsia="ko-KR"/>
        </w:rPr>
        <w:t>outOfOrderOperationUL-r16</w:t>
      </w:r>
      <w:r w:rsidR="00614E2B" w:rsidRPr="00614E2B">
        <w:rPr>
          <w:lang w:val="en-US" w:eastAsia="ko-KR"/>
        </w:rPr>
        <w:t>,</w:t>
      </w:r>
      <w:r>
        <w:rPr>
          <w:rFonts w:eastAsiaTheme="minorEastAsia"/>
          <w:lang w:eastAsia="ko-KR"/>
        </w:rPr>
        <w:t xml:space="preserve"> are defined which are not covered by a basic UE capability.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40AC228F" w14:textId="77777777" w:rsidTr="000960E6">
        <w:tc>
          <w:tcPr>
            <w:tcW w:w="1838" w:type="dxa"/>
          </w:tcPr>
          <w:p w14:paraId="280B9D22" w14:textId="06566DC2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6097F558" w14:textId="34E1EBDF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3D6EBB" w14:paraId="341779EC" w14:textId="77777777" w:rsidTr="000960E6">
        <w:tc>
          <w:tcPr>
            <w:tcW w:w="1838" w:type="dxa"/>
          </w:tcPr>
          <w:p w14:paraId="26B6AFE0" w14:textId="74140C3E" w:rsidR="003D6EBB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4985FBBE" w14:textId="397077D1" w:rsidR="003D6EBB" w:rsidRDefault="00DD7AF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3D6EBB" w14:paraId="3FA5376C" w14:textId="77777777" w:rsidTr="000960E6">
        <w:tc>
          <w:tcPr>
            <w:tcW w:w="1838" w:type="dxa"/>
          </w:tcPr>
          <w:p w14:paraId="03AD1AAB" w14:textId="2704E0C0" w:rsidR="003D6EBB" w:rsidRDefault="00750553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Apple</w:t>
            </w:r>
          </w:p>
        </w:tc>
        <w:tc>
          <w:tcPr>
            <w:tcW w:w="7791" w:type="dxa"/>
          </w:tcPr>
          <w:p w14:paraId="22E4D3FC" w14:textId="0405CA75" w:rsidR="003D6EBB" w:rsidRDefault="00750553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3D6EBB" w14:paraId="78DBB674" w14:textId="77777777" w:rsidTr="000960E6">
        <w:tc>
          <w:tcPr>
            <w:tcW w:w="1838" w:type="dxa"/>
          </w:tcPr>
          <w:p w14:paraId="404C1203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15BC685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8F60AEE" w14:textId="77777777" w:rsidTr="000960E6">
        <w:tc>
          <w:tcPr>
            <w:tcW w:w="1838" w:type="dxa"/>
          </w:tcPr>
          <w:p w14:paraId="1FF36DB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8C3C1FE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9A50181" w14:textId="77777777" w:rsidTr="000960E6">
        <w:tc>
          <w:tcPr>
            <w:tcW w:w="1838" w:type="dxa"/>
          </w:tcPr>
          <w:p w14:paraId="420E4E9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9EAA411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24DA51B3" w14:textId="77777777" w:rsidTr="000960E6">
        <w:tc>
          <w:tcPr>
            <w:tcW w:w="1838" w:type="dxa"/>
          </w:tcPr>
          <w:p w14:paraId="4A37B031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56F2B3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667CFCA4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100716C8" w14:textId="6B74307B" w:rsidR="003D6EBB" w:rsidRDefault="003D6EBB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368CCA3D" w14:textId="647F3EEC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4. Possible case on UE capability reporting</w:t>
      </w:r>
    </w:p>
    <w:p w14:paraId="46A4A7B2" w14:textId="3D62C150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A848EB">
        <w:rPr>
          <w:rFonts w:eastAsiaTheme="minorEastAsia"/>
          <w:b/>
          <w:sz w:val="22"/>
          <w:lang w:eastAsia="ko-KR"/>
        </w:rPr>
        <w:t>4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Pr="003D6EBB">
        <w:rPr>
          <w:rFonts w:eastAsiaTheme="minorEastAsia"/>
          <w:b/>
          <w:sz w:val="22"/>
          <w:u w:val="single"/>
          <w:lang w:eastAsia="ko-KR"/>
        </w:rPr>
        <w:t xml:space="preserve"> </w:t>
      </w:r>
      <w:r>
        <w:rPr>
          <w:rFonts w:eastAsiaTheme="minorEastAsia"/>
          <w:b/>
          <w:sz w:val="22"/>
          <w:u w:val="single"/>
          <w:lang w:eastAsia="ko-KR"/>
        </w:rPr>
        <w:t>4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5EC60FE8" w14:textId="5199ECFD" w:rsidR="00614E2B" w:rsidRPr="00194EF2" w:rsidRDefault="00614E2B" w:rsidP="00614E2B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4</w:t>
      </w:r>
      <w:r>
        <w:rPr>
          <w:rFonts w:eastAsiaTheme="minorEastAsia"/>
          <w:lang w:eastAsia="ko-KR"/>
        </w:rPr>
        <w:t xml:space="preserve">: There could be a case when a UE reports a basic capability, </w:t>
      </w:r>
      <w:r w:rsidRPr="00F81385">
        <w:rPr>
          <w:i/>
          <w:lang w:val="en-US" w:eastAsia="ko-KR"/>
        </w:rPr>
        <w:t>multiDCI-MultiTRP-r16</w:t>
      </w:r>
      <w:r>
        <w:rPr>
          <w:i/>
          <w:lang w:val="en-US" w:eastAsia="ko-KR"/>
        </w:rPr>
        <w:t xml:space="preserve">, </w:t>
      </w:r>
      <w:r w:rsidRPr="00614E2B">
        <w:rPr>
          <w:lang w:val="en-US" w:eastAsia="ko-KR"/>
        </w:rPr>
        <w:t>but does not report additional optional features for out-of-order operation,</w:t>
      </w:r>
      <w:r>
        <w:rPr>
          <w:i/>
          <w:lang w:val="en-US" w:eastAsia="ko-KR"/>
        </w:rPr>
        <w:t xml:space="preserve"> </w:t>
      </w:r>
      <w:r w:rsidRPr="001963A5">
        <w:rPr>
          <w:i/>
          <w:lang w:val="en-US" w:eastAsia="ko-KR"/>
        </w:rPr>
        <w:t>outOfOrderOperationDL-r16</w:t>
      </w:r>
      <w:r>
        <w:rPr>
          <w:lang w:val="en-US" w:eastAsia="ko-KR"/>
        </w:rPr>
        <w:t xml:space="preserve"> and/or </w:t>
      </w:r>
      <w:r w:rsidRPr="001963A5">
        <w:rPr>
          <w:i/>
          <w:lang w:val="en-US" w:eastAsia="ko-KR"/>
        </w:rPr>
        <w:t>outOfOrderOperationUL-r16</w:t>
      </w:r>
      <w:r>
        <w:rPr>
          <w:i/>
          <w:lang w:val="en-US" w:eastAsia="ko-KR"/>
        </w:rPr>
        <w:t>.</w:t>
      </w:r>
      <w:r>
        <w:rPr>
          <w:lang w:val="en-US" w:eastAsia="ko-KR"/>
        </w:rPr>
        <w:t xml:space="preserve"> In this case, </w:t>
      </w:r>
      <w:r>
        <w:rPr>
          <w:rFonts w:eastAsiaTheme="minorEastAsia"/>
          <w:lang w:eastAsia="ko-KR"/>
        </w:rPr>
        <w:t>the UE can support multi-DCI based multi-TRP scheme, but cannot support out-of-order operation.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620770F1" w14:textId="77777777" w:rsidTr="000960E6">
        <w:tc>
          <w:tcPr>
            <w:tcW w:w="1838" w:type="dxa"/>
          </w:tcPr>
          <w:p w14:paraId="61E9A87D" w14:textId="47ED3316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5BF1B05B" w14:textId="7B313445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3D6EBB" w14:paraId="4910F70B" w14:textId="77777777" w:rsidTr="000960E6">
        <w:tc>
          <w:tcPr>
            <w:tcW w:w="1838" w:type="dxa"/>
          </w:tcPr>
          <w:p w14:paraId="5284BE3E" w14:textId="03403DE7" w:rsidR="003D6EBB" w:rsidRDefault="00115BBA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4983318E" w14:textId="0E2CBA5C" w:rsidR="003D6EBB" w:rsidRDefault="00115BBA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3D6EBB" w14:paraId="18E6130D" w14:textId="77777777" w:rsidTr="000960E6">
        <w:tc>
          <w:tcPr>
            <w:tcW w:w="1838" w:type="dxa"/>
          </w:tcPr>
          <w:p w14:paraId="2AE22E66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21ACAE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152632A8" w14:textId="77777777" w:rsidTr="000960E6">
        <w:tc>
          <w:tcPr>
            <w:tcW w:w="1838" w:type="dxa"/>
          </w:tcPr>
          <w:p w14:paraId="4D75901F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226CA2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5A1F52B8" w14:textId="77777777" w:rsidTr="000960E6">
        <w:tc>
          <w:tcPr>
            <w:tcW w:w="1838" w:type="dxa"/>
          </w:tcPr>
          <w:p w14:paraId="75720D8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37CE9BA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54963C18" w14:textId="77777777" w:rsidTr="000960E6">
        <w:tc>
          <w:tcPr>
            <w:tcW w:w="1838" w:type="dxa"/>
          </w:tcPr>
          <w:p w14:paraId="7EB547F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0B97AB6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30CCC89C" w14:textId="77777777" w:rsidTr="000960E6">
        <w:tc>
          <w:tcPr>
            <w:tcW w:w="1838" w:type="dxa"/>
          </w:tcPr>
          <w:p w14:paraId="228C43B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A0F1CB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3B38CA89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1D98B5E4" w14:textId="10AFC381" w:rsidR="00614E2B" w:rsidRDefault="00614E2B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0139DB52" w14:textId="56FC648A" w:rsidR="00614E2B" w:rsidRDefault="00614E2B" w:rsidP="00614E2B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Based on above observations, </w:t>
      </w:r>
      <w:r w:rsidR="003D6EBB">
        <w:rPr>
          <w:lang w:val="en-US" w:eastAsia="ko-KR"/>
        </w:rPr>
        <w:t xml:space="preserve">a TP is proposed in R1-2404075 which </w:t>
      </w:r>
      <w:r>
        <w:rPr>
          <w:lang w:val="en-US" w:eastAsia="ko-KR"/>
        </w:rPr>
        <w:t>fully capture</w:t>
      </w:r>
      <w:r w:rsidR="003D6EBB">
        <w:rPr>
          <w:lang w:val="en-US" w:eastAsia="ko-KR"/>
        </w:rPr>
        <w:t>s</w:t>
      </w:r>
      <w:r>
        <w:rPr>
          <w:lang w:val="en-US" w:eastAsia="ko-KR"/>
        </w:rPr>
        <w:t xml:space="preserve"> necessary conditions enabling out-of-order operation f</w:t>
      </w:r>
      <w:r w:rsidR="003D6EBB">
        <w:rPr>
          <w:lang w:val="en-US" w:eastAsia="ko-KR"/>
        </w:rPr>
        <w:t>or PDSCH and PUSCH scheduling.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E2225" w:rsidRPr="001B5FAB" w14:paraId="4A4924E5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C09C6B7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1943C2" w14:textId="77777777" w:rsidR="003E2225" w:rsidRPr="001B5FAB" w:rsidRDefault="003E2225" w:rsidP="000960E6">
            <w:pPr>
              <w:pStyle w:val="CRCoverPage"/>
              <w:spacing w:after="0"/>
            </w:pPr>
            <w:r>
              <w:rPr>
                <w:rFonts w:eastAsiaTheme="minorEastAsia"/>
                <w:lang w:eastAsia="ko-KR"/>
              </w:rPr>
              <w:t xml:space="preserve">To enable out-of-order operation for PDSCH or PUSCH, the only condition in current specification is </w:t>
            </w:r>
            <w:r>
              <w:rPr>
                <w:lang w:val="en-US" w:eastAsia="ko-KR"/>
              </w:rPr>
              <w:t xml:space="preserve">when a UE is configured with two different </w:t>
            </w:r>
            <w:r w:rsidRPr="00D658CA">
              <w:rPr>
                <w:i/>
                <w:lang w:val="en-US" w:eastAsia="ko-KR"/>
              </w:rPr>
              <w:t>coresetPoolIndexes</w:t>
            </w:r>
            <w:r>
              <w:rPr>
                <w:lang w:val="en-US" w:eastAsia="ko-KR"/>
              </w:rPr>
              <w:t xml:space="preserve"> and two scheduled PDSCHs or PUSCHs are associated to </w:t>
            </w:r>
            <w:r w:rsidRPr="002670F2">
              <w:rPr>
                <w:rFonts w:eastAsia="SimSun"/>
              </w:rPr>
              <w:t xml:space="preserve">different </w:t>
            </w:r>
            <w:r w:rsidRPr="002670F2">
              <w:rPr>
                <w:rFonts w:eastAsia="SimSun"/>
                <w:i/>
              </w:rPr>
              <w:t>ControlResourceSets</w:t>
            </w:r>
            <w:r w:rsidRPr="002670F2">
              <w:rPr>
                <w:rFonts w:eastAsia="SimSun"/>
              </w:rPr>
              <w:t xml:space="preserve"> having different values of </w:t>
            </w:r>
            <w:r w:rsidRPr="002670F2">
              <w:rPr>
                <w:rFonts w:eastAsia="SimSun"/>
                <w:i/>
                <w:lang w:eastAsia="x-none"/>
              </w:rPr>
              <w:t>coresetPoolIndex</w:t>
            </w:r>
            <w:r>
              <w:rPr>
                <w:rFonts w:eastAsia="SimSun"/>
                <w:lang w:eastAsia="x-none"/>
              </w:rPr>
              <w:t xml:space="preserve">. </w:t>
            </w:r>
            <w:r>
              <w:rPr>
                <w:rFonts w:eastAsiaTheme="minorEastAsia"/>
                <w:lang w:eastAsia="ko-KR"/>
              </w:rPr>
              <w:t xml:space="preserve">A basic UE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rFonts w:eastAsiaTheme="minorEastAsia"/>
                <w:lang w:eastAsia="ko-KR"/>
              </w:rPr>
              <w:t xml:space="preserve">, is defined for a UE to support multi-DCI based multi-TRP scheme with configuration of two different </w:t>
            </w:r>
            <w:r w:rsidRPr="007C128C">
              <w:rPr>
                <w:rFonts w:eastAsiaTheme="minorEastAsia"/>
                <w:i/>
                <w:lang w:eastAsia="ko-KR"/>
              </w:rPr>
              <w:t>coresetPoolIndexes</w:t>
            </w:r>
            <w:r>
              <w:rPr>
                <w:rFonts w:eastAsiaTheme="minorEastAsia"/>
                <w:lang w:eastAsia="ko-KR"/>
              </w:rPr>
              <w:t xml:space="preserve">. To support out-of-order operation for PDSCH and PUSCH, separate UE capabilities,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 </w:t>
            </w:r>
            <w:r w:rsidRPr="001963A5">
              <w:rPr>
                <w:i/>
                <w:lang w:val="en-US" w:eastAsia="ko-KR"/>
              </w:rPr>
              <w:t>outOfOrderOperationUL-r16</w:t>
            </w:r>
            <w:r w:rsidRPr="00614E2B">
              <w:rPr>
                <w:lang w:val="en-US" w:eastAsia="ko-KR"/>
              </w:rPr>
              <w:t>,</w:t>
            </w:r>
            <w:r>
              <w:rPr>
                <w:rFonts w:eastAsiaTheme="minorEastAsia"/>
                <w:lang w:eastAsia="ko-KR"/>
              </w:rPr>
              <w:t xml:space="preserve"> are defined which are not covered by a basic UE capability. Then, there could be a case when a UE reports a basic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i/>
                <w:lang w:val="en-US" w:eastAsia="ko-KR"/>
              </w:rPr>
              <w:t xml:space="preserve">, </w:t>
            </w:r>
            <w:r w:rsidRPr="00614E2B">
              <w:rPr>
                <w:lang w:val="en-US" w:eastAsia="ko-KR"/>
              </w:rPr>
              <w:t>but does not report additional optional features for out-of-order operation,</w:t>
            </w:r>
            <w:r>
              <w:rPr>
                <w:i/>
                <w:lang w:val="en-US" w:eastAsia="ko-KR"/>
              </w:rPr>
              <w:t xml:space="preserve">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and/or </w:t>
            </w:r>
            <w:r w:rsidRPr="001963A5">
              <w:rPr>
                <w:i/>
                <w:lang w:val="en-US" w:eastAsia="ko-KR"/>
              </w:rPr>
              <w:t>outOfOrderOperationUL-r16</w:t>
            </w:r>
            <w:r>
              <w:rPr>
                <w:i/>
                <w:lang w:val="en-US" w:eastAsia="ko-KR"/>
              </w:rPr>
              <w:t>.</w:t>
            </w:r>
            <w:r>
              <w:rPr>
                <w:lang w:val="en-US" w:eastAsia="ko-KR"/>
              </w:rPr>
              <w:t xml:space="preserve"> In this case, </w:t>
            </w:r>
            <w:r>
              <w:rPr>
                <w:rFonts w:eastAsiaTheme="minorEastAsia"/>
                <w:lang w:eastAsia="ko-KR"/>
              </w:rPr>
              <w:t>the UE can support multi-DCI based multi-TRP scheme, but cannot support out-of-order operation. Hence, we would like to add a condition, when a UE reports such optional capability supporting out-of-order operation, in the specification to enable out-of-order operation.</w:t>
            </w:r>
          </w:p>
        </w:tc>
      </w:tr>
      <w:tr w:rsidR="003E2225" w14:paraId="12EEA1F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7319409A" w14:textId="77777777" w:rsidR="003E2225" w:rsidRDefault="003E2225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AD044DD" w14:textId="77777777" w:rsidR="003E2225" w:rsidRDefault="003E2225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2225" w:rsidRPr="009000E1" w14:paraId="4924FCA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67C72AE2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EC510DE" w14:textId="77777777" w:rsidR="003E2225" w:rsidRPr="009000E1" w:rsidRDefault="003E2225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lang w:eastAsia="ko-KR"/>
              </w:rPr>
              <w:t>To enable out-of-order operation, add a condition like when a UE reports such optional capability supporting out-of-order operation.</w:t>
            </w:r>
          </w:p>
        </w:tc>
      </w:tr>
      <w:tr w:rsidR="003E2225" w14:paraId="7A95C25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AFD4AA4" w14:textId="77777777" w:rsidR="003E2225" w:rsidRDefault="003E2225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225435A" w14:textId="77777777" w:rsidR="003E2225" w:rsidRDefault="003E2225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2225" w:rsidRPr="002A7F0D" w14:paraId="3376BFA5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E4E4E7D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25F00B" w14:textId="77777777" w:rsidR="003E2225" w:rsidRPr="002A7F0D" w:rsidRDefault="003E2225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 xml:space="preserve">Based on current specification, a UE reporting </w:t>
            </w:r>
            <w:r>
              <w:rPr>
                <w:rFonts w:eastAsiaTheme="minorEastAsia"/>
                <w:lang w:eastAsia="ko-KR"/>
              </w:rPr>
              <w:t xml:space="preserve">a basic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i/>
                <w:lang w:val="en-US" w:eastAsia="ko-KR"/>
              </w:rPr>
              <w:t xml:space="preserve">, </w:t>
            </w:r>
            <w:r w:rsidRPr="00614E2B">
              <w:rPr>
                <w:lang w:val="en-US" w:eastAsia="ko-KR"/>
              </w:rPr>
              <w:t>but not report</w:t>
            </w:r>
            <w:r>
              <w:rPr>
                <w:lang w:val="en-US" w:eastAsia="ko-KR"/>
              </w:rPr>
              <w:t>ing</w:t>
            </w:r>
            <w:r w:rsidRPr="00614E2B">
              <w:rPr>
                <w:lang w:val="en-US" w:eastAsia="ko-KR"/>
              </w:rPr>
              <w:t xml:space="preserve"> additional optional features for out-of-order operation,</w:t>
            </w:r>
            <w:r>
              <w:rPr>
                <w:i/>
                <w:lang w:val="en-US" w:eastAsia="ko-KR"/>
              </w:rPr>
              <w:t xml:space="preserve">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and/or </w:t>
            </w:r>
            <w:r w:rsidRPr="001963A5">
              <w:rPr>
                <w:i/>
                <w:lang w:val="en-US" w:eastAsia="ko-KR"/>
              </w:rPr>
              <w:t>outOfOrderOperationUL-r16</w:t>
            </w:r>
            <w:r>
              <w:rPr>
                <w:lang w:val="en-US" w:eastAsia="ko-KR"/>
              </w:rPr>
              <w:t>, shall support out-of-order operation, which is not aligned with UE capability signaling structure.</w:t>
            </w:r>
          </w:p>
        </w:tc>
      </w:tr>
    </w:tbl>
    <w:p w14:paraId="51ED3AA5" w14:textId="491E7973" w:rsidR="00614E2B" w:rsidRPr="003E2225" w:rsidRDefault="00614E2B" w:rsidP="00614E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79EBD104" w14:textId="2591E585" w:rsidR="003D6EBB" w:rsidRPr="0065219F" w:rsidRDefault="003D6EBB" w:rsidP="003D6EBB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</w:t>
      </w:r>
      <w:r>
        <w:rPr>
          <w:b/>
          <w:sz w:val="22"/>
          <w:u w:val="single"/>
          <w:lang w:val="en-US" w:eastAsia="ko-KR"/>
        </w:rPr>
        <w:t>5.1 and 6.1</w:t>
      </w:r>
      <w:r w:rsidRPr="0065219F">
        <w:rPr>
          <w:b/>
          <w:sz w:val="22"/>
          <w:u w:val="single"/>
          <w:lang w:val="en-US" w:eastAsia="ko-KR"/>
        </w:rPr>
        <w:t xml:space="preserve">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</w:t>
      </w:r>
      <w:r>
        <w:rPr>
          <w:b/>
          <w:sz w:val="22"/>
          <w:u w:val="single"/>
          <w:lang w:val="en-US" w:eastAsia="ko-KR"/>
        </w:rPr>
        <w:t>4</w:t>
      </w:r>
      <w:r w:rsidRPr="0065219F">
        <w:rPr>
          <w:rFonts w:hint="eastAsia"/>
          <w:b/>
          <w:sz w:val="22"/>
          <w:u w:val="single"/>
          <w:lang w:val="en-US" w:eastAsia="ko-KR"/>
        </w:rPr>
        <w:t>-</w:t>
      </w:r>
      <w:r>
        <w:rPr>
          <w:b/>
          <w:sz w:val="22"/>
          <w:u w:val="single"/>
          <w:lang w:val="en-US" w:eastAsia="ko-KR"/>
        </w:rPr>
        <w:t>gg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793389" w14:paraId="5F8514BE" w14:textId="77777777" w:rsidTr="00793389">
        <w:tc>
          <w:tcPr>
            <w:tcW w:w="9629" w:type="dxa"/>
          </w:tcPr>
          <w:p w14:paraId="0F85734A" w14:textId="77777777" w:rsidR="00793389" w:rsidRPr="002670F2" w:rsidRDefault="00793389" w:rsidP="00DD1A8A">
            <w:pPr>
              <w:keepNext/>
              <w:keepLines/>
              <w:spacing w:before="180" w:after="180"/>
              <w:jc w:val="both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lastRenderedPageBreak/>
              <w:t>5.1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receiving the physical downlink shared channel</w:t>
            </w:r>
          </w:p>
          <w:p w14:paraId="0DA48633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7BBCFB5C" w14:textId="77777777" w:rsidR="00793389" w:rsidRDefault="00793389" w:rsidP="00DD1A8A">
            <w:pPr>
              <w:pStyle w:val="0Maintext"/>
              <w:spacing w:after="60" w:afterAutospacing="0" w:line="240" w:lineRule="auto"/>
              <w:ind w:firstLine="0"/>
              <w:rPr>
                <w:color w:val="FF0000"/>
                <w:lang w:val="x-none" w:eastAsia="ko-KR"/>
              </w:rPr>
            </w:pPr>
            <w:r>
              <w:t xml:space="preserve">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and PDCCHs that schedule two PDSCHs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and </w:t>
            </w:r>
            <w:r>
              <w:rPr>
                <w:rFonts w:eastAsia="SimSun"/>
                <w:color w:val="FF0000"/>
                <w:lang w:eastAsia="x-none"/>
              </w:rPr>
              <w:t>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outOfOrderOperationDL-r16</w:t>
            </w:r>
            <w:r>
              <w:rPr>
                <w:i/>
                <w:iCs/>
              </w:rPr>
              <w:t xml:space="preserve">, </w:t>
            </w:r>
            <w:r>
              <w:t xml:space="preserve">in a given scheduled cell, the UE is not expected to receive a first PDSCH and a second PDSCH, starting later than the first PDSCH, with its corresponding HARQ-ACK assigned to be transmitted on a resource ending before the start of a different resource for the HARQ-ACK assigned to be transmitted for the first PDSCH, where the two resources are in different slots for the associated HARQ-ACK transmissions, each slot is composed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  <m:sup>
                  <m:r>
                    <w:rPr>
                      <w:rFonts w:ascii="Cambria Math" w:hAnsi="Cambria Math"/>
                    </w:rPr>
                    <m:t>slot</m:t>
                  </m:r>
                </m:sup>
              </m:sSubSup>
            </m:oMath>
            <w:r>
              <w:t xml:space="preserve"> symbols [4] or a number of symbols indicated by </w:t>
            </w:r>
            <w:r>
              <w:rPr>
                <w:i/>
                <w:iCs/>
              </w:rPr>
              <w:t xml:space="preserve">subslotLengthForPUCCH </w:t>
            </w:r>
            <w:r>
              <w:t xml:space="preserve">if provided, and the HARQ-ACK for the two PDSCHs are associated with the HARQ-ACK codebook of the same priority. 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and PDCCHs that schedule two PDSCHs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and </w:t>
            </w:r>
            <w:r>
              <w:rPr>
                <w:rFonts w:eastAsia="SimSun"/>
                <w:color w:val="FF0000"/>
                <w:lang w:eastAsia="x-none"/>
              </w:rPr>
              <w:t>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outOfOrderOperationDL-r16</w:t>
            </w:r>
            <w:r>
              <w:rPr>
                <w:i/>
                <w:iCs/>
              </w:rPr>
              <w:t xml:space="preserve">, </w:t>
            </w:r>
            <w:r>
              <w:t>in a given scheduled cell, the UE is not expected to receive a first PDSCH, and a second PDSCH, starting later than the first PDSCH, with its corresponding HARQ-ACK assigned to be transmitted on a resource ending before the start of a different resource for the HARQ-ACK assigned to be transmitted for the first PDSCH if the HARQ-ACK for the two PDSCHs are associated with HARQ-ACK codebooks of different priorities.</w:t>
            </w:r>
          </w:p>
          <w:p w14:paraId="1C03F867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5F5D442F" w14:textId="77777777" w:rsidR="00793389" w:rsidRPr="002670F2" w:rsidRDefault="00793389" w:rsidP="00DD1A8A">
            <w:pPr>
              <w:spacing w:after="180"/>
              <w:jc w:val="both"/>
              <w:rPr>
                <w:rFonts w:eastAsia="SimSun"/>
                <w:sz w:val="20"/>
                <w:szCs w:val="20"/>
                <w:lang w:val="en-GB" w:eastAsia="x-none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When PDCCHs that schedule two PDSCHs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>coresetPoolIndex</w:t>
            </w:r>
            <w:r>
              <w:rPr>
                <w:rFonts w:eastAsia="SimSun"/>
                <w:i/>
                <w:color w:val="FF0000"/>
                <w:sz w:val="20"/>
                <w:szCs w:val="20"/>
                <w:lang w:val="en-GB" w:eastAsia="x-none"/>
              </w:rPr>
              <w:t xml:space="preserve"> 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 xml:space="preserve">and </w:t>
            </w:r>
            <w:r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>the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sz w:val="20"/>
                <w:szCs w:val="20"/>
                <w:lang w:val="en-GB" w:eastAsia="x-none"/>
              </w:rPr>
              <w:t>outOfOrderOperationDL-r16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 xml:space="preserve">the following operations are allowed: </w:t>
            </w:r>
          </w:p>
          <w:p w14:paraId="180DA4D4" w14:textId="77777777" w:rsidR="00793389" w:rsidRPr="002670F2" w:rsidRDefault="00793389" w:rsidP="00DD1A8A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For any two HARQ process IDs in a given scheduled cell, if the UE is scheduled to start receiving a first PDSCH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the UE can be scheduled to receive a PDSCH starting earlier than the end of the first PDSCH with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. </w:t>
            </w:r>
          </w:p>
          <w:p w14:paraId="5E79261E" w14:textId="77777777" w:rsidR="00793389" w:rsidRPr="002670F2" w:rsidRDefault="00793389" w:rsidP="00DD1A8A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u w:val="single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In a given scheduled cell, the UE can receive a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 xml:space="preserve">first 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PDSCH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with the corresponding HARQ-ACK assigned to be transmitted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and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a second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PDSCH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different from that of the first PDSCH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starting later than the first PDSCH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with its corresponding HARQ-ACK assigned to be transmitted in a slot before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.</w:t>
            </w:r>
          </w:p>
          <w:p w14:paraId="68B82337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7B2BD868" w14:textId="77777777" w:rsidR="00793389" w:rsidRPr="002670F2" w:rsidRDefault="00793389" w:rsidP="00DD1A8A">
            <w:pPr>
              <w:keepNext/>
              <w:keepLines/>
              <w:spacing w:before="180" w:after="180"/>
              <w:jc w:val="both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>6.1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transmitting the physical uplink shared channel</w:t>
            </w:r>
          </w:p>
          <w:p w14:paraId="5C1A0F68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6ECDEBE9" w14:textId="77777777" w:rsidR="00793389" w:rsidRDefault="00793389" w:rsidP="00DD1A8A">
            <w:pPr>
              <w:pStyle w:val="0Maintext"/>
              <w:spacing w:after="60" w:afterAutospacing="0" w:line="240" w:lineRule="auto"/>
              <w:ind w:firstLine="0"/>
              <w:rPr>
                <w:color w:val="FF0000"/>
                <w:lang w:val="x-none" w:eastAsia="ko-KR"/>
              </w:rPr>
            </w:pPr>
            <w:r>
              <w:t xml:space="preserve">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for the active BWP of a serving cell and PDCCHs that schedule two non-overlapping in time domain PUSCHs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>
              <w:rPr>
                <w:rFonts w:eastAsia="SimSun"/>
                <w:color w:val="FF0000"/>
                <w:lang w:eastAsia="x-none"/>
              </w:rPr>
              <w:t>and 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</w:t>
            </w:r>
            <w:r>
              <w:rPr>
                <w:rFonts w:eastAsia="SimSun"/>
                <w:i/>
                <w:color w:val="FF0000"/>
                <w:lang w:eastAsia="x-none"/>
              </w:rPr>
              <w:t>U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L-r16</w:t>
            </w:r>
            <w:r>
              <w:rPr>
                <w:i/>
                <w:iCs/>
              </w:rPr>
              <w:t xml:space="preserve">, </w:t>
            </w:r>
            <w:r>
              <w:t xml:space="preserve">for any two HARQ process IDs in a given scheduled cell, if the UE is scheduled to start a first PUSCH transmission starting in symbol </w:t>
            </w:r>
            <w:r>
              <w:rPr>
                <w:i/>
                <w:iCs/>
              </w:rPr>
              <w:t xml:space="preserve">j </w:t>
            </w:r>
            <w:r>
              <w:t xml:space="preserve">by a PDCCH ending in symbol </w:t>
            </w:r>
            <w:r>
              <w:rPr>
                <w:i/>
                <w:iCs/>
              </w:rPr>
              <w:t>i</w:t>
            </w:r>
            <w:r>
              <w:t xml:space="preserve">, the UE is not expected to be scheduled to transmit a PUSCH starting earlier than the end of the first PUSCH by a PDCCH that ends later than symbol </w:t>
            </w:r>
            <w:r>
              <w:rPr>
                <w:i/>
                <w:iCs/>
              </w:rPr>
              <w:t>i</w:t>
            </w:r>
            <w:r>
              <w:t>.</w:t>
            </w:r>
          </w:p>
          <w:p w14:paraId="6CE02F65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21DF9E7C" w14:textId="6F87294E" w:rsidR="00793389" w:rsidRPr="00687D4F" w:rsidRDefault="00793389" w:rsidP="00DD1A8A">
            <w:pPr>
              <w:spacing w:after="180"/>
              <w:jc w:val="both"/>
              <w:rPr>
                <w:rFonts w:eastAsia="SimSun"/>
                <w:sz w:val="20"/>
                <w:szCs w:val="20"/>
                <w:lang w:val="en-GB" w:eastAsia="en-US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If a UE is configured by higher layer parameter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PDCCH-Config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contains two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for the active BWP of a serving cell and PDCCHs that schedule two non-overlapping in time domain PUSCHs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>
              <w:rPr>
                <w:rFonts w:eastAsia="SimSun"/>
                <w:i/>
                <w:sz w:val="20"/>
                <w:szCs w:val="20"/>
                <w:lang w:val="en-GB" w:eastAsia="en-US"/>
              </w:rPr>
              <w:t xml:space="preserve"> 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 xml:space="preserve">and the UE reports its capability of </w:t>
            </w:r>
            <w:r w:rsidRPr="00A3081B">
              <w:rPr>
                <w:rFonts w:eastAsia="SimSun"/>
                <w:i/>
                <w:color w:val="FF0000"/>
                <w:sz w:val="20"/>
                <w:szCs w:val="20"/>
                <w:lang w:val="en-GB" w:eastAsia="en-US"/>
              </w:rPr>
              <w:t>outOfOrderOperationUL-r16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>f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or any two HARQ process IDs in a given scheduled cell, if the UE is scheduled to start a first PUSCH transmission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, the UE can be scheduled to transmit a PUSCH starting earlier than the end of the first PUSCH by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</w:tc>
      </w:tr>
    </w:tbl>
    <w:p w14:paraId="31260B4B" w14:textId="77777777" w:rsidR="00614E2B" w:rsidRPr="00614E2B" w:rsidRDefault="00614E2B" w:rsidP="00614E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7EC27552" w14:textId="22255BD7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Question 5. TP</w:t>
      </w:r>
    </w:p>
    <w:p w14:paraId="051BD69C" w14:textId="3F84AEEF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A848EB">
        <w:rPr>
          <w:rFonts w:eastAsiaTheme="minorEastAsia"/>
          <w:b/>
          <w:sz w:val="22"/>
          <w:lang w:eastAsia="ko-KR"/>
        </w:rPr>
        <w:t>5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</w:t>
      </w:r>
      <w:r>
        <w:rPr>
          <w:rFonts w:eastAsiaTheme="minorEastAsia"/>
          <w:b/>
          <w:sz w:val="22"/>
          <w:lang w:eastAsia="ko-KR"/>
        </w:rPr>
        <w:t>above TP?</w:t>
      </w:r>
      <w:r w:rsidRPr="00D54D55">
        <w:rPr>
          <w:rFonts w:eastAsiaTheme="minorEastAsia" w:hint="eastAsia"/>
          <w:b/>
          <w:sz w:val="22"/>
          <w:lang w:eastAsia="ko-KR"/>
        </w:rPr>
        <w:t xml:space="preserve">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336C40AA" w14:textId="77777777" w:rsidTr="000960E6">
        <w:tc>
          <w:tcPr>
            <w:tcW w:w="1838" w:type="dxa"/>
          </w:tcPr>
          <w:p w14:paraId="0BAE511A" w14:textId="4D44EB8C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396A05C6" w14:textId="4EA33CB0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G</w:t>
            </w:r>
            <w:r>
              <w:rPr>
                <w:rFonts w:eastAsia="PMingLiU"/>
                <w:lang w:eastAsia="zh-TW"/>
              </w:rPr>
              <w:t>enerally fine with the TP.</w:t>
            </w:r>
          </w:p>
        </w:tc>
      </w:tr>
      <w:tr w:rsidR="003D6EBB" w14:paraId="6E8369A1" w14:textId="77777777" w:rsidTr="000960E6">
        <w:tc>
          <w:tcPr>
            <w:tcW w:w="1838" w:type="dxa"/>
          </w:tcPr>
          <w:p w14:paraId="5AF99B63" w14:textId="35F8D002" w:rsidR="003D6EBB" w:rsidRDefault="00A97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34CB18CE" w14:textId="59F3DDD2" w:rsidR="003D6EBB" w:rsidRDefault="00B97B9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 xml:space="preserve">The gNB has to respect the capabilities that the UE’s report.  It is well understood that the gNB cannot schedule out-of-order </w:t>
            </w:r>
            <w:r w:rsidR="0079388B">
              <w:rPr>
                <w:lang w:eastAsia="ko-KR"/>
              </w:rPr>
              <w:t>PDSCHs or PUSCHs</w:t>
            </w:r>
            <w:r>
              <w:rPr>
                <w:lang w:eastAsia="ko-KR"/>
              </w:rPr>
              <w:t>, if the UE doesn’t support ‘outOfOrderOperationDL-r16’ and ‘outOfOrderOperationUL-r16’</w:t>
            </w:r>
            <w:r w:rsidR="0079388B">
              <w:rPr>
                <w:lang w:eastAsia="ko-KR"/>
              </w:rPr>
              <w:t>, respectively.  Then, the question is whether we should start to explicitly writ</w:t>
            </w:r>
            <w:r w:rsidR="004A11C8">
              <w:rPr>
                <w:lang w:eastAsia="ko-KR"/>
              </w:rPr>
              <w:t>ing</w:t>
            </w:r>
            <w:r w:rsidR="0079388B">
              <w:rPr>
                <w:lang w:eastAsia="ko-KR"/>
              </w:rPr>
              <w:t xml:space="preserve"> ‘if the UE support</w:t>
            </w:r>
            <w:r w:rsidR="004A11C8">
              <w:rPr>
                <w:lang w:eastAsia="ko-KR"/>
              </w:rPr>
              <w:t xml:space="preserve"> its capability of yyyy’ in 38.214.  There are probably a lot of other features that would need similar changes.  </w:t>
            </w:r>
            <w:r w:rsidR="009F1320">
              <w:rPr>
                <w:lang w:eastAsia="ko-KR"/>
              </w:rPr>
              <w:t xml:space="preserve">If we start adding similar changes to all these features, this could lead to a lot of </w:t>
            </w:r>
            <w:r w:rsidR="003C5697">
              <w:rPr>
                <w:lang w:eastAsia="ko-KR"/>
              </w:rPr>
              <w:t xml:space="preserve">changes.   </w:t>
            </w:r>
            <w:r w:rsidR="004A11C8">
              <w:rPr>
                <w:lang w:eastAsia="ko-KR"/>
              </w:rPr>
              <w:t xml:space="preserve">  Hence, we don’t see the TP as an essential correction. </w:t>
            </w:r>
          </w:p>
        </w:tc>
      </w:tr>
      <w:tr w:rsidR="003D6EBB" w14:paraId="735723EB" w14:textId="77777777" w:rsidTr="000960E6">
        <w:tc>
          <w:tcPr>
            <w:tcW w:w="1838" w:type="dxa"/>
          </w:tcPr>
          <w:p w14:paraId="42783AA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96FDBFC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67AEA90" w14:textId="77777777" w:rsidTr="000960E6">
        <w:tc>
          <w:tcPr>
            <w:tcW w:w="1838" w:type="dxa"/>
          </w:tcPr>
          <w:p w14:paraId="7109D23F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0D3C009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C9A2407" w14:textId="77777777" w:rsidTr="000960E6">
        <w:tc>
          <w:tcPr>
            <w:tcW w:w="1838" w:type="dxa"/>
          </w:tcPr>
          <w:p w14:paraId="64859996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461F25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4E39A819" w14:textId="77777777" w:rsidTr="000960E6">
        <w:tc>
          <w:tcPr>
            <w:tcW w:w="1838" w:type="dxa"/>
          </w:tcPr>
          <w:p w14:paraId="706524A4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33B8A6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1CD2B26E" w14:textId="77777777" w:rsidTr="000960E6">
        <w:tc>
          <w:tcPr>
            <w:tcW w:w="1838" w:type="dxa"/>
          </w:tcPr>
          <w:p w14:paraId="14F2ABB7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CB23CC9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5A13DD68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4B0F7179" w14:textId="77777777" w:rsidR="007C128C" w:rsidRDefault="007C128C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4AC6D48D" w14:textId="77777777" w:rsidR="006B5BB0" w:rsidRDefault="006B5BB0" w:rsidP="00E779B1">
      <w:pPr>
        <w:pStyle w:val="0Maintext"/>
        <w:spacing w:after="60" w:afterAutospacing="0"/>
        <w:ind w:firstLine="0"/>
        <w:rPr>
          <w:lang w:val="en-US" w:eastAsia="ko-KR"/>
        </w:rPr>
      </w:pPr>
    </w:p>
    <w:p w14:paraId="5DB28CD5" w14:textId="76057783" w:rsidR="00E779B1" w:rsidRPr="00614E2B" w:rsidRDefault="006B5BB0" w:rsidP="00E779B1">
      <w:pPr>
        <w:pStyle w:val="0Maintext"/>
        <w:spacing w:after="60" w:afterAutospacing="0"/>
        <w:ind w:firstLine="0"/>
        <w:rPr>
          <w:lang w:val="en-US" w:eastAsia="ko-KR"/>
        </w:rPr>
      </w:pPr>
      <w:r w:rsidRPr="006B5BB0">
        <w:rPr>
          <w:highlight w:val="yellow"/>
          <w:lang w:val="en-US" w:eastAsia="ko-KR"/>
        </w:rPr>
        <w:t>TBD</w:t>
      </w:r>
    </w:p>
    <w:p w14:paraId="172B9705" w14:textId="77777777" w:rsidR="00E779B1" w:rsidRPr="00E779B1" w:rsidRDefault="00E779B1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48358D9F" w:rsidR="0075372B" w:rsidRPr="00E61BF0" w:rsidRDefault="0075372B" w:rsidP="009A7598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>3GPP TS 38.21</w:t>
      </w:r>
      <w:r w:rsidR="009A7598">
        <w:rPr>
          <w:sz w:val="20"/>
        </w:rPr>
        <w:t>4</w:t>
      </w:r>
      <w:r>
        <w:rPr>
          <w:sz w:val="20"/>
        </w:rPr>
        <w:t xml:space="preserve"> V1</w:t>
      </w:r>
      <w:r w:rsidR="009A7598">
        <w:rPr>
          <w:sz w:val="20"/>
        </w:rPr>
        <w:t>6</w:t>
      </w:r>
      <w:r>
        <w:rPr>
          <w:sz w:val="20"/>
        </w:rPr>
        <w:t>.</w:t>
      </w:r>
      <w:r w:rsidR="009A7598">
        <w:rPr>
          <w:sz w:val="20"/>
        </w:rPr>
        <w:t>16</w:t>
      </w:r>
      <w:r>
        <w:rPr>
          <w:sz w:val="20"/>
        </w:rPr>
        <w:t>.0 (</w:t>
      </w:r>
      <w:r w:rsidR="009A7598">
        <w:rPr>
          <w:sz w:val="20"/>
        </w:rPr>
        <w:t>gg</w:t>
      </w:r>
      <w:r>
        <w:rPr>
          <w:sz w:val="20"/>
        </w:rPr>
        <w:t xml:space="preserve">0): "NR; </w:t>
      </w:r>
      <w:r w:rsidR="009A7598" w:rsidRPr="009A7598">
        <w:rPr>
          <w:sz w:val="20"/>
        </w:rPr>
        <w:t>Physical layer procedures for data</w:t>
      </w:r>
      <w:r w:rsidR="009A7598">
        <w:rPr>
          <w:sz w:val="20"/>
        </w:rPr>
        <w:t xml:space="preserve"> (Release 16</w:t>
      </w:r>
      <w:r>
        <w:rPr>
          <w:sz w:val="20"/>
        </w:rPr>
        <w:t>)"</w:t>
      </w:r>
    </w:p>
    <w:p w14:paraId="2CB87298" w14:textId="081F4183" w:rsidR="00B3432A" w:rsidRPr="00E61BF0" w:rsidRDefault="00B3432A" w:rsidP="00B3432A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38.306 V16.16.0 (gg0): "NR; </w:t>
      </w:r>
      <w:r w:rsidRPr="00B3432A">
        <w:rPr>
          <w:sz w:val="20"/>
        </w:rPr>
        <w:t>User Equipment (UE) radio access capabilities</w:t>
      </w:r>
      <w:r>
        <w:rPr>
          <w:sz w:val="20"/>
        </w:rPr>
        <w:t xml:space="preserve"> (Release 16)"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C878" w14:textId="77777777" w:rsidR="00AD0FAE" w:rsidRDefault="00AD0FAE">
      <w:r>
        <w:separator/>
      </w:r>
    </w:p>
  </w:endnote>
  <w:endnote w:type="continuationSeparator" w:id="0">
    <w:p w14:paraId="26707EAE" w14:textId="77777777" w:rsidR="00AD0FAE" w:rsidRDefault="00AD0FAE">
      <w:r>
        <w:continuationSeparator/>
      </w:r>
    </w:p>
  </w:endnote>
  <w:endnote w:type="continuationNotice" w:id="1">
    <w:p w14:paraId="79305421" w14:textId="77777777" w:rsidR="00AD0FAE" w:rsidRDefault="00AD0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957" w14:textId="6A7F59FC" w:rsidR="000F007A" w:rsidRDefault="000F007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8EB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48EB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AAA9" w14:textId="77777777" w:rsidR="00AD0FAE" w:rsidRDefault="00AD0FAE">
      <w:r>
        <w:separator/>
      </w:r>
    </w:p>
  </w:footnote>
  <w:footnote w:type="continuationSeparator" w:id="0">
    <w:p w14:paraId="78B8D00B" w14:textId="77777777" w:rsidR="00AD0FAE" w:rsidRDefault="00AD0FAE">
      <w:r>
        <w:continuationSeparator/>
      </w:r>
    </w:p>
  </w:footnote>
  <w:footnote w:type="continuationNotice" w:id="1">
    <w:p w14:paraId="0842C26E" w14:textId="77777777" w:rsidR="00AD0FAE" w:rsidRDefault="00AD0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204D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E6041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Malgun Gothic" w:hAnsi="Times New Roman" w:cs="Batang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153425">
    <w:abstractNumId w:val="2"/>
  </w:num>
  <w:num w:numId="2" w16cid:durableId="643315108">
    <w:abstractNumId w:val="20"/>
  </w:num>
  <w:num w:numId="3" w16cid:durableId="2123835925">
    <w:abstractNumId w:val="14"/>
  </w:num>
  <w:num w:numId="4" w16cid:durableId="1386489147">
    <w:abstractNumId w:val="15"/>
  </w:num>
  <w:num w:numId="5" w16cid:durableId="620113399">
    <w:abstractNumId w:val="10"/>
  </w:num>
  <w:num w:numId="6" w16cid:durableId="294257017">
    <w:abstractNumId w:val="18"/>
  </w:num>
  <w:num w:numId="7" w16cid:durableId="1833333565">
    <w:abstractNumId w:val="24"/>
  </w:num>
  <w:num w:numId="8" w16cid:durableId="860389054">
    <w:abstractNumId w:val="11"/>
  </w:num>
  <w:num w:numId="9" w16cid:durableId="790588367">
    <w:abstractNumId w:val="22"/>
  </w:num>
  <w:num w:numId="10" w16cid:durableId="759981535">
    <w:abstractNumId w:val="5"/>
  </w:num>
  <w:num w:numId="11" w16cid:durableId="1638994869">
    <w:abstractNumId w:val="25"/>
  </w:num>
  <w:num w:numId="12" w16cid:durableId="1543590519">
    <w:abstractNumId w:val="26"/>
  </w:num>
  <w:num w:numId="13" w16cid:durableId="2007127738">
    <w:abstractNumId w:val="4"/>
  </w:num>
  <w:num w:numId="14" w16cid:durableId="1556549217">
    <w:abstractNumId w:val="19"/>
  </w:num>
  <w:num w:numId="15" w16cid:durableId="1207327378">
    <w:abstractNumId w:val="16"/>
  </w:num>
  <w:num w:numId="16" w16cid:durableId="727386704">
    <w:abstractNumId w:val="9"/>
  </w:num>
  <w:num w:numId="17" w16cid:durableId="1797601746">
    <w:abstractNumId w:val="21"/>
  </w:num>
  <w:num w:numId="18" w16cid:durableId="994453610">
    <w:abstractNumId w:val="3"/>
  </w:num>
  <w:num w:numId="19" w16cid:durableId="1080100804">
    <w:abstractNumId w:val="12"/>
  </w:num>
  <w:num w:numId="20" w16cid:durableId="1857159989">
    <w:abstractNumId w:val="8"/>
  </w:num>
  <w:num w:numId="21" w16cid:durableId="2014992990">
    <w:abstractNumId w:val="17"/>
  </w:num>
  <w:num w:numId="22" w16cid:durableId="291251462">
    <w:abstractNumId w:val="7"/>
  </w:num>
  <w:num w:numId="23" w16cid:durableId="2064787892">
    <w:abstractNumId w:val="13"/>
  </w:num>
  <w:num w:numId="24" w16cid:durableId="189754388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897324028">
    <w:abstractNumId w:val="6"/>
  </w:num>
  <w:num w:numId="26" w16cid:durableId="884030117">
    <w:abstractNumId w:val="23"/>
  </w:num>
  <w:num w:numId="27" w16cid:durableId="13379251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4A2"/>
    <w:rsid w:val="00004BB1"/>
    <w:rsid w:val="00004BE4"/>
    <w:rsid w:val="00004BE5"/>
    <w:rsid w:val="00005254"/>
    <w:rsid w:val="00005347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A6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0AD"/>
    <w:rsid w:val="000F75D8"/>
    <w:rsid w:val="000F7D04"/>
    <w:rsid w:val="000F7D07"/>
    <w:rsid w:val="001002DA"/>
    <w:rsid w:val="001005FF"/>
    <w:rsid w:val="0010248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BBA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E42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EF2"/>
    <w:rsid w:val="00194F24"/>
    <w:rsid w:val="00195642"/>
    <w:rsid w:val="00195B92"/>
    <w:rsid w:val="00195FBA"/>
    <w:rsid w:val="001963A5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0F2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1F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C17"/>
    <w:rsid w:val="002B1E4E"/>
    <w:rsid w:val="002B2278"/>
    <w:rsid w:val="002B24D6"/>
    <w:rsid w:val="002B25FA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4B23"/>
    <w:rsid w:val="0030501F"/>
    <w:rsid w:val="00305075"/>
    <w:rsid w:val="0030547C"/>
    <w:rsid w:val="00306558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EE5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69D9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2D7B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697"/>
    <w:rsid w:val="003C585B"/>
    <w:rsid w:val="003C5D55"/>
    <w:rsid w:val="003C5E60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6EBB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225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153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053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0C5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1C8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6FFC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4E2B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3DC9"/>
    <w:rsid w:val="0064404C"/>
    <w:rsid w:val="00645F60"/>
    <w:rsid w:val="0064624E"/>
    <w:rsid w:val="00647230"/>
    <w:rsid w:val="00647482"/>
    <w:rsid w:val="006504C2"/>
    <w:rsid w:val="00650AB9"/>
    <w:rsid w:val="00650EEB"/>
    <w:rsid w:val="00651227"/>
    <w:rsid w:val="00651388"/>
    <w:rsid w:val="00651439"/>
    <w:rsid w:val="00651FBB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5A6A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5366"/>
    <w:rsid w:val="00685459"/>
    <w:rsid w:val="006861E5"/>
    <w:rsid w:val="00686BEA"/>
    <w:rsid w:val="006874FF"/>
    <w:rsid w:val="00687D4F"/>
    <w:rsid w:val="00691D35"/>
    <w:rsid w:val="006920F4"/>
    <w:rsid w:val="00692947"/>
    <w:rsid w:val="00693420"/>
    <w:rsid w:val="00693565"/>
    <w:rsid w:val="006938EA"/>
    <w:rsid w:val="00693EE0"/>
    <w:rsid w:val="00694790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5BB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50553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389"/>
    <w:rsid w:val="0079384E"/>
    <w:rsid w:val="0079388B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28C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38E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3B05"/>
    <w:rsid w:val="00824AB4"/>
    <w:rsid w:val="00824B02"/>
    <w:rsid w:val="00825690"/>
    <w:rsid w:val="00825C42"/>
    <w:rsid w:val="00825D25"/>
    <w:rsid w:val="0082755A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1B66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90F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8DC"/>
    <w:rsid w:val="008C6AE8"/>
    <w:rsid w:val="008C6D30"/>
    <w:rsid w:val="008C6DCD"/>
    <w:rsid w:val="008C7538"/>
    <w:rsid w:val="008C7573"/>
    <w:rsid w:val="008C79BF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AAB"/>
    <w:rsid w:val="008F5618"/>
    <w:rsid w:val="008F5D02"/>
    <w:rsid w:val="008F5E18"/>
    <w:rsid w:val="008F608D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91D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725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3657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598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CDA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320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A11"/>
    <w:rsid w:val="00A00D59"/>
    <w:rsid w:val="00A01189"/>
    <w:rsid w:val="00A0185F"/>
    <w:rsid w:val="00A01A41"/>
    <w:rsid w:val="00A01AEC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081B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48EB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97EB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0FAE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3BF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32A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B56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9DC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B92"/>
    <w:rsid w:val="00B97F52"/>
    <w:rsid w:val="00BA097B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49C4"/>
    <w:rsid w:val="00BB51E9"/>
    <w:rsid w:val="00BB52BF"/>
    <w:rsid w:val="00BB534C"/>
    <w:rsid w:val="00BB54B9"/>
    <w:rsid w:val="00BB749A"/>
    <w:rsid w:val="00BC0016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D49"/>
    <w:rsid w:val="00BD5F1A"/>
    <w:rsid w:val="00BD619F"/>
    <w:rsid w:val="00BD64DB"/>
    <w:rsid w:val="00BD6BDA"/>
    <w:rsid w:val="00BD7F16"/>
    <w:rsid w:val="00BE02D7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6AA2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4D55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8CA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1A8A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AFB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6789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58D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1F1B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89E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738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9B1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2B3C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3C7D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076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5CAA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1C02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B34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385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4C0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,Head2A,2,UNDERRUBRIK 1-2,H2 Char,h2 Char,标题 2,Header 2,Header2,22,heading2,2nd level,H21,H22,H23,H24,H25,R2,E2,†berschrift 2,õberschrift 2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,列出段落,列表段落11"/>
    <w:basedOn w:val="Normal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Normal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D112E2"/>
    <w:rPr>
      <w:rFonts w:ascii="Times New Roman" w:hAnsi="Times New Roman" w:cs="Batang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qFormat/>
    <w:rsid w:val="00A6570E"/>
    <w:rPr>
      <w:rFonts w:ascii="Times New Roman" w:hAnsi="Times New Roman" w:cs="Batang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표 구분선1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Normal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DefaultParagraphFont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5743A-E2D0-4EAC-9786-F22C91EC5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C:\Data\SVN\swea\Swea-L23\RAN2_91_Beijing\Ericsson Contributions\R2-15xxxx - Contribution template.dot</Template>
  <TotalTime>245</TotalTime>
  <Pages>7</Pages>
  <Words>2537</Words>
  <Characters>14461</Characters>
  <Application>Microsoft Office Word</Application>
  <DocSecurity>0</DocSecurity>
  <Lines>120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16965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Ali Fakoorian</cp:lastModifiedBy>
  <cp:revision>97</cp:revision>
  <cp:lastPrinted>2008-01-30T23:09:00Z</cp:lastPrinted>
  <dcterms:created xsi:type="dcterms:W3CDTF">2024-04-02T00:13:00Z</dcterms:created>
  <dcterms:modified xsi:type="dcterms:W3CDTF">2024-05-21T00:42:00Z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