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65C" w14:textId="09F77A3D" w:rsidR="00D97A70" w:rsidRPr="002B4A9D" w:rsidRDefault="00D97A70" w:rsidP="00D97A7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2B4A9D">
        <w:rPr>
          <w:rFonts w:ascii="Arial" w:hAnsi="Arial" w:cs="Arial"/>
          <w:b/>
          <w:bCs/>
        </w:rPr>
        <w:t>3GPP TSG RAN WG1 #11</w:t>
      </w:r>
      <w:r w:rsidR="002B27EE">
        <w:rPr>
          <w:rFonts w:ascii="Arial" w:hAnsi="Arial" w:cs="Arial"/>
          <w:b/>
          <w:bCs/>
        </w:rPr>
        <w:t>7</w:t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2B4A9D">
        <w:rPr>
          <w:rFonts w:ascii="Arial" w:hAnsi="Arial" w:cs="Arial"/>
          <w:b/>
          <w:bCs/>
        </w:rPr>
        <w:tab/>
      </w:r>
      <w:r w:rsidRPr="00340B01">
        <w:rPr>
          <w:rFonts w:ascii="Arial" w:hAnsi="Arial" w:cs="Arial"/>
          <w:b/>
          <w:bCs/>
        </w:rPr>
        <w:t>R1-</w:t>
      </w:r>
      <w:r w:rsidR="00E40BE6" w:rsidRPr="00340B01">
        <w:rPr>
          <w:rFonts w:ascii="Arial" w:hAnsi="Arial" w:cs="Arial"/>
          <w:b/>
          <w:bCs/>
        </w:rPr>
        <w:t>240</w:t>
      </w:r>
      <w:r w:rsidR="003560CD">
        <w:rPr>
          <w:rFonts w:ascii="Arial" w:hAnsi="Arial" w:cs="Arial"/>
          <w:b/>
          <w:bCs/>
        </w:rPr>
        <w:t>xxxx</w:t>
      </w:r>
    </w:p>
    <w:p w14:paraId="352967E4" w14:textId="29CE02D6" w:rsidR="00D112E2" w:rsidRPr="002B4A9D" w:rsidRDefault="002B27EE" w:rsidP="00D97A70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2"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Fukuoka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lang w:eastAsia="ja-JP"/>
        </w:rPr>
        <w:t>Japan, May 20</w:t>
      </w:r>
      <w:r w:rsidRPr="002B27EE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lang w:eastAsia="ja-JP"/>
        </w:rPr>
        <w:t xml:space="preserve"> </w:t>
      </w:r>
      <w:r w:rsidR="00D97A70" w:rsidRPr="002B4A9D">
        <w:rPr>
          <w:rFonts w:ascii="Arial" w:hAnsi="Arial" w:cs="Arial"/>
          <w:b/>
          <w:bCs/>
        </w:rPr>
        <w:t>–</w:t>
      </w:r>
      <w:r w:rsidR="00E40BE6" w:rsidRPr="002B4A9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E40BE6" w:rsidRPr="002B4A9D">
        <w:rPr>
          <w:rFonts w:ascii="Arial" w:hAnsi="Arial" w:cs="Arial"/>
          <w:b/>
          <w:bCs/>
          <w:vertAlign w:val="superscript"/>
        </w:rPr>
        <w:t>th</w:t>
      </w:r>
      <w:r w:rsidR="00D97A70" w:rsidRPr="002B4A9D">
        <w:rPr>
          <w:rFonts w:ascii="Arial" w:eastAsia="MS Mincho" w:hAnsi="Arial" w:cs="Arial"/>
          <w:b/>
          <w:bCs/>
          <w:lang w:eastAsia="ja-JP"/>
        </w:rPr>
        <w:t>, 2024</w:t>
      </w:r>
    </w:p>
    <w:p w14:paraId="10835E96" w14:textId="77777777" w:rsidR="00D112E2" w:rsidRPr="00555419" w:rsidRDefault="00D112E2" w:rsidP="00D112E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1AD06248" w14:textId="02741330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E40BE6">
        <w:rPr>
          <w:rFonts w:ascii="Arial" w:hAnsi="Arial"/>
        </w:rPr>
        <w:t>7</w:t>
      </w:r>
    </w:p>
    <w:p w14:paraId="47572A10" w14:textId="59E7ACED" w:rsidR="00D112E2" w:rsidRPr="00082D37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3560CD" w:rsidRPr="003560CD">
        <w:rPr>
          <w:rFonts w:ascii="Arial" w:hAnsi="Arial"/>
        </w:rPr>
        <w:t>Moderator (</w:t>
      </w:r>
      <w:r w:rsidRPr="00082D37">
        <w:rPr>
          <w:rFonts w:ascii="Arial" w:hAnsi="Arial"/>
        </w:rPr>
        <w:t>Samsung</w:t>
      </w:r>
      <w:r w:rsidR="003560CD">
        <w:rPr>
          <w:rFonts w:ascii="Arial" w:hAnsi="Arial"/>
        </w:rPr>
        <w:t>)</w:t>
      </w:r>
    </w:p>
    <w:p w14:paraId="75F593B5" w14:textId="658E0A8F" w:rsidR="00D112E2" w:rsidRPr="00CB4D90" w:rsidRDefault="00D112E2" w:rsidP="00D112E2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3560CD">
        <w:rPr>
          <w:rFonts w:ascii="Arial" w:hAnsi="Arial"/>
        </w:rPr>
        <w:t>Summary</w:t>
      </w:r>
      <w:r w:rsidR="00554750" w:rsidRPr="00554750">
        <w:rPr>
          <w:rFonts w:ascii="Arial" w:hAnsi="Arial"/>
        </w:rPr>
        <w:t xml:space="preserve"> on PTRS-DMRS association field for Rel-17 UL multi-TRP PUSCH repetition</w:t>
      </w:r>
    </w:p>
    <w:p w14:paraId="6930762C" w14:textId="77777777" w:rsidR="00D112E2" w:rsidRPr="00082D37" w:rsidRDefault="00D112E2" w:rsidP="00D112E2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033253B9" w14:textId="77777777" w:rsidR="00D112E2" w:rsidRPr="00E2388A" w:rsidRDefault="00D112E2" w:rsidP="00D112E2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3A1DF018" w14:textId="1369F821" w:rsidR="00F30891" w:rsidRDefault="00F30891" w:rsidP="008A04A4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T</w:t>
      </w:r>
      <w:r w:rsidRPr="00294474">
        <w:rPr>
          <w:lang w:val="en-US"/>
        </w:rPr>
        <w:t xml:space="preserve">his contribution </w:t>
      </w:r>
      <w:r w:rsidR="006951D3">
        <w:rPr>
          <w:lang w:val="en-US"/>
        </w:rPr>
        <w:t>summarizes</w:t>
      </w:r>
      <w:r w:rsidRPr="00294474">
        <w:rPr>
          <w:lang w:val="en-US"/>
        </w:rPr>
        <w:t xml:space="preserve"> </w:t>
      </w:r>
      <w:r w:rsidR="006951D3">
        <w:rPr>
          <w:lang w:val="en-US"/>
        </w:rPr>
        <w:t xml:space="preserve">companies’ </w:t>
      </w:r>
      <w:r w:rsidRPr="00294474">
        <w:rPr>
          <w:lang w:val="en-US"/>
        </w:rPr>
        <w:t xml:space="preserve">view </w:t>
      </w:r>
      <w:r w:rsidR="006951D3">
        <w:rPr>
          <w:lang w:val="en-US"/>
        </w:rPr>
        <w:t xml:space="preserve">about draft CR </w:t>
      </w:r>
      <w:r>
        <w:rPr>
          <w:lang w:val="en-US"/>
        </w:rPr>
        <w:t xml:space="preserve">on </w:t>
      </w:r>
      <w:r w:rsidR="0030547C" w:rsidRPr="0030547C">
        <w:rPr>
          <w:lang w:val="en-US" w:eastAsia="ko-KR"/>
        </w:rPr>
        <w:t>PTRS-DMRS association field for Rel-17 UL multi-TRP PUSCH repetition</w:t>
      </w:r>
      <w:r w:rsidR="00EA6F14">
        <w:rPr>
          <w:lang w:val="en-US" w:eastAsia="ko-KR"/>
        </w:rPr>
        <w:t>.</w:t>
      </w:r>
    </w:p>
    <w:p w14:paraId="2035F536" w14:textId="11D2F965" w:rsidR="006951D3" w:rsidRPr="0089490F" w:rsidRDefault="00747D97" w:rsidP="006951D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Rele</w:t>
      </w:r>
      <w:r w:rsidR="006951D3">
        <w:rPr>
          <w:sz w:val="28"/>
          <w:szCs w:val="28"/>
        </w:rPr>
        <w:t>vant</w:t>
      </w:r>
      <w:r w:rsidR="006951D3" w:rsidRPr="0089490F">
        <w:rPr>
          <w:sz w:val="28"/>
          <w:szCs w:val="28"/>
        </w:rPr>
        <w:t xml:space="preserve"> contributions</w:t>
      </w:r>
    </w:p>
    <w:p w14:paraId="63FD58F1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R1-2404078</w:t>
      </w:r>
      <w:r w:rsidRPr="0065219F">
        <w:rPr>
          <w:bCs/>
          <w:iCs/>
          <w:sz w:val="20"/>
          <w:szCs w:val="20"/>
          <w:lang w:eastAsia="x-none"/>
        </w:rPr>
        <w:tab/>
        <w:t>Discussion on PTRS-DMRS association field for Rel-17 UL multi-TRP PUSCH repetition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094A0460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R1-2404079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(Rel-17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77967CC9" w14:textId="77777777" w:rsidR="0065219F" w:rsidRPr="0065219F" w:rsidRDefault="0065219F" w:rsidP="0065219F">
      <w:pPr>
        <w:rPr>
          <w:bCs/>
          <w:iCs/>
          <w:sz w:val="20"/>
          <w:szCs w:val="20"/>
          <w:lang w:eastAsia="x-none"/>
        </w:rPr>
      </w:pPr>
      <w:r w:rsidRPr="0065219F">
        <w:rPr>
          <w:bCs/>
          <w:iCs/>
          <w:sz w:val="20"/>
          <w:szCs w:val="20"/>
          <w:lang w:eastAsia="x-none"/>
        </w:rPr>
        <w:t>R1-2404080</w:t>
      </w:r>
      <w:r w:rsidRPr="0065219F">
        <w:rPr>
          <w:bCs/>
          <w:iCs/>
          <w:sz w:val="20"/>
          <w:szCs w:val="20"/>
          <w:lang w:eastAsia="x-none"/>
        </w:rPr>
        <w:tab/>
        <w:t>Draft CR on PTRS-DMRS association field for Rel-17 UL multi-TRP PUSCH repetition (Rel-18 spec)</w:t>
      </w:r>
      <w:r w:rsidRPr="0065219F">
        <w:rPr>
          <w:bCs/>
          <w:iCs/>
          <w:sz w:val="20"/>
          <w:szCs w:val="20"/>
          <w:lang w:eastAsia="x-none"/>
        </w:rPr>
        <w:tab/>
        <w:t>Samsung</w:t>
      </w:r>
    </w:p>
    <w:p w14:paraId="1450305C" w14:textId="7914A5EC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282E4B1E" w14:textId="77777777" w:rsidR="0065219F" w:rsidRDefault="0065219F" w:rsidP="006951D3">
      <w:pPr>
        <w:pStyle w:val="0Maintext"/>
        <w:spacing w:after="60" w:afterAutospacing="0"/>
        <w:ind w:firstLine="0"/>
        <w:rPr>
          <w:lang w:val="en-US"/>
        </w:rPr>
      </w:pPr>
    </w:p>
    <w:p w14:paraId="09EFAC4D" w14:textId="59F993FB" w:rsidR="003F7B64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8F6E667" w14:textId="590F3D0B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R1-2404079</w:t>
      </w:r>
    </w:p>
    <w:p w14:paraId="597CC2C6" w14:textId="50B10535" w:rsidR="0065219F" w:rsidRDefault="0065219F" w:rsidP="007A3D33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In R1-240407</w:t>
      </w:r>
      <w:r>
        <w:rPr>
          <w:lang w:val="en-US" w:eastAsia="ko-KR"/>
        </w:rPr>
        <w:t>9, the following TP is proposed</w:t>
      </w:r>
      <w:r w:rsidR="007A3D33">
        <w:rPr>
          <w:lang w:val="en-US" w:eastAsia="ko-KR"/>
        </w:rPr>
        <w:t xml:space="preserve"> with the following reason.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BF7EB8" w14:paraId="5C305DEC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337382F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735929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</w:tc>
      </w:tr>
      <w:tr w:rsidR="0065219F" w14:paraId="790859D8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6901361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44589E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2448EA7C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506BB95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B31567" w14:textId="77777777" w:rsidR="0065219F" w:rsidRPr="00BF7EB8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Change “10” and “11” into “10” or “11” to clarify either of two codepoints is indicated by SRS resource set indicator.</w:t>
            </w:r>
          </w:p>
        </w:tc>
      </w:tr>
      <w:tr w:rsidR="0065219F" w14:paraId="38E84F8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1C585743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418725F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BF7EB8" w14:paraId="32CFC928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33EA2B0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414D3" w14:textId="77777777" w:rsidR="0065219F" w:rsidRPr="00BF7EB8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no case when SRS resource set indicator equals both “10” and “11”.</w:t>
            </w:r>
          </w:p>
        </w:tc>
      </w:tr>
    </w:tbl>
    <w:p w14:paraId="6FEEE66B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472F74AB" w14:textId="4954A2D4" w:rsidR="0065219F" w:rsidRPr="0065219F" w:rsidRDefault="0065219F" w:rsidP="0065219F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TS38.212-h80</w:t>
      </w:r>
      <w:r w:rsidR="002B1548">
        <w:rPr>
          <w:b/>
          <w:sz w:val="22"/>
          <w:u w:val="single"/>
          <w:lang w:val="en-US" w:eastAsia="ko-KR"/>
        </w:rPr>
        <w:t xml:space="preserve"> as alignment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219F" w14:paraId="5694A31E" w14:textId="77777777" w:rsidTr="000960E6">
        <w:tc>
          <w:tcPr>
            <w:tcW w:w="9629" w:type="dxa"/>
          </w:tcPr>
          <w:p w14:paraId="029BA17C" w14:textId="77777777" w:rsidR="0065219F" w:rsidRPr="00F86E13" w:rsidRDefault="0065219F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278ED1F6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2D19A1E3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4B6451F0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proofErr w:type="spellEnd"/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iCs/>
                <w:sz w:val="20"/>
                <w:szCs w:val="20"/>
                <w:lang w:val="en-GB" w:eastAsia="zh-CN"/>
              </w:rPr>
              <w:t>maxRank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62A8412C" w14:textId="77777777" w:rsidR="0065219F" w:rsidRPr="00F86E13" w:rsidRDefault="0065219F" w:rsidP="000960E6">
            <w:pPr>
              <w:spacing w:after="180"/>
              <w:ind w:left="851" w:hanging="284"/>
              <w:jc w:val="both"/>
              <w:rPr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>y</w:t>
            </w:r>
            <w:r w:rsidRPr="00F86E13">
              <w:rPr>
                <w:rFonts w:eastAsia="SimSun"/>
                <w:sz w:val="21"/>
                <w:szCs w:val="22"/>
                <w:lang w:eastAsia="zh-CN"/>
              </w:rPr>
              <w:t xml:space="preserve"> 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proofErr w:type="spellEnd"/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UplinkConfig</w:t>
            </w:r>
            <w:proofErr w:type="spellEnd"/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lastRenderedPageBreak/>
              <w:t>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proofErr w:type="spellStart"/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proofErr w:type="spellEnd"/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</w:p>
          <w:p w14:paraId="6BD91EC8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037ECAC8" w14:textId="77777777" w:rsidR="0065219F" w:rsidRDefault="0065219F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32361254" w14:textId="77777777" w:rsidR="0065219F" w:rsidRPr="00F86E13" w:rsidRDefault="0065219F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5F69F8C8" w14:textId="77777777" w:rsidR="0065219F" w:rsidRPr="00F86E13" w:rsidRDefault="0065219F" w:rsidP="000960E6">
            <w:pPr>
              <w:spacing w:after="180"/>
              <w:ind w:left="568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PTRS-DMRS association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–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number of bits determined as follows</w:t>
            </w:r>
          </w:p>
          <w:p w14:paraId="7F79E971" w14:textId="77777777" w:rsidR="0065219F" w:rsidRDefault="0065219F" w:rsidP="000960E6">
            <w:pPr>
              <w:spacing w:after="180"/>
              <w:ind w:left="851" w:hanging="284"/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 xml:space="preserve">0 bit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PTRS-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UplinkConfi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g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 not configured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in either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dmrs-UplinkForPUSCH-MappingTypeA</w:t>
            </w:r>
            <w:proofErr w:type="spellEnd"/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or</w:t>
            </w:r>
            <w:r w:rsidRPr="00F86E13">
              <w:rPr>
                <w:rFonts w:eastAsia="SimSun"/>
                <w:iCs/>
                <w:color w:val="FF0000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dmrs-UplinkForPUSCH-MappingTypeB</w:t>
            </w:r>
            <w:proofErr w:type="spellEnd"/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disabled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transform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p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recoder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is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enabled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, or if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en-US"/>
              </w:rPr>
              <w:t>maxRankDCI-0-2</w:t>
            </w:r>
            <w:r w:rsidRPr="00F86E13">
              <w:rPr>
                <w:rFonts w:eastAsia="SimSun" w:hint="eastAsia"/>
                <w:i/>
                <w:iCs/>
                <w:sz w:val="20"/>
                <w:szCs w:val="20"/>
                <w:lang w:val="en-GB" w:eastAsia="zh-CN"/>
              </w:rPr>
              <w:t>=1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;</w:t>
            </w:r>
          </w:p>
          <w:p w14:paraId="02FD9DA0" w14:textId="77777777" w:rsidR="0065219F" w:rsidRDefault="0065219F" w:rsidP="000960E6">
            <w:pPr>
              <w:spacing w:after="180"/>
              <w:ind w:left="851" w:hanging="284"/>
              <w:jc w:val="both"/>
            </w:pP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ab/>
              <w:t>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bit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s otherwise, where 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/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and 7.3.1.1.2-26 are used to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e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association between PTRS port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(s)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and DMRS port(s) when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one PT-RS port and two PT-RS ports </w:t>
            </w:r>
            <w:r w:rsidRPr="00F86E13">
              <w:rPr>
                <w:rFonts w:eastAsia="SimSun" w:hint="eastAsia"/>
                <w:sz w:val="20"/>
                <w:szCs w:val="20"/>
                <w:lang w:eastAsia="zh-CN"/>
              </w:rPr>
              <w:t>are configured b</w:t>
            </w:r>
            <w:r w:rsidRPr="00F86E13">
              <w:rPr>
                <w:rFonts w:eastAsia="SimSun" w:hint="eastAsia"/>
                <w:sz w:val="21"/>
                <w:szCs w:val="22"/>
                <w:lang w:eastAsia="zh-CN"/>
              </w:rPr>
              <w:t xml:space="preserve">y 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maxNrofPorts</w:t>
            </w:r>
            <w:proofErr w:type="spellEnd"/>
            <w:r w:rsidRPr="00F86E13">
              <w:rPr>
                <w:rFonts w:hint="eastAsia"/>
                <w:sz w:val="21"/>
                <w:szCs w:val="22"/>
                <w:lang w:eastAsia="zh-CN"/>
              </w:rPr>
              <w:t xml:space="preserve"> in</w:t>
            </w:r>
            <w:r w:rsidRPr="00F86E13">
              <w:rPr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PTRS-</w:t>
            </w:r>
            <w:proofErr w:type="spellStart"/>
            <w:r w:rsidRPr="00F86E13">
              <w:rPr>
                <w:rFonts w:hint="eastAsia"/>
                <w:i/>
                <w:iCs/>
                <w:sz w:val="21"/>
                <w:szCs w:val="22"/>
                <w:lang w:eastAsia="zh-CN"/>
              </w:rPr>
              <w:t>UplinkConfig</w:t>
            </w:r>
            <w:proofErr w:type="spellEnd"/>
            <w:r w:rsidRPr="00F86E13">
              <w:rPr>
                <w:rFonts w:eastAsia="SimSun" w:hint="eastAsia"/>
                <w:i/>
                <w:iCs/>
                <w:sz w:val="21"/>
                <w:szCs w:val="22"/>
                <w:lang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respectively, and the DMRS ports are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indicated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 xml:space="preserve"> by the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Antenna ports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field.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When the SRS resource set indicator field is present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maxRankDCI-0-2&gt;2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and number of layers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 and 7.3.1.1.2-26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. When the SRS resource set indicator field is present and equals "10" </w:t>
            </w:r>
            <w:proofErr w:type="spellStart"/>
            <w:r w:rsidRPr="00F86E13">
              <w:rPr>
                <w:rFonts w:eastAsia="SimSun"/>
                <w:strike/>
                <w:color w:val="FF0000"/>
                <w:sz w:val="20"/>
                <w:szCs w:val="20"/>
                <w:lang w:val="en-GB" w:eastAsia="zh-CN"/>
              </w:rPr>
              <w:t>and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>or</w:t>
            </w:r>
            <w:proofErr w:type="spellEnd"/>
            <w:r w:rsidRPr="00F86E13"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"11" and </w:t>
            </w:r>
            <w:r w:rsidRPr="00F86E13">
              <w:rPr>
                <w:rFonts w:eastAsia="SimSun"/>
                <w:i/>
                <w:sz w:val="20"/>
                <w:szCs w:val="20"/>
                <w:lang w:val="en-GB" w:eastAsia="zh-CN"/>
              </w:rPr>
              <w:t>maxRankDCI-0-2=2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, the MSB of this field indicates the association between PTRS port(s) and DMRS port(s) corresponding to SRS resource indicator field and/or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Precoding information and number of layers field,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 xml:space="preserve">Precoding information 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 xml:space="preserve">field, according to 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Table 7.3.1.1.2</w:t>
            </w:r>
            <w:r w:rsidRPr="00F86E13">
              <w:rPr>
                <w:rFonts w:eastAsia="SimSun"/>
                <w:sz w:val="20"/>
                <w:szCs w:val="20"/>
                <w:lang w:val="en-GB" w:eastAsia="en-US"/>
              </w:rPr>
              <w:t>-</w:t>
            </w:r>
            <w:r w:rsidRPr="00F86E13">
              <w:rPr>
                <w:rFonts w:eastAsia="SimSun" w:hint="eastAsia"/>
                <w:sz w:val="20"/>
                <w:szCs w:val="20"/>
                <w:lang w:val="en-GB" w:eastAsia="zh-CN"/>
              </w:rPr>
              <w:t>25</w:t>
            </w:r>
            <w:r w:rsidRPr="00F86E13">
              <w:rPr>
                <w:rFonts w:eastAsia="SimSun"/>
                <w:sz w:val="20"/>
                <w:szCs w:val="20"/>
                <w:lang w:val="en-GB" w:eastAsia="zh-CN"/>
              </w:rPr>
              <w:t>A.</w:t>
            </w:r>
          </w:p>
        </w:tc>
      </w:tr>
    </w:tbl>
    <w:p w14:paraId="1F42A53F" w14:textId="77777777" w:rsid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0CCD63EA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7A3D33" w14:paraId="338AB720" w14:textId="77777777" w:rsidTr="000960E6">
        <w:tc>
          <w:tcPr>
            <w:tcW w:w="1696" w:type="dxa"/>
          </w:tcPr>
          <w:p w14:paraId="3E7EBB8F" w14:textId="17F1993F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7933" w:type="dxa"/>
          </w:tcPr>
          <w:p w14:paraId="1EEE3597" w14:textId="15C9206C" w:rsidR="007A3D33" w:rsidRPr="00EE7031" w:rsidRDefault="00EE7031" w:rsidP="000960E6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OK.</w:t>
            </w:r>
          </w:p>
        </w:tc>
      </w:tr>
      <w:tr w:rsidR="007A3D33" w14:paraId="7D0CD9B4" w14:textId="77777777" w:rsidTr="000960E6">
        <w:tc>
          <w:tcPr>
            <w:tcW w:w="1696" w:type="dxa"/>
          </w:tcPr>
          <w:p w14:paraId="6BA01539" w14:textId="746C28A0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7933" w:type="dxa"/>
          </w:tcPr>
          <w:p w14:paraId="775B1A4C" w14:textId="1AAC8733" w:rsidR="007A3D33" w:rsidRDefault="00A92986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2B17D0A" w14:textId="77777777" w:rsidTr="000960E6">
        <w:tc>
          <w:tcPr>
            <w:tcW w:w="1696" w:type="dxa"/>
          </w:tcPr>
          <w:p w14:paraId="7108D795" w14:textId="064673B6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7933" w:type="dxa"/>
          </w:tcPr>
          <w:p w14:paraId="7B435F71" w14:textId="72C89808" w:rsidR="007A3D33" w:rsidRDefault="00176190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Support.</w:t>
            </w:r>
          </w:p>
        </w:tc>
      </w:tr>
      <w:tr w:rsidR="007A3D33" w14:paraId="65ADC5F5" w14:textId="77777777" w:rsidTr="000960E6">
        <w:tc>
          <w:tcPr>
            <w:tcW w:w="1696" w:type="dxa"/>
          </w:tcPr>
          <w:p w14:paraId="4E16E6BD" w14:textId="70047D14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7933" w:type="dxa"/>
          </w:tcPr>
          <w:p w14:paraId="5F9EAF09" w14:textId="4E0DC511" w:rsidR="007A3D33" w:rsidRDefault="00393C0D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We are okay</w:t>
            </w:r>
          </w:p>
        </w:tc>
      </w:tr>
      <w:tr w:rsidR="007A3D33" w14:paraId="27D359BE" w14:textId="77777777" w:rsidTr="000960E6">
        <w:tc>
          <w:tcPr>
            <w:tcW w:w="1696" w:type="dxa"/>
          </w:tcPr>
          <w:p w14:paraId="5690321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4DEF113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6DB1749A" w14:textId="77777777" w:rsidTr="000960E6">
        <w:tc>
          <w:tcPr>
            <w:tcW w:w="1696" w:type="dxa"/>
          </w:tcPr>
          <w:p w14:paraId="7226A0F7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4EFA26D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257FFD5C" w14:textId="77777777" w:rsidTr="000960E6">
        <w:tc>
          <w:tcPr>
            <w:tcW w:w="1696" w:type="dxa"/>
          </w:tcPr>
          <w:p w14:paraId="4BD31801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7C4CB31B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13673BD8" w14:textId="77777777" w:rsidTr="000960E6">
        <w:tc>
          <w:tcPr>
            <w:tcW w:w="1696" w:type="dxa"/>
          </w:tcPr>
          <w:p w14:paraId="3A27714A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7933" w:type="dxa"/>
          </w:tcPr>
          <w:p w14:paraId="1631E692" w14:textId="77777777" w:rsidR="007A3D33" w:rsidRDefault="007A3D33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7A6F87E9" w14:textId="77777777" w:rsidR="007A3D33" w:rsidRDefault="007A3D33" w:rsidP="007A3D33">
      <w:pPr>
        <w:pStyle w:val="0Maintext"/>
        <w:spacing w:after="60" w:afterAutospacing="0"/>
        <w:ind w:firstLine="0"/>
        <w:rPr>
          <w:lang w:val="en-US" w:eastAsia="ko-KR"/>
        </w:rPr>
      </w:pPr>
    </w:p>
    <w:p w14:paraId="674EDCDE" w14:textId="00DA63F4" w:rsidR="0065219F" w:rsidRPr="007A3D33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2D042B" w14:textId="507FA2E4" w:rsidR="0065219F" w:rsidRPr="0065219F" w:rsidRDefault="0065219F" w:rsidP="0065219F">
      <w:pPr>
        <w:pStyle w:val="Heading2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TP in R1-2404080</w:t>
      </w:r>
    </w:p>
    <w:p w14:paraId="66680BE0" w14:textId="5EDEED20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lang w:val="en-US" w:eastAsia="ko-KR"/>
        </w:rPr>
        <w:t>I</w:t>
      </w:r>
      <w:r>
        <w:rPr>
          <w:rFonts w:hint="eastAsia"/>
          <w:lang w:val="en-US" w:eastAsia="ko-KR"/>
        </w:rPr>
        <w:t xml:space="preserve">n TS38.212-i20 </w:t>
      </w:r>
      <w:r>
        <w:rPr>
          <w:lang w:val="en-US" w:eastAsia="ko-KR"/>
        </w:rPr>
        <w:t xml:space="preserve">[3], the relevant part in the above TP which is in TS38.212-h80 [1] has been updated as </w:t>
      </w:r>
      <w:r w:rsidRPr="001729B8">
        <w:rPr>
          <w:highlight w:val="cyan"/>
          <w:lang w:val="en-US" w:eastAsia="ko-KR"/>
        </w:rPr>
        <w:t>cyan highlighted part as below</w:t>
      </w:r>
      <w:r>
        <w:rPr>
          <w:lang w:val="en-US" w:eastAsia="ko-KR"/>
        </w:rPr>
        <w:t xml:space="preserve">, for both DCI format 0_1 and 0_2, by using the condition of an RRC parameter </w:t>
      </w:r>
      <w:r w:rsidRPr="00B54498">
        <w:rPr>
          <w:i/>
          <w:lang w:val="en-US" w:eastAsia="ko-KR"/>
        </w:rPr>
        <w:t>multipanelScheme</w:t>
      </w:r>
      <w:r>
        <w:rPr>
          <w:lang w:val="en-US" w:eastAsia="ko-KR"/>
        </w:rPr>
        <w:t xml:space="preserve"> adopted in Rel-18.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671" w14:paraId="40ACE8FF" w14:textId="77777777" w:rsidTr="000960E6">
        <w:tc>
          <w:tcPr>
            <w:tcW w:w="9629" w:type="dxa"/>
          </w:tcPr>
          <w:p w14:paraId="409C760E" w14:textId="77777777" w:rsidR="005B2671" w:rsidRPr="00F86E13" w:rsidRDefault="005B2671" w:rsidP="000960E6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4D69BD38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6C8CE7C8" w14:textId="77777777" w:rsidR="005B2671" w:rsidRPr="00254531" w:rsidRDefault="005B2671" w:rsidP="000960E6">
            <w:pPr>
              <w:pStyle w:val="B1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74A4C6B5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lastRenderedPageBreak/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</w:t>
            </w:r>
            <w:proofErr w:type="spellStart"/>
            <w:r w:rsidRPr="00254531">
              <w:rPr>
                <w:i/>
                <w:sz w:val="20"/>
              </w:rPr>
              <w:t>UplinkConfi</w:t>
            </w:r>
            <w:r w:rsidRPr="00254531">
              <w:rPr>
                <w:sz w:val="20"/>
              </w:rPr>
              <w:t>g</w:t>
            </w:r>
            <w:proofErr w:type="spellEnd"/>
            <w:r w:rsidRPr="00254531">
              <w:rPr>
                <w:sz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</w:rPr>
              <w:t>dmrs-UplinkForPUSCH-MappingTypeA</w:t>
            </w:r>
            <w:proofErr w:type="spellEnd"/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dmrs-UplinkForPUSCH-MappingTypeB</w:t>
            </w:r>
            <w:proofErr w:type="spellEnd"/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maxRankSfn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sz w:val="20"/>
              </w:rPr>
              <w:t>maxRankSdm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 when two PTRS ports are configured by </w:t>
            </w:r>
            <w:proofErr w:type="spellStart"/>
            <w:r w:rsidRPr="00254531">
              <w:rPr>
                <w:i/>
                <w:sz w:val="20"/>
              </w:rPr>
              <w:t>maxNrofPortsforSdm</w:t>
            </w:r>
            <w:proofErr w:type="spellEnd"/>
            <w:r w:rsidRPr="00254531">
              <w:rPr>
                <w:sz w:val="20"/>
                <w:lang w:eastAsia="zh-CN"/>
              </w:rPr>
              <w:t>;</w:t>
            </w:r>
          </w:p>
          <w:p w14:paraId="7068130C" w14:textId="77777777" w:rsidR="005B2671" w:rsidRPr="00254531" w:rsidRDefault="005B2671" w:rsidP="000960E6">
            <w:pPr>
              <w:pStyle w:val="B2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63AFB8F4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675763BF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1E9A80F0" w14:textId="77777777" w:rsidR="005B2671" w:rsidRPr="00254531" w:rsidRDefault="005B2671" w:rsidP="000960E6">
            <w:pPr>
              <w:pStyle w:val="B3"/>
              <w:rPr>
                <w:sz w:val="20"/>
                <w:lang w:eastAsia="zh-CN"/>
              </w:rPr>
            </w:pPr>
            <w:r w:rsidRPr="00254531">
              <w:rPr>
                <w:sz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ab/>
              <w:t>2 bits when one PTRS port is configured by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 xml:space="preserve">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highlight w:val="cyan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highlight w:val="cyan"/>
                <w:lang w:eastAsia="zh-CN"/>
              </w:rPr>
              <w:t>,</w:t>
            </w:r>
            <w:r w:rsidRPr="00254531">
              <w:rPr>
                <w:sz w:val="20"/>
                <w:highlight w:val="cyan"/>
                <w:lang w:eastAsia="zh-CN"/>
              </w:rPr>
              <w:t xml:space="preserve"> the SRS resource set indicator field is present and equals "10" and "11", </w:t>
            </w:r>
            <w:r w:rsidRPr="00254531">
              <w:rPr>
                <w:i/>
                <w:sz w:val="20"/>
                <w:highlight w:val="cyan"/>
                <w:lang w:eastAsia="zh-CN"/>
              </w:rPr>
              <w:t xml:space="preserve">maxRank=2 </w:t>
            </w:r>
            <w:r w:rsidRPr="00254531">
              <w:rPr>
                <w:sz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254531">
              <w:rPr>
                <w:sz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highlight w:val="cyan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54531">
              <w:rPr>
                <w:sz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highlight w:val="cyan"/>
              </w:rPr>
              <w:t>-</w:t>
            </w:r>
            <w:r w:rsidRPr="00254531">
              <w:rPr>
                <w:sz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285135E7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4E8DBA08" w14:textId="77777777" w:rsidR="005B2671" w:rsidRDefault="005B2671" w:rsidP="000960E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E2699F4" w14:textId="77777777" w:rsidR="005B2671" w:rsidRPr="00F86E13" w:rsidRDefault="005B2671" w:rsidP="000960E6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9ECDF57" w14:textId="77777777" w:rsidR="005B2671" w:rsidRPr="00254531" w:rsidRDefault="005B2671" w:rsidP="000960E6">
            <w:pPr>
              <w:pStyle w:val="B1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2F40BAD6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</w:t>
            </w:r>
            <w:proofErr w:type="spellStart"/>
            <w:r w:rsidRPr="00254531">
              <w:rPr>
                <w:i/>
                <w:sz w:val="20"/>
                <w:szCs w:val="20"/>
              </w:rPr>
              <w:t>UplinkConfi</w:t>
            </w:r>
            <w:r w:rsidRPr="00254531">
              <w:rPr>
                <w:sz w:val="20"/>
                <w:szCs w:val="20"/>
              </w:rPr>
              <w:t>g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dmrs-UplinkForPUSCH-MappingTypeA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dmrs-UplinkForPUSCH-MappingTypeB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proofErr w:type="spellStart"/>
            <w:r w:rsidRPr="00254531">
              <w:rPr>
                <w:i/>
                <w:sz w:val="20"/>
                <w:szCs w:val="20"/>
              </w:rPr>
              <w:t>maxNrofPortsforSdm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614C805A" w14:textId="77777777" w:rsidR="005B2671" w:rsidRPr="00254531" w:rsidRDefault="005B2671" w:rsidP="000960E6">
            <w:pPr>
              <w:pStyle w:val="B2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4EE4EA04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3EF275D1" w14:textId="77777777" w:rsidR="005B2671" w:rsidRPr="00254531" w:rsidRDefault="005B2671" w:rsidP="000960E6">
            <w:pPr>
              <w:pStyle w:val="B3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769EAF02" w14:textId="77777777" w:rsidR="005B2671" w:rsidRPr="00254531" w:rsidRDefault="005B2671" w:rsidP="000960E6">
            <w:pPr>
              <w:pStyle w:val="B3"/>
              <w:rPr>
                <w:lang w:eastAsia="ko-KR"/>
              </w:rPr>
            </w:pPr>
            <w:r w:rsidRPr="00254531">
              <w:rPr>
                <w:sz w:val="20"/>
                <w:szCs w:val="20"/>
                <w:highlight w:val="cyan"/>
                <w:lang w:eastAsia="zh-C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ab/>
              <w:t>When one PTRS port is configured by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 xml:space="preserve">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highlight w:val="cyan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highlight w:val="cyan"/>
                <w:lang w:eastAsia="zh-CN"/>
              </w:rPr>
              <w:t>UplinkConfig</w:t>
            </w:r>
            <w:proofErr w:type="spellEnd"/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, the SRS resource set indicator field is present and equals "10" and "11" and </w:t>
            </w:r>
            <w:r w:rsidRPr="00254531">
              <w:rPr>
                <w:i/>
                <w:sz w:val="20"/>
                <w:szCs w:val="20"/>
                <w:highlight w:val="cyan"/>
                <w:lang w:eastAsia="zh-CN"/>
              </w:rPr>
              <w:t xml:space="preserve">maxRankDCI-0-2=2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szCs w:val="20"/>
                <w:highlight w:val="cyan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  <w:highlight w:val="cyan"/>
              </w:rPr>
              <w:t>Precoding information and number of layers field,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 xml:space="preserve"> and the LSB of this field indicates the association between PTRS port(s) and DMRS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lastRenderedPageBreak/>
              <w:t xml:space="preserve">port(s) corresponding to Second SRS resource indicator field and/or Second </w:t>
            </w:r>
            <w:r w:rsidRPr="00254531">
              <w:rPr>
                <w:sz w:val="20"/>
                <w:szCs w:val="20"/>
                <w:highlight w:val="cyan"/>
              </w:rPr>
              <w:t xml:space="preserve">Precoding information 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field, according to Table 7.3.1.1.2</w:t>
            </w:r>
            <w:r w:rsidRPr="00254531">
              <w:rPr>
                <w:sz w:val="20"/>
                <w:szCs w:val="20"/>
                <w:highlight w:val="cyan"/>
              </w:rPr>
              <w:t>-</w:t>
            </w:r>
            <w:r w:rsidRPr="00254531">
              <w:rPr>
                <w:sz w:val="20"/>
                <w:szCs w:val="20"/>
                <w:highlight w:val="cyan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4734F7C" w14:textId="77777777" w:rsidR="005B2671" w:rsidRPr="00254531" w:rsidRDefault="005B2671" w:rsidP="005B2671">
      <w:pPr>
        <w:pStyle w:val="0Maintext"/>
        <w:spacing w:after="60" w:afterAutospacing="0"/>
        <w:ind w:firstLine="0"/>
        <w:rPr>
          <w:lang w:val="en-US" w:eastAsia="ko-KR"/>
        </w:rPr>
      </w:pPr>
    </w:p>
    <w:p w14:paraId="16BD2184" w14:textId="3B545A3B" w:rsidR="005B2671" w:rsidRDefault="005B2671" w:rsidP="005B2671">
      <w:pPr>
        <w:pStyle w:val="0Maintext"/>
        <w:spacing w:after="60" w:afterAutospacing="0"/>
        <w:rPr>
          <w:lang w:val="en-US" w:eastAsia="ko-KR"/>
        </w:rPr>
      </w:pPr>
      <w:r>
        <w:rPr>
          <w:rFonts w:hint="eastAsia"/>
          <w:lang w:val="en-US" w:eastAsia="ko-KR"/>
        </w:rPr>
        <w:t>H</w:t>
      </w:r>
      <w:r>
        <w:rPr>
          <w:lang w:val="en-US" w:eastAsia="ko-KR"/>
        </w:rPr>
        <w:t xml:space="preserve">owever, as we can observe in the </w:t>
      </w:r>
      <w:r w:rsidRPr="00AD6B58">
        <w:rPr>
          <w:highlight w:val="cyan"/>
          <w:lang w:val="en-US" w:eastAsia="ko-KR"/>
        </w:rPr>
        <w:t>cyan highlighted part above</w:t>
      </w:r>
      <w:r>
        <w:rPr>
          <w:lang w:val="en-US" w:eastAsia="ko-KR"/>
        </w:rPr>
        <w:t xml:space="preserve">, </w:t>
      </w:r>
      <w:r w:rsidRPr="008F6146">
        <w:rPr>
          <w:b/>
          <w:u w:val="single"/>
          <w:lang w:val="en-US" w:eastAsia="ko-KR"/>
        </w:rPr>
        <w:t>it is limited with the case of one PTRS port</w:t>
      </w:r>
      <w:r>
        <w:rPr>
          <w:lang w:val="en-US" w:eastAsia="ko-KR"/>
        </w:rPr>
        <w:t xml:space="preserve">, which is not an intention of the legacy specification, but includes both cases of one or two PTRS ports. Considering this error and </w:t>
      </w:r>
      <w:r w:rsidR="007A3D33">
        <w:rPr>
          <w:lang w:val="en-US" w:eastAsia="ko-KR"/>
        </w:rPr>
        <w:t>the TP</w:t>
      </w:r>
      <w:r>
        <w:rPr>
          <w:lang w:val="en-US" w:eastAsia="ko-KR"/>
        </w:rPr>
        <w:t xml:space="preserve"> above </w:t>
      </w:r>
      <w:r w:rsidR="007A3D33">
        <w:rPr>
          <w:lang w:val="en-US" w:eastAsia="ko-KR"/>
        </w:rPr>
        <w:t xml:space="preserve">in Section 2.1 </w:t>
      </w:r>
      <w:r>
        <w:rPr>
          <w:lang w:val="en-US" w:eastAsia="ko-KR"/>
        </w:rPr>
        <w:t xml:space="preserve">as well, </w:t>
      </w:r>
      <w:r w:rsidR="007A3D33">
        <w:rPr>
          <w:rFonts w:hint="eastAsia"/>
          <w:lang w:val="en-US" w:eastAsia="ko-KR"/>
        </w:rPr>
        <w:t>in R1-24040</w:t>
      </w:r>
      <w:r w:rsidR="007A3D33">
        <w:rPr>
          <w:lang w:val="en-US" w:eastAsia="ko-KR"/>
        </w:rPr>
        <w:t>80, the following TP is proposed with the following reason.</w:t>
      </w:r>
    </w:p>
    <w:p w14:paraId="0E950391" w14:textId="77777777" w:rsidR="005B2671" w:rsidRDefault="005B2671" w:rsidP="0065219F">
      <w:pPr>
        <w:pStyle w:val="0Maintext"/>
        <w:spacing w:after="60" w:afterAutospacing="0"/>
        <w:rPr>
          <w:lang w:val="en-US" w:eastAsia="ko-KR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5219F" w:rsidRPr="001B5FAB" w14:paraId="445857D6" w14:textId="77777777" w:rsidTr="000960E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BDE10DB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3964EB" w14:textId="77777777" w:rsidR="0065219F" w:rsidRPr="004A761C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There are descriptions for PTRS-DMRS association for a case which maxRank or maxRankDCI-0-2 = 2 for DCI format 0_1 or 0_2, in Clause 7.3.1.1.2 and 7.3.1.1.3 in TS38.212, </w:t>
            </w:r>
            <w:r>
              <w:rPr>
                <w:lang w:val="en-US" w:eastAsia="ko-KR"/>
              </w:rPr>
              <w:t>when multi-TRP PUSCH repetition is scheduled.</w:t>
            </w:r>
            <w:r>
              <w:rPr>
                <w:rFonts w:eastAsiaTheme="minorEastAsia"/>
                <w:noProof/>
                <w:lang w:eastAsia="ko-KR"/>
              </w:rPr>
              <w:t xml:space="preserve">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There are </w:t>
            </w:r>
            <w:r>
              <w:rPr>
                <w:rFonts w:eastAsiaTheme="minorEastAsia"/>
                <w:noProof/>
                <w:lang w:eastAsia="ko-KR"/>
              </w:rPr>
              <w:t>two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 errors in these paragraphs</w:t>
            </w:r>
            <w:r>
              <w:rPr>
                <w:rFonts w:eastAsiaTheme="minorEastAsia"/>
                <w:noProof/>
                <w:lang w:eastAsia="ko-KR"/>
              </w:rPr>
              <w:t>:</w:t>
            </w:r>
          </w:p>
          <w:p w14:paraId="71E17086" w14:textId="77777777" w:rsidR="0065219F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 xml:space="preserve">1) </w:t>
            </w:r>
            <w:r w:rsidRPr="004A761C">
              <w:rPr>
                <w:rFonts w:eastAsiaTheme="minorEastAsia"/>
                <w:noProof/>
                <w:lang w:eastAsia="ko-KR"/>
              </w:rPr>
              <w:t xml:space="preserve">The condition of an SRS resource set indicator is described as “10” and “11”, but either </w:t>
            </w:r>
            <w:r>
              <w:rPr>
                <w:rFonts w:eastAsiaTheme="minorEastAsia"/>
                <w:noProof/>
                <w:lang w:eastAsia="ko-KR"/>
              </w:rPr>
              <w:t xml:space="preserve">only </w:t>
            </w:r>
            <w:r w:rsidRPr="004A761C">
              <w:rPr>
                <w:rFonts w:eastAsiaTheme="minorEastAsia"/>
                <w:noProof/>
                <w:lang w:eastAsia="ko-KR"/>
              </w:rPr>
              <w:t>“10” or “11” can be indic</w:t>
            </w:r>
            <w:r>
              <w:rPr>
                <w:rFonts w:eastAsiaTheme="minorEastAsia"/>
                <w:noProof/>
                <w:lang w:eastAsia="ko-KR"/>
              </w:rPr>
              <w:t>ated</w:t>
            </w:r>
            <w:r w:rsidRPr="004A761C">
              <w:rPr>
                <w:rFonts w:eastAsiaTheme="minorEastAsia"/>
                <w:noProof/>
                <w:lang w:eastAsia="ko-KR"/>
              </w:rPr>
              <w:t>, hence “10” or “11” is correct expression which also has been used in other specification (e.g., TS38.214).</w:t>
            </w:r>
          </w:p>
          <w:p w14:paraId="70A6A6C2" w14:textId="77777777" w:rsidR="0065219F" w:rsidRPr="001B5FAB" w:rsidRDefault="0065219F" w:rsidP="000960E6">
            <w:pPr>
              <w:pStyle w:val="CRCoverPage"/>
              <w:spacing w:after="0"/>
            </w:pPr>
            <w:r>
              <w:rPr>
                <w:rFonts w:eastAsiaTheme="minorEastAsia"/>
                <w:noProof/>
                <w:lang w:eastAsia="ko-KR"/>
              </w:rPr>
              <w:t>2) The case when one PTRS port is configured is only considered, i.e., not considered with case of two PTRS ports.</w:t>
            </w:r>
          </w:p>
        </w:tc>
      </w:tr>
      <w:tr w:rsidR="0065219F" w14:paraId="77F280F6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0C2E9439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F8FC43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9000E1" w14:paraId="43739300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2D4A497D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5F21E73" w14:textId="77777777" w:rsidR="0065219F" w:rsidRPr="00985AE3" w:rsidRDefault="0065219F" w:rsidP="000960E6">
            <w:pPr>
              <w:pStyle w:val="CRCoverPage"/>
              <w:spacing w:after="0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1) Change “10” and “11” into “10” or “11” to clarify either of two codepoints is indicated by SRS resource set indicator.</w:t>
            </w:r>
          </w:p>
          <w:p w14:paraId="0486D3AF" w14:textId="77777777" w:rsidR="0065219F" w:rsidRPr="009000E1" w:rsidRDefault="0065219F" w:rsidP="000960E6">
            <w:pPr>
              <w:pStyle w:val="CRCoverPage"/>
              <w:spacing w:after="0"/>
              <w:rPr>
                <w:rFonts w:ascii="Times New Roman" w:eastAsiaTheme="minorEastAsia" w:hAnsi="Times New Roman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2) Add the case with two PTRS ports.</w:t>
            </w:r>
          </w:p>
        </w:tc>
      </w:tr>
      <w:tr w:rsidR="0065219F" w14:paraId="67A3E503" w14:textId="77777777" w:rsidTr="000960E6">
        <w:tc>
          <w:tcPr>
            <w:tcW w:w="2694" w:type="dxa"/>
            <w:tcBorders>
              <w:left w:val="single" w:sz="4" w:space="0" w:color="auto"/>
            </w:tcBorders>
          </w:tcPr>
          <w:p w14:paraId="43DB4A35" w14:textId="77777777" w:rsidR="0065219F" w:rsidRDefault="0065219F" w:rsidP="000960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EBA999C" w14:textId="77777777" w:rsidR="0065219F" w:rsidRDefault="0065219F" w:rsidP="000960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219F" w:rsidRPr="007007CF" w14:paraId="0DBFE08D" w14:textId="77777777" w:rsidTr="000960E6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95A126" w14:textId="77777777" w:rsidR="0065219F" w:rsidRDefault="0065219F" w:rsidP="000960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53E85A" w14:textId="77777777" w:rsidR="0065219F" w:rsidRDefault="0065219F" w:rsidP="000960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There is no case when SRS resource set indicator equals both “10” and “11”.</w:t>
            </w:r>
          </w:p>
          <w:p w14:paraId="36058B5B" w14:textId="77777777" w:rsidR="0065219F" w:rsidRPr="007007CF" w:rsidRDefault="0065219F" w:rsidP="000960E6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t>2) There is no UE behavior with two PTRS ports for PTRS-DMRS association when multi-TRP PUSCH repetition is scheduled and maxRank or maxRankDCI-0-2 = 2.</w:t>
            </w:r>
          </w:p>
        </w:tc>
      </w:tr>
    </w:tbl>
    <w:p w14:paraId="55392982" w14:textId="24AA2C26" w:rsidR="0065219F" w:rsidRPr="0065219F" w:rsidRDefault="0065219F" w:rsidP="0065219F">
      <w:pPr>
        <w:pStyle w:val="0Maintext"/>
        <w:spacing w:after="60" w:afterAutospacing="0"/>
        <w:ind w:firstLine="0"/>
        <w:rPr>
          <w:lang w:val="en-US" w:eastAsia="ko-KR"/>
        </w:rPr>
      </w:pPr>
    </w:p>
    <w:p w14:paraId="2EDDB18F" w14:textId="5C9ADE89" w:rsidR="007A3D33" w:rsidRPr="0065219F" w:rsidRDefault="007A3D33" w:rsidP="007A3D33">
      <w:pPr>
        <w:pStyle w:val="0Maintext"/>
        <w:spacing w:after="60" w:afterAutospacing="0"/>
        <w:ind w:firstLine="0"/>
        <w:rPr>
          <w:b/>
          <w:sz w:val="22"/>
          <w:u w:val="single"/>
          <w:lang w:val="en-US" w:eastAsia="ko-KR"/>
        </w:rPr>
      </w:pPr>
      <w:r w:rsidRPr="0065219F">
        <w:rPr>
          <w:b/>
          <w:sz w:val="22"/>
          <w:u w:val="single"/>
          <w:lang w:val="en-US" w:eastAsia="ko-KR"/>
        </w:rPr>
        <w:t xml:space="preserve">TP </w:t>
      </w:r>
      <w:r w:rsidRPr="0065219F">
        <w:rPr>
          <w:rFonts w:hint="eastAsia"/>
          <w:b/>
          <w:sz w:val="22"/>
          <w:u w:val="single"/>
          <w:lang w:val="en-US" w:eastAsia="ko-KR"/>
        </w:rPr>
        <w:t xml:space="preserve">in </w:t>
      </w:r>
      <w:r w:rsidRPr="0065219F">
        <w:rPr>
          <w:b/>
          <w:sz w:val="22"/>
          <w:u w:val="single"/>
          <w:lang w:val="en-US" w:eastAsia="ko-KR"/>
        </w:rPr>
        <w:t xml:space="preserve">Clause 7.3.1.1.2 and 7.3.1.1.3 in </w:t>
      </w:r>
      <w:r w:rsidRPr="0065219F">
        <w:rPr>
          <w:rFonts w:hint="eastAsia"/>
          <w:b/>
          <w:sz w:val="22"/>
          <w:u w:val="single"/>
          <w:lang w:val="en-US" w:eastAsia="ko-KR"/>
        </w:rPr>
        <w:t>TS38.212-</w:t>
      </w:r>
      <w:r>
        <w:rPr>
          <w:b/>
          <w:sz w:val="22"/>
          <w:u w:val="single"/>
          <w:lang w:val="en-US" w:eastAsia="ko-KR"/>
        </w:rPr>
        <w:t>i2</w:t>
      </w:r>
      <w:r w:rsidRPr="0065219F">
        <w:rPr>
          <w:rFonts w:hint="eastAsia"/>
          <w:b/>
          <w:sz w:val="22"/>
          <w:u w:val="single"/>
          <w:lang w:val="en-US" w:eastAsia="ko-KR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4867" w14:paraId="18BA62C7" w14:textId="77777777" w:rsidTr="00614867">
        <w:tc>
          <w:tcPr>
            <w:tcW w:w="9629" w:type="dxa"/>
          </w:tcPr>
          <w:p w14:paraId="362673E7" w14:textId="77777777" w:rsidR="00614867" w:rsidRPr="00F86E13" w:rsidRDefault="00614867" w:rsidP="00614867">
            <w:pPr>
              <w:pStyle w:val="0Maintext"/>
              <w:spacing w:after="60"/>
              <w:ind w:firstLine="0"/>
              <w:rPr>
                <w:rFonts w:ascii="Arial" w:hAnsi="Arial" w:cs="Arial"/>
                <w:sz w:val="24"/>
              </w:rPr>
            </w:pPr>
            <w:r w:rsidRPr="00F86E13">
              <w:rPr>
                <w:rFonts w:ascii="Arial" w:hAnsi="Arial" w:cs="Arial"/>
                <w:sz w:val="24"/>
              </w:rPr>
              <w:t>7.3.1.1.2</w:t>
            </w:r>
            <w:r w:rsidRPr="00F86E13">
              <w:rPr>
                <w:rFonts w:ascii="Arial" w:hAnsi="Arial" w:cs="Arial"/>
                <w:sz w:val="24"/>
              </w:rPr>
              <w:tab/>
              <w:t>Format 0_1</w:t>
            </w:r>
          </w:p>
          <w:p w14:paraId="7C392BC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val="en-US"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38522ADE" w14:textId="77777777" w:rsidR="00614867" w:rsidRPr="00254531" w:rsidRDefault="00614867" w:rsidP="00614867">
            <w:pPr>
              <w:pStyle w:val="B1"/>
              <w:jc w:val="both"/>
              <w:rPr>
                <w:sz w:val="16"/>
                <w:szCs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</w:rPr>
              <w:t xml:space="preserve">- </w:t>
            </w:r>
            <w:r w:rsidRPr="00254531">
              <w:rPr>
                <w:sz w:val="20"/>
                <w:lang w:eastAsia="zh-CN"/>
              </w:rPr>
              <w:t>number of bits determined as follows</w:t>
            </w:r>
          </w:p>
          <w:p w14:paraId="434366EE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</w:rPr>
              <w:t>PTRS-</w:t>
            </w:r>
            <w:proofErr w:type="spellStart"/>
            <w:r w:rsidRPr="00254531">
              <w:rPr>
                <w:i/>
                <w:sz w:val="20"/>
              </w:rPr>
              <w:t>UplinkConfi</w:t>
            </w:r>
            <w:r w:rsidRPr="00254531">
              <w:rPr>
                <w:sz w:val="20"/>
              </w:rPr>
              <w:t>g</w:t>
            </w:r>
            <w:proofErr w:type="spellEnd"/>
            <w:r w:rsidRPr="00254531">
              <w:rPr>
                <w:sz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</w:rPr>
              <w:t>dmrs-UplinkForPUSCH-MappingTypeA</w:t>
            </w:r>
            <w:proofErr w:type="spellEnd"/>
            <w:r w:rsidRPr="00254531">
              <w:rPr>
                <w:sz w:val="20"/>
                <w:lang w:eastAsia="zh-CN"/>
              </w:rPr>
              <w:t xml:space="preserve"> or</w:t>
            </w:r>
            <w:r w:rsidRPr="00254531">
              <w:rPr>
                <w:iCs/>
                <w:sz w:val="18"/>
                <w:szCs w:val="22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dmrs-UplinkForPUSCH-MappingTypeB</w:t>
            </w:r>
            <w:proofErr w:type="spellEnd"/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disabled, or if </w:t>
            </w:r>
            <w:r w:rsidRPr="00254531">
              <w:rPr>
                <w:sz w:val="20"/>
              </w:rPr>
              <w:t>transform</w:t>
            </w:r>
            <w:r w:rsidRPr="00254531">
              <w:rPr>
                <w:sz w:val="20"/>
                <w:lang w:eastAsia="zh-CN"/>
              </w:rPr>
              <w:t xml:space="preserve"> p</w:t>
            </w:r>
            <w:r w:rsidRPr="00254531">
              <w:rPr>
                <w:sz w:val="20"/>
              </w:rPr>
              <w:t>recoder</w:t>
            </w:r>
            <w:r w:rsidRPr="00254531">
              <w:rPr>
                <w:sz w:val="20"/>
                <w:lang w:eastAsia="zh-CN"/>
              </w:rPr>
              <w:t xml:space="preserve"> is enabled,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lang w:eastAsia="zh-CN"/>
              </w:rPr>
              <w:t>maxRank=1</w:t>
            </w:r>
            <w:r w:rsidRPr="00254531">
              <w:rPr>
                <w:sz w:val="20"/>
                <w:lang w:eastAsia="zh-CN"/>
              </w:rPr>
              <w:t xml:space="preserve"> and</w:t>
            </w:r>
            <w:r w:rsidRPr="00254531">
              <w:rPr>
                <w:sz w:val="20"/>
              </w:rPr>
              <w:t xml:space="preserve"> </w:t>
            </w:r>
            <w:proofErr w:type="spellStart"/>
            <w:r w:rsidRPr="00254531">
              <w:rPr>
                <w:i/>
                <w:sz w:val="20"/>
              </w:rPr>
              <w:t>maxRankSfn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, or if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maxRank=1 </w:t>
            </w:r>
            <w:r w:rsidRPr="00254531">
              <w:rPr>
                <w:iCs/>
                <w:sz w:val="20"/>
                <w:lang w:eastAsia="zh-CN"/>
              </w:rPr>
              <w:t xml:space="preserve">and </w:t>
            </w:r>
            <w:proofErr w:type="spellStart"/>
            <w:r w:rsidRPr="00254531">
              <w:rPr>
                <w:i/>
                <w:sz w:val="20"/>
              </w:rPr>
              <w:t>maxRankSdm</w:t>
            </w:r>
            <w:proofErr w:type="spellEnd"/>
            <w:r w:rsidRPr="00254531">
              <w:rPr>
                <w:i/>
                <w:sz w:val="20"/>
              </w:rPr>
              <w:t>=1</w:t>
            </w:r>
            <w:r w:rsidRPr="00254531">
              <w:rPr>
                <w:sz w:val="20"/>
              </w:rPr>
              <w:t xml:space="preserve"> when two PTRS ports are configured by </w:t>
            </w:r>
            <w:proofErr w:type="spellStart"/>
            <w:r w:rsidRPr="00254531">
              <w:rPr>
                <w:i/>
                <w:sz w:val="20"/>
              </w:rPr>
              <w:t>maxNrofPortsforSdm</w:t>
            </w:r>
            <w:proofErr w:type="spellEnd"/>
            <w:r w:rsidRPr="00254531">
              <w:rPr>
                <w:sz w:val="20"/>
                <w:lang w:eastAsia="zh-CN"/>
              </w:rPr>
              <w:t>;</w:t>
            </w:r>
          </w:p>
          <w:p w14:paraId="0BD0A1F7" w14:textId="77777777" w:rsidR="00614867" w:rsidRPr="00254531" w:rsidRDefault="00614867" w:rsidP="00614867">
            <w:pPr>
              <w:pStyle w:val="B2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  <w:t>2</w:t>
            </w:r>
            <w:r w:rsidRPr="00254531">
              <w:rPr>
                <w:sz w:val="20"/>
              </w:rPr>
              <w:t xml:space="preserve"> or 4 bit</w:t>
            </w:r>
            <w:r w:rsidRPr="00254531">
              <w:rPr>
                <w:sz w:val="20"/>
                <w:lang w:eastAsia="zh-CN"/>
              </w:rPr>
              <w:t>s otherwise, where Table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25A/7.3.1.1.2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25B/7.3.1.1.2-26/7.3.1.1.2-26A are used to indicate the association between PTRS port(s) and DMRS port(s), and the DMRS ports are indicated by the Antenna ports field.</w:t>
            </w:r>
          </w:p>
          <w:p w14:paraId="5DE22A9D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when </w:t>
            </w:r>
            <w:r w:rsidRPr="00254531">
              <w:rPr>
                <w:sz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lang w:eastAsia="zh-CN"/>
              </w:rPr>
              <w:t xml:space="preserve"> </w:t>
            </w:r>
            <w:r w:rsidRPr="00254531">
              <w:rPr>
                <w:sz w:val="20"/>
                <w:lang w:eastAsia="zh-CN"/>
              </w:rPr>
              <w:t xml:space="preserve">SRS resource set indicator field is absent or SRS resource set indicator field is present and equals "00" or “01” and </w:t>
            </w:r>
            <w:r w:rsidRPr="00254531">
              <w:rPr>
                <w:i/>
                <w:sz w:val="20"/>
                <w:lang w:eastAsia="zh-CN"/>
              </w:rPr>
              <w:t>maxRank</w:t>
            </w:r>
            <w:r w:rsidRPr="00254531">
              <w:rPr>
                <w:sz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>25 and 7.3.1.1.2-26.</w:t>
            </w:r>
          </w:p>
          <w:p w14:paraId="4889B77B" w14:textId="77777777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254531">
              <w:rPr>
                <w:sz w:val="20"/>
                <w:lang w:eastAsia="zh-CN"/>
              </w:rPr>
              <w:t>-</w:t>
            </w:r>
            <w:r w:rsidRPr="00254531">
              <w:rPr>
                <w:sz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lang w:eastAsia="zh-CN"/>
              </w:rPr>
              <w:t xml:space="preserve">2 bits </w:t>
            </w:r>
            <w:r w:rsidRPr="00254531">
              <w:rPr>
                <w:sz w:val="20"/>
                <w:lang w:eastAsia="zh-CN"/>
              </w:rPr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lang w:eastAsia="zh-CN"/>
              </w:rPr>
              <w:t xml:space="preserve">, </w:t>
            </w:r>
            <w:r w:rsidRPr="00254531">
              <w:rPr>
                <w:sz w:val="20"/>
                <w:lang w:eastAsia="zh-CN"/>
              </w:rPr>
              <w:t xml:space="preserve">the SRS resource set indicator field is present and equals "10" or “11”,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maxRank=3 or 4 </w:t>
            </w:r>
            <w:r w:rsidRPr="00254531">
              <w:rPr>
                <w:sz w:val="20"/>
                <w:lang w:eastAsia="zh-CN"/>
              </w:rPr>
              <w:t xml:space="preserve">and </w:t>
            </w:r>
            <w:r w:rsidRPr="00254531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</w:rPr>
              <w:t xml:space="preserve">Precoding information and number of layers </w:t>
            </w:r>
            <w:r w:rsidRPr="00254531">
              <w:rPr>
                <w:sz w:val="20"/>
                <w:lang w:eastAsia="zh-CN"/>
              </w:rPr>
              <w:t>field according to Tables 7.3.1.1.2</w:t>
            </w:r>
            <w:r w:rsidRPr="00254531">
              <w:rPr>
                <w:sz w:val="20"/>
              </w:rPr>
              <w:t>-</w:t>
            </w:r>
            <w:r w:rsidRPr="00254531">
              <w:rPr>
                <w:sz w:val="20"/>
                <w:lang w:eastAsia="zh-CN"/>
              </w:rPr>
              <w:t xml:space="preserve">25 and 7.3.1.1.2-26. </w:t>
            </w:r>
          </w:p>
          <w:p w14:paraId="6650B97B" w14:textId="63F198D0" w:rsidR="00614867" w:rsidRPr="00254531" w:rsidRDefault="00614867" w:rsidP="00614867">
            <w:pPr>
              <w:pStyle w:val="B3"/>
              <w:jc w:val="both"/>
              <w:rPr>
                <w:sz w:val="20"/>
                <w:lang w:eastAsia="zh-CN"/>
              </w:rPr>
            </w:pPr>
            <w:r w:rsidRPr="00614867">
              <w:rPr>
                <w:sz w:val="20"/>
                <w:lang w:eastAsia="zh-CN"/>
              </w:rPr>
              <w:t>-</w:t>
            </w:r>
            <w:r w:rsidRPr="00614867">
              <w:rPr>
                <w:sz w:val="20"/>
                <w:lang w:eastAsia="zh-CN"/>
              </w:rPr>
              <w:tab/>
              <w:t xml:space="preserve">2 bits when one </w:t>
            </w:r>
            <w:r w:rsidRPr="00614867">
              <w:rPr>
                <w:color w:val="FF0000"/>
                <w:sz w:val="20"/>
                <w:lang w:eastAsia="zh-CN"/>
              </w:rPr>
              <w:t xml:space="preserve">or two </w:t>
            </w:r>
            <w:r w:rsidRPr="00614867">
              <w:rPr>
                <w:sz w:val="20"/>
                <w:lang w:eastAsia="zh-CN"/>
              </w:rPr>
              <w:t>PTRS port is configured by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 xml:space="preserve"> </w:t>
            </w:r>
            <w:proofErr w:type="spellStart"/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maxNrofPorts</w:t>
            </w:r>
            <w:proofErr w:type="spellEnd"/>
            <w:r w:rsidRPr="00614867">
              <w:rPr>
                <w:rFonts w:eastAsia="DengXian"/>
                <w:sz w:val="20"/>
                <w:lang w:eastAsia="zh-CN"/>
              </w:rPr>
              <w:t xml:space="preserve"> in </w:t>
            </w:r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PTRS-</w:t>
            </w:r>
            <w:proofErr w:type="spellStart"/>
            <w:r w:rsidRPr="00614867">
              <w:rPr>
                <w:rFonts w:eastAsia="DengXian"/>
                <w:i/>
                <w:iCs/>
                <w:sz w:val="20"/>
                <w:lang w:eastAsia="zh-CN"/>
              </w:rPr>
              <w:t>UplinkConfig</w:t>
            </w:r>
            <w:proofErr w:type="spellEnd"/>
            <w:r w:rsidRPr="00614867">
              <w:rPr>
                <w:rFonts w:eastAsia="DengXian"/>
                <w:iCs/>
                <w:sz w:val="20"/>
                <w:lang w:eastAsia="zh-CN"/>
              </w:rPr>
              <w:t>,</w:t>
            </w:r>
            <w:r w:rsidRPr="00614867">
              <w:rPr>
                <w:sz w:val="20"/>
                <w:lang w:eastAsia="zh-CN"/>
              </w:rPr>
              <w:t xml:space="preserve"> the SRS resource set indicator field is present and equals "10" </w:t>
            </w:r>
            <w:proofErr w:type="spellStart"/>
            <w:r w:rsidRPr="00614867">
              <w:rPr>
                <w:strike/>
                <w:color w:val="FF0000"/>
                <w:sz w:val="20"/>
                <w:lang w:eastAsia="zh-CN"/>
              </w:rPr>
              <w:t>and</w:t>
            </w:r>
            <w:r>
              <w:rPr>
                <w:color w:val="FF0000"/>
                <w:sz w:val="20"/>
                <w:lang w:eastAsia="zh-CN"/>
              </w:rPr>
              <w:t>or</w:t>
            </w:r>
            <w:proofErr w:type="spellEnd"/>
            <w:r w:rsidRPr="00614867">
              <w:rPr>
                <w:color w:val="FF0000"/>
                <w:sz w:val="20"/>
                <w:lang w:eastAsia="zh-CN"/>
              </w:rPr>
              <w:t xml:space="preserve"> </w:t>
            </w:r>
            <w:r w:rsidRPr="00614867">
              <w:rPr>
                <w:sz w:val="20"/>
                <w:lang w:eastAsia="zh-CN"/>
              </w:rPr>
              <w:t xml:space="preserve">"11", </w:t>
            </w:r>
            <w:r w:rsidRPr="00614867">
              <w:rPr>
                <w:i/>
                <w:sz w:val="20"/>
                <w:lang w:eastAsia="zh-CN"/>
              </w:rPr>
              <w:t xml:space="preserve">maxRank=2 </w:t>
            </w:r>
            <w:r w:rsidRPr="00614867">
              <w:rPr>
                <w:sz w:val="20"/>
                <w:lang w:eastAsia="zh-CN"/>
              </w:rPr>
              <w:t xml:space="preserve">and </w:t>
            </w:r>
            <w:r w:rsidRPr="00614867">
              <w:rPr>
                <w:i/>
                <w:iCs/>
                <w:sz w:val="20"/>
                <w:lang w:eastAsia="zh-CN"/>
              </w:rPr>
              <w:t xml:space="preserve">multipanelScheme </w:t>
            </w:r>
            <w:r w:rsidRPr="00614867">
              <w:rPr>
                <w:sz w:val="20"/>
                <w:lang w:eastAsia="zh-CN"/>
              </w:rPr>
              <w:t xml:space="preserve">is not configured, the MSB of this field indicates the association between PTRS port(s) and DMRS port(s) corresponding to SRS resource indicator and/or </w:t>
            </w:r>
            <w:r w:rsidRPr="00614867">
              <w:rPr>
                <w:sz w:val="20"/>
              </w:rPr>
              <w:t>Precoding information and number of layers field,</w:t>
            </w:r>
            <w:r w:rsidRPr="00614867">
              <w:rPr>
                <w:sz w:val="20"/>
                <w:lang w:eastAsia="zh-CN"/>
              </w:rPr>
              <w:t xml:space="preserve"> and the LSB of this field indicates the association between PTRS port(s) and DMRS port(s) corresponding </w:t>
            </w:r>
            <w:r w:rsidRPr="00614867">
              <w:rPr>
                <w:sz w:val="20"/>
                <w:lang w:eastAsia="zh-CN"/>
              </w:rPr>
              <w:lastRenderedPageBreak/>
              <w:t xml:space="preserve">to Second SRS resource indicator field and/or Second </w:t>
            </w:r>
            <w:r w:rsidRPr="00614867">
              <w:rPr>
                <w:sz w:val="20"/>
              </w:rPr>
              <w:t xml:space="preserve">Precoding information </w:t>
            </w:r>
            <w:r w:rsidRPr="00614867">
              <w:rPr>
                <w:sz w:val="20"/>
                <w:lang w:eastAsia="zh-CN"/>
              </w:rPr>
              <w:t>field, according to Table 7.3.1.1.2</w:t>
            </w:r>
            <w:r w:rsidRPr="00614867">
              <w:rPr>
                <w:sz w:val="20"/>
              </w:rPr>
              <w:t>-</w:t>
            </w:r>
            <w:r w:rsidRPr="00614867">
              <w:rPr>
                <w:sz w:val="20"/>
                <w:lang w:eastAsia="zh-CN"/>
              </w:rPr>
              <w:t>25A.</w:t>
            </w:r>
            <w:r w:rsidRPr="00254531">
              <w:rPr>
                <w:sz w:val="20"/>
                <w:lang w:eastAsia="zh-CN"/>
              </w:rPr>
              <w:t xml:space="preserve"> </w:t>
            </w:r>
          </w:p>
          <w:p w14:paraId="41E88EAE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11B691BD" w14:textId="77777777" w:rsidR="00614867" w:rsidRDefault="00614867" w:rsidP="00614867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 w:rsidRPr="00F86E13">
              <w:rPr>
                <w:rFonts w:ascii="Arial" w:hAnsi="Arial" w:cs="Arial"/>
                <w:sz w:val="24"/>
              </w:rPr>
              <w:t>7.3.1.1.</w:t>
            </w:r>
            <w:r>
              <w:rPr>
                <w:rFonts w:ascii="Arial" w:hAnsi="Arial" w:cs="Arial"/>
                <w:sz w:val="24"/>
              </w:rPr>
              <w:t>3</w:t>
            </w:r>
            <w:r w:rsidRPr="00F86E13">
              <w:rPr>
                <w:rFonts w:ascii="Arial" w:hAnsi="Arial" w:cs="Arial"/>
                <w:sz w:val="24"/>
              </w:rPr>
              <w:tab/>
              <w:t>Format 0</w:t>
            </w:r>
            <w:r>
              <w:rPr>
                <w:rFonts w:ascii="Arial" w:hAnsi="Arial" w:cs="Arial"/>
                <w:sz w:val="24"/>
              </w:rPr>
              <w:t>_2</w:t>
            </w:r>
          </w:p>
          <w:p w14:paraId="2401C20C" w14:textId="77777777" w:rsidR="00614867" w:rsidRPr="00F86E13" w:rsidRDefault="00614867" w:rsidP="00614867">
            <w:pPr>
              <w:pStyle w:val="0Maintext"/>
              <w:spacing w:after="60" w:afterAutospacing="0"/>
              <w:ind w:firstLine="0"/>
              <w:jc w:val="center"/>
              <w:rPr>
                <w:color w:val="FF0000"/>
                <w:lang w:eastAsia="ko-KR"/>
              </w:rPr>
            </w:pPr>
            <w:r w:rsidRPr="00F86E13">
              <w:rPr>
                <w:color w:val="FF0000"/>
                <w:lang w:val="en-US" w:eastAsia="ko-KR"/>
              </w:rPr>
              <w:t>&lt;omit unrelated parts&gt;</w:t>
            </w:r>
          </w:p>
          <w:p w14:paraId="727E1DA6" w14:textId="77777777" w:rsidR="00614867" w:rsidRPr="00254531" w:rsidRDefault="00614867" w:rsidP="00614867">
            <w:pPr>
              <w:pStyle w:val="B1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PTRS-DMRS association </w:t>
            </w:r>
            <w:r w:rsidRPr="00254531">
              <w:rPr>
                <w:sz w:val="20"/>
                <w:szCs w:val="20"/>
              </w:rPr>
              <w:t xml:space="preserve">- </w:t>
            </w:r>
            <w:r w:rsidRPr="00254531">
              <w:rPr>
                <w:sz w:val="20"/>
                <w:szCs w:val="20"/>
                <w:lang w:eastAsia="zh-CN"/>
              </w:rPr>
              <w:t>number of bits determined as follows</w:t>
            </w:r>
          </w:p>
          <w:p w14:paraId="6B445A98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0 bit if </w:t>
            </w:r>
            <w:r w:rsidRPr="00254531">
              <w:rPr>
                <w:i/>
                <w:sz w:val="20"/>
                <w:szCs w:val="20"/>
              </w:rPr>
              <w:t>PTRS-</w:t>
            </w:r>
            <w:proofErr w:type="spellStart"/>
            <w:r w:rsidRPr="00254531">
              <w:rPr>
                <w:i/>
                <w:sz w:val="20"/>
                <w:szCs w:val="20"/>
              </w:rPr>
              <w:t>UplinkConfi</w:t>
            </w:r>
            <w:r w:rsidRPr="00254531">
              <w:rPr>
                <w:sz w:val="20"/>
                <w:szCs w:val="20"/>
              </w:rPr>
              <w:t>g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is not configured in either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dmrs-UplinkForPUSCH-MappingTypeA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or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54531">
              <w:rPr>
                <w:i/>
                <w:sz w:val="20"/>
                <w:szCs w:val="20"/>
              </w:rPr>
              <w:t>dmrs-UplinkForPUSCH-MappingTypeB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disabled, or if </w:t>
            </w:r>
            <w:r w:rsidRPr="00254531">
              <w:rPr>
                <w:sz w:val="20"/>
                <w:szCs w:val="20"/>
              </w:rPr>
              <w:t>transform</w:t>
            </w:r>
            <w:r w:rsidRPr="00254531">
              <w:rPr>
                <w:sz w:val="20"/>
                <w:szCs w:val="20"/>
                <w:lang w:eastAsia="zh-CN"/>
              </w:rPr>
              <w:t xml:space="preserve"> p</w:t>
            </w:r>
            <w:r w:rsidRPr="00254531">
              <w:rPr>
                <w:sz w:val="20"/>
                <w:szCs w:val="20"/>
              </w:rPr>
              <w:t>recoder</w:t>
            </w:r>
            <w:r w:rsidRPr="00254531">
              <w:rPr>
                <w:sz w:val="20"/>
                <w:szCs w:val="20"/>
                <w:lang w:eastAsia="zh-CN"/>
              </w:rPr>
              <w:t xml:space="preserve"> is enabled, or if </w:t>
            </w:r>
            <w:r w:rsidRPr="00254531">
              <w:rPr>
                <w:i/>
                <w:sz w:val="20"/>
                <w:szCs w:val="20"/>
              </w:rPr>
              <w:t>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=1</w:t>
            </w:r>
            <w:r w:rsidRPr="00254531">
              <w:rPr>
                <w:sz w:val="20"/>
                <w:szCs w:val="20"/>
                <w:lang w:eastAsia="zh-CN"/>
              </w:rPr>
              <w:t xml:space="preserve"> and</w:t>
            </w:r>
            <w:r w:rsidRPr="00254531">
              <w:rPr>
                <w:sz w:val="20"/>
                <w:szCs w:val="20"/>
              </w:rPr>
              <w:t xml:space="preserve"> </w:t>
            </w:r>
            <w:r w:rsidRPr="00254531">
              <w:rPr>
                <w:i/>
                <w:sz w:val="20"/>
                <w:szCs w:val="20"/>
              </w:rPr>
              <w:t>maxRankSfnDCI-0-2=1</w:t>
            </w:r>
            <w:r w:rsidRPr="00254531">
              <w:rPr>
                <w:sz w:val="20"/>
                <w:szCs w:val="20"/>
              </w:rPr>
              <w:t xml:space="preserve">, or if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=1 </w:t>
            </w:r>
            <w:r w:rsidRPr="00254531">
              <w:rPr>
                <w:iCs/>
                <w:sz w:val="20"/>
                <w:szCs w:val="20"/>
                <w:lang w:eastAsia="zh-CN"/>
              </w:rPr>
              <w:t xml:space="preserve">and </w:t>
            </w:r>
            <w:r w:rsidRPr="00254531">
              <w:rPr>
                <w:i/>
                <w:sz w:val="20"/>
                <w:szCs w:val="20"/>
              </w:rPr>
              <w:t>maxRankSdmDCI-0-2=1</w:t>
            </w:r>
            <w:r w:rsidRPr="00254531">
              <w:rPr>
                <w:sz w:val="20"/>
                <w:szCs w:val="20"/>
              </w:rPr>
              <w:t xml:space="preserve"> when two PTRS ports are configured by </w:t>
            </w:r>
            <w:proofErr w:type="spellStart"/>
            <w:r w:rsidRPr="00254531">
              <w:rPr>
                <w:i/>
                <w:sz w:val="20"/>
                <w:szCs w:val="20"/>
              </w:rPr>
              <w:t>maxNrofPortsforSdm</w:t>
            </w:r>
            <w:proofErr w:type="spellEnd"/>
            <w:r w:rsidRPr="00254531">
              <w:rPr>
                <w:sz w:val="20"/>
                <w:szCs w:val="20"/>
                <w:lang w:eastAsia="zh-CN"/>
              </w:rPr>
              <w:t>;</w:t>
            </w:r>
          </w:p>
          <w:p w14:paraId="38546BA3" w14:textId="77777777" w:rsidR="00614867" w:rsidRPr="00254531" w:rsidRDefault="00614867" w:rsidP="00614867">
            <w:pPr>
              <w:pStyle w:val="B2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>2</w:t>
            </w:r>
            <w:r w:rsidRPr="00254531">
              <w:rPr>
                <w:sz w:val="20"/>
                <w:szCs w:val="20"/>
              </w:rPr>
              <w:t xml:space="preserve"> bit</w:t>
            </w:r>
            <w:r w:rsidRPr="00254531">
              <w:rPr>
                <w:sz w:val="20"/>
                <w:szCs w:val="20"/>
                <w:lang w:eastAsia="zh-CN"/>
              </w:rPr>
              <w:t>s otherwise, where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25A/7.3.1.1.2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 xml:space="preserve">25B/7.3.1.1.2-26 are used to indicate the association between PTRS port(s) and DMRS port(s), and the DMRS ports are indicated by the Antenna ports field. </w:t>
            </w:r>
          </w:p>
          <w:p w14:paraId="19B20DC8" w14:textId="77777777" w:rsidR="00614867" w:rsidRPr="00254531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When </w:t>
            </w:r>
            <w:r w:rsidRPr="00254531">
              <w:rPr>
                <w:sz w:val="20"/>
                <w:szCs w:val="20"/>
                <w:lang w:eastAsia="zh-CN"/>
              </w:rPr>
              <w:t xml:space="preserve">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>,</w:t>
            </w:r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Pr="00254531">
              <w:rPr>
                <w:sz w:val="20"/>
                <w:szCs w:val="20"/>
                <w:lang w:eastAsia="zh-CN"/>
              </w:rPr>
              <w:t>SRS resource set indicator field is absent or SRS resource set indicator field is present and equals "00" or “01” and maxRank</w:t>
            </w:r>
            <w:r w:rsidRPr="00254531">
              <w:rPr>
                <w:i/>
                <w:sz w:val="20"/>
                <w:szCs w:val="20"/>
              </w:rPr>
              <w:t>DCI-0-2</w:t>
            </w:r>
            <w:r w:rsidRPr="00254531">
              <w:rPr>
                <w:sz w:val="20"/>
                <w:szCs w:val="20"/>
                <w:lang w:eastAsia="zh-CN"/>
              </w:rPr>
              <w:t xml:space="preserve">&lt;=4,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of layers </w:t>
            </w:r>
            <w:r w:rsidRPr="00254531">
              <w:rPr>
                <w:sz w:val="20"/>
                <w:szCs w:val="20"/>
                <w:lang w:eastAsia="zh-CN"/>
              </w:rPr>
              <w:t>field according to Table 7.3.1.1.2</w:t>
            </w:r>
            <w:r w:rsidRPr="00254531">
              <w:rPr>
                <w:sz w:val="20"/>
                <w:szCs w:val="20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>25 and 7.3.1.1.2-26.</w:t>
            </w:r>
          </w:p>
          <w:p w14:paraId="1A76F24C" w14:textId="77777777" w:rsidR="00614867" w:rsidRPr="002654E5" w:rsidRDefault="00614867" w:rsidP="00614867">
            <w:pPr>
              <w:pStyle w:val="B3"/>
              <w:jc w:val="both"/>
              <w:rPr>
                <w:sz w:val="20"/>
                <w:szCs w:val="20"/>
                <w:lang w:eastAsia="zh-CN"/>
              </w:rPr>
            </w:pPr>
            <w:r w:rsidRPr="00254531">
              <w:rPr>
                <w:sz w:val="20"/>
                <w:szCs w:val="20"/>
                <w:lang w:eastAsia="zh-CN"/>
              </w:rPr>
              <w:t>-</w:t>
            </w:r>
            <w:r w:rsidRPr="00254531">
              <w:rPr>
                <w:sz w:val="20"/>
                <w:szCs w:val="20"/>
                <w:lang w:eastAsia="zh-CN"/>
              </w:rPr>
              <w:tab/>
              <w:t xml:space="preserve">When one PTRS port or two PTRS ports are configured by 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54531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54531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5453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, </w:t>
            </w:r>
            <w:r w:rsidRPr="00254531">
              <w:rPr>
                <w:sz w:val="20"/>
                <w:szCs w:val="20"/>
                <w:lang w:eastAsia="zh-CN"/>
              </w:rPr>
              <w:t>the SRS resource set indicator field is present and equals "10" or “11”,</w:t>
            </w:r>
            <w:r w:rsidRPr="00254531">
              <w:rPr>
                <w:i/>
                <w:sz w:val="20"/>
                <w:szCs w:val="20"/>
                <w:lang w:eastAsia="zh-CN"/>
              </w:rPr>
              <w:t xml:space="preserve"> maxRankDCI-0-2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>=3 or 4</w:t>
            </w:r>
            <w:r w:rsidRPr="00254531">
              <w:rPr>
                <w:sz w:val="20"/>
                <w:szCs w:val="20"/>
                <w:lang w:eastAsia="zh-CN"/>
              </w:rPr>
              <w:t xml:space="preserve"> and  </w:t>
            </w:r>
            <w:r w:rsidRPr="00254531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54531">
              <w:rPr>
                <w:sz w:val="20"/>
                <w:szCs w:val="20"/>
                <w:lang w:eastAsia="zh-CN"/>
              </w:rPr>
              <w:t xml:space="preserve">is not configured, this field indicates the association between PTRS port(s) and DMRS port(s) corresponding to SRS resource indicator field and/or </w:t>
            </w:r>
            <w:r w:rsidRPr="00254531">
              <w:rPr>
                <w:sz w:val="20"/>
                <w:szCs w:val="20"/>
              </w:rPr>
              <w:t xml:space="preserve">Precoding information and number </w:t>
            </w:r>
            <w:r w:rsidRPr="002654E5">
              <w:rPr>
                <w:sz w:val="20"/>
                <w:szCs w:val="20"/>
              </w:rPr>
              <w:t xml:space="preserve">of layers </w:t>
            </w:r>
            <w:r w:rsidRPr="002654E5">
              <w:rPr>
                <w:sz w:val="20"/>
                <w:szCs w:val="20"/>
                <w:lang w:eastAsia="zh-CN"/>
              </w:rPr>
              <w:t>field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 xml:space="preserve">25 and 7.3.1.1.2-26. </w:t>
            </w:r>
          </w:p>
          <w:p w14:paraId="38D32EE2" w14:textId="5212B09F" w:rsidR="00614867" w:rsidRDefault="00614867" w:rsidP="00FB7CF7">
            <w:pPr>
              <w:pStyle w:val="B3"/>
              <w:jc w:val="both"/>
              <w:rPr>
                <w:lang w:eastAsia="ko-KR"/>
              </w:rPr>
            </w:pPr>
            <w:r w:rsidRPr="002654E5">
              <w:rPr>
                <w:sz w:val="20"/>
                <w:szCs w:val="20"/>
                <w:lang w:eastAsia="zh-CN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ab/>
              <w:t xml:space="preserve">When one 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or two </w:t>
            </w:r>
            <w:r w:rsidRPr="002654E5">
              <w:rPr>
                <w:sz w:val="20"/>
                <w:szCs w:val="20"/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maxNrofPorts</w:t>
            </w:r>
            <w:proofErr w:type="spellEnd"/>
            <w:r w:rsidRPr="002654E5">
              <w:rPr>
                <w:rFonts w:eastAsia="DengXian"/>
                <w:sz w:val="20"/>
                <w:szCs w:val="20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PTRS-</w:t>
            </w:r>
            <w:proofErr w:type="spellStart"/>
            <w:r w:rsidRPr="002654E5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UplinkConfig</w:t>
            </w:r>
            <w:proofErr w:type="spellEnd"/>
            <w:r w:rsidRPr="002654E5">
              <w:rPr>
                <w:sz w:val="20"/>
                <w:szCs w:val="20"/>
                <w:lang w:eastAsia="zh-CN"/>
              </w:rPr>
              <w:t xml:space="preserve">, the SRS resource set indicator field is present and equals "10" </w:t>
            </w:r>
            <w:proofErr w:type="spellStart"/>
            <w:r w:rsidRPr="002654E5">
              <w:rPr>
                <w:strike/>
                <w:color w:val="FF0000"/>
                <w:sz w:val="20"/>
                <w:szCs w:val="20"/>
                <w:lang w:eastAsia="zh-CN"/>
              </w:rPr>
              <w:t>and</w:t>
            </w:r>
            <w:r w:rsidRPr="002654E5">
              <w:rPr>
                <w:color w:val="FF0000"/>
                <w:sz w:val="20"/>
                <w:szCs w:val="20"/>
                <w:lang w:eastAsia="zh-CN"/>
              </w:rPr>
              <w:t>or</w:t>
            </w:r>
            <w:proofErr w:type="spellEnd"/>
            <w:r w:rsidRPr="002654E5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2654E5">
              <w:rPr>
                <w:sz w:val="20"/>
                <w:szCs w:val="20"/>
                <w:lang w:eastAsia="zh-CN"/>
              </w:rPr>
              <w:t xml:space="preserve">"11" and </w:t>
            </w:r>
            <w:r w:rsidRPr="002654E5">
              <w:rPr>
                <w:i/>
                <w:sz w:val="20"/>
                <w:szCs w:val="20"/>
                <w:lang w:eastAsia="zh-CN"/>
              </w:rPr>
              <w:t xml:space="preserve">maxRankDCI-0-2=2 </w:t>
            </w:r>
            <w:r w:rsidRPr="002654E5">
              <w:rPr>
                <w:sz w:val="20"/>
                <w:szCs w:val="20"/>
                <w:lang w:eastAsia="zh-CN"/>
              </w:rPr>
              <w:t xml:space="preserve">and </w:t>
            </w:r>
            <w:r w:rsidRPr="002654E5">
              <w:rPr>
                <w:i/>
                <w:iCs/>
                <w:sz w:val="20"/>
                <w:szCs w:val="20"/>
                <w:lang w:eastAsia="zh-CN"/>
              </w:rPr>
              <w:t xml:space="preserve">multipanelScheme </w:t>
            </w:r>
            <w:r w:rsidRPr="002654E5">
              <w:rPr>
                <w:sz w:val="20"/>
                <w:szCs w:val="20"/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rPr>
                <w:sz w:val="20"/>
                <w:szCs w:val="20"/>
              </w:rPr>
              <w:t>Precoding information and number of layers field,</w:t>
            </w:r>
            <w:r w:rsidRPr="002654E5">
              <w:rPr>
                <w:sz w:val="20"/>
                <w:szCs w:val="20"/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rPr>
                <w:sz w:val="20"/>
                <w:szCs w:val="20"/>
              </w:rPr>
              <w:t xml:space="preserve">Precoding information </w:t>
            </w:r>
            <w:r w:rsidRPr="002654E5">
              <w:rPr>
                <w:sz w:val="20"/>
                <w:szCs w:val="20"/>
                <w:lang w:eastAsia="zh-CN"/>
              </w:rPr>
              <w:t>field, according to Table 7.3.1.1.2</w:t>
            </w:r>
            <w:r w:rsidRPr="002654E5">
              <w:rPr>
                <w:sz w:val="20"/>
                <w:szCs w:val="20"/>
              </w:rPr>
              <w:t>-</w:t>
            </w:r>
            <w:r w:rsidRPr="002654E5">
              <w:rPr>
                <w:sz w:val="20"/>
                <w:szCs w:val="20"/>
                <w:lang w:eastAsia="zh-CN"/>
              </w:rPr>
              <w:t>25A.</w:t>
            </w:r>
            <w:r w:rsidRPr="00254531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F73B9BA" w14:textId="5EF5FE59" w:rsidR="009E4B5D" w:rsidRDefault="009E4B5D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1E2B7C8B" w14:textId="062F9EC3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  <w:r>
        <w:rPr>
          <w:lang w:val="en-US" w:eastAsia="ko-KR"/>
        </w:rPr>
        <w:t>Please provide your view whether you agree on above TP or not.</w:t>
      </w:r>
      <w:r w:rsidR="004D2C59">
        <w:rPr>
          <w:lang w:val="en-US" w:eastAsia="ko-KR"/>
        </w:rPr>
        <w:t xml:space="preserve"> If not agree, please feel free to comment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8724"/>
      </w:tblGrid>
      <w:tr w:rsidR="007A3D33" w14:paraId="24FAD48C" w14:textId="77777777" w:rsidTr="002F3CE1">
        <w:tc>
          <w:tcPr>
            <w:tcW w:w="846" w:type="dxa"/>
          </w:tcPr>
          <w:p w14:paraId="6D5BEA9B" w14:textId="1CC8989C" w:rsidR="007A3D33" w:rsidRPr="004D2C0A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QC</w:t>
            </w:r>
          </w:p>
        </w:tc>
        <w:tc>
          <w:tcPr>
            <w:tcW w:w="8783" w:type="dxa"/>
          </w:tcPr>
          <w:p w14:paraId="14EE4F15" w14:textId="0EAABDB3" w:rsidR="007A3D33" w:rsidRDefault="004D2C0A" w:rsidP="00BF2AA5">
            <w:pPr>
              <w:pStyle w:val="0Maintext"/>
              <w:spacing w:after="60" w:afterAutospacing="0"/>
              <w:ind w:firstLine="0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</w:t>
            </w:r>
            <w:r>
              <w:rPr>
                <w:rFonts w:eastAsia="DengXian" w:hint="eastAsia"/>
                <w:lang w:val="en-US" w:eastAsia="zh-CN"/>
              </w:rPr>
              <w:t>he 1</w:t>
            </w:r>
            <w:r w:rsidRPr="004D2C0A">
              <w:rPr>
                <w:rFonts w:eastAsia="DengXia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DengXian" w:hint="eastAsia"/>
                <w:lang w:val="en-US" w:eastAsia="zh-CN"/>
              </w:rPr>
              <w:t xml:space="preserve"> change from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and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to </w:t>
            </w:r>
            <w:r>
              <w:rPr>
                <w:rFonts w:eastAsia="DengXian"/>
                <w:lang w:val="en-US" w:eastAsia="zh-CN"/>
              </w:rPr>
              <w:t>“</w:t>
            </w:r>
            <w:r>
              <w:rPr>
                <w:rFonts w:eastAsia="DengXian" w:hint="eastAsia"/>
                <w:lang w:val="en-US" w:eastAsia="zh-CN"/>
              </w:rPr>
              <w:t>or</w:t>
            </w:r>
            <w:r>
              <w:rPr>
                <w:rFonts w:eastAsia="DengXian"/>
                <w:lang w:val="en-US" w:eastAsia="zh-CN"/>
              </w:rPr>
              <w:t>”</w:t>
            </w:r>
            <w:r>
              <w:rPr>
                <w:rFonts w:eastAsia="DengXian" w:hint="eastAsia"/>
                <w:lang w:val="en-US" w:eastAsia="zh-CN"/>
              </w:rPr>
              <w:t xml:space="preserve"> </w:t>
            </w:r>
            <w:r w:rsidR="00921757">
              <w:rPr>
                <w:rFonts w:eastAsia="DengXian" w:hint="eastAsia"/>
                <w:lang w:val="en-US" w:eastAsia="zh-CN"/>
              </w:rPr>
              <w:t>is fine. For the second change, as we commented during online, when two PTRS ports are configured, th</w:t>
            </w:r>
            <w:r w:rsidR="001034C5">
              <w:rPr>
                <w:rFonts w:eastAsia="DengXian" w:hint="eastAsia"/>
                <w:lang w:val="en-US" w:eastAsia="zh-CN"/>
              </w:rPr>
              <w:t>e 2 bits are only</w:t>
            </w:r>
            <w:r w:rsidR="00921757">
              <w:rPr>
                <w:rFonts w:eastAsia="DengXian" w:hint="eastAsia"/>
                <w:lang w:val="en-US" w:eastAsia="zh-CN"/>
              </w:rPr>
              <w:t xml:space="preserve"> </w:t>
            </w:r>
            <w:r w:rsidR="00817553">
              <w:rPr>
                <w:rFonts w:eastAsia="DengXian" w:hint="eastAsia"/>
                <w:lang w:val="en-US" w:eastAsia="zh-CN"/>
              </w:rPr>
              <w:t>applied when one actual PTRS port is determined.</w:t>
            </w:r>
            <w:r w:rsidR="00A06D7A">
              <w:rPr>
                <w:rFonts w:eastAsia="DengXian" w:hint="eastAsia"/>
                <w:lang w:val="en-US" w:eastAsia="zh-CN"/>
              </w:rPr>
              <w:t xml:space="preserve"> Therefore, to capture this more accurately, we suggest the following change:</w:t>
            </w:r>
          </w:p>
          <w:p w14:paraId="689DEC34" w14:textId="77777777" w:rsidR="00A06D7A" w:rsidRPr="00902CB5" w:rsidRDefault="00A06D7A" w:rsidP="00A06D7A">
            <w:pPr>
              <w:pStyle w:val="0Maintext"/>
              <w:numPr>
                <w:ilvl w:val="0"/>
                <w:numId w:val="28"/>
              </w:numPr>
              <w:spacing w:after="60" w:afterAutospacing="0"/>
              <w:rPr>
                <w:rFonts w:eastAsia="DengXian"/>
                <w:lang w:val="en-US" w:eastAsia="zh-CN"/>
              </w:rPr>
            </w:pPr>
            <w:r w:rsidRPr="002654E5">
              <w:rPr>
                <w:lang w:eastAsia="zh-CN"/>
              </w:rPr>
              <w:t xml:space="preserve">When one </w:t>
            </w:r>
            <w:r w:rsidRPr="00A06D7A">
              <w:rPr>
                <w:strike/>
                <w:color w:val="FF0000"/>
                <w:lang w:eastAsia="zh-CN"/>
              </w:rPr>
              <w:t>or two</w:t>
            </w:r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>PTRS port is configured by</w:t>
            </w:r>
            <w:r w:rsidRPr="002654E5">
              <w:rPr>
                <w:rFonts w:eastAsia="DengXian"/>
                <w:i/>
                <w:iCs/>
                <w:lang w:eastAsia="zh-CN"/>
              </w:rPr>
              <w:t xml:space="preserve"> </w:t>
            </w:r>
            <w:proofErr w:type="spellStart"/>
            <w:r w:rsidRPr="002654E5">
              <w:rPr>
                <w:rFonts w:eastAsia="DengXian"/>
                <w:i/>
                <w:iCs/>
                <w:lang w:eastAsia="zh-CN"/>
              </w:rPr>
              <w:t>maxNrofPorts</w:t>
            </w:r>
            <w:proofErr w:type="spellEnd"/>
            <w:r w:rsidRPr="002654E5">
              <w:rPr>
                <w:rFonts w:eastAsia="DengXian"/>
                <w:lang w:eastAsia="zh-CN"/>
              </w:rPr>
              <w:t xml:space="preserve"> in </w:t>
            </w:r>
            <w:r w:rsidRPr="002654E5">
              <w:rPr>
                <w:rFonts w:eastAsia="DengXian"/>
                <w:i/>
                <w:iCs/>
                <w:lang w:eastAsia="zh-CN"/>
              </w:rPr>
              <w:t>PTRS-</w:t>
            </w:r>
            <w:proofErr w:type="spellStart"/>
            <w:r w:rsidRPr="002654E5">
              <w:rPr>
                <w:rFonts w:eastAsia="DengXian"/>
                <w:i/>
                <w:iCs/>
                <w:lang w:eastAsia="zh-CN"/>
              </w:rPr>
              <w:t>UplinkConfig</w:t>
            </w:r>
            <w:proofErr w:type="spellEnd"/>
            <w:r w:rsidR="005356BF">
              <w:rPr>
                <w:rFonts w:eastAsia="DengXian" w:hint="eastAsia"/>
                <w:i/>
                <w:iCs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or</w:t>
            </w:r>
            <w:r w:rsidR="00827B8E">
              <w:rPr>
                <w:rFonts w:eastAsia="DengXian" w:hint="eastAsia"/>
                <w:color w:val="FF0000"/>
                <w:lang w:eastAsia="zh-CN"/>
              </w:rPr>
              <w:t xml:space="preserve"> two PTRS ports are configured</w:t>
            </w:r>
            <w:r w:rsidR="00827B8E" w:rsidRPr="002654E5">
              <w:rPr>
                <w:lang w:eastAsia="zh-CN"/>
              </w:rPr>
              <w:t xml:space="preserve"> </w:t>
            </w:r>
            <w:r w:rsidR="00827B8E" w:rsidRPr="00827B8E">
              <w:rPr>
                <w:color w:val="FF0000"/>
                <w:lang w:eastAsia="zh-CN"/>
              </w:rPr>
              <w:t>by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 xml:space="preserve"> </w:t>
            </w:r>
            <w:proofErr w:type="spellStart"/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maxNrofPorts</w:t>
            </w:r>
            <w:proofErr w:type="spellEnd"/>
            <w:r w:rsidR="00827B8E" w:rsidRPr="00827B8E">
              <w:rPr>
                <w:rFonts w:eastAsia="DengXian"/>
                <w:color w:val="FF0000"/>
                <w:lang w:eastAsia="zh-CN"/>
              </w:rPr>
              <w:t xml:space="preserve"> in </w:t>
            </w:r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PTRS-</w:t>
            </w:r>
            <w:proofErr w:type="spellStart"/>
            <w:r w:rsidR="00827B8E" w:rsidRPr="00827B8E">
              <w:rPr>
                <w:rFonts w:eastAsia="DengXian"/>
                <w:i/>
                <w:iCs/>
                <w:color w:val="FF0000"/>
                <w:lang w:eastAsia="zh-CN"/>
              </w:rPr>
              <w:t>UplinkConfig</w:t>
            </w:r>
            <w:proofErr w:type="spellEnd"/>
            <w:r w:rsidR="00827B8E" w:rsidRPr="00827B8E">
              <w:rPr>
                <w:rFonts w:eastAsia="DengXian" w:hint="eastAsia"/>
                <w:color w:val="FF0000"/>
                <w:lang w:eastAsia="zh-CN"/>
              </w:rPr>
              <w:t xml:space="preserve"> and</w:t>
            </w:r>
            <w:r w:rsidR="005356BF" w:rsidRPr="00827B8E">
              <w:rPr>
                <w:rFonts w:eastAsia="DengXian" w:hint="eastAsia"/>
                <w:color w:val="FF0000"/>
                <w:lang w:eastAsia="zh-CN"/>
              </w:rPr>
              <w:t xml:space="preserve"> </w:t>
            </w:r>
            <w:r w:rsidR="005356BF" w:rsidRPr="005356BF">
              <w:rPr>
                <w:rFonts w:eastAsia="DengXian" w:hint="eastAsia"/>
                <w:color w:val="FF0000"/>
                <w:lang w:eastAsia="zh-CN"/>
              </w:rPr>
              <w:t>one actual PTRS port is determined</w:t>
            </w:r>
            <w:r w:rsidRPr="002654E5">
              <w:rPr>
                <w:lang w:eastAsia="zh-CN"/>
              </w:rPr>
              <w:t xml:space="preserve">, the SRS resource set indicator field is present and equals "10" </w:t>
            </w:r>
            <w:proofErr w:type="spellStart"/>
            <w:r w:rsidRPr="002654E5">
              <w:rPr>
                <w:strike/>
                <w:color w:val="FF0000"/>
                <w:lang w:eastAsia="zh-CN"/>
              </w:rPr>
              <w:t>and</w:t>
            </w:r>
            <w:r w:rsidRPr="002654E5">
              <w:rPr>
                <w:color w:val="FF0000"/>
                <w:lang w:eastAsia="zh-CN"/>
              </w:rPr>
              <w:t>or</w:t>
            </w:r>
            <w:proofErr w:type="spellEnd"/>
            <w:r w:rsidRPr="002654E5">
              <w:rPr>
                <w:color w:val="FF0000"/>
                <w:lang w:eastAsia="zh-CN"/>
              </w:rPr>
              <w:t xml:space="preserve"> </w:t>
            </w:r>
            <w:r w:rsidRPr="002654E5">
              <w:rPr>
                <w:lang w:eastAsia="zh-CN"/>
              </w:rPr>
              <w:t xml:space="preserve">"11" and </w:t>
            </w:r>
            <w:r w:rsidRPr="002654E5">
              <w:rPr>
                <w:i/>
                <w:lang w:eastAsia="zh-CN"/>
              </w:rPr>
              <w:t xml:space="preserve">maxRankDCI-0-2=2 </w:t>
            </w:r>
            <w:r w:rsidRPr="002654E5">
              <w:rPr>
                <w:lang w:eastAsia="zh-CN"/>
              </w:rPr>
              <w:t xml:space="preserve">and </w:t>
            </w:r>
            <w:r w:rsidRPr="002654E5">
              <w:rPr>
                <w:i/>
                <w:iCs/>
                <w:lang w:eastAsia="zh-CN"/>
              </w:rPr>
              <w:t xml:space="preserve">multipanelScheme </w:t>
            </w:r>
            <w:r w:rsidRPr="002654E5">
              <w:rPr>
                <w:lang w:eastAsia="zh-CN"/>
              </w:rPr>
              <w:t xml:space="preserve">is not configured, the MSB of this field indicates the association between PTRS port(s) and DMRS port(s) corresponding to SRS resource indicator field and/or </w:t>
            </w:r>
            <w:r w:rsidRPr="002654E5">
              <w:t>Precoding information and number of layers field,</w:t>
            </w:r>
            <w:r w:rsidRPr="002654E5">
              <w:rPr>
                <w:lang w:eastAsia="zh-CN"/>
              </w:rPr>
              <w:t xml:space="preserve"> and the LSB of this field indicates the association between PTRS port(s) and DMRS port(s) corresponding to Second SRS resource indicator field and/or Second </w:t>
            </w:r>
            <w:r w:rsidRPr="002654E5">
              <w:t xml:space="preserve">Precoding information </w:t>
            </w:r>
            <w:r w:rsidRPr="002654E5">
              <w:rPr>
                <w:lang w:eastAsia="zh-CN"/>
              </w:rPr>
              <w:t>field, according to Table 7.3.1.1.2</w:t>
            </w:r>
            <w:r w:rsidRPr="002654E5">
              <w:t>-</w:t>
            </w:r>
            <w:r w:rsidRPr="002654E5">
              <w:rPr>
                <w:lang w:eastAsia="zh-CN"/>
              </w:rPr>
              <w:t>25A.</w:t>
            </w:r>
          </w:p>
          <w:p w14:paraId="7A443038" w14:textId="5B34AA3D" w:rsidR="00902CB5" w:rsidRPr="004D2C0A" w:rsidRDefault="00902CB5" w:rsidP="00902CB5">
            <w:pPr>
              <w:pStyle w:val="0Maintext"/>
              <w:spacing w:after="60" w:afterAutospacing="0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 addition, if </w:t>
            </w:r>
            <w:r w:rsidR="00EF51E8">
              <w:rPr>
                <w:rFonts w:eastAsia="DengXian" w:hint="eastAsia"/>
                <w:lang w:eastAsia="zh-CN"/>
              </w:rPr>
              <w:t>any changes are made, they should be applied to both Rel.17 and Rel.18 spec.</w:t>
            </w:r>
          </w:p>
        </w:tc>
      </w:tr>
      <w:tr w:rsidR="007A3D33" w14:paraId="32CB2C3A" w14:textId="77777777" w:rsidTr="002F3CE1">
        <w:tc>
          <w:tcPr>
            <w:tcW w:w="846" w:type="dxa"/>
          </w:tcPr>
          <w:p w14:paraId="45B8D09B" w14:textId="68DE79FA" w:rsidR="007A3D33" w:rsidRDefault="00A92986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ZTE</w:t>
            </w:r>
          </w:p>
        </w:tc>
        <w:tc>
          <w:tcPr>
            <w:tcW w:w="8783" w:type="dxa"/>
          </w:tcPr>
          <w:p w14:paraId="6F9F9957" w14:textId="0715074D" w:rsidR="00203296" w:rsidRDefault="00A92986" w:rsidP="00203296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Support</w:t>
            </w:r>
            <w:r w:rsidR="00203296">
              <w:rPr>
                <w:lang w:val="en-US" w:eastAsia="ko-KR"/>
              </w:rPr>
              <w:t>.</w:t>
            </w:r>
          </w:p>
          <w:p w14:paraId="64A572BC" w14:textId="77C353E9" w:rsidR="00A92986" w:rsidRDefault="00BF361C" w:rsidP="00BF2AA5">
            <w:pPr>
              <w:pStyle w:val="0Maintext"/>
              <w:spacing w:after="60" w:afterAutospacing="0"/>
              <w:ind w:firstLine="0"/>
              <w:rPr>
                <w:lang w:eastAsia="zh-CN"/>
              </w:rPr>
            </w:pPr>
            <w:r>
              <w:rPr>
                <w:lang w:val="en-US" w:eastAsia="ko-KR"/>
              </w:rPr>
              <w:t>Regarding QC’s version, we think the case of “</w:t>
            </w:r>
            <w:r w:rsidRPr="00BF361C">
              <w:rPr>
                <w:rFonts w:eastAsia="DengXian" w:hint="eastAsia"/>
                <w:i/>
                <w:lang w:val="en-US" w:eastAsia="zh-CN"/>
              </w:rPr>
              <w:t>when two PTRS ports are configured, the 2 bits are only applied when one actual PTRS port is determined</w:t>
            </w:r>
            <w:r>
              <w:rPr>
                <w:lang w:val="en-US" w:eastAsia="ko-KR"/>
              </w:rPr>
              <w:t xml:space="preserve">” has already been captured by the title of Table </w:t>
            </w:r>
            <w:r w:rsidRPr="002654E5">
              <w:rPr>
                <w:lang w:eastAsia="zh-CN"/>
              </w:rPr>
              <w:t>7.3.1.1.2</w:t>
            </w:r>
            <w:r w:rsidRPr="002654E5">
              <w:t>-</w:t>
            </w:r>
            <w:r w:rsidRPr="002654E5">
              <w:rPr>
                <w:lang w:eastAsia="zh-CN"/>
              </w:rPr>
              <w:t>25A</w:t>
            </w:r>
            <w:r>
              <w:rPr>
                <w:lang w:eastAsia="zh-CN"/>
              </w:rPr>
              <w:t xml:space="preserve"> as follows, which is literally the same to </w:t>
            </w:r>
            <w:r w:rsidR="002F6C8E">
              <w:rPr>
                <w:lang w:eastAsia="zh-CN"/>
              </w:rPr>
              <w:t xml:space="preserve">that in </w:t>
            </w:r>
            <w:r w:rsidR="00285464">
              <w:rPr>
                <w:lang w:eastAsia="zh-CN"/>
              </w:rPr>
              <w:t>Rel-17 spec</w:t>
            </w:r>
            <w:r w:rsidR="002F6C8E">
              <w:rPr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  <w:r w:rsidR="003625D2">
              <w:rPr>
                <w:lang w:eastAsia="zh-CN"/>
              </w:rPr>
              <w:t xml:space="preserve"> Hence, we think it is not needed.</w:t>
            </w:r>
          </w:p>
          <w:p w14:paraId="306E8680" w14:textId="25D9D8EB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lastRenderedPageBreak/>
              <w:t>TS 38.212-i20</w:t>
            </w:r>
          </w:p>
          <w:p w14:paraId="1A5923AE" w14:textId="77777777" w:rsidR="00BF361C" w:rsidRDefault="00BF361C" w:rsidP="002F3CE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zh-CN"/>
              </w:rPr>
            </w:pP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Table 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7.3.1.1.2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-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>2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>5A</w:t>
            </w:r>
            <w:r w:rsidRPr="00BF361C">
              <w:rPr>
                <w:rFonts w:ascii="Arial" w:eastAsia="DengXian" w:hAnsi="Arial" w:cs="Arial" w:hint="eastAsia"/>
                <w:b/>
                <w:sz w:val="18"/>
                <w:lang w:eastAsia="zh-CN"/>
              </w:rPr>
              <w:t xml:space="preserve">: </w:t>
            </w:r>
            <w:r w:rsidRPr="00BF361C">
              <w:rPr>
                <w:rFonts w:ascii="Arial" w:eastAsia="DengXia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BF361C">
              <w:rPr>
                <w:rFonts w:ascii="Arial" w:eastAsia="DengXian" w:hAnsi="Arial"/>
                <w:b/>
                <w:sz w:val="18"/>
                <w:highlight w:val="yellow"/>
                <w:lang w:eastAsia="zh-CN"/>
              </w:rPr>
              <w:t>or for the actual UL PT-RS port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if</w:t>
            </w:r>
            <w:r w:rsidRPr="00BF361C">
              <w:rPr>
                <w:rFonts w:ascii="Arial" w:eastAsia="DengXian" w:hAnsi="Arial" w:cs="Arial"/>
                <w:b/>
                <w:i/>
                <w:iCs/>
                <w:sz w:val="18"/>
                <w:lang w:eastAsia="zh-CN"/>
              </w:rPr>
              <w:t xml:space="preserve"> multipanelScheme </w:t>
            </w:r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is not configured, or PTRS-DMRS association for UL PTRS port 0 and 1 if multipanelScheme is configured to </w:t>
            </w:r>
            <w:proofErr w:type="spellStart"/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sdmScheme</w:t>
            </w:r>
            <w:proofErr w:type="spellEnd"/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and </w:t>
            </w:r>
            <w:proofErr w:type="spellStart"/>
            <w:r w:rsidRPr="00BF361C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>maxNrofPortsforSDM</w:t>
            </w:r>
            <w:proofErr w:type="spellEnd"/>
            <w:r w:rsidRPr="00BF361C">
              <w:rPr>
                <w:rFonts w:ascii="Arial" w:eastAsia="DengXian" w:hAnsi="Arial" w:cs="Arial"/>
                <w:b/>
                <w:sz w:val="18"/>
                <w:lang w:eastAsia="zh-CN"/>
              </w:rPr>
              <w:t xml:space="preserve"> is set to 2</w:t>
            </w:r>
          </w:p>
          <w:p w14:paraId="2E8F26DA" w14:textId="39CBD42C" w:rsidR="00643A2B" w:rsidRPr="00D948D8" w:rsidRDefault="00643A2B" w:rsidP="00643A2B">
            <w:pPr>
              <w:pStyle w:val="0Maintext"/>
              <w:numPr>
                <w:ilvl w:val="0"/>
                <w:numId w:val="29"/>
              </w:numPr>
              <w:spacing w:after="60" w:afterAutospacing="0"/>
              <w:rPr>
                <w:color w:val="0070C0"/>
                <w:lang w:val="en-US" w:eastAsia="ko-KR"/>
              </w:rPr>
            </w:pPr>
            <w:r w:rsidRPr="00D948D8">
              <w:rPr>
                <w:color w:val="0070C0"/>
                <w:lang w:val="en-US" w:eastAsia="ko-KR"/>
              </w:rPr>
              <w:t>TS 38.212-h80</w:t>
            </w:r>
          </w:p>
          <w:p w14:paraId="5E27AAAA" w14:textId="46238CB8" w:rsidR="00643A2B" w:rsidRPr="00D948D8" w:rsidRDefault="00643A2B" w:rsidP="00D948D8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Table 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7.3.1.1.2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-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>2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>5A</w:t>
            </w:r>
            <w:r w:rsidRPr="00643A2B">
              <w:rPr>
                <w:rFonts w:ascii="Arial" w:eastAsia="SimSun" w:hAnsi="Arial" w:cs="Arial" w:hint="eastAsia"/>
                <w:b/>
                <w:sz w:val="18"/>
                <w:lang w:eastAsia="zh-CN"/>
              </w:rPr>
              <w:t xml:space="preserve">: </w:t>
            </w:r>
            <w:r w:rsidRPr="00643A2B">
              <w:rPr>
                <w:rFonts w:ascii="Arial" w:eastAsia="SimSun" w:hAnsi="Arial"/>
                <w:b/>
                <w:sz w:val="18"/>
                <w:lang w:eastAsia="zh-CN"/>
              </w:rPr>
              <w:t xml:space="preserve">PTRS-DMRS association for UL PTRS port 0 </w:t>
            </w:r>
            <w:r w:rsidRPr="00643A2B"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  <w:t>or for the actual UL PT-RS port</w:t>
            </w:r>
          </w:p>
        </w:tc>
      </w:tr>
      <w:tr w:rsidR="007A3D33" w14:paraId="5A25CCD3" w14:textId="77777777" w:rsidTr="002F3CE1">
        <w:tc>
          <w:tcPr>
            <w:tcW w:w="846" w:type="dxa"/>
          </w:tcPr>
          <w:p w14:paraId="376C7933" w14:textId="254E83FB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Ericsson</w:t>
            </w:r>
          </w:p>
        </w:tc>
        <w:tc>
          <w:tcPr>
            <w:tcW w:w="8783" w:type="dxa"/>
          </w:tcPr>
          <w:p w14:paraId="577261FB" w14:textId="15F19B7E" w:rsidR="007A3D33" w:rsidRDefault="0061166C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We are fine with the </w:t>
            </w:r>
            <w:r w:rsidR="00DA2CC1">
              <w:rPr>
                <w:lang w:val="en-US" w:eastAsia="ko-KR"/>
              </w:rPr>
              <w:t>‘and to or’ change.  Regarding the other change, the version from Qualcomm is much clearer to us, so we can be fine with the change suggested by Qualcomm.</w:t>
            </w:r>
          </w:p>
        </w:tc>
      </w:tr>
      <w:tr w:rsidR="007A3D33" w14:paraId="7A2C22D4" w14:textId="77777777" w:rsidTr="002F3CE1">
        <w:tc>
          <w:tcPr>
            <w:tcW w:w="846" w:type="dxa"/>
          </w:tcPr>
          <w:p w14:paraId="772F910B" w14:textId="05C375BA" w:rsidR="007A3D33" w:rsidRDefault="00DC079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8783" w:type="dxa"/>
          </w:tcPr>
          <w:p w14:paraId="76DC3D64" w14:textId="463FEC46" w:rsidR="007A3D33" w:rsidRDefault="002738FF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Either the TP from QC or the original TP works in our view. </w:t>
            </w:r>
          </w:p>
        </w:tc>
      </w:tr>
      <w:tr w:rsidR="007A3D33" w14:paraId="7D0239B7" w14:textId="77777777" w:rsidTr="002F3CE1">
        <w:tc>
          <w:tcPr>
            <w:tcW w:w="846" w:type="dxa"/>
          </w:tcPr>
          <w:p w14:paraId="0A4128D0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00C768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5A22D332" w14:textId="77777777" w:rsidTr="002F3CE1">
        <w:tc>
          <w:tcPr>
            <w:tcW w:w="846" w:type="dxa"/>
          </w:tcPr>
          <w:p w14:paraId="596D1B8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49C65E77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72B39FE1" w14:textId="77777777" w:rsidTr="002F3CE1">
        <w:tc>
          <w:tcPr>
            <w:tcW w:w="846" w:type="dxa"/>
          </w:tcPr>
          <w:p w14:paraId="050D0873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6009CABD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  <w:tr w:rsidR="007A3D33" w14:paraId="4BB172F5" w14:textId="77777777" w:rsidTr="002F3CE1">
        <w:tc>
          <w:tcPr>
            <w:tcW w:w="846" w:type="dxa"/>
          </w:tcPr>
          <w:p w14:paraId="7009782A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  <w:tc>
          <w:tcPr>
            <w:tcW w:w="8783" w:type="dxa"/>
          </w:tcPr>
          <w:p w14:paraId="3653E629" w14:textId="77777777" w:rsidR="007A3D33" w:rsidRDefault="007A3D33" w:rsidP="00BF2AA5">
            <w:pPr>
              <w:pStyle w:val="0Maintext"/>
              <w:spacing w:after="60" w:afterAutospacing="0"/>
              <w:ind w:firstLine="0"/>
              <w:rPr>
                <w:lang w:val="en-US" w:eastAsia="ko-KR"/>
              </w:rPr>
            </w:pPr>
          </w:p>
        </w:tc>
      </w:tr>
    </w:tbl>
    <w:p w14:paraId="36DF35C7" w14:textId="1E85D631" w:rsidR="007A3D3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F76E12F" w14:textId="77777777" w:rsidR="007A3D33" w:rsidRPr="00111103" w:rsidRDefault="007A3D33" w:rsidP="00BF2AA5">
      <w:pPr>
        <w:pStyle w:val="0Maintext"/>
        <w:spacing w:after="60" w:afterAutospacing="0"/>
        <w:ind w:firstLine="0"/>
        <w:rPr>
          <w:lang w:val="en-US" w:eastAsia="ko-KR"/>
        </w:rPr>
      </w:pPr>
    </w:p>
    <w:p w14:paraId="0BAA8B79" w14:textId="6243FC6D" w:rsidR="003F7B64" w:rsidRPr="00E2388A" w:rsidRDefault="003F7B64" w:rsidP="003F7B64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18C27DD5" w14:textId="77777777" w:rsidR="007A3D3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</w:p>
    <w:p w14:paraId="213BD2D7" w14:textId="2F9F2B3A" w:rsidR="0075372B" w:rsidRPr="00111103" w:rsidRDefault="007A3D33" w:rsidP="0075372B">
      <w:pPr>
        <w:pStyle w:val="0Maintext"/>
        <w:spacing w:after="60" w:afterAutospacing="0"/>
        <w:ind w:firstLine="0"/>
        <w:rPr>
          <w:lang w:val="en-US" w:eastAsia="ko-KR"/>
        </w:rPr>
      </w:pPr>
      <w:r w:rsidRPr="007A3D33">
        <w:rPr>
          <w:highlight w:val="yellow"/>
          <w:lang w:val="en-US" w:eastAsia="ko-KR"/>
        </w:rPr>
        <w:t>TBD</w:t>
      </w:r>
    </w:p>
    <w:p w14:paraId="3456D62A" w14:textId="77777777" w:rsidR="0075372B" w:rsidRPr="00662502" w:rsidRDefault="0075372B" w:rsidP="005103B8">
      <w:pPr>
        <w:pStyle w:val="0Maintext"/>
        <w:spacing w:after="60"/>
        <w:ind w:firstLine="0"/>
        <w:rPr>
          <w:lang w:val="en-US" w:eastAsia="ko-KR"/>
        </w:rPr>
      </w:pPr>
    </w:p>
    <w:p w14:paraId="2152BF94" w14:textId="77777777" w:rsidR="00A6570E" w:rsidRPr="00D43D29" w:rsidRDefault="00A6570E" w:rsidP="00A6570E">
      <w:pPr>
        <w:pStyle w:val="Heading1"/>
        <w:pBdr>
          <w:top w:val="none" w:sz="0" w:space="0" w:color="auto"/>
        </w:pBdr>
        <w:tabs>
          <w:tab w:val="clear" w:pos="432"/>
          <w:tab w:val="num" w:pos="0"/>
          <w:tab w:val="left" w:pos="426"/>
        </w:tabs>
        <w:spacing w:before="0" w:after="60" w:line="288" w:lineRule="auto"/>
        <w:ind w:left="799" w:hanging="799"/>
        <w:jc w:val="both"/>
        <w:rPr>
          <w:sz w:val="28"/>
          <w:szCs w:val="28"/>
        </w:rPr>
      </w:pPr>
      <w:r w:rsidRPr="00D43D29">
        <w:rPr>
          <w:sz w:val="28"/>
          <w:szCs w:val="28"/>
        </w:rPr>
        <w:t>References</w:t>
      </w:r>
    </w:p>
    <w:p w14:paraId="674C298B" w14:textId="7D0944A2" w:rsidR="0075372B" w:rsidRPr="00E61BF0" w:rsidRDefault="0075372B" w:rsidP="0075372B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  <w:lang w:val="en-US" w:eastAsia="ko-KR"/>
        </w:rPr>
      </w:pPr>
      <w:r>
        <w:rPr>
          <w:sz w:val="20"/>
        </w:rPr>
        <w:t xml:space="preserve">3GPP TS 38.212 V17.8.0 (h80): "NR; </w:t>
      </w:r>
      <w:r w:rsidRPr="0075372B">
        <w:rPr>
          <w:sz w:val="20"/>
        </w:rPr>
        <w:t>Multiplexing and channel coding</w:t>
      </w:r>
      <w:r>
        <w:rPr>
          <w:sz w:val="20"/>
        </w:rPr>
        <w:t xml:space="preserve"> (Release 17)"</w:t>
      </w:r>
    </w:p>
    <w:p w14:paraId="4640EAF1" w14:textId="37290C14" w:rsidR="009E4B5D" w:rsidRPr="00E55501" w:rsidRDefault="0075372B" w:rsidP="00BA4EDE">
      <w:pPr>
        <w:pStyle w:val="2222"/>
        <w:numPr>
          <w:ilvl w:val="0"/>
          <w:numId w:val="13"/>
        </w:numPr>
        <w:spacing w:after="120" w:line="288" w:lineRule="auto"/>
        <w:ind w:firstLineChars="0"/>
        <w:rPr>
          <w:sz w:val="20"/>
        </w:rPr>
      </w:pPr>
      <w:r w:rsidRPr="00E55501">
        <w:rPr>
          <w:sz w:val="20"/>
        </w:rPr>
        <w:t>3GPP TS 38.212 V18.2.0 (i20): "NR; Multiplexing and channel coding (Release 18)"</w:t>
      </w:r>
    </w:p>
    <w:p w14:paraId="4A9A77A3" w14:textId="77777777" w:rsidR="00A6570E" w:rsidRDefault="00A6570E" w:rsidP="0055242A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SimSun" w:hAnsi="Arial" w:cs="Arial"/>
          <w:b/>
          <w:sz w:val="20"/>
          <w:szCs w:val="20"/>
          <w:lang w:val="en-GB" w:eastAsia="en-US"/>
        </w:rPr>
      </w:pPr>
    </w:p>
    <w:sectPr w:rsidR="00A6570E" w:rsidSect="0002717D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FFAD" w14:textId="77777777" w:rsidR="00D902EA" w:rsidRDefault="00D902EA">
      <w:r>
        <w:separator/>
      </w:r>
    </w:p>
  </w:endnote>
  <w:endnote w:type="continuationSeparator" w:id="0">
    <w:p w14:paraId="312160E6" w14:textId="77777777" w:rsidR="00D902EA" w:rsidRDefault="00D902EA">
      <w:r>
        <w:continuationSeparator/>
      </w:r>
    </w:p>
  </w:endnote>
  <w:endnote w:type="continuationNotice" w:id="1">
    <w:p w14:paraId="5913399A" w14:textId="77777777" w:rsidR="00D902EA" w:rsidRDefault="00D90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F957" w14:textId="7C6A5111" w:rsidR="000F007A" w:rsidRDefault="000F007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2C5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2C59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1F8F" w14:textId="77777777" w:rsidR="00D902EA" w:rsidRDefault="00D902EA">
      <w:r>
        <w:separator/>
      </w:r>
    </w:p>
  </w:footnote>
  <w:footnote w:type="continuationSeparator" w:id="0">
    <w:p w14:paraId="1BCA479B" w14:textId="77777777" w:rsidR="00D902EA" w:rsidRDefault="00D902EA">
      <w:r>
        <w:continuationSeparator/>
      </w:r>
    </w:p>
  </w:footnote>
  <w:footnote w:type="continuationNotice" w:id="1">
    <w:p w14:paraId="6E173374" w14:textId="77777777" w:rsidR="00D902EA" w:rsidRDefault="00D90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2EFD" w14:textId="77777777" w:rsidR="000F007A" w:rsidRDefault="000F007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FE6041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5C1D0C"/>
    <w:multiLevelType w:val="hybridMultilevel"/>
    <w:tmpl w:val="9AC28D8E"/>
    <w:lvl w:ilvl="0" w:tplc="A0CC420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D7529"/>
    <w:multiLevelType w:val="multilevel"/>
    <w:tmpl w:val="E34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146872"/>
    <w:multiLevelType w:val="hybridMultilevel"/>
    <w:tmpl w:val="1696D5A2"/>
    <w:lvl w:ilvl="0" w:tplc="43301CA4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279B2D6F"/>
    <w:multiLevelType w:val="hybridMultilevel"/>
    <w:tmpl w:val="96082BD2"/>
    <w:lvl w:ilvl="0" w:tplc="52A8629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8B142F"/>
    <w:multiLevelType w:val="hybridMultilevel"/>
    <w:tmpl w:val="587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E06"/>
    <w:multiLevelType w:val="hybridMultilevel"/>
    <w:tmpl w:val="434ADA6A"/>
    <w:lvl w:ilvl="0" w:tplc="8198099E">
      <w:start w:val="9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3E63"/>
    <w:multiLevelType w:val="hybridMultilevel"/>
    <w:tmpl w:val="11343F52"/>
    <w:lvl w:ilvl="0" w:tplc="91C00CAA">
      <w:start w:val="1"/>
      <w:numFmt w:val="decimal"/>
      <w:lvlText w:val="%1)"/>
      <w:lvlJc w:val="left"/>
      <w:pPr>
        <w:ind w:left="720" w:hanging="360"/>
      </w:pPr>
      <w:rPr>
        <w:rFonts w:ascii="Times New Roman" w:eastAsia="Malgun Gothic" w:hAnsi="Times New Roman" w:cs="Batang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374A61A3"/>
    <w:multiLevelType w:val="hybridMultilevel"/>
    <w:tmpl w:val="BE3CB07A"/>
    <w:lvl w:ilvl="0" w:tplc="3BBAD2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ED3038"/>
    <w:multiLevelType w:val="hybridMultilevel"/>
    <w:tmpl w:val="CC489644"/>
    <w:lvl w:ilvl="0" w:tplc="518A96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7" w15:restartNumberingAfterBreak="0">
    <w:nsid w:val="3EFC0285"/>
    <w:multiLevelType w:val="hybridMultilevel"/>
    <w:tmpl w:val="4C2A64F0"/>
    <w:lvl w:ilvl="0" w:tplc="A374201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CA764E"/>
    <w:multiLevelType w:val="hybridMultilevel"/>
    <w:tmpl w:val="C4A2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39BE"/>
    <w:multiLevelType w:val="hybridMultilevel"/>
    <w:tmpl w:val="11DCA2AC"/>
    <w:lvl w:ilvl="0" w:tplc="760AF08E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A2E48"/>
    <w:multiLevelType w:val="hybridMultilevel"/>
    <w:tmpl w:val="7A84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660022">
    <w:abstractNumId w:val="1"/>
  </w:num>
  <w:num w:numId="2" w16cid:durableId="1290936068">
    <w:abstractNumId w:val="20"/>
  </w:num>
  <w:num w:numId="3" w16cid:durableId="1824153292">
    <w:abstractNumId w:val="14"/>
  </w:num>
  <w:num w:numId="4" w16cid:durableId="1872300232">
    <w:abstractNumId w:val="15"/>
  </w:num>
  <w:num w:numId="5" w16cid:durableId="687564929">
    <w:abstractNumId w:val="9"/>
  </w:num>
  <w:num w:numId="6" w16cid:durableId="1512839529">
    <w:abstractNumId w:val="18"/>
  </w:num>
  <w:num w:numId="7" w16cid:durableId="1563563654">
    <w:abstractNumId w:val="24"/>
  </w:num>
  <w:num w:numId="8" w16cid:durableId="1652293737">
    <w:abstractNumId w:val="11"/>
  </w:num>
  <w:num w:numId="9" w16cid:durableId="60061998">
    <w:abstractNumId w:val="22"/>
  </w:num>
  <w:num w:numId="10" w16cid:durableId="246379329">
    <w:abstractNumId w:val="4"/>
  </w:num>
  <w:num w:numId="11" w16cid:durableId="1613315677">
    <w:abstractNumId w:val="25"/>
  </w:num>
  <w:num w:numId="12" w16cid:durableId="1907841935">
    <w:abstractNumId w:val="26"/>
  </w:num>
  <w:num w:numId="13" w16cid:durableId="1928733624">
    <w:abstractNumId w:val="3"/>
  </w:num>
  <w:num w:numId="14" w16cid:durableId="2010864425">
    <w:abstractNumId w:val="19"/>
  </w:num>
  <w:num w:numId="15" w16cid:durableId="580987446">
    <w:abstractNumId w:val="16"/>
  </w:num>
  <w:num w:numId="16" w16cid:durableId="2066681014">
    <w:abstractNumId w:val="8"/>
  </w:num>
  <w:num w:numId="17" w16cid:durableId="1995721925">
    <w:abstractNumId w:val="21"/>
  </w:num>
  <w:num w:numId="18" w16cid:durableId="739719379">
    <w:abstractNumId w:val="2"/>
  </w:num>
  <w:num w:numId="19" w16cid:durableId="1582907172">
    <w:abstractNumId w:val="12"/>
  </w:num>
  <w:num w:numId="20" w16cid:durableId="267928591">
    <w:abstractNumId w:val="7"/>
  </w:num>
  <w:num w:numId="21" w16cid:durableId="1689715686">
    <w:abstractNumId w:val="17"/>
  </w:num>
  <w:num w:numId="22" w16cid:durableId="989987326">
    <w:abstractNumId w:val="6"/>
  </w:num>
  <w:num w:numId="23" w16cid:durableId="463694683">
    <w:abstractNumId w:val="13"/>
  </w:num>
  <w:num w:numId="24" w16cid:durableId="5419397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1385370318">
    <w:abstractNumId w:val="5"/>
  </w:num>
  <w:num w:numId="26" w16cid:durableId="2012219094">
    <w:abstractNumId w:val="23"/>
  </w:num>
  <w:num w:numId="27" w16cid:durableId="2035840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4303016">
    <w:abstractNumId w:val="10"/>
  </w:num>
  <w:num w:numId="29" w16cid:durableId="118994958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ko-KR" w:vendorID="64" w:dllVersion="5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180"/>
    <w:rsid w:val="00003514"/>
    <w:rsid w:val="00003F0D"/>
    <w:rsid w:val="00004BB1"/>
    <w:rsid w:val="00004BE4"/>
    <w:rsid w:val="00004BE5"/>
    <w:rsid w:val="00005254"/>
    <w:rsid w:val="00005347"/>
    <w:rsid w:val="00005F56"/>
    <w:rsid w:val="00006400"/>
    <w:rsid w:val="00006446"/>
    <w:rsid w:val="0000685E"/>
    <w:rsid w:val="00006896"/>
    <w:rsid w:val="00006B58"/>
    <w:rsid w:val="00007198"/>
    <w:rsid w:val="0000740A"/>
    <w:rsid w:val="0000745D"/>
    <w:rsid w:val="00007854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17F61"/>
    <w:rsid w:val="000202F4"/>
    <w:rsid w:val="000207A2"/>
    <w:rsid w:val="0002093E"/>
    <w:rsid w:val="00020EB6"/>
    <w:rsid w:val="00021321"/>
    <w:rsid w:val="000215AF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6B4F"/>
    <w:rsid w:val="0002717D"/>
    <w:rsid w:val="00027218"/>
    <w:rsid w:val="0002762E"/>
    <w:rsid w:val="00027719"/>
    <w:rsid w:val="00027939"/>
    <w:rsid w:val="00027988"/>
    <w:rsid w:val="00027BD2"/>
    <w:rsid w:val="00031A91"/>
    <w:rsid w:val="00032367"/>
    <w:rsid w:val="000325B8"/>
    <w:rsid w:val="000331D1"/>
    <w:rsid w:val="000338CE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44B"/>
    <w:rsid w:val="00041768"/>
    <w:rsid w:val="000422E2"/>
    <w:rsid w:val="00042F22"/>
    <w:rsid w:val="000437CC"/>
    <w:rsid w:val="000443C8"/>
    <w:rsid w:val="000444EF"/>
    <w:rsid w:val="00044942"/>
    <w:rsid w:val="00044BF7"/>
    <w:rsid w:val="00045523"/>
    <w:rsid w:val="00045B0B"/>
    <w:rsid w:val="00045EB6"/>
    <w:rsid w:val="000460EB"/>
    <w:rsid w:val="000468D3"/>
    <w:rsid w:val="00046DF4"/>
    <w:rsid w:val="00047941"/>
    <w:rsid w:val="00047C44"/>
    <w:rsid w:val="00047D40"/>
    <w:rsid w:val="00047F04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0E45"/>
    <w:rsid w:val="00061485"/>
    <w:rsid w:val="000616E7"/>
    <w:rsid w:val="000626CA"/>
    <w:rsid w:val="0006389C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707A2"/>
    <w:rsid w:val="00071F96"/>
    <w:rsid w:val="00072C39"/>
    <w:rsid w:val="00073690"/>
    <w:rsid w:val="000750D0"/>
    <w:rsid w:val="0007550F"/>
    <w:rsid w:val="0007568E"/>
    <w:rsid w:val="000758FA"/>
    <w:rsid w:val="00075C5D"/>
    <w:rsid w:val="0007717C"/>
    <w:rsid w:val="00077D33"/>
    <w:rsid w:val="00077E5F"/>
    <w:rsid w:val="0008036A"/>
    <w:rsid w:val="0008055F"/>
    <w:rsid w:val="00080878"/>
    <w:rsid w:val="00080935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1D04"/>
    <w:rsid w:val="00092003"/>
    <w:rsid w:val="000923E5"/>
    <w:rsid w:val="000924C1"/>
    <w:rsid w:val="000924F0"/>
    <w:rsid w:val="000929A8"/>
    <w:rsid w:val="00093279"/>
    <w:rsid w:val="00093474"/>
    <w:rsid w:val="000939E6"/>
    <w:rsid w:val="00093AC3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97580"/>
    <w:rsid w:val="000979AF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06"/>
    <w:rsid w:val="000B028B"/>
    <w:rsid w:val="000B0BAC"/>
    <w:rsid w:val="000B0E9F"/>
    <w:rsid w:val="000B1891"/>
    <w:rsid w:val="000B1B4F"/>
    <w:rsid w:val="000B2646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1F9B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5B2"/>
    <w:rsid w:val="000D59C5"/>
    <w:rsid w:val="000D5CC3"/>
    <w:rsid w:val="000D620D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B04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07A"/>
    <w:rsid w:val="000F0538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0F7D04"/>
    <w:rsid w:val="000F7D07"/>
    <w:rsid w:val="001002DA"/>
    <w:rsid w:val="001005FF"/>
    <w:rsid w:val="0010248F"/>
    <w:rsid w:val="001034C5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794"/>
    <w:rsid w:val="00110C67"/>
    <w:rsid w:val="00111103"/>
    <w:rsid w:val="0011121F"/>
    <w:rsid w:val="00111220"/>
    <w:rsid w:val="00112451"/>
    <w:rsid w:val="00113168"/>
    <w:rsid w:val="00113C17"/>
    <w:rsid w:val="00113CF4"/>
    <w:rsid w:val="00113D95"/>
    <w:rsid w:val="00114098"/>
    <w:rsid w:val="00114C8B"/>
    <w:rsid w:val="001151FE"/>
    <w:rsid w:val="0011533F"/>
    <w:rsid w:val="001153EA"/>
    <w:rsid w:val="00115643"/>
    <w:rsid w:val="00115EE6"/>
    <w:rsid w:val="00116765"/>
    <w:rsid w:val="0011738D"/>
    <w:rsid w:val="001174EF"/>
    <w:rsid w:val="00117850"/>
    <w:rsid w:val="00117903"/>
    <w:rsid w:val="00117EB6"/>
    <w:rsid w:val="0012066D"/>
    <w:rsid w:val="001209C9"/>
    <w:rsid w:val="00120DA2"/>
    <w:rsid w:val="0012193F"/>
    <w:rsid w:val="001219F5"/>
    <w:rsid w:val="00121A20"/>
    <w:rsid w:val="00121FDD"/>
    <w:rsid w:val="0012233A"/>
    <w:rsid w:val="001227AE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5EF2"/>
    <w:rsid w:val="00126B4A"/>
    <w:rsid w:val="00126EC7"/>
    <w:rsid w:val="0012701E"/>
    <w:rsid w:val="00127508"/>
    <w:rsid w:val="001277C2"/>
    <w:rsid w:val="00127908"/>
    <w:rsid w:val="00130288"/>
    <w:rsid w:val="001302FA"/>
    <w:rsid w:val="00130663"/>
    <w:rsid w:val="00130831"/>
    <w:rsid w:val="00130B6B"/>
    <w:rsid w:val="00130F46"/>
    <w:rsid w:val="00131A54"/>
    <w:rsid w:val="001321EE"/>
    <w:rsid w:val="001326A6"/>
    <w:rsid w:val="00132CB2"/>
    <w:rsid w:val="00132FD0"/>
    <w:rsid w:val="0013349E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24FE"/>
    <w:rsid w:val="001427E6"/>
    <w:rsid w:val="00143DDE"/>
    <w:rsid w:val="00144A81"/>
    <w:rsid w:val="0014533A"/>
    <w:rsid w:val="001469D4"/>
    <w:rsid w:val="00146D39"/>
    <w:rsid w:val="0014733F"/>
    <w:rsid w:val="00147CD6"/>
    <w:rsid w:val="001501DB"/>
    <w:rsid w:val="00150AB6"/>
    <w:rsid w:val="00150F90"/>
    <w:rsid w:val="00150FF4"/>
    <w:rsid w:val="00150FFE"/>
    <w:rsid w:val="00151189"/>
    <w:rsid w:val="00151A95"/>
    <w:rsid w:val="00151D63"/>
    <w:rsid w:val="00151E23"/>
    <w:rsid w:val="00152321"/>
    <w:rsid w:val="001523EC"/>
    <w:rsid w:val="001523F3"/>
    <w:rsid w:val="001526E0"/>
    <w:rsid w:val="00153204"/>
    <w:rsid w:val="00153359"/>
    <w:rsid w:val="00153A1F"/>
    <w:rsid w:val="00153C9C"/>
    <w:rsid w:val="00153E59"/>
    <w:rsid w:val="00154671"/>
    <w:rsid w:val="00154BD8"/>
    <w:rsid w:val="00155135"/>
    <w:rsid w:val="00155155"/>
    <w:rsid w:val="001551B5"/>
    <w:rsid w:val="00155274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7C0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0B6"/>
    <w:rsid w:val="00167AB2"/>
    <w:rsid w:val="00167FD2"/>
    <w:rsid w:val="001702E2"/>
    <w:rsid w:val="00170E4E"/>
    <w:rsid w:val="00171238"/>
    <w:rsid w:val="0017131F"/>
    <w:rsid w:val="00171D65"/>
    <w:rsid w:val="001724AD"/>
    <w:rsid w:val="001726C0"/>
    <w:rsid w:val="001729B8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6190"/>
    <w:rsid w:val="001765CE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813"/>
    <w:rsid w:val="00191B4F"/>
    <w:rsid w:val="00191B7D"/>
    <w:rsid w:val="00192101"/>
    <w:rsid w:val="001927DF"/>
    <w:rsid w:val="001932FC"/>
    <w:rsid w:val="0019341A"/>
    <w:rsid w:val="001947D8"/>
    <w:rsid w:val="00194B49"/>
    <w:rsid w:val="00194E8F"/>
    <w:rsid w:val="00194F24"/>
    <w:rsid w:val="00195642"/>
    <w:rsid w:val="00195B92"/>
    <w:rsid w:val="00195FBA"/>
    <w:rsid w:val="0019657C"/>
    <w:rsid w:val="00196A3C"/>
    <w:rsid w:val="00196C14"/>
    <w:rsid w:val="0019723D"/>
    <w:rsid w:val="001974A8"/>
    <w:rsid w:val="0019757B"/>
    <w:rsid w:val="00197DF9"/>
    <w:rsid w:val="001A06F1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8DE"/>
    <w:rsid w:val="001A7ADE"/>
    <w:rsid w:val="001B00FD"/>
    <w:rsid w:val="001B0806"/>
    <w:rsid w:val="001B0D97"/>
    <w:rsid w:val="001B14F9"/>
    <w:rsid w:val="001B17E0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7B2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8FF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821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66"/>
    <w:rsid w:val="001D479D"/>
    <w:rsid w:val="001D4917"/>
    <w:rsid w:val="001D51BA"/>
    <w:rsid w:val="001D55A9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0CF"/>
    <w:rsid w:val="001E217A"/>
    <w:rsid w:val="001E2DB2"/>
    <w:rsid w:val="001E4007"/>
    <w:rsid w:val="001E40F5"/>
    <w:rsid w:val="001E41F8"/>
    <w:rsid w:val="001E4239"/>
    <w:rsid w:val="001E44E6"/>
    <w:rsid w:val="001E58DD"/>
    <w:rsid w:val="001E58E2"/>
    <w:rsid w:val="001E6091"/>
    <w:rsid w:val="001E6C4B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1F790F"/>
    <w:rsid w:val="00200490"/>
    <w:rsid w:val="00200A3B"/>
    <w:rsid w:val="00200DDF"/>
    <w:rsid w:val="00200E3E"/>
    <w:rsid w:val="00200F80"/>
    <w:rsid w:val="002010D6"/>
    <w:rsid w:val="002013A3"/>
    <w:rsid w:val="00201E90"/>
    <w:rsid w:val="00201F3A"/>
    <w:rsid w:val="00202B1D"/>
    <w:rsid w:val="00203296"/>
    <w:rsid w:val="002032A8"/>
    <w:rsid w:val="002036BB"/>
    <w:rsid w:val="002038CF"/>
    <w:rsid w:val="00203E17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171"/>
    <w:rsid w:val="00211A9B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4B"/>
    <w:rsid w:val="00215A53"/>
    <w:rsid w:val="00216D1F"/>
    <w:rsid w:val="00217079"/>
    <w:rsid w:val="00217200"/>
    <w:rsid w:val="0021735F"/>
    <w:rsid w:val="00217367"/>
    <w:rsid w:val="002174AB"/>
    <w:rsid w:val="00217ABD"/>
    <w:rsid w:val="00217B1C"/>
    <w:rsid w:val="00217D43"/>
    <w:rsid w:val="00220600"/>
    <w:rsid w:val="0022151C"/>
    <w:rsid w:val="002217DD"/>
    <w:rsid w:val="00221F4B"/>
    <w:rsid w:val="002224DB"/>
    <w:rsid w:val="00222B9A"/>
    <w:rsid w:val="00222DBC"/>
    <w:rsid w:val="002235A0"/>
    <w:rsid w:val="00223B0A"/>
    <w:rsid w:val="00223FCB"/>
    <w:rsid w:val="00224432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4794"/>
    <w:rsid w:val="002348BC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E43"/>
    <w:rsid w:val="00236F27"/>
    <w:rsid w:val="00237BC1"/>
    <w:rsid w:val="00237F50"/>
    <w:rsid w:val="002403A6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6D04"/>
    <w:rsid w:val="0024717B"/>
    <w:rsid w:val="00247C40"/>
    <w:rsid w:val="00247E48"/>
    <w:rsid w:val="0025003A"/>
    <w:rsid w:val="002500C8"/>
    <w:rsid w:val="002505A2"/>
    <w:rsid w:val="00250607"/>
    <w:rsid w:val="0025092F"/>
    <w:rsid w:val="00251148"/>
    <w:rsid w:val="00251500"/>
    <w:rsid w:val="0025159A"/>
    <w:rsid w:val="00251949"/>
    <w:rsid w:val="00251ABC"/>
    <w:rsid w:val="00251CEE"/>
    <w:rsid w:val="002528A8"/>
    <w:rsid w:val="0025391C"/>
    <w:rsid w:val="00254531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5013"/>
    <w:rsid w:val="002654E5"/>
    <w:rsid w:val="00265DAD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8FF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1C6E"/>
    <w:rsid w:val="002827AD"/>
    <w:rsid w:val="00282809"/>
    <w:rsid w:val="0028280A"/>
    <w:rsid w:val="00282A55"/>
    <w:rsid w:val="00283426"/>
    <w:rsid w:val="00283519"/>
    <w:rsid w:val="00283AD3"/>
    <w:rsid w:val="00283FA1"/>
    <w:rsid w:val="00284584"/>
    <w:rsid w:val="00284D9D"/>
    <w:rsid w:val="00285265"/>
    <w:rsid w:val="00285464"/>
    <w:rsid w:val="002854D5"/>
    <w:rsid w:val="00286ACD"/>
    <w:rsid w:val="00286D5A"/>
    <w:rsid w:val="0028712E"/>
    <w:rsid w:val="00287838"/>
    <w:rsid w:val="00290258"/>
    <w:rsid w:val="00290332"/>
    <w:rsid w:val="00290654"/>
    <w:rsid w:val="00290798"/>
    <w:rsid w:val="002907B5"/>
    <w:rsid w:val="00290B08"/>
    <w:rsid w:val="00290F8D"/>
    <w:rsid w:val="00291663"/>
    <w:rsid w:val="0029180C"/>
    <w:rsid w:val="00291B4C"/>
    <w:rsid w:val="00292D74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4EB"/>
    <w:rsid w:val="002A055E"/>
    <w:rsid w:val="002A15C1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160"/>
    <w:rsid w:val="002A557A"/>
    <w:rsid w:val="002A5AC2"/>
    <w:rsid w:val="002A5B3A"/>
    <w:rsid w:val="002A5DCC"/>
    <w:rsid w:val="002A5EB0"/>
    <w:rsid w:val="002A664D"/>
    <w:rsid w:val="002A66A7"/>
    <w:rsid w:val="002A7452"/>
    <w:rsid w:val="002A794B"/>
    <w:rsid w:val="002A79BE"/>
    <w:rsid w:val="002B007F"/>
    <w:rsid w:val="002B0189"/>
    <w:rsid w:val="002B02D8"/>
    <w:rsid w:val="002B1373"/>
    <w:rsid w:val="002B1548"/>
    <w:rsid w:val="002B1C17"/>
    <w:rsid w:val="002B1E4E"/>
    <w:rsid w:val="002B2278"/>
    <w:rsid w:val="002B24D6"/>
    <w:rsid w:val="002B27EE"/>
    <w:rsid w:val="002B29F4"/>
    <w:rsid w:val="002B2FBC"/>
    <w:rsid w:val="002B33EC"/>
    <w:rsid w:val="002B3434"/>
    <w:rsid w:val="002B3CB5"/>
    <w:rsid w:val="002B4256"/>
    <w:rsid w:val="002B46F2"/>
    <w:rsid w:val="002B4A83"/>
    <w:rsid w:val="002B4A9D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2FF8"/>
    <w:rsid w:val="002C3947"/>
    <w:rsid w:val="002C3A69"/>
    <w:rsid w:val="002C3C7A"/>
    <w:rsid w:val="002C3D9E"/>
    <w:rsid w:val="002C41E6"/>
    <w:rsid w:val="002C4371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9EA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5F80"/>
    <w:rsid w:val="002D656E"/>
    <w:rsid w:val="002D6B89"/>
    <w:rsid w:val="002D6C17"/>
    <w:rsid w:val="002D7637"/>
    <w:rsid w:val="002D7A26"/>
    <w:rsid w:val="002D7AE3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0F2A"/>
    <w:rsid w:val="002F171A"/>
    <w:rsid w:val="002F20B6"/>
    <w:rsid w:val="002F2104"/>
    <w:rsid w:val="002F2771"/>
    <w:rsid w:val="002F3242"/>
    <w:rsid w:val="002F37A9"/>
    <w:rsid w:val="002F3C05"/>
    <w:rsid w:val="002F3CE1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6C8E"/>
    <w:rsid w:val="002F7102"/>
    <w:rsid w:val="002F75C7"/>
    <w:rsid w:val="002F7A06"/>
    <w:rsid w:val="002F7E5A"/>
    <w:rsid w:val="00300043"/>
    <w:rsid w:val="0030029C"/>
    <w:rsid w:val="00301779"/>
    <w:rsid w:val="00301CE6"/>
    <w:rsid w:val="0030256B"/>
    <w:rsid w:val="00302762"/>
    <w:rsid w:val="00302FB3"/>
    <w:rsid w:val="0030304F"/>
    <w:rsid w:val="00303139"/>
    <w:rsid w:val="003035E6"/>
    <w:rsid w:val="00303FD5"/>
    <w:rsid w:val="00304B1C"/>
    <w:rsid w:val="0030501F"/>
    <w:rsid w:val="00305075"/>
    <w:rsid w:val="0030547C"/>
    <w:rsid w:val="003069B6"/>
    <w:rsid w:val="00306F4A"/>
    <w:rsid w:val="00307244"/>
    <w:rsid w:val="00307BA1"/>
    <w:rsid w:val="00311702"/>
    <w:rsid w:val="00311A99"/>
    <w:rsid w:val="00311E82"/>
    <w:rsid w:val="0031226C"/>
    <w:rsid w:val="00312657"/>
    <w:rsid w:val="00312922"/>
    <w:rsid w:val="003131C0"/>
    <w:rsid w:val="00313E46"/>
    <w:rsid w:val="00313FD6"/>
    <w:rsid w:val="003140AE"/>
    <w:rsid w:val="003143BD"/>
    <w:rsid w:val="003146B7"/>
    <w:rsid w:val="00314929"/>
    <w:rsid w:val="003149BC"/>
    <w:rsid w:val="00314ABA"/>
    <w:rsid w:val="00314F15"/>
    <w:rsid w:val="00315787"/>
    <w:rsid w:val="00315C6E"/>
    <w:rsid w:val="00317197"/>
    <w:rsid w:val="0031771B"/>
    <w:rsid w:val="00317EEF"/>
    <w:rsid w:val="003203ED"/>
    <w:rsid w:val="00320691"/>
    <w:rsid w:val="00320722"/>
    <w:rsid w:val="00320E22"/>
    <w:rsid w:val="003212DB"/>
    <w:rsid w:val="00322154"/>
    <w:rsid w:val="003222AB"/>
    <w:rsid w:val="00322A7C"/>
    <w:rsid w:val="00322C9F"/>
    <w:rsid w:val="00323EED"/>
    <w:rsid w:val="0032411E"/>
    <w:rsid w:val="003249E4"/>
    <w:rsid w:val="00324BD5"/>
    <w:rsid w:val="00324D23"/>
    <w:rsid w:val="0032515B"/>
    <w:rsid w:val="00326732"/>
    <w:rsid w:val="00327767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0B01"/>
    <w:rsid w:val="0034122D"/>
    <w:rsid w:val="00342BD7"/>
    <w:rsid w:val="00343459"/>
    <w:rsid w:val="00343A07"/>
    <w:rsid w:val="00343FDB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8A"/>
    <w:rsid w:val="003470CC"/>
    <w:rsid w:val="003473CE"/>
    <w:rsid w:val="003477B1"/>
    <w:rsid w:val="0034786F"/>
    <w:rsid w:val="00347957"/>
    <w:rsid w:val="00350345"/>
    <w:rsid w:val="00350849"/>
    <w:rsid w:val="00350A58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8BF"/>
    <w:rsid w:val="00355FA1"/>
    <w:rsid w:val="003560CD"/>
    <w:rsid w:val="003565AE"/>
    <w:rsid w:val="00356F1C"/>
    <w:rsid w:val="0035709B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25D2"/>
    <w:rsid w:val="00362B08"/>
    <w:rsid w:val="003636A5"/>
    <w:rsid w:val="0036384F"/>
    <w:rsid w:val="00363FA0"/>
    <w:rsid w:val="003645AB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647"/>
    <w:rsid w:val="00377CE1"/>
    <w:rsid w:val="003807F1"/>
    <w:rsid w:val="003815BB"/>
    <w:rsid w:val="00382492"/>
    <w:rsid w:val="00383191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6E79"/>
    <w:rsid w:val="0038709A"/>
    <w:rsid w:val="003874BE"/>
    <w:rsid w:val="00387E1A"/>
    <w:rsid w:val="00387E49"/>
    <w:rsid w:val="00390359"/>
    <w:rsid w:val="00390473"/>
    <w:rsid w:val="003909B3"/>
    <w:rsid w:val="00390E05"/>
    <w:rsid w:val="003910A6"/>
    <w:rsid w:val="003915EB"/>
    <w:rsid w:val="00391D8C"/>
    <w:rsid w:val="00391EE0"/>
    <w:rsid w:val="0039320A"/>
    <w:rsid w:val="0039386A"/>
    <w:rsid w:val="003939FF"/>
    <w:rsid w:val="00393BCB"/>
    <w:rsid w:val="00393C0D"/>
    <w:rsid w:val="00394001"/>
    <w:rsid w:val="0039438D"/>
    <w:rsid w:val="00395165"/>
    <w:rsid w:val="00396685"/>
    <w:rsid w:val="003966F5"/>
    <w:rsid w:val="00397687"/>
    <w:rsid w:val="0039798B"/>
    <w:rsid w:val="00397D57"/>
    <w:rsid w:val="003A0892"/>
    <w:rsid w:val="003A14D3"/>
    <w:rsid w:val="003A16A6"/>
    <w:rsid w:val="003A2223"/>
    <w:rsid w:val="003A2638"/>
    <w:rsid w:val="003A2692"/>
    <w:rsid w:val="003A2A0F"/>
    <w:rsid w:val="003A2B9D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69"/>
    <w:rsid w:val="003B05BE"/>
    <w:rsid w:val="003B1063"/>
    <w:rsid w:val="003B13B9"/>
    <w:rsid w:val="003B159C"/>
    <w:rsid w:val="003B26A4"/>
    <w:rsid w:val="003B2A14"/>
    <w:rsid w:val="003B33E5"/>
    <w:rsid w:val="003B365C"/>
    <w:rsid w:val="003B369F"/>
    <w:rsid w:val="003B36A3"/>
    <w:rsid w:val="003B3C0F"/>
    <w:rsid w:val="003B3EE9"/>
    <w:rsid w:val="003B47A0"/>
    <w:rsid w:val="003B4814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99"/>
    <w:rsid w:val="003B7FE5"/>
    <w:rsid w:val="003C044C"/>
    <w:rsid w:val="003C06C0"/>
    <w:rsid w:val="003C11C8"/>
    <w:rsid w:val="003C1905"/>
    <w:rsid w:val="003C221A"/>
    <w:rsid w:val="003C24F8"/>
    <w:rsid w:val="003C2516"/>
    <w:rsid w:val="003C2702"/>
    <w:rsid w:val="003C3199"/>
    <w:rsid w:val="003C3789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0803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24C"/>
    <w:rsid w:val="003E3394"/>
    <w:rsid w:val="003E33C2"/>
    <w:rsid w:val="003E371E"/>
    <w:rsid w:val="003E3953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CF8"/>
    <w:rsid w:val="003F5DD2"/>
    <w:rsid w:val="003F633D"/>
    <w:rsid w:val="003F6483"/>
    <w:rsid w:val="003F6BBE"/>
    <w:rsid w:val="003F6E7D"/>
    <w:rsid w:val="003F6ED2"/>
    <w:rsid w:val="003F72B9"/>
    <w:rsid w:val="003F7602"/>
    <w:rsid w:val="003F7B64"/>
    <w:rsid w:val="003F7BD1"/>
    <w:rsid w:val="004000E8"/>
    <w:rsid w:val="0040123A"/>
    <w:rsid w:val="00401247"/>
    <w:rsid w:val="00401E32"/>
    <w:rsid w:val="00402735"/>
    <w:rsid w:val="00402C6B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7BA"/>
    <w:rsid w:val="00407CD3"/>
    <w:rsid w:val="00407D21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8BE"/>
    <w:rsid w:val="00413AAC"/>
    <w:rsid w:val="0041547C"/>
    <w:rsid w:val="00415AE2"/>
    <w:rsid w:val="00415CFE"/>
    <w:rsid w:val="00416811"/>
    <w:rsid w:val="00416EC8"/>
    <w:rsid w:val="00416EE5"/>
    <w:rsid w:val="00417E76"/>
    <w:rsid w:val="004205A9"/>
    <w:rsid w:val="004205D8"/>
    <w:rsid w:val="0042062E"/>
    <w:rsid w:val="00421105"/>
    <w:rsid w:val="00421595"/>
    <w:rsid w:val="004215B4"/>
    <w:rsid w:val="00422979"/>
    <w:rsid w:val="00422F98"/>
    <w:rsid w:val="00423AAF"/>
    <w:rsid w:val="00424028"/>
    <w:rsid w:val="004242F4"/>
    <w:rsid w:val="00424C2D"/>
    <w:rsid w:val="00425743"/>
    <w:rsid w:val="00425750"/>
    <w:rsid w:val="00425E5E"/>
    <w:rsid w:val="00426BA2"/>
    <w:rsid w:val="00427248"/>
    <w:rsid w:val="00430250"/>
    <w:rsid w:val="00430C76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240"/>
    <w:rsid w:val="00434932"/>
    <w:rsid w:val="00434D04"/>
    <w:rsid w:val="00435A68"/>
    <w:rsid w:val="00435AA5"/>
    <w:rsid w:val="00435C6C"/>
    <w:rsid w:val="00435E4F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10D"/>
    <w:rsid w:val="00453895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BD0"/>
    <w:rsid w:val="00457CD9"/>
    <w:rsid w:val="004602D9"/>
    <w:rsid w:val="00460601"/>
    <w:rsid w:val="00460721"/>
    <w:rsid w:val="00460746"/>
    <w:rsid w:val="00460D27"/>
    <w:rsid w:val="00460FC5"/>
    <w:rsid w:val="004612BC"/>
    <w:rsid w:val="0046193A"/>
    <w:rsid w:val="004619F9"/>
    <w:rsid w:val="00461DF8"/>
    <w:rsid w:val="00461EBB"/>
    <w:rsid w:val="004621E8"/>
    <w:rsid w:val="004623AF"/>
    <w:rsid w:val="00462C81"/>
    <w:rsid w:val="00462E72"/>
    <w:rsid w:val="00462FA5"/>
    <w:rsid w:val="00464871"/>
    <w:rsid w:val="00464BE8"/>
    <w:rsid w:val="00464E0F"/>
    <w:rsid w:val="00465F3A"/>
    <w:rsid w:val="0046694A"/>
    <w:rsid w:val="004669E2"/>
    <w:rsid w:val="00466EBC"/>
    <w:rsid w:val="0046750E"/>
    <w:rsid w:val="0046762C"/>
    <w:rsid w:val="00470009"/>
    <w:rsid w:val="00470C31"/>
    <w:rsid w:val="00470C4F"/>
    <w:rsid w:val="00471412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0ADB"/>
    <w:rsid w:val="004813E4"/>
    <w:rsid w:val="004821D5"/>
    <w:rsid w:val="004824B0"/>
    <w:rsid w:val="00483127"/>
    <w:rsid w:val="0048318A"/>
    <w:rsid w:val="004843B1"/>
    <w:rsid w:val="00484E9C"/>
    <w:rsid w:val="004853CE"/>
    <w:rsid w:val="00485A5D"/>
    <w:rsid w:val="00485BEE"/>
    <w:rsid w:val="0048618E"/>
    <w:rsid w:val="00487488"/>
    <w:rsid w:val="004877E2"/>
    <w:rsid w:val="00490604"/>
    <w:rsid w:val="004927E4"/>
    <w:rsid w:val="004929AB"/>
    <w:rsid w:val="00492BC5"/>
    <w:rsid w:val="004933EA"/>
    <w:rsid w:val="00493DBE"/>
    <w:rsid w:val="00494B81"/>
    <w:rsid w:val="00495533"/>
    <w:rsid w:val="0049566A"/>
    <w:rsid w:val="004957EC"/>
    <w:rsid w:val="004963CD"/>
    <w:rsid w:val="004964F1"/>
    <w:rsid w:val="0049658E"/>
    <w:rsid w:val="004969FC"/>
    <w:rsid w:val="00496F4E"/>
    <w:rsid w:val="00497006"/>
    <w:rsid w:val="004973BE"/>
    <w:rsid w:val="00497DA1"/>
    <w:rsid w:val="004A056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1F5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A7C"/>
    <w:rsid w:val="004B31AC"/>
    <w:rsid w:val="004B3EF9"/>
    <w:rsid w:val="004B3F31"/>
    <w:rsid w:val="004B409C"/>
    <w:rsid w:val="004B4542"/>
    <w:rsid w:val="004B6E50"/>
    <w:rsid w:val="004B70A5"/>
    <w:rsid w:val="004B7821"/>
    <w:rsid w:val="004B7BE8"/>
    <w:rsid w:val="004B7BFD"/>
    <w:rsid w:val="004B7C0C"/>
    <w:rsid w:val="004B7CA2"/>
    <w:rsid w:val="004C0D60"/>
    <w:rsid w:val="004C1682"/>
    <w:rsid w:val="004C1ABA"/>
    <w:rsid w:val="004C229F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A8D"/>
    <w:rsid w:val="004C6CB7"/>
    <w:rsid w:val="004C6DE7"/>
    <w:rsid w:val="004C755C"/>
    <w:rsid w:val="004C7A7C"/>
    <w:rsid w:val="004D021E"/>
    <w:rsid w:val="004D1264"/>
    <w:rsid w:val="004D1755"/>
    <w:rsid w:val="004D1757"/>
    <w:rsid w:val="004D1C02"/>
    <w:rsid w:val="004D213F"/>
    <w:rsid w:val="004D2209"/>
    <w:rsid w:val="004D2AF0"/>
    <w:rsid w:val="004D2C0A"/>
    <w:rsid w:val="004D2C59"/>
    <w:rsid w:val="004D2CD3"/>
    <w:rsid w:val="004D3045"/>
    <w:rsid w:val="004D35CA"/>
    <w:rsid w:val="004D36B1"/>
    <w:rsid w:val="004D47CC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215"/>
    <w:rsid w:val="004E162A"/>
    <w:rsid w:val="004E2432"/>
    <w:rsid w:val="004E25F2"/>
    <w:rsid w:val="004E2680"/>
    <w:rsid w:val="004E28F9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4A"/>
    <w:rsid w:val="004F147C"/>
    <w:rsid w:val="004F14A9"/>
    <w:rsid w:val="004F2078"/>
    <w:rsid w:val="004F210A"/>
    <w:rsid w:val="004F2AE0"/>
    <w:rsid w:val="004F3EA7"/>
    <w:rsid w:val="004F4083"/>
    <w:rsid w:val="004F4200"/>
    <w:rsid w:val="004F4931"/>
    <w:rsid w:val="004F4AFB"/>
    <w:rsid w:val="004F4DA3"/>
    <w:rsid w:val="004F5AC4"/>
    <w:rsid w:val="004F5FD2"/>
    <w:rsid w:val="004F631E"/>
    <w:rsid w:val="004F6B36"/>
    <w:rsid w:val="004F6B70"/>
    <w:rsid w:val="004F6B7C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3B8"/>
    <w:rsid w:val="0051054B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AB"/>
    <w:rsid w:val="00521EBB"/>
    <w:rsid w:val="005229E0"/>
    <w:rsid w:val="00522A6D"/>
    <w:rsid w:val="00524AC7"/>
    <w:rsid w:val="00525315"/>
    <w:rsid w:val="00525439"/>
    <w:rsid w:val="00526167"/>
    <w:rsid w:val="0052616B"/>
    <w:rsid w:val="00526998"/>
    <w:rsid w:val="00526B0A"/>
    <w:rsid w:val="00526C5B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2997"/>
    <w:rsid w:val="005335EB"/>
    <w:rsid w:val="00533832"/>
    <w:rsid w:val="005338D0"/>
    <w:rsid w:val="00533977"/>
    <w:rsid w:val="00533EA0"/>
    <w:rsid w:val="00533FC8"/>
    <w:rsid w:val="00534459"/>
    <w:rsid w:val="00534B59"/>
    <w:rsid w:val="005350B8"/>
    <w:rsid w:val="005355E8"/>
    <w:rsid w:val="005356BF"/>
    <w:rsid w:val="00535A40"/>
    <w:rsid w:val="00536759"/>
    <w:rsid w:val="00536FF6"/>
    <w:rsid w:val="00537C62"/>
    <w:rsid w:val="0054018A"/>
    <w:rsid w:val="00540542"/>
    <w:rsid w:val="005409CD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13C"/>
    <w:rsid w:val="005465AF"/>
    <w:rsid w:val="00546797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42A"/>
    <w:rsid w:val="00552D84"/>
    <w:rsid w:val="00553221"/>
    <w:rsid w:val="00553377"/>
    <w:rsid w:val="00553DD6"/>
    <w:rsid w:val="00553E17"/>
    <w:rsid w:val="005545B8"/>
    <w:rsid w:val="00554750"/>
    <w:rsid w:val="00554E19"/>
    <w:rsid w:val="00555419"/>
    <w:rsid w:val="00556061"/>
    <w:rsid w:val="00556504"/>
    <w:rsid w:val="00556C81"/>
    <w:rsid w:val="00556E14"/>
    <w:rsid w:val="00556F40"/>
    <w:rsid w:val="00560927"/>
    <w:rsid w:val="0056121F"/>
    <w:rsid w:val="00561658"/>
    <w:rsid w:val="005617CF"/>
    <w:rsid w:val="00561C13"/>
    <w:rsid w:val="00561D43"/>
    <w:rsid w:val="005623B3"/>
    <w:rsid w:val="005624E4"/>
    <w:rsid w:val="005625D6"/>
    <w:rsid w:val="00562990"/>
    <w:rsid w:val="00562EB7"/>
    <w:rsid w:val="00563236"/>
    <w:rsid w:val="00563697"/>
    <w:rsid w:val="00563AEB"/>
    <w:rsid w:val="00563E5C"/>
    <w:rsid w:val="005671AD"/>
    <w:rsid w:val="00567664"/>
    <w:rsid w:val="005676E8"/>
    <w:rsid w:val="00567F21"/>
    <w:rsid w:val="00567F55"/>
    <w:rsid w:val="005703F0"/>
    <w:rsid w:val="005709F0"/>
    <w:rsid w:val="00570DAC"/>
    <w:rsid w:val="00570F73"/>
    <w:rsid w:val="00570F99"/>
    <w:rsid w:val="00572505"/>
    <w:rsid w:val="00572666"/>
    <w:rsid w:val="00572744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355"/>
    <w:rsid w:val="00585462"/>
    <w:rsid w:val="00586F78"/>
    <w:rsid w:val="00586FEE"/>
    <w:rsid w:val="005876C3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815"/>
    <w:rsid w:val="00595B60"/>
    <w:rsid w:val="00595DCA"/>
    <w:rsid w:val="005960FE"/>
    <w:rsid w:val="00596BF0"/>
    <w:rsid w:val="005973D9"/>
    <w:rsid w:val="005975D7"/>
    <w:rsid w:val="0059779B"/>
    <w:rsid w:val="005A0846"/>
    <w:rsid w:val="005A0A0F"/>
    <w:rsid w:val="005A0C34"/>
    <w:rsid w:val="005A1345"/>
    <w:rsid w:val="005A13A8"/>
    <w:rsid w:val="005A19B3"/>
    <w:rsid w:val="005A209A"/>
    <w:rsid w:val="005A2196"/>
    <w:rsid w:val="005A2573"/>
    <w:rsid w:val="005A283B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72CD"/>
    <w:rsid w:val="005A74A1"/>
    <w:rsid w:val="005A75B9"/>
    <w:rsid w:val="005B0ACF"/>
    <w:rsid w:val="005B11D3"/>
    <w:rsid w:val="005B17CD"/>
    <w:rsid w:val="005B1A6F"/>
    <w:rsid w:val="005B1EC6"/>
    <w:rsid w:val="005B20F9"/>
    <w:rsid w:val="005B2671"/>
    <w:rsid w:val="005B2927"/>
    <w:rsid w:val="005B2C89"/>
    <w:rsid w:val="005B2C99"/>
    <w:rsid w:val="005B2E87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0FE6"/>
    <w:rsid w:val="005C14F2"/>
    <w:rsid w:val="005C1E43"/>
    <w:rsid w:val="005C2797"/>
    <w:rsid w:val="005C2D16"/>
    <w:rsid w:val="005C2ED9"/>
    <w:rsid w:val="005C31DE"/>
    <w:rsid w:val="005C33E1"/>
    <w:rsid w:val="005C3EE5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0CF"/>
    <w:rsid w:val="005D2963"/>
    <w:rsid w:val="005D304C"/>
    <w:rsid w:val="005D382E"/>
    <w:rsid w:val="005D3A41"/>
    <w:rsid w:val="005D408E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64F"/>
    <w:rsid w:val="005E07ED"/>
    <w:rsid w:val="005E2259"/>
    <w:rsid w:val="005E385F"/>
    <w:rsid w:val="005E3DE7"/>
    <w:rsid w:val="005E3EEB"/>
    <w:rsid w:val="005E449E"/>
    <w:rsid w:val="005E5197"/>
    <w:rsid w:val="005E53B0"/>
    <w:rsid w:val="005E5B81"/>
    <w:rsid w:val="005E622A"/>
    <w:rsid w:val="005E664C"/>
    <w:rsid w:val="005E6BA1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870"/>
    <w:rsid w:val="005F7943"/>
    <w:rsid w:val="0060068A"/>
    <w:rsid w:val="0060080E"/>
    <w:rsid w:val="00601161"/>
    <w:rsid w:val="0060179E"/>
    <w:rsid w:val="006026A2"/>
    <w:rsid w:val="0060283C"/>
    <w:rsid w:val="00603161"/>
    <w:rsid w:val="00604443"/>
    <w:rsid w:val="0060482B"/>
    <w:rsid w:val="00604BA5"/>
    <w:rsid w:val="00604ED7"/>
    <w:rsid w:val="00604F14"/>
    <w:rsid w:val="00605318"/>
    <w:rsid w:val="00605391"/>
    <w:rsid w:val="0060539F"/>
    <w:rsid w:val="00605732"/>
    <w:rsid w:val="0060588E"/>
    <w:rsid w:val="00605BF0"/>
    <w:rsid w:val="00605F62"/>
    <w:rsid w:val="00606360"/>
    <w:rsid w:val="006063CC"/>
    <w:rsid w:val="00606621"/>
    <w:rsid w:val="00606643"/>
    <w:rsid w:val="00606A94"/>
    <w:rsid w:val="00607BB5"/>
    <w:rsid w:val="006101C7"/>
    <w:rsid w:val="00610361"/>
    <w:rsid w:val="00610417"/>
    <w:rsid w:val="00610612"/>
    <w:rsid w:val="006109BD"/>
    <w:rsid w:val="00610A0E"/>
    <w:rsid w:val="00610DF4"/>
    <w:rsid w:val="006111AD"/>
    <w:rsid w:val="0061166C"/>
    <w:rsid w:val="00611A89"/>
    <w:rsid w:val="00611B83"/>
    <w:rsid w:val="00611BA5"/>
    <w:rsid w:val="0061206D"/>
    <w:rsid w:val="0061246E"/>
    <w:rsid w:val="00612756"/>
    <w:rsid w:val="00612775"/>
    <w:rsid w:val="00612B93"/>
    <w:rsid w:val="0061324E"/>
    <w:rsid w:val="00613257"/>
    <w:rsid w:val="00613299"/>
    <w:rsid w:val="00614867"/>
    <w:rsid w:val="0061569B"/>
    <w:rsid w:val="00615721"/>
    <w:rsid w:val="00616485"/>
    <w:rsid w:val="006167D6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1A1"/>
    <w:rsid w:val="0062725B"/>
    <w:rsid w:val="006273B1"/>
    <w:rsid w:val="00630001"/>
    <w:rsid w:val="006303A7"/>
    <w:rsid w:val="00630604"/>
    <w:rsid w:val="0063074B"/>
    <w:rsid w:val="00630780"/>
    <w:rsid w:val="00630E8F"/>
    <w:rsid w:val="00631012"/>
    <w:rsid w:val="006311B3"/>
    <w:rsid w:val="0063157F"/>
    <w:rsid w:val="006318F1"/>
    <w:rsid w:val="00631D00"/>
    <w:rsid w:val="006326B6"/>
    <w:rsid w:val="0063284C"/>
    <w:rsid w:val="00632D05"/>
    <w:rsid w:val="00632E22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2B"/>
    <w:rsid w:val="00643A60"/>
    <w:rsid w:val="00643DC9"/>
    <w:rsid w:val="0064404C"/>
    <w:rsid w:val="00645F60"/>
    <w:rsid w:val="0064624E"/>
    <w:rsid w:val="00647230"/>
    <w:rsid w:val="006504C2"/>
    <w:rsid w:val="00650AB9"/>
    <w:rsid w:val="00650EEB"/>
    <w:rsid w:val="00651227"/>
    <w:rsid w:val="00651388"/>
    <w:rsid w:val="00651439"/>
    <w:rsid w:val="00651FBB"/>
    <w:rsid w:val="0065219F"/>
    <w:rsid w:val="00653162"/>
    <w:rsid w:val="00653B2B"/>
    <w:rsid w:val="00655733"/>
    <w:rsid w:val="00655751"/>
    <w:rsid w:val="00655ACD"/>
    <w:rsid w:val="00655F1C"/>
    <w:rsid w:val="0065609B"/>
    <w:rsid w:val="00656101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502"/>
    <w:rsid w:val="006627A2"/>
    <w:rsid w:val="006629D1"/>
    <w:rsid w:val="006634E6"/>
    <w:rsid w:val="0066359C"/>
    <w:rsid w:val="006639AC"/>
    <w:rsid w:val="00663A35"/>
    <w:rsid w:val="00663B1A"/>
    <w:rsid w:val="00663BF2"/>
    <w:rsid w:val="00663C2D"/>
    <w:rsid w:val="00663E40"/>
    <w:rsid w:val="00663F3E"/>
    <w:rsid w:val="006655EE"/>
    <w:rsid w:val="006671B8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10E"/>
    <w:rsid w:val="00676901"/>
    <w:rsid w:val="00676ACA"/>
    <w:rsid w:val="0067719C"/>
    <w:rsid w:val="006771F9"/>
    <w:rsid w:val="0067767A"/>
    <w:rsid w:val="006776D7"/>
    <w:rsid w:val="006777AB"/>
    <w:rsid w:val="006777B6"/>
    <w:rsid w:val="0068021F"/>
    <w:rsid w:val="00680C77"/>
    <w:rsid w:val="00680D2B"/>
    <w:rsid w:val="00680D7E"/>
    <w:rsid w:val="00681003"/>
    <w:rsid w:val="006817C9"/>
    <w:rsid w:val="006819FA"/>
    <w:rsid w:val="00681A9E"/>
    <w:rsid w:val="006821D2"/>
    <w:rsid w:val="00682331"/>
    <w:rsid w:val="00682A5C"/>
    <w:rsid w:val="00682EA0"/>
    <w:rsid w:val="00683094"/>
    <w:rsid w:val="00683ECE"/>
    <w:rsid w:val="00684747"/>
    <w:rsid w:val="0068492D"/>
    <w:rsid w:val="00684B5D"/>
    <w:rsid w:val="00684D7B"/>
    <w:rsid w:val="00684F3B"/>
    <w:rsid w:val="00685366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1D3"/>
    <w:rsid w:val="006953BF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0C53"/>
    <w:rsid w:val="006A17B0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635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583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1CE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B24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19EF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B8C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0637"/>
    <w:rsid w:val="006E17F7"/>
    <w:rsid w:val="006E21EA"/>
    <w:rsid w:val="006E28B7"/>
    <w:rsid w:val="006E2FB7"/>
    <w:rsid w:val="006E31BC"/>
    <w:rsid w:val="006E3310"/>
    <w:rsid w:val="006E35A5"/>
    <w:rsid w:val="006E3627"/>
    <w:rsid w:val="006E3941"/>
    <w:rsid w:val="006E3AC3"/>
    <w:rsid w:val="006E41A0"/>
    <w:rsid w:val="006E47BC"/>
    <w:rsid w:val="006E4E39"/>
    <w:rsid w:val="006E50B5"/>
    <w:rsid w:val="006E565E"/>
    <w:rsid w:val="006E5C98"/>
    <w:rsid w:val="006E5E7B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094E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CDE"/>
    <w:rsid w:val="006F415D"/>
    <w:rsid w:val="006F4344"/>
    <w:rsid w:val="006F4868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16A"/>
    <w:rsid w:val="006F62BE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9E5"/>
    <w:rsid w:val="00707D42"/>
    <w:rsid w:val="00707D61"/>
    <w:rsid w:val="00707F10"/>
    <w:rsid w:val="00710978"/>
    <w:rsid w:val="007116B4"/>
    <w:rsid w:val="00711780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6DAE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2241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14ED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6F7"/>
    <w:rsid w:val="0074094D"/>
    <w:rsid w:val="00740E58"/>
    <w:rsid w:val="00740EC7"/>
    <w:rsid w:val="007424F6"/>
    <w:rsid w:val="007429DC"/>
    <w:rsid w:val="0074356E"/>
    <w:rsid w:val="00744376"/>
    <w:rsid w:val="007445A0"/>
    <w:rsid w:val="00744BB2"/>
    <w:rsid w:val="007451A0"/>
    <w:rsid w:val="0074524B"/>
    <w:rsid w:val="00746B70"/>
    <w:rsid w:val="007474EC"/>
    <w:rsid w:val="00747BA4"/>
    <w:rsid w:val="00747D8B"/>
    <w:rsid w:val="00747D97"/>
    <w:rsid w:val="00750CF2"/>
    <w:rsid w:val="00750F67"/>
    <w:rsid w:val="00750FA1"/>
    <w:rsid w:val="00751228"/>
    <w:rsid w:val="00751E00"/>
    <w:rsid w:val="00751E50"/>
    <w:rsid w:val="00752138"/>
    <w:rsid w:val="00752323"/>
    <w:rsid w:val="00752885"/>
    <w:rsid w:val="007529C3"/>
    <w:rsid w:val="00752BC4"/>
    <w:rsid w:val="00752F50"/>
    <w:rsid w:val="0075372B"/>
    <w:rsid w:val="00753850"/>
    <w:rsid w:val="0075431E"/>
    <w:rsid w:val="00754545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4CC"/>
    <w:rsid w:val="00757633"/>
    <w:rsid w:val="00757737"/>
    <w:rsid w:val="00757746"/>
    <w:rsid w:val="0075788B"/>
    <w:rsid w:val="00757B55"/>
    <w:rsid w:val="00757EBB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77FD3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9E7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3D7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0CF9"/>
    <w:rsid w:val="00791088"/>
    <w:rsid w:val="00791950"/>
    <w:rsid w:val="007920AC"/>
    <w:rsid w:val="00792412"/>
    <w:rsid w:val="007925EA"/>
    <w:rsid w:val="007929F3"/>
    <w:rsid w:val="00792CEE"/>
    <w:rsid w:val="0079312C"/>
    <w:rsid w:val="00793245"/>
    <w:rsid w:val="0079384E"/>
    <w:rsid w:val="0079390D"/>
    <w:rsid w:val="00793CD8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2E29"/>
    <w:rsid w:val="007A306F"/>
    <w:rsid w:val="007A3472"/>
    <w:rsid w:val="007A3C8F"/>
    <w:rsid w:val="007A3D33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943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BE9"/>
    <w:rsid w:val="007C3D18"/>
    <w:rsid w:val="007C4610"/>
    <w:rsid w:val="007C4DA2"/>
    <w:rsid w:val="007C60BF"/>
    <w:rsid w:val="007C625A"/>
    <w:rsid w:val="007C649F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086"/>
    <w:rsid w:val="007D4892"/>
    <w:rsid w:val="007D5309"/>
    <w:rsid w:val="007D58B4"/>
    <w:rsid w:val="007D5901"/>
    <w:rsid w:val="007D5AF0"/>
    <w:rsid w:val="007D62AF"/>
    <w:rsid w:val="007D632D"/>
    <w:rsid w:val="007D7526"/>
    <w:rsid w:val="007D763B"/>
    <w:rsid w:val="007E0364"/>
    <w:rsid w:val="007E0580"/>
    <w:rsid w:val="007E0B55"/>
    <w:rsid w:val="007E150A"/>
    <w:rsid w:val="007E16AA"/>
    <w:rsid w:val="007E2C67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4EA6"/>
    <w:rsid w:val="007F5695"/>
    <w:rsid w:val="007F5AB6"/>
    <w:rsid w:val="007F5D6F"/>
    <w:rsid w:val="007F762E"/>
    <w:rsid w:val="007F7743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5FB"/>
    <w:rsid w:val="00806690"/>
    <w:rsid w:val="00806E84"/>
    <w:rsid w:val="008073C9"/>
    <w:rsid w:val="00807786"/>
    <w:rsid w:val="00810C88"/>
    <w:rsid w:val="00811FCB"/>
    <w:rsid w:val="008126DB"/>
    <w:rsid w:val="00812D37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CC8"/>
    <w:rsid w:val="00814E1B"/>
    <w:rsid w:val="00815273"/>
    <w:rsid w:val="00815659"/>
    <w:rsid w:val="008158D6"/>
    <w:rsid w:val="00817053"/>
    <w:rsid w:val="00817196"/>
    <w:rsid w:val="00817553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8E"/>
    <w:rsid w:val="00827BF8"/>
    <w:rsid w:val="00827D6F"/>
    <w:rsid w:val="008318EA"/>
    <w:rsid w:val="00831DFA"/>
    <w:rsid w:val="00832376"/>
    <w:rsid w:val="00832794"/>
    <w:rsid w:val="0083294C"/>
    <w:rsid w:val="00832C4C"/>
    <w:rsid w:val="0083321F"/>
    <w:rsid w:val="0083385E"/>
    <w:rsid w:val="008338EA"/>
    <w:rsid w:val="00833DE0"/>
    <w:rsid w:val="00833E45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0D23"/>
    <w:rsid w:val="00841253"/>
    <w:rsid w:val="00841D38"/>
    <w:rsid w:val="008429B5"/>
    <w:rsid w:val="008432A5"/>
    <w:rsid w:val="008434C2"/>
    <w:rsid w:val="0084356A"/>
    <w:rsid w:val="00844186"/>
    <w:rsid w:val="0084436A"/>
    <w:rsid w:val="008444E8"/>
    <w:rsid w:val="00844DC8"/>
    <w:rsid w:val="00844E80"/>
    <w:rsid w:val="00845588"/>
    <w:rsid w:val="008459BD"/>
    <w:rsid w:val="00845A39"/>
    <w:rsid w:val="00845B06"/>
    <w:rsid w:val="0084658B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2A0"/>
    <w:rsid w:val="0085133C"/>
    <w:rsid w:val="00851EBB"/>
    <w:rsid w:val="0085259C"/>
    <w:rsid w:val="00852C9F"/>
    <w:rsid w:val="0085359A"/>
    <w:rsid w:val="00854A60"/>
    <w:rsid w:val="00854E95"/>
    <w:rsid w:val="00855B06"/>
    <w:rsid w:val="00855DE1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0C80"/>
    <w:rsid w:val="00862397"/>
    <w:rsid w:val="0086251D"/>
    <w:rsid w:val="0086325B"/>
    <w:rsid w:val="00863435"/>
    <w:rsid w:val="00863809"/>
    <w:rsid w:val="00863856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9C0"/>
    <w:rsid w:val="00890EBA"/>
    <w:rsid w:val="00890F7B"/>
    <w:rsid w:val="0089119A"/>
    <w:rsid w:val="00892215"/>
    <w:rsid w:val="008930D5"/>
    <w:rsid w:val="008938C5"/>
    <w:rsid w:val="00893BB0"/>
    <w:rsid w:val="00893EF3"/>
    <w:rsid w:val="00894419"/>
    <w:rsid w:val="00894594"/>
    <w:rsid w:val="0089460D"/>
    <w:rsid w:val="00894A88"/>
    <w:rsid w:val="00894D6D"/>
    <w:rsid w:val="008950F5"/>
    <w:rsid w:val="0089529C"/>
    <w:rsid w:val="00895386"/>
    <w:rsid w:val="0089552B"/>
    <w:rsid w:val="008959E1"/>
    <w:rsid w:val="00895B85"/>
    <w:rsid w:val="00896A20"/>
    <w:rsid w:val="00896A80"/>
    <w:rsid w:val="00896D0A"/>
    <w:rsid w:val="0089724F"/>
    <w:rsid w:val="00897B6F"/>
    <w:rsid w:val="008A041D"/>
    <w:rsid w:val="008A04A4"/>
    <w:rsid w:val="008A15C3"/>
    <w:rsid w:val="008A1944"/>
    <w:rsid w:val="008A21F2"/>
    <w:rsid w:val="008A21FF"/>
    <w:rsid w:val="008A234D"/>
    <w:rsid w:val="008A2CE2"/>
    <w:rsid w:val="008A30AC"/>
    <w:rsid w:val="008A346F"/>
    <w:rsid w:val="008A4052"/>
    <w:rsid w:val="008A417C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1FEB"/>
    <w:rsid w:val="008B2996"/>
    <w:rsid w:val="008B2D09"/>
    <w:rsid w:val="008B2E71"/>
    <w:rsid w:val="008B321A"/>
    <w:rsid w:val="008B4039"/>
    <w:rsid w:val="008B4748"/>
    <w:rsid w:val="008B48C0"/>
    <w:rsid w:val="008B4C59"/>
    <w:rsid w:val="008B50B4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4A3"/>
    <w:rsid w:val="008C2538"/>
    <w:rsid w:val="008C256E"/>
    <w:rsid w:val="008C2AA7"/>
    <w:rsid w:val="008C3231"/>
    <w:rsid w:val="008C378A"/>
    <w:rsid w:val="008C42F8"/>
    <w:rsid w:val="008C4621"/>
    <w:rsid w:val="008C4958"/>
    <w:rsid w:val="008C4B2B"/>
    <w:rsid w:val="008C4BAA"/>
    <w:rsid w:val="008C4C64"/>
    <w:rsid w:val="008C4F89"/>
    <w:rsid w:val="008C543F"/>
    <w:rsid w:val="008C55AE"/>
    <w:rsid w:val="008C5E29"/>
    <w:rsid w:val="008C68DC"/>
    <w:rsid w:val="008C6AE8"/>
    <w:rsid w:val="008C6D30"/>
    <w:rsid w:val="008C6DCD"/>
    <w:rsid w:val="008C7538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1BB"/>
    <w:rsid w:val="008D6737"/>
    <w:rsid w:val="008D6AD5"/>
    <w:rsid w:val="008D6BA1"/>
    <w:rsid w:val="008D6D1A"/>
    <w:rsid w:val="008D71D3"/>
    <w:rsid w:val="008E058E"/>
    <w:rsid w:val="008E065E"/>
    <w:rsid w:val="008E07DC"/>
    <w:rsid w:val="008E0927"/>
    <w:rsid w:val="008E159E"/>
    <w:rsid w:val="008E1723"/>
    <w:rsid w:val="008E1909"/>
    <w:rsid w:val="008E1AA4"/>
    <w:rsid w:val="008E22FF"/>
    <w:rsid w:val="008E2CDF"/>
    <w:rsid w:val="008E2E9E"/>
    <w:rsid w:val="008E303D"/>
    <w:rsid w:val="008E4609"/>
    <w:rsid w:val="008E482B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052"/>
    <w:rsid w:val="008F33DC"/>
    <w:rsid w:val="008F35AC"/>
    <w:rsid w:val="008F3989"/>
    <w:rsid w:val="008F3DA0"/>
    <w:rsid w:val="008F447E"/>
    <w:rsid w:val="008F477F"/>
    <w:rsid w:val="008F49A7"/>
    <w:rsid w:val="008F4AAB"/>
    <w:rsid w:val="008F5618"/>
    <w:rsid w:val="008F5D02"/>
    <w:rsid w:val="008F5E18"/>
    <w:rsid w:val="008F608D"/>
    <w:rsid w:val="008F6146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2CB5"/>
    <w:rsid w:val="0090336B"/>
    <w:rsid w:val="00903A3A"/>
    <w:rsid w:val="00904510"/>
    <w:rsid w:val="00905170"/>
    <w:rsid w:val="0090532C"/>
    <w:rsid w:val="009053AA"/>
    <w:rsid w:val="00906939"/>
    <w:rsid w:val="009069F6"/>
    <w:rsid w:val="00906CDF"/>
    <w:rsid w:val="00906DCD"/>
    <w:rsid w:val="009075DE"/>
    <w:rsid w:val="0091019E"/>
    <w:rsid w:val="009106F6"/>
    <w:rsid w:val="00910B7D"/>
    <w:rsid w:val="00911DFB"/>
    <w:rsid w:val="00911E6C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6FF7"/>
    <w:rsid w:val="00917948"/>
    <w:rsid w:val="00917CE9"/>
    <w:rsid w:val="00920A5E"/>
    <w:rsid w:val="00920BF2"/>
    <w:rsid w:val="00920E7D"/>
    <w:rsid w:val="009213F7"/>
    <w:rsid w:val="009213FD"/>
    <w:rsid w:val="009215F7"/>
    <w:rsid w:val="0092160C"/>
    <w:rsid w:val="00921757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6C6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27D"/>
    <w:rsid w:val="00935A49"/>
    <w:rsid w:val="00935CED"/>
    <w:rsid w:val="00935DBD"/>
    <w:rsid w:val="009368F3"/>
    <w:rsid w:val="00936E97"/>
    <w:rsid w:val="00936EA7"/>
    <w:rsid w:val="00937DFF"/>
    <w:rsid w:val="009402FA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445"/>
    <w:rsid w:val="00950BC2"/>
    <w:rsid w:val="00950DE7"/>
    <w:rsid w:val="00951151"/>
    <w:rsid w:val="0095226F"/>
    <w:rsid w:val="00952492"/>
    <w:rsid w:val="009533E3"/>
    <w:rsid w:val="00953454"/>
    <w:rsid w:val="00953920"/>
    <w:rsid w:val="00953D47"/>
    <w:rsid w:val="0095443A"/>
    <w:rsid w:val="009546D5"/>
    <w:rsid w:val="00954F4F"/>
    <w:rsid w:val="00955BA3"/>
    <w:rsid w:val="0095681E"/>
    <w:rsid w:val="00956B9C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4B51"/>
    <w:rsid w:val="009654AF"/>
    <w:rsid w:val="0096554B"/>
    <w:rsid w:val="0096584A"/>
    <w:rsid w:val="00965A9B"/>
    <w:rsid w:val="00965E80"/>
    <w:rsid w:val="00966065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25F"/>
    <w:rsid w:val="00980477"/>
    <w:rsid w:val="0098075D"/>
    <w:rsid w:val="00980B5A"/>
    <w:rsid w:val="009815BE"/>
    <w:rsid w:val="00981B5D"/>
    <w:rsid w:val="00981EB1"/>
    <w:rsid w:val="009820FD"/>
    <w:rsid w:val="00982E8E"/>
    <w:rsid w:val="009834A9"/>
    <w:rsid w:val="009838B1"/>
    <w:rsid w:val="0098420B"/>
    <w:rsid w:val="00984517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47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7EB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6F9A"/>
    <w:rsid w:val="009A7567"/>
    <w:rsid w:val="009A7648"/>
    <w:rsid w:val="009A7F71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5E33"/>
    <w:rsid w:val="009B6105"/>
    <w:rsid w:val="009B655E"/>
    <w:rsid w:val="009B7ABD"/>
    <w:rsid w:val="009B7E87"/>
    <w:rsid w:val="009C040F"/>
    <w:rsid w:val="009C04BA"/>
    <w:rsid w:val="009C053F"/>
    <w:rsid w:val="009C0A78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A2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89D"/>
    <w:rsid w:val="009D3A66"/>
    <w:rsid w:val="009D45B9"/>
    <w:rsid w:val="009D4B74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BE4"/>
    <w:rsid w:val="009D6F6E"/>
    <w:rsid w:val="009D703C"/>
    <w:rsid w:val="009D716D"/>
    <w:rsid w:val="009D718F"/>
    <w:rsid w:val="009D7640"/>
    <w:rsid w:val="009D7848"/>
    <w:rsid w:val="009D7FB5"/>
    <w:rsid w:val="009E01B7"/>
    <w:rsid w:val="009E068F"/>
    <w:rsid w:val="009E0901"/>
    <w:rsid w:val="009E0F56"/>
    <w:rsid w:val="009E14E0"/>
    <w:rsid w:val="009E16FF"/>
    <w:rsid w:val="009E3017"/>
    <w:rsid w:val="009E35DB"/>
    <w:rsid w:val="009E3781"/>
    <w:rsid w:val="009E3799"/>
    <w:rsid w:val="009E3CB5"/>
    <w:rsid w:val="009E4342"/>
    <w:rsid w:val="009E460F"/>
    <w:rsid w:val="009E47A3"/>
    <w:rsid w:val="009E4897"/>
    <w:rsid w:val="009E4B5D"/>
    <w:rsid w:val="009E54B2"/>
    <w:rsid w:val="009E55B1"/>
    <w:rsid w:val="009E606B"/>
    <w:rsid w:val="009E61F3"/>
    <w:rsid w:val="009E641E"/>
    <w:rsid w:val="009E66F5"/>
    <w:rsid w:val="009E6C92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BA3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A41"/>
    <w:rsid w:val="00A01D07"/>
    <w:rsid w:val="00A01D47"/>
    <w:rsid w:val="00A02604"/>
    <w:rsid w:val="00A02E5F"/>
    <w:rsid w:val="00A0407B"/>
    <w:rsid w:val="00A048A8"/>
    <w:rsid w:val="00A04B30"/>
    <w:rsid w:val="00A04E50"/>
    <w:rsid w:val="00A04EDC"/>
    <w:rsid w:val="00A04F49"/>
    <w:rsid w:val="00A06054"/>
    <w:rsid w:val="00A0635D"/>
    <w:rsid w:val="00A0642B"/>
    <w:rsid w:val="00A06994"/>
    <w:rsid w:val="00A06AA0"/>
    <w:rsid w:val="00A06CD3"/>
    <w:rsid w:val="00A06D7A"/>
    <w:rsid w:val="00A06E23"/>
    <w:rsid w:val="00A06FA2"/>
    <w:rsid w:val="00A07C59"/>
    <w:rsid w:val="00A1051C"/>
    <w:rsid w:val="00A10643"/>
    <w:rsid w:val="00A1094B"/>
    <w:rsid w:val="00A10999"/>
    <w:rsid w:val="00A12C38"/>
    <w:rsid w:val="00A13E54"/>
    <w:rsid w:val="00A14175"/>
    <w:rsid w:val="00A14582"/>
    <w:rsid w:val="00A14F4E"/>
    <w:rsid w:val="00A15C12"/>
    <w:rsid w:val="00A15EAD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310B"/>
    <w:rsid w:val="00A233F5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5E05"/>
    <w:rsid w:val="00A26473"/>
    <w:rsid w:val="00A264A9"/>
    <w:rsid w:val="00A26879"/>
    <w:rsid w:val="00A26CEC"/>
    <w:rsid w:val="00A26D56"/>
    <w:rsid w:val="00A2772B"/>
    <w:rsid w:val="00A27785"/>
    <w:rsid w:val="00A27829"/>
    <w:rsid w:val="00A27B26"/>
    <w:rsid w:val="00A30187"/>
    <w:rsid w:val="00A30775"/>
    <w:rsid w:val="00A32CF3"/>
    <w:rsid w:val="00A33125"/>
    <w:rsid w:val="00A3435C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B61"/>
    <w:rsid w:val="00A41DAB"/>
    <w:rsid w:val="00A41E2B"/>
    <w:rsid w:val="00A4246E"/>
    <w:rsid w:val="00A42616"/>
    <w:rsid w:val="00A4279B"/>
    <w:rsid w:val="00A43485"/>
    <w:rsid w:val="00A436F3"/>
    <w:rsid w:val="00A43BEA"/>
    <w:rsid w:val="00A445D3"/>
    <w:rsid w:val="00A4478E"/>
    <w:rsid w:val="00A44A9C"/>
    <w:rsid w:val="00A45639"/>
    <w:rsid w:val="00A45B74"/>
    <w:rsid w:val="00A45C97"/>
    <w:rsid w:val="00A46818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BA8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3C0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0E"/>
    <w:rsid w:val="00A657D7"/>
    <w:rsid w:val="00A65E06"/>
    <w:rsid w:val="00A65F77"/>
    <w:rsid w:val="00A660AC"/>
    <w:rsid w:val="00A6687C"/>
    <w:rsid w:val="00A66AC0"/>
    <w:rsid w:val="00A6760C"/>
    <w:rsid w:val="00A67CF4"/>
    <w:rsid w:val="00A67E6C"/>
    <w:rsid w:val="00A67FB1"/>
    <w:rsid w:val="00A70817"/>
    <w:rsid w:val="00A71277"/>
    <w:rsid w:val="00A714D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3F5A"/>
    <w:rsid w:val="00A7469E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3CF3"/>
    <w:rsid w:val="00A862D4"/>
    <w:rsid w:val="00A9058F"/>
    <w:rsid w:val="00A90C67"/>
    <w:rsid w:val="00A90CFA"/>
    <w:rsid w:val="00A91E9F"/>
    <w:rsid w:val="00A91F1F"/>
    <w:rsid w:val="00A924CE"/>
    <w:rsid w:val="00A92509"/>
    <w:rsid w:val="00A92879"/>
    <w:rsid w:val="00A92986"/>
    <w:rsid w:val="00A93357"/>
    <w:rsid w:val="00A93AB6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B92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5E07"/>
    <w:rsid w:val="00AA69C8"/>
    <w:rsid w:val="00AA7C13"/>
    <w:rsid w:val="00AA7CE4"/>
    <w:rsid w:val="00AA7D54"/>
    <w:rsid w:val="00AB028A"/>
    <w:rsid w:val="00AB03C6"/>
    <w:rsid w:val="00AB071E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0D98"/>
    <w:rsid w:val="00AC0F61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5F88"/>
    <w:rsid w:val="00AC675A"/>
    <w:rsid w:val="00AC68D1"/>
    <w:rsid w:val="00AC6CC7"/>
    <w:rsid w:val="00AC733C"/>
    <w:rsid w:val="00AC7B22"/>
    <w:rsid w:val="00AD00BB"/>
    <w:rsid w:val="00AD09A7"/>
    <w:rsid w:val="00AD0AA3"/>
    <w:rsid w:val="00AD0B38"/>
    <w:rsid w:val="00AD0C05"/>
    <w:rsid w:val="00AD122E"/>
    <w:rsid w:val="00AD17EB"/>
    <w:rsid w:val="00AD19A2"/>
    <w:rsid w:val="00AD1D20"/>
    <w:rsid w:val="00AD20C4"/>
    <w:rsid w:val="00AD236B"/>
    <w:rsid w:val="00AD2C54"/>
    <w:rsid w:val="00AD3F94"/>
    <w:rsid w:val="00AD40FD"/>
    <w:rsid w:val="00AD4A5A"/>
    <w:rsid w:val="00AD4C6D"/>
    <w:rsid w:val="00AD51ED"/>
    <w:rsid w:val="00AD5F22"/>
    <w:rsid w:val="00AD62BC"/>
    <w:rsid w:val="00AD6B58"/>
    <w:rsid w:val="00AD7C52"/>
    <w:rsid w:val="00AE0470"/>
    <w:rsid w:val="00AE07E6"/>
    <w:rsid w:val="00AE098D"/>
    <w:rsid w:val="00AE0B14"/>
    <w:rsid w:val="00AE0B21"/>
    <w:rsid w:val="00AE0C21"/>
    <w:rsid w:val="00AE1416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56FC"/>
    <w:rsid w:val="00AE6D5E"/>
    <w:rsid w:val="00AE743A"/>
    <w:rsid w:val="00AE7CB5"/>
    <w:rsid w:val="00AF08CA"/>
    <w:rsid w:val="00AF0973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4D3F"/>
    <w:rsid w:val="00AF5AEF"/>
    <w:rsid w:val="00AF5D3C"/>
    <w:rsid w:val="00AF5E19"/>
    <w:rsid w:val="00AF6371"/>
    <w:rsid w:val="00AF6A8B"/>
    <w:rsid w:val="00AF6FDE"/>
    <w:rsid w:val="00AF7121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C9A"/>
    <w:rsid w:val="00B04E03"/>
    <w:rsid w:val="00B04E96"/>
    <w:rsid w:val="00B05084"/>
    <w:rsid w:val="00B051D7"/>
    <w:rsid w:val="00B0592F"/>
    <w:rsid w:val="00B05A9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892"/>
    <w:rsid w:val="00B139E0"/>
    <w:rsid w:val="00B13E74"/>
    <w:rsid w:val="00B14319"/>
    <w:rsid w:val="00B14A0B"/>
    <w:rsid w:val="00B14E14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8A"/>
    <w:rsid w:val="00B219FC"/>
    <w:rsid w:val="00B21DEF"/>
    <w:rsid w:val="00B22A95"/>
    <w:rsid w:val="00B22AC0"/>
    <w:rsid w:val="00B23230"/>
    <w:rsid w:val="00B23AE8"/>
    <w:rsid w:val="00B23CC2"/>
    <w:rsid w:val="00B257FB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467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735"/>
    <w:rsid w:val="00B3594E"/>
    <w:rsid w:val="00B35A60"/>
    <w:rsid w:val="00B35AB3"/>
    <w:rsid w:val="00B35B96"/>
    <w:rsid w:val="00B35BEB"/>
    <w:rsid w:val="00B35F8C"/>
    <w:rsid w:val="00B36080"/>
    <w:rsid w:val="00B361F4"/>
    <w:rsid w:val="00B36E62"/>
    <w:rsid w:val="00B3720E"/>
    <w:rsid w:val="00B372AA"/>
    <w:rsid w:val="00B37351"/>
    <w:rsid w:val="00B3765F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7E6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498"/>
    <w:rsid w:val="00B5490B"/>
    <w:rsid w:val="00B54FC5"/>
    <w:rsid w:val="00B5529E"/>
    <w:rsid w:val="00B55DB3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9A8"/>
    <w:rsid w:val="00B60F10"/>
    <w:rsid w:val="00B61000"/>
    <w:rsid w:val="00B626E7"/>
    <w:rsid w:val="00B62AAA"/>
    <w:rsid w:val="00B62B09"/>
    <w:rsid w:val="00B62B11"/>
    <w:rsid w:val="00B6366E"/>
    <w:rsid w:val="00B64259"/>
    <w:rsid w:val="00B645FD"/>
    <w:rsid w:val="00B64E60"/>
    <w:rsid w:val="00B6553E"/>
    <w:rsid w:val="00B658B9"/>
    <w:rsid w:val="00B65E2B"/>
    <w:rsid w:val="00B66345"/>
    <w:rsid w:val="00B664C7"/>
    <w:rsid w:val="00B669B8"/>
    <w:rsid w:val="00B66C17"/>
    <w:rsid w:val="00B67E9E"/>
    <w:rsid w:val="00B70733"/>
    <w:rsid w:val="00B7088D"/>
    <w:rsid w:val="00B70B8A"/>
    <w:rsid w:val="00B71076"/>
    <w:rsid w:val="00B716B4"/>
    <w:rsid w:val="00B71806"/>
    <w:rsid w:val="00B720FF"/>
    <w:rsid w:val="00B739F6"/>
    <w:rsid w:val="00B73B38"/>
    <w:rsid w:val="00B74D07"/>
    <w:rsid w:val="00B755C4"/>
    <w:rsid w:val="00B75C40"/>
    <w:rsid w:val="00B75D28"/>
    <w:rsid w:val="00B75E9C"/>
    <w:rsid w:val="00B768FE"/>
    <w:rsid w:val="00B76AE7"/>
    <w:rsid w:val="00B76EFA"/>
    <w:rsid w:val="00B777AF"/>
    <w:rsid w:val="00B77A05"/>
    <w:rsid w:val="00B77A81"/>
    <w:rsid w:val="00B77AEB"/>
    <w:rsid w:val="00B77C05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4708"/>
    <w:rsid w:val="00B85251"/>
    <w:rsid w:val="00B855E5"/>
    <w:rsid w:val="00B8564B"/>
    <w:rsid w:val="00B856F3"/>
    <w:rsid w:val="00B85DE5"/>
    <w:rsid w:val="00B8681D"/>
    <w:rsid w:val="00B86C42"/>
    <w:rsid w:val="00B87351"/>
    <w:rsid w:val="00B876E1"/>
    <w:rsid w:val="00B87E24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77F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3B9"/>
    <w:rsid w:val="00B97945"/>
    <w:rsid w:val="00B97F52"/>
    <w:rsid w:val="00BA1216"/>
    <w:rsid w:val="00BA1C25"/>
    <w:rsid w:val="00BA2280"/>
    <w:rsid w:val="00BA2A08"/>
    <w:rsid w:val="00BA34C0"/>
    <w:rsid w:val="00BA37B8"/>
    <w:rsid w:val="00BA3F6C"/>
    <w:rsid w:val="00BA47B3"/>
    <w:rsid w:val="00BA49CB"/>
    <w:rsid w:val="00BA4AAB"/>
    <w:rsid w:val="00BA4EDE"/>
    <w:rsid w:val="00BA4F1E"/>
    <w:rsid w:val="00BA56D2"/>
    <w:rsid w:val="00BA592D"/>
    <w:rsid w:val="00BA6DC8"/>
    <w:rsid w:val="00BA6F79"/>
    <w:rsid w:val="00BA76E0"/>
    <w:rsid w:val="00BA7B78"/>
    <w:rsid w:val="00BB0674"/>
    <w:rsid w:val="00BB0D37"/>
    <w:rsid w:val="00BB111A"/>
    <w:rsid w:val="00BB142C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257"/>
    <w:rsid w:val="00BD27AF"/>
    <w:rsid w:val="00BD2CF1"/>
    <w:rsid w:val="00BD48AC"/>
    <w:rsid w:val="00BD4CDD"/>
    <w:rsid w:val="00BD4FA5"/>
    <w:rsid w:val="00BD5F1A"/>
    <w:rsid w:val="00BD619F"/>
    <w:rsid w:val="00BD64DB"/>
    <w:rsid w:val="00BD7F16"/>
    <w:rsid w:val="00BE07E2"/>
    <w:rsid w:val="00BE0B97"/>
    <w:rsid w:val="00BE0BF1"/>
    <w:rsid w:val="00BE1234"/>
    <w:rsid w:val="00BE1FD4"/>
    <w:rsid w:val="00BE20DD"/>
    <w:rsid w:val="00BE243A"/>
    <w:rsid w:val="00BE2FA6"/>
    <w:rsid w:val="00BE3194"/>
    <w:rsid w:val="00BE333F"/>
    <w:rsid w:val="00BE45B3"/>
    <w:rsid w:val="00BE4818"/>
    <w:rsid w:val="00BE5A2F"/>
    <w:rsid w:val="00BE6453"/>
    <w:rsid w:val="00BE7406"/>
    <w:rsid w:val="00BE7603"/>
    <w:rsid w:val="00BF0151"/>
    <w:rsid w:val="00BF0879"/>
    <w:rsid w:val="00BF0A13"/>
    <w:rsid w:val="00BF0A54"/>
    <w:rsid w:val="00BF0FA3"/>
    <w:rsid w:val="00BF13E9"/>
    <w:rsid w:val="00BF1B6B"/>
    <w:rsid w:val="00BF1D89"/>
    <w:rsid w:val="00BF26D4"/>
    <w:rsid w:val="00BF2AA5"/>
    <w:rsid w:val="00BF2BAB"/>
    <w:rsid w:val="00BF3077"/>
    <w:rsid w:val="00BF3251"/>
    <w:rsid w:val="00BF3279"/>
    <w:rsid w:val="00BF3500"/>
    <w:rsid w:val="00BF3547"/>
    <w:rsid w:val="00BF361C"/>
    <w:rsid w:val="00BF36F7"/>
    <w:rsid w:val="00BF3B6B"/>
    <w:rsid w:val="00BF3E81"/>
    <w:rsid w:val="00BF3EC8"/>
    <w:rsid w:val="00BF4D66"/>
    <w:rsid w:val="00BF5872"/>
    <w:rsid w:val="00BF5BA6"/>
    <w:rsid w:val="00BF5CF6"/>
    <w:rsid w:val="00BF6036"/>
    <w:rsid w:val="00BF611E"/>
    <w:rsid w:val="00BF658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48E"/>
    <w:rsid w:val="00C136B9"/>
    <w:rsid w:val="00C13A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06A9"/>
    <w:rsid w:val="00C20B3B"/>
    <w:rsid w:val="00C210F0"/>
    <w:rsid w:val="00C214EA"/>
    <w:rsid w:val="00C22D75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3C4C"/>
    <w:rsid w:val="00C34B07"/>
    <w:rsid w:val="00C34D66"/>
    <w:rsid w:val="00C350ED"/>
    <w:rsid w:val="00C35447"/>
    <w:rsid w:val="00C35564"/>
    <w:rsid w:val="00C35CCF"/>
    <w:rsid w:val="00C37009"/>
    <w:rsid w:val="00C3719D"/>
    <w:rsid w:val="00C3756F"/>
    <w:rsid w:val="00C377C8"/>
    <w:rsid w:val="00C37F40"/>
    <w:rsid w:val="00C37FEB"/>
    <w:rsid w:val="00C400AC"/>
    <w:rsid w:val="00C4076A"/>
    <w:rsid w:val="00C40F0F"/>
    <w:rsid w:val="00C41251"/>
    <w:rsid w:val="00C4198E"/>
    <w:rsid w:val="00C4207B"/>
    <w:rsid w:val="00C4237B"/>
    <w:rsid w:val="00C42C69"/>
    <w:rsid w:val="00C42C71"/>
    <w:rsid w:val="00C42D85"/>
    <w:rsid w:val="00C42DF8"/>
    <w:rsid w:val="00C433AE"/>
    <w:rsid w:val="00C43872"/>
    <w:rsid w:val="00C43A9B"/>
    <w:rsid w:val="00C45AD8"/>
    <w:rsid w:val="00C46240"/>
    <w:rsid w:val="00C471BE"/>
    <w:rsid w:val="00C47662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A20"/>
    <w:rsid w:val="00C53B48"/>
    <w:rsid w:val="00C54995"/>
    <w:rsid w:val="00C54D41"/>
    <w:rsid w:val="00C5517F"/>
    <w:rsid w:val="00C5572E"/>
    <w:rsid w:val="00C55B5D"/>
    <w:rsid w:val="00C55CFC"/>
    <w:rsid w:val="00C575F9"/>
    <w:rsid w:val="00C57D72"/>
    <w:rsid w:val="00C57E66"/>
    <w:rsid w:val="00C57EF3"/>
    <w:rsid w:val="00C603E2"/>
    <w:rsid w:val="00C60406"/>
    <w:rsid w:val="00C60783"/>
    <w:rsid w:val="00C609B6"/>
    <w:rsid w:val="00C60FD5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52"/>
    <w:rsid w:val="00C64672"/>
    <w:rsid w:val="00C6484D"/>
    <w:rsid w:val="00C64BE5"/>
    <w:rsid w:val="00C6502D"/>
    <w:rsid w:val="00C65A3C"/>
    <w:rsid w:val="00C65CA3"/>
    <w:rsid w:val="00C662E2"/>
    <w:rsid w:val="00C66506"/>
    <w:rsid w:val="00C66C69"/>
    <w:rsid w:val="00C67803"/>
    <w:rsid w:val="00C7057C"/>
    <w:rsid w:val="00C70697"/>
    <w:rsid w:val="00C716E8"/>
    <w:rsid w:val="00C720BD"/>
    <w:rsid w:val="00C72920"/>
    <w:rsid w:val="00C72EF4"/>
    <w:rsid w:val="00C752B6"/>
    <w:rsid w:val="00C755D9"/>
    <w:rsid w:val="00C75D2F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644"/>
    <w:rsid w:val="00C80BC4"/>
    <w:rsid w:val="00C80BE6"/>
    <w:rsid w:val="00C81568"/>
    <w:rsid w:val="00C815B3"/>
    <w:rsid w:val="00C81607"/>
    <w:rsid w:val="00C83454"/>
    <w:rsid w:val="00C836BC"/>
    <w:rsid w:val="00C83A6E"/>
    <w:rsid w:val="00C84847"/>
    <w:rsid w:val="00C84CA9"/>
    <w:rsid w:val="00C8580F"/>
    <w:rsid w:val="00C86848"/>
    <w:rsid w:val="00C8764F"/>
    <w:rsid w:val="00C8786C"/>
    <w:rsid w:val="00C87994"/>
    <w:rsid w:val="00C87996"/>
    <w:rsid w:val="00C90158"/>
    <w:rsid w:val="00C90216"/>
    <w:rsid w:val="00C9027A"/>
    <w:rsid w:val="00C902A2"/>
    <w:rsid w:val="00C9049E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4D0B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DD1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5D4"/>
    <w:rsid w:val="00CA5C98"/>
    <w:rsid w:val="00CA5CED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22C"/>
    <w:rsid w:val="00CB43B7"/>
    <w:rsid w:val="00CB49FC"/>
    <w:rsid w:val="00CB4D66"/>
    <w:rsid w:val="00CB4EBD"/>
    <w:rsid w:val="00CB52BF"/>
    <w:rsid w:val="00CB5329"/>
    <w:rsid w:val="00CB562F"/>
    <w:rsid w:val="00CB59E0"/>
    <w:rsid w:val="00CB61EF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5030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6B4"/>
    <w:rsid w:val="00CE182B"/>
    <w:rsid w:val="00CE1C9A"/>
    <w:rsid w:val="00CE2651"/>
    <w:rsid w:val="00CE2852"/>
    <w:rsid w:val="00CE2883"/>
    <w:rsid w:val="00CE2A8A"/>
    <w:rsid w:val="00CE361E"/>
    <w:rsid w:val="00CE4482"/>
    <w:rsid w:val="00CE46D9"/>
    <w:rsid w:val="00CE555D"/>
    <w:rsid w:val="00CE56D0"/>
    <w:rsid w:val="00CE5D64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814"/>
    <w:rsid w:val="00CF2A8B"/>
    <w:rsid w:val="00CF3A80"/>
    <w:rsid w:val="00CF3B1F"/>
    <w:rsid w:val="00CF3BF6"/>
    <w:rsid w:val="00CF42C4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07A8C"/>
    <w:rsid w:val="00D1003A"/>
    <w:rsid w:val="00D10249"/>
    <w:rsid w:val="00D10951"/>
    <w:rsid w:val="00D112E2"/>
    <w:rsid w:val="00D113A3"/>
    <w:rsid w:val="00D115C3"/>
    <w:rsid w:val="00D11897"/>
    <w:rsid w:val="00D11BFE"/>
    <w:rsid w:val="00D11FB8"/>
    <w:rsid w:val="00D1206E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2CD7"/>
    <w:rsid w:val="00D239A7"/>
    <w:rsid w:val="00D23BE5"/>
    <w:rsid w:val="00D23F47"/>
    <w:rsid w:val="00D242E0"/>
    <w:rsid w:val="00D24951"/>
    <w:rsid w:val="00D24AB8"/>
    <w:rsid w:val="00D251A0"/>
    <w:rsid w:val="00D25491"/>
    <w:rsid w:val="00D25557"/>
    <w:rsid w:val="00D2556A"/>
    <w:rsid w:val="00D26BF0"/>
    <w:rsid w:val="00D26C20"/>
    <w:rsid w:val="00D2750C"/>
    <w:rsid w:val="00D27F67"/>
    <w:rsid w:val="00D3005B"/>
    <w:rsid w:val="00D302F6"/>
    <w:rsid w:val="00D305B2"/>
    <w:rsid w:val="00D30ABB"/>
    <w:rsid w:val="00D30F27"/>
    <w:rsid w:val="00D311E4"/>
    <w:rsid w:val="00D31B35"/>
    <w:rsid w:val="00D32518"/>
    <w:rsid w:val="00D332BA"/>
    <w:rsid w:val="00D3446F"/>
    <w:rsid w:val="00D346B3"/>
    <w:rsid w:val="00D34C1E"/>
    <w:rsid w:val="00D34C5A"/>
    <w:rsid w:val="00D35139"/>
    <w:rsid w:val="00D351A4"/>
    <w:rsid w:val="00D351E8"/>
    <w:rsid w:val="00D35633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55D"/>
    <w:rsid w:val="00D40B33"/>
    <w:rsid w:val="00D42569"/>
    <w:rsid w:val="00D426C2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47D5D"/>
    <w:rsid w:val="00D50A06"/>
    <w:rsid w:val="00D512FF"/>
    <w:rsid w:val="00D519A2"/>
    <w:rsid w:val="00D51F60"/>
    <w:rsid w:val="00D525CF"/>
    <w:rsid w:val="00D52BA3"/>
    <w:rsid w:val="00D52FF1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6C2A"/>
    <w:rsid w:val="00D57200"/>
    <w:rsid w:val="00D5755C"/>
    <w:rsid w:val="00D576CA"/>
    <w:rsid w:val="00D576E3"/>
    <w:rsid w:val="00D57A45"/>
    <w:rsid w:val="00D60905"/>
    <w:rsid w:val="00D60E13"/>
    <w:rsid w:val="00D61019"/>
    <w:rsid w:val="00D61AF5"/>
    <w:rsid w:val="00D6228B"/>
    <w:rsid w:val="00D62AC2"/>
    <w:rsid w:val="00D62CD5"/>
    <w:rsid w:val="00D63018"/>
    <w:rsid w:val="00D642D1"/>
    <w:rsid w:val="00D6435F"/>
    <w:rsid w:val="00D64BE0"/>
    <w:rsid w:val="00D64D33"/>
    <w:rsid w:val="00D64DEB"/>
    <w:rsid w:val="00D652B5"/>
    <w:rsid w:val="00D65DF7"/>
    <w:rsid w:val="00D66155"/>
    <w:rsid w:val="00D66312"/>
    <w:rsid w:val="00D66919"/>
    <w:rsid w:val="00D66FC3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036"/>
    <w:rsid w:val="00D8004C"/>
    <w:rsid w:val="00D8021F"/>
    <w:rsid w:val="00D80383"/>
    <w:rsid w:val="00D80A6E"/>
    <w:rsid w:val="00D80ADB"/>
    <w:rsid w:val="00D80ADF"/>
    <w:rsid w:val="00D80B3E"/>
    <w:rsid w:val="00D8137D"/>
    <w:rsid w:val="00D81DFE"/>
    <w:rsid w:val="00D81F78"/>
    <w:rsid w:val="00D823C6"/>
    <w:rsid w:val="00D82687"/>
    <w:rsid w:val="00D82883"/>
    <w:rsid w:val="00D82E25"/>
    <w:rsid w:val="00D83141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7F"/>
    <w:rsid w:val="00D878A9"/>
    <w:rsid w:val="00D87C65"/>
    <w:rsid w:val="00D87DFD"/>
    <w:rsid w:val="00D90033"/>
    <w:rsid w:val="00D90063"/>
    <w:rsid w:val="00D902EA"/>
    <w:rsid w:val="00D9065A"/>
    <w:rsid w:val="00D90FFF"/>
    <w:rsid w:val="00D9129F"/>
    <w:rsid w:val="00D9196D"/>
    <w:rsid w:val="00D91A96"/>
    <w:rsid w:val="00D9278C"/>
    <w:rsid w:val="00D92982"/>
    <w:rsid w:val="00D92A51"/>
    <w:rsid w:val="00D92D71"/>
    <w:rsid w:val="00D93024"/>
    <w:rsid w:val="00D93800"/>
    <w:rsid w:val="00D93AE1"/>
    <w:rsid w:val="00D948D8"/>
    <w:rsid w:val="00D94B1F"/>
    <w:rsid w:val="00D9502B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97A70"/>
    <w:rsid w:val="00DA0260"/>
    <w:rsid w:val="00DA0471"/>
    <w:rsid w:val="00DA25B1"/>
    <w:rsid w:val="00DA2CC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491"/>
    <w:rsid w:val="00DA56E8"/>
    <w:rsid w:val="00DA5BDE"/>
    <w:rsid w:val="00DA6689"/>
    <w:rsid w:val="00DA7255"/>
    <w:rsid w:val="00DA730F"/>
    <w:rsid w:val="00DA7516"/>
    <w:rsid w:val="00DA776D"/>
    <w:rsid w:val="00DA7A05"/>
    <w:rsid w:val="00DB0A9F"/>
    <w:rsid w:val="00DB0F9E"/>
    <w:rsid w:val="00DB107B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965"/>
    <w:rsid w:val="00DB7A41"/>
    <w:rsid w:val="00DC0269"/>
    <w:rsid w:val="00DC035E"/>
    <w:rsid w:val="00DC056C"/>
    <w:rsid w:val="00DC079F"/>
    <w:rsid w:val="00DC087B"/>
    <w:rsid w:val="00DC0BC3"/>
    <w:rsid w:val="00DC0D4D"/>
    <w:rsid w:val="00DC0F65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239D"/>
    <w:rsid w:val="00DD3110"/>
    <w:rsid w:val="00DD39DB"/>
    <w:rsid w:val="00DD3A93"/>
    <w:rsid w:val="00DD4536"/>
    <w:rsid w:val="00DD46B4"/>
    <w:rsid w:val="00DD5068"/>
    <w:rsid w:val="00DD543B"/>
    <w:rsid w:val="00DD5B67"/>
    <w:rsid w:val="00DD5BD8"/>
    <w:rsid w:val="00DD5CE4"/>
    <w:rsid w:val="00DD6028"/>
    <w:rsid w:val="00DD6A8C"/>
    <w:rsid w:val="00DD6C37"/>
    <w:rsid w:val="00DD713E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3A72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0A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6056"/>
    <w:rsid w:val="00DF6A5F"/>
    <w:rsid w:val="00DF7559"/>
    <w:rsid w:val="00E00303"/>
    <w:rsid w:val="00E0061F"/>
    <w:rsid w:val="00E006FD"/>
    <w:rsid w:val="00E00BEF"/>
    <w:rsid w:val="00E012C0"/>
    <w:rsid w:val="00E014F6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3D1"/>
    <w:rsid w:val="00E05B68"/>
    <w:rsid w:val="00E05C62"/>
    <w:rsid w:val="00E061A3"/>
    <w:rsid w:val="00E06278"/>
    <w:rsid w:val="00E065F6"/>
    <w:rsid w:val="00E0781D"/>
    <w:rsid w:val="00E10749"/>
    <w:rsid w:val="00E110E7"/>
    <w:rsid w:val="00E113F6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6"/>
    <w:rsid w:val="00E1625C"/>
    <w:rsid w:val="00E16887"/>
    <w:rsid w:val="00E1691D"/>
    <w:rsid w:val="00E16F85"/>
    <w:rsid w:val="00E17FA2"/>
    <w:rsid w:val="00E20601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3FE"/>
    <w:rsid w:val="00E24460"/>
    <w:rsid w:val="00E24518"/>
    <w:rsid w:val="00E2466F"/>
    <w:rsid w:val="00E24FD3"/>
    <w:rsid w:val="00E25353"/>
    <w:rsid w:val="00E253CD"/>
    <w:rsid w:val="00E25AE6"/>
    <w:rsid w:val="00E30B5A"/>
    <w:rsid w:val="00E3123D"/>
    <w:rsid w:val="00E31461"/>
    <w:rsid w:val="00E31D43"/>
    <w:rsid w:val="00E32189"/>
    <w:rsid w:val="00E32608"/>
    <w:rsid w:val="00E326E1"/>
    <w:rsid w:val="00E32AF0"/>
    <w:rsid w:val="00E32DA1"/>
    <w:rsid w:val="00E33156"/>
    <w:rsid w:val="00E33A03"/>
    <w:rsid w:val="00E33CDD"/>
    <w:rsid w:val="00E33D5B"/>
    <w:rsid w:val="00E33E15"/>
    <w:rsid w:val="00E34188"/>
    <w:rsid w:val="00E345CD"/>
    <w:rsid w:val="00E34827"/>
    <w:rsid w:val="00E34B6E"/>
    <w:rsid w:val="00E34CE2"/>
    <w:rsid w:val="00E35045"/>
    <w:rsid w:val="00E35559"/>
    <w:rsid w:val="00E35617"/>
    <w:rsid w:val="00E359C0"/>
    <w:rsid w:val="00E35EF6"/>
    <w:rsid w:val="00E3663D"/>
    <w:rsid w:val="00E36EBA"/>
    <w:rsid w:val="00E371D3"/>
    <w:rsid w:val="00E3723A"/>
    <w:rsid w:val="00E374E2"/>
    <w:rsid w:val="00E37683"/>
    <w:rsid w:val="00E37860"/>
    <w:rsid w:val="00E40BE6"/>
    <w:rsid w:val="00E40C47"/>
    <w:rsid w:val="00E41511"/>
    <w:rsid w:val="00E41627"/>
    <w:rsid w:val="00E416C4"/>
    <w:rsid w:val="00E417E5"/>
    <w:rsid w:val="00E421D7"/>
    <w:rsid w:val="00E42775"/>
    <w:rsid w:val="00E42E03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34E"/>
    <w:rsid w:val="00E5488B"/>
    <w:rsid w:val="00E54E3B"/>
    <w:rsid w:val="00E553BE"/>
    <w:rsid w:val="00E55501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0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67FD3"/>
    <w:rsid w:val="00E7011B"/>
    <w:rsid w:val="00E7069F"/>
    <w:rsid w:val="00E719B3"/>
    <w:rsid w:val="00E72C4E"/>
    <w:rsid w:val="00E72CB5"/>
    <w:rsid w:val="00E72EFC"/>
    <w:rsid w:val="00E734BE"/>
    <w:rsid w:val="00E738DA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2F9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1D7"/>
    <w:rsid w:val="00E90395"/>
    <w:rsid w:val="00E90BBB"/>
    <w:rsid w:val="00E90CF4"/>
    <w:rsid w:val="00E90E49"/>
    <w:rsid w:val="00E91241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0A56"/>
    <w:rsid w:val="00EA17BD"/>
    <w:rsid w:val="00EA1A85"/>
    <w:rsid w:val="00EA1CA1"/>
    <w:rsid w:val="00EA264F"/>
    <w:rsid w:val="00EA26A9"/>
    <w:rsid w:val="00EA2D2E"/>
    <w:rsid w:val="00EA2D56"/>
    <w:rsid w:val="00EA38CF"/>
    <w:rsid w:val="00EA41EF"/>
    <w:rsid w:val="00EA4483"/>
    <w:rsid w:val="00EA4EF5"/>
    <w:rsid w:val="00EA510F"/>
    <w:rsid w:val="00EA5548"/>
    <w:rsid w:val="00EA563B"/>
    <w:rsid w:val="00EA5AA7"/>
    <w:rsid w:val="00EA5B0A"/>
    <w:rsid w:val="00EA6A36"/>
    <w:rsid w:val="00EA6F14"/>
    <w:rsid w:val="00EA7056"/>
    <w:rsid w:val="00EA70B1"/>
    <w:rsid w:val="00EA7A41"/>
    <w:rsid w:val="00EB046F"/>
    <w:rsid w:val="00EB077B"/>
    <w:rsid w:val="00EB1110"/>
    <w:rsid w:val="00EB28E8"/>
    <w:rsid w:val="00EB2975"/>
    <w:rsid w:val="00EB2EC2"/>
    <w:rsid w:val="00EB33F9"/>
    <w:rsid w:val="00EB3BA7"/>
    <w:rsid w:val="00EB3C74"/>
    <w:rsid w:val="00EB3DE6"/>
    <w:rsid w:val="00EB4791"/>
    <w:rsid w:val="00EB4C70"/>
    <w:rsid w:val="00EB4EA2"/>
    <w:rsid w:val="00EB4F8D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E7A"/>
    <w:rsid w:val="00ED7F10"/>
    <w:rsid w:val="00EE0CA6"/>
    <w:rsid w:val="00EE0E2C"/>
    <w:rsid w:val="00EE1879"/>
    <w:rsid w:val="00EE18C1"/>
    <w:rsid w:val="00EE2BB7"/>
    <w:rsid w:val="00EE2CC5"/>
    <w:rsid w:val="00EE389B"/>
    <w:rsid w:val="00EE4C32"/>
    <w:rsid w:val="00EE5516"/>
    <w:rsid w:val="00EE5A1B"/>
    <w:rsid w:val="00EE6A74"/>
    <w:rsid w:val="00EE7031"/>
    <w:rsid w:val="00EE71DE"/>
    <w:rsid w:val="00EE7268"/>
    <w:rsid w:val="00EF128D"/>
    <w:rsid w:val="00EF15EF"/>
    <w:rsid w:val="00EF18FE"/>
    <w:rsid w:val="00EF19A7"/>
    <w:rsid w:val="00EF2243"/>
    <w:rsid w:val="00EF25EC"/>
    <w:rsid w:val="00EF2F9E"/>
    <w:rsid w:val="00EF35F6"/>
    <w:rsid w:val="00EF361E"/>
    <w:rsid w:val="00EF39F6"/>
    <w:rsid w:val="00EF3A90"/>
    <w:rsid w:val="00EF4364"/>
    <w:rsid w:val="00EF46EC"/>
    <w:rsid w:val="00EF511A"/>
    <w:rsid w:val="00EF515C"/>
    <w:rsid w:val="00EF51E8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2968"/>
    <w:rsid w:val="00F02B5E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6DC4"/>
    <w:rsid w:val="00F171FE"/>
    <w:rsid w:val="00F17A7B"/>
    <w:rsid w:val="00F17E83"/>
    <w:rsid w:val="00F20236"/>
    <w:rsid w:val="00F204DC"/>
    <w:rsid w:val="00F208CE"/>
    <w:rsid w:val="00F208F0"/>
    <w:rsid w:val="00F209B7"/>
    <w:rsid w:val="00F20CE5"/>
    <w:rsid w:val="00F20E85"/>
    <w:rsid w:val="00F21B78"/>
    <w:rsid w:val="00F21F28"/>
    <w:rsid w:val="00F21FF6"/>
    <w:rsid w:val="00F228C9"/>
    <w:rsid w:val="00F2376F"/>
    <w:rsid w:val="00F240CC"/>
    <w:rsid w:val="00F243D8"/>
    <w:rsid w:val="00F24CC7"/>
    <w:rsid w:val="00F24DE0"/>
    <w:rsid w:val="00F24F01"/>
    <w:rsid w:val="00F25428"/>
    <w:rsid w:val="00F2543B"/>
    <w:rsid w:val="00F26E71"/>
    <w:rsid w:val="00F30828"/>
    <w:rsid w:val="00F30891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939"/>
    <w:rsid w:val="00F33BF6"/>
    <w:rsid w:val="00F34358"/>
    <w:rsid w:val="00F3438E"/>
    <w:rsid w:val="00F3489A"/>
    <w:rsid w:val="00F3511E"/>
    <w:rsid w:val="00F35DFE"/>
    <w:rsid w:val="00F374AB"/>
    <w:rsid w:val="00F37A65"/>
    <w:rsid w:val="00F37BCB"/>
    <w:rsid w:val="00F40448"/>
    <w:rsid w:val="00F40E5A"/>
    <w:rsid w:val="00F40F0C"/>
    <w:rsid w:val="00F4140F"/>
    <w:rsid w:val="00F41816"/>
    <w:rsid w:val="00F41917"/>
    <w:rsid w:val="00F41C33"/>
    <w:rsid w:val="00F41CD4"/>
    <w:rsid w:val="00F42764"/>
    <w:rsid w:val="00F432FF"/>
    <w:rsid w:val="00F43969"/>
    <w:rsid w:val="00F43E56"/>
    <w:rsid w:val="00F44267"/>
    <w:rsid w:val="00F449A7"/>
    <w:rsid w:val="00F44B6A"/>
    <w:rsid w:val="00F44ED1"/>
    <w:rsid w:val="00F44FA3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5FBB"/>
    <w:rsid w:val="00F5619A"/>
    <w:rsid w:val="00F56849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1965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282"/>
    <w:rsid w:val="00F65A96"/>
    <w:rsid w:val="00F65DAC"/>
    <w:rsid w:val="00F66D25"/>
    <w:rsid w:val="00F672CB"/>
    <w:rsid w:val="00F676A6"/>
    <w:rsid w:val="00F676FE"/>
    <w:rsid w:val="00F678AD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8DA"/>
    <w:rsid w:val="00F75A72"/>
    <w:rsid w:val="00F75A7F"/>
    <w:rsid w:val="00F76EFA"/>
    <w:rsid w:val="00F77228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6E13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1E4"/>
    <w:rsid w:val="00F93AA9"/>
    <w:rsid w:val="00F94192"/>
    <w:rsid w:val="00F943E8"/>
    <w:rsid w:val="00F95251"/>
    <w:rsid w:val="00F95AF6"/>
    <w:rsid w:val="00F965C1"/>
    <w:rsid w:val="00F96773"/>
    <w:rsid w:val="00F967DA"/>
    <w:rsid w:val="00F96985"/>
    <w:rsid w:val="00F96E6C"/>
    <w:rsid w:val="00F97838"/>
    <w:rsid w:val="00FA00B1"/>
    <w:rsid w:val="00FA16F4"/>
    <w:rsid w:val="00FA1909"/>
    <w:rsid w:val="00FA21A5"/>
    <w:rsid w:val="00FA24B8"/>
    <w:rsid w:val="00FA267C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68DA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8E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CF7"/>
    <w:rsid w:val="00FB7DD2"/>
    <w:rsid w:val="00FB7F61"/>
    <w:rsid w:val="00FC011B"/>
    <w:rsid w:val="00FC0A08"/>
    <w:rsid w:val="00FC132F"/>
    <w:rsid w:val="00FC14D6"/>
    <w:rsid w:val="00FC224E"/>
    <w:rsid w:val="00FC2900"/>
    <w:rsid w:val="00FC3CA0"/>
    <w:rsid w:val="00FC4AD0"/>
    <w:rsid w:val="00FC54BD"/>
    <w:rsid w:val="00FC68E3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D7F95"/>
    <w:rsid w:val="00FE00B2"/>
    <w:rsid w:val="00FE0655"/>
    <w:rsid w:val="00FE0C3E"/>
    <w:rsid w:val="00FE1146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1242"/>
    <w:rsid w:val="00FF25EB"/>
    <w:rsid w:val="00FF3013"/>
    <w:rsid w:val="00FF3532"/>
    <w:rsid w:val="00FF42A1"/>
    <w:rsid w:val="00FF45A5"/>
    <w:rsid w:val="00FF4A5C"/>
    <w:rsid w:val="00FF4BBB"/>
    <w:rsid w:val="00FF547E"/>
    <w:rsid w:val="00FF5C91"/>
    <w:rsid w:val="00FF5F49"/>
    <w:rsid w:val="00FF6C10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3801"/>
  <w15:chartTrackingRefBased/>
  <w15:docId w15:val="{B8281CB4-5AF9-47F4-89DE-27A9419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D3"/>
    <w:rPr>
      <w:rFonts w:ascii="Times New Roman" w:hAnsi="Times New Roman"/>
      <w:sz w:val="24"/>
      <w:szCs w:val="24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eastAsia="zh-CN"/>
    </w:rPr>
  </w:style>
  <w:style w:type="paragraph" w:styleId="Heading2">
    <w:name w:val="heading 2"/>
    <w:aliases w:val="H2,h2,DO NOT USE_h2,h21,Heading 2 3GPP,Head2A,2,UNDERRUBRIK 1-2,H2 Char,h2 Char,Header 2,Header2,22,heading2,2nd level,H21,H22,H23,H24,H25,R2,E2,†berschrift 2,õberschrift 2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tabs>
        <w:tab w:val="clear" w:pos="1296"/>
        <w:tab w:val="num" w:pos="360"/>
      </w:tabs>
      <w:spacing w:before="120"/>
      <w:ind w:left="0" w:firstLine="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qFormat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  <w:lang w:eastAsia="zh-CN"/>
    </w:rPr>
  </w:style>
  <w:style w:type="paragraph" w:customStyle="1" w:styleId="B1">
    <w:name w:val="B1"/>
    <w:basedOn w:val="List"/>
    <w:link w:val="B1Zchn"/>
    <w:qFormat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link w:val="B2Char"/>
    <w:qFormat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link w:val="B3Char"/>
    <w:qFormat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qFormat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qFormat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 w:eastAsia="zh-CN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List Paragraph,- Bullets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,List Paragraph Char,?? ?? Char,????? Char,???? Char,Lista1 Char,列出段落1 Char,中等深浅网格 1 - 着色 21 Char,¥¡¡¡¡ì¬º¥¹¥È¶ÎÂä Char,ÁÐ³ö¶ÎÂä Char,列表段落1 Char,—ño’i—Ž Char,¥ê¥¹¥È¶ÎÂä Char,Paragrafo elenco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10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11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C31DE7"/>
    <w:pPr>
      <w:numPr>
        <w:numId w:val="12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F758DA"/>
    <w:rPr>
      <w:rFonts w:ascii="Times New Roman" w:hAnsi="Times New Roman"/>
      <w:sz w:val="18"/>
      <w:szCs w:val="24"/>
      <w:lang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出段落,列表段落11"/>
    <w:basedOn w:val="Normal"/>
    <w:uiPriority w:val="34"/>
    <w:qFormat/>
    <w:rsid w:val="006E0637"/>
    <w:pPr>
      <w:ind w:leftChars="400" w:left="800"/>
    </w:pPr>
  </w:style>
  <w:style w:type="paragraph" w:customStyle="1" w:styleId="0Maintext">
    <w:name w:val="0 Main text"/>
    <w:basedOn w:val="Normal"/>
    <w:link w:val="0MaintextChar"/>
    <w:qFormat/>
    <w:rsid w:val="00D112E2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D112E2"/>
    <w:rPr>
      <w:rFonts w:ascii="Times New Roman" w:hAnsi="Times New Roman" w:cs="Batang"/>
      <w:lang w:val="en-GB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A6570E"/>
    <w:pPr>
      <w:spacing w:after="180" w:line="336" w:lineRule="auto"/>
      <w:ind w:firstLineChars="200" w:firstLine="200"/>
      <w:jc w:val="both"/>
    </w:pPr>
    <w:rPr>
      <w:rFonts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qFormat/>
    <w:rsid w:val="00A6570E"/>
    <w:rPr>
      <w:rFonts w:ascii="Times New Roman" w:hAnsi="Times New Roman" w:cs="Batang"/>
      <w:sz w:val="22"/>
      <w:lang w:val="en-GB" w:eastAsia="en-US"/>
    </w:rPr>
  </w:style>
  <w:style w:type="paragraph" w:customStyle="1" w:styleId="Default">
    <w:name w:val="Default"/>
    <w:rsid w:val="001E40F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표 구분선1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next w:val="TableGrid"/>
    <w:uiPriority w:val="39"/>
    <w:rsid w:val="00AA7CE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1">
    <w:name w:val="text intend 1"/>
    <w:basedOn w:val="Normal"/>
    <w:rsid w:val="008C7538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character" w:customStyle="1" w:styleId="B1Zchn">
    <w:name w:val="B1 Zchn"/>
    <w:link w:val="B1"/>
    <w:qFormat/>
    <w:rsid w:val="009E6C92"/>
    <w:rPr>
      <w:rFonts w:ascii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C3199"/>
    <w:rPr>
      <w:color w:val="808080"/>
    </w:rPr>
  </w:style>
  <w:style w:type="character" w:customStyle="1" w:styleId="B1Char1">
    <w:name w:val="B1 Char1"/>
    <w:qFormat/>
    <w:locked/>
    <w:rsid w:val="00254531"/>
    <w:rPr>
      <w:lang w:eastAsia="en-US"/>
    </w:rPr>
  </w:style>
  <w:style w:type="character" w:customStyle="1" w:styleId="B2Char">
    <w:name w:val="B2 Char"/>
    <w:link w:val="B2"/>
    <w:qFormat/>
    <w:locked/>
    <w:rsid w:val="00254531"/>
    <w:rPr>
      <w:rFonts w:ascii="Times New Roman" w:hAnsi="Times New Roman"/>
      <w:sz w:val="24"/>
      <w:szCs w:val="24"/>
      <w:lang w:eastAsia="en-US"/>
    </w:rPr>
  </w:style>
  <w:style w:type="character" w:customStyle="1" w:styleId="B3Char">
    <w:name w:val="B3 Char"/>
    <w:basedOn w:val="DefaultParagraphFont"/>
    <w:link w:val="B3"/>
    <w:qFormat/>
    <w:locked/>
    <w:rsid w:val="002545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8BD4427B20040B5E61800580951F0" ma:contentTypeVersion="2" ma:contentTypeDescription="Create a new document." ma:contentTypeScope="" ma:versionID="14158d2cf668261e752a9bcb4129464d">
  <xsd:schema xmlns:xsd="http://www.w3.org/2001/XMLSchema" xmlns:xs="http://www.w3.org/2001/XMLSchema" xmlns:p="http://schemas.microsoft.com/office/2006/metadata/properties" xmlns:ns2="55d36f91-0ffc-4d12-9c3d-f61dee0a0436" targetNamespace="http://schemas.microsoft.com/office/2006/metadata/properties" ma:root="true" ma:fieldsID="4111c95344e94b3db0f366fe5845bc27" ns2:_="">
    <xsd:import namespace="55d36f91-0ffc-4d12-9c3d-f61dee0a04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f91-0ffc-4d12-9c3d-f61dee0a04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CCAB-03DE-4112-BE71-7172E7A7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f91-0ffc-4d12-9c3d-f61dee0a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B9FA6-5F18-4E94-94B2-56447A3E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2E1E5-0542-4020-B8E1-9E056E418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A26243-4983-4579-B36D-A6CE8077F6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C:\Data\SVN\swea\Swea-L23\RAN2_91_Beijing\Ericsson Contributions\R2-15xxxx - Contribution template.dot</Template>
  <TotalTime>95</TotalTime>
  <Pages>6</Pages>
  <Words>2686</Words>
  <Characters>15313</Characters>
  <Application>Microsoft Office Word</Application>
  <DocSecurity>0</DocSecurity>
  <Lines>127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PDSCH/PUSCH channel bandwidth support for FeMTC</vt:lpstr>
      <vt:lpstr>PDSCH/PUSCH channel bandwidth support for FeMTC</vt:lpstr>
    </vt:vector>
  </TitlesOfParts>
  <Manager/>
  <Company>Apple</Company>
  <LinksUpToDate>false</LinksUpToDate>
  <CharactersWithSpaces>17964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/>
  <cp:lastModifiedBy>Apple</cp:lastModifiedBy>
  <cp:revision>23</cp:revision>
  <cp:lastPrinted>2008-01-30T23:09:00Z</cp:lastPrinted>
  <dcterms:created xsi:type="dcterms:W3CDTF">2024-05-20T05:50:00Z</dcterms:created>
  <dcterms:modified xsi:type="dcterms:W3CDTF">2024-05-20T23:17:00Z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ContentTypeId">
    <vt:lpwstr>0x0101003F18BD4427B20040B5E61800580951F0</vt:lpwstr>
  </property>
</Properties>
</file>