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75B1A4C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B435F7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F9EAF09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4DEF113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EFA26D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C4CB31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PTRS-UplinkConfig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24FAD48C" w14:textId="77777777" w:rsidTr="007A3D33">
        <w:tc>
          <w:tcPr>
            <w:tcW w:w="169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change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PTRS-UplinkConfig</w:t>
            </w:r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maxNrofPorts</w:t>
            </w:r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PTRS-UplinkConfig</w:t>
            </w:r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 xml:space="preserve">or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7A3D33">
        <w:tc>
          <w:tcPr>
            <w:tcW w:w="1696" w:type="dxa"/>
          </w:tcPr>
          <w:p w14:paraId="45B8D09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E27AAA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5A25CCD3" w14:textId="77777777" w:rsidTr="007A3D33">
        <w:tc>
          <w:tcPr>
            <w:tcW w:w="1696" w:type="dxa"/>
          </w:tcPr>
          <w:p w14:paraId="376C793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77261F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A2C22D4" w14:textId="77777777" w:rsidTr="007A3D33">
        <w:tc>
          <w:tcPr>
            <w:tcW w:w="1696" w:type="dxa"/>
          </w:tcPr>
          <w:p w14:paraId="772F910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6DC3D64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D0239B7" w14:textId="77777777" w:rsidTr="007A3D33">
        <w:tc>
          <w:tcPr>
            <w:tcW w:w="1696" w:type="dxa"/>
          </w:tcPr>
          <w:p w14:paraId="0A4128D0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00C768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5A22D332" w14:textId="77777777" w:rsidTr="007A3D33">
        <w:tc>
          <w:tcPr>
            <w:tcW w:w="1696" w:type="dxa"/>
          </w:tcPr>
          <w:p w14:paraId="596D1B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9C65E77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2B39FE1" w14:textId="77777777" w:rsidTr="007A3D33">
        <w:tc>
          <w:tcPr>
            <w:tcW w:w="1696" w:type="dxa"/>
          </w:tcPr>
          <w:p w14:paraId="050D087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6009CABD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4BB172F5" w14:textId="77777777" w:rsidTr="007A3D33">
        <w:tc>
          <w:tcPr>
            <w:tcW w:w="169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18C27DD5" w14:textId="77777777" w:rsidR="007A3D3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213BD2D7" w14:textId="2F9F2B3A" w:rsidR="0075372B" w:rsidRPr="0011110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  <w:r w:rsidRPr="007A3D33">
        <w:rPr>
          <w:highlight w:val="yellow"/>
          <w:lang w:val="en-US" w:eastAsia="ko-KR"/>
        </w:rPr>
        <w:t>TBD</w:t>
      </w:r>
    </w:p>
    <w:p w14:paraId="3456D62A" w14:textId="77777777" w:rsidR="0075372B" w:rsidRPr="00662502" w:rsidRDefault="0075372B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2AD6" w14:textId="77777777" w:rsidR="00303139" w:rsidRDefault="00303139">
      <w:r>
        <w:separator/>
      </w:r>
    </w:p>
  </w:endnote>
  <w:endnote w:type="continuationSeparator" w:id="0">
    <w:p w14:paraId="5A796A1B" w14:textId="77777777" w:rsidR="00303139" w:rsidRDefault="00303139">
      <w:r>
        <w:continuationSeparator/>
      </w:r>
    </w:p>
  </w:endnote>
  <w:endnote w:type="continuationNotice" w:id="1">
    <w:p w14:paraId="3977A7F4" w14:textId="77777777" w:rsidR="00303139" w:rsidRDefault="00303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7C6A5111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C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2C59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9ACD" w14:textId="77777777" w:rsidR="00303139" w:rsidRDefault="00303139">
      <w:r>
        <w:separator/>
      </w:r>
    </w:p>
  </w:footnote>
  <w:footnote w:type="continuationSeparator" w:id="0">
    <w:p w14:paraId="77CD7F50" w14:textId="77777777" w:rsidR="00303139" w:rsidRDefault="00303139">
      <w:r>
        <w:continuationSeparator/>
      </w:r>
    </w:p>
  </w:footnote>
  <w:footnote w:type="continuationNotice" w:id="1">
    <w:p w14:paraId="2F47F44C" w14:textId="77777777" w:rsidR="00303139" w:rsidRDefault="00303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808782">
    <w:abstractNumId w:val="1"/>
  </w:num>
  <w:num w:numId="2" w16cid:durableId="930165708">
    <w:abstractNumId w:val="20"/>
  </w:num>
  <w:num w:numId="3" w16cid:durableId="2124759946">
    <w:abstractNumId w:val="14"/>
  </w:num>
  <w:num w:numId="4" w16cid:durableId="738870007">
    <w:abstractNumId w:val="15"/>
  </w:num>
  <w:num w:numId="5" w16cid:durableId="1438672388">
    <w:abstractNumId w:val="9"/>
  </w:num>
  <w:num w:numId="6" w16cid:durableId="79103141">
    <w:abstractNumId w:val="18"/>
  </w:num>
  <w:num w:numId="7" w16cid:durableId="933246217">
    <w:abstractNumId w:val="24"/>
  </w:num>
  <w:num w:numId="8" w16cid:durableId="1646542627">
    <w:abstractNumId w:val="11"/>
  </w:num>
  <w:num w:numId="9" w16cid:durableId="2013488750">
    <w:abstractNumId w:val="22"/>
  </w:num>
  <w:num w:numId="10" w16cid:durableId="758912830">
    <w:abstractNumId w:val="4"/>
  </w:num>
  <w:num w:numId="11" w16cid:durableId="272904434">
    <w:abstractNumId w:val="25"/>
  </w:num>
  <w:num w:numId="12" w16cid:durableId="675152377">
    <w:abstractNumId w:val="26"/>
  </w:num>
  <w:num w:numId="13" w16cid:durableId="1254163813">
    <w:abstractNumId w:val="3"/>
  </w:num>
  <w:num w:numId="14" w16cid:durableId="364914804">
    <w:abstractNumId w:val="19"/>
  </w:num>
  <w:num w:numId="15" w16cid:durableId="1945765011">
    <w:abstractNumId w:val="16"/>
  </w:num>
  <w:num w:numId="16" w16cid:durableId="1270940357">
    <w:abstractNumId w:val="8"/>
  </w:num>
  <w:num w:numId="17" w16cid:durableId="2013987523">
    <w:abstractNumId w:val="21"/>
  </w:num>
  <w:num w:numId="18" w16cid:durableId="1638216443">
    <w:abstractNumId w:val="2"/>
  </w:num>
  <w:num w:numId="19" w16cid:durableId="63721712">
    <w:abstractNumId w:val="12"/>
  </w:num>
  <w:num w:numId="20" w16cid:durableId="1273200581">
    <w:abstractNumId w:val="7"/>
  </w:num>
  <w:num w:numId="21" w16cid:durableId="527185326">
    <w:abstractNumId w:val="17"/>
  </w:num>
  <w:num w:numId="22" w16cid:durableId="1831561436">
    <w:abstractNumId w:val="6"/>
  </w:num>
  <w:num w:numId="23" w16cid:durableId="1792356604">
    <w:abstractNumId w:val="13"/>
  </w:num>
  <w:num w:numId="24" w16cid:durableId="11131384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768233916">
    <w:abstractNumId w:val="5"/>
  </w:num>
  <w:num w:numId="26" w16cid:durableId="1367370711">
    <w:abstractNumId w:val="23"/>
  </w:num>
  <w:num w:numId="27" w16cid:durableId="1054818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413783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标题 2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1B561-BC71-46C8-80C4-C10E2B637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7</TotalTime>
  <Pages>6</Pages>
  <Words>2537</Words>
  <Characters>14461</Characters>
  <Application>Microsoft Office Word</Application>
  <DocSecurity>0</DocSecurity>
  <Lines>120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16965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Shaozhen Guo</cp:lastModifiedBy>
  <cp:revision>5</cp:revision>
  <cp:lastPrinted>2008-01-30T23:09:00Z</cp:lastPrinted>
  <dcterms:created xsi:type="dcterms:W3CDTF">2024-05-20T05:50:00Z</dcterms:created>
  <dcterms:modified xsi:type="dcterms:W3CDTF">2024-05-20T05:57:00Z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