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Maastricht, Netherlands, 19 – 23 August,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r>
        <w:t>Companies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A16A25"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For network based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The searchspace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Observation 1: There is no need and is disadvantageous for a gNB to indicate to a UE to skip multiple MGs.</w:t>
            </w:r>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A16A25"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A16A25"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A16A25"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A16A25"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A16A25"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A16A25"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A16A25"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A16A25"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A16A25"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For network based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60.85pt" o:ole="">
                  <v:imagedata r:id="rId19" o:title=""/>
                </v:shape>
                <o:OLEObject Type="Embed" ProgID="Visio.Drawing.15" ShapeID="_x0000_i1025" DrawAspect="Content" ObjectID="_1785576776"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A16A25"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A16A25"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r>
        <w:t>Companies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45pt;height:72.85pt" o:ole="">
                  <v:imagedata r:id="rId21" o:title=""/>
                </v:shape>
                <o:OLEObject Type="Embed" ProgID="Visio.Drawing.15" ShapeID="_x0000_i1026" DrawAspect="Content" ObjectID="_1785576777"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r>
              <w:t>Spredtrum</w:t>
            </w:r>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signalling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A16A25"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A16A25"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DL traffic was modeled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ZTE Corporation, Sanechips</w:t>
            </w:r>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77777777" w:rsidR="00506AF4" w:rsidRDefault="00506AF4" w:rsidP="00506AF4"/>
        </w:tc>
        <w:tc>
          <w:tcPr>
            <w:tcW w:w="7507" w:type="dxa"/>
          </w:tcPr>
          <w:p w14:paraId="128765EB" w14:textId="77777777" w:rsidR="00506AF4" w:rsidRDefault="00506AF4" w:rsidP="00506AF4"/>
        </w:tc>
      </w:tr>
      <w:tr w:rsidR="00506AF4" w14:paraId="18F24BB5" w14:textId="77777777">
        <w:tc>
          <w:tcPr>
            <w:tcW w:w="2122" w:type="dxa"/>
          </w:tcPr>
          <w:p w14:paraId="76C8D323" w14:textId="77777777" w:rsidR="00506AF4" w:rsidRDefault="00506AF4" w:rsidP="00506AF4"/>
        </w:tc>
        <w:tc>
          <w:tcPr>
            <w:tcW w:w="7507" w:type="dxa"/>
          </w:tcPr>
          <w:p w14:paraId="1158DBBB" w14:textId="77777777" w:rsidR="00506AF4" w:rsidRDefault="00506AF4" w:rsidP="00506AF4"/>
        </w:tc>
      </w:tr>
      <w:tr w:rsidR="00506AF4" w14:paraId="47237693" w14:textId="77777777">
        <w:tc>
          <w:tcPr>
            <w:tcW w:w="2122" w:type="dxa"/>
          </w:tcPr>
          <w:p w14:paraId="224F3021" w14:textId="77777777" w:rsidR="00506AF4" w:rsidRDefault="00506AF4" w:rsidP="00506AF4">
            <w:pPr>
              <w:rPr>
                <w:lang w:eastAsia="zh-CN"/>
              </w:rPr>
            </w:pPr>
          </w:p>
        </w:tc>
        <w:tc>
          <w:tcPr>
            <w:tcW w:w="7507" w:type="dxa"/>
          </w:tcPr>
          <w:p w14:paraId="52F61F81" w14:textId="77777777" w:rsidR="00506AF4" w:rsidRDefault="00506AF4" w:rsidP="00506AF4">
            <w:pPr>
              <w:rPr>
                <w:lang w:eastAsia="zh-CN"/>
              </w:rPr>
            </w:pPr>
          </w:p>
        </w:tc>
      </w:tr>
      <w:tr w:rsidR="00506AF4" w14:paraId="686F714B" w14:textId="77777777">
        <w:tc>
          <w:tcPr>
            <w:tcW w:w="2122" w:type="dxa"/>
          </w:tcPr>
          <w:p w14:paraId="3688AFA8" w14:textId="77777777" w:rsidR="00506AF4" w:rsidRDefault="00506AF4" w:rsidP="00506AF4">
            <w:pPr>
              <w:rPr>
                <w:lang w:eastAsia="zh-CN"/>
              </w:rPr>
            </w:pPr>
          </w:p>
        </w:tc>
        <w:tc>
          <w:tcPr>
            <w:tcW w:w="7507" w:type="dxa"/>
          </w:tcPr>
          <w:p w14:paraId="34C79A19" w14:textId="77777777" w:rsidR="00506AF4" w:rsidRDefault="00506AF4" w:rsidP="00506AF4"/>
        </w:tc>
      </w:tr>
      <w:tr w:rsidR="00506AF4" w14:paraId="2D742CDD" w14:textId="77777777">
        <w:tc>
          <w:tcPr>
            <w:tcW w:w="2122" w:type="dxa"/>
          </w:tcPr>
          <w:p w14:paraId="165A3DA3" w14:textId="77777777" w:rsidR="00506AF4" w:rsidRDefault="00506AF4" w:rsidP="00506AF4">
            <w:pPr>
              <w:rPr>
                <w:lang w:eastAsia="zh-CN"/>
              </w:rPr>
            </w:pPr>
          </w:p>
        </w:tc>
        <w:tc>
          <w:tcPr>
            <w:tcW w:w="7507" w:type="dxa"/>
          </w:tcPr>
          <w:p w14:paraId="1EFB6591" w14:textId="77777777" w:rsidR="00506AF4" w:rsidRDefault="00506AF4" w:rsidP="00506AF4"/>
        </w:tc>
      </w:tr>
      <w:tr w:rsidR="00506AF4" w14:paraId="4E7AA478" w14:textId="77777777">
        <w:tc>
          <w:tcPr>
            <w:tcW w:w="2122" w:type="dxa"/>
          </w:tcPr>
          <w:p w14:paraId="5CE9F52C" w14:textId="77777777" w:rsidR="00506AF4" w:rsidRDefault="00506AF4" w:rsidP="00506AF4">
            <w:pPr>
              <w:rPr>
                <w:lang w:eastAsia="zh-CN"/>
              </w:rPr>
            </w:pPr>
          </w:p>
        </w:tc>
        <w:tc>
          <w:tcPr>
            <w:tcW w:w="7507" w:type="dxa"/>
          </w:tcPr>
          <w:p w14:paraId="166F7F7D" w14:textId="77777777" w:rsidR="00506AF4" w:rsidRDefault="00506AF4" w:rsidP="00506AF4">
            <w:pPr>
              <w:rPr>
                <w:lang w:eastAsia="zh-CN"/>
              </w:rPr>
            </w:pPr>
          </w:p>
        </w:tc>
      </w:tr>
      <w:tr w:rsidR="00506AF4" w14:paraId="34921F52" w14:textId="77777777">
        <w:tc>
          <w:tcPr>
            <w:tcW w:w="2122" w:type="dxa"/>
          </w:tcPr>
          <w:p w14:paraId="52046310" w14:textId="77777777" w:rsidR="00506AF4" w:rsidRDefault="00506AF4" w:rsidP="00506AF4">
            <w:pPr>
              <w:rPr>
                <w:lang w:eastAsia="zh-CN"/>
              </w:rPr>
            </w:pPr>
          </w:p>
        </w:tc>
        <w:tc>
          <w:tcPr>
            <w:tcW w:w="7507" w:type="dxa"/>
          </w:tcPr>
          <w:p w14:paraId="0D5943FE" w14:textId="77777777" w:rsidR="00506AF4" w:rsidRDefault="00506AF4" w:rsidP="00506AF4">
            <w:pPr>
              <w:rPr>
                <w:lang w:eastAsia="zh-CN"/>
              </w:rPr>
            </w:pPr>
          </w:p>
        </w:tc>
      </w:tr>
      <w:tr w:rsidR="00506AF4" w14:paraId="575CDDB8" w14:textId="77777777">
        <w:tc>
          <w:tcPr>
            <w:tcW w:w="2122" w:type="dxa"/>
          </w:tcPr>
          <w:p w14:paraId="64C86188" w14:textId="77777777" w:rsidR="00506AF4" w:rsidRDefault="00506AF4" w:rsidP="00506AF4">
            <w:pPr>
              <w:rPr>
                <w:lang w:eastAsia="zh-CN"/>
              </w:rPr>
            </w:pPr>
          </w:p>
        </w:tc>
        <w:tc>
          <w:tcPr>
            <w:tcW w:w="7507" w:type="dxa"/>
          </w:tcPr>
          <w:p w14:paraId="765288F4" w14:textId="77777777" w:rsidR="00506AF4" w:rsidRDefault="00506AF4" w:rsidP="00506AF4"/>
        </w:tc>
      </w:tr>
      <w:tr w:rsidR="00506AF4" w14:paraId="2BCBD84F" w14:textId="77777777">
        <w:tc>
          <w:tcPr>
            <w:tcW w:w="2122" w:type="dxa"/>
          </w:tcPr>
          <w:p w14:paraId="20B2B709" w14:textId="77777777" w:rsidR="00506AF4" w:rsidRDefault="00506AF4" w:rsidP="00506AF4">
            <w:pPr>
              <w:rPr>
                <w:lang w:eastAsia="zh-CN"/>
              </w:rPr>
            </w:pPr>
          </w:p>
        </w:tc>
        <w:tc>
          <w:tcPr>
            <w:tcW w:w="7507" w:type="dxa"/>
          </w:tcPr>
          <w:p w14:paraId="032489EC" w14:textId="77777777" w:rsidR="00506AF4" w:rsidRDefault="00506AF4" w:rsidP="00506AF4"/>
        </w:tc>
      </w:tr>
      <w:tr w:rsidR="00506AF4" w14:paraId="66CFD8A1" w14:textId="77777777">
        <w:tc>
          <w:tcPr>
            <w:tcW w:w="2122" w:type="dxa"/>
          </w:tcPr>
          <w:p w14:paraId="463623AC" w14:textId="77777777" w:rsidR="00506AF4" w:rsidRDefault="00506AF4" w:rsidP="00506AF4">
            <w:pPr>
              <w:rPr>
                <w:lang w:eastAsia="zh-CN"/>
              </w:rPr>
            </w:pPr>
          </w:p>
        </w:tc>
        <w:tc>
          <w:tcPr>
            <w:tcW w:w="7507" w:type="dxa"/>
          </w:tcPr>
          <w:p w14:paraId="26034737" w14:textId="77777777" w:rsidR="00506AF4" w:rsidRDefault="00506AF4" w:rsidP="00506AF4"/>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lastRenderedPageBreak/>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A16A25"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A16A25"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ms.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lastRenderedPageBreak/>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ms.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 xml:space="preserve">if alt. 1-1 is </w:t>
            </w:r>
            <w:r>
              <w:rPr>
                <w:rFonts w:eastAsia="Malgun Gothic"/>
                <w:lang w:val="en-US" w:eastAsia="ko-KR"/>
              </w:rPr>
              <w:lastRenderedPageBreak/>
              <w:t>considered. For example, gNB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lastRenderedPageBreak/>
              <w:t>ZTE Corporation, Sane</w:t>
            </w:r>
            <w:r>
              <w:rPr>
                <w:lang w:val="en-US" w:eastAsia="zh-CN"/>
              </w:rPr>
              <w:t>c</w:t>
            </w:r>
            <w:r>
              <w:rPr>
                <w:rFonts w:hint="eastAsia"/>
                <w:lang w:val="en-US" w:eastAsia="zh-CN"/>
              </w:rPr>
              <w:t>hips</w:t>
            </w:r>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r>
              <w:rPr>
                <w:rFonts w:hint="eastAsia"/>
                <w:lang w:val="en-US" w:eastAsia="zh-CN"/>
              </w:rPr>
              <w:t>Tproc 1, Tproc 2 and existing UL cancellation timeline.</w:t>
            </w:r>
          </w:p>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w:t>
            </w:r>
            <w:r w:rsidRPr="009D31DF">
              <w:lastRenderedPageBreak/>
              <w:t>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 xml:space="preserve">We agree with the </w:t>
            </w:r>
            <w:r>
              <w:t>moderator’s</w:t>
            </w:r>
            <w:r>
              <w:t xml:space="preserve"> recommendation.</w:t>
            </w: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lastRenderedPageBreak/>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r w:rsidRPr="009D31DF">
              <w:rPr>
                <w:rFonts w:ascii="Times" w:hAnsi="Times" w:cs="Times"/>
                <w:bCs/>
              </w:rPr>
              <w:t xml:space="preserve">artial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could be futher discussed in RAN1.</w:t>
            </w:r>
          </w:p>
        </w:tc>
      </w:tr>
      <w:tr w:rsidR="0063072C" w14:paraId="208A3822" w14:textId="77777777">
        <w:tc>
          <w:tcPr>
            <w:tcW w:w="2122" w:type="dxa"/>
          </w:tcPr>
          <w:p w14:paraId="1AE45DE4" w14:textId="4C29EA2A" w:rsidR="0063072C" w:rsidRPr="00202B2A" w:rsidRDefault="005F0D6E">
            <w:r w:rsidRPr="00202B2A">
              <w:lastRenderedPageBreak/>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lastRenderedPageBreak/>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ZTE Corporation, Sanechips</w:t>
            </w:r>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15pt;height:69.85pt" o:ole="">
                  <v:imagedata r:id="rId24" o:title=""/>
                </v:shape>
                <o:OLEObject Type="Embed" ProgID="Visio.Drawing.15" ShapeID="_x0000_i1027" DrawAspect="Content" ObjectID="_1785576778"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lastRenderedPageBreak/>
              <w:t>ZTE</w:t>
            </w:r>
          </w:p>
        </w:tc>
        <w:tc>
          <w:tcPr>
            <w:tcW w:w="7507" w:type="dxa"/>
          </w:tcPr>
          <w:p w14:paraId="6061E3BF" w14:textId="77777777" w:rsidR="00FF59E4" w:rsidRPr="009D31DF" w:rsidRDefault="00A16A25"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A16A25"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There were few other issues raised in companies Tdocs.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Option 2: R19 enabling Tx/Rx in gaps/restrictions (regardless of Alt.1 vs. Alt.3) is performed first, and then R17/18 collision handling is applied to the non-skipped MGs.</w:t>
      </w:r>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lastRenderedPageBreak/>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ZTE Corporation, Sanechips</w:t>
            </w:r>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w:t>
            </w:r>
            <w:r>
              <w:t>s</w:t>
            </w:r>
            <w:r>
              <w:t>.</w:t>
            </w:r>
          </w:p>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lastRenderedPageBreak/>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lastRenderedPageBreak/>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(s-MeasureConfig);</w:t>
      </w:r>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lastRenderedPageBreak/>
        <w:t>Companies are encouraged to provide additional details (e.g. how often the UE assistance info is provided, timing, applicable scenarios, performance gains, etc)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lastRenderedPageBreak/>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(s-MeasureConfig);</w:t>
                  </w:r>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Companies are encouraged to provide additional details (e.g. how often the UE assistance info is provided, timing, applicable scenarios, performance gains, etc)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A16A25"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A16A25"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A16A25"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A16A25"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A16A25"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A16A25"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A16A25"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A16A25"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A16A25"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A16A25"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A16A25"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A16A25"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A16A25"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A16A25"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A16A25"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A16A25"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A16A25"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A16A25"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A16A25"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A16A25"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A16A25"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A16A25"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A16A25"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Enaling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A16A25"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A16A25"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A16A25"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D6AB8" w14:textId="77777777" w:rsidR="00A010E4" w:rsidRDefault="00A010E4">
      <w:pPr>
        <w:spacing w:after="0"/>
      </w:pPr>
      <w:r>
        <w:separator/>
      </w:r>
    </w:p>
  </w:endnote>
  <w:endnote w:type="continuationSeparator" w:id="0">
    <w:p w14:paraId="39769A22" w14:textId="77777777" w:rsidR="00A010E4" w:rsidRDefault="00A01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8004" w14:textId="77777777" w:rsidR="00A010E4" w:rsidRDefault="00A010E4">
      <w:pPr>
        <w:spacing w:after="0"/>
      </w:pPr>
      <w:r>
        <w:separator/>
      </w:r>
    </w:p>
  </w:footnote>
  <w:footnote w:type="continuationSeparator" w:id="0">
    <w:p w14:paraId="442E0615" w14:textId="77777777" w:rsidR="00A010E4" w:rsidRDefault="00A010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5"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2115780712">
    <w:abstractNumId w:val="20"/>
  </w:num>
  <w:num w:numId="2" w16cid:durableId="1222327046">
    <w:abstractNumId w:val="22"/>
  </w:num>
  <w:num w:numId="3" w16cid:durableId="1014305068">
    <w:abstractNumId w:val="1"/>
  </w:num>
  <w:num w:numId="4" w16cid:durableId="611477270">
    <w:abstractNumId w:val="32"/>
  </w:num>
  <w:num w:numId="5" w16cid:durableId="561794897">
    <w:abstractNumId w:val="6"/>
  </w:num>
  <w:num w:numId="6" w16cid:durableId="1838958242">
    <w:abstractNumId w:val="39"/>
  </w:num>
  <w:num w:numId="7" w16cid:durableId="1935437016">
    <w:abstractNumId w:val="10"/>
  </w:num>
  <w:num w:numId="8" w16cid:durableId="2107142886">
    <w:abstractNumId w:val="28"/>
  </w:num>
  <w:num w:numId="9" w16cid:durableId="1515071620">
    <w:abstractNumId w:val="8"/>
  </w:num>
  <w:num w:numId="10" w16cid:durableId="221989185">
    <w:abstractNumId w:val="21"/>
  </w:num>
  <w:num w:numId="11" w16cid:durableId="1766995558">
    <w:abstractNumId w:val="9"/>
  </w:num>
  <w:num w:numId="12" w16cid:durableId="1084567101">
    <w:abstractNumId w:val="37"/>
  </w:num>
  <w:num w:numId="13" w16cid:durableId="482434736">
    <w:abstractNumId w:val="33"/>
  </w:num>
  <w:num w:numId="14" w16cid:durableId="56171369">
    <w:abstractNumId w:val="27"/>
  </w:num>
  <w:num w:numId="15" w16cid:durableId="2078356258">
    <w:abstractNumId w:val="35"/>
  </w:num>
  <w:num w:numId="16" w16cid:durableId="1436245220">
    <w:abstractNumId w:val="0"/>
  </w:num>
  <w:num w:numId="17" w16cid:durableId="1874878734">
    <w:abstractNumId w:val="2"/>
  </w:num>
  <w:num w:numId="18" w16cid:durableId="908461177">
    <w:abstractNumId w:val="11"/>
  </w:num>
  <w:num w:numId="19" w16cid:durableId="1192651259">
    <w:abstractNumId w:val="19"/>
  </w:num>
  <w:num w:numId="20" w16cid:durableId="999844696">
    <w:abstractNumId w:val="4"/>
  </w:num>
  <w:num w:numId="21" w16cid:durableId="998968862">
    <w:abstractNumId w:val="14"/>
  </w:num>
  <w:num w:numId="22" w16cid:durableId="692997005">
    <w:abstractNumId w:val="13"/>
  </w:num>
  <w:num w:numId="23" w16cid:durableId="1480145376">
    <w:abstractNumId w:val="16"/>
  </w:num>
  <w:num w:numId="24" w16cid:durableId="931859366">
    <w:abstractNumId w:val="18"/>
  </w:num>
  <w:num w:numId="25" w16cid:durableId="1980958451">
    <w:abstractNumId w:val="24"/>
  </w:num>
  <w:num w:numId="26" w16cid:durableId="1409882453">
    <w:abstractNumId w:val="17"/>
  </w:num>
  <w:num w:numId="27" w16cid:durableId="1970893534">
    <w:abstractNumId w:val="25"/>
  </w:num>
  <w:num w:numId="28" w16cid:durableId="545727885">
    <w:abstractNumId w:val="31"/>
  </w:num>
  <w:num w:numId="29" w16cid:durableId="320157967">
    <w:abstractNumId w:val="7"/>
  </w:num>
  <w:num w:numId="30" w16cid:durableId="555627737">
    <w:abstractNumId w:val="23"/>
  </w:num>
  <w:num w:numId="31" w16cid:durableId="1007320193">
    <w:abstractNumId w:val="12"/>
  </w:num>
  <w:num w:numId="32" w16cid:durableId="441846447">
    <w:abstractNumId w:val="29"/>
  </w:num>
  <w:num w:numId="33" w16cid:durableId="338191721">
    <w:abstractNumId w:val="30"/>
  </w:num>
  <w:num w:numId="34" w16cid:durableId="2081248008">
    <w:abstractNumId w:val="36"/>
  </w:num>
  <w:num w:numId="35" w16cid:durableId="1306545954">
    <w:abstractNumId w:val="3"/>
  </w:num>
  <w:num w:numId="36" w16cid:durableId="1483430704">
    <w:abstractNumId w:val="15"/>
  </w:num>
  <w:num w:numId="37" w16cid:durableId="547061693">
    <w:abstractNumId w:val="26"/>
  </w:num>
  <w:num w:numId="38" w16cid:durableId="515996525">
    <w:abstractNumId w:val="38"/>
  </w:num>
  <w:num w:numId="39" w16cid:durableId="969433911">
    <w:abstractNumId w:val="34"/>
  </w:num>
  <w:num w:numId="40" w16cid:durableId="1273631785">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hyperlink" Target="https://www.3gpp.org/ftp/TSG_RAN/WG1_RL1/TSGR1_118/Docs/R1-2406002.zip" TargetMode="External"/><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39</Pages>
  <Words>14783</Words>
  <Characters>86013</Characters>
  <Application>Microsoft Office Word</Application>
  <DocSecurity>0</DocSecurity>
  <Lines>716</Lines>
  <Paragraphs>201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Shariatmadari, Hamidreza</cp:lastModifiedBy>
  <cp:revision>10</cp:revision>
  <cp:lastPrinted>2016-06-20T05:35:00Z</cp:lastPrinted>
  <dcterms:created xsi:type="dcterms:W3CDTF">2024-08-19T09:17:00Z</dcterms:created>
  <dcterms:modified xsi:type="dcterms:W3CDTF">2024-08-19T09:35:00Z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