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du wp14">
  <w:body>
    <w:p w:rsidR="0063072C" w:rsidRDefault="00C34219" w14:paraId="5B7974D8" w14:textId="47FC34D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r>
      <w:r>
        <w:rPr>
          <w:bCs/>
          <w:sz w:val="24"/>
          <w:szCs w:val="24"/>
        </w:rPr>
        <w:t>R1-240xxxx</w:t>
      </w:r>
    </w:p>
    <w:p w:rsidR="00B819DD" w:rsidP="0F7BF82B" w:rsidRDefault="00D8499D" w14:paraId="27D15A29" w14:textId="647EF5FD">
      <w:pPr>
        <w:pStyle w:val="Header"/>
        <w:rPr>
          <w:sz w:val="24"/>
          <w:szCs w:val="24"/>
          <w:lang w:val="en-GB"/>
        </w:rPr>
      </w:pPr>
      <w:r w:rsidRPr="0F7BF82B" w:rsidR="00D8499D">
        <w:rPr>
          <w:sz w:val="24"/>
          <w:szCs w:val="24"/>
          <w:lang w:val="en-GB"/>
        </w:rPr>
        <w:t xml:space="preserve">Maastricht, Netherlands, 19 – 23 </w:t>
      </w:r>
      <w:r w:rsidRPr="0F7BF82B" w:rsidR="00D8499D">
        <w:rPr>
          <w:sz w:val="24"/>
          <w:szCs w:val="24"/>
          <w:lang w:val="en-GB"/>
        </w:rPr>
        <w:t>August,</w:t>
      </w:r>
      <w:r w:rsidRPr="0F7BF82B" w:rsidR="00D8499D">
        <w:rPr>
          <w:sz w:val="24"/>
          <w:szCs w:val="24"/>
          <w:lang w:val="en-GB"/>
        </w:rPr>
        <w:t xml:space="preserve"> 2024</w:t>
      </w:r>
    </w:p>
    <w:p w:rsidR="0063072C" w:rsidRDefault="0063072C" w14:paraId="5D8469F1" w14:textId="257C9995">
      <w:pPr>
        <w:pStyle w:val="Header"/>
        <w:rPr>
          <w:bCs/>
          <w:sz w:val="24"/>
          <w:szCs w:val="24"/>
        </w:rPr>
      </w:pPr>
    </w:p>
    <w:p w:rsidR="0063072C" w:rsidRDefault="0063072C" w14:paraId="3BE13CD6" w14:textId="77777777">
      <w:pPr>
        <w:pStyle w:val="Header"/>
        <w:rPr>
          <w:bCs/>
          <w:sz w:val="24"/>
          <w:lang w:val="en-GB" w:eastAsia="ja-JP"/>
        </w:rPr>
      </w:pPr>
    </w:p>
    <w:p w:rsidR="0063072C" w:rsidRDefault="00C34219" w14:paraId="4AE7A200" w14:textId="77777777">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rsidR="0063072C" w:rsidRDefault="00C34219" w14:paraId="333EC60C" w14:textId="77777777">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w:t>
      </w:r>
    </w:p>
    <w:p w:rsidR="0063072C" w:rsidRDefault="00C34219" w14:paraId="0A40915B" w14:textId="77777777">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Moderator summary #1 - Enabling TX/RX for XR during RRM measurements</w:t>
      </w:r>
    </w:p>
    <w:p w:rsidR="0063072C" w:rsidRDefault="00C34219" w14:paraId="6A14FF1C" w14:textId="77777777">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rsidR="0063072C" w:rsidRDefault="00C34219" w14:paraId="428BD812" w14:textId="77777777">
      <w:pPr>
        <w:pStyle w:val="Heading1"/>
      </w:pPr>
      <w:r>
        <w:t>Introduction</w:t>
      </w:r>
    </w:p>
    <w:p w:rsidR="0063072C" w:rsidRDefault="00C34219" w14:paraId="09ED10E5" w14:textId="77777777">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rsidR="0063072C" w:rsidRDefault="00C34219" w14:paraId="66ADD950" w14:textId="77777777">
            <w:pPr>
              <w:pStyle w:val="B1"/>
              <w:spacing w:before="120"/>
              <w:rPr>
                <w:sz w:val="16"/>
                <w:szCs w:val="16"/>
              </w:rPr>
            </w:pPr>
            <w:r>
              <w:rPr>
                <w:sz w:val="16"/>
                <w:szCs w:val="16"/>
              </w:rPr>
              <w:t>-</w:t>
            </w:r>
            <w:r>
              <w:rPr>
                <w:sz w:val="16"/>
                <w:szCs w:val="16"/>
              </w:rPr>
              <w:tab/>
            </w:r>
            <w:r>
              <w:rPr>
                <w:sz w:val="16"/>
                <w:szCs w:val="16"/>
              </w:rPr>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rsidR="0063072C" w:rsidRDefault="00C34219" w14:paraId="3676ADC7" w14:textId="77777777">
            <w:pPr>
              <w:pStyle w:val="NO"/>
              <w:rPr>
                <w:sz w:val="16"/>
                <w:szCs w:val="16"/>
              </w:rPr>
            </w:pPr>
            <w:r>
              <w:rPr>
                <w:sz w:val="16"/>
                <w:szCs w:val="16"/>
              </w:rPr>
              <w:t>NOTE:</w:t>
            </w:r>
            <w:r>
              <w:rPr>
                <w:sz w:val="16"/>
                <w:szCs w:val="16"/>
              </w:rPr>
              <w:tab/>
            </w:r>
            <w:r>
              <w:rPr>
                <w:sz w:val="16"/>
                <w:szCs w:val="16"/>
              </w:rPr>
              <w:t>Check in RAN#105 (check also other WG involvement if needed).</w:t>
            </w:r>
          </w:p>
          <w:p w:rsidR="0063072C" w:rsidRDefault="00C34219" w14:paraId="01F56B5C" w14:textId="77777777">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rsidR="0063072C" w:rsidRDefault="00C34219" w14:paraId="3F246783" w14:textId="77777777">
            <w:pPr>
              <w:pStyle w:val="B2"/>
              <w:rPr>
                <w:sz w:val="16"/>
                <w:szCs w:val="16"/>
              </w:rPr>
            </w:pPr>
            <w:r>
              <w:rPr>
                <w:sz w:val="16"/>
                <w:szCs w:val="16"/>
                <w:highlight w:val="yellow"/>
              </w:rPr>
              <w:t>-</w:t>
            </w:r>
            <w:r>
              <w:rPr>
                <w:sz w:val="16"/>
                <w:szCs w:val="16"/>
                <w:highlight w:val="yellow"/>
              </w:rPr>
              <w:tab/>
            </w:r>
            <w:r>
              <w:rPr>
                <w:sz w:val="16"/>
                <w:szCs w:val="16"/>
                <w:highlight w:val="yellow"/>
              </w:rPr>
              <w:t>Specify the corresponding measurement gap and scheduling restriction to enable the identified enhancements with RRM performance impact taken into consideration, work being triggered by LS. [RAN4]</w:t>
            </w:r>
          </w:p>
          <w:p w:rsidR="0063072C" w:rsidRDefault="00C34219" w14:paraId="72A3E42E" w14:textId="77777777">
            <w:pPr>
              <w:pStyle w:val="B1"/>
              <w:rPr>
                <w:sz w:val="16"/>
                <w:szCs w:val="16"/>
              </w:rPr>
            </w:pPr>
            <w:r>
              <w:rPr>
                <w:sz w:val="16"/>
                <w:szCs w:val="16"/>
              </w:rPr>
              <w:t>-</w:t>
            </w:r>
            <w:r>
              <w:rPr>
                <w:sz w:val="16"/>
                <w:szCs w:val="16"/>
              </w:rPr>
              <w:tab/>
            </w:r>
            <w:r>
              <w:rPr>
                <w:sz w:val="16"/>
                <w:szCs w:val="16"/>
              </w:rPr>
              <w:t xml:space="preserve">Specify Enhancements for Scheduling, as follows: </w:t>
            </w:r>
          </w:p>
          <w:p w:rsidR="0063072C" w:rsidRDefault="00C34219" w14:paraId="1475B685" w14:textId="77777777">
            <w:pPr>
              <w:pStyle w:val="B2"/>
              <w:rPr>
                <w:sz w:val="16"/>
                <w:szCs w:val="16"/>
              </w:rPr>
            </w:pPr>
            <w:r>
              <w:rPr>
                <w:sz w:val="16"/>
                <w:szCs w:val="16"/>
              </w:rPr>
              <w:t>-</w:t>
            </w:r>
            <w:r>
              <w:rPr>
                <w:sz w:val="16"/>
                <w:szCs w:val="16"/>
              </w:rPr>
              <w:tab/>
            </w:r>
            <w:r>
              <w:rPr>
                <w:sz w:val="16"/>
                <w:szCs w:val="16"/>
              </w:rPr>
              <w:t>For the UL, Study and if justified, Specify enhancements using delay/deadline information, for support of UL scheduling to enable high XR capacity while meeting delay requirements/avoiding too late PDUs. [RAN2].</w:t>
            </w:r>
          </w:p>
          <w:p w:rsidR="0063072C" w:rsidRDefault="00C34219" w14:paraId="02E7BEE6" w14:textId="77777777">
            <w:pPr>
              <w:pStyle w:val="NO"/>
              <w:rPr>
                <w:sz w:val="16"/>
                <w:szCs w:val="16"/>
              </w:rPr>
            </w:pPr>
            <w:r>
              <w:rPr>
                <w:sz w:val="16"/>
                <w:szCs w:val="16"/>
              </w:rPr>
              <w:t>NOTE:</w:t>
            </w:r>
            <w:r>
              <w:rPr>
                <w:sz w:val="16"/>
                <w:szCs w:val="16"/>
              </w:rPr>
              <w:tab/>
            </w:r>
            <w:r>
              <w:rPr>
                <w:sz w:val="16"/>
                <w:szCs w:val="16"/>
              </w:rPr>
              <w:t>LCP implementation complexity need to be taken into account when evaluating solutions.</w:t>
            </w:r>
          </w:p>
          <w:p w:rsidR="0063072C" w:rsidRDefault="00C34219" w14:paraId="0F9321F9" w14:textId="77777777">
            <w:pPr>
              <w:pStyle w:val="NO"/>
              <w:rPr>
                <w:sz w:val="16"/>
                <w:szCs w:val="16"/>
              </w:rPr>
            </w:pPr>
            <w:r>
              <w:rPr>
                <w:sz w:val="16"/>
                <w:szCs w:val="16"/>
              </w:rPr>
              <w:t>NOTE:</w:t>
            </w:r>
            <w:r>
              <w:rPr>
                <w:sz w:val="16"/>
                <w:szCs w:val="16"/>
              </w:rPr>
              <w:tab/>
            </w:r>
            <w:r>
              <w:rPr>
                <w:sz w:val="16"/>
                <w:szCs w:val="16"/>
              </w:rPr>
              <w:t>Check in RAN#105</w:t>
            </w:r>
          </w:p>
          <w:p w:rsidR="0063072C" w:rsidRDefault="00C34219" w14:paraId="1A8B0B94" w14:textId="77777777">
            <w:pPr>
              <w:pStyle w:val="B1"/>
              <w:rPr>
                <w:sz w:val="16"/>
                <w:szCs w:val="16"/>
              </w:rPr>
            </w:pPr>
            <w:r>
              <w:rPr>
                <w:sz w:val="16"/>
                <w:szCs w:val="16"/>
              </w:rPr>
              <w:t>-</w:t>
            </w:r>
            <w:r>
              <w:rPr>
                <w:sz w:val="16"/>
                <w:szCs w:val="16"/>
              </w:rPr>
              <w:tab/>
            </w:r>
            <w:r>
              <w:rPr>
                <w:sz w:val="16"/>
                <w:szCs w:val="16"/>
              </w:rPr>
              <w:t>Specify the following user plane enhancements [RAN2]</w:t>
            </w:r>
          </w:p>
          <w:p w:rsidR="0063072C" w:rsidRDefault="00C34219" w14:paraId="6347E722" w14:textId="77777777">
            <w:pPr>
              <w:pStyle w:val="B2"/>
              <w:rPr>
                <w:sz w:val="16"/>
                <w:szCs w:val="16"/>
              </w:rPr>
            </w:pPr>
            <w:r>
              <w:rPr>
                <w:sz w:val="16"/>
                <w:szCs w:val="16"/>
              </w:rPr>
              <w:t>-</w:t>
            </w:r>
            <w:r>
              <w:rPr>
                <w:sz w:val="16"/>
                <w:szCs w:val="16"/>
              </w:rPr>
              <w:tab/>
            </w:r>
            <w:r>
              <w:rPr>
                <w:sz w:val="16"/>
                <w:szCs w:val="16"/>
              </w:rPr>
              <w:t xml:space="preserve">RLC re-transmission related enhancements for operation of RLC Acknowledged Mode (AM) with small packet delay budget. </w:t>
            </w:r>
          </w:p>
          <w:p w:rsidR="0063072C" w:rsidRDefault="00C34219" w14:paraId="587AF04C" w14:textId="77777777">
            <w:pPr>
              <w:pStyle w:val="B1"/>
              <w:rPr>
                <w:sz w:val="16"/>
                <w:szCs w:val="16"/>
              </w:rPr>
            </w:pPr>
            <w:r>
              <w:rPr>
                <w:sz w:val="16"/>
                <w:szCs w:val="16"/>
              </w:rPr>
              <w:t>-</w:t>
            </w:r>
            <w:r>
              <w:rPr>
                <w:sz w:val="16"/>
                <w:szCs w:val="16"/>
              </w:rPr>
              <w:tab/>
            </w:r>
            <w:r>
              <w:rPr>
                <w:sz w:val="16"/>
                <w:szCs w:val="16"/>
              </w:rPr>
              <w:t>Specify Core requirements related to the above objectives as necessary [RAN4]</w:t>
            </w:r>
          </w:p>
          <w:p w:rsidR="0063072C" w:rsidRDefault="00C34219" w14:paraId="7F61717E" w14:textId="77777777">
            <w:pPr>
              <w:pStyle w:val="B1"/>
              <w:numPr>
                <w:ilvl w:val="0"/>
                <w:numId w:val="5"/>
              </w:numPr>
              <w:rPr>
                <w:sz w:val="16"/>
                <w:szCs w:val="16"/>
              </w:rPr>
            </w:pPr>
            <w:r>
              <w:rPr>
                <w:sz w:val="16"/>
                <w:szCs w:val="16"/>
              </w:rPr>
              <w:t>Extend Release 18 standalone mechanism to support NR-NR dual connectivity as follows [RAN3]</w:t>
            </w:r>
          </w:p>
          <w:p w:rsidR="0063072C" w:rsidRDefault="00C34219" w14:paraId="584BDF77" w14:textId="77777777">
            <w:pPr>
              <w:pStyle w:val="B1"/>
              <w:numPr>
                <w:ilvl w:val="1"/>
                <w:numId w:val="6"/>
              </w:numPr>
              <w:rPr>
                <w:sz w:val="16"/>
                <w:szCs w:val="16"/>
              </w:rPr>
            </w:pPr>
            <w:r>
              <w:rPr>
                <w:sz w:val="16"/>
                <w:szCs w:val="16"/>
              </w:rPr>
              <w:t xml:space="preserve">PDU set based handling </w:t>
            </w:r>
          </w:p>
          <w:p w:rsidR="0063072C" w:rsidRDefault="00C34219" w14:paraId="71C8B943" w14:textId="77777777">
            <w:pPr>
              <w:pStyle w:val="B1"/>
              <w:numPr>
                <w:ilvl w:val="1"/>
                <w:numId w:val="6"/>
              </w:numPr>
              <w:rPr>
                <w:sz w:val="16"/>
                <w:szCs w:val="16"/>
              </w:rPr>
            </w:pPr>
            <w:r>
              <w:rPr>
                <w:sz w:val="16"/>
                <w:szCs w:val="16"/>
              </w:rPr>
              <w:t xml:space="preserve">ECN marking </w:t>
            </w:r>
          </w:p>
          <w:p w:rsidR="0063072C" w:rsidRDefault="00C34219" w14:paraId="3C7821CC" w14:textId="77777777">
            <w:pPr>
              <w:pStyle w:val="B1"/>
              <w:numPr>
                <w:ilvl w:val="1"/>
                <w:numId w:val="6"/>
              </w:numPr>
              <w:rPr>
                <w:sz w:val="16"/>
                <w:szCs w:val="16"/>
              </w:rPr>
            </w:pPr>
            <w:r>
              <w:rPr>
                <w:sz w:val="16"/>
                <w:szCs w:val="16"/>
              </w:rPr>
              <w:t>Burst Arrival Time reporting, if needed</w:t>
            </w:r>
          </w:p>
          <w:p w:rsidR="0063072C" w:rsidRDefault="00C34219" w14:paraId="67B55C82" w14:textId="77777777">
            <w:pPr>
              <w:pStyle w:val="B1"/>
              <w:numPr>
                <w:ilvl w:val="1"/>
                <w:numId w:val="6"/>
              </w:numPr>
              <w:rPr>
                <w:sz w:val="16"/>
                <w:szCs w:val="16"/>
              </w:rPr>
            </w:pPr>
            <w:r>
              <w:rPr>
                <w:sz w:val="16"/>
                <w:szCs w:val="16"/>
              </w:rPr>
              <w:t>PSI Discard coordination, if needed</w:t>
            </w:r>
          </w:p>
          <w:p w:rsidR="0063072C" w:rsidRDefault="00C34219" w14:paraId="33AAD96B" w14:textId="77777777">
            <w:pPr>
              <w:pStyle w:val="B1"/>
              <w:numPr>
                <w:ilvl w:val="1"/>
                <w:numId w:val="6"/>
              </w:numPr>
              <w:rPr>
                <w:sz w:val="16"/>
                <w:szCs w:val="16"/>
              </w:rPr>
            </w:pPr>
            <w:r>
              <w:rPr>
                <w:sz w:val="16"/>
                <w:szCs w:val="16"/>
              </w:rPr>
              <w:t>Note: No RAN2 impact from above items</w:t>
            </w:r>
          </w:p>
          <w:p w:rsidR="0063072C" w:rsidRDefault="00C34219" w14:paraId="3C63B0D1" w14:textId="77777777">
            <w:pPr>
              <w:pStyle w:val="Guidance"/>
              <w:ind w:left="1276" w:hanging="567"/>
              <w:jc w:val="both"/>
              <w:rPr>
                <w:i w:val="0"/>
                <w:iCs/>
                <w:sz w:val="18"/>
              </w:rPr>
            </w:pPr>
            <w:r>
              <w:rPr>
                <w:i w:val="0"/>
                <w:iCs/>
                <w:color w:val="auto"/>
                <w:sz w:val="16"/>
                <w:szCs w:val="16"/>
              </w:rPr>
              <w:t xml:space="preserve">NOTE: </w:t>
            </w:r>
            <w:r>
              <w:rPr>
                <w:i w:val="0"/>
                <w:iCs/>
                <w:color w:val="auto"/>
                <w:sz w:val="16"/>
                <w:szCs w:val="16"/>
              </w:rPr>
              <w:tab/>
            </w:r>
            <w:r>
              <w:rPr>
                <w:i w:val="0"/>
                <w:iCs/>
                <w:color w:val="auto"/>
                <w:sz w:val="16"/>
                <w:szCs w:val="16"/>
              </w:rPr>
              <w:t>Whether / to what extent network exposure / RAN awareness / e.g. RAN involved rate control, possibly additional info for DL scheduling, parallel with SA2 work, shall be covered in this WI is TBD.</w:t>
            </w:r>
          </w:p>
        </w:tc>
      </w:tr>
    </w:tbl>
    <w:p w:rsidR="0063072C" w:rsidRDefault="0063072C" w14:paraId="5C3D1AD4" w14:textId="77777777"/>
    <w:p w:rsidR="0063072C" w:rsidRDefault="00C34219" w14:paraId="2F3B2F80" w14:textId="77777777">
      <w:r>
        <w:t>According to the Work Item description [1], RAN1 shall carry the normative work for the following objective:</w:t>
      </w:r>
    </w:p>
    <w:p w:rsidR="0063072C" w:rsidRDefault="00C34219" w14:paraId="0C9A1E57" w14:textId="77777777">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rsidR="0063072C" w:rsidRDefault="00C34219" w14:paraId="0F8AA51C" w14:textId="7E5CA0D3">
      <w:r>
        <w:t>This document provides a summary of contributions submitted to RAN1#11</w:t>
      </w:r>
      <w:r w:rsidR="00381DB6">
        <w:t>8</w:t>
      </w:r>
      <w:r>
        <w:t xml:space="preserve"> under agenda item 9.10.1 Enabling TX/RX for XR during RRM measurements. </w:t>
      </w:r>
    </w:p>
    <w:p w:rsidR="0063072C" w:rsidRDefault="00C34219" w14:paraId="54ECCACF" w14:textId="77777777">
      <w:pPr>
        <w:pStyle w:val="Heading1"/>
      </w:pPr>
      <w:r>
        <w:t>Enabling TX/RX for XR during RRM measurements</w:t>
      </w:r>
    </w:p>
    <w:p w:rsidR="0063072C" w:rsidRDefault="0063072C" w14:paraId="1B2D446A" w14:textId="77777777"/>
    <w:p w:rsidR="0063072C" w:rsidRDefault="00C34219" w14:paraId="32A6487C" w14:textId="77777777">
      <w:pPr>
        <w:pStyle w:val="Heading2"/>
      </w:pPr>
      <w:r>
        <w:t>Solutions based on network signalling</w:t>
      </w:r>
    </w:p>
    <w:p w:rsidR="0063072C" w:rsidRDefault="0063072C" w14:paraId="30379CCE" w14:textId="77777777"/>
    <w:p w:rsidR="00906C2F" w:rsidP="00906C2F" w:rsidRDefault="00906C2F" w14:paraId="0D2C3305" w14:textId="50F3E5B8">
      <w:pPr>
        <w:pStyle w:val="Heading3"/>
      </w:pPr>
      <w:r>
        <w:t>General</w:t>
      </w:r>
    </w:p>
    <w:p w:rsidR="00906C2F" w:rsidP="00906C2F" w:rsidRDefault="00906C2F" w14:paraId="633C1AAF" w14:textId="77777777">
      <w:pPr>
        <w:pStyle w:val="Heading4"/>
      </w:pPr>
      <w:r>
        <w:t>Companies proposals and observations</w:t>
      </w:r>
    </w:p>
    <w:p w:rsidRPr="00906C2F" w:rsidR="00906C2F" w:rsidP="00906C2F" w:rsidRDefault="00906C2F" w14:paraId="458039F4" w14:textId="77777777"/>
    <w:tbl>
      <w:tblPr>
        <w:tblStyle w:val="TableGrid"/>
        <w:tblW w:w="0" w:type="auto"/>
        <w:tblLook w:val="04A0" w:firstRow="1" w:lastRow="0" w:firstColumn="1" w:lastColumn="0" w:noHBand="0" w:noVBand="1"/>
      </w:tblPr>
      <w:tblGrid>
        <w:gridCol w:w="2122"/>
        <w:gridCol w:w="7507"/>
      </w:tblGrid>
      <w:tr w:rsidR="00906C2F" w:rsidTr="308DF1D1" w14:paraId="4059BECA" w14:textId="77777777">
        <w:tc>
          <w:tcPr>
            <w:tcW w:w="2122" w:type="dxa"/>
            <w:shd w:val="clear" w:color="auto" w:fill="EDEDED" w:themeFill="accent3" w:themeFillTint="33"/>
            <w:vAlign w:val="center"/>
          </w:tcPr>
          <w:p w:rsidR="00906C2F" w:rsidP="0026185A" w:rsidRDefault="00906C2F" w14:paraId="73ADFD10" w14:textId="77777777">
            <w:pPr>
              <w:jc w:val="center"/>
              <w:rPr>
                <w:b/>
                <w:bCs/>
              </w:rPr>
            </w:pPr>
            <w:r>
              <w:rPr>
                <w:b/>
                <w:bCs/>
              </w:rPr>
              <w:t>Company</w:t>
            </w:r>
          </w:p>
        </w:tc>
        <w:tc>
          <w:tcPr>
            <w:tcW w:w="7507" w:type="dxa"/>
            <w:shd w:val="clear" w:color="auto" w:fill="EDEDED" w:themeFill="accent3" w:themeFillTint="33"/>
            <w:vAlign w:val="center"/>
          </w:tcPr>
          <w:p w:rsidR="00906C2F" w:rsidP="0026185A" w:rsidRDefault="00906C2F" w14:paraId="74D23C21" w14:textId="77777777">
            <w:pPr>
              <w:jc w:val="center"/>
              <w:rPr>
                <w:b/>
                <w:bCs/>
              </w:rPr>
            </w:pPr>
            <w:r>
              <w:rPr>
                <w:b/>
                <w:bCs/>
              </w:rPr>
              <w:t>Proposals/Observations</w:t>
            </w:r>
          </w:p>
        </w:tc>
      </w:tr>
      <w:tr w:rsidR="00AB4356" w:rsidTr="308DF1D1" w14:paraId="0AC97588" w14:textId="77777777">
        <w:tc>
          <w:tcPr>
            <w:tcW w:w="2122" w:type="dxa"/>
          </w:tcPr>
          <w:p w:rsidRPr="00A67CB2" w:rsidR="00AB4356" w:rsidP="00A67CB2" w:rsidRDefault="00300195" w14:paraId="03CE26BB" w14:textId="02F433E2">
            <w:pPr>
              <w:spacing w:after="0"/>
            </w:pPr>
            <w:r>
              <w:t>Apple</w:t>
            </w:r>
          </w:p>
        </w:tc>
        <w:tc>
          <w:tcPr>
            <w:tcW w:w="7507" w:type="dxa"/>
          </w:tcPr>
          <w:p w:rsidRPr="00381DB6" w:rsidR="00A67CB2" w:rsidP="00A67CB2" w:rsidRDefault="00300195" w14:paraId="16B076C7" w14:textId="6D770EE9">
            <w:pPr>
              <w:spacing w:after="0"/>
              <w:jc w:val="both"/>
              <w:rPr>
                <w:rFonts w:ascii="Times" w:hAnsi="Times" w:cs="Times"/>
                <w:lang w:val="en-US" w:eastAsia="zh-CN"/>
              </w:rPr>
            </w:pPr>
            <w:r w:rsidRPr="00381DB6">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AB4356" w:rsidTr="308DF1D1" w14:paraId="2CF7884A" w14:textId="77777777">
        <w:tc>
          <w:tcPr>
            <w:tcW w:w="2122" w:type="dxa"/>
          </w:tcPr>
          <w:p w:rsidRPr="00A67CB2" w:rsidR="00AB4356" w:rsidP="00A67CB2" w:rsidRDefault="000867A7" w14:paraId="49E896A4" w14:textId="58801216">
            <w:pPr>
              <w:spacing w:after="0"/>
            </w:pPr>
            <w:r>
              <w:t>CAICT</w:t>
            </w:r>
          </w:p>
        </w:tc>
        <w:tc>
          <w:tcPr>
            <w:tcW w:w="7507" w:type="dxa"/>
          </w:tcPr>
          <w:p w:rsidRPr="00381DB6" w:rsidR="000867A7" w:rsidP="000867A7" w:rsidRDefault="000867A7" w14:paraId="775DE76F" w14:textId="7777777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rsidRPr="00381DB6" w:rsidR="000867A7" w:rsidP="000925B5" w:rsidRDefault="000867A7" w14:paraId="68848189" w14:textId="77777777">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rsidRPr="00381DB6" w:rsidR="000867A7" w:rsidP="000925B5" w:rsidRDefault="000867A7" w14:paraId="3E6A5A7B" w14:textId="77777777">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rsidRPr="00381DB6" w:rsidR="00A67CB2" w:rsidP="000925B5" w:rsidRDefault="000867A7" w14:paraId="7AE7E2DF" w14:textId="5C7F8486">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rsidTr="308DF1D1" w14:paraId="741156EE" w14:textId="77777777">
        <w:tc>
          <w:tcPr>
            <w:tcW w:w="2122" w:type="dxa"/>
          </w:tcPr>
          <w:p w:rsidRPr="00A67CB2" w:rsidR="00906C2F" w:rsidP="00A67CB2" w:rsidRDefault="00F541C3" w14:paraId="4DF92E83" w14:textId="2D0F6923">
            <w:pPr>
              <w:spacing w:after="0"/>
            </w:pPr>
            <w:r>
              <w:t>Ericsson</w:t>
            </w:r>
          </w:p>
        </w:tc>
        <w:tc>
          <w:tcPr>
            <w:tcW w:w="7507" w:type="dxa"/>
          </w:tcPr>
          <w:p w:rsidRPr="00D74B6B" w:rsidR="00906C2F" w:rsidP="00D74B6B" w:rsidRDefault="003E1893" w14:paraId="4B902612" w14:textId="0743A89B">
            <w:pPr>
              <w:pStyle w:val="TableofFigures"/>
              <w:tabs>
                <w:tab w:val="right" w:leader="dot" w:pos="9629"/>
              </w:tabs>
              <w:ind w:left="0" w:firstLine="0"/>
              <w:rPr>
                <w:rFonts w:ascii="Times" w:hAnsi="Times" w:cs="Times" w:eastAsiaTheme="minorEastAsia"/>
                <w:b w:val="0"/>
                <w:noProof/>
                <w:kern w:val="2"/>
                <w:szCs w:val="20"/>
                <w14:ligatures w14:val="standardContextual"/>
              </w:rPr>
            </w:pPr>
            <w:hyperlink w:history="1" w:anchor="_Toc174117044">
              <w:r w:rsidRPr="00381DB6" w:rsidR="00F541C3">
                <w:rPr>
                  <w:rStyle w:val="Hyperlink"/>
                  <w:rFonts w:ascii="Times" w:hAnsi="Times" w:cs="Times"/>
                  <w:b w:val="0"/>
                  <w:noProof/>
                  <w:color w:val="auto"/>
                  <w:szCs w:val="20"/>
                  <w:u w:val="none"/>
                  <w:lang w:val="en-GB"/>
                </w:rPr>
                <w:t>Observation 1</w:t>
              </w:r>
              <w:r w:rsidRPr="00381DB6" w:rsidR="00381DB6">
                <w:rPr>
                  <w:rStyle w:val="Hyperlink"/>
                  <w:rFonts w:ascii="Times" w:hAnsi="Times" w:cs="Times"/>
                  <w:b w:val="0"/>
                  <w:noProof/>
                  <w:color w:val="auto"/>
                  <w:szCs w:val="20"/>
                  <w:u w:val="none"/>
                  <w:lang w:val="en-GB"/>
                </w:rPr>
                <w:t xml:space="preserve"> </w:t>
              </w:r>
              <w:r w:rsidRPr="00381DB6" w:rsidR="00381DB6">
                <w:rPr>
                  <w:rStyle w:val="Hyperlink"/>
                  <w:b w:val="0"/>
                  <w:szCs w:val="20"/>
                  <w:u w:val="none"/>
                  <w:lang w:val="en-GB"/>
                </w:rPr>
                <w:t xml:space="preserve"> </w:t>
              </w:r>
              <w:r w:rsidRPr="00381DB6" w:rsidR="00F541C3">
                <w:rPr>
                  <w:rStyle w:val="Hyperlink"/>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rsidTr="308DF1D1" w14:paraId="1B5C5E2C" w14:textId="77777777">
        <w:tc>
          <w:tcPr>
            <w:tcW w:w="2122" w:type="dxa"/>
          </w:tcPr>
          <w:p w:rsidRPr="00A67CB2" w:rsidR="00906C2F" w:rsidP="00A67CB2" w:rsidRDefault="001D3B8F" w14:paraId="5840D2DC" w14:textId="6825F2A2">
            <w:pPr>
              <w:spacing w:after="0"/>
            </w:pPr>
            <w:r w:rsidRPr="001D3B8F">
              <w:t>Fraunhofer IIS, Fraunhofer HHI</w:t>
            </w:r>
          </w:p>
        </w:tc>
        <w:tc>
          <w:tcPr>
            <w:tcW w:w="7507" w:type="dxa"/>
          </w:tcPr>
          <w:p w:rsidRPr="00381DB6" w:rsidR="00906C2F" w:rsidP="00A67CB2" w:rsidRDefault="001D3B8F" w14:paraId="1F625F9B" w14:textId="77777777">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r>
            <w:r w:rsidRPr="00381DB6">
              <w:rPr>
                <w:rFonts w:ascii="Times" w:hAnsi="Times" w:cs="Times"/>
                <w:lang w:eastAsia="zh-TW"/>
              </w:rPr>
              <w:t>The solution which will be adopted by RAN1 to enable TX/RX in gaps/restrictions that are caused by RRM measurements must provide significant capacity improvements while at the same time taking RRM performance impact into account.</w:t>
            </w:r>
          </w:p>
          <w:p w:rsidRPr="00381DB6" w:rsidR="001D3B8F" w:rsidP="00A67CB2" w:rsidRDefault="001D3B8F" w14:paraId="74214588" w14:textId="77777777">
            <w:pPr>
              <w:spacing w:after="0"/>
              <w:jc w:val="both"/>
              <w:rPr>
                <w:rFonts w:ascii="Times" w:hAnsi="Times" w:cs="Times"/>
                <w:lang w:eastAsia="zh-TW"/>
              </w:rPr>
            </w:pPr>
          </w:p>
          <w:p w:rsidRPr="00381DB6" w:rsidR="001D3B8F" w:rsidP="00A67CB2" w:rsidRDefault="001D3B8F" w14:paraId="49E61910" w14:textId="5BF2287A">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r>
            <w:r w:rsidRPr="00381DB6">
              <w:rPr>
                <w:rFonts w:ascii="Times" w:hAnsi="Times" w:cs="Times"/>
                <w:lang w:eastAsia="zh-TW"/>
              </w:rPr>
              <w:t>The solutions based on Alt. 1 aim at providing the capacity improvements whereas the ones based on Alt. 3 aim at guaranteeing some minimum RRM performance requirements.</w:t>
            </w:r>
          </w:p>
        </w:tc>
      </w:tr>
      <w:tr w:rsidR="00906C2F" w:rsidTr="308DF1D1" w14:paraId="3D9E249D" w14:textId="77777777">
        <w:tc>
          <w:tcPr>
            <w:tcW w:w="2122" w:type="dxa"/>
          </w:tcPr>
          <w:p w:rsidRPr="00A67CB2" w:rsidR="00906C2F" w:rsidP="00A67CB2" w:rsidRDefault="00815FB3" w14:paraId="41956BEA" w14:textId="2F7B87DA">
            <w:pPr>
              <w:spacing w:after="0"/>
            </w:pPr>
            <w:r>
              <w:t>InterDigital</w:t>
            </w:r>
          </w:p>
        </w:tc>
        <w:tc>
          <w:tcPr>
            <w:tcW w:w="7507" w:type="dxa"/>
          </w:tcPr>
          <w:p w:rsidRPr="00381DB6" w:rsidR="00906C2F" w:rsidP="00A67CB2" w:rsidRDefault="00815FB3" w14:paraId="1C59D71D" w14:textId="1FF6ABF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rsidTr="308DF1D1" w14:paraId="7AAD503E" w14:textId="77777777">
        <w:tc>
          <w:tcPr>
            <w:tcW w:w="2122" w:type="dxa"/>
          </w:tcPr>
          <w:p w:rsidRPr="00A67CB2" w:rsidR="00906C2F" w:rsidP="00A67CB2" w:rsidRDefault="0082793A" w14:paraId="76EF73E6" w14:textId="74AB1F6B">
            <w:pPr>
              <w:spacing w:after="0"/>
            </w:pPr>
            <w:r>
              <w:t>MediaTek</w:t>
            </w:r>
          </w:p>
        </w:tc>
        <w:tc>
          <w:tcPr>
            <w:tcW w:w="7507" w:type="dxa"/>
          </w:tcPr>
          <w:p w:rsidRPr="00381DB6" w:rsidR="0082793A" w:rsidP="0082793A" w:rsidRDefault="0082793A" w14:paraId="3F474F07" w14:textId="77777777">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rsidRPr="00381DB6" w:rsidR="00906C2F" w:rsidP="00A67CB2" w:rsidRDefault="0082793A" w14:paraId="5B3E28BA" w14:textId="186B9C06">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rsidR="00906C2F" w:rsidRDefault="00906C2F" w14:paraId="4D74995C" w14:textId="77777777"/>
    <w:p w:rsidR="00906C2F" w:rsidRDefault="00906C2F" w14:paraId="35F453AB" w14:textId="77777777"/>
    <w:p w:rsidR="0063072C" w:rsidRDefault="00C34219" w14:paraId="608769EB" w14:textId="77777777">
      <w:pPr>
        <w:pStyle w:val="Heading3"/>
      </w:pPr>
      <w:r>
        <w:t>Dynamic indication (Alt. 1)</w:t>
      </w:r>
    </w:p>
    <w:p w:rsidR="0063072C" w:rsidRDefault="00C34219" w14:paraId="45F74977" w14:textId="77777777">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63072C" w:rsidTr="308DF1D1" w14:paraId="5C79FEC4" w14:textId="77777777">
        <w:tc>
          <w:tcPr>
            <w:tcW w:w="2122" w:type="dxa"/>
            <w:shd w:val="clear" w:color="auto" w:fill="EDEDED" w:themeFill="accent3" w:themeFillTint="33"/>
            <w:vAlign w:val="center"/>
          </w:tcPr>
          <w:p w:rsidR="0063072C" w:rsidRDefault="00C34219" w14:paraId="3ACA460E" w14:textId="77777777">
            <w:pPr>
              <w:jc w:val="center"/>
              <w:rPr>
                <w:b/>
                <w:bCs/>
              </w:rPr>
            </w:pPr>
            <w:r>
              <w:rPr>
                <w:b/>
                <w:bCs/>
              </w:rPr>
              <w:t>Company</w:t>
            </w:r>
          </w:p>
        </w:tc>
        <w:tc>
          <w:tcPr>
            <w:tcW w:w="7507" w:type="dxa"/>
            <w:shd w:val="clear" w:color="auto" w:fill="EDEDED" w:themeFill="accent3" w:themeFillTint="33"/>
            <w:vAlign w:val="center"/>
          </w:tcPr>
          <w:p w:rsidR="0063072C" w:rsidRDefault="00C34219" w14:paraId="7CEE492B" w14:textId="77777777">
            <w:pPr>
              <w:jc w:val="center"/>
              <w:rPr>
                <w:b/>
                <w:bCs/>
              </w:rPr>
            </w:pPr>
            <w:r>
              <w:rPr>
                <w:b/>
                <w:bCs/>
              </w:rPr>
              <w:t>Proposals/Observations</w:t>
            </w:r>
          </w:p>
        </w:tc>
      </w:tr>
      <w:tr w:rsidR="0063072C" w:rsidTr="308DF1D1" w14:paraId="0D2C851C" w14:textId="77777777">
        <w:tc>
          <w:tcPr>
            <w:tcW w:w="2122" w:type="dxa"/>
          </w:tcPr>
          <w:p w:rsidRPr="00AC04D5" w:rsidR="0063072C" w:rsidRDefault="00780500" w14:paraId="4F2F80B1" w14:textId="224168D1">
            <w:pPr>
              <w:rPr>
                <w:lang w:val="en-US"/>
              </w:rPr>
            </w:pPr>
            <w:r>
              <w:t>CAICT</w:t>
            </w:r>
          </w:p>
        </w:tc>
        <w:tc>
          <w:tcPr>
            <w:tcW w:w="7507" w:type="dxa"/>
          </w:tcPr>
          <w:p w:rsidRPr="00381DB6" w:rsidR="0063072C" w:rsidP="00381DB6" w:rsidRDefault="000867A7" w14:paraId="151A71BB" w14:textId="77777777">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rsidRPr="00381DB6" w:rsidR="00381DB6" w:rsidP="00381DB6" w:rsidRDefault="00381DB6" w14:paraId="6C68D7D2" w14:textId="1E7B1402">
            <w:pPr>
              <w:spacing w:before="100" w:beforeAutospacing="1" w:after="100" w:afterAutospacing="1"/>
              <w:rPr>
                <w:rFonts w:ascii="Times" w:hAnsi="Times" w:cs="Times"/>
              </w:rPr>
            </w:pPr>
          </w:p>
        </w:tc>
      </w:tr>
      <w:tr w:rsidR="0063072C" w:rsidTr="308DF1D1" w14:paraId="4C6F37A9" w14:textId="77777777">
        <w:tc>
          <w:tcPr>
            <w:tcW w:w="2122" w:type="dxa"/>
          </w:tcPr>
          <w:p w:rsidRPr="00165F9A" w:rsidR="0063072C" w:rsidRDefault="00AC04D5" w14:paraId="7FFB3359" w14:textId="3AC6CAF3">
            <w:r>
              <w:t>CATT</w:t>
            </w:r>
          </w:p>
        </w:tc>
        <w:tc>
          <w:tcPr>
            <w:tcW w:w="7507" w:type="dxa"/>
          </w:tcPr>
          <w:p w:rsidRPr="00381DB6" w:rsidR="0063072C" w:rsidRDefault="00AC04D5" w14:paraId="2E4FF4CD" w14:textId="6ADBA642">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rsidTr="308DF1D1" w14:paraId="5F8C9D96" w14:textId="77777777">
        <w:tc>
          <w:tcPr>
            <w:tcW w:w="2122" w:type="dxa"/>
          </w:tcPr>
          <w:p w:rsidRPr="00165F9A" w:rsidR="0063072C" w:rsidRDefault="00201159" w14:paraId="61B72A68" w14:textId="16042788">
            <w:r>
              <w:t>CMCC</w:t>
            </w:r>
          </w:p>
        </w:tc>
        <w:tc>
          <w:tcPr>
            <w:tcW w:w="7507" w:type="dxa"/>
          </w:tcPr>
          <w:p w:rsidRPr="00381DB6" w:rsidR="00201159" w:rsidP="00201159" w:rsidRDefault="00201159" w14:paraId="386D4919" w14:textId="77777777">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rsidRPr="00381DB6" w:rsidR="00201159" w:rsidP="00201159" w:rsidRDefault="00201159" w14:paraId="2FC14851" w14:textId="77777777">
            <w:pPr>
              <w:jc w:val="both"/>
              <w:rPr>
                <w:rFonts w:ascii="Times" w:hAnsi="Times" w:cs="Times" w:eastAsiaTheme="minorEastAsia"/>
                <w:lang w:val="en-US" w:eastAsia="zh-CN"/>
              </w:rPr>
            </w:pPr>
            <w:r w:rsidRPr="00381DB6">
              <w:rPr>
                <w:rFonts w:ascii="Times" w:hAnsi="Times" w:cs="Times"/>
                <w:lang w:eastAsia="zh-CN"/>
              </w:rPr>
              <w:t xml:space="preserve">Proposal 4: </w:t>
            </w:r>
            <w:r w:rsidRPr="00381DB6">
              <w:rPr>
                <w:rFonts w:ascii="Times" w:hAnsi="Times" w:eastAsia="Batang" w:cs="Times"/>
                <w:lang w:val="en-US"/>
              </w:rPr>
              <w:t>For solutions based on triggering/enabling by network signa</w:t>
            </w:r>
            <w:r w:rsidRPr="00381DB6">
              <w:rPr>
                <w:rFonts w:ascii="Times" w:hAnsi="Times" w:cs="Times" w:eastAsiaTheme="minorEastAsia"/>
                <w:lang w:val="en-US" w:eastAsia="zh-CN"/>
              </w:rPr>
              <w:t>l</w:t>
            </w:r>
            <w:r w:rsidRPr="00381DB6">
              <w:rPr>
                <w:rFonts w:ascii="Times" w:hAnsi="Times" w:eastAsia="Batang" w:cs="Times"/>
                <w:lang w:val="en-US"/>
              </w:rPr>
              <w:t>ing to enable Tx/Rx in gaps/restrictions that are caused by RRM measurements</w:t>
            </w:r>
            <w:r w:rsidRPr="00381DB6">
              <w:rPr>
                <w:rFonts w:ascii="Times" w:hAnsi="Times" w:cs="Times" w:eastAsiaTheme="minorEastAsia"/>
                <w:lang w:val="en-US" w:eastAsia="zh-CN"/>
              </w:rPr>
              <w:t>, support the following alternatives:</w:t>
            </w:r>
          </w:p>
          <w:p w:rsidRPr="00381DB6" w:rsidR="00201159" w:rsidP="000925B5" w:rsidRDefault="00201159" w14:paraId="2500129C" w14:textId="77777777">
            <w:pPr>
              <w:numPr>
                <w:ilvl w:val="0"/>
                <w:numId w:val="21"/>
              </w:numPr>
              <w:overflowPunct/>
              <w:autoSpaceDE/>
              <w:autoSpaceDN/>
              <w:adjustRightInd/>
              <w:spacing w:before="120" w:after="120"/>
              <w:ind w:left="442" w:hanging="442"/>
              <w:jc w:val="both"/>
              <w:textAlignment w:val="auto"/>
              <w:rPr>
                <w:rFonts w:ascii="Times" w:hAnsi="Times" w:eastAsia="Batang" w:cs="Times"/>
                <w:lang w:val="en-US" w:eastAsia="zh-CN"/>
              </w:rPr>
            </w:pPr>
            <w:r w:rsidRPr="00381DB6">
              <w:rPr>
                <w:rFonts w:ascii="Times" w:hAnsi="Times" w:eastAsia="Batang" w:cs="Times"/>
                <w:lang w:val="en-US" w:eastAsia="zh-CN"/>
              </w:rPr>
              <w:t>Alt. 1-1: Explicit indication by DCI to skip a particular gap/restriction</w:t>
            </w:r>
            <w:r w:rsidRPr="00381DB6">
              <w:rPr>
                <w:rFonts w:ascii="Times" w:hAnsi="Times" w:cs="Times" w:eastAsiaTheme="minorEastAsia"/>
                <w:lang w:val="en-US" w:eastAsia="zh-CN"/>
              </w:rPr>
              <w:t>;</w:t>
            </w:r>
          </w:p>
          <w:p w:rsidRPr="00381DB6" w:rsidR="00201159" w:rsidP="000925B5" w:rsidRDefault="00201159" w14:paraId="0ED6C1F7" w14:textId="77777777">
            <w:pPr>
              <w:numPr>
                <w:ilvl w:val="0"/>
                <w:numId w:val="21"/>
              </w:numPr>
              <w:overflowPunct/>
              <w:autoSpaceDE/>
              <w:autoSpaceDN/>
              <w:adjustRightInd/>
              <w:spacing w:before="120" w:after="120"/>
              <w:ind w:left="442" w:hanging="442"/>
              <w:jc w:val="both"/>
              <w:textAlignment w:val="auto"/>
              <w:rPr>
                <w:rFonts w:ascii="Times" w:hAnsi="Times" w:eastAsia="Batang" w:cs="Times"/>
                <w:lang w:val="en-US" w:eastAsia="zh-CN"/>
              </w:rPr>
            </w:pPr>
            <w:r w:rsidRPr="00381DB6">
              <w:rPr>
                <w:rFonts w:ascii="Times" w:hAnsi="Times" w:eastAsia="Batang" w:cs="Times"/>
                <w:lang w:val="en-US" w:eastAsia="zh-CN"/>
              </w:rPr>
              <w:t xml:space="preserve">Alt. </w:t>
            </w:r>
            <w:r w:rsidRPr="00381DB6">
              <w:rPr>
                <w:rFonts w:ascii="Times" w:hAnsi="Times" w:cs="Times" w:eastAsiaTheme="minorEastAsia"/>
                <w:lang w:val="en-US" w:eastAsia="zh-CN"/>
              </w:rPr>
              <w:t>3</w:t>
            </w:r>
            <w:r w:rsidRPr="00381DB6">
              <w:rPr>
                <w:rFonts w:ascii="Times" w:hAnsi="Times" w:eastAsia="Batang" w:cs="Times"/>
                <w:lang w:val="en-US" w:eastAsia="zh-CN"/>
              </w:rPr>
              <w:t xml:space="preserve">-1: </w:t>
            </w:r>
            <w:r w:rsidRPr="00381DB6">
              <w:rPr>
                <w:rFonts w:ascii="Times" w:hAnsi="Times" w:cs="Times"/>
                <w:lang w:val="en-US" w:eastAsia="zh-CN"/>
              </w:rPr>
              <w:t>Configure a pattern(s) via RRC to indicate occasions where to skip gaps/restrictions;</w:t>
            </w:r>
          </w:p>
          <w:p w:rsidRPr="00381DB6" w:rsidR="00201159" w:rsidP="000925B5" w:rsidRDefault="00201159" w14:paraId="5FDBEBA8" w14:textId="77777777">
            <w:pPr>
              <w:numPr>
                <w:ilvl w:val="0"/>
                <w:numId w:val="21"/>
              </w:numPr>
              <w:overflowPunct/>
              <w:autoSpaceDE/>
              <w:autoSpaceDN/>
              <w:adjustRightInd/>
              <w:spacing w:before="120" w:after="120"/>
              <w:ind w:left="442" w:hanging="442"/>
              <w:jc w:val="both"/>
              <w:textAlignment w:val="auto"/>
              <w:rPr>
                <w:rFonts w:ascii="Times" w:hAnsi="Times" w:eastAsia="Batang" w:cs="Times"/>
                <w:lang w:val="en-US" w:eastAsia="zh-CN"/>
              </w:rPr>
            </w:pPr>
            <w:r w:rsidRPr="00381DB6">
              <w:rPr>
                <w:rFonts w:ascii="Times" w:hAnsi="Times" w:cs="Times" w:eastAsiaTheme="minorEastAsia"/>
                <w:lang w:val="en-US" w:eastAsia="zh-CN"/>
              </w:rPr>
              <w:t>Alt. 1-1 +</w:t>
            </w:r>
            <w:r w:rsidRPr="00381DB6">
              <w:rPr>
                <w:rFonts w:ascii="Times" w:hAnsi="Times" w:eastAsia="Batang" w:cs="Times"/>
                <w:lang w:val="en-US" w:eastAsia="zh-CN"/>
              </w:rPr>
              <w:t xml:space="preserve"> Alt. </w:t>
            </w:r>
            <w:r w:rsidRPr="00381DB6">
              <w:rPr>
                <w:rFonts w:ascii="Times" w:hAnsi="Times" w:cs="Times" w:eastAsiaTheme="minorEastAsia"/>
                <w:lang w:val="en-US" w:eastAsia="zh-CN"/>
              </w:rPr>
              <w:t>3</w:t>
            </w:r>
            <w:r w:rsidRPr="00381DB6">
              <w:rPr>
                <w:rFonts w:ascii="Times" w:hAnsi="Times" w:eastAsia="Batang" w:cs="Times"/>
                <w:lang w:val="en-US" w:eastAsia="zh-CN"/>
              </w:rPr>
              <w:t>-1</w:t>
            </w:r>
            <w:r w:rsidRPr="00381DB6">
              <w:rPr>
                <w:rFonts w:ascii="Times" w:hAnsi="Times" w:cs="Times" w:eastAsiaTheme="minorEastAsia"/>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hAnsi="Times" w:eastAsia="Batang" w:cs="Times"/>
                <w:lang w:val="en-US" w:eastAsia="zh-CN"/>
              </w:rPr>
              <w:t>particular gap/restriction</w:t>
            </w:r>
            <w:r w:rsidRPr="00381DB6">
              <w:rPr>
                <w:rFonts w:ascii="Times" w:hAnsi="Times" w:cs="Times" w:eastAsiaTheme="minorEastAsia"/>
                <w:lang w:val="en-US" w:eastAsia="zh-CN"/>
              </w:rPr>
              <w:t xml:space="preserve"> on top of the configured pattern(s).</w:t>
            </w:r>
          </w:p>
          <w:p w:rsidRPr="00381DB6" w:rsidR="0063072C" w:rsidRDefault="0063072C" w14:paraId="0E25E9F2" w14:textId="28FFA426">
            <w:pPr>
              <w:spacing w:after="0"/>
              <w:jc w:val="both"/>
              <w:rPr>
                <w:rFonts w:ascii="Times" w:hAnsi="Times" w:cs="Times"/>
                <w:lang w:val="en-US" w:eastAsia="zh-CN"/>
              </w:rPr>
            </w:pPr>
          </w:p>
        </w:tc>
      </w:tr>
      <w:tr w:rsidR="0063072C" w:rsidTr="308DF1D1" w14:paraId="3B0BAA45" w14:textId="77777777">
        <w:tc>
          <w:tcPr>
            <w:tcW w:w="2122" w:type="dxa"/>
          </w:tcPr>
          <w:p w:rsidRPr="00165F9A" w:rsidR="0063072C" w:rsidRDefault="00F541C3" w14:paraId="308677EF" w14:textId="0F2B5B2C">
            <w:r>
              <w:t>Ericsson</w:t>
            </w:r>
          </w:p>
        </w:tc>
        <w:tc>
          <w:tcPr>
            <w:tcW w:w="7507" w:type="dxa"/>
          </w:tcPr>
          <w:p w:rsidRPr="00381DB6" w:rsidR="0063072C" w:rsidRDefault="00F541C3" w14:paraId="50660A14" w14:textId="77777777">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r>
            <w:r w:rsidRPr="00381DB6">
              <w:rPr>
                <w:rFonts w:ascii="Times" w:hAnsi="Times" w:cs="Times"/>
                <w:lang w:eastAsia="zh-CN"/>
              </w:rPr>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rsidRPr="00381DB6" w:rsidR="001D3B8F" w:rsidRDefault="001D3B8F" w14:paraId="5B3E5C7A" w14:textId="77777777">
            <w:pPr>
              <w:spacing w:after="0"/>
              <w:jc w:val="both"/>
              <w:rPr>
                <w:rFonts w:ascii="Times" w:hAnsi="Times" w:cs="Times"/>
                <w:lang w:eastAsia="zh-CN"/>
              </w:rPr>
            </w:pPr>
          </w:p>
          <w:p w:rsidRPr="00381DB6" w:rsidR="00F541C3" w:rsidRDefault="00F541C3" w14:paraId="5B025A62" w14:textId="77777777">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r>
            <w:r w:rsidRPr="00381DB6">
              <w:rPr>
                <w:rFonts w:ascii="Times" w:hAnsi="Times" w:cs="Times"/>
                <w:lang w:eastAsia="zh-CN"/>
              </w:rPr>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rsidRPr="00381DB6" w:rsidR="001D3B8F" w:rsidRDefault="001D3B8F" w14:paraId="648AEF85" w14:textId="77777777">
            <w:pPr>
              <w:spacing w:after="0"/>
              <w:jc w:val="both"/>
              <w:rPr>
                <w:rFonts w:ascii="Times" w:hAnsi="Times" w:cs="Times"/>
                <w:lang w:eastAsia="zh-CN"/>
              </w:rPr>
            </w:pPr>
          </w:p>
          <w:p w:rsidRPr="00381DB6" w:rsidR="001D3B8F" w:rsidP="001D3B8F" w:rsidRDefault="001D3B8F" w14:paraId="568CA2FB" w14:textId="5D901C91">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Pr="00381DB6" w:rsidR="003F111D">
              <w:rPr>
                <w:rFonts w:ascii="Times" w:hAnsi="Times" w:cs="Times"/>
                <w:lang w:eastAsia="zh-CN"/>
              </w:rPr>
              <w:t xml:space="preserve">  </w:t>
            </w:r>
            <w:r w:rsidRPr="00381DB6">
              <w:rPr>
                <w:rFonts w:ascii="Times" w:hAnsi="Times" w:cs="Times"/>
                <w:lang w:eastAsia="zh-CN"/>
              </w:rPr>
              <w:t>For solutions based on triggering/enabling by network signaling to enable Tx/Rx in gaps/restrictions that are caused by RRM measurements:</w:t>
            </w:r>
          </w:p>
          <w:p w:rsidRPr="00381DB6" w:rsidR="001D3B8F" w:rsidP="001D3B8F" w:rsidRDefault="001D3B8F" w14:paraId="6C554D20" w14:textId="77777777">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Solutions based on Alt. 1-1 are supported.</w:t>
            </w:r>
          </w:p>
          <w:p w:rsidRPr="00381DB6" w:rsidR="001D3B8F" w:rsidP="001D3B8F" w:rsidRDefault="001D3B8F" w14:paraId="25C1FCF9" w14:textId="77777777">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Solutions based on Alt. 1-2 and Alt. 1-3 are not supported.</w:t>
            </w:r>
          </w:p>
          <w:p w:rsidRPr="00381DB6" w:rsidR="001D3B8F" w:rsidP="001D3B8F" w:rsidRDefault="001D3B8F" w14:paraId="4B0B7FC5" w14:textId="77777777">
            <w:pPr>
              <w:spacing w:after="0"/>
              <w:jc w:val="both"/>
              <w:rPr>
                <w:rFonts w:ascii="Times" w:hAnsi="Times" w:cs="Times"/>
                <w:lang w:eastAsia="zh-CN"/>
              </w:rPr>
            </w:pPr>
          </w:p>
          <w:p w:rsidRPr="00381DB6" w:rsidR="001D3B8F" w:rsidP="001D3B8F" w:rsidRDefault="001D3B8F" w14:paraId="0F931F20" w14:textId="1451BBFD">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r>
            <w:r w:rsidRPr="00381DB6">
              <w:rPr>
                <w:rFonts w:ascii="Times" w:hAnsi="Times" w:cs="Times"/>
                <w:lang w:eastAsia="zh-CN"/>
              </w:rPr>
              <w:t xml:space="preserve">  Support dynamic indication of cancellation of a MG occasion in a MG configuration by a bit-field in a DCI format carried by PDCCH as the baseline approach.</w:t>
            </w:r>
          </w:p>
          <w:p w:rsidRPr="00381DB6" w:rsidR="001D3B8F" w:rsidP="001D3B8F" w:rsidRDefault="001D3B8F" w14:paraId="1A1DD13D" w14:textId="77777777">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Bit-field size is one bit.</w:t>
            </w:r>
          </w:p>
          <w:p w:rsidRPr="00381DB6" w:rsidR="001D3B8F" w:rsidP="001D3B8F" w:rsidRDefault="001D3B8F" w14:paraId="04F0D6FF" w14:textId="77777777">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A bit in the cancellation field is associated to a MG occasion starting after the last symbol of the PDCCH carrying the DCI format and indicates whether the MG occasion is cancelled.</w:t>
            </w:r>
          </w:p>
          <w:p w:rsidRPr="00381DB6" w:rsidR="001D3B8F" w:rsidP="001D3B8F" w:rsidRDefault="001D3B8F" w14:paraId="2674B334" w14:textId="77777777">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When a MG occasion is indicated cancelled, it should be remained cancelled.</w:t>
            </w:r>
          </w:p>
          <w:p w:rsidRPr="00381DB6" w:rsidR="001D3B8F" w:rsidP="001D3B8F" w:rsidRDefault="001D3B8F" w14:paraId="660B9F11" w14:textId="77777777">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The first cancellation indication should satisfy a timeline with respect to the cancelled MG occasion(s).</w:t>
            </w:r>
          </w:p>
          <w:p w:rsidR="001D3B8F" w:rsidP="001D3B8F" w:rsidRDefault="001D3B8F" w14:paraId="1FA308AC" w14:textId="77777777">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DCI _1, X_2 and X_3 can be configured with the MG cancellation indication field.</w:t>
            </w:r>
          </w:p>
          <w:p w:rsidR="00FC65D0" w:rsidP="001D3B8F" w:rsidRDefault="00FC65D0" w14:paraId="5AC5C3A2" w14:textId="77777777">
            <w:pPr>
              <w:spacing w:after="0"/>
              <w:jc w:val="both"/>
              <w:rPr>
                <w:rFonts w:ascii="Times" w:hAnsi="Times" w:cs="Times"/>
                <w:lang w:eastAsia="zh-CN"/>
              </w:rPr>
            </w:pPr>
          </w:p>
          <w:p w:rsidR="00FC65D0" w:rsidP="008B1FBD" w:rsidRDefault="00FC65D0" w14:paraId="0B39F4CF" w14:textId="77777777">
            <w:pPr>
              <w:spacing w:after="0"/>
              <w:jc w:val="center"/>
              <w:rPr>
                <w:rFonts w:ascii="Times" w:hAnsi="Times" w:cs="Times"/>
                <w:lang w:eastAsia="zh-CN"/>
              </w:rPr>
            </w:pPr>
            <w:r>
              <w:rPr>
                <w:noProof/>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rsidRPr="00381DB6" w:rsidR="00FC65D0" w:rsidP="00FC65D0" w:rsidRDefault="00FC65D0" w14:paraId="73631438" w14:textId="4B45C5FC">
            <w:pPr>
              <w:spacing w:after="0"/>
              <w:jc w:val="center"/>
              <w:rPr>
                <w:rFonts w:ascii="Times" w:hAnsi="Times" w:cs="Times"/>
                <w:lang w:eastAsia="zh-CN"/>
              </w:rPr>
            </w:pPr>
            <w:r w:rsidRPr="00FC65D0">
              <w:rPr>
                <w:rFonts w:ascii="Times" w:hAnsi="Times" w:cs="Times"/>
                <w:b/>
                <w:bCs/>
                <w:lang w:eastAsia="zh-CN"/>
              </w:rPr>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rsidTr="308DF1D1" w14:paraId="7AA61FF7" w14:textId="77777777">
        <w:tc>
          <w:tcPr>
            <w:tcW w:w="2122" w:type="dxa"/>
          </w:tcPr>
          <w:p w:rsidRPr="00165F9A" w:rsidR="0063072C" w:rsidRDefault="001D3B8F" w14:paraId="498FF18E" w14:textId="703329E4">
            <w:r w:rsidRPr="001D3B8F">
              <w:t>Fraunhofer IIS, Fraunhofer HHI</w:t>
            </w:r>
          </w:p>
        </w:tc>
        <w:tc>
          <w:tcPr>
            <w:tcW w:w="7507" w:type="dxa"/>
          </w:tcPr>
          <w:p w:rsidRPr="00381DB6" w:rsidR="00544C02" w:rsidP="002F3BB5" w:rsidRDefault="001D3B8F" w14:paraId="239A89D3" w14:textId="4D8B7B13">
            <w:pPr>
              <w:rPr>
                <w:rFonts w:ascii="Times" w:hAnsi="Times" w:cs="Times"/>
                <w:lang w:val="en-US"/>
              </w:rPr>
            </w:pPr>
            <w:r w:rsidRPr="00381DB6">
              <w:rPr>
                <w:rFonts w:ascii="Times" w:hAnsi="Times" w:cs="Times"/>
                <w:lang w:val="en-US"/>
              </w:rPr>
              <w:t>Proposal 3:</w:t>
            </w:r>
            <w:r w:rsidRPr="00381DB6">
              <w:rPr>
                <w:rFonts w:ascii="Times" w:hAnsi="Times" w:cs="Times"/>
                <w:lang w:val="en-US"/>
              </w:rPr>
              <w:tab/>
            </w:r>
            <w:r w:rsidRPr="00381DB6">
              <w:rPr>
                <w:rFonts w:ascii="Times" w:hAnsi="Times" w:cs="Times"/>
                <w:lang w:val="en-US"/>
              </w:rPr>
              <w:t>For the dynamic solution, support Alt. 1-1. The dynamic skipping/cancellation applies only to gaps/restrictions that are not already indicated as skipped/cancelled by the semi-static pattern.</w:t>
            </w:r>
          </w:p>
        </w:tc>
      </w:tr>
      <w:tr w:rsidR="0063072C" w:rsidTr="308DF1D1" w14:paraId="248BACB2" w14:textId="77777777">
        <w:tc>
          <w:tcPr>
            <w:tcW w:w="2122" w:type="dxa"/>
          </w:tcPr>
          <w:p w:rsidRPr="00165F9A" w:rsidR="0063072C" w:rsidRDefault="0099473C" w14:paraId="52254F66" w14:textId="79176191">
            <w:r>
              <w:t>Google</w:t>
            </w:r>
          </w:p>
        </w:tc>
        <w:tc>
          <w:tcPr>
            <w:tcW w:w="7507" w:type="dxa"/>
          </w:tcPr>
          <w:p w:rsidRPr="00381DB6" w:rsidR="00EC6CD4" w:rsidP="00EC6CD4" w:rsidRDefault="00EC6CD4" w14:paraId="62EC069B" w14:textId="77777777">
            <w:pPr>
              <w:rPr>
                <w:rFonts w:ascii="Times" w:hAnsi="Times" w:cs="Times"/>
              </w:rPr>
            </w:pPr>
            <w:r w:rsidRPr="00381DB6">
              <w:rPr>
                <w:rFonts w:ascii="Times" w:hAnsi="Times" w:cs="Times"/>
              </w:rPr>
              <w:t>Proposal 1:</w:t>
            </w:r>
            <w:r w:rsidRPr="00381DB6">
              <w:rPr>
                <w:rFonts w:ascii="Times" w:hAnsi="Times" w:cs="Times"/>
              </w:rPr>
              <w:tab/>
            </w:r>
            <w:r w:rsidRPr="00381DB6">
              <w:rPr>
                <w:rFonts w:ascii="Times" w:hAnsi="Times" w:cs="Times"/>
              </w:rPr>
              <w:t>For network based solutions, support further shortlisting to the following alternatives:</w:t>
            </w:r>
          </w:p>
          <w:p w:rsidRPr="00381DB6" w:rsidR="00EC6CD4" w:rsidP="00EC6CD4" w:rsidRDefault="00EC6CD4" w14:paraId="13C66644" w14:textId="77777777">
            <w:pPr>
              <w:rPr>
                <w:rFonts w:ascii="Times" w:hAnsi="Times" w:cs="Times"/>
              </w:rPr>
            </w:pPr>
            <w:r w:rsidRPr="00381DB6">
              <w:rPr>
                <w:rFonts w:ascii="Times" w:hAnsi="Times" w:cs="Times"/>
              </w:rPr>
              <w:t>•</w:t>
            </w:r>
            <w:r w:rsidRPr="00381DB6">
              <w:rPr>
                <w:rFonts w:ascii="Times" w:hAnsi="Times" w:cs="Times"/>
              </w:rPr>
              <w:tab/>
            </w:r>
            <w:r w:rsidRPr="00381DB6">
              <w:rPr>
                <w:rFonts w:ascii="Times" w:hAnsi="Times" w:cs="Times"/>
              </w:rPr>
              <w:t xml:space="preserve">Alt. 1-1:  Explicit indication by DCI to skip a particular gap(s)/restriction(s); </w:t>
            </w:r>
          </w:p>
          <w:p w:rsidRPr="00381DB6" w:rsidR="00EC6CD4" w:rsidP="00EC6CD4" w:rsidRDefault="00EC6CD4" w14:paraId="3D4DFF24" w14:textId="77777777">
            <w:pPr>
              <w:rPr>
                <w:rFonts w:ascii="Times" w:hAnsi="Times" w:cs="Times"/>
              </w:rPr>
            </w:pPr>
            <w:r w:rsidRPr="00381DB6">
              <w:rPr>
                <w:rFonts w:ascii="Times" w:hAnsi="Times" w:cs="Times"/>
              </w:rPr>
              <w:t>•</w:t>
            </w:r>
            <w:r w:rsidRPr="00381DB6">
              <w:rPr>
                <w:rFonts w:ascii="Times" w:hAnsi="Times" w:cs="Times"/>
              </w:rPr>
              <w:tab/>
            </w:r>
            <w:r w:rsidRPr="00381DB6">
              <w:rPr>
                <w:rFonts w:ascii="Times" w:hAnsi="Times" w:cs="Times"/>
              </w:rPr>
              <w:t>Alt. 1-3: Implicit indication by DCI scheduling a transmission/reception overlapping with a gap(s)/restriction(s) to skip the gap(s)/restriction(s);</w:t>
            </w:r>
          </w:p>
          <w:p w:rsidRPr="00381DB6" w:rsidR="00EC6CD4" w:rsidP="00EC6CD4" w:rsidRDefault="00EC6CD4" w14:paraId="7441EA02" w14:textId="77777777">
            <w:pPr>
              <w:rPr>
                <w:rFonts w:ascii="Times" w:hAnsi="Times" w:cs="Times"/>
              </w:rPr>
            </w:pPr>
            <w:r w:rsidRPr="00381DB6">
              <w:rPr>
                <w:rFonts w:ascii="Times" w:hAnsi="Times" w:cs="Times"/>
              </w:rPr>
              <w:t>•</w:t>
            </w:r>
            <w:r w:rsidRPr="00381DB6">
              <w:rPr>
                <w:rFonts w:ascii="Times" w:hAnsi="Times" w:cs="Times"/>
              </w:rPr>
              <w:tab/>
            </w:r>
            <w:r w:rsidRPr="00381DB6">
              <w:rPr>
                <w:rFonts w:ascii="Times" w:hAnsi="Times" w:cs="Times"/>
              </w:rPr>
              <w:t>Alt. 3-4: Gaps/restrictions that are caused by RRM measurements are skipped based on semi-statically configured priority information for particular semi-statically pre-configured Tx/Rx and/or particular gaps/restrictions.</w:t>
            </w:r>
          </w:p>
          <w:p w:rsidRPr="00381DB6" w:rsidR="0063072C" w:rsidP="00EC6CD4" w:rsidRDefault="00EC6CD4" w14:paraId="5AAC7184" w14:textId="1FBB3814">
            <w:pPr>
              <w:rPr>
                <w:rFonts w:ascii="Times" w:hAnsi="Times" w:cs="Times"/>
              </w:rPr>
            </w:pPr>
            <w:r w:rsidRPr="00381DB6">
              <w:rPr>
                <w:rFonts w:ascii="Times" w:hAnsi="Times" w:cs="Times"/>
              </w:rPr>
              <w:t>•</w:t>
            </w:r>
            <w:r w:rsidRPr="00381DB6">
              <w:rPr>
                <w:rFonts w:ascii="Times" w:hAnsi="Times" w:cs="Times"/>
              </w:rPr>
              <w:tab/>
            </w:r>
            <w:r w:rsidRPr="00381DB6">
              <w:rPr>
                <w:rFonts w:ascii="Times" w:hAnsi="Times" w:cs="Times"/>
              </w:rPr>
              <w:t>Note: Alt. 1-1 and Alt. 1-3 can be supported for dynamic grant scheduling and Alt. 3-4 for configured grant scheduling.</w:t>
            </w:r>
          </w:p>
        </w:tc>
      </w:tr>
      <w:tr w:rsidR="0063072C" w:rsidTr="308DF1D1" w14:paraId="5809D87C" w14:textId="77777777">
        <w:tc>
          <w:tcPr>
            <w:tcW w:w="2122" w:type="dxa"/>
          </w:tcPr>
          <w:p w:rsidRPr="00165F9A" w:rsidR="0063072C" w:rsidRDefault="00815FB3" w14:paraId="1D6CF70B" w14:textId="24A845B4">
            <w:r>
              <w:t>Huawei</w:t>
            </w:r>
          </w:p>
        </w:tc>
        <w:tc>
          <w:tcPr>
            <w:tcW w:w="7507" w:type="dxa"/>
          </w:tcPr>
          <w:p w:rsidRPr="00381DB6" w:rsidR="00815FB3" w:rsidP="00815FB3" w:rsidRDefault="00815FB3" w14:paraId="41B71846" w14:textId="77777777">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rsidRPr="00381DB6" w:rsidR="00815FB3" w:rsidP="00815FB3" w:rsidRDefault="00815FB3" w14:paraId="448683FE" w14:textId="77777777">
            <w:pPr>
              <w:spacing w:after="0"/>
              <w:jc w:val="both"/>
              <w:rPr>
                <w:rFonts w:ascii="Times" w:hAnsi="Times" w:cs="Times"/>
                <w:lang w:eastAsia="zh-CN"/>
              </w:rPr>
            </w:pPr>
          </w:p>
          <w:p w:rsidRPr="00381DB6" w:rsidR="00815FB3" w:rsidP="00815FB3" w:rsidRDefault="00815FB3" w14:paraId="282AFAAA" w14:textId="77777777">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rsidRPr="00381DB6" w:rsidR="00815FB3" w:rsidP="00815FB3" w:rsidRDefault="00815FB3" w14:paraId="655ADECD" w14:textId="77777777">
            <w:pPr>
              <w:spacing w:after="0"/>
              <w:jc w:val="both"/>
              <w:rPr>
                <w:rFonts w:ascii="Times" w:hAnsi="Times" w:cs="Times"/>
                <w:lang w:eastAsia="zh-CN"/>
              </w:rPr>
            </w:pPr>
          </w:p>
          <w:p w:rsidRPr="00381DB6" w:rsidR="00815FB3" w:rsidP="00815FB3" w:rsidRDefault="00815FB3" w14:paraId="13DF1F4E" w14:textId="77777777">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rsidRPr="00381DB6" w:rsidR="00815FB3" w:rsidP="00815FB3" w:rsidRDefault="00815FB3" w14:paraId="3DE2A638" w14:textId="77777777">
            <w:pPr>
              <w:spacing w:after="0"/>
              <w:jc w:val="both"/>
              <w:rPr>
                <w:rFonts w:ascii="Times" w:hAnsi="Times" w:cs="Times"/>
                <w:lang w:eastAsia="zh-CN"/>
              </w:rPr>
            </w:pPr>
          </w:p>
          <w:p w:rsidRPr="00381DB6" w:rsidR="0063072C" w:rsidP="00815FB3" w:rsidRDefault="00815FB3" w14:paraId="5A0E16A2" w14:textId="77777777">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rsidRPr="00381DB6" w:rsidR="00815FB3" w:rsidP="00815FB3" w:rsidRDefault="00815FB3" w14:paraId="7EEDC6C3" w14:textId="77777777">
            <w:pPr>
              <w:spacing w:after="0"/>
              <w:jc w:val="both"/>
              <w:rPr>
                <w:rFonts w:ascii="Times" w:hAnsi="Times" w:cs="Times"/>
                <w:lang w:eastAsia="zh-CN"/>
              </w:rPr>
            </w:pPr>
          </w:p>
          <w:p w:rsidRPr="00381DB6" w:rsidR="00815FB3" w:rsidP="00815FB3" w:rsidRDefault="00815FB3" w14:paraId="6EAD55E1" w14:textId="77777777">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rsidRPr="00381DB6" w:rsidR="00815FB3" w:rsidP="00815FB3" w:rsidRDefault="00815FB3" w14:paraId="0AC49785" w14:textId="77777777">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Support Alt 3-1: configure a pattern(s) via RRC to indicate occasions where to skip gaps/restrictions</w:t>
            </w:r>
          </w:p>
          <w:p w:rsidRPr="00381DB6" w:rsidR="00815FB3" w:rsidP="00815FB3" w:rsidRDefault="00815FB3" w14:paraId="32F589AE" w14:textId="77777777">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Starting position, periodicity and duration of the pattern, and a threshold are RRC configured.</w:t>
            </w:r>
          </w:p>
          <w:p w:rsidRPr="00381DB6" w:rsidR="00815FB3" w:rsidP="00815FB3" w:rsidRDefault="00815FB3" w14:paraId="10AFB32D" w14:textId="77777777">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If the overlapping ratio between the duration of pattern and the duration of RRM measurements is larger than the threshold, the RRM measurements are cancelled.</w:t>
            </w:r>
          </w:p>
          <w:p w:rsidRPr="00381DB6" w:rsidR="00815FB3" w:rsidP="00815FB3" w:rsidRDefault="00815FB3" w14:paraId="3F798C74" w14:textId="77777777">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FFS: Alt 1-2: Explicit indication by DCI to indicate a time window where to skip a particular gap(s)/restriction(s);</w:t>
            </w:r>
          </w:p>
          <w:p w:rsidRPr="00381DB6" w:rsidR="00815FB3" w:rsidP="00815FB3" w:rsidRDefault="00815FB3" w14:paraId="74C8D7C0" w14:textId="350E2671">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r>
            <w:r w:rsidRPr="00381DB6">
              <w:rPr>
                <w:rFonts w:ascii="Times" w:hAnsi="Times" w:cs="Times"/>
                <w:lang w:eastAsia="zh-CN"/>
              </w:rPr>
              <w:t>Consider sending LS to RAN4 to discuss time offset, and UE implementation impact since Alt 1 requires UE to dynamically cancel or do measurement on an indicated occasion, which may not be aligned with typical UE implementation</w:t>
            </w:r>
          </w:p>
        </w:tc>
      </w:tr>
      <w:tr w:rsidR="0063072C" w:rsidTr="308DF1D1" w14:paraId="462B6E9F" w14:textId="77777777">
        <w:tc>
          <w:tcPr>
            <w:tcW w:w="2122" w:type="dxa"/>
          </w:tcPr>
          <w:p w:rsidRPr="00165F9A" w:rsidR="0063072C" w:rsidRDefault="00815FB3" w14:paraId="0CC2F0EE" w14:textId="4414CB0F">
            <w:r>
              <w:t>InterDigital</w:t>
            </w:r>
          </w:p>
        </w:tc>
        <w:tc>
          <w:tcPr>
            <w:tcW w:w="7507" w:type="dxa"/>
          </w:tcPr>
          <w:p w:rsidRPr="00381DB6" w:rsidR="00815FB3" w:rsidP="00815FB3" w:rsidRDefault="00815FB3" w14:paraId="22D7D35A" w14:textId="77777777">
            <w:pPr>
              <w:rPr>
                <w:rFonts w:ascii="Times" w:hAnsi="Times" w:cs="Times"/>
                <w:lang w:eastAsia="zh-CN"/>
              </w:rPr>
            </w:pPr>
            <w:r w:rsidRPr="00381DB6">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rsidRPr="00381DB6" w:rsidR="00815FB3" w:rsidP="00815FB3" w:rsidRDefault="00815FB3" w14:paraId="6FBBC938" w14:textId="77777777">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rsidRPr="00381DB6" w:rsidR="00815FB3" w:rsidP="00815FB3" w:rsidRDefault="00815FB3" w14:paraId="531FB194" w14:textId="77777777">
            <w:pPr>
              <w:rPr>
                <w:rFonts w:ascii="Times" w:hAnsi="Times" w:cs="Times"/>
              </w:rPr>
            </w:pPr>
            <w:r w:rsidRPr="00381DB6">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rsidRPr="00381DB6" w:rsidR="00815FB3" w:rsidP="00815FB3" w:rsidRDefault="00815FB3" w14:paraId="05643664" w14:textId="77777777">
            <w:pPr>
              <w:rPr>
                <w:rFonts w:ascii="Times" w:hAnsi="Times" w:cs="Times"/>
                <w:lang w:eastAsia="zh-CN"/>
              </w:rPr>
            </w:pPr>
            <w:r w:rsidRPr="00381DB6">
              <w:rPr>
                <w:rFonts w:ascii="Times" w:hAnsi="Times" w:cs="Times"/>
                <w:lang w:eastAsia="zh-CN"/>
              </w:rPr>
              <w:t>Proposal 1: Support explicit indication in DCI to skip particular gaps/restrictions (Alt 1-1)</w:t>
            </w:r>
          </w:p>
          <w:p w:rsidRPr="00381DB6" w:rsidR="00815FB3" w:rsidP="00815FB3" w:rsidRDefault="00815FB3" w14:paraId="708748B5" w14:textId="77777777">
            <w:pPr>
              <w:spacing w:before="120"/>
              <w:rPr>
                <w:rFonts w:ascii="Times" w:hAnsi="Times" w:cs="Times"/>
                <w:lang w:eastAsia="zh-CN"/>
              </w:rPr>
            </w:pPr>
            <w:r w:rsidRPr="00381DB6">
              <w:rPr>
                <w:rFonts w:ascii="Times" w:hAnsi="Times" w:cs="Times"/>
                <w:lang w:eastAsia="zh-CN"/>
              </w:rPr>
              <w:t xml:space="preserve">Proposal 2: For Alt 1-1 solution, support a multi-bit bitfield size for indicating the skipping of multiple gap occasions in the DCI </w:t>
            </w:r>
          </w:p>
          <w:p w:rsidRPr="00381DB6" w:rsidR="0063072C" w:rsidRDefault="0063072C" w14:paraId="0468DE79" w14:textId="77777777">
            <w:pPr>
              <w:spacing w:after="0"/>
              <w:jc w:val="both"/>
              <w:rPr>
                <w:rFonts w:ascii="Times" w:hAnsi="Times" w:cs="Times"/>
                <w:lang w:val="en-US" w:eastAsia="zh-CN"/>
              </w:rPr>
            </w:pPr>
          </w:p>
        </w:tc>
      </w:tr>
      <w:tr w:rsidR="0063072C" w:rsidTr="308DF1D1" w14:paraId="61A00CA9" w14:textId="77777777">
        <w:tc>
          <w:tcPr>
            <w:tcW w:w="2122" w:type="dxa"/>
          </w:tcPr>
          <w:p w:rsidRPr="00165F9A" w:rsidR="0063072C" w:rsidRDefault="00815FB3" w14:paraId="0B3F991D" w14:textId="33FD9024">
            <w:r>
              <w:t>Lenovo</w:t>
            </w:r>
          </w:p>
        </w:tc>
        <w:tc>
          <w:tcPr>
            <w:tcW w:w="7507" w:type="dxa"/>
          </w:tcPr>
          <w:p w:rsidRPr="00381DB6" w:rsidR="00815FB3" w:rsidP="00815FB3" w:rsidRDefault="00815FB3" w14:paraId="1BA9DC33" w14:textId="74A1C189">
            <w:pPr>
              <w:jc w:val="both"/>
              <w:rPr>
                <w:rFonts w:ascii="Times" w:hAnsi="Times" w:cs="Times"/>
              </w:rPr>
            </w:pPr>
            <w:r w:rsidRPr="00381DB6">
              <w:rPr>
                <w:rFonts w:ascii="Times" w:hAnsi="Times" w:cs="Times"/>
              </w:rPr>
              <w:t>Proposal 1:  If the time offset is agreed to be small (e.g., less than 2ms): Adopt Alt 1-3 for dynamic scheduling.</w:t>
            </w:r>
          </w:p>
          <w:p w:rsidRPr="00381DB6" w:rsidR="00815FB3" w:rsidP="00815FB3" w:rsidRDefault="00815FB3" w14:paraId="5E715BFB" w14:textId="77777777">
            <w:pPr>
              <w:jc w:val="both"/>
              <w:rPr>
                <w:rFonts w:ascii="Times" w:hAnsi="Times" w:cs="Times"/>
              </w:rPr>
            </w:pPr>
            <w:r w:rsidRPr="00381DB6">
              <w:rPr>
                <w:rFonts w:ascii="Times" w:hAnsi="Times" w:cs="Times"/>
              </w:rPr>
              <w:t>Proposal 2: If the time offset is agreed to be large (e.g., larger than 2ms): Adopt Alt 1-1/1-2 for dynamic scheduling.</w:t>
            </w:r>
          </w:p>
          <w:p w:rsidRPr="00381DB6" w:rsidR="00815FB3" w:rsidP="00815FB3" w:rsidRDefault="00815FB3" w14:paraId="3B9F335A" w14:textId="77777777">
            <w:pPr>
              <w:rPr>
                <w:rFonts w:ascii="Times" w:hAnsi="Times" w:cs="Times" w:eastAsiaTheme="minorEastAsia"/>
                <w:lang w:eastAsia="zh-CN"/>
              </w:rPr>
            </w:pPr>
            <w:r w:rsidRPr="00381DB6">
              <w:rPr>
                <w:rFonts w:ascii="Times" w:hAnsi="Times" w:cs="Times"/>
              </w:rPr>
              <w:t xml:space="preserve">Proposal </w:t>
            </w:r>
            <w:r w:rsidRPr="00381DB6">
              <w:rPr>
                <w:rFonts w:ascii="Times" w:hAnsi="Times" w:cs="Times" w:eastAsiaTheme="minorEastAsia"/>
                <w:lang w:eastAsia="zh-CN"/>
              </w:rPr>
              <w:t>4</w:t>
            </w:r>
            <w:r w:rsidRPr="00381DB6">
              <w:rPr>
                <w:rFonts w:ascii="Times" w:hAnsi="Times" w:cs="Times"/>
              </w:rPr>
              <w:t xml:space="preserve">:  </w:t>
            </w:r>
            <w:r w:rsidRPr="00381DB6">
              <w:rPr>
                <w:rFonts w:ascii="Times" w:hAnsi="Times" w:cs="Times" w:eastAsiaTheme="minorEastAsia"/>
                <w:lang w:eastAsia="zh-CN"/>
              </w:rPr>
              <w:t>If both Alt 1 and Alt 3 are supported, UE’s behaviour should be defined when the indications for the same MG are different</w:t>
            </w:r>
            <w:r w:rsidRPr="00381DB6">
              <w:rPr>
                <w:rFonts w:ascii="Times" w:hAnsi="Times" w:cs="Times"/>
              </w:rPr>
              <w:t>.</w:t>
            </w:r>
          </w:p>
          <w:p w:rsidRPr="00381DB6" w:rsidR="00815FB3" w:rsidP="00815FB3" w:rsidRDefault="00815FB3" w14:paraId="6581D909" w14:textId="77777777">
            <w:pPr>
              <w:jc w:val="both"/>
              <w:rPr>
                <w:rFonts w:ascii="Times" w:hAnsi="Times" w:cs="Times"/>
              </w:rPr>
            </w:pPr>
            <w:r w:rsidRPr="00381DB6">
              <w:rPr>
                <w:rFonts w:ascii="Times" w:hAnsi="Times" w:cs="Times"/>
              </w:rPr>
              <w:t xml:space="preserve">Proposal </w:t>
            </w:r>
            <w:r w:rsidRPr="00381DB6">
              <w:rPr>
                <w:rFonts w:ascii="Times" w:hAnsi="Times" w:cs="Times" w:eastAsiaTheme="minorEastAsia"/>
                <w:lang w:eastAsia="zh-CN"/>
              </w:rPr>
              <w:t>5</w:t>
            </w:r>
            <w:r w:rsidRPr="00381DB6">
              <w:rPr>
                <w:rFonts w:ascii="Times" w:hAnsi="Times" w:cs="Times"/>
              </w:rPr>
              <w:t>:  Determine the time offset value before deciding whether to support any Alt1 variants.</w:t>
            </w:r>
          </w:p>
          <w:p w:rsidRPr="00381DB6" w:rsidR="00815FB3" w:rsidP="00815FB3" w:rsidRDefault="00815FB3" w14:paraId="6771D739" w14:textId="77777777">
            <w:pPr>
              <w:jc w:val="both"/>
              <w:rPr>
                <w:rFonts w:ascii="Times" w:hAnsi="Times" w:cs="Times"/>
              </w:rPr>
            </w:pPr>
            <w:r w:rsidRPr="00381DB6">
              <w:rPr>
                <w:rFonts w:ascii="Times" w:hAnsi="Times" w:cs="Times"/>
              </w:rPr>
              <w:t xml:space="preserve">Proposal </w:t>
            </w:r>
            <w:r w:rsidRPr="00381DB6">
              <w:rPr>
                <w:rFonts w:ascii="Times" w:hAnsi="Times" w:cs="Times" w:eastAsiaTheme="minorEastAsia"/>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rsidRPr="00381DB6" w:rsidR="00815FB3" w:rsidP="000925B5" w:rsidRDefault="00815FB3" w14:paraId="155A9DD2" w14:textId="77777777">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rsidRPr="00381DB6" w:rsidR="00815FB3" w:rsidP="00815FB3" w:rsidRDefault="00815FB3" w14:paraId="50653B48" w14:textId="77777777">
            <w:pPr>
              <w:jc w:val="both"/>
              <w:rPr>
                <w:rFonts w:ascii="Times" w:hAnsi="Times" w:cs="Times"/>
              </w:rPr>
            </w:pPr>
            <w:r w:rsidRPr="00381DB6">
              <w:rPr>
                <w:rFonts w:ascii="Times" w:hAnsi="Times" w:cs="Times"/>
              </w:rPr>
              <w:t xml:space="preserve">Proposal </w:t>
            </w:r>
            <w:r w:rsidRPr="00381DB6">
              <w:rPr>
                <w:rFonts w:ascii="Times" w:hAnsi="Times" w:cs="Times" w:eastAsiaTheme="minorEastAsia"/>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rsidRPr="00381DB6" w:rsidR="00815FB3" w:rsidP="000925B5" w:rsidRDefault="00815FB3" w14:paraId="56A0299F" w14:textId="77777777">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rsidRPr="00381DB6" w:rsidR="0063072C" w:rsidP="00815FB3" w:rsidRDefault="0063072C" w14:paraId="382AEBAD" w14:textId="77777777">
            <w:pPr>
              <w:spacing w:after="0"/>
              <w:jc w:val="both"/>
              <w:rPr>
                <w:rFonts w:ascii="Times" w:hAnsi="Times" w:cs="Times"/>
                <w:lang w:eastAsia="zh-CN"/>
              </w:rPr>
            </w:pPr>
          </w:p>
        </w:tc>
      </w:tr>
      <w:tr w:rsidR="0063072C" w:rsidTr="308DF1D1" w14:paraId="6140F886" w14:textId="77777777">
        <w:tc>
          <w:tcPr>
            <w:tcW w:w="2122" w:type="dxa"/>
          </w:tcPr>
          <w:p w:rsidRPr="00165F9A" w:rsidR="0063072C" w:rsidRDefault="007350A9" w14:paraId="54128DCE" w14:textId="75BB50D4">
            <w:r>
              <w:t>LG</w:t>
            </w:r>
          </w:p>
        </w:tc>
        <w:tc>
          <w:tcPr>
            <w:tcW w:w="7507" w:type="dxa"/>
          </w:tcPr>
          <w:p w:rsidRPr="00381DB6" w:rsidR="007350A9" w:rsidP="007350A9" w:rsidRDefault="007350A9" w14:paraId="331C5234" w14:textId="77777777">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rsidRPr="00381DB6" w:rsidR="007350A9" w:rsidP="007350A9" w:rsidRDefault="007350A9" w14:paraId="608A58D9" w14:textId="77777777">
            <w:pPr>
              <w:pStyle w:val="rProposal"/>
              <w:ind w:left="1020" w:hanging="1020"/>
              <w:rPr>
                <w:rFonts w:ascii="Times" w:hAnsi="Times" w:eastAsia="Malgun Gothic" w:cs="Times"/>
                <w:b w:val="0"/>
                <w:sz w:val="20"/>
              </w:rPr>
            </w:pPr>
            <w:r w:rsidRPr="00381DB6">
              <w:rPr>
                <w:rFonts w:ascii="Times" w:hAnsi="Times" w:cs="Times"/>
                <w:b w:val="0"/>
                <w:sz w:val="20"/>
              </w:rPr>
              <w:t>Proposal 2: Support Alt. 1 for the solution to enable Tx/Rx in gaps/restrictions that are caused by RRM measurements</w:t>
            </w:r>
          </w:p>
          <w:p w:rsidRPr="00381DB6" w:rsidR="007350A9" w:rsidP="000925B5" w:rsidRDefault="007350A9" w14:paraId="367F735F" w14:textId="77777777">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rsidRPr="00381DB6" w:rsidR="007350A9" w:rsidP="000925B5" w:rsidRDefault="007350A9" w14:paraId="5279C4A0" w14:textId="77777777">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rsidRPr="00381DB6" w:rsidR="007350A9" w:rsidP="000925B5" w:rsidRDefault="007350A9" w14:paraId="2479020C" w14:textId="77777777">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rsidRPr="00381DB6" w:rsidR="007350A9" w:rsidP="000925B5" w:rsidRDefault="007350A9" w14:paraId="51504A9E" w14:textId="77777777">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rsidRPr="00381DB6" w:rsidR="007350A9" w:rsidP="007350A9" w:rsidRDefault="007350A9" w14:paraId="104B7B73" w14:textId="77777777">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rsidRPr="00381DB6" w:rsidR="007350A9" w:rsidP="000925B5" w:rsidRDefault="007350A9" w14:paraId="3ACB9B68" w14:textId="77777777">
            <w:pPr>
              <w:pStyle w:val="rProposal"/>
              <w:numPr>
                <w:ilvl w:val="0"/>
                <w:numId w:val="23"/>
              </w:numPr>
              <w:ind w:firstLineChars="0"/>
              <w:rPr>
                <w:rFonts w:ascii="Times" w:hAnsi="Times" w:cs="Times"/>
                <w:b w:val="0"/>
                <w:sz w:val="20"/>
              </w:rPr>
            </w:pPr>
            <w:r w:rsidRPr="00381DB6">
              <w:rPr>
                <w:rFonts w:ascii="Times" w:hAnsi="Times" w:cs="Times"/>
                <w:b w:val="0"/>
                <w:sz w:val="20"/>
              </w:rPr>
              <w:t>The searchspace for the DCI format is required to be monitored only when there is an upcoming gap/restriction that are caused by RRM measurements.</w:t>
            </w:r>
          </w:p>
          <w:p w:rsidRPr="00381DB6" w:rsidR="0063072C" w:rsidP="00363B3A" w:rsidRDefault="0063072C" w14:paraId="127302D9" w14:textId="08D81841">
            <w:pPr>
              <w:jc w:val="both"/>
              <w:rPr>
                <w:rFonts w:ascii="Times" w:hAnsi="Times" w:cs="Times"/>
                <w:lang w:val="en-US"/>
              </w:rPr>
            </w:pPr>
          </w:p>
        </w:tc>
      </w:tr>
      <w:tr w:rsidR="0063072C" w:rsidTr="308DF1D1" w14:paraId="73D585BF" w14:textId="77777777">
        <w:tc>
          <w:tcPr>
            <w:tcW w:w="2122" w:type="dxa"/>
          </w:tcPr>
          <w:p w:rsidRPr="00165F9A" w:rsidR="0063072C" w:rsidRDefault="0082793A" w14:paraId="148B27A4" w14:textId="6196515F">
            <w:r>
              <w:t>MediaTek</w:t>
            </w:r>
          </w:p>
        </w:tc>
        <w:tc>
          <w:tcPr>
            <w:tcW w:w="7507" w:type="dxa"/>
          </w:tcPr>
          <w:p w:rsidRPr="00381DB6" w:rsidR="0082793A" w:rsidP="0082793A" w:rsidRDefault="0082793A" w14:paraId="5EBC879F" w14:textId="77777777">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rsidRPr="00381DB6" w:rsidR="0082793A" w:rsidP="0082793A" w:rsidRDefault="0082793A" w14:paraId="54AF742B" w14:textId="77777777">
            <w:pPr>
              <w:rPr>
                <w:rFonts w:ascii="Times" w:hAnsi="Times" w:cs="Times"/>
              </w:rPr>
            </w:pPr>
            <w:r w:rsidRPr="00381DB6">
              <w:rPr>
                <w:rFonts w:ascii="Times" w:hAnsi="Times" w:cs="Times"/>
              </w:rPr>
              <w:t xml:space="preserve">Proposal 7: For dynamic indication, support Alt 1-1. Consider a new bitfield in the DCI dynamic scheduling grant to indicate whether one or more of the following measurement occasions are skipped. </w:t>
            </w:r>
          </w:p>
          <w:p w:rsidRPr="00381DB6" w:rsidR="0063072C" w:rsidRDefault="006B468D" w14:paraId="169BD8B6" w14:textId="6915DBB9">
            <w:pPr>
              <w:spacing w:after="0"/>
              <w:rPr>
                <w:rFonts w:ascii="Times" w:hAnsi="Times" w:cs="Times"/>
              </w:rPr>
            </w:pPr>
            <w:r w:rsidRPr="0057678F">
              <w:rPr>
                <w:noProof/>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rsidTr="308DF1D1" w14:paraId="3D725CC2" w14:textId="77777777">
        <w:tc>
          <w:tcPr>
            <w:tcW w:w="2122" w:type="dxa"/>
          </w:tcPr>
          <w:p w:rsidRPr="00165F9A" w:rsidR="0063072C" w:rsidRDefault="0082793A" w14:paraId="6178E31A" w14:textId="66FA973B">
            <w:r>
              <w:t>Meta</w:t>
            </w:r>
          </w:p>
        </w:tc>
        <w:tc>
          <w:tcPr>
            <w:tcW w:w="7507" w:type="dxa"/>
          </w:tcPr>
          <w:p w:rsidRPr="00381DB6" w:rsidR="0082793A" w:rsidP="0082793A" w:rsidRDefault="0082793A" w14:paraId="36889018" w14:textId="77777777">
            <w:pPr>
              <w:tabs>
                <w:tab w:val="center" w:pos="4536"/>
                <w:tab w:val="right" w:pos="9072"/>
                <w:tab w:val="left" w:pos="1800"/>
              </w:tabs>
              <w:rPr>
                <w:rFonts w:ascii="Times" w:hAnsi="Times" w:eastAsia="Times New Roman" w:cs="Times"/>
              </w:rPr>
            </w:pPr>
            <w:r w:rsidRPr="00381DB6">
              <w:rPr>
                <w:rFonts w:ascii="Times" w:hAnsi="Times" w:eastAsia="Times New Roman" w:cs="Times"/>
              </w:rPr>
              <w:t>Proposal 1: For the network signaling based solutions, down-select Alt.1.</w:t>
            </w:r>
          </w:p>
          <w:p w:rsidRPr="00381DB6" w:rsidR="0082793A" w:rsidP="0082793A" w:rsidRDefault="0082793A" w14:paraId="300CC482" w14:textId="77777777">
            <w:pPr>
              <w:tabs>
                <w:tab w:val="center" w:pos="4536"/>
                <w:tab w:val="right" w:pos="9072"/>
                <w:tab w:val="left" w:pos="1800"/>
              </w:tabs>
              <w:rPr>
                <w:rFonts w:ascii="Times" w:hAnsi="Times" w:eastAsia="Times New Roman" w:cs="Times"/>
              </w:rPr>
            </w:pPr>
          </w:p>
          <w:p w:rsidRPr="00381DB6" w:rsidR="0082793A" w:rsidP="0082793A" w:rsidRDefault="0082793A" w14:paraId="74DB7641" w14:textId="77777777">
            <w:pPr>
              <w:tabs>
                <w:tab w:val="center" w:pos="4536"/>
                <w:tab w:val="right" w:pos="9072"/>
                <w:tab w:val="left" w:pos="1800"/>
              </w:tabs>
              <w:rPr>
                <w:rFonts w:ascii="Times" w:hAnsi="Times" w:eastAsia="Times New Roman" w:cs="Times"/>
              </w:rPr>
            </w:pPr>
            <w:r w:rsidRPr="00381DB6">
              <w:rPr>
                <w:rFonts w:ascii="Times" w:hAnsi="Times" w:eastAsia="Times New Roman" w:cs="Times"/>
              </w:rPr>
              <w:t xml:space="preserve">Proposal 2: Support solutions based on Alt.1-1. </w:t>
            </w:r>
          </w:p>
          <w:p w:rsidRPr="00381DB6" w:rsidR="0063072C" w:rsidRDefault="0063072C" w14:paraId="3692EBF1" w14:textId="77777777">
            <w:pPr>
              <w:spacing w:after="0"/>
              <w:rPr>
                <w:rFonts w:ascii="Times" w:hAnsi="Times" w:cs="Times"/>
              </w:rPr>
            </w:pPr>
          </w:p>
        </w:tc>
      </w:tr>
      <w:tr w:rsidR="0063072C" w:rsidTr="308DF1D1" w14:paraId="5D5694B4" w14:textId="77777777">
        <w:tc>
          <w:tcPr>
            <w:tcW w:w="2122" w:type="dxa"/>
          </w:tcPr>
          <w:p w:rsidRPr="00165F9A" w:rsidR="0063072C" w:rsidRDefault="00887EA3" w14:paraId="675D6101" w14:textId="4568A982">
            <w:r>
              <w:t>NEC</w:t>
            </w:r>
          </w:p>
        </w:tc>
        <w:tc>
          <w:tcPr>
            <w:tcW w:w="7507" w:type="dxa"/>
          </w:tcPr>
          <w:p w:rsidRPr="00381DB6" w:rsidR="00887EA3" w:rsidP="00887EA3" w:rsidRDefault="00887EA3" w14:paraId="7B2D6E06" w14:textId="77777777">
            <w:pPr>
              <w:pStyle w:val="BodyText"/>
              <w:rPr>
                <w:rFonts w:ascii="Times" w:hAnsi="Times" w:cs="Times"/>
                <w:lang w:eastAsia="zh-CN"/>
              </w:rPr>
            </w:pPr>
            <w:r w:rsidRPr="00381DB6">
              <w:rPr>
                <w:rFonts w:ascii="Times" w:hAnsi="Times" w:cs="Times"/>
                <w:lang w:eastAsia="zh-CN"/>
              </w:rPr>
              <w:t xml:space="preserve">Proposal 1: </w:t>
            </w:r>
            <w:r w:rsidRPr="00381DB6">
              <w:rPr>
                <w:rFonts w:ascii="Times" w:hAnsi="Times" w:eastAsia="Batang" w:cs="Times"/>
              </w:rPr>
              <w:t>for solutions based on triggering/enabling by network signaling to enable Tx/Rx in gaps/restrictions, support Alt 1, i.e., dynamic indication.</w:t>
            </w:r>
          </w:p>
          <w:p w:rsidRPr="00381DB6" w:rsidR="00887EA3" w:rsidP="00887EA3" w:rsidRDefault="00887EA3" w14:paraId="18E2CFF2" w14:textId="77777777">
            <w:pPr>
              <w:pStyle w:val="BodyText"/>
              <w:rPr>
                <w:rFonts w:ascii="Times" w:hAnsi="Times" w:cs="Times" w:eastAsiaTheme="minorEastAsia"/>
                <w:lang w:eastAsia="zh-CN"/>
              </w:rPr>
            </w:pPr>
            <w:r w:rsidRPr="00381DB6">
              <w:rPr>
                <w:rFonts w:ascii="Times" w:hAnsi="Times" w:cs="Times" w:eastAsiaTheme="minorEastAsia"/>
                <w:lang w:eastAsia="zh-CN"/>
              </w:rPr>
              <w:t xml:space="preserve">Proposal 2: For dynamic indication of gaps/restrictions skipping, support both the implicit indication (i.e., Alt 1-3) and explicit indication (Alt 1-1 or Alt-1-2). </w:t>
            </w:r>
          </w:p>
          <w:p w:rsidRPr="00381DB6" w:rsidR="00887EA3" w:rsidP="00887EA3" w:rsidRDefault="00887EA3" w14:paraId="505042D1" w14:textId="77777777">
            <w:pPr>
              <w:pStyle w:val="BodyText"/>
              <w:rPr>
                <w:rFonts w:ascii="Times" w:hAnsi="Times" w:cs="Times" w:eastAsiaTheme="minorEastAsia"/>
                <w:lang w:eastAsia="zh-CN"/>
              </w:rPr>
            </w:pPr>
            <w:r w:rsidRPr="00381DB6">
              <w:rPr>
                <w:rFonts w:ascii="Times" w:hAnsi="Times" w:cs="Times" w:eastAsiaTheme="minorEastAsia"/>
                <w:lang w:eastAsia="zh-CN"/>
              </w:rPr>
              <w:t>Proposal 3: For the explicit indication, indication of multiple MGs/restrictions should be supported for better flexibility.</w:t>
            </w:r>
          </w:p>
          <w:p w:rsidRPr="00381DB6" w:rsidR="0063072C" w:rsidRDefault="0063072C" w14:paraId="59A9ACCA" w14:textId="77777777">
            <w:pPr>
              <w:spacing w:after="0"/>
              <w:rPr>
                <w:rFonts w:ascii="Times" w:hAnsi="Times" w:cs="Times"/>
              </w:rPr>
            </w:pPr>
          </w:p>
        </w:tc>
      </w:tr>
      <w:tr w:rsidR="0063072C" w:rsidTr="308DF1D1" w14:paraId="3F84DEEB" w14:textId="77777777">
        <w:tc>
          <w:tcPr>
            <w:tcW w:w="2122" w:type="dxa"/>
          </w:tcPr>
          <w:p w:rsidRPr="00165F9A" w:rsidR="0063072C" w:rsidRDefault="00D80CFA" w14:paraId="5D9396A1" w14:textId="5572E0F0">
            <w:r>
              <w:t>Nokia</w:t>
            </w:r>
          </w:p>
        </w:tc>
        <w:tc>
          <w:tcPr>
            <w:tcW w:w="7507" w:type="dxa"/>
          </w:tcPr>
          <w:p w:rsidRPr="00381DB6" w:rsidR="00D80CFA" w:rsidP="00D80CFA" w:rsidRDefault="00D80CFA" w14:paraId="332C35F9" w14:textId="77777777">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rsidRPr="00381DB6" w:rsidR="00D80CFA" w:rsidP="00D80CFA" w:rsidRDefault="00D80CFA" w14:paraId="421F62AE" w14:textId="77777777">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rsidRPr="00381DB6" w:rsidR="00D80CFA" w:rsidP="00D80CFA" w:rsidRDefault="00D80CFA" w14:paraId="49198327" w14:textId="77777777">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rsidRPr="00381DB6" w:rsidR="00D80CFA" w:rsidP="00D80CFA" w:rsidRDefault="00D80CFA" w14:paraId="72C9561E" w14:textId="77777777">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rsidRPr="00381DB6" w:rsidR="00D80CFA" w:rsidP="00D80CFA" w:rsidRDefault="00D80CFA" w14:paraId="061BFF64" w14:textId="77777777">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rsidRPr="00381DB6" w:rsidR="00D80CFA" w:rsidP="00D80CFA" w:rsidRDefault="00D80CFA" w14:paraId="7B215F8A" w14:textId="77777777">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rsidR="00D80CFA" w:rsidP="00D80CFA" w:rsidRDefault="00D80CFA" w14:paraId="4A5B2486" w14:textId="77777777">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rsidTr="00DA750B" w14:paraId="49BF8B2D" w14:textId="77777777">
              <w:trPr>
                <w:jc w:val="center"/>
              </w:trPr>
              <w:tc>
                <w:tcPr>
                  <w:tcW w:w="758" w:type="dxa"/>
                  <w:vAlign w:val="center"/>
                </w:tcPr>
                <w:p w:rsidRPr="009465EE" w:rsidR="009465EE" w:rsidP="009465EE" w:rsidRDefault="009465EE" w14:paraId="784D2FF2" w14:textId="77777777">
                  <w:pPr>
                    <w:jc w:val="center"/>
                    <w:rPr>
                      <w:b/>
                      <w:bCs/>
                    </w:rPr>
                  </w:pPr>
                  <w:r w:rsidRPr="009465EE">
                    <w:rPr>
                      <w:b/>
                      <w:bCs/>
                    </w:rPr>
                    <w:t>Scheme</w:t>
                  </w:r>
                </w:p>
              </w:tc>
              <w:tc>
                <w:tcPr>
                  <w:tcW w:w="990" w:type="dxa"/>
                  <w:vAlign w:val="center"/>
                </w:tcPr>
                <w:p w:rsidRPr="009465EE" w:rsidR="009465EE" w:rsidP="009465EE" w:rsidRDefault="009465EE" w14:paraId="443558EA" w14:textId="77777777">
                  <w:pPr>
                    <w:jc w:val="center"/>
                    <w:rPr>
                      <w:b/>
                      <w:bCs/>
                    </w:rPr>
                  </w:pPr>
                  <w:r w:rsidRPr="009465EE">
                    <w:rPr>
                      <w:b/>
                      <w:bCs/>
                    </w:rPr>
                    <w:t>Alternative</w:t>
                  </w:r>
                </w:p>
              </w:tc>
              <w:tc>
                <w:tcPr>
                  <w:tcW w:w="705" w:type="dxa"/>
                  <w:vAlign w:val="center"/>
                </w:tcPr>
                <w:p w:rsidRPr="009465EE" w:rsidR="009465EE" w:rsidP="009465EE" w:rsidRDefault="009465EE" w14:paraId="4DA0E88A" w14:textId="77777777">
                  <w:pPr>
                    <w:jc w:val="center"/>
                    <w:rPr>
                      <w:b/>
                      <w:bCs/>
                    </w:rPr>
                  </w:pPr>
                  <w:r w:rsidRPr="009465EE">
                    <w:rPr>
                      <w:b/>
                      <w:bCs/>
                    </w:rPr>
                    <w:t>Retune Time</w:t>
                  </w:r>
                </w:p>
                <w:p w:rsidRPr="009465EE" w:rsidR="009465EE" w:rsidP="009465EE" w:rsidRDefault="009465EE" w14:paraId="3105E6AD" w14:textId="77777777">
                  <w:pPr>
                    <w:jc w:val="center"/>
                    <w:rPr>
                      <w:b/>
                      <w:bCs/>
                    </w:rPr>
                  </w:pPr>
                  <w:r w:rsidRPr="009465EE">
                    <w:rPr>
                      <w:b/>
                      <w:bCs/>
                    </w:rPr>
                    <w:t>T</w:t>
                  </w:r>
                  <w:r w:rsidRPr="009465EE">
                    <w:rPr>
                      <w:b/>
                      <w:bCs/>
                      <w:vertAlign w:val="subscript"/>
                    </w:rPr>
                    <w:t>SRT</w:t>
                  </w:r>
                  <w:r w:rsidRPr="009465EE">
                    <w:rPr>
                      <w:b/>
                      <w:bCs/>
                    </w:rPr>
                    <w:t xml:space="preserve"> [ms]</w:t>
                  </w:r>
                </w:p>
              </w:tc>
              <w:tc>
                <w:tcPr>
                  <w:tcW w:w="963" w:type="dxa"/>
                  <w:vAlign w:val="center"/>
                </w:tcPr>
                <w:p w:rsidRPr="009465EE" w:rsidR="009465EE" w:rsidP="009465EE" w:rsidRDefault="009465EE" w14:paraId="4A6F4DF1" w14:textId="77777777">
                  <w:pPr>
                    <w:jc w:val="center"/>
                    <w:rPr>
                      <w:b/>
                      <w:bCs/>
                    </w:rPr>
                  </w:pPr>
                  <w:r w:rsidRPr="009465EE">
                    <w:rPr>
                      <w:b/>
                      <w:bCs/>
                    </w:rPr>
                    <w:t>Capacity (PDB: 10ms) [#UEs/cell]</w:t>
                  </w:r>
                </w:p>
              </w:tc>
              <w:tc>
                <w:tcPr>
                  <w:tcW w:w="830" w:type="dxa"/>
                  <w:vAlign w:val="center"/>
                </w:tcPr>
                <w:p w:rsidRPr="009465EE" w:rsidR="009465EE" w:rsidP="009465EE" w:rsidRDefault="009465EE" w14:paraId="2B0E0140" w14:textId="77777777">
                  <w:pPr>
                    <w:jc w:val="center"/>
                    <w:rPr>
                      <w:b/>
                      <w:bCs/>
                    </w:rPr>
                  </w:pPr>
                  <w:r w:rsidRPr="009465EE">
                    <w:rPr>
                      <w:b/>
                      <w:bCs/>
                    </w:rPr>
                    <w:t>Capacity Loss (PDB: 10ms)</w:t>
                  </w:r>
                </w:p>
              </w:tc>
              <w:tc>
                <w:tcPr>
                  <w:tcW w:w="830" w:type="dxa"/>
                  <w:vAlign w:val="center"/>
                </w:tcPr>
                <w:p w:rsidRPr="009465EE" w:rsidR="009465EE" w:rsidP="009465EE" w:rsidRDefault="009465EE" w14:paraId="5352C0E7" w14:textId="77777777">
                  <w:pPr>
                    <w:jc w:val="center"/>
                    <w:rPr>
                      <w:b/>
                      <w:bCs/>
                    </w:rPr>
                  </w:pPr>
                  <w:r w:rsidRPr="009465EE">
                    <w:rPr>
                      <w:b/>
                      <w:bCs/>
                    </w:rPr>
                    <w:t>Capacity Gain (PDB: 10ms)</w:t>
                  </w:r>
                </w:p>
              </w:tc>
              <w:tc>
                <w:tcPr>
                  <w:tcW w:w="830" w:type="dxa"/>
                  <w:vAlign w:val="center"/>
                </w:tcPr>
                <w:p w:rsidRPr="009465EE" w:rsidR="009465EE" w:rsidP="009465EE" w:rsidRDefault="009465EE" w14:paraId="28BF30CA" w14:textId="77777777">
                  <w:pPr>
                    <w:jc w:val="center"/>
                    <w:rPr>
                      <w:b/>
                      <w:bCs/>
                    </w:rPr>
                  </w:pPr>
                  <w:r w:rsidRPr="009465EE">
                    <w:rPr>
                      <w:b/>
                      <w:bCs/>
                    </w:rPr>
                    <w:t>Skipping ratio</w:t>
                  </w:r>
                </w:p>
              </w:tc>
            </w:tr>
            <w:tr w:rsidR="009465EE" w:rsidTr="00DA750B" w14:paraId="01E0C665" w14:textId="77777777">
              <w:trPr>
                <w:jc w:val="center"/>
              </w:trPr>
              <w:tc>
                <w:tcPr>
                  <w:tcW w:w="758" w:type="dxa"/>
                  <w:vAlign w:val="center"/>
                </w:tcPr>
                <w:p w:rsidRPr="009465EE" w:rsidR="009465EE" w:rsidP="009465EE" w:rsidRDefault="009465EE" w14:paraId="544B165D" w14:textId="77777777">
                  <w:pPr>
                    <w:jc w:val="center"/>
                  </w:pPr>
                  <w:r w:rsidRPr="009465EE">
                    <w:t>No MGs</w:t>
                  </w:r>
                </w:p>
              </w:tc>
              <w:tc>
                <w:tcPr>
                  <w:tcW w:w="990" w:type="dxa"/>
                  <w:vAlign w:val="center"/>
                </w:tcPr>
                <w:p w:rsidRPr="009465EE" w:rsidR="009465EE" w:rsidP="009465EE" w:rsidRDefault="009465EE" w14:paraId="5FA5BF88" w14:textId="77777777">
                  <w:pPr>
                    <w:jc w:val="center"/>
                  </w:pPr>
                  <w:r w:rsidRPr="009465EE">
                    <w:t>N/A</w:t>
                  </w:r>
                </w:p>
              </w:tc>
              <w:tc>
                <w:tcPr>
                  <w:tcW w:w="705" w:type="dxa"/>
                  <w:vAlign w:val="center"/>
                </w:tcPr>
                <w:p w:rsidRPr="009465EE" w:rsidR="009465EE" w:rsidP="009465EE" w:rsidRDefault="009465EE" w14:paraId="74B1A4C3" w14:textId="77777777">
                  <w:pPr>
                    <w:jc w:val="center"/>
                  </w:pPr>
                  <w:r w:rsidRPr="009465EE">
                    <w:t>N/A</w:t>
                  </w:r>
                </w:p>
              </w:tc>
              <w:tc>
                <w:tcPr>
                  <w:tcW w:w="963" w:type="dxa"/>
                  <w:vAlign w:val="center"/>
                </w:tcPr>
                <w:p w:rsidRPr="009465EE" w:rsidR="009465EE" w:rsidP="009465EE" w:rsidRDefault="009465EE" w14:paraId="5E0ABD4E" w14:textId="77777777">
                  <w:pPr>
                    <w:jc w:val="center"/>
                  </w:pPr>
                  <w:r w:rsidRPr="009465EE">
                    <w:t>7</w:t>
                  </w:r>
                </w:p>
              </w:tc>
              <w:tc>
                <w:tcPr>
                  <w:tcW w:w="830" w:type="dxa"/>
                  <w:vAlign w:val="center"/>
                </w:tcPr>
                <w:p w:rsidRPr="009465EE" w:rsidR="009465EE" w:rsidP="009465EE" w:rsidRDefault="009465EE" w14:paraId="5D0D4BE6" w14:textId="77777777">
                  <w:pPr>
                    <w:jc w:val="center"/>
                  </w:pPr>
                  <w:r w:rsidRPr="009465EE">
                    <w:t>N/A</w:t>
                  </w:r>
                </w:p>
              </w:tc>
              <w:tc>
                <w:tcPr>
                  <w:tcW w:w="830" w:type="dxa"/>
                  <w:vAlign w:val="center"/>
                </w:tcPr>
                <w:p w:rsidRPr="009465EE" w:rsidR="009465EE" w:rsidP="009465EE" w:rsidRDefault="009465EE" w14:paraId="6225AC57" w14:textId="77777777">
                  <w:pPr>
                    <w:jc w:val="center"/>
                    <w:rPr>
                      <w:highlight w:val="yellow"/>
                    </w:rPr>
                  </w:pPr>
                  <w:r w:rsidRPr="009465EE">
                    <w:t>N/A</w:t>
                  </w:r>
                </w:p>
              </w:tc>
              <w:tc>
                <w:tcPr>
                  <w:tcW w:w="830" w:type="dxa"/>
                  <w:vAlign w:val="center"/>
                </w:tcPr>
                <w:p w:rsidRPr="009465EE" w:rsidR="009465EE" w:rsidP="009465EE" w:rsidRDefault="009465EE" w14:paraId="5A517420" w14:textId="77777777">
                  <w:pPr>
                    <w:jc w:val="center"/>
                  </w:pPr>
                  <w:r w:rsidRPr="009465EE">
                    <w:t>N/A</w:t>
                  </w:r>
                </w:p>
              </w:tc>
            </w:tr>
            <w:tr w:rsidR="009465EE" w:rsidTr="00DA750B" w14:paraId="25892EB4" w14:textId="77777777">
              <w:trPr>
                <w:jc w:val="center"/>
              </w:trPr>
              <w:tc>
                <w:tcPr>
                  <w:tcW w:w="758" w:type="dxa"/>
                  <w:vAlign w:val="center"/>
                </w:tcPr>
                <w:p w:rsidRPr="009465EE" w:rsidR="009465EE" w:rsidP="009465EE" w:rsidRDefault="009465EE" w14:paraId="2727D135" w14:textId="77777777">
                  <w:pPr>
                    <w:jc w:val="center"/>
                  </w:pPr>
                  <w:r w:rsidRPr="009465EE">
                    <w:t>MGs enabled (40,6)</w:t>
                  </w:r>
                </w:p>
              </w:tc>
              <w:tc>
                <w:tcPr>
                  <w:tcW w:w="990" w:type="dxa"/>
                  <w:vAlign w:val="center"/>
                </w:tcPr>
                <w:p w:rsidRPr="009465EE" w:rsidR="009465EE" w:rsidP="009465EE" w:rsidRDefault="009465EE" w14:paraId="3D91A0CB" w14:textId="77777777">
                  <w:pPr>
                    <w:jc w:val="center"/>
                  </w:pPr>
                  <w:r w:rsidRPr="009465EE">
                    <w:t>N/A</w:t>
                  </w:r>
                </w:p>
              </w:tc>
              <w:tc>
                <w:tcPr>
                  <w:tcW w:w="705" w:type="dxa"/>
                  <w:vAlign w:val="center"/>
                </w:tcPr>
                <w:p w:rsidRPr="009465EE" w:rsidR="009465EE" w:rsidP="009465EE" w:rsidRDefault="009465EE" w14:paraId="16D2619E" w14:textId="77777777">
                  <w:pPr>
                    <w:jc w:val="center"/>
                  </w:pPr>
                  <w:r w:rsidRPr="009465EE">
                    <w:t>N/A</w:t>
                  </w:r>
                </w:p>
              </w:tc>
              <w:tc>
                <w:tcPr>
                  <w:tcW w:w="963" w:type="dxa"/>
                  <w:vAlign w:val="center"/>
                </w:tcPr>
                <w:p w:rsidRPr="009465EE" w:rsidR="009465EE" w:rsidP="009465EE" w:rsidRDefault="009465EE" w14:paraId="1FF7A405" w14:textId="77777777">
                  <w:pPr>
                    <w:jc w:val="center"/>
                  </w:pPr>
                  <w:r w:rsidRPr="009465EE">
                    <w:t>4</w:t>
                  </w:r>
                </w:p>
              </w:tc>
              <w:tc>
                <w:tcPr>
                  <w:tcW w:w="830" w:type="dxa"/>
                  <w:vAlign w:val="center"/>
                </w:tcPr>
                <w:p w:rsidRPr="009465EE" w:rsidR="009465EE" w:rsidP="009465EE" w:rsidRDefault="009465EE" w14:paraId="7A5C2170" w14:textId="77777777">
                  <w:pPr>
                    <w:jc w:val="center"/>
                  </w:pPr>
                  <w:r w:rsidRPr="009465EE">
                    <w:t>43%</w:t>
                  </w:r>
                </w:p>
              </w:tc>
              <w:tc>
                <w:tcPr>
                  <w:tcW w:w="830" w:type="dxa"/>
                  <w:vAlign w:val="center"/>
                </w:tcPr>
                <w:p w:rsidRPr="009465EE" w:rsidR="009465EE" w:rsidP="009465EE" w:rsidRDefault="009465EE" w14:paraId="3B7BCCC9" w14:textId="77777777">
                  <w:pPr>
                    <w:jc w:val="center"/>
                  </w:pPr>
                  <w:r w:rsidRPr="009465EE">
                    <w:t>N/A</w:t>
                  </w:r>
                </w:p>
              </w:tc>
              <w:tc>
                <w:tcPr>
                  <w:tcW w:w="830" w:type="dxa"/>
                  <w:vAlign w:val="center"/>
                </w:tcPr>
                <w:p w:rsidRPr="009465EE" w:rsidR="009465EE" w:rsidP="009465EE" w:rsidRDefault="009465EE" w14:paraId="176C01AE" w14:textId="77777777">
                  <w:pPr>
                    <w:jc w:val="center"/>
                  </w:pPr>
                  <w:r w:rsidRPr="009465EE">
                    <w:t>N/A</w:t>
                  </w:r>
                </w:p>
              </w:tc>
            </w:tr>
            <w:tr w:rsidR="009465EE" w:rsidTr="00DA750B" w14:paraId="7B8F81C2" w14:textId="77777777">
              <w:trPr>
                <w:jc w:val="center"/>
              </w:trPr>
              <w:tc>
                <w:tcPr>
                  <w:tcW w:w="758" w:type="dxa"/>
                  <w:vAlign w:val="center"/>
                </w:tcPr>
                <w:p w:rsidRPr="009465EE" w:rsidR="009465EE" w:rsidP="009465EE" w:rsidRDefault="009465EE" w14:paraId="1AD1759A" w14:textId="77777777">
                  <w:pPr>
                    <w:jc w:val="center"/>
                  </w:pPr>
                  <w:r w:rsidRPr="009465EE">
                    <w:t>Genie</w:t>
                  </w:r>
                </w:p>
              </w:tc>
              <w:tc>
                <w:tcPr>
                  <w:tcW w:w="990" w:type="dxa"/>
                  <w:vAlign w:val="center"/>
                </w:tcPr>
                <w:p w:rsidRPr="009465EE" w:rsidR="009465EE" w:rsidP="009465EE" w:rsidRDefault="009465EE" w14:paraId="70994FFC" w14:textId="77777777">
                  <w:pPr>
                    <w:jc w:val="center"/>
                  </w:pPr>
                  <w:r w:rsidRPr="009465EE">
                    <w:t>N/A</w:t>
                  </w:r>
                </w:p>
              </w:tc>
              <w:tc>
                <w:tcPr>
                  <w:tcW w:w="705" w:type="dxa"/>
                  <w:vAlign w:val="center"/>
                </w:tcPr>
                <w:p w:rsidRPr="009465EE" w:rsidR="009465EE" w:rsidP="009465EE" w:rsidRDefault="009465EE" w14:paraId="449E7BD8" w14:textId="77777777">
                  <w:pPr>
                    <w:jc w:val="center"/>
                  </w:pPr>
                  <w:r w:rsidRPr="009465EE">
                    <w:t>N/A</w:t>
                  </w:r>
                </w:p>
              </w:tc>
              <w:tc>
                <w:tcPr>
                  <w:tcW w:w="963" w:type="dxa"/>
                  <w:vAlign w:val="center"/>
                </w:tcPr>
                <w:p w:rsidRPr="009465EE" w:rsidR="009465EE" w:rsidP="009465EE" w:rsidRDefault="009465EE" w14:paraId="0F01ECB5" w14:textId="77777777">
                  <w:pPr>
                    <w:jc w:val="center"/>
                  </w:pPr>
                  <w:r w:rsidRPr="009465EE">
                    <w:t>7</w:t>
                  </w:r>
                </w:p>
              </w:tc>
              <w:tc>
                <w:tcPr>
                  <w:tcW w:w="830" w:type="dxa"/>
                  <w:vAlign w:val="center"/>
                </w:tcPr>
                <w:p w:rsidRPr="009465EE" w:rsidR="009465EE" w:rsidP="009465EE" w:rsidRDefault="009465EE" w14:paraId="57E28A0F" w14:textId="77777777">
                  <w:pPr>
                    <w:jc w:val="center"/>
                  </w:pPr>
                  <w:r w:rsidRPr="009465EE">
                    <w:t>N/A</w:t>
                  </w:r>
                </w:p>
              </w:tc>
              <w:tc>
                <w:tcPr>
                  <w:tcW w:w="830" w:type="dxa"/>
                  <w:vAlign w:val="center"/>
                </w:tcPr>
                <w:p w:rsidRPr="009465EE" w:rsidR="009465EE" w:rsidP="009465EE" w:rsidRDefault="009465EE" w14:paraId="28D74508" w14:textId="77777777">
                  <w:pPr>
                    <w:jc w:val="center"/>
                  </w:pPr>
                  <w:r w:rsidRPr="009465EE">
                    <w:t>75%</w:t>
                  </w:r>
                </w:p>
              </w:tc>
              <w:tc>
                <w:tcPr>
                  <w:tcW w:w="830" w:type="dxa"/>
                  <w:vAlign w:val="center"/>
                </w:tcPr>
                <w:p w:rsidRPr="009465EE" w:rsidR="009465EE" w:rsidP="009465EE" w:rsidRDefault="009465EE" w14:paraId="658006BE" w14:textId="77777777">
                  <w:pPr>
                    <w:jc w:val="center"/>
                    <w:rPr>
                      <w:highlight w:val="yellow"/>
                    </w:rPr>
                  </w:pPr>
                  <w:r w:rsidRPr="009465EE">
                    <w:t>72%</w:t>
                  </w:r>
                </w:p>
              </w:tc>
            </w:tr>
            <w:tr w:rsidR="009465EE" w:rsidTr="00DA750B" w14:paraId="712BEDF3" w14:textId="77777777">
              <w:trPr>
                <w:jc w:val="center"/>
              </w:trPr>
              <w:tc>
                <w:tcPr>
                  <w:tcW w:w="758" w:type="dxa"/>
                  <w:vAlign w:val="center"/>
                </w:tcPr>
                <w:p w:rsidRPr="009465EE" w:rsidR="009465EE" w:rsidP="009465EE" w:rsidRDefault="009465EE" w14:paraId="4B71EE68" w14:textId="77777777">
                  <w:pPr>
                    <w:jc w:val="center"/>
                    <w:rPr>
                      <w:lang w:val="fr-FR"/>
                    </w:rPr>
                  </w:pPr>
                  <w:r w:rsidRPr="009465EE">
                    <w:rPr>
                      <w:lang w:val="fr-FR"/>
                    </w:rPr>
                    <w:t>Explicit DCI</w:t>
                  </w:r>
                </w:p>
                <w:p w:rsidRPr="009465EE" w:rsidR="009465EE" w:rsidP="009465EE" w:rsidRDefault="009465EE" w14:paraId="6CD3DA3B" w14:textId="77777777">
                  <w:pPr>
                    <w:jc w:val="center"/>
                    <w:rPr>
                      <w:lang w:val="fr-FR"/>
                    </w:rPr>
                  </w:pPr>
                  <w:r w:rsidRPr="009465EE">
                    <w:rPr>
                      <w:lang w:val="fr-FR"/>
                    </w:rPr>
                    <w:t>T</w:t>
                  </w:r>
                  <w:r w:rsidRPr="009465EE">
                    <w:rPr>
                      <w:vertAlign w:val="subscript"/>
                      <w:lang w:val="fr-FR"/>
                    </w:rPr>
                    <w:t>B</w:t>
                  </w:r>
                  <w:r w:rsidRPr="009465EE">
                    <w:rPr>
                      <w:lang w:val="fr-FR"/>
                    </w:rPr>
                    <w:t>=3ms, T</w:t>
                  </w:r>
                  <w:r w:rsidRPr="009465EE">
                    <w:rPr>
                      <w:vertAlign w:val="subscript"/>
                      <w:lang w:val="fr-FR"/>
                    </w:rPr>
                    <w:t>P</w:t>
                  </w:r>
                  <w:r w:rsidRPr="009465EE">
                    <w:rPr>
                      <w:lang w:val="fr-FR"/>
                    </w:rPr>
                    <w:t>=6ms</w:t>
                  </w:r>
                </w:p>
              </w:tc>
              <w:tc>
                <w:tcPr>
                  <w:tcW w:w="990" w:type="dxa"/>
                  <w:vAlign w:val="center"/>
                </w:tcPr>
                <w:p w:rsidRPr="009465EE" w:rsidR="009465EE" w:rsidP="009465EE" w:rsidRDefault="009465EE" w14:paraId="1667EA18" w14:textId="77777777">
                  <w:pPr>
                    <w:jc w:val="center"/>
                  </w:pPr>
                  <w:r w:rsidRPr="009465EE">
                    <w:t>Alt 1-1</w:t>
                  </w:r>
                </w:p>
              </w:tc>
              <w:tc>
                <w:tcPr>
                  <w:tcW w:w="705" w:type="dxa"/>
                  <w:vAlign w:val="center"/>
                </w:tcPr>
                <w:p w:rsidRPr="009465EE" w:rsidR="009465EE" w:rsidP="009465EE" w:rsidRDefault="009465EE" w14:paraId="2B8C5A7C" w14:textId="77777777">
                  <w:pPr>
                    <w:jc w:val="center"/>
                  </w:pPr>
                  <w:r w:rsidRPr="009465EE">
                    <w:t>3</w:t>
                  </w:r>
                </w:p>
              </w:tc>
              <w:tc>
                <w:tcPr>
                  <w:tcW w:w="963" w:type="dxa"/>
                  <w:vAlign w:val="center"/>
                </w:tcPr>
                <w:p w:rsidRPr="009465EE" w:rsidR="009465EE" w:rsidP="009465EE" w:rsidRDefault="009465EE" w14:paraId="427810A0" w14:textId="77777777">
                  <w:pPr>
                    <w:jc w:val="center"/>
                  </w:pPr>
                  <w:r w:rsidRPr="009465EE">
                    <w:t>7</w:t>
                  </w:r>
                </w:p>
              </w:tc>
              <w:tc>
                <w:tcPr>
                  <w:tcW w:w="830" w:type="dxa"/>
                  <w:vAlign w:val="center"/>
                </w:tcPr>
                <w:p w:rsidRPr="009465EE" w:rsidR="009465EE" w:rsidP="009465EE" w:rsidRDefault="009465EE" w14:paraId="1322B234" w14:textId="77777777">
                  <w:pPr>
                    <w:jc w:val="center"/>
                  </w:pPr>
                  <w:r w:rsidRPr="009465EE">
                    <w:t>0%</w:t>
                  </w:r>
                </w:p>
              </w:tc>
              <w:tc>
                <w:tcPr>
                  <w:tcW w:w="830" w:type="dxa"/>
                  <w:vAlign w:val="center"/>
                </w:tcPr>
                <w:p w:rsidRPr="009465EE" w:rsidR="009465EE" w:rsidP="009465EE" w:rsidRDefault="009465EE" w14:paraId="351B33D5" w14:textId="77777777">
                  <w:pPr>
                    <w:jc w:val="center"/>
                  </w:pPr>
                  <w:r w:rsidRPr="009465EE">
                    <w:t>75%</w:t>
                  </w:r>
                </w:p>
              </w:tc>
              <w:tc>
                <w:tcPr>
                  <w:tcW w:w="830" w:type="dxa"/>
                  <w:vAlign w:val="center"/>
                </w:tcPr>
                <w:p w:rsidRPr="009465EE" w:rsidR="009465EE" w:rsidP="009465EE" w:rsidRDefault="009465EE" w14:paraId="6FA03C08" w14:textId="77777777">
                  <w:pPr>
                    <w:jc w:val="center"/>
                  </w:pPr>
                  <w:r w:rsidRPr="009465EE">
                    <w:t>55%</w:t>
                  </w:r>
                </w:p>
              </w:tc>
            </w:tr>
            <w:tr w:rsidR="009465EE" w:rsidTr="00DA750B" w14:paraId="7F7214FE" w14:textId="77777777">
              <w:trPr>
                <w:jc w:val="center"/>
              </w:trPr>
              <w:tc>
                <w:tcPr>
                  <w:tcW w:w="758" w:type="dxa"/>
                  <w:vAlign w:val="center"/>
                </w:tcPr>
                <w:p w:rsidRPr="009465EE" w:rsidR="009465EE" w:rsidP="009465EE" w:rsidRDefault="009465EE" w14:paraId="3D54649C" w14:textId="77777777">
                  <w:pPr>
                    <w:jc w:val="center"/>
                    <w:rPr>
                      <w:lang w:val="fr-FR"/>
                    </w:rPr>
                  </w:pPr>
                  <w:r w:rsidRPr="009465EE">
                    <w:rPr>
                      <w:lang w:val="fr-FR"/>
                    </w:rPr>
                    <w:t>Explicit DCI</w:t>
                  </w:r>
                </w:p>
                <w:p w:rsidRPr="009465EE" w:rsidR="009465EE" w:rsidP="009465EE" w:rsidRDefault="009465EE" w14:paraId="69A48CB6" w14:textId="77777777">
                  <w:pPr>
                    <w:jc w:val="center"/>
                    <w:rPr>
                      <w:lang w:val="fr-FR"/>
                    </w:rPr>
                  </w:pPr>
                  <w:r w:rsidRPr="009465EE">
                    <w:rPr>
                      <w:lang w:val="fr-FR"/>
                    </w:rPr>
                    <w:t>T</w:t>
                  </w:r>
                  <w:r w:rsidRPr="009465EE">
                    <w:rPr>
                      <w:vertAlign w:val="subscript"/>
                      <w:lang w:val="fr-FR"/>
                    </w:rPr>
                    <w:t>B</w:t>
                  </w:r>
                  <w:r w:rsidRPr="009465EE">
                    <w:rPr>
                      <w:lang w:val="fr-FR"/>
                    </w:rPr>
                    <w:t>=2ms, T</w:t>
                  </w:r>
                  <w:r w:rsidRPr="009465EE">
                    <w:rPr>
                      <w:vertAlign w:val="subscript"/>
                      <w:lang w:val="fr-FR"/>
                    </w:rPr>
                    <w:t>P</w:t>
                  </w:r>
                  <w:r w:rsidRPr="009465EE">
                    <w:rPr>
                      <w:lang w:val="fr-FR"/>
                    </w:rPr>
                    <w:t>=6ms</w:t>
                  </w:r>
                </w:p>
              </w:tc>
              <w:tc>
                <w:tcPr>
                  <w:tcW w:w="990" w:type="dxa"/>
                  <w:vAlign w:val="center"/>
                </w:tcPr>
                <w:p w:rsidRPr="009465EE" w:rsidR="009465EE" w:rsidP="009465EE" w:rsidRDefault="009465EE" w14:paraId="68B70C5D" w14:textId="77777777">
                  <w:pPr>
                    <w:jc w:val="center"/>
                  </w:pPr>
                  <w:r w:rsidRPr="009465EE">
                    <w:t>Alt 1-1</w:t>
                  </w:r>
                </w:p>
              </w:tc>
              <w:tc>
                <w:tcPr>
                  <w:tcW w:w="705" w:type="dxa"/>
                  <w:vAlign w:val="center"/>
                </w:tcPr>
                <w:p w:rsidRPr="009465EE" w:rsidR="009465EE" w:rsidP="009465EE" w:rsidRDefault="009465EE" w14:paraId="51623B5A" w14:textId="77777777">
                  <w:pPr>
                    <w:jc w:val="center"/>
                  </w:pPr>
                  <w:r w:rsidRPr="009465EE">
                    <w:t>4</w:t>
                  </w:r>
                </w:p>
              </w:tc>
              <w:tc>
                <w:tcPr>
                  <w:tcW w:w="963" w:type="dxa"/>
                  <w:vAlign w:val="center"/>
                </w:tcPr>
                <w:p w:rsidRPr="009465EE" w:rsidR="009465EE" w:rsidP="009465EE" w:rsidRDefault="009465EE" w14:paraId="408BD74B" w14:textId="77777777">
                  <w:pPr>
                    <w:jc w:val="center"/>
                  </w:pPr>
                  <w:r w:rsidRPr="009465EE">
                    <w:t>6</w:t>
                  </w:r>
                </w:p>
              </w:tc>
              <w:tc>
                <w:tcPr>
                  <w:tcW w:w="830" w:type="dxa"/>
                  <w:vAlign w:val="center"/>
                </w:tcPr>
                <w:p w:rsidRPr="009465EE" w:rsidR="009465EE" w:rsidP="009465EE" w:rsidRDefault="009465EE" w14:paraId="4FCF2BCA" w14:textId="77777777">
                  <w:pPr>
                    <w:jc w:val="center"/>
                  </w:pPr>
                  <w:r w:rsidRPr="009465EE">
                    <w:t>14%</w:t>
                  </w:r>
                </w:p>
              </w:tc>
              <w:tc>
                <w:tcPr>
                  <w:tcW w:w="830" w:type="dxa"/>
                  <w:vAlign w:val="center"/>
                </w:tcPr>
                <w:p w:rsidRPr="009465EE" w:rsidR="009465EE" w:rsidP="009465EE" w:rsidRDefault="009465EE" w14:paraId="59CFD287" w14:textId="77777777">
                  <w:pPr>
                    <w:jc w:val="center"/>
                  </w:pPr>
                  <w:r w:rsidRPr="009465EE">
                    <w:t>50%</w:t>
                  </w:r>
                </w:p>
              </w:tc>
              <w:tc>
                <w:tcPr>
                  <w:tcW w:w="830" w:type="dxa"/>
                  <w:vAlign w:val="center"/>
                </w:tcPr>
                <w:p w:rsidRPr="009465EE" w:rsidR="009465EE" w:rsidP="009465EE" w:rsidRDefault="009465EE" w14:paraId="14CC5F56" w14:textId="77777777">
                  <w:pPr>
                    <w:jc w:val="center"/>
                  </w:pPr>
                  <w:r w:rsidRPr="009465EE">
                    <w:t>50%</w:t>
                  </w:r>
                </w:p>
              </w:tc>
            </w:tr>
            <w:tr w:rsidR="009465EE" w:rsidTr="00DA750B" w14:paraId="039B55DD" w14:textId="77777777">
              <w:trPr>
                <w:jc w:val="center"/>
              </w:trPr>
              <w:tc>
                <w:tcPr>
                  <w:tcW w:w="758" w:type="dxa"/>
                  <w:vAlign w:val="center"/>
                </w:tcPr>
                <w:p w:rsidRPr="009465EE" w:rsidR="009465EE" w:rsidP="009465EE" w:rsidRDefault="009465EE" w14:paraId="569C61A9" w14:textId="77777777">
                  <w:pPr>
                    <w:jc w:val="center"/>
                    <w:rPr>
                      <w:lang w:val="fr-FR"/>
                    </w:rPr>
                  </w:pPr>
                  <w:r w:rsidRPr="009465EE">
                    <w:rPr>
                      <w:lang w:val="fr-FR"/>
                    </w:rPr>
                    <w:t>Explicit DCI</w:t>
                  </w:r>
                </w:p>
                <w:p w:rsidRPr="009465EE" w:rsidR="009465EE" w:rsidP="009465EE" w:rsidRDefault="009465EE" w14:paraId="485B874E" w14:textId="77777777">
                  <w:pPr>
                    <w:jc w:val="center"/>
                    <w:rPr>
                      <w:lang w:val="fr-FR"/>
                    </w:rPr>
                  </w:pPr>
                  <w:r w:rsidRPr="009465EE">
                    <w:rPr>
                      <w:lang w:val="fr-FR"/>
                    </w:rPr>
                    <w:t>T</w:t>
                  </w:r>
                  <w:r w:rsidRPr="009465EE">
                    <w:rPr>
                      <w:vertAlign w:val="subscript"/>
                      <w:lang w:val="fr-FR"/>
                    </w:rPr>
                    <w:t>B</w:t>
                  </w:r>
                  <w:r w:rsidRPr="009465EE">
                    <w:rPr>
                      <w:lang w:val="fr-FR"/>
                    </w:rPr>
                    <w:t>=1ms, T</w:t>
                  </w:r>
                  <w:r w:rsidRPr="009465EE">
                    <w:rPr>
                      <w:vertAlign w:val="subscript"/>
                      <w:lang w:val="fr-FR"/>
                    </w:rPr>
                    <w:t>P</w:t>
                  </w:r>
                  <w:r w:rsidRPr="009465EE">
                    <w:rPr>
                      <w:lang w:val="fr-FR"/>
                    </w:rPr>
                    <w:t>=6ms</w:t>
                  </w:r>
                </w:p>
              </w:tc>
              <w:tc>
                <w:tcPr>
                  <w:tcW w:w="990" w:type="dxa"/>
                  <w:vAlign w:val="center"/>
                </w:tcPr>
                <w:p w:rsidRPr="009465EE" w:rsidR="009465EE" w:rsidP="009465EE" w:rsidRDefault="009465EE" w14:paraId="7A629F49" w14:textId="77777777">
                  <w:pPr>
                    <w:jc w:val="center"/>
                  </w:pPr>
                  <w:r w:rsidRPr="009465EE">
                    <w:t>Alt 1-1</w:t>
                  </w:r>
                </w:p>
              </w:tc>
              <w:tc>
                <w:tcPr>
                  <w:tcW w:w="705" w:type="dxa"/>
                  <w:vAlign w:val="center"/>
                </w:tcPr>
                <w:p w:rsidRPr="009465EE" w:rsidR="009465EE" w:rsidP="009465EE" w:rsidRDefault="009465EE" w14:paraId="3485BF90" w14:textId="77777777">
                  <w:pPr>
                    <w:jc w:val="center"/>
                  </w:pPr>
                  <w:r w:rsidRPr="009465EE">
                    <w:t>5</w:t>
                  </w:r>
                </w:p>
              </w:tc>
              <w:tc>
                <w:tcPr>
                  <w:tcW w:w="963" w:type="dxa"/>
                  <w:vAlign w:val="center"/>
                </w:tcPr>
                <w:p w:rsidRPr="009465EE" w:rsidR="009465EE" w:rsidP="009465EE" w:rsidRDefault="009465EE" w14:paraId="0A12BD86" w14:textId="77777777">
                  <w:pPr>
                    <w:jc w:val="center"/>
                  </w:pPr>
                  <w:r w:rsidRPr="009465EE">
                    <w:t>6</w:t>
                  </w:r>
                </w:p>
              </w:tc>
              <w:tc>
                <w:tcPr>
                  <w:tcW w:w="830" w:type="dxa"/>
                  <w:vAlign w:val="center"/>
                </w:tcPr>
                <w:p w:rsidRPr="009465EE" w:rsidR="009465EE" w:rsidP="009465EE" w:rsidRDefault="009465EE" w14:paraId="0BFD78BA" w14:textId="77777777">
                  <w:pPr>
                    <w:jc w:val="center"/>
                  </w:pPr>
                  <w:r w:rsidRPr="009465EE">
                    <w:t>14%</w:t>
                  </w:r>
                </w:p>
              </w:tc>
              <w:tc>
                <w:tcPr>
                  <w:tcW w:w="830" w:type="dxa"/>
                  <w:vAlign w:val="center"/>
                </w:tcPr>
                <w:p w:rsidRPr="009465EE" w:rsidR="009465EE" w:rsidP="009465EE" w:rsidRDefault="009465EE" w14:paraId="160D3025" w14:textId="77777777">
                  <w:pPr>
                    <w:jc w:val="center"/>
                  </w:pPr>
                  <w:r w:rsidRPr="009465EE">
                    <w:t>50%</w:t>
                  </w:r>
                </w:p>
              </w:tc>
              <w:tc>
                <w:tcPr>
                  <w:tcW w:w="830" w:type="dxa"/>
                  <w:vAlign w:val="center"/>
                </w:tcPr>
                <w:p w:rsidRPr="009465EE" w:rsidR="009465EE" w:rsidP="009465EE" w:rsidRDefault="009465EE" w14:paraId="12FCB43D" w14:textId="77777777">
                  <w:pPr>
                    <w:jc w:val="center"/>
                  </w:pPr>
                  <w:r w:rsidRPr="009465EE">
                    <w:t>44%</w:t>
                  </w:r>
                </w:p>
              </w:tc>
            </w:tr>
            <w:tr w:rsidR="009465EE" w:rsidTr="00DA750B" w14:paraId="406C388D" w14:textId="77777777">
              <w:trPr>
                <w:jc w:val="center"/>
              </w:trPr>
              <w:tc>
                <w:tcPr>
                  <w:tcW w:w="758" w:type="dxa"/>
                  <w:vAlign w:val="center"/>
                </w:tcPr>
                <w:p w:rsidRPr="009465EE" w:rsidR="009465EE" w:rsidP="009465EE" w:rsidRDefault="009465EE" w14:paraId="7939C09F" w14:textId="77777777">
                  <w:pPr>
                    <w:jc w:val="center"/>
                    <w:rPr>
                      <w:lang w:val="fr-FR"/>
                    </w:rPr>
                  </w:pPr>
                  <w:r w:rsidRPr="009465EE">
                    <w:rPr>
                      <w:lang w:val="fr-FR"/>
                    </w:rPr>
                    <w:t>Explicit DCI</w:t>
                  </w:r>
                </w:p>
                <w:p w:rsidRPr="009465EE" w:rsidR="009465EE" w:rsidP="009465EE" w:rsidRDefault="009465EE" w14:paraId="379F7C96" w14:textId="77777777">
                  <w:pPr>
                    <w:jc w:val="center"/>
                    <w:rPr>
                      <w:lang w:val="fr-FR"/>
                    </w:rPr>
                  </w:pPr>
                  <w:r w:rsidRPr="009465EE">
                    <w:rPr>
                      <w:lang w:val="fr-FR"/>
                    </w:rPr>
                    <w:t>T</w:t>
                  </w:r>
                  <w:r w:rsidRPr="009465EE">
                    <w:rPr>
                      <w:vertAlign w:val="subscript"/>
                      <w:lang w:val="fr-FR"/>
                    </w:rPr>
                    <w:t>B</w:t>
                  </w:r>
                  <w:r w:rsidRPr="009465EE">
                    <w:rPr>
                      <w:lang w:val="fr-FR"/>
                    </w:rPr>
                    <w:t>=0ms, T</w:t>
                  </w:r>
                  <w:r w:rsidRPr="009465EE">
                    <w:rPr>
                      <w:vertAlign w:val="subscript"/>
                      <w:lang w:val="fr-FR"/>
                    </w:rPr>
                    <w:t>P</w:t>
                  </w:r>
                  <w:r w:rsidRPr="009465EE">
                    <w:rPr>
                      <w:lang w:val="fr-FR"/>
                    </w:rPr>
                    <w:t>=6ms</w:t>
                  </w:r>
                </w:p>
              </w:tc>
              <w:tc>
                <w:tcPr>
                  <w:tcW w:w="990" w:type="dxa"/>
                  <w:vAlign w:val="center"/>
                </w:tcPr>
                <w:p w:rsidRPr="009465EE" w:rsidR="009465EE" w:rsidP="009465EE" w:rsidRDefault="009465EE" w14:paraId="7C7B64D3" w14:textId="77777777">
                  <w:pPr>
                    <w:jc w:val="center"/>
                  </w:pPr>
                  <w:r w:rsidRPr="009465EE">
                    <w:t>Alt 1-1</w:t>
                  </w:r>
                </w:p>
              </w:tc>
              <w:tc>
                <w:tcPr>
                  <w:tcW w:w="705" w:type="dxa"/>
                  <w:vAlign w:val="center"/>
                </w:tcPr>
                <w:p w:rsidRPr="009465EE" w:rsidR="009465EE" w:rsidP="009465EE" w:rsidRDefault="009465EE" w14:paraId="24D7E6CB" w14:textId="77777777">
                  <w:pPr>
                    <w:jc w:val="center"/>
                  </w:pPr>
                  <w:r w:rsidRPr="009465EE">
                    <w:t>{1-6}</w:t>
                  </w:r>
                </w:p>
              </w:tc>
              <w:tc>
                <w:tcPr>
                  <w:tcW w:w="963" w:type="dxa"/>
                  <w:vAlign w:val="center"/>
                </w:tcPr>
                <w:p w:rsidRPr="009465EE" w:rsidR="009465EE" w:rsidP="009465EE" w:rsidRDefault="009465EE" w14:paraId="09BDC235" w14:textId="77777777">
                  <w:pPr>
                    <w:jc w:val="center"/>
                  </w:pPr>
                  <w:r w:rsidRPr="009465EE">
                    <w:t>6</w:t>
                  </w:r>
                </w:p>
              </w:tc>
              <w:tc>
                <w:tcPr>
                  <w:tcW w:w="830" w:type="dxa"/>
                  <w:vAlign w:val="center"/>
                </w:tcPr>
                <w:p w:rsidRPr="009465EE" w:rsidR="009465EE" w:rsidP="009465EE" w:rsidRDefault="009465EE" w14:paraId="4FD0112B" w14:textId="77777777">
                  <w:pPr>
                    <w:jc w:val="center"/>
                  </w:pPr>
                  <w:r w:rsidRPr="009465EE">
                    <w:t>14%</w:t>
                  </w:r>
                </w:p>
              </w:tc>
              <w:tc>
                <w:tcPr>
                  <w:tcW w:w="830" w:type="dxa"/>
                  <w:vAlign w:val="center"/>
                </w:tcPr>
                <w:p w:rsidRPr="009465EE" w:rsidR="009465EE" w:rsidP="009465EE" w:rsidRDefault="009465EE" w14:paraId="7C2F7503" w14:textId="77777777">
                  <w:pPr>
                    <w:jc w:val="center"/>
                  </w:pPr>
                  <w:r w:rsidRPr="009465EE">
                    <w:t>50%</w:t>
                  </w:r>
                </w:p>
              </w:tc>
              <w:tc>
                <w:tcPr>
                  <w:tcW w:w="830" w:type="dxa"/>
                  <w:vAlign w:val="center"/>
                </w:tcPr>
                <w:p w:rsidRPr="009465EE" w:rsidR="009465EE" w:rsidP="009465EE" w:rsidRDefault="009465EE" w14:paraId="43A8DE7D" w14:textId="77777777">
                  <w:pPr>
                    <w:jc w:val="center"/>
                  </w:pPr>
                  <w:r w:rsidRPr="009465EE">
                    <w:t>38%</w:t>
                  </w:r>
                </w:p>
              </w:tc>
            </w:tr>
            <w:tr w:rsidR="009465EE" w:rsidTr="00DA750B" w14:paraId="16FC81D0" w14:textId="77777777">
              <w:trPr>
                <w:jc w:val="center"/>
              </w:trPr>
              <w:tc>
                <w:tcPr>
                  <w:tcW w:w="758" w:type="dxa"/>
                  <w:shd w:val="clear" w:color="auto" w:fill="auto"/>
                  <w:vAlign w:val="center"/>
                </w:tcPr>
                <w:p w:rsidRPr="009465EE" w:rsidR="009465EE" w:rsidP="009465EE" w:rsidRDefault="009465EE" w14:paraId="12C25C95" w14:textId="77777777">
                  <w:pPr>
                    <w:jc w:val="center"/>
                    <w:rPr>
                      <w:lang w:val="fr-FR"/>
                    </w:rPr>
                  </w:pPr>
                  <w:r w:rsidRPr="009465EE">
                    <w:rPr>
                      <w:lang w:val="fr-FR"/>
                    </w:rPr>
                    <w:t>Explicit DCI</w:t>
                  </w:r>
                </w:p>
                <w:p w:rsidRPr="009465EE" w:rsidR="009465EE" w:rsidP="009465EE" w:rsidRDefault="009465EE" w14:paraId="45666E0F" w14:textId="77777777">
                  <w:pPr>
                    <w:jc w:val="center"/>
                    <w:rPr>
                      <w:lang w:val="fr-FR"/>
                    </w:rPr>
                  </w:pPr>
                  <w:r w:rsidRPr="009465EE">
                    <w:rPr>
                      <w:lang w:val="fr-FR"/>
                    </w:rPr>
                    <w:t>T</w:t>
                  </w:r>
                  <w:r w:rsidRPr="009465EE">
                    <w:rPr>
                      <w:vertAlign w:val="subscript"/>
                      <w:lang w:val="fr-FR"/>
                    </w:rPr>
                    <w:t>B</w:t>
                  </w:r>
                  <w:r w:rsidRPr="009465EE">
                    <w:rPr>
                      <w:lang w:val="fr-FR"/>
                    </w:rPr>
                    <w:t>=3ms, T</w:t>
                  </w:r>
                  <w:r w:rsidRPr="009465EE">
                    <w:rPr>
                      <w:vertAlign w:val="subscript"/>
                      <w:lang w:val="fr-FR"/>
                    </w:rPr>
                    <w:t>P</w:t>
                  </w:r>
                  <w:r w:rsidRPr="009465EE">
                    <w:rPr>
                      <w:lang w:val="fr-FR"/>
                    </w:rPr>
                    <w:t>=4ms</w:t>
                  </w:r>
                </w:p>
              </w:tc>
              <w:tc>
                <w:tcPr>
                  <w:tcW w:w="990" w:type="dxa"/>
                  <w:shd w:val="clear" w:color="auto" w:fill="auto"/>
                  <w:vAlign w:val="center"/>
                </w:tcPr>
                <w:p w:rsidRPr="009465EE" w:rsidR="009465EE" w:rsidP="009465EE" w:rsidRDefault="009465EE" w14:paraId="05991C8E" w14:textId="77777777">
                  <w:pPr>
                    <w:jc w:val="center"/>
                  </w:pPr>
                  <w:r w:rsidRPr="009465EE">
                    <w:t>Alt 1-1</w:t>
                  </w:r>
                </w:p>
              </w:tc>
              <w:tc>
                <w:tcPr>
                  <w:tcW w:w="705" w:type="dxa"/>
                  <w:shd w:val="clear" w:color="auto" w:fill="auto"/>
                  <w:vAlign w:val="center"/>
                </w:tcPr>
                <w:p w:rsidRPr="009465EE" w:rsidR="009465EE" w:rsidP="009465EE" w:rsidRDefault="009465EE" w14:paraId="5DE924AA" w14:textId="77777777">
                  <w:pPr>
                    <w:jc w:val="center"/>
                  </w:pPr>
                  <w:r w:rsidRPr="009465EE">
                    <w:t>1</w:t>
                  </w:r>
                </w:p>
              </w:tc>
              <w:tc>
                <w:tcPr>
                  <w:tcW w:w="963" w:type="dxa"/>
                  <w:shd w:val="clear" w:color="auto" w:fill="auto"/>
                  <w:vAlign w:val="center"/>
                </w:tcPr>
                <w:p w:rsidRPr="009465EE" w:rsidR="009465EE" w:rsidP="009465EE" w:rsidRDefault="009465EE" w14:paraId="5430669F" w14:textId="77777777">
                  <w:pPr>
                    <w:jc w:val="center"/>
                  </w:pPr>
                  <w:r w:rsidRPr="009465EE">
                    <w:t>7</w:t>
                  </w:r>
                </w:p>
              </w:tc>
              <w:tc>
                <w:tcPr>
                  <w:tcW w:w="830" w:type="dxa"/>
                  <w:shd w:val="clear" w:color="auto" w:fill="auto"/>
                  <w:vAlign w:val="center"/>
                </w:tcPr>
                <w:p w:rsidRPr="009465EE" w:rsidR="009465EE" w:rsidP="009465EE" w:rsidRDefault="009465EE" w14:paraId="5FDDCBEF" w14:textId="77777777">
                  <w:pPr>
                    <w:jc w:val="center"/>
                  </w:pPr>
                  <w:r w:rsidRPr="009465EE">
                    <w:t>0%</w:t>
                  </w:r>
                </w:p>
              </w:tc>
              <w:tc>
                <w:tcPr>
                  <w:tcW w:w="830" w:type="dxa"/>
                  <w:vAlign w:val="center"/>
                </w:tcPr>
                <w:p w:rsidRPr="009465EE" w:rsidR="009465EE" w:rsidP="009465EE" w:rsidRDefault="009465EE" w14:paraId="5AE5786C" w14:textId="77777777">
                  <w:pPr>
                    <w:jc w:val="center"/>
                  </w:pPr>
                  <w:r w:rsidRPr="009465EE">
                    <w:t>50%</w:t>
                  </w:r>
                </w:p>
              </w:tc>
              <w:tc>
                <w:tcPr>
                  <w:tcW w:w="830" w:type="dxa"/>
                  <w:shd w:val="clear" w:color="auto" w:fill="auto"/>
                  <w:vAlign w:val="center"/>
                </w:tcPr>
                <w:p w:rsidRPr="009465EE" w:rsidR="009465EE" w:rsidP="009465EE" w:rsidRDefault="009465EE" w14:paraId="3049B6F4" w14:textId="77777777">
                  <w:pPr>
                    <w:jc w:val="center"/>
                  </w:pPr>
                  <w:r w:rsidRPr="009465EE">
                    <w:t>44%</w:t>
                  </w:r>
                </w:p>
              </w:tc>
            </w:tr>
            <w:tr w:rsidR="009465EE" w:rsidTr="00DA750B" w14:paraId="7D94EA6C" w14:textId="77777777">
              <w:trPr>
                <w:jc w:val="center"/>
              </w:trPr>
              <w:tc>
                <w:tcPr>
                  <w:tcW w:w="758" w:type="dxa"/>
                  <w:vAlign w:val="center"/>
                </w:tcPr>
                <w:p w:rsidRPr="009465EE" w:rsidR="009465EE" w:rsidP="009465EE" w:rsidRDefault="009465EE" w14:paraId="700CD3DD" w14:textId="77777777">
                  <w:pPr>
                    <w:jc w:val="center"/>
                    <w:rPr>
                      <w:lang w:val="fr-FR"/>
                    </w:rPr>
                  </w:pPr>
                  <w:r w:rsidRPr="009465EE">
                    <w:rPr>
                      <w:lang w:val="fr-FR"/>
                    </w:rPr>
                    <w:t>Explicit DCI</w:t>
                  </w:r>
                </w:p>
                <w:p w:rsidRPr="009465EE" w:rsidR="009465EE" w:rsidP="009465EE" w:rsidRDefault="009465EE" w14:paraId="3728B42E" w14:textId="77777777">
                  <w:pPr>
                    <w:jc w:val="center"/>
                  </w:pPr>
                  <w:r w:rsidRPr="009465EE">
                    <w:rPr>
                      <w:lang w:val="fr-FR"/>
                    </w:rPr>
                    <w:t>T</w:t>
                  </w:r>
                  <w:r w:rsidRPr="009465EE">
                    <w:rPr>
                      <w:vertAlign w:val="subscript"/>
                      <w:lang w:val="fr-FR"/>
                    </w:rPr>
                    <w:t>B</w:t>
                  </w:r>
                  <w:r w:rsidRPr="009465EE">
                    <w:rPr>
                      <w:lang w:val="fr-FR"/>
                    </w:rPr>
                    <w:t>=2ms, T</w:t>
                  </w:r>
                  <w:r w:rsidRPr="009465EE">
                    <w:rPr>
                      <w:vertAlign w:val="subscript"/>
                      <w:lang w:val="fr-FR"/>
                    </w:rPr>
                    <w:t>P</w:t>
                  </w:r>
                  <w:r w:rsidRPr="009465EE">
                    <w:rPr>
                      <w:lang w:val="fr-FR"/>
                    </w:rPr>
                    <w:t>=4ms</w:t>
                  </w:r>
                </w:p>
              </w:tc>
              <w:tc>
                <w:tcPr>
                  <w:tcW w:w="990" w:type="dxa"/>
                  <w:vAlign w:val="center"/>
                </w:tcPr>
                <w:p w:rsidRPr="009465EE" w:rsidR="009465EE" w:rsidP="009465EE" w:rsidRDefault="009465EE" w14:paraId="2F951BF5" w14:textId="77777777">
                  <w:pPr>
                    <w:jc w:val="center"/>
                  </w:pPr>
                  <w:r w:rsidRPr="009465EE">
                    <w:t>Alt 1-1</w:t>
                  </w:r>
                </w:p>
              </w:tc>
              <w:tc>
                <w:tcPr>
                  <w:tcW w:w="705" w:type="dxa"/>
                  <w:vAlign w:val="center"/>
                </w:tcPr>
                <w:p w:rsidRPr="009465EE" w:rsidR="009465EE" w:rsidP="009465EE" w:rsidRDefault="009465EE" w14:paraId="065E5847" w14:textId="77777777">
                  <w:pPr>
                    <w:jc w:val="center"/>
                  </w:pPr>
                  <w:r w:rsidRPr="009465EE">
                    <w:t>2</w:t>
                  </w:r>
                </w:p>
              </w:tc>
              <w:tc>
                <w:tcPr>
                  <w:tcW w:w="963" w:type="dxa"/>
                  <w:vAlign w:val="center"/>
                </w:tcPr>
                <w:p w:rsidRPr="009465EE" w:rsidR="009465EE" w:rsidP="009465EE" w:rsidRDefault="009465EE" w14:paraId="6C6D6033" w14:textId="77777777">
                  <w:pPr>
                    <w:jc w:val="center"/>
                  </w:pPr>
                  <w:r w:rsidRPr="009465EE">
                    <w:t>6</w:t>
                  </w:r>
                </w:p>
              </w:tc>
              <w:tc>
                <w:tcPr>
                  <w:tcW w:w="830" w:type="dxa"/>
                  <w:vAlign w:val="center"/>
                </w:tcPr>
                <w:p w:rsidRPr="009465EE" w:rsidR="009465EE" w:rsidP="009465EE" w:rsidRDefault="009465EE" w14:paraId="3B107E83" w14:textId="77777777">
                  <w:pPr>
                    <w:jc w:val="center"/>
                  </w:pPr>
                  <w:r w:rsidRPr="009465EE">
                    <w:t>14%</w:t>
                  </w:r>
                </w:p>
              </w:tc>
              <w:tc>
                <w:tcPr>
                  <w:tcW w:w="830" w:type="dxa"/>
                  <w:vAlign w:val="center"/>
                </w:tcPr>
                <w:p w:rsidRPr="009465EE" w:rsidR="009465EE" w:rsidP="009465EE" w:rsidRDefault="009465EE" w14:paraId="02D23658" w14:textId="77777777">
                  <w:pPr>
                    <w:jc w:val="center"/>
                  </w:pPr>
                  <w:r w:rsidRPr="009465EE">
                    <w:t>50%</w:t>
                  </w:r>
                </w:p>
              </w:tc>
              <w:tc>
                <w:tcPr>
                  <w:tcW w:w="830" w:type="dxa"/>
                  <w:vAlign w:val="center"/>
                </w:tcPr>
                <w:p w:rsidRPr="009465EE" w:rsidR="009465EE" w:rsidP="009465EE" w:rsidRDefault="009465EE" w14:paraId="557B7DC6" w14:textId="77777777">
                  <w:pPr>
                    <w:jc w:val="center"/>
                  </w:pPr>
                  <w:r w:rsidRPr="009465EE">
                    <w:t>38%</w:t>
                  </w:r>
                </w:p>
              </w:tc>
            </w:tr>
            <w:tr w:rsidR="009465EE" w:rsidTr="00DA750B" w14:paraId="03838FF8" w14:textId="77777777">
              <w:trPr>
                <w:jc w:val="center"/>
              </w:trPr>
              <w:tc>
                <w:tcPr>
                  <w:tcW w:w="758" w:type="dxa"/>
                  <w:vAlign w:val="center"/>
                </w:tcPr>
                <w:p w:rsidRPr="009465EE" w:rsidR="009465EE" w:rsidP="009465EE" w:rsidRDefault="009465EE" w14:paraId="54F22BBE" w14:textId="77777777">
                  <w:pPr>
                    <w:jc w:val="center"/>
                    <w:rPr>
                      <w:lang w:val="fr-FR"/>
                    </w:rPr>
                  </w:pPr>
                  <w:r w:rsidRPr="009465EE">
                    <w:rPr>
                      <w:lang w:val="fr-FR"/>
                    </w:rPr>
                    <w:t>Explicit DCI</w:t>
                  </w:r>
                </w:p>
                <w:p w:rsidRPr="009465EE" w:rsidR="009465EE" w:rsidP="009465EE" w:rsidRDefault="009465EE" w14:paraId="6984F143" w14:textId="77777777">
                  <w:pPr>
                    <w:jc w:val="center"/>
                  </w:pPr>
                  <w:r w:rsidRPr="009465EE">
                    <w:rPr>
                      <w:lang w:val="fr-FR"/>
                    </w:rPr>
                    <w:t>T</w:t>
                  </w:r>
                  <w:r w:rsidRPr="009465EE">
                    <w:rPr>
                      <w:vertAlign w:val="subscript"/>
                      <w:lang w:val="fr-FR"/>
                    </w:rPr>
                    <w:t>B</w:t>
                  </w:r>
                  <w:r w:rsidRPr="009465EE">
                    <w:rPr>
                      <w:lang w:val="fr-FR"/>
                    </w:rPr>
                    <w:t>=1ms, T</w:t>
                  </w:r>
                  <w:r w:rsidRPr="009465EE">
                    <w:rPr>
                      <w:vertAlign w:val="subscript"/>
                      <w:lang w:val="fr-FR"/>
                    </w:rPr>
                    <w:t>P</w:t>
                  </w:r>
                  <w:r w:rsidRPr="009465EE">
                    <w:rPr>
                      <w:lang w:val="fr-FR"/>
                    </w:rPr>
                    <w:t>=4ms</w:t>
                  </w:r>
                </w:p>
              </w:tc>
              <w:tc>
                <w:tcPr>
                  <w:tcW w:w="990" w:type="dxa"/>
                  <w:vAlign w:val="center"/>
                </w:tcPr>
                <w:p w:rsidRPr="009465EE" w:rsidR="009465EE" w:rsidP="009465EE" w:rsidRDefault="009465EE" w14:paraId="2C287DFE" w14:textId="77777777">
                  <w:pPr>
                    <w:jc w:val="center"/>
                  </w:pPr>
                  <w:r w:rsidRPr="009465EE">
                    <w:t>Alt 1-1</w:t>
                  </w:r>
                </w:p>
              </w:tc>
              <w:tc>
                <w:tcPr>
                  <w:tcW w:w="705" w:type="dxa"/>
                  <w:vAlign w:val="center"/>
                </w:tcPr>
                <w:p w:rsidRPr="009465EE" w:rsidR="009465EE" w:rsidP="009465EE" w:rsidRDefault="009465EE" w14:paraId="28764D45" w14:textId="77777777">
                  <w:pPr>
                    <w:jc w:val="center"/>
                  </w:pPr>
                  <w:r w:rsidRPr="009465EE">
                    <w:t>3</w:t>
                  </w:r>
                </w:p>
              </w:tc>
              <w:tc>
                <w:tcPr>
                  <w:tcW w:w="963" w:type="dxa"/>
                  <w:vAlign w:val="center"/>
                </w:tcPr>
                <w:p w:rsidRPr="009465EE" w:rsidR="009465EE" w:rsidP="009465EE" w:rsidRDefault="009465EE" w14:paraId="5D7F1B4B" w14:textId="77777777">
                  <w:pPr>
                    <w:jc w:val="center"/>
                  </w:pPr>
                  <w:r w:rsidRPr="009465EE">
                    <w:t>6</w:t>
                  </w:r>
                </w:p>
              </w:tc>
              <w:tc>
                <w:tcPr>
                  <w:tcW w:w="830" w:type="dxa"/>
                  <w:vAlign w:val="center"/>
                </w:tcPr>
                <w:p w:rsidRPr="009465EE" w:rsidR="009465EE" w:rsidP="009465EE" w:rsidRDefault="009465EE" w14:paraId="7046F42B" w14:textId="77777777">
                  <w:pPr>
                    <w:jc w:val="center"/>
                  </w:pPr>
                  <w:r w:rsidRPr="009465EE">
                    <w:t>14%</w:t>
                  </w:r>
                </w:p>
              </w:tc>
              <w:tc>
                <w:tcPr>
                  <w:tcW w:w="830" w:type="dxa"/>
                  <w:vAlign w:val="center"/>
                </w:tcPr>
                <w:p w:rsidRPr="009465EE" w:rsidR="009465EE" w:rsidP="009465EE" w:rsidRDefault="009465EE" w14:paraId="6D121359" w14:textId="77777777">
                  <w:pPr>
                    <w:jc w:val="center"/>
                  </w:pPr>
                  <w:r w:rsidRPr="009465EE">
                    <w:t>50%</w:t>
                  </w:r>
                </w:p>
              </w:tc>
              <w:tc>
                <w:tcPr>
                  <w:tcW w:w="830" w:type="dxa"/>
                  <w:vAlign w:val="center"/>
                </w:tcPr>
                <w:p w:rsidRPr="009465EE" w:rsidR="009465EE" w:rsidP="009465EE" w:rsidRDefault="009465EE" w14:paraId="697D35BD" w14:textId="77777777">
                  <w:pPr>
                    <w:jc w:val="center"/>
                  </w:pPr>
                  <w:r w:rsidRPr="009465EE">
                    <w:t>32%</w:t>
                  </w:r>
                </w:p>
              </w:tc>
            </w:tr>
            <w:tr w:rsidR="009465EE" w:rsidTr="00DA750B" w14:paraId="31C236DE" w14:textId="77777777">
              <w:trPr>
                <w:jc w:val="center"/>
              </w:trPr>
              <w:tc>
                <w:tcPr>
                  <w:tcW w:w="758" w:type="dxa"/>
                  <w:vAlign w:val="center"/>
                </w:tcPr>
                <w:p w:rsidRPr="009465EE" w:rsidR="009465EE" w:rsidP="009465EE" w:rsidRDefault="009465EE" w14:paraId="6936DDAE" w14:textId="77777777">
                  <w:pPr>
                    <w:jc w:val="center"/>
                    <w:rPr>
                      <w:lang w:val="fr-FR"/>
                    </w:rPr>
                  </w:pPr>
                  <w:r w:rsidRPr="009465EE">
                    <w:rPr>
                      <w:lang w:val="fr-FR"/>
                    </w:rPr>
                    <w:t>Explicit DCI</w:t>
                  </w:r>
                </w:p>
                <w:p w:rsidRPr="009465EE" w:rsidR="009465EE" w:rsidP="009465EE" w:rsidRDefault="009465EE" w14:paraId="78E34C13" w14:textId="77777777">
                  <w:pPr>
                    <w:jc w:val="center"/>
                    <w:rPr>
                      <w:lang w:val="fr-FR"/>
                    </w:rPr>
                  </w:pPr>
                  <w:r w:rsidRPr="009465EE">
                    <w:rPr>
                      <w:lang w:val="fr-FR"/>
                    </w:rPr>
                    <w:t>T</w:t>
                  </w:r>
                  <w:r w:rsidRPr="009465EE">
                    <w:rPr>
                      <w:vertAlign w:val="subscript"/>
                      <w:lang w:val="fr-FR"/>
                    </w:rPr>
                    <w:t>B</w:t>
                  </w:r>
                  <w:r w:rsidRPr="009465EE">
                    <w:rPr>
                      <w:lang w:val="fr-FR"/>
                    </w:rPr>
                    <w:t>=0ms, T</w:t>
                  </w:r>
                  <w:r w:rsidRPr="009465EE">
                    <w:rPr>
                      <w:vertAlign w:val="subscript"/>
                      <w:lang w:val="fr-FR"/>
                    </w:rPr>
                    <w:t>P</w:t>
                  </w:r>
                  <w:r w:rsidRPr="009465EE">
                    <w:rPr>
                      <w:lang w:val="fr-FR"/>
                    </w:rPr>
                    <w:t>=4ms</w:t>
                  </w:r>
                </w:p>
              </w:tc>
              <w:tc>
                <w:tcPr>
                  <w:tcW w:w="990" w:type="dxa"/>
                  <w:vAlign w:val="center"/>
                </w:tcPr>
                <w:p w:rsidRPr="009465EE" w:rsidR="009465EE" w:rsidP="009465EE" w:rsidRDefault="009465EE" w14:paraId="42EA7C5F" w14:textId="77777777">
                  <w:pPr>
                    <w:jc w:val="center"/>
                  </w:pPr>
                  <w:r w:rsidRPr="009465EE">
                    <w:t>Alt 1-1</w:t>
                  </w:r>
                </w:p>
              </w:tc>
              <w:tc>
                <w:tcPr>
                  <w:tcW w:w="705" w:type="dxa"/>
                  <w:vAlign w:val="center"/>
                </w:tcPr>
                <w:p w:rsidRPr="009465EE" w:rsidR="009465EE" w:rsidP="009465EE" w:rsidRDefault="009465EE" w14:paraId="38B231F0" w14:textId="77777777">
                  <w:pPr>
                    <w:jc w:val="center"/>
                  </w:pPr>
                  <w:r w:rsidRPr="009465EE">
                    <w:t>{1-6}</w:t>
                  </w:r>
                </w:p>
              </w:tc>
              <w:tc>
                <w:tcPr>
                  <w:tcW w:w="963" w:type="dxa"/>
                  <w:vAlign w:val="center"/>
                </w:tcPr>
                <w:p w:rsidRPr="009465EE" w:rsidR="009465EE" w:rsidP="009465EE" w:rsidRDefault="009465EE" w14:paraId="27328D78" w14:textId="77777777">
                  <w:pPr>
                    <w:jc w:val="center"/>
                  </w:pPr>
                  <w:r w:rsidRPr="009465EE">
                    <w:t>6</w:t>
                  </w:r>
                </w:p>
              </w:tc>
              <w:tc>
                <w:tcPr>
                  <w:tcW w:w="830" w:type="dxa"/>
                  <w:vAlign w:val="center"/>
                </w:tcPr>
                <w:p w:rsidRPr="009465EE" w:rsidR="009465EE" w:rsidP="009465EE" w:rsidRDefault="009465EE" w14:paraId="596A00CB" w14:textId="77777777">
                  <w:pPr>
                    <w:jc w:val="center"/>
                  </w:pPr>
                  <w:r w:rsidRPr="009465EE">
                    <w:t>14%</w:t>
                  </w:r>
                </w:p>
              </w:tc>
              <w:tc>
                <w:tcPr>
                  <w:tcW w:w="830" w:type="dxa"/>
                  <w:vAlign w:val="center"/>
                </w:tcPr>
                <w:p w:rsidRPr="009465EE" w:rsidR="009465EE" w:rsidP="009465EE" w:rsidRDefault="009465EE" w14:paraId="52AD6188" w14:textId="77777777">
                  <w:pPr>
                    <w:jc w:val="center"/>
                  </w:pPr>
                  <w:r w:rsidRPr="009465EE">
                    <w:t>50%</w:t>
                  </w:r>
                </w:p>
              </w:tc>
              <w:tc>
                <w:tcPr>
                  <w:tcW w:w="830" w:type="dxa"/>
                  <w:vAlign w:val="center"/>
                </w:tcPr>
                <w:p w:rsidRPr="009465EE" w:rsidR="009465EE" w:rsidP="009465EE" w:rsidRDefault="009465EE" w14:paraId="60838CEC" w14:textId="77777777">
                  <w:pPr>
                    <w:jc w:val="center"/>
                  </w:pPr>
                  <w:r w:rsidRPr="009465EE">
                    <w:t>26%</w:t>
                  </w:r>
                </w:p>
              </w:tc>
            </w:tr>
            <w:tr w:rsidR="009465EE" w:rsidTr="00DA750B" w14:paraId="6FB26B93" w14:textId="77777777">
              <w:trPr>
                <w:jc w:val="center"/>
              </w:trPr>
              <w:tc>
                <w:tcPr>
                  <w:tcW w:w="758" w:type="dxa"/>
                  <w:vAlign w:val="center"/>
                </w:tcPr>
                <w:p w:rsidRPr="009465EE" w:rsidR="009465EE" w:rsidP="009465EE" w:rsidRDefault="009465EE" w14:paraId="02BFA32A" w14:textId="77777777">
                  <w:pPr>
                    <w:jc w:val="center"/>
                  </w:pPr>
                  <w:r w:rsidRPr="009465EE">
                    <w:t>Pattern</w:t>
                  </w:r>
                </w:p>
                <w:p w:rsidRPr="009465EE" w:rsidR="009465EE" w:rsidP="009465EE" w:rsidRDefault="009465EE" w14:paraId="0CE344CC" w14:textId="77777777">
                  <w:pPr>
                    <w:jc w:val="center"/>
                  </w:pPr>
                  <w:r w:rsidRPr="009465EE">
                    <w:rPr>
                      <w:lang w:val="fr-FR"/>
                    </w:rPr>
                    <w:t>{16,8,12}ms</w:t>
                  </w:r>
                </w:p>
              </w:tc>
              <w:tc>
                <w:tcPr>
                  <w:tcW w:w="990" w:type="dxa"/>
                  <w:vAlign w:val="center"/>
                </w:tcPr>
                <w:p w:rsidRPr="009465EE" w:rsidR="009465EE" w:rsidP="009465EE" w:rsidRDefault="009465EE" w14:paraId="05D304FB" w14:textId="77777777">
                  <w:pPr>
                    <w:jc w:val="center"/>
                  </w:pPr>
                  <w:r w:rsidRPr="009465EE">
                    <w:t>Alt 3</w:t>
                  </w:r>
                </w:p>
              </w:tc>
              <w:tc>
                <w:tcPr>
                  <w:tcW w:w="705" w:type="dxa"/>
                  <w:vAlign w:val="center"/>
                </w:tcPr>
                <w:p w:rsidRPr="009465EE" w:rsidR="009465EE" w:rsidP="009465EE" w:rsidRDefault="009465EE" w14:paraId="0B72C481" w14:textId="77777777">
                  <w:pPr>
                    <w:jc w:val="center"/>
                  </w:pPr>
                  <w:r w:rsidRPr="009465EE">
                    <w:t>N/A</w:t>
                  </w:r>
                </w:p>
              </w:tc>
              <w:tc>
                <w:tcPr>
                  <w:tcW w:w="963" w:type="dxa"/>
                  <w:vAlign w:val="center"/>
                </w:tcPr>
                <w:p w:rsidRPr="009465EE" w:rsidR="009465EE" w:rsidP="009465EE" w:rsidRDefault="009465EE" w14:paraId="4CE93D57" w14:textId="77777777">
                  <w:pPr>
                    <w:jc w:val="center"/>
                  </w:pPr>
                  <w:r w:rsidRPr="009465EE">
                    <w:t>5</w:t>
                  </w:r>
                </w:p>
              </w:tc>
              <w:tc>
                <w:tcPr>
                  <w:tcW w:w="830" w:type="dxa"/>
                  <w:vAlign w:val="center"/>
                </w:tcPr>
                <w:p w:rsidRPr="009465EE" w:rsidR="009465EE" w:rsidP="009465EE" w:rsidRDefault="009465EE" w14:paraId="2AE3198D" w14:textId="77777777">
                  <w:pPr>
                    <w:jc w:val="center"/>
                  </w:pPr>
                  <w:r w:rsidRPr="009465EE">
                    <w:t>29%</w:t>
                  </w:r>
                </w:p>
              </w:tc>
              <w:tc>
                <w:tcPr>
                  <w:tcW w:w="830" w:type="dxa"/>
                  <w:vAlign w:val="center"/>
                </w:tcPr>
                <w:p w:rsidRPr="009465EE" w:rsidR="009465EE" w:rsidP="009465EE" w:rsidRDefault="009465EE" w14:paraId="6557F071" w14:textId="77777777">
                  <w:pPr>
                    <w:jc w:val="center"/>
                  </w:pPr>
                  <w:r w:rsidRPr="009465EE">
                    <w:t>25%</w:t>
                  </w:r>
                </w:p>
              </w:tc>
              <w:tc>
                <w:tcPr>
                  <w:tcW w:w="830" w:type="dxa"/>
                  <w:vAlign w:val="center"/>
                </w:tcPr>
                <w:p w:rsidRPr="009465EE" w:rsidR="009465EE" w:rsidP="009465EE" w:rsidRDefault="009465EE" w14:paraId="79AFFE0F" w14:textId="77777777">
                  <w:pPr>
                    <w:jc w:val="center"/>
                  </w:pPr>
                  <w:r w:rsidRPr="009465EE">
                    <w:t>50%</w:t>
                  </w:r>
                </w:p>
              </w:tc>
            </w:tr>
            <w:tr w:rsidR="009465EE" w:rsidTr="00DA750B" w14:paraId="0D5533DF" w14:textId="77777777">
              <w:trPr>
                <w:jc w:val="center"/>
              </w:trPr>
              <w:tc>
                <w:tcPr>
                  <w:tcW w:w="758" w:type="dxa"/>
                  <w:vAlign w:val="center"/>
                </w:tcPr>
                <w:p w:rsidRPr="009465EE" w:rsidR="009465EE" w:rsidP="009465EE" w:rsidRDefault="009465EE" w14:paraId="2AD5D66C" w14:textId="77777777">
                  <w:pPr>
                    <w:jc w:val="center"/>
                  </w:pPr>
                  <w:r w:rsidRPr="009465EE">
                    <w:t>Pattern</w:t>
                  </w:r>
                </w:p>
                <w:p w:rsidRPr="009465EE" w:rsidR="009465EE" w:rsidP="009465EE" w:rsidRDefault="009465EE" w14:paraId="688FB5FD" w14:textId="77777777">
                  <w:pPr>
                    <w:jc w:val="center"/>
                  </w:pPr>
                  <w:r w:rsidRPr="009465EE">
                    <w:rPr>
                      <w:lang w:val="fr-FR"/>
                    </w:rPr>
                    <w:t>{17,8,12}ms</w:t>
                  </w:r>
                </w:p>
              </w:tc>
              <w:tc>
                <w:tcPr>
                  <w:tcW w:w="990" w:type="dxa"/>
                  <w:vAlign w:val="center"/>
                </w:tcPr>
                <w:p w:rsidRPr="009465EE" w:rsidR="009465EE" w:rsidP="009465EE" w:rsidRDefault="009465EE" w14:paraId="6C45930F" w14:textId="77777777">
                  <w:pPr>
                    <w:jc w:val="center"/>
                  </w:pPr>
                  <w:r w:rsidRPr="009465EE">
                    <w:t>Alt 3</w:t>
                  </w:r>
                </w:p>
              </w:tc>
              <w:tc>
                <w:tcPr>
                  <w:tcW w:w="705" w:type="dxa"/>
                  <w:vAlign w:val="center"/>
                </w:tcPr>
                <w:p w:rsidRPr="009465EE" w:rsidR="009465EE" w:rsidP="009465EE" w:rsidRDefault="009465EE" w14:paraId="442792B8" w14:textId="77777777">
                  <w:pPr>
                    <w:jc w:val="center"/>
                  </w:pPr>
                  <w:r w:rsidRPr="009465EE">
                    <w:t>N/A</w:t>
                  </w:r>
                </w:p>
              </w:tc>
              <w:tc>
                <w:tcPr>
                  <w:tcW w:w="963" w:type="dxa"/>
                  <w:vAlign w:val="center"/>
                </w:tcPr>
                <w:p w:rsidRPr="009465EE" w:rsidR="009465EE" w:rsidP="009465EE" w:rsidRDefault="009465EE" w14:paraId="3D3488D1" w14:textId="77777777">
                  <w:pPr>
                    <w:jc w:val="center"/>
                  </w:pPr>
                  <w:r w:rsidRPr="009465EE">
                    <w:t>5</w:t>
                  </w:r>
                </w:p>
              </w:tc>
              <w:tc>
                <w:tcPr>
                  <w:tcW w:w="830" w:type="dxa"/>
                  <w:vAlign w:val="center"/>
                </w:tcPr>
                <w:p w:rsidRPr="009465EE" w:rsidR="009465EE" w:rsidP="009465EE" w:rsidRDefault="009465EE" w14:paraId="237189F4" w14:textId="77777777">
                  <w:pPr>
                    <w:jc w:val="center"/>
                  </w:pPr>
                  <w:r w:rsidRPr="009465EE">
                    <w:t>29%</w:t>
                  </w:r>
                </w:p>
              </w:tc>
              <w:tc>
                <w:tcPr>
                  <w:tcW w:w="830" w:type="dxa"/>
                  <w:vAlign w:val="center"/>
                </w:tcPr>
                <w:p w:rsidRPr="009465EE" w:rsidR="009465EE" w:rsidP="009465EE" w:rsidRDefault="009465EE" w14:paraId="55C608D1" w14:textId="77777777">
                  <w:pPr>
                    <w:jc w:val="center"/>
                  </w:pPr>
                  <w:r w:rsidRPr="009465EE">
                    <w:t>25%</w:t>
                  </w:r>
                </w:p>
              </w:tc>
              <w:tc>
                <w:tcPr>
                  <w:tcW w:w="830" w:type="dxa"/>
                  <w:vAlign w:val="center"/>
                </w:tcPr>
                <w:p w:rsidRPr="009465EE" w:rsidR="009465EE" w:rsidP="009465EE" w:rsidRDefault="009465EE" w14:paraId="294D1617" w14:textId="77777777">
                  <w:pPr>
                    <w:jc w:val="center"/>
                  </w:pPr>
                  <w:r w:rsidRPr="009465EE">
                    <w:t>43%</w:t>
                  </w:r>
                </w:p>
              </w:tc>
            </w:tr>
            <w:tr w:rsidR="009465EE" w:rsidTr="00DA750B" w14:paraId="0E9B397F" w14:textId="77777777">
              <w:trPr>
                <w:jc w:val="center"/>
              </w:trPr>
              <w:tc>
                <w:tcPr>
                  <w:tcW w:w="758" w:type="dxa"/>
                  <w:vAlign w:val="center"/>
                </w:tcPr>
                <w:p w:rsidRPr="009465EE" w:rsidR="009465EE" w:rsidP="009465EE" w:rsidRDefault="009465EE" w14:paraId="18B39861" w14:textId="77777777">
                  <w:pPr>
                    <w:jc w:val="center"/>
                  </w:pPr>
                  <w:r w:rsidRPr="009465EE">
                    <w:t>Pattern</w:t>
                  </w:r>
                </w:p>
                <w:p w:rsidRPr="009465EE" w:rsidR="009465EE" w:rsidP="009465EE" w:rsidRDefault="009465EE" w14:paraId="3CE974B7" w14:textId="77777777">
                  <w:pPr>
                    <w:jc w:val="center"/>
                  </w:pPr>
                  <w:r w:rsidRPr="009465EE">
                    <w:t>{16,8, 1</w:t>
                  </w:r>
                  <w:r w:rsidRPr="009465EE">
                    <w:rPr>
                      <w:vertAlign w:val="superscript"/>
                    </w:rPr>
                    <w:t>st</w:t>
                  </w:r>
                  <w:r w:rsidRPr="009465EE">
                    <w:t xml:space="preserve"> PDU}</w:t>
                  </w:r>
                </w:p>
              </w:tc>
              <w:tc>
                <w:tcPr>
                  <w:tcW w:w="990" w:type="dxa"/>
                  <w:vAlign w:val="center"/>
                </w:tcPr>
                <w:p w:rsidRPr="009465EE" w:rsidR="009465EE" w:rsidP="009465EE" w:rsidRDefault="009465EE" w14:paraId="632F6227" w14:textId="77777777">
                  <w:pPr>
                    <w:jc w:val="center"/>
                  </w:pPr>
                  <w:r w:rsidRPr="009465EE">
                    <w:t>Alt 3</w:t>
                  </w:r>
                </w:p>
              </w:tc>
              <w:tc>
                <w:tcPr>
                  <w:tcW w:w="705" w:type="dxa"/>
                  <w:vAlign w:val="center"/>
                </w:tcPr>
                <w:p w:rsidRPr="009465EE" w:rsidR="009465EE" w:rsidP="009465EE" w:rsidRDefault="009465EE" w14:paraId="2BD54B8F" w14:textId="77777777">
                  <w:pPr>
                    <w:jc w:val="center"/>
                  </w:pPr>
                  <w:r w:rsidRPr="009465EE">
                    <w:t>N/A</w:t>
                  </w:r>
                </w:p>
              </w:tc>
              <w:tc>
                <w:tcPr>
                  <w:tcW w:w="963" w:type="dxa"/>
                  <w:vAlign w:val="center"/>
                </w:tcPr>
                <w:p w:rsidRPr="009465EE" w:rsidR="009465EE" w:rsidP="009465EE" w:rsidRDefault="009465EE" w14:paraId="30C07B2D" w14:textId="77777777">
                  <w:pPr>
                    <w:jc w:val="center"/>
                  </w:pPr>
                  <w:r w:rsidRPr="009465EE">
                    <w:t>5</w:t>
                  </w:r>
                </w:p>
              </w:tc>
              <w:tc>
                <w:tcPr>
                  <w:tcW w:w="830" w:type="dxa"/>
                  <w:vAlign w:val="center"/>
                </w:tcPr>
                <w:p w:rsidRPr="009465EE" w:rsidR="009465EE" w:rsidP="009465EE" w:rsidRDefault="009465EE" w14:paraId="63423919" w14:textId="77777777">
                  <w:pPr>
                    <w:jc w:val="center"/>
                  </w:pPr>
                  <w:r w:rsidRPr="009465EE">
                    <w:t>29%</w:t>
                  </w:r>
                </w:p>
              </w:tc>
              <w:tc>
                <w:tcPr>
                  <w:tcW w:w="830" w:type="dxa"/>
                  <w:vAlign w:val="center"/>
                </w:tcPr>
                <w:p w:rsidRPr="009465EE" w:rsidR="009465EE" w:rsidP="009465EE" w:rsidRDefault="009465EE" w14:paraId="7E95666B" w14:textId="77777777">
                  <w:pPr>
                    <w:jc w:val="center"/>
                  </w:pPr>
                  <w:r w:rsidRPr="009465EE">
                    <w:t>25%</w:t>
                  </w:r>
                </w:p>
              </w:tc>
              <w:tc>
                <w:tcPr>
                  <w:tcW w:w="830" w:type="dxa"/>
                  <w:vAlign w:val="center"/>
                </w:tcPr>
                <w:p w:rsidRPr="009465EE" w:rsidR="009465EE" w:rsidP="009465EE" w:rsidRDefault="009465EE" w14:paraId="44871E1E" w14:textId="77777777">
                  <w:pPr>
                    <w:jc w:val="center"/>
                  </w:pPr>
                  <w:r w:rsidRPr="009465EE">
                    <w:t>45%</w:t>
                  </w:r>
                </w:p>
              </w:tc>
            </w:tr>
            <w:tr w:rsidR="009465EE" w:rsidTr="00DA750B" w14:paraId="7F0605D5" w14:textId="77777777">
              <w:trPr>
                <w:jc w:val="center"/>
              </w:trPr>
              <w:tc>
                <w:tcPr>
                  <w:tcW w:w="758" w:type="dxa"/>
                  <w:vAlign w:val="center"/>
                </w:tcPr>
                <w:p w:rsidRPr="009465EE" w:rsidR="009465EE" w:rsidP="009465EE" w:rsidRDefault="009465EE" w14:paraId="73F97362" w14:textId="77777777">
                  <w:pPr>
                    <w:jc w:val="center"/>
                  </w:pPr>
                  <w:r w:rsidRPr="009465EE">
                    <w:t>Pattern</w:t>
                  </w:r>
                </w:p>
                <w:p w:rsidRPr="009465EE" w:rsidR="009465EE" w:rsidP="009465EE" w:rsidRDefault="009465EE" w14:paraId="43CC63EC" w14:textId="77777777">
                  <w:pPr>
                    <w:jc w:val="center"/>
                  </w:pPr>
                  <w:r w:rsidRPr="009465EE">
                    <w:t>{17,8,1</w:t>
                  </w:r>
                  <w:r w:rsidRPr="009465EE">
                    <w:rPr>
                      <w:vertAlign w:val="superscript"/>
                    </w:rPr>
                    <w:t>st</w:t>
                  </w:r>
                  <w:r w:rsidRPr="009465EE">
                    <w:t xml:space="preserve"> PDU}</w:t>
                  </w:r>
                </w:p>
              </w:tc>
              <w:tc>
                <w:tcPr>
                  <w:tcW w:w="990" w:type="dxa"/>
                  <w:vAlign w:val="center"/>
                </w:tcPr>
                <w:p w:rsidRPr="009465EE" w:rsidR="009465EE" w:rsidP="009465EE" w:rsidRDefault="009465EE" w14:paraId="13222F2D" w14:textId="77777777">
                  <w:pPr>
                    <w:jc w:val="center"/>
                  </w:pPr>
                  <w:r w:rsidRPr="009465EE">
                    <w:t>Alt 3</w:t>
                  </w:r>
                </w:p>
              </w:tc>
              <w:tc>
                <w:tcPr>
                  <w:tcW w:w="705" w:type="dxa"/>
                  <w:vAlign w:val="center"/>
                </w:tcPr>
                <w:p w:rsidRPr="009465EE" w:rsidR="009465EE" w:rsidP="009465EE" w:rsidRDefault="009465EE" w14:paraId="21788E0B" w14:textId="77777777">
                  <w:pPr>
                    <w:jc w:val="center"/>
                  </w:pPr>
                  <w:r w:rsidRPr="009465EE">
                    <w:t>N/A</w:t>
                  </w:r>
                </w:p>
              </w:tc>
              <w:tc>
                <w:tcPr>
                  <w:tcW w:w="963" w:type="dxa"/>
                  <w:vAlign w:val="center"/>
                </w:tcPr>
                <w:p w:rsidRPr="009465EE" w:rsidR="009465EE" w:rsidP="009465EE" w:rsidRDefault="009465EE" w14:paraId="28EDF46B" w14:textId="77777777">
                  <w:pPr>
                    <w:jc w:val="center"/>
                  </w:pPr>
                  <w:r w:rsidRPr="009465EE">
                    <w:t>5</w:t>
                  </w:r>
                </w:p>
              </w:tc>
              <w:tc>
                <w:tcPr>
                  <w:tcW w:w="830" w:type="dxa"/>
                  <w:vAlign w:val="center"/>
                </w:tcPr>
                <w:p w:rsidRPr="009465EE" w:rsidR="009465EE" w:rsidP="009465EE" w:rsidRDefault="009465EE" w14:paraId="4BC67E18" w14:textId="77777777">
                  <w:pPr>
                    <w:jc w:val="center"/>
                  </w:pPr>
                  <w:r w:rsidRPr="009465EE">
                    <w:t>29%</w:t>
                  </w:r>
                </w:p>
              </w:tc>
              <w:tc>
                <w:tcPr>
                  <w:tcW w:w="830" w:type="dxa"/>
                  <w:vAlign w:val="center"/>
                </w:tcPr>
                <w:p w:rsidRPr="009465EE" w:rsidR="009465EE" w:rsidP="009465EE" w:rsidRDefault="009465EE" w14:paraId="18E034AA" w14:textId="77777777">
                  <w:pPr>
                    <w:jc w:val="center"/>
                  </w:pPr>
                  <w:r w:rsidRPr="009465EE">
                    <w:t>25%</w:t>
                  </w:r>
                </w:p>
              </w:tc>
              <w:tc>
                <w:tcPr>
                  <w:tcW w:w="830" w:type="dxa"/>
                  <w:vAlign w:val="center"/>
                </w:tcPr>
                <w:p w:rsidRPr="009465EE" w:rsidR="009465EE" w:rsidP="009465EE" w:rsidRDefault="009465EE" w14:paraId="6C511E58" w14:textId="77777777">
                  <w:pPr>
                    <w:jc w:val="center"/>
                  </w:pPr>
                  <w:r w:rsidRPr="009465EE">
                    <w:t>43%</w:t>
                  </w:r>
                </w:p>
              </w:tc>
            </w:tr>
          </w:tbl>
          <w:p w:rsidRPr="00D819A8" w:rsidR="009465EE" w:rsidP="009465EE" w:rsidRDefault="009465EE" w14:paraId="617AE006" w14:textId="518D25AF">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ms. N/A means Not Applicable. </w:t>
            </w:r>
          </w:p>
          <w:p w:rsidRPr="00381DB6" w:rsidR="00C32980" w:rsidP="009465EE" w:rsidRDefault="00C32980" w14:paraId="4773C622" w14:textId="77777777">
            <w:pPr>
              <w:spacing w:after="0"/>
              <w:rPr>
                <w:rFonts w:ascii="Times" w:hAnsi="Times" w:cs="Times"/>
              </w:rPr>
            </w:pPr>
          </w:p>
        </w:tc>
      </w:tr>
      <w:tr w:rsidR="0063072C" w:rsidTr="308DF1D1" w14:paraId="3605854C" w14:textId="77777777">
        <w:tc>
          <w:tcPr>
            <w:tcW w:w="2122" w:type="dxa"/>
          </w:tcPr>
          <w:p w:rsidRPr="00165F9A" w:rsidR="0063072C" w:rsidRDefault="00C75A91" w14:paraId="6768ABAB" w14:textId="43CAA653">
            <w:r>
              <w:t>NTT DOCOMO</w:t>
            </w:r>
          </w:p>
        </w:tc>
        <w:tc>
          <w:tcPr>
            <w:tcW w:w="7507" w:type="dxa"/>
          </w:tcPr>
          <w:p w:rsidRPr="00381DB6" w:rsidR="00C75A91" w:rsidP="00C75A91" w:rsidRDefault="00C75A91" w14:paraId="505BA7E0" w14:textId="77777777">
            <w:pPr>
              <w:jc w:val="both"/>
              <w:rPr>
                <w:rFonts w:ascii="Times" w:hAnsi="Times" w:cs="Times"/>
                <w:lang w:val="en-US" w:eastAsia="zh-CN"/>
              </w:rPr>
            </w:pPr>
            <w:r w:rsidRPr="00381DB6">
              <w:rPr>
                <w:rFonts w:ascii="Times" w:hAnsi="Times" w:cs="Times"/>
                <w:lang w:val="en-US" w:eastAsia="zh-CN"/>
              </w:rPr>
              <w:t xml:space="preserve">Observation 1: Dynamic indication based solution is applicable regardless of XR traffic characteristic.  </w:t>
            </w:r>
          </w:p>
          <w:p w:rsidRPr="00381DB6" w:rsidR="00C75A91" w:rsidP="00C75A91" w:rsidRDefault="00C75A91" w14:paraId="3FBF16E6" w14:textId="77777777">
            <w:pPr>
              <w:jc w:val="both"/>
              <w:rPr>
                <w:rFonts w:ascii="Times" w:hAnsi="Times" w:cs="Times"/>
                <w:lang w:val="en-US" w:eastAsia="zh-CN"/>
              </w:rPr>
            </w:pPr>
            <w:r w:rsidRPr="00381DB6">
              <w:rPr>
                <w:rFonts w:ascii="Times" w:hAnsi="Times" w:cs="Times"/>
                <w:lang w:val="en-US" w:eastAsia="zh-CN"/>
              </w:rPr>
              <w:t>Proposal 1: Dynamic indication based solution is supported</w:t>
            </w:r>
            <w:r w:rsidRPr="00381DB6">
              <w:rPr>
                <w:rFonts w:ascii="Times" w:hAnsi="Times" w:cs="Times"/>
              </w:rPr>
              <w:t xml:space="preserve"> </w:t>
            </w:r>
            <w:r w:rsidRPr="00381DB6">
              <w:rPr>
                <w:rFonts w:ascii="Times" w:hAnsi="Times" w:cs="Times"/>
                <w:lang w:val="en-US" w:eastAsia="zh-CN"/>
              </w:rPr>
              <w:t>to enable Tx/Rx in gaps/restrictions.</w:t>
            </w:r>
          </w:p>
          <w:p w:rsidRPr="00381DB6" w:rsidR="00C75A91" w:rsidP="00C75A91" w:rsidRDefault="00C75A91" w14:paraId="6C41EFB1" w14:textId="77777777">
            <w:pPr>
              <w:jc w:val="both"/>
              <w:rPr>
                <w:rFonts w:ascii="Times" w:hAnsi="Times" w:cs="Times"/>
                <w:lang w:val="en-US" w:eastAsia="zh-CN"/>
              </w:rPr>
            </w:pPr>
            <w:r w:rsidRPr="00381DB6">
              <w:rPr>
                <w:rFonts w:ascii="Times" w:hAnsi="Times" w:cs="Times"/>
                <w:lang w:val="en-US" w:eastAsia="zh-CN"/>
              </w:rPr>
              <w:t>Proposal 2: For dynamic indication based solution, support Alt 1-1 with following update.</w:t>
            </w:r>
          </w:p>
          <w:p w:rsidRPr="00381DB6" w:rsidR="0063072C" w:rsidP="00C75A91" w:rsidRDefault="00C75A91" w14:paraId="79AB2709" w14:textId="38954E6A">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rsidTr="308DF1D1" w14:paraId="76C089C2" w14:textId="77777777">
        <w:tc>
          <w:tcPr>
            <w:tcW w:w="2122" w:type="dxa"/>
          </w:tcPr>
          <w:p w:rsidRPr="00165F9A" w:rsidR="0063072C" w:rsidRDefault="00AD3C46" w14:paraId="0CD78636" w14:textId="247E753E">
            <w:r>
              <w:t>OPPO</w:t>
            </w:r>
          </w:p>
        </w:tc>
        <w:tc>
          <w:tcPr>
            <w:tcW w:w="7507" w:type="dxa"/>
          </w:tcPr>
          <w:p w:rsidRPr="00381DB6" w:rsidR="00AD3C46" w:rsidP="00AD3C46" w:rsidRDefault="00AD3C46" w14:paraId="22649ABA" w14:textId="77777777">
            <w:pPr>
              <w:spacing w:after="120"/>
              <w:ind w:left="420" w:hanging="420"/>
              <w:jc w:val="both"/>
              <w:rPr>
                <w:rFonts w:ascii="Times" w:hAnsi="Times" w:cs="Times" w:eastAsiaTheme="minorEastAsia"/>
              </w:rPr>
            </w:pPr>
            <w:r w:rsidRPr="00381DB6">
              <w:rPr>
                <w:rFonts w:ascii="Times" w:hAnsi="Times" w:cs="Times" w:eastAsiaTheme="minorEastAsia"/>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rsidRPr="00381DB6" w:rsidR="00AD3C46" w:rsidP="00AD3C46" w:rsidRDefault="00AD3C46" w14:paraId="20CE17A0" w14:textId="77777777">
            <w:pPr>
              <w:spacing w:after="120"/>
              <w:jc w:val="both"/>
              <w:rPr>
                <w:rFonts w:ascii="Times" w:hAnsi="Times" w:cs="Times" w:eastAsiaTheme="minorEastAsia"/>
                <w:lang w:eastAsia="zh-CN"/>
              </w:rPr>
            </w:pPr>
            <w:r w:rsidRPr="00381DB6">
              <w:rPr>
                <w:rFonts w:ascii="Times" w:hAnsi="Times" w:cs="Times" w:eastAsiaTheme="minorEastAsia"/>
                <w:lang w:eastAsia="zh-CN"/>
              </w:rPr>
              <w:t>Proposal 2: Dynamic indication to enable Tx/Rx in gaps/restrictions caused by RRM measurements can be considered, with the following focus:</w:t>
            </w:r>
          </w:p>
          <w:p w:rsidRPr="00381DB6" w:rsidR="00AD3C46" w:rsidP="000925B5" w:rsidRDefault="00AD3C46" w14:paraId="1D6D0695" w14:textId="77777777">
            <w:pPr>
              <w:pStyle w:val="ListParagraph"/>
              <w:numPr>
                <w:ilvl w:val="0"/>
                <w:numId w:val="27"/>
              </w:numPr>
              <w:spacing w:after="120"/>
              <w:contextualSpacing w:val="0"/>
              <w:jc w:val="both"/>
              <w:rPr>
                <w:rFonts w:ascii="Times" w:hAnsi="Times" w:cs="Times" w:eastAsiaTheme="minorEastAsia"/>
                <w:sz w:val="20"/>
                <w:szCs w:val="20"/>
                <w:lang w:val="en-US"/>
              </w:rPr>
            </w:pPr>
            <w:r w:rsidRPr="00381DB6">
              <w:rPr>
                <w:rFonts w:ascii="Times" w:hAnsi="Times" w:cs="Times" w:eastAsiaTheme="minorEastAsia"/>
                <w:sz w:val="20"/>
                <w:szCs w:val="20"/>
                <w:lang w:val="en-US"/>
              </w:rPr>
              <w:t>Alt 1-3: Implicit indication by legacy DCI scheduling a PDSCH/PUSCH/PUCCH overlapping with a gap(s)/restriction(s) to skip the gap(s)/restriction(s);</w:t>
            </w:r>
          </w:p>
          <w:p w:rsidRPr="00381DB6" w:rsidR="00AD3C46" w:rsidP="000925B5" w:rsidRDefault="00AD3C46" w14:paraId="7AA2311B" w14:textId="77777777">
            <w:pPr>
              <w:pStyle w:val="ListParagraph"/>
              <w:numPr>
                <w:ilvl w:val="0"/>
                <w:numId w:val="27"/>
              </w:numPr>
              <w:spacing w:after="120"/>
              <w:contextualSpacing w:val="0"/>
              <w:jc w:val="both"/>
              <w:rPr>
                <w:rFonts w:ascii="Times" w:hAnsi="Times" w:cs="Times" w:eastAsiaTheme="minorEastAsia"/>
                <w:sz w:val="20"/>
                <w:szCs w:val="20"/>
                <w:lang w:val="en-US"/>
              </w:rPr>
            </w:pPr>
            <w:r w:rsidRPr="00381DB6">
              <w:rPr>
                <w:rFonts w:ascii="Times" w:hAnsi="Times" w:cs="Times" w:eastAsiaTheme="minorEastAsia"/>
                <w:sz w:val="20"/>
                <w:szCs w:val="20"/>
                <w:lang w:val="en-US"/>
              </w:rPr>
              <w:t>Alt 1-1: Explicit indication by DCI to skip a gap(s)/restriction(s):</w:t>
            </w:r>
          </w:p>
          <w:p w:rsidRPr="00381DB6" w:rsidR="0063072C" w:rsidP="000925B5" w:rsidRDefault="00AD3C46" w14:paraId="4D6354FF" w14:textId="085A084B">
            <w:pPr>
              <w:pStyle w:val="ListParagraph"/>
              <w:numPr>
                <w:ilvl w:val="1"/>
                <w:numId w:val="27"/>
              </w:numPr>
              <w:rPr>
                <w:rFonts w:ascii="Times" w:hAnsi="Times" w:cs="Times"/>
                <w:sz w:val="20"/>
                <w:szCs w:val="20"/>
                <w:lang w:val="en-US" w:eastAsia="ko-KR"/>
              </w:rPr>
            </w:pPr>
            <w:r w:rsidRPr="00381DB6">
              <w:rPr>
                <w:rFonts w:ascii="Times" w:hAnsi="Times" w:cs="Times" w:eastAsiaTheme="minorEastAsia"/>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rsidTr="308DF1D1" w14:paraId="05F8B86D" w14:textId="77777777">
        <w:tc>
          <w:tcPr>
            <w:tcW w:w="2122" w:type="dxa"/>
          </w:tcPr>
          <w:p w:rsidRPr="00165F9A" w:rsidR="0063072C" w:rsidRDefault="001D16DD" w14:paraId="5371D07C" w14:textId="14A3C01E">
            <w:r>
              <w:t>Panasonic</w:t>
            </w:r>
          </w:p>
        </w:tc>
        <w:tc>
          <w:tcPr>
            <w:tcW w:w="7507" w:type="dxa"/>
          </w:tcPr>
          <w:p w:rsidRPr="00381DB6" w:rsidR="0063072C" w:rsidRDefault="001D16DD" w14:paraId="5CDF84DB" w14:textId="7192DFAB">
            <w:pPr>
              <w:spacing w:after="0"/>
              <w:rPr>
                <w:rFonts w:ascii="Times" w:hAnsi="Times" w:cs="Times"/>
                <w:lang w:eastAsia="ko-KR"/>
              </w:rPr>
            </w:pPr>
            <w:r w:rsidRPr="00381DB6">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63072C" w:rsidTr="308DF1D1" w14:paraId="5E097837" w14:textId="77777777">
        <w:tc>
          <w:tcPr>
            <w:tcW w:w="2122" w:type="dxa"/>
          </w:tcPr>
          <w:p w:rsidRPr="00165F9A" w:rsidR="0063072C" w:rsidRDefault="00AB78DB" w14:paraId="31C7F288" w14:textId="62100914">
            <w:r>
              <w:t>Qualcomm</w:t>
            </w:r>
          </w:p>
        </w:tc>
        <w:tc>
          <w:tcPr>
            <w:tcW w:w="7507" w:type="dxa"/>
          </w:tcPr>
          <w:p w:rsidRPr="00381DB6" w:rsidR="00AB78DB" w:rsidP="00AB78DB" w:rsidRDefault="00AB78DB" w14:paraId="3DC3D467" w14:textId="77777777">
            <w:pPr>
              <w:spacing w:after="0"/>
              <w:rPr>
                <w:rFonts w:ascii="Times" w:hAnsi="Times" w:cs="Times"/>
                <w:lang w:eastAsia="ja-JP"/>
              </w:rPr>
            </w:pPr>
            <w:r w:rsidRPr="00381DB6">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rsidRPr="00381DB6" w:rsidR="00AB78DB" w:rsidP="00AB78DB" w:rsidRDefault="00AB78DB" w14:paraId="2859F0D0" w14:textId="77777777">
            <w:pPr>
              <w:spacing w:after="0"/>
              <w:rPr>
                <w:rFonts w:ascii="Times" w:hAnsi="Times" w:cs="Times"/>
                <w:lang w:eastAsia="ja-JP"/>
              </w:rPr>
            </w:pPr>
          </w:p>
          <w:p w:rsidRPr="00381DB6" w:rsidR="0063072C" w:rsidP="00AB78DB" w:rsidRDefault="00AB78DB" w14:paraId="245B16A2" w14:textId="77777777">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rsidRPr="00381DB6" w:rsidR="00AB78DB" w:rsidP="00AB78DB" w:rsidRDefault="00AB78DB" w14:paraId="2AA871B4" w14:textId="77777777">
            <w:pPr>
              <w:spacing w:after="0"/>
              <w:rPr>
                <w:rFonts w:ascii="Times" w:hAnsi="Times" w:cs="Times"/>
                <w:lang w:eastAsia="ja-JP"/>
              </w:rPr>
            </w:pPr>
          </w:p>
          <w:p w:rsidRPr="00381DB6" w:rsidR="00AB78DB" w:rsidP="00AB78DB" w:rsidRDefault="00AB78DB" w14:paraId="0AE5B211" w14:textId="77777777">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rsidRPr="00381DB6" w:rsidR="00AB78DB" w:rsidP="00AB78DB" w:rsidRDefault="00AB78DB" w14:paraId="4F913A8A" w14:textId="77777777">
            <w:pPr>
              <w:spacing w:after="0"/>
              <w:rPr>
                <w:rFonts w:ascii="Times" w:hAnsi="Times" w:cs="Times"/>
                <w:lang w:eastAsia="ja-JP"/>
              </w:rPr>
            </w:pPr>
          </w:p>
          <w:p w:rsidR="00AB78DB" w:rsidP="00AB78DB" w:rsidRDefault="00AB78DB" w14:paraId="73D476C4" w14:textId="77777777">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rsidRPr="00381DB6" w:rsidR="00C177EC" w:rsidP="00AB78DB" w:rsidRDefault="00C177EC" w14:paraId="6E1893EE" w14:textId="77777777">
            <w:pPr>
              <w:spacing w:after="0"/>
              <w:rPr>
                <w:rFonts w:ascii="Times" w:hAnsi="Times" w:cs="Times"/>
                <w:lang w:eastAsia="ja-JP"/>
              </w:rPr>
            </w:pPr>
          </w:p>
          <w:p w:rsidRPr="00381DB6" w:rsidR="00AB78DB" w:rsidP="00AB78DB" w:rsidRDefault="00AB78DB" w14:paraId="2732AC51" w14:textId="25B16BF0">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rsidTr="308DF1D1" w14:paraId="038EE40D" w14:textId="77777777">
        <w:tc>
          <w:tcPr>
            <w:tcW w:w="2122" w:type="dxa"/>
          </w:tcPr>
          <w:p w:rsidRPr="00165F9A" w:rsidR="0063072C" w:rsidRDefault="00C40BF0" w14:paraId="2C55B930" w14:textId="2C8DAC3A">
            <w:r>
              <w:t>Samsung</w:t>
            </w:r>
          </w:p>
        </w:tc>
        <w:tc>
          <w:tcPr>
            <w:tcW w:w="7507" w:type="dxa"/>
          </w:tcPr>
          <w:p w:rsidRPr="00381DB6" w:rsidR="00C40BF0" w:rsidP="00C40BF0" w:rsidRDefault="00C40BF0" w14:paraId="73169F23" w14:textId="77777777">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rsidRPr="00381DB6" w:rsidR="0063072C" w:rsidRDefault="0063072C" w14:paraId="2182F346" w14:textId="77777777">
            <w:pPr>
              <w:spacing w:after="0"/>
              <w:rPr>
                <w:rFonts w:ascii="Times" w:hAnsi="Times" w:cs="Times"/>
                <w:lang w:eastAsia="ko-KR"/>
              </w:rPr>
            </w:pPr>
          </w:p>
          <w:p w:rsidRPr="00381DB6" w:rsidR="00C40BF0" w:rsidP="00C40BF0" w:rsidRDefault="00C40BF0" w14:paraId="37BB7B21" w14:textId="77777777">
            <w:pPr>
              <w:spacing w:before="180"/>
              <w:contextualSpacing/>
              <w:jc w:val="both"/>
              <w:rPr>
                <w:rFonts w:ascii="Times" w:hAnsi="Times" w:cs="Times"/>
                <w:kern w:val="28"/>
                <w:lang w:eastAsia="zh-CN"/>
              </w:rPr>
            </w:pPr>
            <w:r w:rsidRPr="00381DB6">
              <w:rPr>
                <w:rFonts w:ascii="Times" w:hAnsi="Times" w:cs="Times"/>
                <w:kern w:val="28"/>
                <w:lang w:eastAsia="zh-CN"/>
              </w:rPr>
              <w:t>Observation 1: There is no need and is disadvantageous for a gNB to indicate to a UE to skip multiple MGs.</w:t>
            </w:r>
          </w:p>
          <w:p w:rsidRPr="00381DB6" w:rsidR="00C40BF0" w:rsidRDefault="00C40BF0" w14:paraId="07F95718" w14:textId="77777777">
            <w:pPr>
              <w:spacing w:after="0"/>
              <w:rPr>
                <w:rFonts w:ascii="Times" w:hAnsi="Times" w:cs="Times"/>
                <w:lang w:eastAsia="ko-KR"/>
              </w:rPr>
            </w:pPr>
          </w:p>
        </w:tc>
      </w:tr>
      <w:tr w:rsidR="0063072C" w:rsidTr="308DF1D1" w14:paraId="67A52DF0" w14:textId="77777777">
        <w:tc>
          <w:tcPr>
            <w:tcW w:w="2122" w:type="dxa"/>
          </w:tcPr>
          <w:p w:rsidRPr="00165F9A" w:rsidR="0063072C" w:rsidRDefault="00541E51" w14:paraId="1BCF8045" w14:textId="279D2206">
            <w:r>
              <w:t>Sony</w:t>
            </w:r>
          </w:p>
        </w:tc>
        <w:tc>
          <w:tcPr>
            <w:tcW w:w="7507" w:type="dxa"/>
          </w:tcPr>
          <w:p w:rsidRPr="00381DB6" w:rsidR="00541E51" w:rsidP="00541E51" w:rsidRDefault="00541E51" w14:paraId="12645303" w14:textId="77777777">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rsidRPr="00381DB6" w:rsidR="0063072C" w:rsidP="00541E51" w:rsidRDefault="00541E51" w14:paraId="1B5B9E88" w14:textId="77777777">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rsidRPr="00381DB6" w:rsidR="00541E51" w:rsidP="00541E51" w:rsidRDefault="00541E51" w14:paraId="0FA5D33B" w14:textId="0A30B537">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rsidTr="308DF1D1" w14:paraId="5F9A365D" w14:textId="77777777">
        <w:tc>
          <w:tcPr>
            <w:tcW w:w="2122" w:type="dxa"/>
          </w:tcPr>
          <w:p w:rsidRPr="00165F9A" w:rsidR="0063072C" w:rsidRDefault="00125AA6" w14:paraId="46E0302C" w14:textId="5CC2A010">
            <w:r>
              <w:t>TCL</w:t>
            </w:r>
          </w:p>
        </w:tc>
        <w:tc>
          <w:tcPr>
            <w:tcW w:w="7507" w:type="dxa"/>
          </w:tcPr>
          <w:p w:rsidRPr="00381DB6" w:rsidR="00125AA6" w:rsidP="00125AA6" w:rsidRDefault="00125AA6" w14:paraId="31836ECA" w14:textId="77777777">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rsidRPr="00381DB6" w:rsidR="0063072C" w:rsidP="00125AA6" w:rsidRDefault="00125AA6" w14:paraId="4BA3A267" w14:textId="1A3E0138">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rsidTr="308DF1D1" w14:paraId="4047B2AC" w14:textId="77777777">
        <w:tc>
          <w:tcPr>
            <w:tcW w:w="2122" w:type="dxa"/>
          </w:tcPr>
          <w:p w:rsidRPr="00165F9A" w:rsidR="0063072C" w:rsidRDefault="00FF59E4" w14:paraId="3A246BAC" w14:textId="06C1E8FB">
            <w:r>
              <w:t>ZTE</w:t>
            </w:r>
          </w:p>
        </w:tc>
        <w:tc>
          <w:tcPr>
            <w:tcW w:w="7507" w:type="dxa"/>
          </w:tcPr>
          <w:p w:rsidRPr="00381DB6" w:rsidR="00FF59E4" w:rsidP="00FF59E4" w:rsidRDefault="003E1893" w14:paraId="58138DF2" w14:textId="77777777">
            <w:pPr>
              <w:pStyle w:val="TOC1"/>
              <w:tabs>
                <w:tab w:val="clear" w:pos="9639"/>
                <w:tab w:val="right" w:leader="dot" w:pos="9660"/>
              </w:tabs>
              <w:spacing w:after="120"/>
              <w:rPr>
                <w:rFonts w:ascii="Times" w:hAnsi="Times" w:cs="Times"/>
                <w:sz w:val="20"/>
              </w:rPr>
            </w:pPr>
            <w:hyperlink w:history="1" w:anchor="_Toc13947">
              <w:r w:rsidRPr="00381DB6" w:rsidR="00FF59E4">
                <w:rPr>
                  <w:rFonts w:ascii="Times" w:hAnsi="Times" w:cs="Times"/>
                  <w:sz w:val="20"/>
                  <w:lang w:eastAsia="zh-CN"/>
                </w:rPr>
                <w:t>Observation 4: Implicit indication solution may cause delay for data transmission/reception in the case of same slot scheduling.</w:t>
              </w:r>
            </w:hyperlink>
          </w:p>
          <w:p w:rsidRPr="00381DB6" w:rsidR="00FF59E4" w:rsidP="00FF59E4" w:rsidRDefault="003E1893" w14:paraId="702314E3" w14:textId="77777777">
            <w:pPr>
              <w:pStyle w:val="TOC1"/>
              <w:tabs>
                <w:tab w:val="clear" w:pos="9639"/>
                <w:tab w:val="right" w:leader="dot" w:pos="9660"/>
              </w:tabs>
              <w:spacing w:after="120"/>
              <w:rPr>
                <w:rFonts w:ascii="Times" w:hAnsi="Times" w:cs="Times"/>
                <w:sz w:val="20"/>
              </w:rPr>
            </w:pPr>
            <w:hyperlink w:history="1" w:anchor="_Toc23744">
              <w:r w:rsidRPr="00381DB6" w:rsidR="00FF59E4">
                <w:rPr>
                  <w:rFonts w:ascii="Times" w:hAnsi="Times" w:cs="Times"/>
                  <w:sz w:val="20"/>
                  <w:lang w:eastAsia="zh-CN"/>
                </w:rPr>
                <w:t>Proposal 1: Support to specify Alt 1. dynamic indication to enable Tx/Rx in particular gap(s)/restriction(s) that are caused by RRM measurements.</w:t>
              </w:r>
            </w:hyperlink>
          </w:p>
          <w:p w:rsidRPr="00381DB6" w:rsidR="00FF59E4" w:rsidP="00FF59E4" w:rsidRDefault="003E1893" w14:paraId="05B7C6C3" w14:textId="77777777">
            <w:pPr>
              <w:pStyle w:val="TOC1"/>
              <w:tabs>
                <w:tab w:val="clear" w:pos="9639"/>
                <w:tab w:val="right" w:leader="dot" w:pos="9660"/>
              </w:tabs>
              <w:spacing w:after="120"/>
              <w:rPr>
                <w:rFonts w:ascii="Times" w:hAnsi="Times" w:cs="Times"/>
                <w:sz w:val="20"/>
              </w:rPr>
            </w:pPr>
            <w:hyperlink w:history="1" w:anchor="_Toc278">
              <w:r w:rsidRPr="00381DB6" w:rsidR="00FF59E4">
                <w:rPr>
                  <w:rFonts w:ascii="Times" w:hAnsi="Times" w:cs="Times"/>
                  <w:sz w:val="20"/>
                  <w:lang w:eastAsia="zh-CN"/>
                </w:rPr>
                <w:t>Proposal 3: Support to specify Alt 1-1: Explicit indication by DCI to skip a particular gap(s)/restriction(s):</w:t>
              </w:r>
            </w:hyperlink>
          </w:p>
          <w:p w:rsidRPr="00381DB6" w:rsidR="00FF59E4" w:rsidP="00FF59E4" w:rsidRDefault="003E1893" w14:paraId="7650E600" w14:textId="77777777">
            <w:pPr>
              <w:pStyle w:val="TOC1"/>
              <w:tabs>
                <w:tab w:val="clear" w:pos="9639"/>
                <w:tab w:val="right" w:leader="dot" w:pos="9660"/>
              </w:tabs>
              <w:spacing w:after="120"/>
              <w:ind w:left="967" w:leftChars="200"/>
              <w:rPr>
                <w:rFonts w:ascii="Times" w:hAnsi="Times" w:cs="Times"/>
                <w:sz w:val="20"/>
              </w:rPr>
            </w:pPr>
            <w:hyperlink w:history="1" w:anchor="_Toc16812">
              <w:r w:rsidRPr="00381DB6" w:rsidR="00FF59E4">
                <w:rPr>
                  <w:rFonts w:ascii="Times" w:hAnsi="Times" w:cs="Times"/>
                  <w:sz w:val="20"/>
                  <w:lang w:eastAsia="zh-CN"/>
                </w:rPr>
                <w:t>• Bit-field size is at least one bit</w:t>
              </w:r>
            </w:hyperlink>
          </w:p>
          <w:p w:rsidRPr="00381DB6" w:rsidR="00FF59E4" w:rsidP="00FF59E4" w:rsidRDefault="003E1893" w14:paraId="189492ED" w14:textId="77777777">
            <w:pPr>
              <w:pStyle w:val="TOC1"/>
              <w:tabs>
                <w:tab w:val="clear" w:pos="9639"/>
                <w:tab w:val="right" w:leader="dot" w:pos="9660"/>
              </w:tabs>
              <w:spacing w:after="120"/>
              <w:ind w:left="967" w:leftChars="200"/>
              <w:rPr>
                <w:rFonts w:ascii="Times" w:hAnsi="Times" w:cs="Times"/>
                <w:sz w:val="20"/>
              </w:rPr>
            </w:pPr>
            <w:hyperlink w:history="1" w:anchor="_Toc26460">
              <w:r w:rsidRPr="00381DB6" w:rsidR="00FF59E4">
                <w:rPr>
                  <w:rFonts w:ascii="Times" w:hAnsi="Times" w:cs="Times"/>
                  <w:sz w:val="20"/>
                  <w:lang w:eastAsia="zh-CN"/>
                </w:rPr>
                <w:t>• DCI format: 1_x, 0_x.</w:t>
              </w:r>
            </w:hyperlink>
          </w:p>
          <w:p w:rsidRPr="00381DB6" w:rsidR="00FF59E4" w:rsidP="00FF59E4" w:rsidRDefault="003E1893" w14:paraId="16D54A91" w14:textId="77777777">
            <w:pPr>
              <w:pStyle w:val="TOC1"/>
              <w:tabs>
                <w:tab w:val="clear" w:pos="9639"/>
                <w:tab w:val="right" w:leader="dot" w:pos="9660"/>
              </w:tabs>
              <w:spacing w:after="120"/>
              <w:rPr>
                <w:rFonts w:ascii="Times" w:hAnsi="Times" w:cs="Times"/>
                <w:sz w:val="20"/>
              </w:rPr>
            </w:pPr>
            <w:hyperlink w:history="1" w:anchor="_Toc14755">
              <w:r w:rsidRPr="00381DB6" w:rsidR="00FF59E4">
                <w:rPr>
                  <w:rFonts w:ascii="Times" w:hAnsi="Times" w:cs="Times"/>
                  <w:sz w:val="20"/>
                  <w:lang w:eastAsia="zh-CN"/>
                </w:rPr>
                <w:t>Proposal 4: Support to specify Alt 1-2, i.e., explicit indication by DCI to indicate a time window where to skip a particular gap(s)/restriction(s):</w:t>
              </w:r>
            </w:hyperlink>
          </w:p>
          <w:p w:rsidRPr="00381DB6" w:rsidR="00FF59E4" w:rsidP="00FF59E4" w:rsidRDefault="003E1893" w14:paraId="0F9A668F" w14:textId="77777777">
            <w:pPr>
              <w:pStyle w:val="TOC1"/>
              <w:tabs>
                <w:tab w:val="clear" w:pos="9639"/>
                <w:tab w:val="right" w:leader="dot" w:pos="9660"/>
              </w:tabs>
              <w:spacing w:after="120"/>
              <w:ind w:left="967" w:leftChars="200"/>
              <w:rPr>
                <w:rFonts w:ascii="Times" w:hAnsi="Times" w:cs="Times"/>
                <w:sz w:val="20"/>
              </w:rPr>
            </w:pPr>
            <w:hyperlink w:history="1" w:anchor="_Toc19384">
              <w:r w:rsidRPr="00381DB6" w:rsidR="00FF59E4">
                <w:rPr>
                  <w:rFonts w:ascii="Times" w:hAnsi="Times" w:cs="Times"/>
                  <w:sz w:val="20"/>
                  <w:lang w:eastAsia="zh-CN"/>
                </w:rPr>
                <w:t>• Bit-field size is at least one bit</w:t>
              </w:r>
            </w:hyperlink>
          </w:p>
          <w:p w:rsidRPr="00381DB6" w:rsidR="00FF59E4" w:rsidP="00FF59E4" w:rsidRDefault="003E1893" w14:paraId="315D332C" w14:textId="77777777">
            <w:pPr>
              <w:pStyle w:val="TOC1"/>
              <w:tabs>
                <w:tab w:val="clear" w:pos="9639"/>
                <w:tab w:val="right" w:leader="dot" w:pos="9660"/>
              </w:tabs>
              <w:spacing w:after="120"/>
              <w:ind w:left="967" w:leftChars="200"/>
              <w:rPr>
                <w:rFonts w:ascii="Times" w:hAnsi="Times" w:cs="Times"/>
                <w:sz w:val="20"/>
              </w:rPr>
            </w:pPr>
            <w:hyperlink w:history="1" w:anchor="_Toc16879">
              <w:r w:rsidRPr="00381DB6" w:rsidR="00FF59E4">
                <w:rPr>
                  <w:rFonts w:ascii="Times" w:hAnsi="Times" w:cs="Times"/>
                  <w:sz w:val="20"/>
                  <w:lang w:eastAsia="zh-CN"/>
                </w:rPr>
                <w:t>• DCI format: 1_x, 0_x.</w:t>
              </w:r>
            </w:hyperlink>
          </w:p>
          <w:p w:rsidRPr="00381DB6" w:rsidR="00FF59E4" w:rsidP="00FF59E4" w:rsidRDefault="003E1893" w14:paraId="5F80F3CD" w14:textId="77777777">
            <w:pPr>
              <w:pStyle w:val="TOC1"/>
              <w:tabs>
                <w:tab w:val="clear" w:pos="9639"/>
                <w:tab w:val="right" w:leader="dot" w:pos="9660"/>
              </w:tabs>
              <w:spacing w:after="120"/>
              <w:rPr>
                <w:rFonts w:ascii="Times" w:hAnsi="Times" w:cs="Times"/>
                <w:sz w:val="20"/>
              </w:rPr>
            </w:pPr>
            <w:hyperlink w:history="1" w:anchor="_Toc17491">
              <w:r w:rsidRPr="00381DB6" w:rsidR="00FF59E4">
                <w:rPr>
                  <w:rFonts w:ascii="Times" w:hAnsi="Times" w:cs="Times"/>
                  <w:sz w:val="20"/>
                  <w:lang w:eastAsia="zh-CN"/>
                </w:rPr>
                <w:t>Proposal 5: Do not support Alt 1-3, i.e., implicit indication by DCI scheduling a transmission/reception overlapping with a gap(s)/restriction(s) to skip the gap(s)/restriction(s).</w:t>
              </w:r>
            </w:hyperlink>
          </w:p>
          <w:p w:rsidR="0063072C" w:rsidRDefault="00A36421" w14:paraId="75F21803" w14:textId="77777777">
            <w:pPr>
              <w:spacing w:after="0"/>
              <w:jc w:val="both"/>
              <w:rPr>
                <w:rFonts w:ascii="Times" w:hAnsi="Times" w:cs="Times"/>
              </w:rPr>
            </w:pPr>
            <w:r>
              <w:rPr>
                <w:noProof/>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rsidR="00A36421" w:rsidP="00A36421" w:rsidRDefault="00A36421" w14:paraId="45371D6A" w14:textId="77777777">
            <w:pPr>
              <w:spacing w:before="120" w:after="120"/>
              <w:jc w:val="center"/>
            </w:pPr>
            <w:r>
              <w:rPr>
                <w:rFonts w:hint="eastAsia"/>
              </w:rPr>
              <w:t>Figure 2: Example of explicit indication by DCI to indicate a time window</w:t>
            </w:r>
          </w:p>
          <w:p w:rsidRPr="00381DB6" w:rsidR="00A36421" w:rsidRDefault="00A36421" w14:paraId="37F1549C" w14:textId="3AC373FD">
            <w:pPr>
              <w:spacing w:after="0"/>
              <w:jc w:val="both"/>
              <w:rPr>
                <w:rFonts w:ascii="Times" w:hAnsi="Times" w:cs="Times"/>
              </w:rPr>
            </w:pPr>
          </w:p>
        </w:tc>
      </w:tr>
    </w:tbl>
    <w:p w:rsidR="0063072C" w:rsidRDefault="0063072C" w14:paraId="2C70814E" w14:textId="77777777"/>
    <w:p w:rsidR="0063072C" w:rsidRDefault="00C34219" w14:paraId="6E370822" w14:textId="77777777">
      <w:pPr>
        <w:pStyle w:val="Heading3"/>
      </w:pPr>
      <w:r>
        <w:t>Semi-static solution (Alt. 3)</w:t>
      </w:r>
    </w:p>
    <w:p w:rsidR="0063072C" w:rsidRDefault="00C34219" w14:paraId="503FE6C7" w14:textId="77777777">
      <w:pPr>
        <w:pStyle w:val="Heading4"/>
      </w:pPr>
      <w:r>
        <w:t>Companies proposals and observations</w:t>
      </w:r>
    </w:p>
    <w:tbl>
      <w:tblPr>
        <w:tblStyle w:val="TableGrid"/>
        <w:tblW w:w="0" w:type="auto"/>
        <w:tblLook w:val="04A0" w:firstRow="1" w:lastRow="0" w:firstColumn="1" w:lastColumn="0" w:noHBand="0" w:noVBand="1"/>
      </w:tblPr>
      <w:tblGrid>
        <w:gridCol w:w="1440"/>
        <w:gridCol w:w="8189"/>
      </w:tblGrid>
      <w:tr w:rsidR="0063072C" w:rsidTr="308DF1D1" w14:paraId="04A0D284" w14:textId="77777777">
        <w:tc>
          <w:tcPr>
            <w:tcW w:w="2122" w:type="dxa"/>
            <w:shd w:val="clear" w:color="auto" w:fill="EDEDED" w:themeFill="accent3" w:themeFillTint="33"/>
            <w:vAlign w:val="center"/>
          </w:tcPr>
          <w:p w:rsidR="0063072C" w:rsidRDefault="00C34219" w14:paraId="3E8545D2" w14:textId="77777777">
            <w:pPr>
              <w:jc w:val="center"/>
              <w:rPr>
                <w:b/>
                <w:bCs/>
              </w:rPr>
            </w:pPr>
            <w:r>
              <w:rPr>
                <w:b/>
                <w:bCs/>
              </w:rPr>
              <w:t>Company</w:t>
            </w:r>
          </w:p>
        </w:tc>
        <w:tc>
          <w:tcPr>
            <w:tcW w:w="7507" w:type="dxa"/>
            <w:shd w:val="clear" w:color="auto" w:fill="EDEDED" w:themeFill="accent3" w:themeFillTint="33"/>
            <w:vAlign w:val="center"/>
          </w:tcPr>
          <w:p w:rsidR="0063072C" w:rsidRDefault="00C34219" w14:paraId="19D467DA" w14:textId="77777777">
            <w:pPr>
              <w:jc w:val="center"/>
              <w:rPr>
                <w:b/>
                <w:bCs/>
              </w:rPr>
            </w:pPr>
            <w:r>
              <w:rPr>
                <w:b/>
                <w:bCs/>
              </w:rPr>
              <w:t>Proposals/Observations</w:t>
            </w:r>
          </w:p>
        </w:tc>
      </w:tr>
      <w:tr w:rsidR="0063072C" w:rsidTr="308DF1D1" w14:paraId="27132DC3" w14:textId="77777777">
        <w:tc>
          <w:tcPr>
            <w:tcW w:w="2122" w:type="dxa"/>
          </w:tcPr>
          <w:p w:rsidRPr="0014382B" w:rsidR="0063072C" w:rsidRDefault="00405116" w14:paraId="28B8CDE6" w14:textId="71B84417">
            <w:r w:rsidRPr="0014382B">
              <w:t>Apple</w:t>
            </w:r>
          </w:p>
        </w:tc>
        <w:tc>
          <w:tcPr>
            <w:tcW w:w="7507" w:type="dxa"/>
          </w:tcPr>
          <w:p w:rsidRPr="00470EA1" w:rsidR="00300195" w:rsidP="00300195" w:rsidRDefault="00300195" w14:paraId="4766D108" w14:textId="77777777">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offset and time-window duration are provided to derive time windows.  </w:t>
            </w:r>
          </w:p>
          <w:p w:rsidRPr="00470EA1" w:rsidR="00300195" w:rsidP="00300195" w:rsidRDefault="00300195" w14:paraId="5C8DE29B" w14:textId="77777777">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rsidRPr="00470EA1" w:rsidR="00300195" w:rsidP="00300195" w:rsidRDefault="00300195" w14:paraId="5E2399EB" w14:textId="77777777">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rsidR="0063072C" w:rsidP="0014382B" w:rsidRDefault="00300195" w14:paraId="0F3D44BC" w14:textId="77777777">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rsidR="00827D30" w:rsidP="0014382B" w:rsidRDefault="00827D30" w14:paraId="7814388B" w14:textId="77777777">
            <w:pPr>
              <w:rPr>
                <w:rFonts w:ascii="Times" w:hAnsi="Times" w:cs="Times"/>
                <w:lang w:eastAsia="zh-CN"/>
              </w:rPr>
            </w:pPr>
          </w:p>
          <w:p w:rsidRPr="00470EA1" w:rsidR="00827D30" w:rsidP="00827D30" w:rsidRDefault="00827D30" w14:paraId="2CF0A5BE" w14:textId="624F17FC">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rsidTr="308DF1D1" w14:paraId="0A331C0F" w14:textId="77777777">
        <w:tc>
          <w:tcPr>
            <w:tcW w:w="2122" w:type="dxa"/>
          </w:tcPr>
          <w:p w:rsidRPr="0014382B" w:rsidR="0063072C" w:rsidRDefault="00405116" w14:paraId="25CF4D1C" w14:textId="1CB31DFE">
            <w:r w:rsidRPr="0014382B">
              <w:t>CATT</w:t>
            </w:r>
          </w:p>
        </w:tc>
        <w:tc>
          <w:tcPr>
            <w:tcW w:w="7507" w:type="dxa"/>
          </w:tcPr>
          <w:p w:rsidRPr="00470EA1" w:rsidR="00AC04D5" w:rsidP="00AC04D5" w:rsidRDefault="00AC04D5" w14:paraId="4366709F" w14:textId="77777777">
            <w:pPr>
              <w:spacing w:after="120" w:afterLines="5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rsidRPr="00470EA1" w:rsidR="00AC04D5" w:rsidP="00AC04D5" w:rsidRDefault="00AC04D5" w14:paraId="4BFB6CD0" w14:textId="77777777">
            <w:pPr>
              <w:spacing w:after="120" w:afterLines="50"/>
              <w:jc w:val="both"/>
              <w:rPr>
                <w:rFonts w:ascii="Times" w:hAnsi="Times" w:cs="Times"/>
                <w:lang w:val="en-US" w:eastAsia="zh-CN"/>
              </w:rPr>
            </w:pPr>
            <w:r w:rsidRPr="00470EA1">
              <w:rPr>
                <w:rFonts w:ascii="Times" w:hAnsi="Times" w:cs="Times"/>
                <w:lang w:val="en-US" w:eastAsia="zh-CN"/>
              </w:rPr>
              <w:t>Proposal 3: For the semi-static solution, UE could default the RRM cancelation behavior until disable flag received via the RRC re-configuration.</w:t>
            </w:r>
          </w:p>
          <w:p w:rsidRPr="00470EA1" w:rsidR="00AC04D5" w:rsidP="00AC04D5" w:rsidRDefault="00AC04D5" w14:paraId="078A345E" w14:textId="77777777">
            <w:pPr>
              <w:spacing w:after="120" w:afterLines="5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rsidRPr="00470EA1" w:rsidR="00AC04D5" w:rsidP="000925B5" w:rsidRDefault="00AC04D5" w14:paraId="5C07B497" w14:textId="77777777">
            <w:pPr>
              <w:numPr>
                <w:ilvl w:val="0"/>
                <w:numId w:val="20"/>
              </w:numPr>
              <w:overflowPunct/>
              <w:autoSpaceDE/>
              <w:autoSpaceDN/>
              <w:adjustRightInd/>
              <w:spacing w:after="120" w:afterLines="5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rsidRPr="00470EA1" w:rsidR="00AC04D5" w:rsidP="000925B5" w:rsidRDefault="00AC04D5" w14:paraId="2EA7F8C5" w14:textId="77777777">
            <w:pPr>
              <w:numPr>
                <w:ilvl w:val="0"/>
                <w:numId w:val="20"/>
              </w:numPr>
              <w:overflowPunct/>
              <w:autoSpaceDE/>
              <w:autoSpaceDN/>
              <w:adjustRightInd/>
              <w:spacing w:after="120" w:afterLines="5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rsidRPr="00470EA1" w:rsidR="00AC04D5" w:rsidP="000925B5" w:rsidRDefault="00AC04D5" w14:paraId="14A73FF2" w14:textId="77777777">
            <w:pPr>
              <w:numPr>
                <w:ilvl w:val="0"/>
                <w:numId w:val="20"/>
              </w:numPr>
              <w:overflowPunct/>
              <w:autoSpaceDE/>
              <w:autoSpaceDN/>
              <w:adjustRightInd/>
              <w:spacing w:after="120" w:afterLines="5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rsidRPr="00470EA1" w:rsidR="0063072C" w:rsidP="000925B5" w:rsidRDefault="00AC04D5" w14:paraId="54E5AD38" w14:textId="1A5D9EF1">
            <w:pPr>
              <w:numPr>
                <w:ilvl w:val="0"/>
                <w:numId w:val="20"/>
              </w:numPr>
              <w:overflowPunct/>
              <w:autoSpaceDE/>
              <w:autoSpaceDN/>
              <w:adjustRightInd/>
              <w:spacing w:after="120" w:afterLines="5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rsidTr="308DF1D1" w14:paraId="1B390895" w14:textId="77777777">
        <w:tc>
          <w:tcPr>
            <w:tcW w:w="2122" w:type="dxa"/>
          </w:tcPr>
          <w:p w:rsidRPr="0014382B" w:rsidR="0063072C" w:rsidRDefault="00201159" w14:paraId="65C80F57" w14:textId="185447F2">
            <w:r>
              <w:t>CMCC</w:t>
            </w:r>
          </w:p>
        </w:tc>
        <w:tc>
          <w:tcPr>
            <w:tcW w:w="7507" w:type="dxa"/>
          </w:tcPr>
          <w:p w:rsidRPr="00470EA1" w:rsidR="00201159" w:rsidP="00201159" w:rsidRDefault="00201159" w14:paraId="7458BD38" w14:textId="77777777">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rsidRPr="00470EA1" w:rsidR="00201159" w:rsidP="00201159" w:rsidRDefault="00201159" w14:paraId="0B5FF0ED" w14:textId="77777777">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rsidRPr="00470EA1" w:rsidR="00201159" w:rsidP="00201159" w:rsidRDefault="00201159" w14:paraId="7AAA7701" w14:textId="77777777">
            <w:pPr>
              <w:jc w:val="both"/>
              <w:rPr>
                <w:rFonts w:ascii="Times" w:hAnsi="Times" w:cs="Times" w:eastAsiaTheme="minorEastAsia"/>
                <w:lang w:val="en-US" w:eastAsia="zh-CN"/>
              </w:rPr>
            </w:pPr>
            <w:r w:rsidRPr="00470EA1">
              <w:rPr>
                <w:rFonts w:ascii="Times" w:hAnsi="Times" w:cs="Times"/>
                <w:lang w:eastAsia="zh-CN"/>
              </w:rPr>
              <w:t xml:space="preserve">Proposal 4: </w:t>
            </w:r>
            <w:r w:rsidRPr="00470EA1">
              <w:rPr>
                <w:rFonts w:ascii="Times" w:hAnsi="Times" w:eastAsia="Batang" w:cs="Times"/>
                <w:lang w:val="en-US"/>
              </w:rPr>
              <w:t>For solutions based on triggering/enabling by network signa</w:t>
            </w:r>
            <w:r w:rsidRPr="00470EA1">
              <w:rPr>
                <w:rFonts w:ascii="Times" w:hAnsi="Times" w:cs="Times" w:eastAsiaTheme="minorEastAsia"/>
                <w:lang w:val="en-US" w:eastAsia="zh-CN"/>
              </w:rPr>
              <w:t>l</w:t>
            </w:r>
            <w:r w:rsidRPr="00470EA1">
              <w:rPr>
                <w:rFonts w:ascii="Times" w:hAnsi="Times" w:eastAsia="Batang" w:cs="Times"/>
                <w:lang w:val="en-US"/>
              </w:rPr>
              <w:t>ing to enable Tx/Rx in gaps/restrictions that are caused by RRM measurements</w:t>
            </w:r>
            <w:r w:rsidRPr="00470EA1">
              <w:rPr>
                <w:rFonts w:ascii="Times" w:hAnsi="Times" w:cs="Times" w:eastAsiaTheme="minorEastAsia"/>
                <w:lang w:val="en-US" w:eastAsia="zh-CN"/>
              </w:rPr>
              <w:t>, support the following alternatives:</w:t>
            </w:r>
          </w:p>
          <w:p w:rsidRPr="00470EA1" w:rsidR="00201159" w:rsidP="000925B5" w:rsidRDefault="00201159" w14:paraId="78A4696E" w14:textId="77777777">
            <w:pPr>
              <w:numPr>
                <w:ilvl w:val="0"/>
                <w:numId w:val="21"/>
              </w:numPr>
              <w:overflowPunct/>
              <w:autoSpaceDE/>
              <w:autoSpaceDN/>
              <w:adjustRightInd/>
              <w:spacing w:before="120" w:after="120"/>
              <w:ind w:left="442" w:hanging="442"/>
              <w:jc w:val="both"/>
              <w:textAlignment w:val="auto"/>
              <w:rPr>
                <w:rFonts w:ascii="Times" w:hAnsi="Times" w:eastAsia="Batang" w:cs="Times"/>
                <w:lang w:val="en-US" w:eastAsia="zh-CN"/>
              </w:rPr>
            </w:pPr>
            <w:r w:rsidRPr="00470EA1">
              <w:rPr>
                <w:rFonts w:ascii="Times" w:hAnsi="Times" w:eastAsia="Batang" w:cs="Times"/>
                <w:lang w:val="en-US" w:eastAsia="zh-CN"/>
              </w:rPr>
              <w:t>Alt. 1-1: Explicit indication by DCI to skip a particular gap/restriction</w:t>
            </w:r>
            <w:r w:rsidRPr="00470EA1">
              <w:rPr>
                <w:rFonts w:ascii="Times" w:hAnsi="Times" w:cs="Times" w:eastAsiaTheme="minorEastAsia"/>
                <w:lang w:val="en-US" w:eastAsia="zh-CN"/>
              </w:rPr>
              <w:t>;</w:t>
            </w:r>
          </w:p>
          <w:p w:rsidRPr="00470EA1" w:rsidR="00201159" w:rsidP="000925B5" w:rsidRDefault="00201159" w14:paraId="566D9BC4" w14:textId="77777777">
            <w:pPr>
              <w:numPr>
                <w:ilvl w:val="0"/>
                <w:numId w:val="21"/>
              </w:numPr>
              <w:overflowPunct/>
              <w:autoSpaceDE/>
              <w:autoSpaceDN/>
              <w:adjustRightInd/>
              <w:spacing w:before="120" w:after="120"/>
              <w:ind w:left="442" w:hanging="442"/>
              <w:jc w:val="both"/>
              <w:textAlignment w:val="auto"/>
              <w:rPr>
                <w:rFonts w:ascii="Times" w:hAnsi="Times" w:eastAsia="Batang" w:cs="Times"/>
                <w:lang w:val="en-US" w:eastAsia="zh-CN"/>
              </w:rPr>
            </w:pPr>
            <w:r w:rsidRPr="00470EA1">
              <w:rPr>
                <w:rFonts w:ascii="Times" w:hAnsi="Times" w:eastAsia="Batang" w:cs="Times"/>
                <w:lang w:val="en-US" w:eastAsia="zh-CN"/>
              </w:rPr>
              <w:t xml:space="preserve">Alt. </w:t>
            </w:r>
            <w:r w:rsidRPr="00470EA1">
              <w:rPr>
                <w:rFonts w:ascii="Times" w:hAnsi="Times" w:cs="Times" w:eastAsiaTheme="minorEastAsia"/>
                <w:lang w:val="en-US" w:eastAsia="zh-CN"/>
              </w:rPr>
              <w:t>3</w:t>
            </w:r>
            <w:r w:rsidRPr="00470EA1">
              <w:rPr>
                <w:rFonts w:ascii="Times" w:hAnsi="Times" w:eastAsia="Batang" w:cs="Times"/>
                <w:lang w:val="en-US" w:eastAsia="zh-CN"/>
              </w:rPr>
              <w:t xml:space="preserve">-1: </w:t>
            </w:r>
            <w:r w:rsidRPr="00470EA1">
              <w:rPr>
                <w:rFonts w:ascii="Times" w:hAnsi="Times" w:cs="Times"/>
                <w:lang w:val="en-US" w:eastAsia="zh-CN"/>
              </w:rPr>
              <w:t>Configure a pattern(s) via RRC to indicate occasions where to skip gaps/restrictions;</w:t>
            </w:r>
          </w:p>
          <w:p w:rsidRPr="00470EA1" w:rsidR="00201159" w:rsidP="000925B5" w:rsidRDefault="00201159" w14:paraId="45FDA351" w14:textId="77777777">
            <w:pPr>
              <w:numPr>
                <w:ilvl w:val="0"/>
                <w:numId w:val="21"/>
              </w:numPr>
              <w:overflowPunct/>
              <w:autoSpaceDE/>
              <w:autoSpaceDN/>
              <w:adjustRightInd/>
              <w:spacing w:before="120" w:after="120"/>
              <w:ind w:left="442" w:hanging="442"/>
              <w:jc w:val="both"/>
              <w:textAlignment w:val="auto"/>
              <w:rPr>
                <w:rFonts w:ascii="Times" w:hAnsi="Times" w:eastAsia="Batang" w:cs="Times"/>
                <w:lang w:val="en-US" w:eastAsia="zh-CN"/>
              </w:rPr>
            </w:pPr>
            <w:r w:rsidRPr="00470EA1">
              <w:rPr>
                <w:rFonts w:ascii="Times" w:hAnsi="Times" w:cs="Times" w:eastAsiaTheme="minorEastAsia"/>
                <w:lang w:val="en-US" w:eastAsia="zh-CN"/>
              </w:rPr>
              <w:t>Alt. 1-1 +</w:t>
            </w:r>
            <w:r w:rsidRPr="00470EA1">
              <w:rPr>
                <w:rFonts w:ascii="Times" w:hAnsi="Times" w:eastAsia="Batang" w:cs="Times"/>
                <w:lang w:val="en-US" w:eastAsia="zh-CN"/>
              </w:rPr>
              <w:t xml:space="preserve"> Alt. </w:t>
            </w:r>
            <w:r w:rsidRPr="00470EA1">
              <w:rPr>
                <w:rFonts w:ascii="Times" w:hAnsi="Times" w:cs="Times" w:eastAsiaTheme="minorEastAsia"/>
                <w:lang w:val="en-US" w:eastAsia="zh-CN"/>
              </w:rPr>
              <w:t>3</w:t>
            </w:r>
            <w:r w:rsidRPr="00470EA1">
              <w:rPr>
                <w:rFonts w:ascii="Times" w:hAnsi="Times" w:eastAsia="Batang" w:cs="Times"/>
                <w:lang w:val="en-US" w:eastAsia="zh-CN"/>
              </w:rPr>
              <w:t>-1</w:t>
            </w:r>
            <w:r w:rsidRPr="00470EA1">
              <w:rPr>
                <w:rFonts w:ascii="Times" w:hAnsi="Times" w:cs="Times" w:eastAsiaTheme="minorEastAsia"/>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hAnsi="Times" w:eastAsia="Batang" w:cs="Times"/>
                <w:lang w:val="en-US" w:eastAsia="zh-CN"/>
              </w:rPr>
              <w:t>particular gap/restriction</w:t>
            </w:r>
            <w:r w:rsidRPr="00470EA1">
              <w:rPr>
                <w:rFonts w:ascii="Times" w:hAnsi="Times" w:cs="Times" w:eastAsiaTheme="minorEastAsia"/>
                <w:lang w:val="en-US" w:eastAsia="zh-CN"/>
              </w:rPr>
              <w:t xml:space="preserve"> on top of the configured pattern(s).</w:t>
            </w:r>
          </w:p>
          <w:p w:rsidRPr="00470EA1" w:rsidR="0063072C" w:rsidP="0014382B" w:rsidRDefault="0063072C" w14:paraId="0F2BB7DB" w14:textId="63E69E42">
            <w:pPr>
              <w:jc w:val="both"/>
              <w:rPr>
                <w:rFonts w:ascii="Times" w:hAnsi="Times" w:cs="Times"/>
                <w:lang w:val="en-US" w:eastAsia="zh-CN"/>
              </w:rPr>
            </w:pPr>
          </w:p>
        </w:tc>
      </w:tr>
      <w:tr w:rsidR="0063072C" w:rsidTr="308DF1D1" w14:paraId="1C371682" w14:textId="77777777">
        <w:tc>
          <w:tcPr>
            <w:tcW w:w="2122" w:type="dxa"/>
          </w:tcPr>
          <w:p w:rsidRPr="0014382B" w:rsidR="0063072C" w:rsidRDefault="005F10A0" w14:paraId="760AF333" w14:textId="00D11FB0">
            <w:r w:rsidRPr="0014382B">
              <w:t>Ericsson</w:t>
            </w:r>
          </w:p>
        </w:tc>
        <w:tc>
          <w:tcPr>
            <w:tcW w:w="7507" w:type="dxa"/>
          </w:tcPr>
          <w:p w:rsidRPr="00470EA1" w:rsidR="0063072C" w:rsidRDefault="00F541C3" w14:paraId="4EABF8E3" w14:textId="77777777">
            <w:pPr>
              <w:pStyle w:val="BodyText"/>
              <w:rPr>
                <w:rFonts w:ascii="Times" w:hAnsi="Times" w:cs="Times" w:eastAsiaTheme="minorEastAsia"/>
                <w:lang w:eastAsia="zh-CN"/>
              </w:rPr>
            </w:pPr>
            <w:r w:rsidRPr="00470EA1">
              <w:rPr>
                <w:rFonts w:ascii="Times" w:hAnsi="Times" w:cs="Times" w:eastAsiaTheme="minorEastAsia"/>
                <w:lang w:eastAsia="zh-CN"/>
              </w:rPr>
              <w:t>Observation 3</w:t>
            </w:r>
            <w:r w:rsidRPr="00470EA1">
              <w:rPr>
                <w:rFonts w:ascii="Times" w:hAnsi="Times" w:cs="Times" w:eastAsiaTheme="minorEastAsia"/>
                <w:lang w:eastAsia="zh-CN"/>
              </w:rPr>
              <w:tab/>
            </w:r>
            <w:r w:rsidRPr="00470EA1">
              <w:rPr>
                <w:rFonts w:ascii="Times" w:hAnsi="Times" w:cs="Times" w:eastAsiaTheme="minorEastAsia"/>
                <w:lang w:eastAsia="zh-CN"/>
              </w:rPr>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rsidRPr="00470EA1" w:rsidR="001D3B8F" w:rsidP="001D3B8F" w:rsidRDefault="001D3B8F" w14:paraId="01C38348" w14:textId="6651DE13">
            <w:pPr>
              <w:pStyle w:val="BodyText"/>
              <w:rPr>
                <w:rFonts w:ascii="Times" w:hAnsi="Times" w:cs="Times" w:eastAsiaTheme="minorEastAsia"/>
                <w:lang w:eastAsia="zh-CN"/>
              </w:rPr>
            </w:pPr>
            <w:r w:rsidRPr="00470EA1">
              <w:rPr>
                <w:rFonts w:ascii="Times" w:hAnsi="Times" w:cs="Times" w:eastAsiaTheme="minorEastAsia"/>
                <w:lang w:eastAsia="zh-CN"/>
              </w:rPr>
              <w:t>Proposal 1</w:t>
            </w:r>
            <w:r w:rsidRPr="00470EA1">
              <w:rPr>
                <w:rFonts w:ascii="Times" w:hAnsi="Times" w:cs="Times" w:eastAsiaTheme="minorEastAsia"/>
                <w:lang w:eastAsia="zh-CN"/>
              </w:rPr>
              <w:tab/>
            </w:r>
            <w:r w:rsidRPr="00470EA1">
              <w:rPr>
                <w:rFonts w:ascii="Times" w:hAnsi="Times" w:cs="Times" w:eastAsiaTheme="minorEastAsia"/>
                <w:lang w:eastAsia="zh-CN"/>
              </w:rPr>
              <w:t xml:space="preserve"> For solutions based on triggering/enabling by network signaling to enable Tx/Rx in gaps/restrictions that are caused by RRM measurements:</w:t>
            </w:r>
          </w:p>
          <w:p w:rsidRPr="00470EA1" w:rsidR="001D3B8F" w:rsidP="001D3B8F" w:rsidRDefault="001D3B8F" w14:paraId="28FD65CC" w14:textId="449013BC">
            <w:pPr>
              <w:pStyle w:val="BodyText"/>
              <w:rPr>
                <w:rFonts w:ascii="Times" w:hAnsi="Times" w:cs="Times" w:eastAsiaTheme="minorEastAsia"/>
                <w:lang w:eastAsia="zh-CN"/>
              </w:rPr>
            </w:pPr>
            <w:r w:rsidRPr="00470EA1">
              <w:rPr>
                <w:rFonts w:ascii="Times" w:hAnsi="Times" w:cs="Times" w:eastAsiaTheme="minorEastAsia"/>
                <w:lang w:eastAsia="zh-CN"/>
              </w:rPr>
              <w:t>•</w:t>
            </w:r>
            <w:r w:rsidRPr="00470EA1">
              <w:rPr>
                <w:rFonts w:ascii="Times" w:hAnsi="Times" w:cs="Times" w:eastAsiaTheme="minorEastAsia"/>
                <w:lang w:eastAsia="zh-CN"/>
              </w:rPr>
              <w:tab/>
            </w:r>
            <w:r w:rsidRPr="00470EA1">
              <w:rPr>
                <w:rFonts w:ascii="Times" w:hAnsi="Times" w:cs="Times" w:eastAsiaTheme="minorEastAsia"/>
                <w:lang w:eastAsia="zh-CN"/>
              </w:rPr>
              <w:t>Solutions based on Alt. 3 are not supported.</w:t>
            </w:r>
          </w:p>
        </w:tc>
      </w:tr>
      <w:tr w:rsidR="0063072C" w:rsidTr="308DF1D1" w14:paraId="0373BC05" w14:textId="77777777">
        <w:tc>
          <w:tcPr>
            <w:tcW w:w="2122" w:type="dxa"/>
          </w:tcPr>
          <w:p w:rsidRPr="0014382B" w:rsidR="0063072C" w:rsidRDefault="001D3B8F" w14:paraId="08673313" w14:textId="54C4E0A5">
            <w:r w:rsidRPr="001D3B8F">
              <w:t>Fraunhofer IIS, Fraunhofer HHI</w:t>
            </w:r>
          </w:p>
        </w:tc>
        <w:tc>
          <w:tcPr>
            <w:tcW w:w="7507" w:type="dxa"/>
          </w:tcPr>
          <w:p w:rsidRPr="00470EA1" w:rsidR="0063072C" w:rsidP="0014382B" w:rsidRDefault="001D3B8F" w14:paraId="7BD05C59" w14:textId="4231DBCD">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r>
            <w:r w:rsidRPr="00470EA1">
              <w:rPr>
                <w:rFonts w:ascii="Times" w:hAnsi="Times" w:cs="Times"/>
                <w:lang w:val="en-US"/>
              </w:rPr>
              <w:t>For the baseline semi-static solution, support Alt. 3-1. The semi-static pattern can be kept simple, i.e., periodic, and holds until the next RRC Reconfiguration.</w:t>
            </w:r>
          </w:p>
        </w:tc>
      </w:tr>
      <w:tr w:rsidR="0063072C" w:rsidTr="308DF1D1" w14:paraId="370A9C40" w14:textId="77777777">
        <w:tc>
          <w:tcPr>
            <w:tcW w:w="2122" w:type="dxa"/>
          </w:tcPr>
          <w:p w:rsidRPr="0014382B" w:rsidR="0063072C" w:rsidRDefault="006B34EF" w14:paraId="0A00BEB2" w14:textId="0B398BF2">
            <w:r w:rsidRPr="0014382B">
              <w:t>Google</w:t>
            </w:r>
          </w:p>
        </w:tc>
        <w:tc>
          <w:tcPr>
            <w:tcW w:w="7507" w:type="dxa"/>
          </w:tcPr>
          <w:p w:rsidRPr="00470EA1" w:rsidR="00EC6CD4" w:rsidP="00EC6CD4" w:rsidRDefault="00EC6CD4" w14:paraId="0EAE9762" w14:textId="77777777">
            <w:pPr>
              <w:rPr>
                <w:rFonts w:ascii="Times" w:hAnsi="Times" w:cs="Times"/>
              </w:rPr>
            </w:pPr>
            <w:r w:rsidRPr="00470EA1">
              <w:rPr>
                <w:rFonts w:ascii="Times" w:hAnsi="Times" w:cs="Times"/>
              </w:rPr>
              <w:t>Proposal 1:</w:t>
            </w:r>
            <w:r w:rsidRPr="00470EA1">
              <w:rPr>
                <w:rFonts w:ascii="Times" w:hAnsi="Times" w:cs="Times"/>
              </w:rPr>
              <w:tab/>
            </w:r>
            <w:r w:rsidRPr="00470EA1">
              <w:rPr>
                <w:rFonts w:ascii="Times" w:hAnsi="Times" w:cs="Times"/>
              </w:rPr>
              <w:t>For network based solutions, support further shortlisting to the following alternatives:</w:t>
            </w:r>
          </w:p>
          <w:p w:rsidRPr="00470EA1" w:rsidR="00EC6CD4" w:rsidP="00EC6CD4" w:rsidRDefault="00EC6CD4" w14:paraId="5AF24F03" w14:textId="77777777">
            <w:pPr>
              <w:rPr>
                <w:rFonts w:ascii="Times" w:hAnsi="Times" w:cs="Times"/>
              </w:rPr>
            </w:pPr>
            <w:r w:rsidRPr="00470EA1">
              <w:rPr>
                <w:rFonts w:ascii="Times" w:hAnsi="Times" w:cs="Times"/>
              </w:rPr>
              <w:t>•</w:t>
            </w:r>
            <w:r w:rsidRPr="00470EA1">
              <w:rPr>
                <w:rFonts w:ascii="Times" w:hAnsi="Times" w:cs="Times"/>
              </w:rPr>
              <w:tab/>
            </w:r>
            <w:r w:rsidRPr="00470EA1">
              <w:rPr>
                <w:rFonts w:ascii="Times" w:hAnsi="Times" w:cs="Times"/>
              </w:rPr>
              <w:t xml:space="preserve">Alt. 1-1:  Explicit indication by DCI to skip a particular gap(s)/restriction(s); </w:t>
            </w:r>
          </w:p>
          <w:p w:rsidRPr="00470EA1" w:rsidR="00EC6CD4" w:rsidP="00EC6CD4" w:rsidRDefault="00EC6CD4" w14:paraId="1CCDF9B6" w14:textId="77777777">
            <w:pPr>
              <w:rPr>
                <w:rFonts w:ascii="Times" w:hAnsi="Times" w:cs="Times"/>
              </w:rPr>
            </w:pPr>
            <w:r w:rsidRPr="00470EA1">
              <w:rPr>
                <w:rFonts w:ascii="Times" w:hAnsi="Times" w:cs="Times"/>
              </w:rPr>
              <w:t>•</w:t>
            </w:r>
            <w:r w:rsidRPr="00470EA1">
              <w:rPr>
                <w:rFonts w:ascii="Times" w:hAnsi="Times" w:cs="Times"/>
              </w:rPr>
              <w:tab/>
            </w:r>
            <w:r w:rsidRPr="00470EA1">
              <w:rPr>
                <w:rFonts w:ascii="Times" w:hAnsi="Times" w:cs="Times"/>
              </w:rPr>
              <w:t>Alt. 1-3: Implicit indication by DCI scheduling a transmission/reception overlapping with a gap(s)/restriction(s) to skip the gap(s)/restriction(s);</w:t>
            </w:r>
          </w:p>
          <w:p w:rsidRPr="00470EA1" w:rsidR="00EC6CD4" w:rsidP="00EC6CD4" w:rsidRDefault="00EC6CD4" w14:paraId="24F189DE" w14:textId="77777777">
            <w:pPr>
              <w:rPr>
                <w:rFonts w:ascii="Times" w:hAnsi="Times" w:cs="Times"/>
              </w:rPr>
            </w:pPr>
            <w:r w:rsidRPr="00470EA1">
              <w:rPr>
                <w:rFonts w:ascii="Times" w:hAnsi="Times" w:cs="Times"/>
              </w:rPr>
              <w:t>•</w:t>
            </w:r>
            <w:r w:rsidRPr="00470EA1">
              <w:rPr>
                <w:rFonts w:ascii="Times" w:hAnsi="Times" w:cs="Times"/>
              </w:rPr>
              <w:tab/>
            </w:r>
            <w:r w:rsidRPr="00470EA1">
              <w:rPr>
                <w:rFonts w:ascii="Times" w:hAnsi="Times" w:cs="Times"/>
              </w:rPr>
              <w:t>Alt. 3-4: Gaps/restrictions that are caused by RRM measurements are skipped based on semi-statically configured priority information for particular semi-statically pre-configured Tx/Rx and/or particular gaps/restrictions.</w:t>
            </w:r>
          </w:p>
          <w:p w:rsidRPr="00470EA1" w:rsidR="00B20162" w:rsidP="00EC6CD4" w:rsidRDefault="00EC6CD4" w14:paraId="0EA3A556" w14:textId="6142DFD0">
            <w:pPr>
              <w:rPr>
                <w:rFonts w:ascii="Times" w:hAnsi="Times" w:cs="Times"/>
              </w:rPr>
            </w:pPr>
            <w:r w:rsidRPr="00470EA1">
              <w:rPr>
                <w:rFonts w:ascii="Times" w:hAnsi="Times" w:cs="Times"/>
              </w:rPr>
              <w:t>•</w:t>
            </w:r>
            <w:r w:rsidRPr="00470EA1">
              <w:rPr>
                <w:rFonts w:ascii="Times" w:hAnsi="Times" w:cs="Times"/>
              </w:rPr>
              <w:tab/>
            </w:r>
            <w:r w:rsidRPr="00470EA1">
              <w:rPr>
                <w:rFonts w:ascii="Times" w:hAnsi="Times" w:cs="Times"/>
              </w:rPr>
              <w:t>Note: Alt. 1-1 and Alt. 1-3 can be supported for dynamic grant scheduling and Alt. 3-4 for configured grant scheduling.</w:t>
            </w:r>
          </w:p>
        </w:tc>
      </w:tr>
      <w:tr w:rsidR="0063072C" w:rsidTr="308DF1D1" w14:paraId="27BF79C1" w14:textId="77777777">
        <w:tc>
          <w:tcPr>
            <w:tcW w:w="2122" w:type="dxa"/>
          </w:tcPr>
          <w:p w:rsidRPr="0014382B" w:rsidR="0063072C" w:rsidRDefault="00486A4C" w14:paraId="2D190C15" w14:textId="588FE8E5">
            <w:r w:rsidRPr="0014382B">
              <w:t>Huawei</w:t>
            </w:r>
          </w:p>
        </w:tc>
        <w:tc>
          <w:tcPr>
            <w:tcW w:w="7507" w:type="dxa"/>
          </w:tcPr>
          <w:p w:rsidRPr="00470EA1" w:rsidR="0063072C" w:rsidP="002F3BB5" w:rsidRDefault="00815FB3" w14:paraId="6B00A5E7" w14:textId="77777777">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rsidRPr="00470EA1" w:rsidR="00815FB3" w:rsidP="002F3BB5" w:rsidRDefault="00815FB3" w14:paraId="21A9521A" w14:textId="77777777">
            <w:pPr>
              <w:rPr>
                <w:rFonts w:ascii="Times" w:hAnsi="Times" w:cs="Times"/>
                <w:lang w:val="x-none"/>
              </w:rPr>
            </w:pPr>
          </w:p>
          <w:p w:rsidRPr="00470EA1" w:rsidR="00815FB3" w:rsidP="00815FB3" w:rsidRDefault="00815FB3" w14:paraId="77BF74FA" w14:textId="77777777">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rsidRPr="00470EA1" w:rsidR="00815FB3" w:rsidP="00815FB3" w:rsidRDefault="00815FB3" w14:paraId="06F78A3E" w14:textId="77777777">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r>
            <w:r w:rsidRPr="00470EA1">
              <w:rPr>
                <w:rFonts w:ascii="Times" w:hAnsi="Times" w:cs="Times"/>
                <w:lang w:eastAsia="zh-CN"/>
              </w:rPr>
              <w:t>Support Alt 3-1: configure a pattern(s) via RRC to indicate occasions where to skip gaps/restrictions</w:t>
            </w:r>
          </w:p>
          <w:p w:rsidRPr="00470EA1" w:rsidR="00815FB3" w:rsidP="00815FB3" w:rsidRDefault="00815FB3" w14:paraId="617F23E5" w14:textId="77777777">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r>
            <w:r w:rsidRPr="00470EA1">
              <w:rPr>
                <w:rFonts w:ascii="Times" w:hAnsi="Times" w:cs="Times"/>
                <w:lang w:eastAsia="zh-CN"/>
              </w:rPr>
              <w:t>Starting position, periodicity and duration of the pattern, and a threshold are RRC configured.</w:t>
            </w:r>
          </w:p>
          <w:p w:rsidRPr="00470EA1" w:rsidR="00815FB3" w:rsidP="00815FB3" w:rsidRDefault="00815FB3" w14:paraId="6590EAF2" w14:textId="77777777">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r>
            <w:r w:rsidRPr="00470EA1">
              <w:rPr>
                <w:rFonts w:ascii="Times" w:hAnsi="Times" w:cs="Times"/>
                <w:lang w:eastAsia="zh-CN"/>
              </w:rPr>
              <w:t>If the overlapping ratio between the duration of pattern and the duration of RRM measurements is larger than the threshold, the RRM measurements are cancelled.</w:t>
            </w:r>
          </w:p>
          <w:p w:rsidRPr="00470EA1" w:rsidR="00815FB3" w:rsidP="00815FB3" w:rsidRDefault="00815FB3" w14:paraId="03922F31" w14:textId="77777777">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r>
            <w:r w:rsidRPr="00470EA1">
              <w:rPr>
                <w:rFonts w:ascii="Times" w:hAnsi="Times" w:cs="Times"/>
                <w:lang w:eastAsia="zh-CN"/>
              </w:rPr>
              <w:t>FFS: Alt 1-2: Explicit indication by DCI to indicate a time window where to skip a particular gap(s)/restriction(s);</w:t>
            </w:r>
          </w:p>
          <w:p w:rsidR="00815FB3" w:rsidP="00815FB3" w:rsidRDefault="00815FB3" w14:paraId="402C55B4" w14:textId="77777777">
            <w:pPr>
              <w:rPr>
                <w:rFonts w:ascii="Times" w:hAnsi="Times" w:cs="Times"/>
                <w:lang w:eastAsia="zh-CN"/>
              </w:rPr>
            </w:pPr>
            <w:r w:rsidRPr="00470EA1">
              <w:rPr>
                <w:rFonts w:ascii="Times" w:hAnsi="Times" w:cs="Times"/>
                <w:lang w:eastAsia="zh-CN"/>
              </w:rPr>
              <w:t></w:t>
            </w:r>
            <w:r w:rsidRPr="00470EA1">
              <w:rPr>
                <w:rFonts w:ascii="Times" w:hAnsi="Times" w:cs="Times"/>
                <w:lang w:eastAsia="zh-CN"/>
              </w:rPr>
              <w:tab/>
            </w:r>
            <w:r w:rsidRPr="00470EA1">
              <w:rPr>
                <w:rFonts w:ascii="Times" w:hAnsi="Times" w:cs="Times"/>
                <w:lang w:eastAsia="zh-CN"/>
              </w:rPr>
              <w:t>Consider sending LS to RAN4 to discuss time offset, and UE implementation impact since Alt 1 requires UE to dynamically cancel or do measurement on an indicated occasion, which may not be aligned with typical UE implementation</w:t>
            </w:r>
          </w:p>
          <w:p w:rsidR="00945171" w:rsidP="00815FB3" w:rsidRDefault="00945171" w14:paraId="690A9D24" w14:textId="77777777">
            <w:pPr>
              <w:rPr>
                <w:rFonts w:ascii="Times" w:hAnsi="Times" w:cs="Times"/>
              </w:rPr>
            </w:pPr>
          </w:p>
          <w:p w:rsidR="00945171" w:rsidP="00815FB3" w:rsidRDefault="00945171" w14:paraId="5CFC866F" w14:textId="77777777">
            <w:pPr>
              <w:rPr>
                <w:rFonts w:ascii="Times" w:hAnsi="Times" w:cs="Times"/>
                <w:lang w:val="x-none"/>
              </w:rPr>
            </w:pPr>
            <w:r w:rsidRPr="00976667">
              <w:rPr>
                <w:noProof/>
                <w:lang w:eastAsia="zh-CN"/>
              </w:rPr>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rsidRPr="00945171" w:rsidR="00945171" w:rsidP="00815FB3" w:rsidRDefault="00945171" w14:paraId="34F14A63" w14:textId="439BBD11">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rsidTr="308DF1D1" w14:paraId="29E33C7D" w14:textId="77777777">
        <w:tc>
          <w:tcPr>
            <w:tcW w:w="2122" w:type="dxa"/>
          </w:tcPr>
          <w:p w:rsidRPr="0014382B" w:rsidR="0063072C" w:rsidRDefault="001B31F4" w14:paraId="0A3B2B9D" w14:textId="158B95E5">
            <w:r w:rsidRPr="0014382B">
              <w:t>InterDigital</w:t>
            </w:r>
          </w:p>
        </w:tc>
        <w:tc>
          <w:tcPr>
            <w:tcW w:w="7507" w:type="dxa"/>
          </w:tcPr>
          <w:p w:rsidRPr="00470EA1" w:rsidR="00815FB3" w:rsidP="00815FB3" w:rsidRDefault="00815FB3" w14:paraId="70A15391" w14:textId="77777777">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rsidRPr="00470EA1" w:rsidR="00815FB3" w:rsidP="00815FB3" w:rsidRDefault="00815FB3" w14:paraId="2460CCA5" w14:textId="77777777">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rsidRPr="00470EA1" w:rsidR="00815FB3" w:rsidP="00815FB3" w:rsidRDefault="00815FB3" w14:paraId="30978CCA" w14:textId="77777777">
            <w:pPr>
              <w:rPr>
                <w:rFonts w:ascii="Times" w:hAnsi="Times" w:cs="Times"/>
              </w:rPr>
            </w:pPr>
            <w:r w:rsidRPr="00470EA1">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rsidRPr="00470EA1" w:rsidR="00815FB3" w:rsidP="00815FB3" w:rsidRDefault="00815FB3" w14:paraId="6F37A763" w14:textId="77777777">
            <w:pPr>
              <w:spacing w:before="120"/>
              <w:rPr>
                <w:rFonts w:ascii="Times" w:hAnsi="Times" w:cs="Times"/>
              </w:rPr>
            </w:pPr>
            <w:r w:rsidRPr="00470EA1">
              <w:rPr>
                <w:rFonts w:ascii="Times" w:hAnsi="Times" w:cs="Times"/>
              </w:rPr>
              <w:t>Proposal 3: Support configuring pattern(s) via RRC to indicate the occasions where to skip gaps/restrictions (Alt 3-1)</w:t>
            </w:r>
          </w:p>
          <w:p w:rsidRPr="00470EA1" w:rsidR="00815FB3" w:rsidP="00815FB3" w:rsidRDefault="00815FB3" w14:paraId="451D68BE" w14:textId="77777777">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rsidRPr="00470EA1" w:rsidR="0063072C" w:rsidP="00470EA1" w:rsidRDefault="00815FB3" w14:paraId="499D12B3" w14:textId="1363FB60">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rsidTr="308DF1D1" w14:paraId="49C6849D" w14:textId="77777777">
        <w:tc>
          <w:tcPr>
            <w:tcW w:w="2122" w:type="dxa"/>
          </w:tcPr>
          <w:p w:rsidRPr="0014382B" w:rsidR="0063072C" w:rsidRDefault="001B31F4" w14:paraId="0D944AA0" w14:textId="51546F41">
            <w:r w:rsidRPr="0014382B">
              <w:t>Lenovo</w:t>
            </w:r>
          </w:p>
        </w:tc>
        <w:tc>
          <w:tcPr>
            <w:tcW w:w="7507" w:type="dxa"/>
          </w:tcPr>
          <w:p w:rsidRPr="00470EA1" w:rsidR="00815FB3" w:rsidP="00815FB3" w:rsidRDefault="00815FB3" w14:paraId="037BDFE1" w14:textId="77777777">
            <w:pPr>
              <w:rPr>
                <w:rFonts w:ascii="Times" w:hAnsi="Times" w:cs="Times" w:eastAsiaTheme="minorEastAsia"/>
                <w:lang w:eastAsia="zh-CN"/>
              </w:rPr>
            </w:pPr>
            <w:r w:rsidRPr="00470EA1">
              <w:rPr>
                <w:rFonts w:ascii="Times" w:hAnsi="Times" w:cs="Times"/>
              </w:rPr>
              <w:t>Proposal 3:  Adopt Alt 3-3 for semi-static/semi-persistent scheduling.</w:t>
            </w:r>
          </w:p>
          <w:p w:rsidRPr="00470EA1" w:rsidR="0063072C" w:rsidP="002F3BB5" w:rsidRDefault="00815FB3" w14:paraId="42D03D25" w14:textId="7E798974">
            <w:pPr>
              <w:rPr>
                <w:rFonts w:ascii="Times" w:hAnsi="Times" w:cs="Times" w:eastAsiaTheme="minorEastAsia"/>
                <w:lang w:eastAsia="zh-CN"/>
              </w:rPr>
            </w:pPr>
            <w:r w:rsidRPr="00470EA1">
              <w:rPr>
                <w:rFonts w:ascii="Times" w:hAnsi="Times" w:cs="Times"/>
              </w:rPr>
              <w:t xml:space="preserve">Proposal </w:t>
            </w:r>
            <w:r w:rsidRPr="00470EA1">
              <w:rPr>
                <w:rFonts w:ascii="Times" w:hAnsi="Times" w:cs="Times" w:eastAsiaTheme="minorEastAsia"/>
                <w:lang w:eastAsia="zh-CN"/>
              </w:rPr>
              <w:t>4</w:t>
            </w:r>
            <w:r w:rsidRPr="00470EA1">
              <w:rPr>
                <w:rFonts w:ascii="Times" w:hAnsi="Times" w:cs="Times"/>
              </w:rPr>
              <w:t xml:space="preserve">:  </w:t>
            </w:r>
            <w:r w:rsidRPr="00470EA1">
              <w:rPr>
                <w:rFonts w:ascii="Times" w:hAnsi="Times" w:cs="Times" w:eastAsiaTheme="minorEastAsia"/>
                <w:lang w:eastAsia="zh-CN"/>
              </w:rPr>
              <w:t>If both Alt 1 and Alt 3 are supported, UE’s behaviour should be defined when the indications for the same MG are different</w:t>
            </w:r>
            <w:r w:rsidRPr="00470EA1">
              <w:rPr>
                <w:rFonts w:ascii="Times" w:hAnsi="Times" w:cs="Times"/>
              </w:rPr>
              <w:t>.</w:t>
            </w:r>
          </w:p>
        </w:tc>
      </w:tr>
      <w:tr w:rsidR="0063072C" w:rsidTr="308DF1D1" w14:paraId="188AA118" w14:textId="77777777">
        <w:tc>
          <w:tcPr>
            <w:tcW w:w="2122" w:type="dxa"/>
          </w:tcPr>
          <w:p w:rsidRPr="0014382B" w:rsidR="0063072C" w:rsidRDefault="00906C2F" w14:paraId="5FDA6282" w14:textId="09B2A7BE">
            <w:r w:rsidRPr="0014382B">
              <w:t>LG</w:t>
            </w:r>
          </w:p>
        </w:tc>
        <w:tc>
          <w:tcPr>
            <w:tcW w:w="7507" w:type="dxa"/>
          </w:tcPr>
          <w:p w:rsidRPr="00470EA1" w:rsidR="007350A9" w:rsidP="00C177EC" w:rsidRDefault="007350A9" w14:paraId="449282CD" w14:textId="77777777">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rsidRPr="00470EA1" w:rsidR="007350A9" w:rsidP="00C177EC" w:rsidRDefault="007350A9" w14:paraId="5F6B6015" w14:textId="06E7177B">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rsidRPr="00470EA1" w:rsidR="007350A9" w:rsidP="000925B5" w:rsidRDefault="007350A9" w14:paraId="3551F340" w14:textId="77777777">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rsidRPr="00470EA1" w:rsidR="0063072C" w:rsidP="000925B5" w:rsidRDefault="007350A9" w14:paraId="38EDDED7" w14:textId="7BD78880">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rsidTr="308DF1D1" w14:paraId="1262D573" w14:textId="77777777">
        <w:tc>
          <w:tcPr>
            <w:tcW w:w="2122" w:type="dxa"/>
          </w:tcPr>
          <w:p w:rsidRPr="0014382B" w:rsidR="003C4EA2" w:rsidRDefault="003C4EA2" w14:paraId="7FEC9278" w14:textId="21D173F3">
            <w:r w:rsidRPr="0014382B">
              <w:t>MediaTek</w:t>
            </w:r>
          </w:p>
        </w:tc>
        <w:tc>
          <w:tcPr>
            <w:tcW w:w="7507" w:type="dxa"/>
          </w:tcPr>
          <w:p w:rsidR="0024157C" w:rsidP="0014382B" w:rsidRDefault="0082793A" w14:paraId="56A3FE53" w14:textId="77777777">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rsidR="006B468D" w:rsidP="0014382B" w:rsidRDefault="006B468D" w14:paraId="53A2A55A" w14:textId="77777777">
            <w:pPr>
              <w:rPr>
                <w:rFonts w:ascii="Times" w:hAnsi="Times" w:cs="Times"/>
              </w:rPr>
            </w:pPr>
          </w:p>
          <w:p w:rsidR="006B468D" w:rsidP="0014382B" w:rsidRDefault="006B468D" w14:paraId="51C7CAC4" w14:textId="77777777">
            <w:pPr>
              <w:rPr>
                <w:rFonts w:ascii="Times" w:hAnsi="Times" w:cs="Times"/>
                <w:lang w:eastAsia="zh-TW"/>
              </w:rPr>
            </w:pPr>
            <w:r w:rsidRPr="004625E8">
              <w:rPr>
                <w:noProof/>
              </w:rPr>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rsidRPr="00470EA1" w:rsidR="006B468D" w:rsidP="006B468D" w:rsidRDefault="006B468D" w14:paraId="31BBF2EA" w14:textId="2E4079D2">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rsidTr="308DF1D1" w14:paraId="787B0A33" w14:textId="77777777">
        <w:tc>
          <w:tcPr>
            <w:tcW w:w="2122" w:type="dxa"/>
          </w:tcPr>
          <w:p w:rsidRPr="0014382B" w:rsidR="00CC6C86" w:rsidRDefault="00CC6C86" w14:paraId="1B9744B5" w14:textId="2AF1AF41">
            <w:r w:rsidRPr="0014382B">
              <w:t>Nokia</w:t>
            </w:r>
          </w:p>
        </w:tc>
        <w:tc>
          <w:tcPr>
            <w:tcW w:w="7507" w:type="dxa"/>
          </w:tcPr>
          <w:p w:rsidRPr="00470EA1" w:rsidR="00D80CFA" w:rsidP="00D80CFA" w:rsidRDefault="00D80CFA" w14:paraId="72822881" w14:textId="77777777">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rsidRPr="00470EA1" w:rsidR="00CC6C86" w:rsidP="00D80CFA" w:rsidRDefault="00D80CFA" w14:paraId="46E94C16" w14:textId="77777777">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rsidRPr="00470EA1" w:rsidR="00D80CFA" w:rsidP="00D80CFA" w:rsidRDefault="00D80CFA" w14:paraId="22DE9791" w14:textId="56885A94">
            <w:pPr>
              <w:pStyle w:val="paragraph"/>
              <w:spacing w:before="0" w:beforeAutospacing="0" w:after="0" w:afterAutospacing="0"/>
              <w:jc w:val="both"/>
              <w:textAlignment w:val="baseline"/>
              <w:rPr>
                <w:rStyle w:val="normaltextrun"/>
                <w:rFonts w:ascii="Times" w:hAnsi="Times" w:cs="Times"/>
                <w:sz w:val="20"/>
                <w:szCs w:val="20"/>
              </w:rPr>
            </w:pPr>
          </w:p>
          <w:p w:rsidRPr="00470EA1" w:rsidR="00D80CFA" w:rsidP="00D80CFA" w:rsidRDefault="00D80CFA" w14:paraId="50694E79" w14:textId="77777777">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rsidRPr="00470EA1" w:rsidR="00D80CFA" w:rsidP="00D80CFA" w:rsidRDefault="00D80CFA" w14:paraId="72F45128" w14:textId="77777777">
            <w:pPr>
              <w:rPr>
                <w:rFonts w:ascii="Times" w:hAnsi="Times" w:cs="Times"/>
                <w:lang w:val="en-US"/>
              </w:rPr>
            </w:pPr>
          </w:p>
          <w:p w:rsidRPr="00470EA1" w:rsidR="00D80CFA" w:rsidP="00D80CFA" w:rsidRDefault="00D80CFA" w14:paraId="21DA61EC" w14:textId="77777777">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rsidRPr="00470EA1" w:rsidR="00D80CFA" w:rsidP="000925B5" w:rsidRDefault="00D80CFA" w14:paraId="51EB4DE9" w14:textId="77777777">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
          <w:p w:rsidRPr="00470EA1" w:rsidR="00D80CFA" w:rsidP="000925B5" w:rsidRDefault="00D80CFA" w14:paraId="4B18BFCE" w14:textId="77777777">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(where scheduling is always prioritized) is configurable;</w:t>
            </w:r>
          </w:p>
          <w:p w:rsidRPr="00470EA1" w:rsidR="00D80CFA" w:rsidP="000925B5" w:rsidRDefault="00D80CFA" w14:paraId="0F832BB7" w14:textId="77777777">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rsidRPr="00470EA1" w:rsidR="00D80CFA" w:rsidP="00D80CFA" w:rsidRDefault="00D80CFA" w14:paraId="3630B1D8" w14:textId="77777777">
            <w:pPr>
              <w:pStyle w:val="paragraph"/>
              <w:spacing w:before="0" w:beforeAutospacing="0" w:after="0" w:afterAutospacing="0"/>
              <w:jc w:val="both"/>
              <w:textAlignment w:val="baseline"/>
              <w:rPr>
                <w:rFonts w:ascii="Times" w:hAnsi="Times" w:cs="Times"/>
                <w:sz w:val="20"/>
                <w:szCs w:val="20"/>
              </w:rPr>
            </w:pPr>
          </w:p>
          <w:p w:rsidRPr="00470EA1" w:rsidR="00D80CFA" w:rsidP="00D80CFA" w:rsidRDefault="00D80CFA" w14:paraId="05238550" w14:textId="77777777">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rsidRPr="00470EA1" w:rsidR="00D80CFA" w:rsidP="00D80CFA" w:rsidRDefault="00D80CFA" w14:paraId="15339F82" w14:textId="0658CDB6">
            <w:pPr>
              <w:jc w:val="both"/>
              <w:rPr>
                <w:rFonts w:ascii="Times" w:hAnsi="Times" w:cs="Times"/>
                <w:lang w:val="en-US"/>
              </w:rPr>
            </w:pPr>
          </w:p>
        </w:tc>
      </w:tr>
      <w:tr w:rsidR="00C75A91" w:rsidTr="308DF1D1" w14:paraId="67FA6B8C" w14:textId="77777777">
        <w:tc>
          <w:tcPr>
            <w:tcW w:w="2122" w:type="dxa"/>
          </w:tcPr>
          <w:p w:rsidRPr="0014382B" w:rsidR="00C75A91" w:rsidRDefault="00C75A91" w14:paraId="57321C79" w14:textId="3A887260">
            <w:r>
              <w:t>NTT DOCOMO</w:t>
            </w:r>
          </w:p>
        </w:tc>
        <w:tc>
          <w:tcPr>
            <w:tcW w:w="7507" w:type="dxa"/>
          </w:tcPr>
          <w:p w:rsidRPr="00470EA1" w:rsidR="00C75A91" w:rsidP="00D80CFA" w:rsidRDefault="00C75A91" w14:paraId="146AC48F" w14:textId="77777777">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rsidRPr="00470EA1" w:rsidR="00C75A91" w:rsidP="00C75A91" w:rsidRDefault="00C75A91" w14:paraId="5F035CC4" w14:textId="77777777">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rsidRPr="00470EA1" w:rsidR="00C75A91" w:rsidP="000925B5" w:rsidRDefault="00C75A91" w14:paraId="1F0ABB99" w14:textId="77777777">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rsidRPr="00470EA1" w:rsidR="00C75A91" w:rsidP="000925B5" w:rsidRDefault="00C75A91" w14:paraId="79CBA1BD" w14:textId="77777777">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rsidRPr="00470EA1" w:rsidR="00C75A91" w:rsidP="000925B5" w:rsidRDefault="00C75A91" w14:paraId="1408C29A" w14:textId="77777777">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rsidRPr="00470EA1" w:rsidR="00C75A91" w:rsidP="00D80CFA" w:rsidRDefault="00C75A91" w14:paraId="387B29AC" w14:textId="0CFCBF51">
            <w:pPr>
              <w:jc w:val="both"/>
              <w:rPr>
                <w:rFonts w:ascii="Times" w:hAnsi="Times" w:cs="Times"/>
              </w:rPr>
            </w:pPr>
          </w:p>
        </w:tc>
      </w:tr>
      <w:tr w:rsidR="00E44280" w:rsidTr="308DF1D1" w14:paraId="7A6A3E84" w14:textId="77777777">
        <w:tc>
          <w:tcPr>
            <w:tcW w:w="2122" w:type="dxa"/>
          </w:tcPr>
          <w:p w:rsidRPr="0014382B" w:rsidR="00E44280" w:rsidRDefault="00E44280" w14:paraId="44D496E9" w14:textId="3121D6FE">
            <w:r w:rsidRPr="0014382B">
              <w:t>OPPO</w:t>
            </w:r>
          </w:p>
        </w:tc>
        <w:tc>
          <w:tcPr>
            <w:tcW w:w="7507" w:type="dxa"/>
          </w:tcPr>
          <w:p w:rsidRPr="00470EA1" w:rsidR="00AD3C46" w:rsidP="00AD3C46" w:rsidRDefault="00AD3C46" w14:paraId="342C3198" w14:textId="77777777">
            <w:pPr>
              <w:spacing w:after="120"/>
              <w:jc w:val="both"/>
              <w:rPr>
                <w:rFonts w:ascii="Times" w:hAnsi="Times" w:cs="Times" w:eastAsiaTheme="minorEastAsia"/>
                <w:lang w:eastAsia="zh-CN"/>
              </w:rPr>
            </w:pPr>
            <w:r w:rsidRPr="00470EA1">
              <w:rPr>
                <w:rFonts w:ascii="Times" w:hAnsi="Times" w:cs="Times" w:eastAsiaTheme="minorEastAsia"/>
                <w:lang w:eastAsia="zh-CN"/>
              </w:rPr>
              <w:t>Proposal 1: Alt 3-3 is supported to handle XR traffic delivered by CG-PUSCH/SPS-PDSCH.</w:t>
            </w:r>
          </w:p>
          <w:p w:rsidR="00964F9C" w:rsidP="00AD3C46" w:rsidRDefault="00AD3C46" w14:paraId="7468EF12" w14:textId="77777777">
            <w:pPr>
              <w:spacing w:after="120"/>
              <w:jc w:val="both"/>
              <w:rPr>
                <w:rFonts w:ascii="Times" w:hAnsi="Times" w:cs="Times" w:eastAsiaTheme="minorEastAsia"/>
              </w:rPr>
            </w:pPr>
            <w:r w:rsidRPr="00470EA1">
              <w:rPr>
                <w:rFonts w:ascii="Times" w:hAnsi="Times" w:cs="Times" w:eastAsiaTheme="minorEastAsia"/>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rsidR="00CB328C" w:rsidP="00AD3C46" w:rsidRDefault="00CB328C" w14:paraId="0106121A" w14:textId="77777777">
            <w:pPr>
              <w:spacing w:after="120"/>
              <w:jc w:val="both"/>
            </w:pPr>
            <w:r>
              <w:object w:dxaOrig="9070" w:dyaOrig="1400" w14:anchorId="78A88C1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98.5pt;height:61.65pt" o:ole="" type="#_x0000_t75">
                  <v:imagedata o:title="" r:id="rId19"/>
                </v:shape>
                <o:OLEObject Type="Embed" ProgID="Visio.Drawing.15" ShapeID="_x0000_i1025" DrawAspect="Content" ObjectID="_1785391267" r:id="rId20"/>
              </w:object>
            </w:r>
          </w:p>
          <w:p w:rsidRPr="00470EA1" w:rsidR="00CB328C" w:rsidP="00AD3C46" w:rsidRDefault="00CB328C" w14:paraId="2AAE43C2" w14:textId="69759F0C">
            <w:pPr>
              <w:spacing w:after="120"/>
              <w:jc w:val="both"/>
              <w:rPr>
                <w:rFonts w:ascii="Times" w:hAnsi="Times" w:cs="Times" w:eastAsiaTheme="minorEastAsia"/>
              </w:rPr>
            </w:pPr>
            <w:r w:rsidRPr="00CB328C">
              <w:rPr>
                <w:rFonts w:ascii="Times" w:hAnsi="Times" w:cs="Times" w:eastAsiaTheme="minorEastAsia"/>
                <w:b/>
                <w:bCs/>
              </w:rPr>
              <w:t>Figure1</w:t>
            </w:r>
            <w:r w:rsidRPr="00CB328C">
              <w:rPr>
                <w:rFonts w:ascii="Times" w:hAnsi="Times" w:cs="Times" w:eastAsiaTheme="minorEastAsia"/>
              </w:rPr>
              <w:t>. Semi-static solution to enable TX/RX in gaps/restrictions caused by RRM measurements</w:t>
            </w:r>
          </w:p>
        </w:tc>
      </w:tr>
      <w:tr w:rsidR="001D16DD" w:rsidTr="308DF1D1" w14:paraId="7DD33EDF" w14:textId="77777777">
        <w:tc>
          <w:tcPr>
            <w:tcW w:w="2122" w:type="dxa"/>
          </w:tcPr>
          <w:p w:rsidRPr="0014382B" w:rsidR="001D16DD" w:rsidRDefault="001D16DD" w14:paraId="5A79DD91" w14:textId="4597FBDB">
            <w:r>
              <w:t>Panasonic</w:t>
            </w:r>
          </w:p>
        </w:tc>
        <w:tc>
          <w:tcPr>
            <w:tcW w:w="7507" w:type="dxa"/>
          </w:tcPr>
          <w:p w:rsidRPr="00470EA1" w:rsidR="001D16DD" w:rsidP="001D16DD" w:rsidRDefault="001D16DD" w14:paraId="1B2C68E9" w14:textId="77777777">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rsidRPr="00470EA1" w:rsidR="001D16DD" w:rsidP="00AD3C46" w:rsidRDefault="001D16DD" w14:paraId="1035DFB1" w14:textId="77777777">
            <w:pPr>
              <w:spacing w:after="120"/>
              <w:jc w:val="both"/>
              <w:rPr>
                <w:rFonts w:ascii="Times" w:hAnsi="Times" w:cs="Times" w:eastAsiaTheme="minorEastAsia"/>
                <w:lang w:eastAsia="zh-CN"/>
              </w:rPr>
            </w:pPr>
          </w:p>
        </w:tc>
      </w:tr>
      <w:tr w:rsidR="001A3ADF" w:rsidTr="308DF1D1" w14:paraId="250ED61C" w14:textId="77777777">
        <w:tc>
          <w:tcPr>
            <w:tcW w:w="2122" w:type="dxa"/>
          </w:tcPr>
          <w:p w:rsidRPr="0014382B" w:rsidR="001A3ADF" w:rsidRDefault="001A3ADF" w14:paraId="64D34E83" w14:textId="72FDE8E6">
            <w:r w:rsidRPr="0014382B">
              <w:t>Qualcomm</w:t>
            </w:r>
          </w:p>
        </w:tc>
        <w:tc>
          <w:tcPr>
            <w:tcW w:w="7507" w:type="dxa"/>
          </w:tcPr>
          <w:p w:rsidRPr="00470EA1" w:rsidR="00AB78DB" w:rsidP="00C177EC" w:rsidRDefault="00AB78DB" w14:paraId="39B20CC1" w14:textId="77777777">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rsidRPr="00470EA1" w:rsidR="00C05AF2" w:rsidP="00C177EC" w:rsidRDefault="00AB78DB" w14:paraId="1977D40E" w14:textId="03D6BD52">
            <w:pPr>
              <w:pStyle w:val="paragraph"/>
              <w:textAlignment w:val="baseline"/>
              <w:rPr>
                <w:rFonts w:ascii="Times" w:hAnsi="Times" w:cs="Times"/>
                <w:sz w:val="20"/>
                <w:szCs w:val="20"/>
                <w:lang w:val="en-GB"/>
              </w:rPr>
            </w:pPr>
            <w:r w:rsidRPr="00470EA1">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14334C" w:rsidTr="308DF1D1" w14:paraId="56D7BB2E" w14:textId="77777777">
        <w:tc>
          <w:tcPr>
            <w:tcW w:w="2122" w:type="dxa"/>
          </w:tcPr>
          <w:p w:rsidRPr="0014382B" w:rsidR="0014334C" w:rsidRDefault="0014334C" w14:paraId="411C0B41" w14:textId="072D1A28">
            <w:r w:rsidRPr="0014382B">
              <w:t>Samsung</w:t>
            </w:r>
          </w:p>
        </w:tc>
        <w:tc>
          <w:tcPr>
            <w:tcW w:w="7507" w:type="dxa"/>
          </w:tcPr>
          <w:p w:rsidRPr="00470EA1" w:rsidR="00C40BF0" w:rsidP="00C40BF0" w:rsidRDefault="00C40BF0" w14:paraId="5922CDFC" w14:textId="77777777">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rsidRPr="00470EA1" w:rsidR="0014334C" w:rsidP="001A3ADF" w:rsidRDefault="0014334C" w14:paraId="6BE8A390" w14:textId="77777777">
            <w:pPr>
              <w:pStyle w:val="paragraph"/>
              <w:spacing w:before="0" w:beforeAutospacing="0" w:after="0" w:afterAutospacing="0"/>
              <w:ind w:left="1440" w:hanging="1440"/>
              <w:textAlignment w:val="baseline"/>
              <w:rPr>
                <w:rFonts w:ascii="Times" w:hAnsi="Times" w:cs="Times"/>
                <w:sz w:val="20"/>
                <w:szCs w:val="20"/>
                <w:lang w:val="en-GB"/>
              </w:rPr>
            </w:pPr>
          </w:p>
        </w:tc>
      </w:tr>
      <w:tr w:rsidR="00CC2B22" w:rsidTr="308DF1D1" w14:paraId="165112A8" w14:textId="77777777">
        <w:tc>
          <w:tcPr>
            <w:tcW w:w="2122" w:type="dxa"/>
          </w:tcPr>
          <w:p w:rsidRPr="0014382B" w:rsidR="00CC2B22" w:rsidRDefault="00CC2B22" w14:paraId="27F2179C" w14:textId="5C8292E0">
            <w:r w:rsidRPr="0014382B">
              <w:t>Spreadtrum</w:t>
            </w:r>
          </w:p>
        </w:tc>
        <w:tc>
          <w:tcPr>
            <w:tcW w:w="7507" w:type="dxa"/>
          </w:tcPr>
          <w:p w:rsidRPr="00470EA1" w:rsidR="00541E51" w:rsidP="00541E51" w:rsidRDefault="00541E51" w14:paraId="5B9C75E6" w14:textId="77777777">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rsidRPr="00470EA1" w:rsidR="00541E51" w:rsidP="000925B5" w:rsidRDefault="00541E51" w14:paraId="1C63DFBC" w14:textId="77777777">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gaps/restrictions;</w:t>
            </w:r>
          </w:p>
          <w:p w:rsidRPr="00470EA1" w:rsidR="00541E51" w:rsidP="000925B5" w:rsidRDefault="00541E51" w14:paraId="3E8AE758" w14:textId="77777777">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rsidRPr="00470EA1" w:rsidR="00541E51" w:rsidP="000925B5" w:rsidRDefault="00541E51" w14:paraId="56CFA413" w14:textId="77777777">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rsidRPr="00470EA1" w:rsidR="00CC2B22" w:rsidP="000925B5" w:rsidRDefault="00541E51" w14:paraId="0D8083E8" w14:textId="0DE9A0EF">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rsidTr="308DF1D1" w14:paraId="1900B9C9" w14:textId="77777777">
        <w:tc>
          <w:tcPr>
            <w:tcW w:w="2122" w:type="dxa"/>
          </w:tcPr>
          <w:p w:rsidRPr="0014382B" w:rsidR="007E1553" w:rsidRDefault="007E1553" w14:paraId="12F30A2D" w14:textId="4E4866F3">
            <w:r w:rsidRPr="0014382B">
              <w:t>TCL</w:t>
            </w:r>
          </w:p>
        </w:tc>
        <w:tc>
          <w:tcPr>
            <w:tcW w:w="7507" w:type="dxa"/>
          </w:tcPr>
          <w:p w:rsidRPr="00470EA1" w:rsidR="007E1553" w:rsidP="0014382B" w:rsidRDefault="00125AA6" w14:paraId="10DA1267" w14:textId="0AFDE3F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rsidTr="308DF1D1" w14:paraId="234C7118" w14:textId="77777777">
        <w:tc>
          <w:tcPr>
            <w:tcW w:w="2122" w:type="dxa"/>
          </w:tcPr>
          <w:p w:rsidRPr="0014382B" w:rsidR="0001740B" w:rsidRDefault="0001740B" w14:paraId="1A5BD9AE" w14:textId="1602B3B8">
            <w:r w:rsidRPr="0014382B">
              <w:t>vivo</w:t>
            </w:r>
          </w:p>
        </w:tc>
        <w:tc>
          <w:tcPr>
            <w:tcW w:w="7507" w:type="dxa"/>
          </w:tcPr>
          <w:p w:rsidRPr="00470EA1" w:rsidR="00E6485F" w:rsidP="00E6485F" w:rsidRDefault="00E6485F" w14:paraId="75E971A9" w14:textId="77777777">
            <w:pPr>
              <w:pStyle w:val="Caption"/>
              <w:spacing w:after="0"/>
              <w:jc w:val="both"/>
              <w:rPr>
                <w:rFonts w:ascii="Times" w:hAnsi="Times" w:eastAsia="Batang"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hAnsi="Times" w:eastAsia="Batang" w:cs="Times"/>
                <w:b w:val="0"/>
              </w:rPr>
              <w:t>For solutions based on triggering/enabling by network signaling to enable Tx/Rx in gaps/restrictions that are caused by RRM measurements, prioritize the following alternatives.</w:t>
            </w:r>
          </w:p>
          <w:p w:rsidRPr="00470EA1" w:rsidR="00E6485F" w:rsidP="00E6485F" w:rsidRDefault="00E6485F" w14:paraId="17BA4F24" w14:textId="77777777">
            <w:pPr>
              <w:numPr>
                <w:ilvl w:val="0"/>
                <w:numId w:val="8"/>
              </w:numPr>
              <w:overflowPunct/>
              <w:autoSpaceDE/>
              <w:autoSpaceDN/>
              <w:adjustRightInd/>
              <w:spacing w:after="0"/>
              <w:contextualSpacing/>
              <w:textAlignment w:val="auto"/>
              <w:rPr>
                <w:rFonts w:ascii="Times" w:hAnsi="Times" w:eastAsia="Batang" w:cs="Times"/>
                <w:lang w:eastAsia="x-none"/>
              </w:rPr>
            </w:pPr>
            <w:r w:rsidRPr="00470EA1">
              <w:rPr>
                <w:rFonts w:ascii="Times" w:hAnsi="Times" w:eastAsia="Batang" w:cs="Times"/>
                <w:lang w:eastAsia="x-none"/>
              </w:rPr>
              <w:t>Alt. 3: Semi-static solution to enable Tx/Rx in gaps/restrictions that are caused by RRM measurements.</w:t>
            </w:r>
          </w:p>
          <w:p w:rsidRPr="00470EA1" w:rsidR="00E6485F" w:rsidP="00E6485F" w:rsidRDefault="00E6485F" w14:paraId="617ADD89" w14:textId="77777777">
            <w:pPr>
              <w:numPr>
                <w:ilvl w:val="1"/>
                <w:numId w:val="8"/>
              </w:numPr>
              <w:overflowPunct/>
              <w:autoSpaceDE/>
              <w:autoSpaceDN/>
              <w:adjustRightInd/>
              <w:spacing w:after="0"/>
              <w:contextualSpacing/>
              <w:textAlignment w:val="auto"/>
              <w:rPr>
                <w:rFonts w:ascii="Times" w:hAnsi="Times" w:eastAsia="Batang" w:cs="Times"/>
              </w:rPr>
            </w:pPr>
            <w:r w:rsidRPr="00470EA1">
              <w:rPr>
                <w:rFonts w:ascii="Times" w:hAnsi="Times" w:eastAsia="Batang" w:cs="Times"/>
              </w:rPr>
              <w:t>Alt 3-1: Configure a pattern(s) via RRC to indicate occasions where to skip gaps/restrictions;</w:t>
            </w:r>
          </w:p>
          <w:p w:rsidRPr="00470EA1" w:rsidR="00E6485F" w:rsidP="00E6485F" w:rsidRDefault="00E6485F" w14:paraId="4191B938" w14:textId="77777777">
            <w:pPr>
              <w:numPr>
                <w:ilvl w:val="2"/>
                <w:numId w:val="8"/>
              </w:numPr>
              <w:overflowPunct/>
              <w:autoSpaceDE/>
              <w:autoSpaceDN/>
              <w:adjustRightInd/>
              <w:spacing w:after="0"/>
              <w:contextualSpacing/>
              <w:textAlignment w:val="auto"/>
              <w:rPr>
                <w:rFonts w:ascii="Times" w:hAnsi="Times" w:eastAsia="Batang" w:cs="Times"/>
              </w:rPr>
            </w:pPr>
            <w:r w:rsidRPr="00470EA1">
              <w:rPr>
                <w:rFonts w:ascii="Times" w:hAnsi="Times" w:eastAsia="Batang" w:cs="Times"/>
              </w:rPr>
              <w:t>Pattern is based on a bitmap;</w:t>
            </w:r>
          </w:p>
          <w:p w:rsidRPr="00470EA1" w:rsidR="00E6485F" w:rsidP="00E6485F" w:rsidRDefault="00E6485F" w14:paraId="0E7B7B21" w14:textId="77777777">
            <w:pPr>
              <w:numPr>
                <w:ilvl w:val="1"/>
                <w:numId w:val="8"/>
              </w:numPr>
              <w:overflowPunct/>
              <w:autoSpaceDE/>
              <w:autoSpaceDN/>
              <w:adjustRightInd/>
              <w:spacing w:after="0"/>
              <w:contextualSpacing/>
              <w:textAlignment w:val="auto"/>
              <w:rPr>
                <w:rFonts w:ascii="Times" w:hAnsi="Times" w:eastAsia="Batang" w:cs="Times"/>
              </w:rPr>
            </w:pPr>
            <w:r w:rsidRPr="00470EA1">
              <w:rPr>
                <w:rFonts w:ascii="Times" w:hAnsi="Times" w:eastAsia="Batang" w:cs="Times"/>
              </w:rPr>
              <w:t>Alt 3-3: Gaps/restrictions that are caused by RRM measurements are skipped if collided with particular semi-statically pre-configured Tx/Rx occasions.</w:t>
            </w:r>
          </w:p>
          <w:p w:rsidRPr="00470EA1" w:rsidR="00E6485F" w:rsidP="00E6485F" w:rsidRDefault="00E6485F" w14:paraId="322F560A" w14:textId="77777777">
            <w:pPr>
              <w:numPr>
                <w:ilvl w:val="1"/>
                <w:numId w:val="8"/>
              </w:numPr>
              <w:overflowPunct/>
              <w:autoSpaceDE/>
              <w:autoSpaceDN/>
              <w:adjustRightInd/>
              <w:spacing w:after="0"/>
              <w:contextualSpacing/>
              <w:textAlignment w:val="auto"/>
              <w:rPr>
                <w:rFonts w:ascii="Times" w:hAnsi="Times" w:eastAsia="Batang" w:cs="Times"/>
              </w:rPr>
            </w:pPr>
            <w:r w:rsidRPr="00470EA1">
              <w:rPr>
                <w:rFonts w:ascii="Times" w:hAnsi="Times" w:eastAsia="Batang" w:cs="Times"/>
              </w:rPr>
              <w:t>Alt. 3-4: Gaps/restrictions that are caused by RRM measurements are skipped based on semi-statically configured priority information for particular semi-statically pre-configured Tx/Rx and/or particular gaps/restrictions.</w:t>
            </w:r>
          </w:p>
          <w:p w:rsidRPr="00470EA1" w:rsidR="0001740B" w:rsidP="00363B3A" w:rsidRDefault="0001740B" w14:paraId="50BAA4AD" w14:textId="27254BC8">
            <w:pPr>
              <w:overflowPunct/>
              <w:autoSpaceDE/>
              <w:autoSpaceDN/>
              <w:adjustRightInd/>
              <w:spacing w:after="0"/>
              <w:contextualSpacing/>
              <w:textAlignment w:val="auto"/>
              <w:rPr>
                <w:rFonts w:ascii="Times" w:hAnsi="Times" w:eastAsia="Batang" w:cs="Times"/>
              </w:rPr>
            </w:pPr>
          </w:p>
        </w:tc>
      </w:tr>
      <w:tr w:rsidR="00E6485F" w:rsidTr="308DF1D1" w14:paraId="554D33B2" w14:textId="77777777">
        <w:tc>
          <w:tcPr>
            <w:tcW w:w="2122" w:type="dxa"/>
          </w:tcPr>
          <w:p w:rsidRPr="0014382B" w:rsidR="00E6485F" w:rsidRDefault="00E6485F" w14:paraId="5DBF7242" w14:textId="5B5E95A6">
            <w:r>
              <w:t>Xiaomi</w:t>
            </w:r>
          </w:p>
        </w:tc>
        <w:tc>
          <w:tcPr>
            <w:tcW w:w="7507" w:type="dxa"/>
          </w:tcPr>
          <w:p w:rsidRPr="00470EA1" w:rsidR="00E6485F" w:rsidP="00E6485F" w:rsidRDefault="00E6485F" w14:paraId="4C259BFF" w14:textId="77777777">
            <w:pPr>
              <w:spacing w:before="120" w:beforeLines="5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RRM.</w:t>
            </w:r>
            <w:r w:rsidRPr="00470EA1">
              <w:rPr>
                <w:rFonts w:ascii="Times" w:hAnsi="Times" w:cs="Times"/>
              </w:rPr>
              <w:t>.</w:t>
            </w:r>
          </w:p>
          <w:p w:rsidRPr="00470EA1" w:rsidR="00E6485F" w:rsidP="00E6485F" w:rsidRDefault="00E6485F" w14:paraId="59DE54AF" w14:textId="77777777">
            <w:pPr>
              <w:spacing w:before="120" w:beforeLines="50" w:after="120" w:afterLines="5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rsidRPr="00470EA1" w:rsidR="00E6485F" w:rsidP="00E6485F" w:rsidRDefault="00E6485F" w14:paraId="148F3767" w14:textId="77777777">
            <w:pPr>
              <w:pStyle w:val="Caption"/>
              <w:spacing w:after="0"/>
              <w:jc w:val="both"/>
              <w:rPr>
                <w:rFonts w:ascii="Times" w:hAnsi="Times" w:cs="Times"/>
                <w:b w:val="0"/>
              </w:rPr>
            </w:pPr>
          </w:p>
        </w:tc>
      </w:tr>
      <w:tr w:rsidR="005F0D6E" w:rsidTr="308DF1D1" w14:paraId="7AFC151E" w14:textId="77777777">
        <w:tc>
          <w:tcPr>
            <w:tcW w:w="2122" w:type="dxa"/>
          </w:tcPr>
          <w:p w:rsidRPr="0014382B" w:rsidR="005F0D6E" w:rsidRDefault="005F0D6E" w14:paraId="4629CB21" w14:textId="25498A45">
            <w:r w:rsidRPr="0014382B">
              <w:t>ZTE</w:t>
            </w:r>
          </w:p>
        </w:tc>
        <w:tc>
          <w:tcPr>
            <w:tcW w:w="7507" w:type="dxa"/>
          </w:tcPr>
          <w:p w:rsidRPr="00470EA1" w:rsidR="00FF59E4" w:rsidP="00FF59E4" w:rsidRDefault="003E1893" w14:paraId="075836A0" w14:textId="77777777">
            <w:pPr>
              <w:pStyle w:val="TOC1"/>
              <w:tabs>
                <w:tab w:val="clear" w:pos="9639"/>
                <w:tab w:val="right" w:leader="dot" w:pos="9660"/>
              </w:tabs>
              <w:spacing w:after="120"/>
              <w:rPr>
                <w:rFonts w:ascii="Times" w:hAnsi="Times" w:cs="Times"/>
                <w:sz w:val="20"/>
              </w:rPr>
            </w:pPr>
            <w:hyperlink w:history="1" w:anchor="_Toc7257">
              <w:r w:rsidRPr="00470EA1" w:rsidR="00FF59E4">
                <w:rPr>
                  <w:rFonts w:ascii="Times" w:hAnsi="Times" w:cs="Times"/>
                  <w:sz w:val="20"/>
                  <w:lang w:eastAsia="zh-CN"/>
                </w:rPr>
                <w:t xml:space="preserve">Observation 1: For </w:t>
              </w:r>
              <w:r w:rsidRPr="00470EA1" w:rsidR="00FF59E4">
                <w:rPr>
                  <w:rFonts w:ascii="Times" w:hAnsi="Times" w:cs="Times"/>
                  <w:sz w:val="20"/>
                </w:rPr>
                <w:t>semi-static solution</w:t>
              </w:r>
              <w:r w:rsidRPr="00470EA1" w:rsidR="00FF59E4">
                <w:rPr>
                  <w:rFonts w:ascii="Times" w:hAnsi="Times" w:cs="Times"/>
                  <w:sz w:val="20"/>
                  <w:lang w:eastAsia="zh-CN"/>
                </w:rPr>
                <w:t>, it is hard to obtain a reasonable overlapping pattern between gap/restriction occasion and packet transmission/reception.</w:t>
              </w:r>
            </w:hyperlink>
          </w:p>
          <w:p w:rsidRPr="00470EA1" w:rsidR="00FF59E4" w:rsidP="00FF59E4" w:rsidRDefault="003E1893" w14:paraId="5E3441C9" w14:textId="77777777">
            <w:pPr>
              <w:pStyle w:val="TOC1"/>
              <w:tabs>
                <w:tab w:val="clear" w:pos="9639"/>
                <w:tab w:val="right" w:leader="dot" w:pos="9660"/>
              </w:tabs>
              <w:spacing w:after="120"/>
              <w:rPr>
                <w:rFonts w:ascii="Times" w:hAnsi="Times" w:cs="Times"/>
                <w:sz w:val="20"/>
              </w:rPr>
            </w:pPr>
            <w:hyperlink w:history="1" w:anchor="_Toc31626">
              <w:r w:rsidRPr="00470EA1" w:rsidR="00FF59E4">
                <w:rPr>
                  <w:rFonts w:ascii="Times" w:hAnsi="Times" w:cs="Times"/>
                  <w:sz w:val="20"/>
                  <w:lang w:eastAsia="zh-CN"/>
                </w:rPr>
                <w:t>Observation 2: Semi-static solution results in either capacity performance loss or measurement performance loss.</w:t>
              </w:r>
            </w:hyperlink>
          </w:p>
          <w:p w:rsidRPr="00470EA1" w:rsidR="005F0D6E" w:rsidP="002F3BB5" w:rsidRDefault="005F0D6E" w14:paraId="4C6287AF" w14:textId="5CD90AC0">
            <w:pPr>
              <w:rPr>
                <w:rFonts w:ascii="Times" w:hAnsi="Times" w:cs="Times"/>
              </w:rPr>
            </w:pPr>
          </w:p>
        </w:tc>
      </w:tr>
    </w:tbl>
    <w:p w:rsidR="0063072C" w:rsidRDefault="0063072C" w14:paraId="1952D808" w14:textId="77777777"/>
    <w:p w:rsidR="005F10A0" w:rsidP="005F10A0" w:rsidRDefault="005F10A0" w14:paraId="15A13767" w14:textId="16458A49">
      <w:pPr>
        <w:pStyle w:val="Heading3"/>
      </w:pPr>
      <w:r>
        <w:t>Combination of alternatives</w:t>
      </w:r>
    </w:p>
    <w:p w:rsidR="005F10A0" w:rsidP="005F10A0" w:rsidRDefault="005F10A0" w14:paraId="23EA1258" w14:textId="77777777">
      <w:pPr>
        <w:pStyle w:val="Heading4"/>
      </w:pPr>
      <w:r>
        <w:t>Companies proposals and observations</w:t>
      </w:r>
    </w:p>
    <w:p w:rsidRPr="005F10A0" w:rsidR="005F10A0" w:rsidP="005F10A0" w:rsidRDefault="005F10A0" w14:paraId="697761A6" w14:textId="77777777"/>
    <w:tbl>
      <w:tblPr>
        <w:tblStyle w:val="TableGrid"/>
        <w:tblW w:w="0" w:type="auto"/>
        <w:tblLook w:val="04A0" w:firstRow="1" w:lastRow="0" w:firstColumn="1" w:lastColumn="0" w:noHBand="0" w:noVBand="1"/>
      </w:tblPr>
      <w:tblGrid>
        <w:gridCol w:w="1488"/>
        <w:gridCol w:w="8141"/>
      </w:tblGrid>
      <w:tr w:rsidR="005F10A0" w:rsidTr="0026185A" w14:paraId="1A4ABF5B" w14:textId="77777777">
        <w:tc>
          <w:tcPr>
            <w:tcW w:w="2122" w:type="dxa"/>
            <w:shd w:val="clear" w:color="auto" w:fill="EDEDED" w:themeFill="accent3" w:themeFillTint="33"/>
            <w:vAlign w:val="center"/>
          </w:tcPr>
          <w:p w:rsidR="005F10A0" w:rsidP="0026185A" w:rsidRDefault="005F10A0" w14:paraId="64D72C81" w14:textId="77777777">
            <w:pPr>
              <w:jc w:val="center"/>
              <w:rPr>
                <w:b/>
                <w:bCs/>
              </w:rPr>
            </w:pPr>
            <w:r>
              <w:rPr>
                <w:b/>
                <w:bCs/>
              </w:rPr>
              <w:t>Company</w:t>
            </w:r>
          </w:p>
        </w:tc>
        <w:tc>
          <w:tcPr>
            <w:tcW w:w="7507" w:type="dxa"/>
            <w:shd w:val="clear" w:color="auto" w:fill="EDEDED" w:themeFill="accent3" w:themeFillTint="33"/>
            <w:vAlign w:val="center"/>
          </w:tcPr>
          <w:p w:rsidR="005F10A0" w:rsidP="0026185A" w:rsidRDefault="005F10A0" w14:paraId="2DD332A5" w14:textId="77777777">
            <w:pPr>
              <w:jc w:val="center"/>
              <w:rPr>
                <w:b/>
                <w:bCs/>
              </w:rPr>
            </w:pPr>
            <w:r>
              <w:rPr>
                <w:b/>
                <w:bCs/>
              </w:rPr>
              <w:t>Proposals/Observations</w:t>
            </w:r>
          </w:p>
        </w:tc>
      </w:tr>
      <w:tr w:rsidR="00201159" w:rsidTr="0026185A" w14:paraId="3467FE9C" w14:textId="77777777">
        <w:tc>
          <w:tcPr>
            <w:tcW w:w="2122" w:type="dxa"/>
          </w:tcPr>
          <w:p w:rsidRPr="0014382B" w:rsidR="00201159" w:rsidP="0026185A" w:rsidRDefault="00201159" w14:paraId="7C5C3068" w14:textId="3D149477">
            <w:r>
              <w:t>CMCC</w:t>
            </w:r>
          </w:p>
        </w:tc>
        <w:tc>
          <w:tcPr>
            <w:tcW w:w="7507" w:type="dxa"/>
          </w:tcPr>
          <w:p w:rsidRPr="00C177EC" w:rsidR="00201159" w:rsidP="00201159" w:rsidRDefault="00201159" w14:paraId="59905B17" w14:textId="77777777">
            <w:pPr>
              <w:jc w:val="both"/>
              <w:rPr>
                <w:rFonts w:ascii="Times" w:hAnsi="Times" w:cs="Times" w:eastAsiaTheme="minorEastAsia"/>
                <w:lang w:val="en-US" w:eastAsia="zh-CN"/>
              </w:rPr>
            </w:pPr>
            <w:r w:rsidRPr="00C177EC">
              <w:rPr>
                <w:rFonts w:ascii="Times" w:hAnsi="Times" w:cs="Times"/>
                <w:lang w:eastAsia="zh-CN"/>
              </w:rPr>
              <w:t xml:space="preserve">Proposal 4: </w:t>
            </w:r>
            <w:r w:rsidRPr="00C177EC">
              <w:rPr>
                <w:rFonts w:ascii="Times" w:hAnsi="Times" w:eastAsia="Batang" w:cs="Times"/>
                <w:lang w:val="en-US"/>
              </w:rPr>
              <w:t>For solutions based on triggering/enabling by network signa</w:t>
            </w:r>
            <w:r w:rsidRPr="00C177EC">
              <w:rPr>
                <w:rFonts w:ascii="Times" w:hAnsi="Times" w:cs="Times" w:eastAsiaTheme="minorEastAsia"/>
                <w:lang w:val="en-US" w:eastAsia="zh-CN"/>
              </w:rPr>
              <w:t>l</w:t>
            </w:r>
            <w:r w:rsidRPr="00C177EC">
              <w:rPr>
                <w:rFonts w:ascii="Times" w:hAnsi="Times" w:eastAsia="Batang" w:cs="Times"/>
                <w:lang w:val="en-US"/>
              </w:rPr>
              <w:t>ing to enable Tx/Rx in gaps/restrictions that are caused by RRM measurements</w:t>
            </w:r>
            <w:r w:rsidRPr="00C177EC">
              <w:rPr>
                <w:rFonts w:ascii="Times" w:hAnsi="Times" w:cs="Times" w:eastAsiaTheme="minorEastAsia"/>
                <w:lang w:val="en-US" w:eastAsia="zh-CN"/>
              </w:rPr>
              <w:t>, support the following alternatives:</w:t>
            </w:r>
          </w:p>
          <w:p w:rsidRPr="00C177EC" w:rsidR="00201159" w:rsidP="000925B5" w:rsidRDefault="00201159" w14:paraId="12037499" w14:textId="77777777">
            <w:pPr>
              <w:numPr>
                <w:ilvl w:val="0"/>
                <w:numId w:val="21"/>
              </w:numPr>
              <w:overflowPunct/>
              <w:autoSpaceDE/>
              <w:autoSpaceDN/>
              <w:adjustRightInd/>
              <w:spacing w:before="120" w:after="120"/>
              <w:ind w:left="442" w:hanging="442"/>
              <w:jc w:val="both"/>
              <w:textAlignment w:val="auto"/>
              <w:rPr>
                <w:rFonts w:ascii="Times" w:hAnsi="Times" w:eastAsia="Batang" w:cs="Times"/>
                <w:lang w:val="en-US" w:eastAsia="zh-CN"/>
              </w:rPr>
            </w:pPr>
            <w:r w:rsidRPr="00C177EC">
              <w:rPr>
                <w:rFonts w:ascii="Times" w:hAnsi="Times" w:eastAsia="Batang" w:cs="Times"/>
                <w:lang w:val="en-US" w:eastAsia="zh-CN"/>
              </w:rPr>
              <w:t>Alt. 1-1: Explicit indication by DCI to skip a particular gap/restriction</w:t>
            </w:r>
            <w:r w:rsidRPr="00C177EC">
              <w:rPr>
                <w:rFonts w:ascii="Times" w:hAnsi="Times" w:cs="Times" w:eastAsiaTheme="minorEastAsia"/>
                <w:lang w:val="en-US" w:eastAsia="zh-CN"/>
              </w:rPr>
              <w:t>;</w:t>
            </w:r>
          </w:p>
          <w:p w:rsidRPr="00C177EC" w:rsidR="00201159" w:rsidP="000925B5" w:rsidRDefault="00201159" w14:paraId="299CD2FF" w14:textId="77777777">
            <w:pPr>
              <w:numPr>
                <w:ilvl w:val="0"/>
                <w:numId w:val="21"/>
              </w:numPr>
              <w:overflowPunct/>
              <w:autoSpaceDE/>
              <w:autoSpaceDN/>
              <w:adjustRightInd/>
              <w:spacing w:before="120" w:after="120"/>
              <w:ind w:left="442" w:hanging="442"/>
              <w:jc w:val="both"/>
              <w:textAlignment w:val="auto"/>
              <w:rPr>
                <w:rFonts w:ascii="Times" w:hAnsi="Times" w:eastAsia="Batang" w:cs="Times"/>
                <w:lang w:val="en-US" w:eastAsia="zh-CN"/>
              </w:rPr>
            </w:pPr>
            <w:r w:rsidRPr="00C177EC">
              <w:rPr>
                <w:rFonts w:ascii="Times" w:hAnsi="Times" w:eastAsia="Batang" w:cs="Times"/>
                <w:lang w:val="en-US" w:eastAsia="zh-CN"/>
              </w:rPr>
              <w:t xml:space="preserve">Alt. </w:t>
            </w:r>
            <w:r w:rsidRPr="00C177EC">
              <w:rPr>
                <w:rFonts w:ascii="Times" w:hAnsi="Times" w:cs="Times" w:eastAsiaTheme="minorEastAsia"/>
                <w:lang w:val="en-US" w:eastAsia="zh-CN"/>
              </w:rPr>
              <w:t>3</w:t>
            </w:r>
            <w:r w:rsidRPr="00C177EC">
              <w:rPr>
                <w:rFonts w:ascii="Times" w:hAnsi="Times" w:eastAsia="Batang" w:cs="Times"/>
                <w:lang w:val="en-US" w:eastAsia="zh-CN"/>
              </w:rPr>
              <w:t xml:space="preserve">-1: </w:t>
            </w:r>
            <w:r w:rsidRPr="00C177EC">
              <w:rPr>
                <w:rFonts w:ascii="Times" w:hAnsi="Times" w:cs="Times"/>
                <w:lang w:val="en-US" w:eastAsia="zh-CN"/>
              </w:rPr>
              <w:t>Configure a pattern(s) via RRC to indicate occasions where to skip gaps/restrictions;</w:t>
            </w:r>
          </w:p>
          <w:p w:rsidRPr="00C177EC" w:rsidR="00201159" w:rsidP="000925B5" w:rsidRDefault="00201159" w14:paraId="00574A12" w14:textId="77777777">
            <w:pPr>
              <w:numPr>
                <w:ilvl w:val="0"/>
                <w:numId w:val="21"/>
              </w:numPr>
              <w:overflowPunct/>
              <w:autoSpaceDE/>
              <w:autoSpaceDN/>
              <w:adjustRightInd/>
              <w:spacing w:before="120" w:after="120"/>
              <w:ind w:left="442" w:hanging="442"/>
              <w:jc w:val="both"/>
              <w:textAlignment w:val="auto"/>
              <w:rPr>
                <w:rFonts w:ascii="Times" w:hAnsi="Times" w:eastAsia="Batang" w:cs="Times"/>
                <w:lang w:val="en-US" w:eastAsia="zh-CN"/>
              </w:rPr>
            </w:pPr>
            <w:r w:rsidRPr="00C177EC">
              <w:rPr>
                <w:rFonts w:ascii="Times" w:hAnsi="Times" w:cs="Times" w:eastAsiaTheme="minorEastAsia"/>
                <w:lang w:val="en-US" w:eastAsia="zh-CN"/>
              </w:rPr>
              <w:t>Alt. 1-1 +</w:t>
            </w:r>
            <w:r w:rsidRPr="00C177EC">
              <w:rPr>
                <w:rFonts w:ascii="Times" w:hAnsi="Times" w:eastAsia="Batang" w:cs="Times"/>
                <w:lang w:val="en-US" w:eastAsia="zh-CN"/>
              </w:rPr>
              <w:t xml:space="preserve"> Alt. </w:t>
            </w:r>
            <w:r w:rsidRPr="00C177EC">
              <w:rPr>
                <w:rFonts w:ascii="Times" w:hAnsi="Times" w:cs="Times" w:eastAsiaTheme="minorEastAsia"/>
                <w:lang w:val="en-US" w:eastAsia="zh-CN"/>
              </w:rPr>
              <w:t>3</w:t>
            </w:r>
            <w:r w:rsidRPr="00C177EC">
              <w:rPr>
                <w:rFonts w:ascii="Times" w:hAnsi="Times" w:eastAsia="Batang" w:cs="Times"/>
                <w:lang w:val="en-US" w:eastAsia="zh-CN"/>
              </w:rPr>
              <w:t>-1</w:t>
            </w:r>
            <w:r w:rsidRPr="00C177EC">
              <w:rPr>
                <w:rFonts w:ascii="Times" w:hAnsi="Times" w:cs="Times" w:eastAsiaTheme="minorEastAsia"/>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hAnsi="Times" w:eastAsia="Batang" w:cs="Times"/>
                <w:lang w:val="en-US" w:eastAsia="zh-CN"/>
              </w:rPr>
              <w:t>particular gap/restriction</w:t>
            </w:r>
            <w:r w:rsidRPr="00C177EC">
              <w:rPr>
                <w:rFonts w:ascii="Times" w:hAnsi="Times" w:cs="Times" w:eastAsiaTheme="minorEastAsia"/>
                <w:lang w:val="en-US" w:eastAsia="zh-CN"/>
              </w:rPr>
              <w:t xml:space="preserve"> on top of the configured pattern(s).</w:t>
            </w:r>
          </w:p>
          <w:p w:rsidR="00201159" w:rsidP="005F10A0" w:rsidRDefault="00201159" w14:paraId="73AEE5FB" w14:textId="77777777">
            <w:pPr>
              <w:pStyle w:val="paragraph"/>
              <w:spacing w:before="0" w:beforeAutospacing="0" w:after="0" w:afterAutospacing="0"/>
              <w:textAlignment w:val="baseline"/>
              <w:rPr>
                <w:rFonts w:ascii="Times" w:hAnsi="Times" w:cs="Times"/>
                <w:sz w:val="20"/>
                <w:szCs w:val="20"/>
                <w:lang w:val="en-GB"/>
              </w:rPr>
            </w:pPr>
          </w:p>
          <w:p w:rsidR="00AE367E" w:rsidP="005F10A0" w:rsidRDefault="00AE367E" w14:paraId="24CBA683" w14:textId="77777777">
            <w:pPr>
              <w:pStyle w:val="paragraph"/>
              <w:spacing w:before="0" w:beforeAutospacing="0" w:after="0" w:afterAutospacing="0"/>
              <w:textAlignment w:val="baseline"/>
            </w:pPr>
            <w:r>
              <w:object w:dxaOrig="29350" w:dyaOrig="5360" w14:anchorId="17B9B523">
                <v:shape id="_x0000_i1026" style="width:396.35pt;height:73.45pt" o:ole="" type="#_x0000_t75">
                  <v:imagedata o:title="" r:id="rId21"/>
                </v:shape>
                <o:OLEObject Type="Embed" ProgID="Visio.Drawing.15" ShapeID="_x0000_i1026" DrawAspect="Content" ObjectID="_1785391268" r:id="rId22"/>
              </w:object>
            </w:r>
          </w:p>
          <w:p w:rsidRPr="004E200E" w:rsidR="00AE367E" w:rsidP="00AE367E" w:rsidRDefault="00AE367E" w14:paraId="1913D835" w14:textId="77777777">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rsidRPr="00C177EC" w:rsidR="00AE367E" w:rsidP="005F10A0" w:rsidRDefault="00AE367E" w14:paraId="77B9F7E5" w14:textId="660B7E46">
            <w:pPr>
              <w:pStyle w:val="paragraph"/>
              <w:spacing w:before="0" w:beforeAutospacing="0" w:after="0" w:afterAutospacing="0"/>
              <w:textAlignment w:val="baseline"/>
              <w:rPr>
                <w:rFonts w:ascii="Times" w:hAnsi="Times" w:cs="Times"/>
                <w:sz w:val="20"/>
                <w:szCs w:val="20"/>
                <w:lang w:val="en-GB"/>
              </w:rPr>
            </w:pPr>
          </w:p>
        </w:tc>
      </w:tr>
      <w:tr w:rsidR="005F10A0" w:rsidTr="0026185A" w14:paraId="3953B8F6" w14:textId="77777777">
        <w:tc>
          <w:tcPr>
            <w:tcW w:w="2122" w:type="dxa"/>
          </w:tcPr>
          <w:p w:rsidRPr="0014382B" w:rsidR="005F10A0" w:rsidP="0026185A" w:rsidRDefault="001D3B8F" w14:paraId="4E400432" w14:textId="1796634A">
            <w:r w:rsidRPr="001D3B8F">
              <w:t>Fraunhofer IIS, Fraunhofer HHI</w:t>
            </w:r>
          </w:p>
        </w:tc>
        <w:tc>
          <w:tcPr>
            <w:tcW w:w="7507" w:type="dxa"/>
          </w:tcPr>
          <w:p w:rsidRPr="00C177EC" w:rsidR="005F10A0" w:rsidP="00363B3A" w:rsidRDefault="001D3B8F" w14:paraId="26EBA633" w14:textId="73891CF2">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r>
            <w:r w:rsidRPr="00C177EC">
              <w:rPr>
                <w:rFonts w:ascii="Times" w:hAnsi="Times" w:cs="Times"/>
                <w:lang w:val="en-US"/>
              </w:rPr>
              <w:t>Support a combination of Alt. 3 (baseline) and Alt. 1 (complement) to enable TX/RX in gaps/restrictions that are caused by RRM measurements. The combination is a logical “OR”.</w:t>
            </w:r>
          </w:p>
        </w:tc>
      </w:tr>
      <w:tr w:rsidR="0099473C" w:rsidTr="0026185A" w14:paraId="0B1440F8" w14:textId="77777777">
        <w:tc>
          <w:tcPr>
            <w:tcW w:w="2122" w:type="dxa"/>
          </w:tcPr>
          <w:p w:rsidRPr="001D3B8F" w:rsidR="0099473C" w:rsidP="0026185A" w:rsidRDefault="0099473C" w14:paraId="124BF890" w14:textId="1BCF6A23">
            <w:r>
              <w:t>Google</w:t>
            </w:r>
          </w:p>
        </w:tc>
        <w:tc>
          <w:tcPr>
            <w:tcW w:w="7507" w:type="dxa"/>
          </w:tcPr>
          <w:p w:rsidRPr="00C177EC" w:rsidR="00EC6CD4" w:rsidP="00EC6CD4" w:rsidRDefault="00EC6CD4" w14:paraId="738E7BA6" w14:textId="77777777">
            <w:pPr>
              <w:rPr>
                <w:rFonts w:ascii="Times" w:hAnsi="Times" w:cs="Times" w:eastAsiaTheme="minorEastAsia"/>
                <w:noProof/>
              </w:rPr>
            </w:pPr>
            <w:r w:rsidRPr="00C177EC">
              <w:rPr>
                <w:rFonts w:ascii="Times" w:hAnsi="Times" w:cs="Times" w:eastAsiaTheme="minorEastAsia"/>
                <w:noProof/>
              </w:rPr>
              <w:t>Proposal 1:</w:t>
            </w:r>
            <w:r w:rsidRPr="00C177EC">
              <w:rPr>
                <w:rFonts w:ascii="Times" w:hAnsi="Times" w:cs="Times" w:eastAsiaTheme="minorEastAsia"/>
                <w:noProof/>
              </w:rPr>
              <w:tab/>
            </w:r>
            <w:r w:rsidRPr="00C177EC">
              <w:rPr>
                <w:rFonts w:ascii="Times" w:hAnsi="Times" w:cs="Times" w:eastAsiaTheme="minorEastAsia"/>
                <w:noProof/>
              </w:rPr>
              <w:t>For network based solutions, support further shortlisting to the following alternatives:</w:t>
            </w:r>
          </w:p>
          <w:p w:rsidRPr="00C177EC" w:rsidR="00EC6CD4" w:rsidP="00EC6CD4" w:rsidRDefault="00EC6CD4" w14:paraId="3C2A9700" w14:textId="77777777">
            <w:pPr>
              <w:rPr>
                <w:rFonts w:ascii="Times" w:hAnsi="Times" w:cs="Times" w:eastAsiaTheme="minorEastAsia"/>
                <w:noProof/>
              </w:rPr>
            </w:pPr>
            <w:r w:rsidRPr="00C177EC">
              <w:rPr>
                <w:rFonts w:ascii="Times" w:hAnsi="Times" w:cs="Times" w:eastAsiaTheme="minorEastAsia"/>
                <w:noProof/>
              </w:rPr>
              <w:t>•</w:t>
            </w:r>
            <w:r w:rsidRPr="00C177EC">
              <w:rPr>
                <w:rFonts w:ascii="Times" w:hAnsi="Times" w:cs="Times" w:eastAsiaTheme="minorEastAsia"/>
                <w:noProof/>
              </w:rPr>
              <w:tab/>
            </w:r>
            <w:r w:rsidRPr="00C177EC">
              <w:rPr>
                <w:rFonts w:ascii="Times" w:hAnsi="Times" w:cs="Times" w:eastAsiaTheme="minorEastAsia"/>
                <w:noProof/>
              </w:rPr>
              <w:t xml:space="preserve">Alt. 1-1:  Explicit indication by DCI to skip a particular gap(s)/restriction(s); </w:t>
            </w:r>
          </w:p>
          <w:p w:rsidRPr="00C177EC" w:rsidR="00EC6CD4" w:rsidP="00EC6CD4" w:rsidRDefault="00EC6CD4" w14:paraId="48EFB30A" w14:textId="77777777">
            <w:pPr>
              <w:rPr>
                <w:rFonts w:ascii="Times" w:hAnsi="Times" w:cs="Times" w:eastAsiaTheme="minorEastAsia"/>
                <w:noProof/>
              </w:rPr>
            </w:pPr>
            <w:r w:rsidRPr="00C177EC">
              <w:rPr>
                <w:rFonts w:ascii="Times" w:hAnsi="Times" w:cs="Times" w:eastAsiaTheme="minorEastAsia"/>
                <w:noProof/>
              </w:rPr>
              <w:t>•</w:t>
            </w:r>
            <w:r w:rsidRPr="00C177EC">
              <w:rPr>
                <w:rFonts w:ascii="Times" w:hAnsi="Times" w:cs="Times" w:eastAsiaTheme="minorEastAsia"/>
                <w:noProof/>
              </w:rPr>
              <w:tab/>
            </w:r>
            <w:r w:rsidRPr="00C177EC">
              <w:rPr>
                <w:rFonts w:ascii="Times" w:hAnsi="Times" w:cs="Times" w:eastAsiaTheme="minorEastAsia"/>
                <w:noProof/>
              </w:rPr>
              <w:t>Alt. 1-3: Implicit indication by DCI scheduling a transmission/reception overlapping with a gap(s)/restriction(s) to skip the gap(s)/restriction(s);</w:t>
            </w:r>
          </w:p>
          <w:p w:rsidRPr="00C177EC" w:rsidR="00EC6CD4" w:rsidP="00EC6CD4" w:rsidRDefault="00EC6CD4" w14:paraId="2EB470E2" w14:textId="77777777">
            <w:pPr>
              <w:rPr>
                <w:rFonts w:ascii="Times" w:hAnsi="Times" w:cs="Times" w:eastAsiaTheme="minorEastAsia"/>
                <w:noProof/>
              </w:rPr>
            </w:pPr>
            <w:r w:rsidRPr="00C177EC">
              <w:rPr>
                <w:rFonts w:ascii="Times" w:hAnsi="Times" w:cs="Times" w:eastAsiaTheme="minorEastAsia"/>
                <w:noProof/>
              </w:rPr>
              <w:t>•</w:t>
            </w:r>
            <w:r w:rsidRPr="00C177EC">
              <w:rPr>
                <w:rFonts w:ascii="Times" w:hAnsi="Times" w:cs="Times" w:eastAsiaTheme="minorEastAsia"/>
                <w:noProof/>
              </w:rPr>
              <w:tab/>
            </w:r>
            <w:r w:rsidRPr="00C177EC">
              <w:rPr>
                <w:rFonts w:ascii="Times" w:hAnsi="Times" w:cs="Times" w:eastAsiaTheme="minorEastAsia"/>
                <w:noProof/>
              </w:rPr>
              <w:t>Alt. 3-4: Gaps/restrictions that are caused by RRM measurements are skipped based on semi-statically configured priority information for particular semi-statically pre-configured Tx/Rx and/or particular gaps/restrictions.</w:t>
            </w:r>
          </w:p>
          <w:p w:rsidRPr="00C177EC" w:rsidR="0099473C" w:rsidP="00EC6CD4" w:rsidRDefault="00EC6CD4" w14:paraId="078B6E54" w14:textId="5B5B574E">
            <w:pPr>
              <w:rPr>
                <w:rFonts w:ascii="Times" w:hAnsi="Times" w:cs="Times" w:eastAsiaTheme="minorEastAsia"/>
                <w:noProof/>
              </w:rPr>
            </w:pPr>
            <w:r w:rsidRPr="00C177EC">
              <w:rPr>
                <w:rFonts w:ascii="Times" w:hAnsi="Times" w:cs="Times" w:eastAsiaTheme="minorEastAsia"/>
                <w:noProof/>
              </w:rPr>
              <w:t>Note: Alt. 1-1 and Alt. 1-3 can be supported for dynamic grant scheduling and Alt. 3-4 for configured grant scheduling.</w:t>
            </w:r>
          </w:p>
        </w:tc>
      </w:tr>
      <w:tr w:rsidR="005F10A0" w:rsidTr="0026185A" w14:paraId="6FBE84EB" w14:textId="77777777">
        <w:tc>
          <w:tcPr>
            <w:tcW w:w="2122" w:type="dxa"/>
          </w:tcPr>
          <w:p w:rsidRPr="0014382B" w:rsidR="005F10A0" w:rsidP="0026185A" w:rsidRDefault="000119AE" w14:paraId="5BEB8550" w14:textId="59748813">
            <w:r w:rsidRPr="0014382B">
              <w:t>Lenovo</w:t>
            </w:r>
          </w:p>
        </w:tc>
        <w:tc>
          <w:tcPr>
            <w:tcW w:w="7507" w:type="dxa"/>
          </w:tcPr>
          <w:p w:rsidRPr="00C177EC" w:rsidR="005F10A0" w:rsidP="0014382B" w:rsidRDefault="00815FB3" w14:paraId="756646FE" w14:textId="0BF49AF1">
            <w:pPr>
              <w:rPr>
                <w:rFonts w:ascii="Times" w:hAnsi="Times" w:cs="Times" w:eastAsiaTheme="minorEastAsia"/>
                <w:lang w:eastAsia="zh-CN"/>
              </w:rPr>
            </w:pPr>
            <w:r w:rsidRPr="00C177EC">
              <w:rPr>
                <w:rFonts w:ascii="Times" w:hAnsi="Times" w:cs="Times"/>
              </w:rPr>
              <w:t xml:space="preserve">Proposal </w:t>
            </w:r>
            <w:r w:rsidRPr="00C177EC">
              <w:rPr>
                <w:rFonts w:ascii="Times" w:hAnsi="Times" w:cs="Times" w:eastAsiaTheme="minorEastAsia"/>
                <w:lang w:eastAsia="zh-CN"/>
              </w:rPr>
              <w:t>4</w:t>
            </w:r>
            <w:r w:rsidRPr="00C177EC">
              <w:rPr>
                <w:rFonts w:ascii="Times" w:hAnsi="Times" w:cs="Times"/>
              </w:rPr>
              <w:t xml:space="preserve">:  </w:t>
            </w:r>
            <w:r w:rsidRPr="00C177EC">
              <w:rPr>
                <w:rFonts w:ascii="Times" w:hAnsi="Times" w:cs="Times" w:eastAsiaTheme="minorEastAsia"/>
                <w:lang w:eastAsia="zh-CN"/>
              </w:rPr>
              <w:t>If both Alt 1 and Alt 3 are supported, UE’s behaviour should be defined when the indications for the same MG are different</w:t>
            </w:r>
            <w:r w:rsidRPr="00C177EC">
              <w:rPr>
                <w:rFonts w:ascii="Times" w:hAnsi="Times" w:cs="Times"/>
              </w:rPr>
              <w:t>.</w:t>
            </w:r>
          </w:p>
        </w:tc>
      </w:tr>
      <w:tr w:rsidR="007350A9" w:rsidTr="0026185A" w14:paraId="0FB742AC" w14:textId="77777777">
        <w:tc>
          <w:tcPr>
            <w:tcW w:w="2122" w:type="dxa"/>
          </w:tcPr>
          <w:p w:rsidRPr="0014382B" w:rsidR="007350A9" w:rsidP="0026185A" w:rsidRDefault="007350A9" w14:paraId="64F88D21" w14:textId="10A16051">
            <w:r>
              <w:t>LG</w:t>
            </w:r>
          </w:p>
        </w:tc>
        <w:tc>
          <w:tcPr>
            <w:tcW w:w="7507" w:type="dxa"/>
          </w:tcPr>
          <w:p w:rsidRPr="00C177EC" w:rsidR="007350A9" w:rsidP="00C177EC" w:rsidRDefault="007350A9" w14:paraId="2E4B0979" w14:textId="229D8A6B">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rsidTr="0026185A" w14:paraId="582F3F42" w14:textId="77777777">
        <w:tc>
          <w:tcPr>
            <w:tcW w:w="2122" w:type="dxa"/>
          </w:tcPr>
          <w:p w:rsidRPr="0014382B" w:rsidR="005F10A0" w:rsidP="0026185A" w:rsidRDefault="003C4EA2" w14:paraId="7AFE14F1" w14:textId="4B7D2766">
            <w:r w:rsidRPr="0014382B">
              <w:t>MediaTek</w:t>
            </w:r>
          </w:p>
        </w:tc>
        <w:tc>
          <w:tcPr>
            <w:tcW w:w="7507" w:type="dxa"/>
          </w:tcPr>
          <w:p w:rsidRPr="00C177EC" w:rsidR="005F10A0" w:rsidP="0014382B" w:rsidRDefault="0082793A" w14:paraId="00765F36" w14:textId="300BFAF3">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rsidTr="0026185A" w14:paraId="01AF19F5" w14:textId="77777777">
        <w:tc>
          <w:tcPr>
            <w:tcW w:w="2122" w:type="dxa"/>
          </w:tcPr>
          <w:p w:rsidRPr="0014382B" w:rsidR="004522AA" w:rsidP="0026185A" w:rsidRDefault="004522AA" w14:paraId="58A9C50A" w14:textId="2C4ADBA0">
            <w:r>
              <w:t>Nokia</w:t>
            </w:r>
          </w:p>
        </w:tc>
        <w:tc>
          <w:tcPr>
            <w:tcW w:w="7507" w:type="dxa"/>
          </w:tcPr>
          <w:p w:rsidRPr="00C177EC" w:rsidR="004522AA" w:rsidP="004522AA" w:rsidRDefault="004522AA" w14:paraId="4807CCDC" w14:textId="77777777">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rsidRPr="00C177EC" w:rsidR="004522AA" w:rsidP="004522AA" w:rsidRDefault="004522AA" w14:paraId="6E4AFFBE" w14:textId="77777777">
            <w:pPr>
              <w:pStyle w:val="paragraph"/>
              <w:spacing w:before="0" w:beforeAutospacing="0" w:after="0" w:afterAutospacing="0"/>
              <w:jc w:val="both"/>
              <w:textAlignment w:val="baseline"/>
              <w:rPr>
                <w:rStyle w:val="normaltextrun"/>
                <w:rFonts w:ascii="Times" w:hAnsi="Times" w:cs="Times"/>
                <w:sz w:val="20"/>
                <w:szCs w:val="20"/>
              </w:rPr>
            </w:pPr>
          </w:p>
          <w:p w:rsidRPr="00C177EC" w:rsidR="004522AA" w:rsidP="00C177EC" w:rsidRDefault="004522AA" w14:paraId="03F8FA83" w14:textId="66FD1D4E">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rsidTr="0026185A" w14:paraId="00187100" w14:textId="77777777">
        <w:tc>
          <w:tcPr>
            <w:tcW w:w="2122" w:type="dxa"/>
          </w:tcPr>
          <w:p w:rsidRPr="0014382B" w:rsidR="00541E51" w:rsidP="0026185A" w:rsidRDefault="00541E51" w14:paraId="53B46128" w14:textId="1CE956B3">
            <w:r>
              <w:t>Spredtrum</w:t>
            </w:r>
          </w:p>
        </w:tc>
        <w:tc>
          <w:tcPr>
            <w:tcW w:w="7507" w:type="dxa"/>
          </w:tcPr>
          <w:p w:rsidRPr="00C177EC" w:rsidR="00541E51" w:rsidP="00541E51" w:rsidRDefault="00541E51" w14:paraId="44B3ACFF" w14:textId="77777777">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rsidRPr="00C177EC" w:rsidR="00541E51" w:rsidP="000925B5" w:rsidRDefault="00541E51" w14:paraId="3C007B9E" w14:textId="77777777">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rsidRPr="00C177EC" w:rsidR="00541E51" w:rsidP="000925B5" w:rsidRDefault="00541E51" w14:paraId="799340B9" w14:textId="77777777">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rsidRPr="00C177EC" w:rsidR="00541E51" w:rsidP="000925B5" w:rsidRDefault="00541E51" w14:paraId="7FA6B9DD" w14:textId="77777777">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rsidRPr="00C177EC" w:rsidR="00541E51" w:rsidP="000925B5" w:rsidRDefault="00541E51" w14:paraId="4A001452" w14:textId="461A727B">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rsidR="0063072C" w:rsidRDefault="0063072C" w14:paraId="1A367B3B" w14:textId="77777777"/>
    <w:p w:rsidR="0063072C" w:rsidRDefault="0063072C" w14:paraId="63523E4E" w14:textId="77777777"/>
    <w:p w:rsidR="0063072C" w:rsidRDefault="00C34219" w14:paraId="652D31BE" w14:textId="77777777">
      <w:pPr>
        <w:pStyle w:val="Heading3"/>
      </w:pPr>
      <w:r>
        <w:t>Moderator's summary of contributions</w:t>
      </w:r>
    </w:p>
    <w:p w:rsidR="0063072C" w:rsidP="00C3595F" w:rsidRDefault="00AB0F96" w14:paraId="11DA2616" w14:textId="7F6412D7">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rsidTr="0F7BF82B" w14:paraId="3F0ADABE" w14:textId="7BBF52FB">
        <w:tc>
          <w:tcPr>
            <w:tcW w:w="2540" w:type="dxa"/>
            <w:tcMar/>
          </w:tcPr>
          <w:p w:rsidRPr="009E4D66" w:rsidR="00250517" w:rsidP="00D40711" w:rsidRDefault="00250517" w14:paraId="47E580E0" w14:textId="113FA724">
            <w:pPr>
              <w:jc w:val="center"/>
              <w:rPr>
                <w:b/>
                <w:bCs/>
                <w:lang w:val="en-US"/>
              </w:rPr>
            </w:pPr>
            <w:r w:rsidRPr="009E4D66">
              <w:rPr>
                <w:b/>
                <w:bCs/>
                <w:lang w:val="en-US"/>
              </w:rPr>
              <w:t>Alternative</w:t>
            </w:r>
          </w:p>
        </w:tc>
        <w:tc>
          <w:tcPr>
            <w:tcW w:w="3544" w:type="dxa"/>
            <w:tcMar/>
          </w:tcPr>
          <w:p w:rsidRPr="009E4D66" w:rsidR="00250517" w:rsidP="00D40711" w:rsidRDefault="00250517" w14:paraId="4A8DE286" w14:textId="20161EB9">
            <w:pPr>
              <w:jc w:val="center"/>
              <w:rPr>
                <w:b/>
                <w:bCs/>
                <w:lang w:val="en-US"/>
              </w:rPr>
            </w:pPr>
            <w:r w:rsidRPr="009E4D66">
              <w:rPr>
                <w:b/>
                <w:bCs/>
                <w:lang w:val="en-US"/>
              </w:rPr>
              <w:t>Benefits</w:t>
            </w:r>
          </w:p>
        </w:tc>
        <w:tc>
          <w:tcPr>
            <w:tcW w:w="3545" w:type="dxa"/>
            <w:tcMar/>
          </w:tcPr>
          <w:p w:rsidRPr="009E4D66" w:rsidR="00250517" w:rsidP="00D40711" w:rsidRDefault="00250517" w14:paraId="75DF70AD" w14:textId="6B7F9FFE">
            <w:pPr>
              <w:jc w:val="center"/>
              <w:rPr>
                <w:b/>
                <w:bCs/>
                <w:lang w:val="en-US"/>
              </w:rPr>
            </w:pPr>
            <w:r w:rsidRPr="009E4D66">
              <w:rPr>
                <w:b/>
                <w:bCs/>
                <w:lang w:val="en-US"/>
              </w:rPr>
              <w:t>Drawbacks</w:t>
            </w:r>
          </w:p>
        </w:tc>
      </w:tr>
      <w:tr w:rsidR="00250517" w:rsidTr="0F7BF82B" w14:paraId="04F79EB4" w14:textId="17F282AE">
        <w:tc>
          <w:tcPr>
            <w:tcW w:w="2540" w:type="dxa"/>
            <w:tcMar/>
          </w:tcPr>
          <w:p w:rsidR="00250517" w:rsidP="00C3595F" w:rsidRDefault="003F111D" w14:paraId="69AD70EF" w14:textId="1BFB10A4">
            <w:pPr>
              <w:jc w:val="both"/>
              <w:rPr>
                <w:b/>
                <w:bCs/>
              </w:rPr>
            </w:pPr>
            <w:r w:rsidRPr="003742DD">
              <w:rPr>
                <w:b/>
                <w:bCs/>
                <w:lang w:val="en-US"/>
              </w:rPr>
              <w:t xml:space="preserve">Support Alt. </w:t>
            </w:r>
            <w:r w:rsidRPr="003742DD" w:rsidR="000867A7">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Pr="00F312BE" w:rsidR="00E647F7">
              <w:t>,</w:t>
            </w:r>
            <w:r w:rsidR="002844C5">
              <w:t xml:space="preserve"> MediaTek </w:t>
            </w:r>
            <w:r w:rsidR="00C4658E">
              <w:rPr>
                <w:lang w:val="en-US"/>
              </w:rPr>
              <w:t>(in combination)</w:t>
            </w:r>
            <w:r w:rsidR="00E647F7">
              <w:t xml:space="preserve">, Meta, Nokia, </w:t>
            </w:r>
            <w:r w:rsidR="002844C5">
              <w:t>NTT DOCOMO. OPPO</w:t>
            </w:r>
            <w:r w:rsidR="00371888">
              <w:t xml:space="preserve"> (2</w:t>
            </w:r>
            <w:r w:rsidRPr="00371888" w:rsidR="00371888">
              <w:rPr>
                <w:vertAlign w:val="superscript"/>
              </w:rPr>
              <w:t>nd</w:t>
            </w:r>
            <w:r w:rsidR="00371888">
              <w:t xml:space="preserve"> priority)</w:t>
            </w:r>
            <w:r w:rsidR="000432DA">
              <w:t>, Samsung, Sony</w:t>
            </w:r>
            <w:r w:rsidR="008B4490">
              <w:t>, ZTE</w:t>
            </w:r>
            <w:r w:rsidR="00B02756">
              <w:t xml:space="preserve"> </w:t>
            </w:r>
            <w:r w:rsidRPr="00B02756" w:rsidR="00B02756">
              <w:rPr>
                <w:b/>
                <w:bCs/>
              </w:rPr>
              <w:t>(15)</w:t>
            </w:r>
          </w:p>
          <w:p w:rsidR="007C4380" w:rsidP="007C4380" w:rsidRDefault="007C4380" w14:paraId="2FF4F495" w14:textId="45CA0E0B">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rsidR="003F111D" w:rsidP="00C3595F" w:rsidRDefault="003F111D" w14:paraId="4826ACB6" w14:textId="6ACBE959">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Pr="00371888" w:rsidR="00371888">
              <w:rPr>
                <w:vertAlign w:val="superscript"/>
              </w:rPr>
              <w:t>st</w:t>
            </w:r>
            <w:r w:rsidR="00371888">
              <w:t xml:space="preserve"> priority)</w:t>
            </w:r>
            <w:r w:rsidR="008B4490">
              <w:t>, TCL</w:t>
            </w:r>
            <w:r w:rsidR="00B02756">
              <w:t xml:space="preserve"> </w:t>
            </w:r>
            <w:r w:rsidRPr="00B02756" w:rsidR="00B02756">
              <w:rPr>
                <w:b/>
                <w:bCs/>
              </w:rPr>
              <w:t>(4)</w:t>
            </w:r>
          </w:p>
          <w:p w:rsidR="00E647F7" w:rsidP="00C3595F" w:rsidRDefault="00E647F7" w14:paraId="65FD2BD6" w14:textId="270FE51C">
            <w:pPr>
              <w:jc w:val="both"/>
              <w:rPr>
                <w:lang w:val="en-US"/>
              </w:rPr>
            </w:pPr>
            <w:r w:rsidRPr="003742DD">
              <w:rPr>
                <w:b/>
                <w:bCs/>
              </w:rPr>
              <w:t>Support Alt. 1:</w:t>
            </w:r>
            <w:r>
              <w:t xml:space="preserve"> LG, NEC</w:t>
            </w:r>
            <w:r w:rsidR="00371888">
              <w:t>, Panasonic</w:t>
            </w:r>
            <w:r w:rsidR="00B02756">
              <w:t xml:space="preserve"> </w:t>
            </w:r>
            <w:r w:rsidRPr="00B02756" w:rsidR="00B02756">
              <w:rPr>
                <w:b/>
                <w:bCs/>
              </w:rPr>
              <w:t>(3)</w:t>
            </w:r>
          </w:p>
          <w:p w:rsidRPr="009E4D66" w:rsidR="00AC04D5" w:rsidP="00C3595F" w:rsidRDefault="00AC04D5" w14:paraId="1E767428" w14:textId="17562A5B">
            <w:pPr>
              <w:jc w:val="both"/>
              <w:rPr>
                <w:lang w:val="en-US"/>
              </w:rPr>
            </w:pPr>
            <w:r w:rsidRPr="003742DD">
              <w:rPr>
                <w:b/>
                <w:bCs/>
                <w:lang w:val="en-US"/>
              </w:rPr>
              <w:t>Do not support</w:t>
            </w:r>
            <w:r w:rsidRPr="003742DD" w:rsidR="003F111D">
              <w:rPr>
                <w:b/>
                <w:bCs/>
                <w:lang w:val="en-US"/>
              </w:rPr>
              <w:t xml:space="preserve"> Alt. 1</w:t>
            </w:r>
            <w:r w:rsidRPr="003742DD">
              <w:rPr>
                <w:b/>
                <w:bCs/>
                <w:lang w:val="en-US"/>
              </w:rPr>
              <w:t>:</w:t>
            </w:r>
            <w:r>
              <w:rPr>
                <w:lang w:val="en-US"/>
              </w:rPr>
              <w:t xml:space="preserve"> CATT</w:t>
            </w:r>
          </w:p>
        </w:tc>
        <w:tc>
          <w:tcPr>
            <w:tcW w:w="3544" w:type="dxa"/>
            <w:tcMar/>
          </w:tcPr>
          <w:p w:rsidRPr="00C86CF3" w:rsidR="00B4645D" w:rsidP="00363B3A" w:rsidRDefault="008C1989" w14:paraId="7409A097" w14:textId="77777777">
            <w:pPr>
              <w:jc w:val="both"/>
              <w:rPr>
                <w:b/>
                <w:bCs/>
                <w:u w:val="single"/>
              </w:rPr>
            </w:pPr>
            <w:r w:rsidRPr="00C86CF3">
              <w:rPr>
                <w:b/>
                <w:bCs/>
                <w:u w:val="single"/>
              </w:rPr>
              <w:t>Alt. 1</w:t>
            </w:r>
            <w:r w:rsidRPr="00C86CF3" w:rsidR="00B4645D">
              <w:rPr>
                <w:b/>
                <w:bCs/>
                <w:u w:val="single"/>
              </w:rPr>
              <w:t>:</w:t>
            </w:r>
          </w:p>
          <w:p w:rsidRPr="0061064A" w:rsidR="000E544D" w:rsidP="00363B3A" w:rsidRDefault="00B4645D" w14:paraId="004B6BFE" w14:textId="03C49D6B">
            <w:pPr>
              <w:jc w:val="both"/>
            </w:pPr>
            <w:r w:rsidRPr="0061064A">
              <w:t>P</w:t>
            </w:r>
            <w:r w:rsidRPr="0061064A" w:rsidR="008C1989">
              <w:rPr>
                <w:rFonts w:hint="eastAsia"/>
              </w:rPr>
              <w:t xml:space="preserve">rovides </w:t>
            </w:r>
            <w:r w:rsidRPr="0061064A" w:rsidR="008C1989">
              <w:t>flexibility</w:t>
            </w:r>
            <w:r w:rsidRPr="0061064A" w:rsidR="008C1989">
              <w:rPr>
                <w:rFonts w:hint="eastAsia"/>
              </w:rPr>
              <w:t xml:space="preserve"> and reasonable balance between XR traffic and RRM measurement according to the i</w:t>
            </w:r>
            <w:r w:rsidRPr="0061064A" w:rsidR="008C1989">
              <w:t>nstantaneous</w:t>
            </w:r>
            <w:r w:rsidRPr="0061064A" w:rsidR="008C1989">
              <w:rPr>
                <w:rFonts w:hint="eastAsia"/>
              </w:rPr>
              <w:t xml:space="preserve"> situation</w:t>
            </w:r>
            <w:r w:rsidRPr="0061064A">
              <w:t xml:space="preserve">, </w:t>
            </w:r>
            <w:r w:rsidRPr="0061064A">
              <w:rPr>
                <w:rFonts w:hint="eastAsia"/>
                <w:lang w:val="en-US" w:eastAsia="zh-CN"/>
              </w:rPr>
              <w:t>applicable for XR traffics regardless of XR traffic characteristic</w:t>
            </w:r>
            <w:r w:rsidRPr="0061064A" w:rsidR="008C1989">
              <w:t xml:space="preserve">: </w:t>
            </w:r>
            <w:r w:rsidRPr="00C86CF3" w:rsidR="008C1989">
              <w:rPr>
                <w:b/>
                <w:bCs/>
              </w:rPr>
              <w:t>CAICT</w:t>
            </w:r>
            <w:r w:rsidRPr="00C86CF3">
              <w:rPr>
                <w:b/>
                <w:bCs/>
              </w:rPr>
              <w:t>, NTT DOCOMO</w:t>
            </w:r>
          </w:p>
          <w:p w:rsidRPr="00044AC2" w:rsidR="00044AC2" w:rsidP="00044AC2" w:rsidRDefault="00044AC2" w14:paraId="5ED056EC" w14:textId="3F4767FD">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Pr="00C86CF3" w:rsidR="00A9499A">
              <w:rPr>
                <w:b/>
                <w:bCs/>
                <w:lang w:val="en-US"/>
              </w:rPr>
              <w:t>, Samsung</w:t>
            </w:r>
            <w:r w:rsidRPr="00044AC2">
              <w:rPr>
                <w:lang w:val="en-US"/>
              </w:rPr>
              <w:t xml:space="preserve">  </w:t>
            </w:r>
          </w:p>
          <w:p w:rsidRPr="00044AC2" w:rsidR="00044AC2" w:rsidP="00044AC2" w:rsidRDefault="00044AC2" w14:paraId="79A38D3F" w14:textId="1C8FE95B">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Pr="00C86CF3" w:rsidR="00A9499A">
              <w:rPr>
                <w:b/>
                <w:bCs/>
                <w:lang w:val="en-US"/>
              </w:rPr>
              <w:t>, Samsung</w:t>
            </w:r>
            <w:r w:rsidRPr="00044AC2">
              <w:rPr>
                <w:lang w:val="en-US"/>
              </w:rPr>
              <w:t xml:space="preserve"> </w:t>
            </w:r>
          </w:p>
          <w:p w:rsidRPr="00044AC2" w:rsidR="00044AC2" w:rsidP="00044AC2" w:rsidRDefault="00044AC2" w14:paraId="126EB136" w14:textId="362EDDC4">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t>specific so not all users have the same MG occasions</w:t>
            </w:r>
            <w:r>
              <w:rPr>
                <w:lang w:val="en-US"/>
              </w:rPr>
              <w:t xml:space="preserve">: </w:t>
            </w:r>
            <w:r w:rsidRPr="00C86CF3">
              <w:rPr>
                <w:b/>
                <w:bCs/>
                <w:lang w:val="en-US"/>
              </w:rPr>
              <w:t>Ericsson</w:t>
            </w:r>
            <w:r w:rsidRPr="00044AC2">
              <w:rPr>
                <w:lang w:val="en-US"/>
              </w:rPr>
              <w:t xml:space="preserve"> </w:t>
            </w:r>
          </w:p>
          <w:p w:rsidR="00044AC2" w:rsidP="00044AC2" w:rsidRDefault="00044AC2" w14:paraId="1D52654A" w14:textId="2E5A319B">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Pr="00C86CF3" w:rsidR="00A9499A">
              <w:rPr>
                <w:b/>
                <w:bCs/>
                <w:lang w:val="en-US"/>
              </w:rPr>
              <w:t>, Samsung</w:t>
            </w:r>
          </w:p>
          <w:p w:rsidRPr="00B4645D" w:rsidR="000925B5" w:rsidP="00044AC2" w:rsidRDefault="00D01042" w14:paraId="4152E0CC" w14:textId="58AB575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Pr="00C86CF3" w:rsidR="00B4645D">
              <w:rPr>
                <w:rFonts w:eastAsiaTheme="minorEastAsia"/>
                <w:b/>
                <w:bCs/>
                <w:lang w:eastAsia="zh-CN"/>
              </w:rPr>
              <w:t>, OPPO</w:t>
            </w:r>
          </w:p>
        </w:tc>
        <w:tc>
          <w:tcPr>
            <w:tcW w:w="3545" w:type="dxa"/>
            <w:tcMar/>
          </w:tcPr>
          <w:p w:rsidRPr="00C86CF3" w:rsidR="00B4645D" w:rsidP="00363B3A" w:rsidRDefault="00B4645D" w14:paraId="7D3A3AEB" w14:textId="14667A44">
            <w:pPr>
              <w:jc w:val="both"/>
              <w:rPr>
                <w:b/>
                <w:bCs/>
                <w:u w:val="single"/>
                <w:lang w:val="en-US"/>
              </w:rPr>
            </w:pPr>
            <w:r w:rsidRPr="00C86CF3">
              <w:rPr>
                <w:b/>
                <w:bCs/>
                <w:u w:val="single"/>
                <w:lang w:val="en-US"/>
              </w:rPr>
              <w:t>Alt. 1:</w:t>
            </w:r>
          </w:p>
          <w:p w:rsidR="00B4645D" w:rsidP="00363B3A" w:rsidRDefault="00B4645D" w14:paraId="0EC0C67A" w14:textId="0F53AD61">
            <w:pPr>
              <w:jc w:val="both"/>
              <w:rPr>
                <w:b/>
                <w:bCs/>
              </w:rPr>
            </w:pPr>
            <w:r>
              <w:t xml:space="preserve">DCI miss detection issue needs to be considered for Alt.1: </w:t>
            </w:r>
            <w:r w:rsidRPr="00FE327C">
              <w:rPr>
                <w:b/>
                <w:bCs/>
              </w:rPr>
              <w:t>vivo</w:t>
            </w:r>
          </w:p>
          <w:p w:rsidR="00640D6C" w:rsidP="00363B3A" w:rsidRDefault="00640D6C" w14:paraId="23FA9DEF" w14:textId="7ACA0876">
            <w:pPr>
              <w:jc w:val="both"/>
            </w:pPr>
            <w:r>
              <w:rPr>
                <w:b/>
                <w:bCs/>
              </w:rPr>
              <w:t>Comparison of Alt. 1-1 vs Alt. 1-2 vs Alt. 1-3</w:t>
            </w:r>
          </w:p>
          <w:p w:rsidR="00B4645D" w:rsidP="00B4645D" w:rsidRDefault="00B4645D" w14:paraId="034F45D7" w14:textId="77777777">
            <w:pPr>
              <w:jc w:val="both"/>
              <w:rPr>
                <w:rFonts w:eastAsiaTheme="minorEastAsia"/>
                <w:lang w:val="en-US"/>
              </w:rPr>
            </w:pPr>
            <w:r>
              <w:rPr>
                <w:rFonts w:eastAsiaTheme="minorEastAsia"/>
                <w:lang w:val="en-US"/>
              </w:rPr>
              <w:t xml:space="preserve">Alt. 1-2: More signalling overhead and specification impact as compared to Alt. 1-1 and Alt. 1-3: </w:t>
            </w:r>
            <w:r w:rsidRPr="00FE327C">
              <w:rPr>
                <w:rFonts w:eastAsiaTheme="minorEastAsia"/>
                <w:b/>
                <w:bCs/>
                <w:lang w:val="en-US"/>
              </w:rPr>
              <w:t>CMCC</w:t>
            </w:r>
          </w:p>
          <w:p w:rsidR="00B4645D" w:rsidP="00B4645D" w:rsidRDefault="00B4645D" w14:paraId="1336F4B8" w14:textId="77777777">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rsidR="00DE5B2F" w:rsidP="00363B3A" w:rsidRDefault="001E4ED7" w14:paraId="6412BC54" w14:textId="40439F12">
            <w:pPr>
              <w:jc w:val="both"/>
              <w:rPr>
                <w:rFonts w:eastAsiaTheme="minorEastAsia"/>
                <w:lang w:val="en-US" w:eastAsia="zh-CN"/>
              </w:rPr>
            </w:pPr>
            <w:r>
              <w:rPr>
                <w:lang w:val="en-US"/>
              </w:rPr>
              <w:t xml:space="preserve">Alt. 1-3: </w:t>
            </w:r>
            <w:r>
              <w:rPr>
                <w:rFonts w:hint="eastAsia" w:eastAsiaTheme="minor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Pr="00FE327C" w:rsidR="00A9499A">
              <w:rPr>
                <w:rFonts w:eastAsiaTheme="minorEastAsia"/>
                <w:b/>
                <w:bCs/>
                <w:lang w:val="en-US" w:eastAsia="zh-CN"/>
              </w:rPr>
              <w:t>, Spreadtrum</w:t>
            </w:r>
          </w:p>
          <w:p w:rsidR="00945171" w:rsidP="00363B3A" w:rsidRDefault="00945171" w14:paraId="66B1878D" w14:textId="17877910">
            <w:pPr>
              <w:jc w:val="both"/>
            </w:pPr>
            <w:r>
              <w:t xml:space="preserve">Alt. 1-3: </w:t>
            </w:r>
            <w:r w:rsidRPr="00976667">
              <w:t>UE cannot distinguish the DCI is scheduling a delay-critical traffic or a delay non-critical traffic</w:t>
            </w:r>
            <w:r>
              <w:t xml:space="preserve">: </w:t>
            </w:r>
            <w:r w:rsidRPr="00FE327C">
              <w:rPr>
                <w:b/>
                <w:bCs/>
              </w:rPr>
              <w:t>Huawei</w:t>
            </w:r>
          </w:p>
          <w:p w:rsidRPr="00B4645D" w:rsidR="008E127F" w:rsidP="00363B3A" w:rsidRDefault="008E127F" w14:paraId="4B5B3FB1" w14:textId="09F0C1D2">
            <w:pPr>
              <w:jc w:val="both"/>
              <w:rPr>
                <w:rFonts w:eastAsiaTheme="minorEastAsia"/>
                <w:lang w:val="en-US" w:eastAsia="zh-CN"/>
              </w:rPr>
            </w:pPr>
            <w:r w:rsidRPr="00B4645D">
              <w:rPr>
                <w:rFonts w:eastAsiaTheme="minorEastAsia"/>
              </w:rPr>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rsidRPr="00363B3A" w:rsidR="005D5572" w:rsidP="00B4645D" w:rsidRDefault="005D5572" w14:paraId="4D8BFAFE" w14:textId="2214B440">
            <w:pPr>
              <w:jc w:val="both"/>
              <w:rPr>
                <w:lang w:val="en-US"/>
              </w:rPr>
            </w:pPr>
          </w:p>
        </w:tc>
      </w:tr>
      <w:tr w:rsidR="00CD48BB" w:rsidTr="0F7BF82B" w14:paraId="0599954D" w14:textId="77777777">
        <w:trPr>
          <w:trHeight w:val="830"/>
        </w:trPr>
        <w:tc>
          <w:tcPr>
            <w:tcW w:w="9629" w:type="dxa"/>
            <w:gridSpan w:val="3"/>
            <w:tcMar/>
          </w:tcPr>
          <w:p w:rsidRPr="00E34084" w:rsidR="00AB0F96" w:rsidP="00363B3A" w:rsidRDefault="00AB0F96" w14:paraId="02A7335C" w14:textId="1CA4022A">
            <w:pPr>
              <w:jc w:val="both"/>
              <w:rPr>
                <w:b/>
                <w:bCs/>
                <w:sz w:val="24"/>
                <w:szCs w:val="24"/>
                <w:u w:val="single"/>
                <w:lang w:eastAsia="zh-CN"/>
              </w:rPr>
            </w:pPr>
            <w:r w:rsidRPr="00E34084">
              <w:rPr>
                <w:b/>
                <w:bCs/>
                <w:sz w:val="24"/>
                <w:szCs w:val="24"/>
                <w:u w:val="single"/>
                <w:lang w:eastAsia="zh-CN"/>
              </w:rPr>
              <w:t>Details of sub-alternatives</w:t>
            </w:r>
          </w:p>
          <w:p w:rsidRPr="00AB0F96" w:rsidR="003F111D" w:rsidP="00363B3A" w:rsidRDefault="003F111D" w14:paraId="79865A68" w14:textId="63E6806D">
            <w:pPr>
              <w:jc w:val="both"/>
              <w:rPr>
                <w:rFonts w:ascii="Times" w:hAnsi="Times" w:cs="Times"/>
                <w:lang w:eastAsia="zh-CN"/>
              </w:rPr>
            </w:pPr>
            <w:r w:rsidRPr="00E34084">
              <w:rPr>
                <w:rFonts w:ascii="Times" w:hAnsi="Times" w:cs="Times"/>
                <w:b/>
                <w:bCs/>
                <w:lang w:eastAsia="zh-CN"/>
              </w:rPr>
              <w:t>Alt. 1-1</w:t>
            </w:r>
            <w:r w:rsidRPr="00AB0F96" w:rsidR="00AB0F96">
              <w:rPr>
                <w:rFonts w:ascii="Times" w:hAnsi="Times" w:cs="Times"/>
                <w:lang w:eastAsia="zh-CN"/>
              </w:rPr>
              <w:t xml:space="preserve"> (</w:t>
            </w:r>
            <w:r w:rsidRPr="00AB0F96" w:rsidR="00AB0F96">
              <w:rPr>
                <w:rFonts w:ascii="Times" w:hAnsi="Times" w:cs="Times"/>
                <w:lang w:val="en-US"/>
              </w:rPr>
              <w:t>Explicit indication by DCI</w:t>
            </w:r>
            <w:r w:rsidRPr="00AB0F96" w:rsidR="00AB0F96">
              <w:rPr>
                <w:rFonts w:ascii="Times" w:hAnsi="Times" w:cs="Times"/>
                <w:lang w:eastAsia="zh-CN"/>
              </w:rPr>
              <w:t>)</w:t>
            </w:r>
            <w:r w:rsidRPr="00AB0F96">
              <w:rPr>
                <w:rFonts w:ascii="Times" w:hAnsi="Times" w:cs="Times"/>
                <w:lang w:eastAsia="zh-CN"/>
              </w:rPr>
              <w:t>:</w:t>
            </w:r>
          </w:p>
          <w:p w:rsidRPr="00AB0F96" w:rsidR="003F111D" w:rsidP="000925B5" w:rsidRDefault="003F111D" w14:paraId="21A652C3" w14:textId="77777777">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rsidRPr="00AB0F96" w:rsidR="001E13B6" w:rsidP="000925B5" w:rsidRDefault="00AB0F96" w14:paraId="020270BB" w14:textId="23E1FE07">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Pr="00AB0F96" w:rsidR="003F111D">
              <w:rPr>
                <w:rFonts w:ascii="Times" w:hAnsi="Times" w:cs="Times"/>
                <w:sz w:val="20"/>
                <w:szCs w:val="20"/>
                <w:lang w:val="en-US"/>
              </w:rPr>
              <w:t xml:space="preserve">ne bit: </w:t>
            </w:r>
            <w:r w:rsidRPr="00AB0F96" w:rsidR="003F111D">
              <w:rPr>
                <w:rFonts w:ascii="Times" w:hAnsi="Times" w:cs="Times"/>
                <w:b/>
                <w:bCs/>
                <w:sz w:val="20"/>
                <w:szCs w:val="20"/>
                <w:lang w:val="en-US"/>
              </w:rPr>
              <w:t>CMCC, Ericsson</w:t>
            </w:r>
            <w:r w:rsidRPr="00AB0F96" w:rsidR="00E647F7">
              <w:rPr>
                <w:rFonts w:ascii="Times" w:hAnsi="Times" w:cs="Times"/>
                <w:b/>
                <w:bCs/>
                <w:sz w:val="20"/>
                <w:szCs w:val="20"/>
                <w:lang w:val="en-US"/>
              </w:rPr>
              <w:t>, Nokia (1</w:t>
            </w:r>
            <w:r w:rsidRPr="00AB0F96" w:rsidR="00E647F7">
              <w:rPr>
                <w:rFonts w:ascii="Times" w:hAnsi="Times" w:cs="Times"/>
                <w:b/>
                <w:bCs/>
                <w:sz w:val="20"/>
                <w:szCs w:val="20"/>
                <w:vertAlign w:val="superscript"/>
                <w:lang w:val="en-US"/>
              </w:rPr>
              <w:t>st</w:t>
            </w:r>
            <w:r w:rsidRPr="00AB0F96" w:rsidR="00E647F7">
              <w:rPr>
                <w:rFonts w:ascii="Times" w:hAnsi="Times" w:cs="Times"/>
                <w:b/>
                <w:bCs/>
                <w:sz w:val="20"/>
                <w:szCs w:val="20"/>
                <w:lang w:val="en-US"/>
              </w:rPr>
              <w:t xml:space="preserve"> priority)</w:t>
            </w:r>
            <w:r w:rsidRPr="00AB0F96" w:rsidR="00371888">
              <w:rPr>
                <w:rFonts w:ascii="Times" w:hAnsi="Times" w:cs="Times"/>
                <w:b/>
                <w:bCs/>
                <w:sz w:val="20"/>
                <w:szCs w:val="20"/>
                <w:lang w:val="en-US"/>
              </w:rPr>
              <w:t>, NTT DOCOMO, OPPO</w:t>
            </w:r>
            <w:r w:rsidRPr="00AB0F96" w:rsidR="000432DA">
              <w:rPr>
                <w:rFonts w:ascii="Times" w:hAnsi="Times" w:cs="Times"/>
                <w:b/>
                <w:bCs/>
                <w:sz w:val="20"/>
                <w:szCs w:val="20"/>
                <w:lang w:val="en-US"/>
              </w:rPr>
              <w:t>, Samsung</w:t>
            </w:r>
          </w:p>
          <w:p w:rsidRPr="00AB0F96" w:rsidR="003F111D" w:rsidP="000925B5" w:rsidRDefault="00AB0F96" w14:paraId="16A73129" w14:textId="45DF1C8F">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Pr="00AB0F96" w:rsidR="003F111D">
              <w:rPr>
                <w:rFonts w:ascii="Times" w:hAnsi="Times" w:cs="Times"/>
                <w:sz w:val="20"/>
                <w:szCs w:val="20"/>
                <w:lang w:val="en-US"/>
              </w:rPr>
              <w:t xml:space="preserve">ulti-bit: </w:t>
            </w:r>
            <w:r w:rsidRPr="00AB0F96" w:rsidR="003F111D">
              <w:rPr>
                <w:rFonts w:ascii="Times" w:hAnsi="Times" w:cs="Times"/>
                <w:b/>
                <w:bCs/>
                <w:sz w:val="20"/>
                <w:szCs w:val="20"/>
                <w:lang w:val="en-US"/>
              </w:rPr>
              <w:t>Inter</w:t>
            </w:r>
            <w:r w:rsidR="003772C9">
              <w:rPr>
                <w:rFonts w:ascii="Times" w:hAnsi="Times" w:cs="Times"/>
                <w:b/>
                <w:bCs/>
                <w:sz w:val="20"/>
                <w:szCs w:val="20"/>
                <w:lang w:val="en-US"/>
              </w:rPr>
              <w:t>D</w:t>
            </w:r>
            <w:r w:rsidRPr="00AB0F96" w:rsidR="003F111D">
              <w:rPr>
                <w:rFonts w:ascii="Times" w:hAnsi="Times" w:cs="Times"/>
                <w:b/>
                <w:bCs/>
                <w:sz w:val="20"/>
                <w:szCs w:val="20"/>
                <w:lang w:val="en-US"/>
              </w:rPr>
              <w:t>igital</w:t>
            </w:r>
            <w:r w:rsidRPr="00AB0F96" w:rsidR="00E647F7">
              <w:rPr>
                <w:rFonts w:ascii="Times" w:hAnsi="Times" w:cs="Times"/>
                <w:b/>
                <w:bCs/>
                <w:sz w:val="20"/>
                <w:szCs w:val="20"/>
                <w:lang w:val="en-US"/>
              </w:rPr>
              <w:t>, Nokia (2</w:t>
            </w:r>
            <w:r w:rsidRPr="00AB0F96" w:rsidR="00E647F7">
              <w:rPr>
                <w:rFonts w:ascii="Times" w:hAnsi="Times" w:cs="Times"/>
                <w:b/>
                <w:bCs/>
                <w:sz w:val="20"/>
                <w:szCs w:val="20"/>
                <w:vertAlign w:val="superscript"/>
                <w:lang w:val="en-US"/>
              </w:rPr>
              <w:t>nd</w:t>
            </w:r>
            <w:r w:rsidRPr="00AB0F96" w:rsidR="00E647F7">
              <w:rPr>
                <w:rFonts w:ascii="Times" w:hAnsi="Times" w:cs="Times"/>
                <w:b/>
                <w:bCs/>
                <w:sz w:val="20"/>
                <w:szCs w:val="20"/>
                <w:lang w:val="en-US"/>
              </w:rPr>
              <w:t xml:space="preserve"> priority)</w:t>
            </w:r>
            <w:r w:rsidRPr="00AB0F96" w:rsidR="008B4490">
              <w:rPr>
                <w:rFonts w:ascii="Times" w:hAnsi="Times" w:cs="Times"/>
                <w:b/>
                <w:bCs/>
                <w:sz w:val="20"/>
                <w:szCs w:val="20"/>
                <w:lang w:val="en-US"/>
              </w:rPr>
              <w:t>, ZTE</w:t>
            </w:r>
            <w:r w:rsidRPr="00AB0F96" w:rsidR="005A0A15">
              <w:rPr>
                <w:rFonts w:ascii="Times" w:hAnsi="Times" w:cs="Times"/>
                <w:b/>
                <w:bCs/>
                <w:sz w:val="20"/>
                <w:szCs w:val="20"/>
                <w:lang w:val="en-US"/>
              </w:rPr>
              <w:t>, NEC</w:t>
            </w:r>
          </w:p>
          <w:p w:rsidRPr="00AB0F96" w:rsidR="00AB0F96" w:rsidP="000925B5" w:rsidRDefault="003F111D" w14:paraId="139F2CE5" w14:textId="77777777">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Pr="00AB0F96" w:rsidR="00AB0F96">
              <w:rPr>
                <w:rFonts w:ascii="Times" w:hAnsi="Times" w:cs="Times"/>
                <w:sz w:val="20"/>
                <w:szCs w:val="20"/>
                <w:lang w:val="en-US"/>
              </w:rPr>
              <w:t xml:space="preserve"> format is</w:t>
            </w:r>
          </w:p>
          <w:p w:rsidRPr="00AB0F96" w:rsidR="003F111D" w:rsidP="000925B5" w:rsidRDefault="00AB0F96" w14:paraId="6012DD2C" w14:textId="3314E53B">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Pr="00AB0F96" w:rsidR="003F111D">
              <w:rPr>
                <w:rFonts w:ascii="Times" w:hAnsi="Times" w:cs="Times"/>
                <w:sz w:val="20"/>
                <w:szCs w:val="20"/>
                <w:lang w:val="en-US"/>
              </w:rPr>
              <w:t xml:space="preserve"> X_1/2/3: </w:t>
            </w:r>
            <w:r w:rsidRPr="00AB0F96" w:rsidR="003F111D">
              <w:rPr>
                <w:rFonts w:ascii="Times" w:hAnsi="Times" w:cs="Times"/>
                <w:b/>
                <w:bCs/>
                <w:sz w:val="20"/>
                <w:szCs w:val="20"/>
                <w:lang w:val="en-US"/>
              </w:rPr>
              <w:t>Ericsson</w:t>
            </w:r>
            <w:r w:rsidRPr="00AB0F96" w:rsidR="00E647F7">
              <w:rPr>
                <w:rFonts w:ascii="Times" w:hAnsi="Times" w:cs="Times"/>
                <w:b/>
                <w:bCs/>
                <w:sz w:val="20"/>
                <w:szCs w:val="20"/>
                <w:lang w:val="en-US"/>
              </w:rPr>
              <w:t>, Nokia</w:t>
            </w:r>
            <w:r w:rsidRPr="00AB0F96" w:rsidR="005A0A15">
              <w:rPr>
                <w:rFonts w:ascii="Times" w:hAnsi="Times" w:cs="Times"/>
                <w:b/>
                <w:bCs/>
                <w:sz w:val="20"/>
                <w:szCs w:val="20"/>
                <w:lang w:val="en-US"/>
              </w:rPr>
              <w:t>, OPPO</w:t>
            </w:r>
          </w:p>
          <w:p w:rsidRPr="00AB0F96" w:rsidR="00AB0F96" w:rsidP="000925B5" w:rsidRDefault="00AB0F96" w14:paraId="12EAF443" w14:textId="77777777">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rsidRPr="00D74B6B" w:rsidR="005A0A15" w:rsidP="000925B5" w:rsidRDefault="008B4490" w14:paraId="41A6207F" w14:textId="2C95B606">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Pr="00D74B6B" w:rsidR="005A0A15">
              <w:rPr>
                <w:rFonts w:ascii="Times" w:hAnsi="Times" w:cs="Times"/>
                <w:sz w:val="20"/>
                <w:szCs w:val="20"/>
                <w:lang w:val="en-US"/>
              </w:rPr>
              <w:t xml:space="preserve"> </w:t>
            </w:r>
            <w:r w:rsidRPr="00AB0F96" w:rsidR="005A0A15">
              <w:rPr>
                <w:rFonts w:ascii="Times" w:hAnsi="Times" w:cs="Times" w:eastAsiaTheme="minorEastAsia"/>
                <w:color w:val="000000"/>
                <w:sz w:val="20"/>
                <w:szCs w:val="20"/>
                <w:lang w:val="en-US"/>
              </w:rPr>
              <w:t xml:space="preserve">is used to indicate whether to skip the first gap(s)/restriction(s) occasion after a minimum time offset required between </w:t>
            </w:r>
            <w:r w:rsidRPr="00D74B6B" w:rsidR="005A0A15">
              <w:rPr>
                <w:rFonts w:ascii="Times" w:hAnsi="Times" w:cs="Times"/>
                <w:sz w:val="20"/>
                <w:szCs w:val="20"/>
                <w:lang w:val="en-US"/>
              </w:rPr>
              <w:t xml:space="preserve">the last symbol of the PDCCH carrying the DCI format </w:t>
            </w:r>
            <w:r w:rsidRPr="00AB0F96" w:rsidR="005A0A15">
              <w:rPr>
                <w:rFonts w:ascii="Times" w:hAnsi="Times" w:cs="Times" w:eastAsiaTheme="minorEastAsia"/>
                <w:color w:val="000000"/>
                <w:sz w:val="20"/>
                <w:szCs w:val="20"/>
                <w:lang w:val="en-US"/>
              </w:rPr>
              <w:t xml:space="preserve">and the start of corresponding skipped gap(s)/restriction(s) occasion indicated by the DCI: </w:t>
            </w:r>
            <w:r w:rsidRPr="00D74B6B" w:rsidR="005A0A15">
              <w:rPr>
                <w:rFonts w:ascii="Times" w:hAnsi="Times" w:cs="Times"/>
                <w:b/>
                <w:bCs/>
                <w:sz w:val="20"/>
                <w:szCs w:val="20"/>
                <w:lang w:val="en-US"/>
              </w:rPr>
              <w:t>Ericsson, NTT DOCOMO, OPPO</w:t>
            </w:r>
          </w:p>
          <w:p w:rsidRPr="00D74B6B" w:rsidR="008B4490" w:rsidP="000925B5" w:rsidRDefault="008B4490" w14:paraId="68076A7D" w14:textId="69F54109">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rsidRPr="00D74B6B" w:rsidR="008B4490" w:rsidP="000925B5" w:rsidRDefault="008B4490" w14:paraId="7F8D3C43" w14:textId="222F76F2">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rsidRPr="00D74B6B" w:rsidR="008B4490" w:rsidP="000925B5" w:rsidRDefault="005A0A15" w14:paraId="156E809F" w14:textId="515BDFB4">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rsidRPr="00AB0F96" w:rsidR="00AB0F96" w:rsidP="00363B3A" w:rsidRDefault="00AB0F96" w14:paraId="53A6AE99" w14:textId="77777777">
            <w:pPr>
              <w:jc w:val="both"/>
              <w:rPr>
                <w:rFonts w:ascii="Times" w:hAnsi="Times" w:cs="Times"/>
                <w:lang w:val="en-US"/>
              </w:rPr>
            </w:pPr>
          </w:p>
          <w:p w:rsidRPr="00AB0F96" w:rsidR="005A0A15" w:rsidP="00363B3A" w:rsidRDefault="005A0A15" w14:paraId="0CDBA8E1" w14:textId="3F72B6C8">
            <w:pPr>
              <w:jc w:val="both"/>
              <w:rPr>
                <w:rFonts w:ascii="Times" w:hAnsi="Times" w:cs="Times"/>
                <w:lang w:val="en-US"/>
              </w:rPr>
            </w:pPr>
            <w:r w:rsidRPr="00E34084">
              <w:rPr>
                <w:rFonts w:ascii="Times" w:hAnsi="Times" w:cs="Times"/>
                <w:b/>
                <w:bCs/>
                <w:lang w:val="en-US"/>
              </w:rPr>
              <w:t>Alt. 1-2</w:t>
            </w:r>
            <w:r w:rsidRPr="00AB0F96" w:rsidR="00AB0F96">
              <w:rPr>
                <w:rFonts w:ascii="Times" w:hAnsi="Times" w:cs="Times"/>
                <w:lang w:val="en-US"/>
              </w:rPr>
              <w:t xml:space="preserve"> (Explicit indication by DCI to indicate a time window)</w:t>
            </w:r>
            <w:r w:rsidRPr="00AB0F96">
              <w:rPr>
                <w:rFonts w:ascii="Times" w:hAnsi="Times" w:cs="Times"/>
                <w:lang w:val="en-US"/>
              </w:rPr>
              <w:t>:</w:t>
            </w:r>
          </w:p>
          <w:p w:rsidRPr="00AB0F96" w:rsidR="005A0A15" w:rsidP="000925B5" w:rsidRDefault="005A0A15" w14:paraId="7A16F746" w14:textId="77777777">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rsidRPr="00AB0F96" w:rsidR="008D6654" w:rsidP="000925B5" w:rsidRDefault="003E1893" w14:paraId="5E1920F4" w14:textId="69C1CF77">
            <w:pPr>
              <w:pStyle w:val="TOC1"/>
              <w:numPr>
                <w:ilvl w:val="0"/>
                <w:numId w:val="34"/>
              </w:numPr>
              <w:tabs>
                <w:tab w:val="clear" w:pos="9639"/>
                <w:tab w:val="right" w:leader="dot" w:pos="9660"/>
              </w:tabs>
              <w:spacing w:after="120"/>
              <w:rPr>
                <w:rFonts w:ascii="Times" w:hAnsi="Times" w:cs="Times"/>
                <w:sz w:val="20"/>
              </w:rPr>
            </w:pPr>
            <w:hyperlink w:history="1" w:anchor="_Toc19384">
              <w:r w:rsidRPr="00AB0F96" w:rsidR="008D6654">
                <w:rPr>
                  <w:rFonts w:ascii="Times" w:hAnsi="Times" w:cs="Times"/>
                  <w:sz w:val="20"/>
                  <w:lang w:eastAsia="zh-CN"/>
                </w:rPr>
                <w:t>Bit-field size is at least one bit</w:t>
              </w:r>
            </w:hyperlink>
            <w:r w:rsidRPr="00AB0F96" w:rsidR="008D6654">
              <w:rPr>
                <w:rFonts w:ascii="Times" w:hAnsi="Times" w:cs="Times"/>
                <w:sz w:val="20"/>
                <w:lang w:eastAsia="zh-CN"/>
              </w:rPr>
              <w:t xml:space="preserve">: </w:t>
            </w:r>
            <w:r w:rsidRPr="00AB0F96" w:rsidR="008D6654">
              <w:rPr>
                <w:rFonts w:ascii="Times" w:hAnsi="Times" w:cs="Times"/>
                <w:b/>
                <w:bCs/>
                <w:sz w:val="20"/>
                <w:lang w:eastAsia="zh-CN"/>
              </w:rPr>
              <w:t>ZTE</w:t>
            </w:r>
          </w:p>
          <w:p w:rsidRPr="00945171" w:rsidR="00945171" w:rsidP="000925B5" w:rsidRDefault="003E1893" w14:paraId="7E570B90" w14:textId="77777777">
            <w:pPr>
              <w:pStyle w:val="TOC1"/>
              <w:numPr>
                <w:ilvl w:val="0"/>
                <w:numId w:val="34"/>
              </w:numPr>
              <w:spacing w:after="120"/>
              <w:rPr>
                <w:lang w:eastAsia="zh-CN"/>
              </w:rPr>
            </w:pPr>
            <w:hyperlink w:history="1" w:anchor="_Toc16879">
              <w:r w:rsidRPr="00945171" w:rsidR="008D6654">
                <w:rPr>
                  <w:rFonts w:ascii="Times" w:hAnsi="Times" w:cs="Times"/>
                  <w:sz w:val="20"/>
                  <w:lang w:eastAsia="zh-CN"/>
                </w:rPr>
                <w:t>DCI format: 1_x, 0_x:</w:t>
              </w:r>
            </w:hyperlink>
            <w:r w:rsidRPr="00945171" w:rsidR="008D6654">
              <w:rPr>
                <w:rFonts w:ascii="Times" w:hAnsi="Times" w:cs="Times"/>
                <w:sz w:val="20"/>
                <w:lang w:eastAsia="zh-CN"/>
              </w:rPr>
              <w:t xml:space="preserve"> </w:t>
            </w:r>
            <w:r w:rsidRPr="00945171" w:rsidR="008D6654">
              <w:rPr>
                <w:rFonts w:ascii="Times" w:hAnsi="Times" w:cs="Times"/>
                <w:b/>
                <w:bCs/>
                <w:sz w:val="20"/>
                <w:lang w:eastAsia="zh-CN"/>
              </w:rPr>
              <w:t>ZTE</w:t>
            </w:r>
          </w:p>
          <w:p w:rsidRPr="00945171" w:rsidR="00945171" w:rsidP="0F7BF82B" w:rsidRDefault="00945171" w14:paraId="541A7097" w14:textId="2E944543">
            <w:pPr>
              <w:pStyle w:val="TOC1"/>
              <w:numPr>
                <w:ilvl w:val="0"/>
                <w:numId w:val="34"/>
              </w:numPr>
              <w:spacing w:after="120"/>
              <w:rPr>
                <w:sz w:val="20"/>
                <w:szCs w:val="20"/>
                <w:lang w:val="en-GB" w:eastAsia="zh-CN"/>
              </w:rPr>
            </w:pPr>
            <w:r w:rsidRPr="0F7BF82B" w:rsidR="00945171">
              <w:rPr>
                <w:sz w:val="20"/>
                <w:szCs w:val="20"/>
                <w:lang w:val="en-GB" w:eastAsia="zh-CN"/>
              </w:rPr>
              <w:t xml:space="preserve">If the DCI field has 2bits and a ‘00’ value for the bits </w:t>
            </w:r>
            <w:r w:rsidRPr="0F7BF82B" w:rsidR="00945171">
              <w:rPr>
                <w:sz w:val="20"/>
                <w:szCs w:val="20"/>
                <w:lang w:val="en-GB" w:eastAsia="zh-CN"/>
              </w:rPr>
              <w:t>indicates</w:t>
            </w:r>
            <w:r w:rsidRPr="0F7BF82B" w:rsidR="00945171">
              <w:rPr>
                <w:sz w:val="20"/>
                <w:szCs w:val="20"/>
                <w:lang w:val="en-GB" w:eastAsia="zh-CN"/>
              </w:rPr>
              <w:t xml:space="preserve"> no skipping in RRM measurements with gaps/restrictions, ‘01’, ‘10’, ‘11’ values for the bits </w:t>
            </w:r>
            <w:r w:rsidRPr="0F7BF82B" w:rsidR="00945171">
              <w:rPr>
                <w:sz w:val="20"/>
                <w:szCs w:val="20"/>
                <w:lang w:val="en-GB" w:eastAsia="zh-CN"/>
              </w:rPr>
              <w:t>indicates</w:t>
            </w:r>
            <w:r w:rsidRPr="0F7BF82B" w:rsidR="00945171">
              <w:rPr>
                <w:sz w:val="20"/>
                <w:szCs w:val="20"/>
                <w:lang w:val="en-GB" w:eastAsia="zh-CN"/>
              </w:rPr>
              <w:t xml:space="preserve"> skipping RRM measurements with gaps/restrictions within different length of time windows</w:t>
            </w:r>
            <w:r w:rsidRPr="0F7BF82B" w:rsidR="00945171">
              <w:rPr>
                <w:sz w:val="20"/>
                <w:szCs w:val="20"/>
                <w:lang w:val="en-GB" w:eastAsia="zh-CN"/>
              </w:rPr>
              <w:t xml:space="preserve">: </w:t>
            </w:r>
            <w:r w:rsidRPr="0F7BF82B" w:rsidR="00945171">
              <w:rPr>
                <w:b w:val="1"/>
                <w:bCs w:val="1"/>
                <w:sz w:val="20"/>
                <w:szCs w:val="20"/>
                <w:lang w:val="en-GB" w:eastAsia="zh-CN"/>
              </w:rPr>
              <w:t>Huawei</w:t>
            </w:r>
          </w:p>
          <w:p w:rsidRPr="00AB0F96" w:rsidR="008D6654" w:rsidP="00363B3A" w:rsidRDefault="008D6654" w14:paraId="58852955" w14:textId="77777777">
            <w:pPr>
              <w:jc w:val="both"/>
              <w:rPr>
                <w:rFonts w:ascii="Times" w:hAnsi="Times" w:cs="Times"/>
                <w:lang w:val="en-US"/>
              </w:rPr>
            </w:pPr>
          </w:p>
          <w:p w:rsidRPr="00AB0F96" w:rsidR="00B02756" w:rsidP="00363B3A" w:rsidRDefault="00B02756" w14:paraId="4903F164" w14:textId="56BC9B70">
            <w:pPr>
              <w:jc w:val="both"/>
              <w:rPr>
                <w:rFonts w:ascii="Times" w:hAnsi="Times" w:cs="Times"/>
                <w:lang w:val="en-US"/>
              </w:rPr>
            </w:pPr>
            <w:r w:rsidRPr="00E34084">
              <w:rPr>
                <w:rFonts w:ascii="Times" w:hAnsi="Times" w:cs="Times"/>
                <w:b/>
                <w:bCs/>
                <w:lang w:val="en-US"/>
              </w:rPr>
              <w:t>Alt. 1-3</w:t>
            </w:r>
            <w:r w:rsidRPr="00AB0F96" w:rsidR="00AB0F96">
              <w:rPr>
                <w:rFonts w:ascii="Times" w:hAnsi="Times" w:cs="Times"/>
                <w:lang w:val="en-US"/>
              </w:rPr>
              <w:t xml:space="preserve"> (Implicit indication by DCI)</w:t>
            </w:r>
            <w:r w:rsidRPr="00AB0F96">
              <w:rPr>
                <w:rFonts w:ascii="Times" w:hAnsi="Times" w:cs="Times"/>
                <w:lang w:val="en-US"/>
              </w:rPr>
              <w:t>:</w:t>
            </w:r>
          </w:p>
          <w:p w:rsidRPr="00AB0F96" w:rsidR="00B02756" w:rsidP="000925B5" w:rsidRDefault="00AB0F96" w14:paraId="7520E94B" w14:textId="70F9DD06">
            <w:pPr>
              <w:pStyle w:val="ListParagraph"/>
              <w:numPr>
                <w:ilvl w:val="0"/>
                <w:numId w:val="35"/>
              </w:numPr>
              <w:jc w:val="both"/>
              <w:rPr>
                <w:lang w:val="en-US"/>
              </w:rPr>
            </w:pPr>
            <w:r w:rsidRPr="00AB0F96">
              <w:rPr>
                <w:rFonts w:ascii="Times" w:hAnsi="Times" w:cs="Times"/>
                <w:sz w:val="20"/>
                <w:szCs w:val="20"/>
                <w:lang w:val="en-US"/>
              </w:rPr>
              <w:t>W</w:t>
            </w:r>
            <w:r w:rsidRPr="00AB0F96" w:rsidR="00B0275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Pr="00AB0F96" w:rsidR="00B02756">
              <w:rPr>
                <w:rFonts w:ascii="Times" w:hAnsi="Times" w:cs="Times"/>
                <w:b/>
                <w:bCs/>
                <w:sz w:val="20"/>
                <w:szCs w:val="20"/>
                <w:lang w:val="en-US"/>
              </w:rPr>
              <w:t>TCL</w:t>
            </w:r>
          </w:p>
          <w:p w:rsidRPr="00AB0F96" w:rsidR="00AB0F96" w:rsidP="00AB0F96" w:rsidRDefault="00AB0F96" w14:paraId="625F85B6" w14:textId="5341C0B1">
            <w:pPr>
              <w:pStyle w:val="ListParagraph"/>
              <w:jc w:val="both"/>
              <w:rPr>
                <w:lang w:val="en-US"/>
              </w:rPr>
            </w:pPr>
          </w:p>
        </w:tc>
      </w:tr>
      <w:tr w:rsidR="00250517" w:rsidTr="0F7BF82B" w14:paraId="5D81A4D5" w14:textId="0E28BB71">
        <w:tc>
          <w:tcPr>
            <w:tcW w:w="2540" w:type="dxa"/>
            <w:tcMar/>
          </w:tcPr>
          <w:p w:rsidR="00250517" w:rsidP="00C3595F" w:rsidRDefault="00594E52" w14:paraId="09BCC3EF" w14:textId="05079DCD">
            <w:pPr>
              <w:jc w:val="both"/>
              <w:rPr>
                <w:lang w:val="en-US"/>
              </w:rPr>
            </w:pPr>
            <w:r w:rsidRPr="003E6CA3">
              <w:rPr>
                <w:b/>
                <w:bCs/>
                <w:lang w:val="en-US"/>
              </w:rPr>
              <w:t xml:space="preserve">Support </w:t>
            </w:r>
            <w:r w:rsidRPr="003E6CA3" w:rsidR="003753FF">
              <w:rPr>
                <w:b/>
                <w:bCs/>
                <w:lang w:val="en-US"/>
              </w:rPr>
              <w:t xml:space="preserve">Alt. </w:t>
            </w:r>
            <w:r w:rsidRPr="003E6CA3" w:rsidR="00300195">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Pr="003E6CA3" w:rsidR="003E6CA3">
              <w:rPr>
                <w:b/>
                <w:bCs/>
                <w:lang w:val="en-US"/>
              </w:rPr>
              <w:t>(8)</w:t>
            </w:r>
          </w:p>
          <w:p w:rsidR="00594E52" w:rsidP="00C3595F" w:rsidRDefault="00594E52" w14:paraId="30472CDC" w14:textId="3A5D8F5D">
            <w:pPr>
              <w:jc w:val="both"/>
              <w:rPr>
                <w:lang w:val="en-US"/>
              </w:rPr>
            </w:pPr>
            <w:r w:rsidRPr="003E6CA3">
              <w:rPr>
                <w:b/>
                <w:bCs/>
                <w:lang w:val="en-US"/>
              </w:rPr>
              <w:t xml:space="preserve">Support </w:t>
            </w:r>
            <w:r w:rsidRPr="003E6CA3" w:rsidR="003753FF">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Pr="003E6CA3" w:rsidR="003E6CA3">
              <w:rPr>
                <w:b/>
                <w:bCs/>
                <w:lang w:val="en-US"/>
              </w:rPr>
              <w:t>(4)</w:t>
            </w:r>
          </w:p>
          <w:p w:rsidR="00913F77" w:rsidP="00C3595F" w:rsidRDefault="00913F77" w14:paraId="31E7A73E" w14:textId="7D9CFA13">
            <w:pPr>
              <w:jc w:val="both"/>
              <w:rPr>
                <w:lang w:val="en-US"/>
              </w:rPr>
            </w:pPr>
            <w:r w:rsidRPr="003E6CA3">
              <w:rPr>
                <w:b/>
                <w:bCs/>
                <w:lang w:val="en-US"/>
              </w:rPr>
              <w:t xml:space="preserve">Support </w:t>
            </w:r>
            <w:r w:rsidRPr="003E6CA3" w:rsidR="003753FF">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Pr="003E6CA3" w:rsidR="003E6CA3">
              <w:rPr>
                <w:b/>
                <w:bCs/>
                <w:lang w:val="en-US"/>
              </w:rPr>
              <w:t>(3)</w:t>
            </w:r>
          </w:p>
          <w:p w:rsidR="003753FF" w:rsidP="00C3595F" w:rsidRDefault="003753FF" w14:paraId="09380E5B" w14:textId="3D284DEA">
            <w:pPr>
              <w:jc w:val="both"/>
              <w:rPr>
                <w:lang w:val="en-US"/>
              </w:rPr>
            </w:pPr>
            <w:r w:rsidRPr="003E6CA3">
              <w:rPr>
                <w:b/>
                <w:bCs/>
                <w:lang w:val="en-US"/>
              </w:rPr>
              <w:t>Support Alt. 3:</w:t>
            </w:r>
            <w:r>
              <w:rPr>
                <w:lang w:val="en-US"/>
              </w:rPr>
              <w:t xml:space="preserve"> Panasonic, Qualcomm, vivo</w:t>
            </w:r>
            <w:r w:rsidR="003E6CA3">
              <w:rPr>
                <w:lang w:val="en-US"/>
              </w:rPr>
              <w:t xml:space="preserve"> </w:t>
            </w:r>
            <w:r w:rsidRPr="003E6CA3" w:rsidR="003E6CA3">
              <w:rPr>
                <w:b/>
                <w:bCs/>
                <w:lang w:val="en-US"/>
              </w:rPr>
              <w:t>(3)</w:t>
            </w:r>
          </w:p>
          <w:p w:rsidRPr="009E4D66" w:rsidR="00913F77" w:rsidP="00C3595F" w:rsidRDefault="00913F77" w14:paraId="2A9016D7" w14:textId="6597FE11">
            <w:pPr>
              <w:jc w:val="both"/>
              <w:rPr>
                <w:lang w:val="en-US"/>
              </w:rPr>
            </w:pPr>
            <w:r w:rsidRPr="003E6CA3">
              <w:rPr>
                <w:b/>
                <w:bCs/>
                <w:lang w:val="en-US"/>
              </w:rPr>
              <w:t>Do not support Alt. 3:</w:t>
            </w:r>
            <w:r>
              <w:rPr>
                <w:lang w:val="en-US"/>
              </w:rPr>
              <w:t xml:space="preserve"> Ericsson</w:t>
            </w:r>
          </w:p>
        </w:tc>
        <w:tc>
          <w:tcPr>
            <w:tcW w:w="3544" w:type="dxa"/>
            <w:tcMar/>
          </w:tcPr>
          <w:p w:rsidRPr="00FE327C" w:rsidR="0061064A" w:rsidP="00363B3A" w:rsidRDefault="00945171" w14:paraId="6EFDD3CF" w14:textId="77777777">
            <w:pPr>
              <w:jc w:val="both"/>
              <w:rPr>
                <w:rFonts w:ascii="Times" w:hAnsi="Times" w:cs="Times"/>
                <w:b/>
                <w:bCs/>
                <w:u w:val="single"/>
                <w:lang w:eastAsia="zh-CN"/>
              </w:rPr>
            </w:pPr>
            <w:r w:rsidRPr="00FE327C">
              <w:rPr>
                <w:rFonts w:ascii="Times" w:hAnsi="Times" w:cs="Times"/>
                <w:b/>
                <w:bCs/>
                <w:u w:val="single"/>
                <w:lang w:eastAsia="zh-CN"/>
              </w:rPr>
              <w:t>Alt 3</w:t>
            </w:r>
            <w:r w:rsidRPr="00FE327C" w:rsidR="0061064A">
              <w:rPr>
                <w:rFonts w:ascii="Times" w:hAnsi="Times" w:cs="Times"/>
                <w:b/>
                <w:bCs/>
                <w:u w:val="single"/>
                <w:lang w:eastAsia="zh-CN"/>
              </w:rPr>
              <w:t>:</w:t>
            </w:r>
          </w:p>
          <w:p w:rsidRPr="00462A7C" w:rsidR="000E544D" w:rsidP="00363B3A" w:rsidRDefault="0061064A" w14:paraId="695F03B9" w14:textId="5BB59C94">
            <w:pPr>
              <w:jc w:val="both"/>
              <w:rPr>
                <w:rFonts w:ascii="Times" w:hAnsi="Times" w:cs="Times"/>
                <w:lang w:eastAsia="zh-CN"/>
              </w:rPr>
            </w:pPr>
            <w:r w:rsidRPr="00462A7C">
              <w:rPr>
                <w:rFonts w:ascii="Times" w:hAnsi="Times" w:cs="Times"/>
                <w:lang w:eastAsia="zh-CN"/>
              </w:rPr>
              <w:t>M</w:t>
            </w:r>
            <w:r w:rsidRPr="00462A7C" w:rsidR="00945171">
              <w:rPr>
                <w:rFonts w:ascii="Times" w:hAnsi="Times" w:cs="Times"/>
                <w:lang w:eastAsia="zh-CN"/>
              </w:rPr>
              <w:t xml:space="preserve">ore friendly in terms of UE-implementation: </w:t>
            </w:r>
            <w:r w:rsidRPr="00FE327C" w:rsidR="00945171">
              <w:rPr>
                <w:rFonts w:ascii="Times" w:hAnsi="Times" w:cs="Times"/>
                <w:b/>
                <w:bCs/>
                <w:lang w:eastAsia="zh-CN"/>
              </w:rPr>
              <w:t>Huawei</w:t>
            </w:r>
            <w:r w:rsidRPr="00FE327C" w:rsidR="00AC3CB9">
              <w:rPr>
                <w:rFonts w:ascii="Times" w:hAnsi="Times" w:cs="Times"/>
                <w:b/>
                <w:bCs/>
                <w:lang w:eastAsia="zh-CN"/>
              </w:rPr>
              <w:t>, Qualcomm</w:t>
            </w:r>
          </w:p>
          <w:p w:rsidRPr="00462A7C" w:rsidR="0061064A" w:rsidP="00363B3A" w:rsidRDefault="0061064A" w14:paraId="3A2395A6" w14:textId="0230C378">
            <w:pPr>
              <w:jc w:val="both"/>
              <w:rPr>
                <w:rFonts w:ascii="Times" w:hAnsi="Times" w:cs="Times"/>
                <w:lang w:eastAsia="zh-CN"/>
              </w:rPr>
            </w:pPr>
            <w:r w:rsidRPr="00462A7C">
              <w:rPr>
                <w:rFonts w:ascii="Times" w:hAnsi="Times" w:cs="Times"/>
              </w:rPr>
              <w:t xml:space="preserve">Signaling reliability can be guaranteed: </w:t>
            </w:r>
            <w:r w:rsidRPr="00FE327C">
              <w:rPr>
                <w:rFonts w:ascii="Times" w:hAnsi="Times" w:cs="Times"/>
                <w:b/>
                <w:bCs/>
              </w:rPr>
              <w:t>vivo</w:t>
            </w:r>
          </w:p>
          <w:p w:rsidRPr="00462A7C" w:rsidR="00945171" w:rsidP="00363B3A" w:rsidRDefault="00FE327C" w14:paraId="23616A4C" w14:textId="3C9FF924">
            <w:pPr>
              <w:jc w:val="both"/>
              <w:rPr>
                <w:rFonts w:ascii="Times" w:hAnsi="Times" w:cs="Times"/>
                <w:lang w:eastAsia="zh-CN"/>
              </w:rPr>
            </w:pPr>
            <w:r>
              <w:rPr>
                <w:rFonts w:ascii="Times" w:hAnsi="Times" w:cs="Times"/>
                <w:lang w:eastAsia="zh-CN"/>
              </w:rPr>
              <w:t>A</w:t>
            </w:r>
            <w:r w:rsidRPr="00462A7C" w:rsidR="00945171">
              <w:rPr>
                <w:rFonts w:ascii="Times" w:hAnsi="Times" w:cs="Times"/>
                <w:lang w:eastAsia="zh-CN"/>
              </w:rPr>
              <w:t xml:space="preserve"> UE usually chooses a semi-static pattern to do measurement on a subset of the configured occasions, and the pattern does not change frequently: </w:t>
            </w:r>
            <w:r w:rsidRPr="00FE327C" w:rsidR="00945171">
              <w:rPr>
                <w:rFonts w:ascii="Times" w:hAnsi="Times" w:cs="Times"/>
                <w:b/>
                <w:bCs/>
                <w:lang w:eastAsia="zh-CN"/>
              </w:rPr>
              <w:t>Huawei</w:t>
            </w:r>
          </w:p>
          <w:p w:rsidRPr="00462A7C" w:rsidR="000925B5" w:rsidP="00363B3A" w:rsidRDefault="000925B5" w14:paraId="3F33706A" w14:textId="77777777">
            <w:pPr>
              <w:jc w:val="both"/>
              <w:rPr>
                <w:rFonts w:ascii="Times" w:hAnsi="Times" w:cs="Times" w:eastAsiaTheme="minorEastAsia"/>
                <w:color w:val="000000"/>
                <w:lang w:eastAsia="zh-CN"/>
              </w:rPr>
            </w:pPr>
            <w:r w:rsidRPr="00462A7C">
              <w:rPr>
                <w:rFonts w:ascii="Times" w:hAnsi="Times" w:cs="Times"/>
              </w:rPr>
              <w:t xml:space="preserve">Alt. 3-3: </w:t>
            </w:r>
            <w:r w:rsidRPr="00462A7C">
              <w:rPr>
                <w:rFonts w:ascii="Times" w:hAnsi="Times" w:cs="Times" w:eastAsiaTheme="minorEastAsia"/>
                <w:color w:val="000000"/>
                <w:lang w:eastAsia="zh-CN"/>
              </w:rPr>
              <w:t xml:space="preserve">no additional signaling overhead when applied for CG/SPS: </w:t>
            </w:r>
            <w:r w:rsidRPr="00FE327C">
              <w:rPr>
                <w:rFonts w:ascii="Times" w:hAnsi="Times" w:cs="Times" w:eastAsiaTheme="minorEastAsia"/>
                <w:b/>
                <w:bCs/>
                <w:color w:val="000000"/>
                <w:lang w:eastAsia="zh-CN"/>
              </w:rPr>
              <w:t>OPPO</w:t>
            </w:r>
          </w:p>
          <w:p w:rsidRPr="005D5572" w:rsidR="005D5572" w:rsidP="00363B3A" w:rsidRDefault="005D5572" w14:paraId="74C8F977" w14:textId="248E28C4">
            <w:pPr>
              <w:jc w:val="both"/>
            </w:pPr>
          </w:p>
        </w:tc>
        <w:tc>
          <w:tcPr>
            <w:tcW w:w="3545" w:type="dxa"/>
            <w:tcMar/>
          </w:tcPr>
          <w:p w:rsidRPr="00FE327C" w:rsidR="0061064A" w:rsidP="00363B3A" w:rsidRDefault="0061064A" w14:paraId="3AAB387A" w14:textId="1C0336CE">
            <w:pPr>
              <w:jc w:val="both"/>
              <w:rPr>
                <w:b/>
                <w:bCs/>
                <w:u w:val="single"/>
              </w:rPr>
            </w:pPr>
            <w:r w:rsidRPr="00FE327C">
              <w:rPr>
                <w:b/>
                <w:bCs/>
                <w:u w:val="single"/>
              </w:rPr>
              <w:t>Alt. 3:</w:t>
            </w:r>
          </w:p>
          <w:p w:rsidRPr="00462A7C" w:rsidR="00C80A7F" w:rsidP="00363B3A" w:rsidRDefault="008C1989" w14:paraId="07D142BC" w14:textId="71D79C6D">
            <w:pPr>
              <w:jc w:val="both"/>
            </w:pPr>
            <w:r w:rsidRPr="00462A7C">
              <w:rPr>
                <w:rFonts w:hint="eastAsia"/>
              </w:rPr>
              <w:t xml:space="preserve">XR traffic is not strictly periodic. For example, </w:t>
            </w:r>
            <w:r w:rsidRPr="00462A7C">
              <w:t xml:space="preserve">single </w:t>
            </w:r>
            <w:r w:rsidRPr="00462A7C">
              <w:rPr>
                <w:rFonts w:eastAsia="DengXian"/>
              </w:rPr>
              <w:t xml:space="preserve">stream </w:t>
            </w:r>
            <w:r w:rsidRPr="00462A7C">
              <w:t>DL traffic was modeled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Pr="00FE327C" w:rsidR="00462A7C">
              <w:rPr>
                <w:b/>
                <w:bCs/>
              </w:rPr>
              <w:t xml:space="preserve">, InterDigital, </w:t>
            </w:r>
            <w:r w:rsidRPr="00FE327C" w:rsidR="00462A7C">
              <w:rPr>
                <w:b/>
                <w:bCs/>
                <w:lang w:val="en-US"/>
              </w:rPr>
              <w:t>Ericsson</w:t>
            </w:r>
          </w:p>
          <w:p w:rsidRPr="00462A7C" w:rsidR="008C1989" w:rsidP="00363B3A" w:rsidRDefault="0061064A" w14:paraId="3022CCB8" w14:textId="7A674130">
            <w:pPr>
              <w:jc w:val="both"/>
            </w:pPr>
            <w:r w:rsidRPr="00462A7C">
              <w:t>I</w:t>
            </w:r>
            <w:r w:rsidRPr="00462A7C" w:rsidR="008C1989">
              <w:rPr>
                <w:rFonts w:hint="eastAsia"/>
              </w:rPr>
              <w:t xml:space="preserve">t is difficult to predict the XR </w:t>
            </w:r>
            <w:r w:rsidRPr="00462A7C" w:rsidR="008C1989">
              <w:t>traffic</w:t>
            </w:r>
            <w:r w:rsidRPr="00462A7C" w:rsidR="008C1989">
              <w:rPr>
                <w:rFonts w:hint="eastAsia"/>
              </w:rPr>
              <w:t xml:space="preserve"> model values since the period, data arrival interval and the payload size could vary faster than RRC (re)configuration</w:t>
            </w:r>
            <w:r w:rsidRPr="00462A7C" w:rsidR="008C1989">
              <w:t xml:space="preserve">: </w:t>
            </w:r>
            <w:r w:rsidRPr="00FE327C" w:rsidR="008C1989">
              <w:rPr>
                <w:b/>
                <w:bCs/>
              </w:rPr>
              <w:t>CAICT</w:t>
            </w:r>
          </w:p>
          <w:p w:rsidRPr="00462A7C" w:rsidR="00462A7C" w:rsidP="00462A7C" w:rsidRDefault="00462A7C" w14:paraId="0432DDBD" w14:textId="77777777">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rsidRPr="00462A7C" w:rsidR="00462A7C" w:rsidP="00462A7C" w:rsidRDefault="00462A7C" w14:paraId="2E714E50" w14:textId="77777777">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rsidRPr="00FE327C" w:rsidR="00462A7C" w:rsidP="00462A7C" w:rsidRDefault="00462A7C" w14:paraId="1411A6A6" w14:textId="714EF98E">
            <w:pPr>
              <w:jc w:val="both"/>
              <w:rPr>
                <w:b/>
                <w:bCs/>
              </w:rPr>
            </w:pPr>
            <w:r w:rsidRPr="00462A7C">
              <w:t xml:space="preserve">Any reconfiguration of the gap parameters (e.g. gap length, repetition periodicity) with RRC signaling as done in legacy results in delays: </w:t>
            </w:r>
            <w:r w:rsidRPr="00FE327C">
              <w:rPr>
                <w:b/>
                <w:bCs/>
              </w:rPr>
              <w:t>InterDigital</w:t>
            </w:r>
          </w:p>
          <w:p w:rsidRPr="00640D6C" w:rsidR="00640D6C" w:rsidP="00363B3A" w:rsidRDefault="00640D6C" w14:paraId="0A83CD0D" w14:textId="39022690">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rsidRPr="00462A7C" w:rsidR="00A631FC" w:rsidP="00363B3A" w:rsidRDefault="00A631FC" w14:paraId="1F9A26CB" w14:textId="33B38F0E">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rsidRPr="00536AA3" w:rsidR="00BF7C52" w:rsidP="00FC65D0" w:rsidRDefault="001E4ED7" w14:paraId="4BAB975F" w14:textId="4B082A38">
            <w:pPr>
              <w:jc w:val="both"/>
              <w:rPr>
                <w:rFonts w:eastAsiaTheme="minorEastAsia"/>
                <w:lang w:val="en-US" w:eastAsia="zh-CN"/>
              </w:rPr>
            </w:pPr>
            <w:r w:rsidRPr="00462A7C">
              <w:rPr>
                <w:rFonts w:eastAsiaTheme="minorEastAsia"/>
                <w:lang w:val="en-US" w:eastAsia="zh-CN"/>
              </w:rPr>
              <w:t xml:space="preserve">Alt. </w:t>
            </w:r>
            <w:r w:rsidRPr="00462A7C">
              <w:rPr>
                <w:rFonts w:hint="eastAsia" w:eastAsiaTheme="minorEastAsia"/>
                <w:lang w:val="en-US" w:eastAsia="zh-CN"/>
              </w:rPr>
              <w:t>3</w:t>
            </w:r>
            <w:r w:rsidRPr="00462A7C">
              <w:rPr>
                <w:rFonts w:eastAsiaTheme="minorEastAsia"/>
                <w:lang w:val="en-US" w:eastAsia="zh-CN"/>
              </w:rPr>
              <w:t>-3</w:t>
            </w:r>
            <w:r w:rsidRPr="00462A7C">
              <w:rPr>
                <w:rFonts w:hint="eastAsia" w:eastAsiaTheme="minorEastAsia"/>
                <w:lang w:val="en-US" w:eastAsia="zh-CN"/>
              </w:rPr>
              <w:t xml:space="preserve"> and Alt. 3-4</w:t>
            </w:r>
            <w:r w:rsidRPr="00462A7C">
              <w:rPr>
                <w:rFonts w:eastAsiaTheme="minorEastAsia"/>
                <w:lang w:val="en-US" w:eastAsia="zh-CN"/>
              </w:rPr>
              <w:t xml:space="preserve"> </w:t>
            </w:r>
            <w:r w:rsidRPr="00462A7C">
              <w:rPr>
                <w:rFonts w:hint="eastAsia" w:eastAsiaTheme="minorEastAsia"/>
                <w:lang w:val="en-US" w:eastAsia="zh-CN"/>
              </w:rPr>
              <w:t xml:space="preserve">are applicable to </w:t>
            </w:r>
            <w:r w:rsidRPr="00462A7C">
              <w:rPr>
                <w:rFonts w:eastAsiaTheme="minorEastAsia"/>
                <w:lang w:val="en-US" w:eastAsia="zh-CN"/>
              </w:rPr>
              <w:t>semi-statically pre-configured Tx/Rx</w:t>
            </w:r>
            <w:r w:rsidRPr="00462A7C">
              <w:rPr>
                <w:rFonts w:hint="eastAsia" w:eastAsiaTheme="minor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Pr="00FE327C" w:rsidR="00945171">
              <w:rPr>
                <w:rFonts w:eastAsiaTheme="minorEastAsia"/>
                <w:b/>
                <w:bCs/>
                <w:lang w:val="en-US" w:eastAsia="zh-CN"/>
              </w:rPr>
              <w:t>, Huawei</w:t>
            </w:r>
          </w:p>
        </w:tc>
      </w:tr>
      <w:tr w:rsidR="00250517" w:rsidTr="0F7BF82B" w14:paraId="77D182F7" w14:textId="77777777">
        <w:tc>
          <w:tcPr>
            <w:tcW w:w="9629" w:type="dxa"/>
            <w:gridSpan w:val="3"/>
            <w:tcMar/>
          </w:tcPr>
          <w:p w:rsidRPr="00E34084" w:rsidR="00E34084" w:rsidP="00E34084" w:rsidRDefault="00E34084" w14:paraId="042464B6" w14:textId="77777777">
            <w:pPr>
              <w:jc w:val="both"/>
              <w:rPr>
                <w:b/>
                <w:bCs/>
                <w:sz w:val="24"/>
                <w:szCs w:val="24"/>
                <w:u w:val="single"/>
                <w:lang w:eastAsia="zh-CN"/>
              </w:rPr>
            </w:pPr>
            <w:r w:rsidRPr="00E34084">
              <w:rPr>
                <w:b/>
                <w:bCs/>
                <w:sz w:val="24"/>
                <w:szCs w:val="24"/>
                <w:u w:val="single"/>
                <w:lang w:eastAsia="zh-CN"/>
              </w:rPr>
              <w:t>Details of sub-alternatives</w:t>
            </w:r>
          </w:p>
          <w:p w:rsidR="00594E52" w:rsidP="00C3595F" w:rsidRDefault="00594E52" w14:paraId="7817DA99" w14:textId="6A710C14">
            <w:pPr>
              <w:jc w:val="both"/>
              <w:rPr>
                <w:lang w:eastAsia="zh-CN"/>
              </w:rPr>
            </w:pPr>
            <w:r w:rsidRPr="000F4D77">
              <w:rPr>
                <w:b/>
                <w:bCs/>
                <w:lang w:eastAsia="zh-CN"/>
              </w:rPr>
              <w:t>Alt. 3-1</w:t>
            </w:r>
            <w:r w:rsidRPr="00E34084" w:rsidR="00E34084">
              <w:rPr>
                <w:lang w:eastAsia="zh-CN"/>
              </w:rPr>
              <w:t xml:space="preserve"> (</w:t>
            </w:r>
            <w:r w:rsidRPr="00E34084" w:rsidR="00E34084">
              <w:rPr>
                <w:lang w:val="en-US"/>
              </w:rPr>
              <w:t>Configure a pattern(s) via RRC</w:t>
            </w:r>
            <w:r w:rsidRPr="00E34084" w:rsidR="00E34084">
              <w:rPr>
                <w:lang w:eastAsia="zh-CN"/>
              </w:rPr>
              <w:t>)</w:t>
            </w:r>
            <w:r w:rsidRPr="00E34084">
              <w:rPr>
                <w:lang w:eastAsia="zh-CN"/>
              </w:rPr>
              <w:t>:</w:t>
            </w:r>
          </w:p>
          <w:p w:rsidRPr="00E34084" w:rsidR="00E34084" w:rsidP="000925B5" w:rsidRDefault="00E34084" w14:paraId="6128475F" w14:textId="1BDC450A">
            <w:pPr>
              <w:pStyle w:val="ListParagraph"/>
              <w:numPr>
                <w:ilvl w:val="0"/>
                <w:numId w:val="35"/>
              </w:numPr>
              <w:jc w:val="both"/>
              <w:rPr>
                <w:sz w:val="20"/>
                <w:szCs w:val="20"/>
              </w:rPr>
            </w:pPr>
            <w:r w:rsidRPr="00E34084">
              <w:rPr>
                <w:sz w:val="20"/>
                <w:szCs w:val="20"/>
              </w:rPr>
              <w:t>Pattern is:</w:t>
            </w:r>
          </w:p>
          <w:p w:rsidRPr="00E6260F" w:rsidR="00250517" w:rsidP="000925B5" w:rsidRDefault="00E6260F" w14:paraId="440B8388" w14:textId="1F6EEEF4">
            <w:pPr>
              <w:pStyle w:val="ListParagraph"/>
              <w:numPr>
                <w:ilvl w:val="1"/>
                <w:numId w:val="35"/>
              </w:numPr>
              <w:jc w:val="both"/>
              <w:rPr>
                <w:sz w:val="20"/>
                <w:szCs w:val="20"/>
                <w:lang w:val="en-US"/>
              </w:rPr>
            </w:pPr>
            <w:r w:rsidRPr="00E6260F">
              <w:rPr>
                <w:sz w:val="20"/>
                <w:szCs w:val="20"/>
                <w:lang w:val="en-US"/>
              </w:rPr>
              <w:t>A</w:t>
            </w:r>
            <w:r w:rsidRPr="00E6260F" w:rsidR="00594E52">
              <w:rPr>
                <w:sz w:val="20"/>
                <w:szCs w:val="20"/>
                <w:lang w:val="en-US"/>
              </w:rPr>
              <w:t xml:space="preserve"> time-window period, a time-window offset and time-window duration are provided to derive time windows: </w:t>
            </w:r>
            <w:r w:rsidRPr="006F123D" w:rsidR="00594E52">
              <w:rPr>
                <w:b/>
                <w:bCs/>
                <w:sz w:val="20"/>
                <w:szCs w:val="20"/>
                <w:lang w:val="en-US"/>
              </w:rPr>
              <w:t>Apple</w:t>
            </w:r>
            <w:r w:rsidRPr="006F123D" w:rsidR="00913F77">
              <w:rPr>
                <w:b/>
                <w:bCs/>
                <w:sz w:val="20"/>
                <w:szCs w:val="20"/>
                <w:lang w:val="en-US"/>
              </w:rPr>
              <w:t>, Huawei, Inter</w:t>
            </w:r>
            <w:r w:rsidR="003772C9">
              <w:rPr>
                <w:b/>
                <w:bCs/>
                <w:sz w:val="20"/>
                <w:szCs w:val="20"/>
                <w:lang w:val="en-US"/>
              </w:rPr>
              <w:t>D</w:t>
            </w:r>
            <w:r w:rsidRPr="006F123D" w:rsidR="00913F77">
              <w:rPr>
                <w:b/>
                <w:bCs/>
                <w:sz w:val="20"/>
                <w:szCs w:val="20"/>
                <w:lang w:val="en-US"/>
              </w:rPr>
              <w:t>igital, MediaTek</w:t>
            </w:r>
            <w:r w:rsidRPr="006F123D" w:rsidR="004522AA">
              <w:rPr>
                <w:b/>
                <w:bCs/>
                <w:sz w:val="20"/>
                <w:szCs w:val="20"/>
                <w:lang w:val="en-US"/>
              </w:rPr>
              <w:t>, Nokia</w:t>
            </w:r>
          </w:p>
          <w:p w:rsidRPr="00E34084" w:rsidR="00E34084" w:rsidP="000925B5" w:rsidRDefault="00E34084" w14:paraId="58B4627B" w14:textId="77777777">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rsidRPr="00E6260F" w:rsidR="00E34084" w:rsidP="000925B5" w:rsidRDefault="00E6260F" w14:paraId="1B32DC62" w14:textId="547EFE58">
            <w:pPr>
              <w:pStyle w:val="ListParagraph"/>
              <w:numPr>
                <w:ilvl w:val="2"/>
                <w:numId w:val="35"/>
              </w:numPr>
              <w:jc w:val="both"/>
              <w:rPr>
                <w:sz w:val="20"/>
                <w:szCs w:val="20"/>
                <w:lang w:val="en-US"/>
              </w:rPr>
            </w:pPr>
            <w:r w:rsidRPr="00E6260F">
              <w:rPr>
                <w:sz w:val="20"/>
                <w:szCs w:val="20"/>
                <w:lang w:val="en-US"/>
              </w:rPr>
              <w:t>N</w:t>
            </w:r>
            <w:r w:rsidRPr="00E6260F" w:rsidR="00E34084">
              <w:rPr>
                <w:sz w:val="20"/>
                <w:szCs w:val="20"/>
                <w:lang w:val="en-US"/>
              </w:rPr>
              <w:t xml:space="preserve">on-integer periodicity support: </w:t>
            </w:r>
            <w:r w:rsidRPr="006F123D" w:rsidR="00E34084">
              <w:rPr>
                <w:b/>
                <w:bCs/>
                <w:sz w:val="20"/>
                <w:szCs w:val="20"/>
                <w:lang w:val="en-US"/>
              </w:rPr>
              <w:t>Apple</w:t>
            </w:r>
          </w:p>
          <w:p w:rsidRPr="00E34084" w:rsidR="00E34084" w:rsidP="000925B5" w:rsidRDefault="00E34084" w14:paraId="7308C881" w14:textId="77777777">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rsidRPr="00D74B6B" w:rsidR="00E34084" w:rsidP="000925B5" w:rsidRDefault="00E34084" w14:paraId="3300E8E9" w14:textId="77777777">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rsidRPr="00E34084" w:rsidR="00E34084" w:rsidP="00C3595F" w:rsidRDefault="00E34084" w14:paraId="42BF5E1B" w14:textId="77777777">
            <w:pPr>
              <w:jc w:val="both"/>
              <w:rPr>
                <w:lang w:eastAsia="zh-CN"/>
              </w:rPr>
            </w:pPr>
          </w:p>
          <w:p w:rsidRPr="00E34084" w:rsidR="00594E52" w:rsidP="00C3595F" w:rsidRDefault="00594E52" w14:paraId="0C04BE83" w14:textId="4AC094D2">
            <w:pPr>
              <w:jc w:val="both"/>
            </w:pPr>
            <w:r w:rsidRPr="000F4D77">
              <w:rPr>
                <w:b/>
                <w:bCs/>
              </w:rPr>
              <w:t>Alt. 3-3</w:t>
            </w:r>
            <w:r w:rsidRPr="00E34084" w:rsidR="00E34084">
              <w:t xml:space="preserve"> (skipped </w:t>
            </w:r>
            <w:r w:rsidRPr="00E34084" w:rsidR="00E34084">
              <w:rPr>
                <w:lang w:val="en-US"/>
              </w:rPr>
              <w:t>if collided with particular semi-statically pre-configured Tx/Rx occasions</w:t>
            </w:r>
            <w:r w:rsidRPr="00E34084" w:rsidR="00E34084">
              <w:t>)</w:t>
            </w:r>
            <w:r w:rsidRPr="00E34084">
              <w:t>:</w:t>
            </w:r>
          </w:p>
          <w:p w:rsidRPr="00D74B6B" w:rsidR="00594E52" w:rsidP="000925B5" w:rsidRDefault="00594E52" w14:paraId="1A1038AE" w14:textId="77777777">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rsidRPr="000925B5" w:rsidR="000925B5" w:rsidP="000925B5" w:rsidRDefault="000925B5" w14:paraId="10E1A9C5" w14:textId="53CA073D">
            <w:pPr>
              <w:pStyle w:val="ListParagraph"/>
              <w:numPr>
                <w:ilvl w:val="0"/>
                <w:numId w:val="35"/>
              </w:numPr>
              <w:jc w:val="both"/>
              <w:rPr>
                <w:sz w:val="20"/>
                <w:szCs w:val="20"/>
                <w:lang w:val="en-US"/>
              </w:rPr>
            </w:pPr>
            <w:r w:rsidRPr="000925B5">
              <w:rPr>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rsidRPr="00E34084" w:rsidR="00E34084" w:rsidP="00C3595F" w:rsidRDefault="00E34084" w14:paraId="744D19BB" w14:textId="77777777">
            <w:pPr>
              <w:jc w:val="both"/>
            </w:pPr>
          </w:p>
          <w:p w:rsidR="00E34084" w:rsidP="00C3595F" w:rsidRDefault="00E34084" w14:paraId="45DA9764" w14:textId="77777777">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rsidRPr="009F3229" w:rsidR="008E127F" w:rsidP="000925B5" w:rsidRDefault="008E127F" w14:paraId="5ABF4BF3" w14:textId="3955DDAF">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rsidTr="0F7BF82B" w14:paraId="1AA8739A" w14:textId="77777777">
        <w:tc>
          <w:tcPr>
            <w:tcW w:w="9629" w:type="dxa"/>
            <w:gridSpan w:val="3"/>
            <w:tcMar/>
          </w:tcPr>
          <w:p w:rsidRPr="009E4D66" w:rsidR="00587527" w:rsidP="00C3595F" w:rsidRDefault="00587527" w14:paraId="55618E99" w14:textId="77777777">
            <w:pPr>
              <w:spacing w:after="0"/>
              <w:jc w:val="both"/>
              <w:rPr>
                <w:b/>
                <w:bCs/>
                <w:lang w:val="en-US"/>
              </w:rPr>
            </w:pPr>
          </w:p>
        </w:tc>
      </w:tr>
      <w:tr w:rsidR="00587527" w:rsidTr="0F7BF82B" w14:paraId="44B42ABA" w14:textId="77777777">
        <w:tc>
          <w:tcPr>
            <w:tcW w:w="9629" w:type="dxa"/>
            <w:gridSpan w:val="3"/>
            <w:tcMar/>
          </w:tcPr>
          <w:p w:rsidRPr="009E4D66" w:rsidR="00587527" w:rsidP="00C3595F" w:rsidRDefault="00260A2D" w14:paraId="2F884CAF" w14:textId="3F8B2096">
            <w:pPr>
              <w:spacing w:after="0"/>
              <w:jc w:val="both"/>
              <w:rPr>
                <w:b/>
                <w:bCs/>
                <w:lang w:val="en-US"/>
              </w:rPr>
            </w:pPr>
            <w:r>
              <w:rPr>
                <w:b/>
                <w:bCs/>
                <w:lang w:val="en-US"/>
              </w:rPr>
              <w:t>Several</w:t>
            </w:r>
            <w:r w:rsidRPr="009E4D66" w:rsidR="00587527">
              <w:rPr>
                <w:b/>
                <w:bCs/>
                <w:lang w:val="en-US"/>
              </w:rPr>
              <w:t xml:space="preserve"> </w:t>
            </w:r>
            <w:r w:rsidR="00861D29">
              <w:rPr>
                <w:b/>
                <w:bCs/>
                <w:lang w:val="en-US"/>
              </w:rPr>
              <w:t>sub-</w:t>
            </w:r>
            <w:r w:rsidRPr="009E4D66" w:rsidR="00587527">
              <w:rPr>
                <w:b/>
                <w:bCs/>
                <w:lang w:val="en-US"/>
              </w:rPr>
              <w:t>alternatives:</w:t>
            </w:r>
          </w:p>
          <w:p w:rsidR="00587527" w:rsidP="00861D29" w:rsidRDefault="00587527" w14:paraId="7E16EC87" w14:textId="77777777">
            <w:pPr>
              <w:jc w:val="both"/>
            </w:pPr>
          </w:p>
          <w:p w:rsidRPr="006F123D" w:rsidR="00861D29" w:rsidP="00861D29" w:rsidRDefault="00861D29" w14:paraId="58314804" w14:textId="747304D3">
            <w:pPr>
              <w:jc w:val="both"/>
              <w:rPr>
                <w:rFonts w:ascii="Times" w:hAnsi="Times" w:eastAsiaTheme="minorEastAsia"/>
                <w:szCs w:val="24"/>
                <w:lang w:val="en-US" w:eastAsia="zh-CN"/>
              </w:rPr>
            </w:pPr>
            <w:r w:rsidRPr="006F123D">
              <w:rPr>
                <w:rFonts w:hint="eastAsia" w:ascii="Times" w:hAnsi="Times" w:eastAsiaTheme="minorEastAsia"/>
                <w:b/>
                <w:bCs/>
                <w:szCs w:val="24"/>
                <w:lang w:val="en-US" w:eastAsia="zh-CN"/>
              </w:rPr>
              <w:t>Alt. 1-1 +</w:t>
            </w:r>
            <w:r w:rsidRPr="006F123D">
              <w:rPr>
                <w:rFonts w:ascii="Times" w:hAnsi="Times" w:eastAsia="Batang"/>
                <w:b/>
                <w:bCs/>
                <w:szCs w:val="24"/>
                <w:lang w:val="en-US" w:eastAsia="zh-CN"/>
              </w:rPr>
              <w:t xml:space="preserve"> Alt. </w:t>
            </w:r>
            <w:r w:rsidRPr="006F123D">
              <w:rPr>
                <w:rFonts w:hint="eastAsia" w:ascii="Times" w:hAnsi="Times" w:eastAsiaTheme="minorEastAsia"/>
                <w:b/>
                <w:bCs/>
                <w:szCs w:val="24"/>
                <w:lang w:val="en-US" w:eastAsia="zh-CN"/>
              </w:rPr>
              <w:t>3</w:t>
            </w:r>
            <w:r w:rsidRPr="006F123D">
              <w:rPr>
                <w:rFonts w:hint="eastAsia" w:ascii="Times" w:hAnsi="Times" w:eastAsia="Batang"/>
                <w:b/>
                <w:bCs/>
                <w:szCs w:val="24"/>
                <w:lang w:val="en-US" w:eastAsia="zh-CN"/>
              </w:rPr>
              <w:t>-1</w:t>
            </w:r>
            <w:r w:rsidRPr="006F123D">
              <w:rPr>
                <w:rFonts w:hint="eastAsia" w:ascii="Times" w:hAnsi="Times" w:eastAsiaTheme="minorEastAsia"/>
                <w:szCs w:val="24"/>
                <w:lang w:val="en-US" w:eastAsia="zh-CN"/>
              </w:rPr>
              <w:t>:</w:t>
            </w:r>
            <w:r w:rsidRPr="006F123D">
              <w:rPr>
                <w:rFonts w:ascii="Times" w:hAnsi="Times" w:eastAsiaTheme="minorEastAsia"/>
                <w:szCs w:val="24"/>
                <w:lang w:val="en-US" w:eastAsia="zh-CN"/>
              </w:rPr>
              <w:t xml:space="preserve"> CMCC</w:t>
            </w:r>
            <w:r w:rsidRPr="006F123D" w:rsidR="00A64E7A">
              <w:rPr>
                <w:rFonts w:ascii="Times" w:hAnsi="Times" w:eastAsiaTheme="minorEastAsia"/>
                <w:szCs w:val="24"/>
                <w:lang w:val="en-US" w:eastAsia="zh-CN"/>
              </w:rPr>
              <w:t>,</w:t>
            </w:r>
            <w:r w:rsidRPr="006F123D" w:rsidR="00E33E39">
              <w:rPr>
                <w:rFonts w:ascii="Times" w:hAnsi="Times" w:eastAsiaTheme="minorEastAsia"/>
                <w:szCs w:val="24"/>
                <w:lang w:val="en-US" w:eastAsia="zh-CN"/>
              </w:rPr>
              <w:t xml:space="preserve"> Fraunhofer,</w:t>
            </w:r>
            <w:r w:rsidRPr="006F123D" w:rsidR="00A64E7A">
              <w:rPr>
                <w:rFonts w:ascii="Times" w:hAnsi="Times" w:eastAsiaTheme="minorEastAsia"/>
                <w:szCs w:val="24"/>
                <w:lang w:val="en-US" w:eastAsia="zh-CN"/>
              </w:rPr>
              <w:t xml:space="preserve"> Spreadtrum</w:t>
            </w:r>
            <w:r w:rsidRPr="006F123D" w:rsidR="004522AA">
              <w:rPr>
                <w:rFonts w:ascii="Times" w:hAnsi="Times" w:eastAsiaTheme="minorEastAsia"/>
                <w:szCs w:val="24"/>
                <w:lang w:val="en-US" w:eastAsia="zh-CN"/>
              </w:rPr>
              <w:t>, Nokia (2</w:t>
            </w:r>
            <w:r w:rsidRPr="006F123D" w:rsidR="004522AA">
              <w:rPr>
                <w:rFonts w:ascii="Times" w:hAnsi="Times" w:eastAsiaTheme="minorEastAsia"/>
                <w:szCs w:val="24"/>
                <w:vertAlign w:val="superscript"/>
                <w:lang w:val="en-US" w:eastAsia="zh-CN"/>
              </w:rPr>
              <w:t>nd</w:t>
            </w:r>
            <w:r w:rsidRPr="006F123D" w:rsidR="004522AA">
              <w:rPr>
                <w:rFonts w:ascii="Times" w:hAnsi="Times" w:eastAsiaTheme="minorEastAsia"/>
                <w:szCs w:val="24"/>
                <w:lang w:val="en-US" w:eastAsia="zh-CN"/>
              </w:rPr>
              <w:t xml:space="preserve"> priority)</w:t>
            </w:r>
            <w:r w:rsidRPr="006F123D" w:rsidR="0076235B">
              <w:rPr>
                <w:rFonts w:ascii="Times" w:hAnsi="Times" w:eastAsiaTheme="minorEastAsia"/>
                <w:szCs w:val="24"/>
                <w:lang w:val="en-US" w:eastAsia="zh-CN"/>
              </w:rPr>
              <w:t>, Inter</w:t>
            </w:r>
            <w:r w:rsidR="003772C9">
              <w:rPr>
                <w:rFonts w:ascii="Times" w:hAnsi="Times" w:eastAsiaTheme="minorEastAsia"/>
                <w:szCs w:val="24"/>
                <w:lang w:val="en-US" w:eastAsia="zh-CN"/>
              </w:rPr>
              <w:t>D</w:t>
            </w:r>
            <w:r w:rsidRPr="006F123D" w:rsidR="0076235B">
              <w:rPr>
                <w:rFonts w:ascii="Times" w:hAnsi="Times" w:eastAsiaTheme="minorEastAsia"/>
                <w:szCs w:val="24"/>
                <w:lang w:val="en-US" w:eastAsia="zh-CN"/>
              </w:rPr>
              <w:t>igital (</w:t>
            </w:r>
            <w:r w:rsidRPr="006F123D" w:rsidR="0076235B">
              <w:rPr>
                <w:rFonts w:ascii="Times" w:hAnsi="Times" w:eastAsiaTheme="minorEastAsia"/>
                <w:szCs w:val="24"/>
              </w:rPr>
              <w:t>independent solutions</w:t>
            </w:r>
            <w:r w:rsidRPr="006F123D" w:rsidR="0076235B">
              <w:rPr>
                <w:rFonts w:ascii="Times" w:hAnsi="Times" w:eastAsiaTheme="minorEastAsia"/>
                <w:szCs w:val="24"/>
                <w:lang w:val="en-US" w:eastAsia="zh-CN"/>
              </w:rPr>
              <w:t>)</w:t>
            </w:r>
          </w:p>
          <w:p w:rsidR="00861D29" w:rsidP="000925B5" w:rsidRDefault="00F8591E" w14:paraId="70477A53" w14:textId="01A20B68">
            <w:pPr>
              <w:pStyle w:val="ListParagraph"/>
              <w:numPr>
                <w:ilvl w:val="0"/>
                <w:numId w:val="30"/>
              </w:numPr>
              <w:jc w:val="both"/>
              <w:rPr>
                <w:rFonts w:ascii="Times" w:hAnsi="Times" w:eastAsiaTheme="minorEastAsia"/>
                <w:sz w:val="20"/>
                <w:szCs w:val="20"/>
                <w:lang w:val="en-US"/>
              </w:rPr>
            </w:pPr>
            <w:r>
              <w:rPr>
                <w:rFonts w:ascii="Times" w:hAnsi="Times" w:eastAsiaTheme="minorEastAsia"/>
                <w:sz w:val="20"/>
                <w:szCs w:val="20"/>
                <w:lang w:val="en-US"/>
              </w:rPr>
              <w:t>C</w:t>
            </w:r>
            <w:r w:rsidRPr="006F123D" w:rsidR="00861D29">
              <w:rPr>
                <w:rFonts w:hint="eastAsia" w:ascii="Times" w:hAnsi="Times" w:eastAsiaTheme="minorEastAsia"/>
                <w:sz w:val="20"/>
                <w:szCs w:val="20"/>
                <w:lang w:val="en-US"/>
              </w:rPr>
              <w:t xml:space="preserve">onfigure a </w:t>
            </w:r>
            <w:r w:rsidRPr="006F123D" w:rsidR="00861D29">
              <w:rPr>
                <w:sz w:val="20"/>
                <w:szCs w:val="20"/>
                <w:lang w:val="en-US"/>
              </w:rPr>
              <w:t>pattern(s) via RRC to indicate occasions where to skip gaps/restrictions</w:t>
            </w:r>
            <w:r w:rsidRPr="006F123D" w:rsidR="00861D29">
              <w:rPr>
                <w:rFonts w:hint="eastAsia"/>
                <w:sz w:val="20"/>
                <w:szCs w:val="20"/>
                <w:lang w:val="en-US"/>
              </w:rPr>
              <w:t xml:space="preserve"> and explicitly indicate by DCI to skip a </w:t>
            </w:r>
            <w:r w:rsidRPr="006F123D" w:rsidR="00861D29">
              <w:rPr>
                <w:rFonts w:ascii="Times" w:hAnsi="Times" w:eastAsia="Batang"/>
                <w:sz w:val="20"/>
                <w:szCs w:val="20"/>
                <w:lang w:val="en-US"/>
              </w:rPr>
              <w:t>particular gap/restriction</w:t>
            </w:r>
            <w:r w:rsidRPr="006F123D" w:rsidR="00861D29">
              <w:rPr>
                <w:rFonts w:hint="eastAsia" w:ascii="Times" w:hAnsi="Times" w:eastAsiaTheme="minorEastAsia"/>
                <w:sz w:val="20"/>
                <w:szCs w:val="20"/>
                <w:lang w:val="en-US"/>
              </w:rPr>
              <w:t xml:space="preserve"> on top of the configured pattern(s)</w:t>
            </w:r>
            <w:r w:rsidRPr="006F123D" w:rsidR="00861D29">
              <w:rPr>
                <w:rFonts w:ascii="Times" w:hAnsi="Times" w:eastAsiaTheme="minorEastAsia"/>
                <w:sz w:val="20"/>
                <w:szCs w:val="20"/>
                <w:lang w:val="en-US"/>
              </w:rPr>
              <w:t xml:space="preserve">: </w:t>
            </w:r>
            <w:r w:rsidRPr="007F18FA" w:rsidR="00861D29">
              <w:rPr>
                <w:rFonts w:ascii="Times" w:hAnsi="Times" w:eastAsiaTheme="minorEastAsia"/>
                <w:b/>
                <w:bCs/>
                <w:sz w:val="20"/>
                <w:szCs w:val="20"/>
                <w:lang w:val="en-US"/>
              </w:rPr>
              <w:t>CMCC</w:t>
            </w:r>
          </w:p>
          <w:p w:rsidRPr="006F123D" w:rsidR="008D7267" w:rsidP="000925B5" w:rsidRDefault="008D7267" w14:paraId="35097846" w14:textId="05D4D3D1">
            <w:pPr>
              <w:pStyle w:val="ListParagraph"/>
              <w:numPr>
                <w:ilvl w:val="1"/>
                <w:numId w:val="30"/>
              </w:numPr>
              <w:jc w:val="both"/>
              <w:rPr>
                <w:rFonts w:ascii="Times" w:hAnsi="Times" w:eastAsiaTheme="minorEastAsia"/>
                <w:sz w:val="20"/>
                <w:szCs w:val="20"/>
                <w:lang w:val="en-US"/>
              </w:rPr>
            </w:pPr>
            <w:r>
              <w:rPr>
                <w:rFonts w:ascii="Times" w:hAnsi="Times" w:eastAsiaTheme="minorEastAsia"/>
                <w:sz w:val="20"/>
                <w:szCs w:val="20"/>
                <w:lang w:val="en-US"/>
              </w:rPr>
              <w:t xml:space="preserve">Benefits: </w:t>
            </w:r>
            <w:r w:rsidRPr="008D7267">
              <w:rPr>
                <w:rFonts w:ascii="Times" w:hAnsi="Times" w:eastAsiaTheme="minorEastAsia"/>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rsidRPr="00CE0CB6" w:rsidR="00F312BE" w:rsidP="000925B5" w:rsidRDefault="00F8591E" w14:paraId="4CE2FC03" w14:textId="4398DFAA">
            <w:pPr>
              <w:pStyle w:val="ListParagraph"/>
              <w:numPr>
                <w:ilvl w:val="0"/>
                <w:numId w:val="30"/>
              </w:numPr>
              <w:jc w:val="both"/>
              <w:rPr>
                <w:rFonts w:ascii="Times" w:hAnsi="Times" w:eastAsiaTheme="minorEastAsia"/>
                <w:sz w:val="20"/>
                <w:szCs w:val="20"/>
                <w:lang w:val="en-US"/>
              </w:rPr>
            </w:pPr>
            <w:r>
              <w:rPr>
                <w:rFonts w:ascii="Times" w:hAnsi="Times" w:eastAsiaTheme="minorEastAsia"/>
                <w:sz w:val="20"/>
                <w:szCs w:val="20"/>
                <w:lang w:val="en-US"/>
              </w:rPr>
              <w:t>C</w:t>
            </w:r>
            <w:r w:rsidRPr="006F123D" w:rsidR="00E33E39">
              <w:rPr>
                <w:rFonts w:hint="eastAsia" w:ascii="Times" w:hAnsi="Times" w:eastAsiaTheme="minorEastAsia"/>
                <w:sz w:val="20"/>
                <w:szCs w:val="20"/>
                <w:lang w:val="en-US"/>
              </w:rPr>
              <w:t xml:space="preserve">onfigure a </w:t>
            </w:r>
            <w:r w:rsidRPr="006F123D" w:rsidR="00E33E39">
              <w:rPr>
                <w:sz w:val="20"/>
                <w:szCs w:val="20"/>
                <w:lang w:val="en-US"/>
              </w:rPr>
              <w:t xml:space="preserve">pattern(s) via RRC to indicate occasions where to skip gaps/restrictions additional occasions not covered by RRC pattern are indicated by DCI if needed: </w:t>
            </w:r>
            <w:r w:rsidRPr="007F18FA" w:rsidR="00E33E39">
              <w:rPr>
                <w:b/>
                <w:bCs/>
                <w:sz w:val="20"/>
                <w:szCs w:val="20"/>
                <w:lang w:val="en-US"/>
              </w:rPr>
              <w:t>Fraunhofer</w:t>
            </w:r>
          </w:p>
          <w:p w:rsidRPr="006F123D" w:rsidR="00CE0CB6" w:rsidP="000925B5" w:rsidRDefault="00F8591E" w14:paraId="55FB251B" w14:textId="257B93EE">
            <w:pPr>
              <w:pStyle w:val="ListParagraph"/>
              <w:numPr>
                <w:ilvl w:val="1"/>
                <w:numId w:val="30"/>
              </w:numPr>
              <w:jc w:val="both"/>
              <w:rPr>
                <w:rFonts w:ascii="Times" w:hAnsi="Times" w:eastAsiaTheme="minorEastAsia"/>
                <w:sz w:val="20"/>
                <w:szCs w:val="20"/>
                <w:lang w:val="en-US"/>
              </w:rPr>
            </w:pPr>
            <w:r w:rsidRPr="00F8591E">
              <w:rPr>
                <w:rFonts w:ascii="Times" w:hAnsi="Times" w:eastAsiaTheme="minorEastAsia"/>
                <w:sz w:val="20"/>
                <w:szCs w:val="20"/>
                <w:lang w:val="en-US"/>
              </w:rPr>
              <w:t>The dynamic signaling can only apply to gaps/restrictions which are not already indicated as skipped/cancelled by the semi-static pattern</w:t>
            </w:r>
            <w:r w:rsidR="00CE0CB6">
              <w:rPr>
                <w:rFonts w:ascii="Times" w:hAnsi="Times" w:eastAsiaTheme="minorEastAsia"/>
                <w:sz w:val="20"/>
                <w:szCs w:val="20"/>
                <w:lang w:val="en-US"/>
              </w:rPr>
              <w:t xml:space="preserve">: </w:t>
            </w:r>
            <w:r w:rsidRPr="007F18FA" w:rsidR="00CE0CB6">
              <w:rPr>
                <w:b/>
                <w:bCs/>
                <w:sz w:val="20"/>
                <w:szCs w:val="20"/>
                <w:lang w:val="en-US"/>
              </w:rPr>
              <w:t>Fraunhofer</w:t>
            </w:r>
          </w:p>
          <w:p w:rsidRPr="006F123D" w:rsidR="00F312BE" w:rsidP="00F312BE" w:rsidRDefault="00F312BE" w14:paraId="23D72882" w14:textId="77777777">
            <w:pPr>
              <w:pStyle w:val="ListParagraph"/>
              <w:jc w:val="both"/>
              <w:rPr>
                <w:rFonts w:ascii="Times" w:hAnsi="Times" w:eastAsiaTheme="minorEastAsia"/>
                <w:sz w:val="20"/>
                <w:szCs w:val="20"/>
                <w:lang w:val="en-US"/>
              </w:rPr>
            </w:pPr>
          </w:p>
          <w:p w:rsidRPr="006F123D" w:rsidR="00861D29" w:rsidP="00861D29" w:rsidRDefault="00861D29" w14:paraId="77E4512D" w14:textId="7B74DA2D">
            <w:pPr>
              <w:jc w:val="both"/>
              <w:rPr>
                <w:rFonts w:ascii="Times" w:hAnsi="Times" w:eastAsiaTheme="minorEastAsia"/>
                <w:szCs w:val="24"/>
                <w:lang w:val="en-US" w:eastAsia="zh-CN"/>
              </w:rPr>
            </w:pPr>
            <w:r w:rsidRPr="006F123D">
              <w:rPr>
                <w:rFonts w:ascii="Times" w:hAnsi="Times" w:eastAsiaTheme="minorEastAsia"/>
                <w:b/>
                <w:bCs/>
                <w:szCs w:val="24"/>
                <w:lang w:val="en-US" w:eastAsia="zh-CN"/>
              </w:rPr>
              <w:t>Alt. 1-1/Alt. 1-3</w:t>
            </w:r>
            <w:r w:rsidRPr="006F123D">
              <w:rPr>
                <w:rFonts w:ascii="Times" w:hAnsi="Times" w:eastAsiaTheme="minorEastAsia"/>
                <w:szCs w:val="24"/>
                <w:lang w:val="en-US" w:eastAsia="zh-CN"/>
              </w:rPr>
              <w:t xml:space="preserve"> (for dynamic grant) + </w:t>
            </w:r>
            <w:r w:rsidRPr="006F123D">
              <w:rPr>
                <w:rFonts w:ascii="Times" w:hAnsi="Times" w:eastAsiaTheme="minorEastAsia"/>
                <w:b/>
                <w:bCs/>
                <w:szCs w:val="24"/>
                <w:lang w:val="en-US" w:eastAsia="zh-CN"/>
              </w:rPr>
              <w:t>Alt. 3-4</w:t>
            </w:r>
            <w:r w:rsidRPr="006F123D">
              <w:rPr>
                <w:rFonts w:ascii="Times" w:hAnsi="Times" w:eastAsiaTheme="minorEastAsia"/>
                <w:szCs w:val="24"/>
                <w:lang w:val="en-US" w:eastAsia="zh-CN"/>
              </w:rPr>
              <w:t xml:space="preserve"> (for SPS/CG): Google</w:t>
            </w:r>
          </w:p>
          <w:p w:rsidRPr="006F123D" w:rsidR="00861D29" w:rsidP="00861D29" w:rsidRDefault="00861D29" w14:paraId="6BDC4A27" w14:textId="65AFC193">
            <w:pPr>
              <w:jc w:val="both"/>
              <w:rPr>
                <w:rFonts w:ascii="Times" w:hAnsi="Times" w:eastAsiaTheme="minorEastAsia"/>
                <w:szCs w:val="24"/>
              </w:rPr>
            </w:pPr>
            <w:r w:rsidRPr="006F123D">
              <w:rPr>
                <w:rFonts w:ascii="Times" w:hAnsi="Times" w:eastAsiaTheme="minorEastAsia"/>
                <w:b/>
                <w:bCs/>
                <w:szCs w:val="24"/>
              </w:rPr>
              <w:t>Alt. 3 + Alt. 1</w:t>
            </w:r>
            <w:r w:rsidRPr="006F123D">
              <w:rPr>
                <w:rFonts w:ascii="Times" w:hAnsi="Times" w:eastAsiaTheme="minorEastAsia"/>
                <w:szCs w:val="24"/>
              </w:rPr>
              <w:t>: LG, MediaTek</w:t>
            </w:r>
            <w:r w:rsidRPr="006F123D" w:rsidR="003B3C63">
              <w:rPr>
                <w:rFonts w:ascii="Times" w:hAnsi="Times" w:eastAsiaTheme="minorEastAsia"/>
                <w:szCs w:val="24"/>
              </w:rPr>
              <w:t xml:space="preserve"> (separate solution for SPS/CG)</w:t>
            </w:r>
            <w:r w:rsidRPr="006F123D" w:rsidR="0076235B">
              <w:rPr>
                <w:rFonts w:ascii="Times" w:hAnsi="Times" w:eastAsiaTheme="minorEastAsia"/>
                <w:szCs w:val="24"/>
              </w:rPr>
              <w:t>, NTT DOCOMO</w:t>
            </w:r>
            <w:r w:rsidRPr="006F123D" w:rsidR="00E87A65">
              <w:rPr>
                <w:rFonts w:ascii="Times" w:hAnsi="Times" w:eastAsiaTheme="minorEastAsia"/>
                <w:szCs w:val="24"/>
              </w:rPr>
              <w:t>, OPPO (Alt. 3-3 separate solution for SPS/CG)</w:t>
            </w:r>
          </w:p>
          <w:p w:rsidRPr="009E4D66" w:rsidR="00F312BE" w:rsidP="00861D29" w:rsidRDefault="00F312BE" w14:paraId="61FD124E" w14:textId="09C9DE84">
            <w:pPr>
              <w:jc w:val="both"/>
            </w:pPr>
          </w:p>
        </w:tc>
      </w:tr>
    </w:tbl>
    <w:p w:rsidR="00AB4356" w:rsidP="00C3595F" w:rsidRDefault="00AB4356" w14:paraId="67CE7F15" w14:textId="77777777">
      <w:pPr>
        <w:jc w:val="both"/>
        <w:rPr>
          <w:lang w:val="en-US"/>
        </w:rPr>
      </w:pPr>
    </w:p>
    <w:p w:rsidR="00C0223A" w:rsidRDefault="00C0223A" w14:paraId="519E6C35" w14:textId="77777777"/>
    <w:p w:rsidR="0063072C" w:rsidRDefault="00F26981" w14:paraId="2C8C54D9" w14:textId="25A662F2">
      <w:pPr>
        <w:pStyle w:val="Heading3"/>
      </w:pPr>
      <w:r>
        <w:t>High priority d</w:t>
      </w:r>
      <w:r w:rsidR="00C34219">
        <w:t>iscussion: Round #1</w:t>
      </w:r>
    </w:p>
    <w:p w:rsidR="0063072C" w:rsidRDefault="00C34219" w14:paraId="1E9FD303" w14:textId="77777777">
      <w:pPr>
        <w:jc w:val="both"/>
        <w:rPr>
          <w:lang w:val="en-US"/>
        </w:rPr>
      </w:pPr>
      <w:r>
        <w:rPr>
          <w:highlight w:val="cyan"/>
          <w:lang w:val="en-US"/>
        </w:rPr>
        <w:t>Moderator’s comments:</w:t>
      </w:r>
    </w:p>
    <w:p w:rsidR="00CA74B2" w:rsidP="00CA74B2" w:rsidRDefault="00CA74B2" w14:paraId="0655838C" w14:textId="54CDD593">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rsidRPr="002844C5" w:rsidR="002844C5" w:rsidP="00CA74B2" w:rsidRDefault="002844C5" w14:paraId="3511AC0F" w14:textId="50AB2423">
      <w:pPr>
        <w:jc w:val="both"/>
        <w:rPr>
          <w:lang w:val="en-FI"/>
        </w:rPr>
      </w:pPr>
      <w:r>
        <w:t>According to the contributions submitted to RAN1</w:t>
      </w:r>
      <w:r>
        <w:rPr>
          <w:lang w:val="en-FI"/>
        </w:rPr>
        <w:t xml:space="preserve">#118 the following </w:t>
      </w:r>
      <w:r w:rsidR="00DC1D9D">
        <w:rPr>
          <w:lang w:val="en-FI"/>
        </w:rPr>
        <w:t>list is identified:</w:t>
      </w:r>
    </w:p>
    <w:p w:rsidRPr="00AA4C1C" w:rsidR="00CA74B2" w:rsidP="000925B5" w:rsidRDefault="002844C5" w14:paraId="1F93DB6C" w14:textId="4A3B448A">
      <w:pPr>
        <w:pStyle w:val="ListParagraph"/>
        <w:numPr>
          <w:ilvl w:val="0"/>
          <w:numId w:val="32"/>
        </w:numPr>
        <w:jc w:val="both"/>
        <w:rPr>
          <w:sz w:val="20"/>
          <w:szCs w:val="20"/>
          <w:lang w:val="en-US"/>
        </w:rPr>
      </w:pPr>
      <w:r w:rsidRPr="00AA4C1C">
        <w:rPr>
          <w:sz w:val="20"/>
          <w:szCs w:val="20"/>
          <w:lang w:val="en-US"/>
        </w:rPr>
        <w:t>Alt. 1-1</w:t>
      </w:r>
      <w:r w:rsidRPr="00AA4C1C" w:rsidR="007C4380">
        <w:rPr>
          <w:sz w:val="20"/>
          <w:szCs w:val="20"/>
          <w:lang w:val="en-US"/>
        </w:rPr>
        <w:t xml:space="preserve"> (15</w:t>
      </w:r>
      <w:r w:rsidRPr="00AA4C1C" w:rsidR="00AA4C1C">
        <w:rPr>
          <w:sz w:val="20"/>
          <w:szCs w:val="20"/>
          <w:lang w:val="en-US"/>
        </w:rPr>
        <w:t xml:space="preserve"> </w:t>
      </w:r>
      <w:r w:rsidR="00AA4C1C">
        <w:rPr>
          <w:sz w:val="20"/>
          <w:szCs w:val="20"/>
          <w:lang w:val="en-US"/>
        </w:rPr>
        <w:t>companies</w:t>
      </w:r>
      <w:r w:rsidRPr="00AA4C1C" w:rsidR="007C4380">
        <w:rPr>
          <w:sz w:val="20"/>
          <w:szCs w:val="20"/>
          <w:lang w:val="en-US"/>
        </w:rPr>
        <w:t>)</w:t>
      </w:r>
      <w:r w:rsidRPr="00AA4C1C">
        <w:rPr>
          <w:sz w:val="20"/>
          <w:szCs w:val="20"/>
          <w:lang w:val="en-US"/>
        </w:rPr>
        <w:t xml:space="preserve"> – majority support based on contributions </w:t>
      </w:r>
    </w:p>
    <w:p w:rsidRPr="00C84E43" w:rsidR="002844C5" w:rsidP="000925B5" w:rsidRDefault="002844C5" w14:paraId="03A7418A" w14:textId="040AE930">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Pr="00C84E43" w:rsidR="007C4380">
        <w:rPr>
          <w:sz w:val="20"/>
          <w:szCs w:val="20"/>
          <w:lang w:val="en-US"/>
        </w:rPr>
        <w:t xml:space="preserve"> (8</w:t>
      </w:r>
      <w:r w:rsidR="00AA4C1C">
        <w:rPr>
          <w:sz w:val="20"/>
          <w:szCs w:val="20"/>
          <w:lang w:val="en-US"/>
        </w:rPr>
        <w:t xml:space="preserve"> companies</w:t>
      </w:r>
      <w:r w:rsidRPr="00C84E43" w:rsidR="007C4380">
        <w:rPr>
          <w:sz w:val="20"/>
          <w:szCs w:val="20"/>
          <w:lang w:val="en-US"/>
        </w:rPr>
        <w:t>)</w:t>
      </w:r>
      <w:r w:rsidRPr="00C84E43">
        <w:rPr>
          <w:sz w:val="20"/>
          <w:szCs w:val="20"/>
          <w:lang w:val="en-US"/>
        </w:rPr>
        <w:t xml:space="preserve"> – second supported sub-alternative </w:t>
      </w:r>
    </w:p>
    <w:p w:rsidRPr="00C84E43" w:rsidR="002844C5" w:rsidP="000925B5" w:rsidRDefault="00831FDF" w14:paraId="789F57B0" w14:textId="16B29455">
      <w:pPr>
        <w:pStyle w:val="ListParagraph"/>
        <w:numPr>
          <w:ilvl w:val="0"/>
          <w:numId w:val="32"/>
        </w:numPr>
        <w:jc w:val="both"/>
        <w:rPr>
          <w:sz w:val="20"/>
          <w:szCs w:val="20"/>
          <w:lang w:val="en-US"/>
        </w:rPr>
      </w:pPr>
      <w:r>
        <w:rPr>
          <w:sz w:val="20"/>
          <w:szCs w:val="20"/>
          <w:lang w:val="en-US"/>
        </w:rPr>
        <w:t>S</w:t>
      </w:r>
      <w:r w:rsidRPr="00C84E43" w:rsidR="007C4380">
        <w:rPr>
          <w:sz w:val="20"/>
          <w:szCs w:val="20"/>
          <w:lang w:val="en-US"/>
        </w:rPr>
        <w:t>ub-alternatives Alt. 1-1 + Alt. 3-1 (5</w:t>
      </w:r>
      <w:r w:rsidR="00AA4C1C">
        <w:rPr>
          <w:sz w:val="20"/>
          <w:szCs w:val="20"/>
          <w:lang w:val="en-US"/>
        </w:rPr>
        <w:t xml:space="preserve"> companies</w:t>
      </w:r>
      <w:r w:rsidRPr="00C84E43" w:rsidR="007C4380">
        <w:rPr>
          <w:sz w:val="20"/>
          <w:szCs w:val="20"/>
          <w:lang w:val="en-US"/>
        </w:rPr>
        <w:t xml:space="preserve">) - third supported </w:t>
      </w:r>
      <w:r>
        <w:rPr>
          <w:sz w:val="20"/>
          <w:szCs w:val="20"/>
          <w:lang w:val="en-US"/>
        </w:rPr>
        <w:t>option</w:t>
      </w:r>
    </w:p>
    <w:p w:rsidR="007C4380" w:rsidP="00DC42E7" w:rsidRDefault="007C4380" w14:paraId="120A9698" w14:textId="77777777">
      <w:pPr>
        <w:jc w:val="both"/>
        <w:rPr>
          <w:lang w:val="en-US"/>
        </w:rPr>
      </w:pPr>
    </w:p>
    <w:p w:rsidRPr="00C84E43" w:rsidR="007C4380" w:rsidP="000925B5" w:rsidRDefault="007C4380" w14:paraId="5CDC404D" w14:textId="67E989CD">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rsidR="007C4380" w:rsidP="000925B5" w:rsidRDefault="007C4380" w14:paraId="3600B746" w14:textId="2D253B2E">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rsidRPr="00C84E43" w:rsidR="00DE52C9" w:rsidP="00DE52C9" w:rsidRDefault="00DE52C9" w14:paraId="139C423C" w14:textId="77777777">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rsidRPr="00C84E43" w:rsidR="007C4380" w:rsidP="00DC42E7" w:rsidRDefault="007C4380" w14:paraId="72072AAE" w14:textId="77777777">
      <w:pPr>
        <w:jc w:val="both"/>
        <w:rPr>
          <w:lang w:val="en-US"/>
        </w:rPr>
      </w:pPr>
    </w:p>
    <w:p w:rsidRPr="00C84E43" w:rsidR="007C4380" w:rsidP="000925B5" w:rsidRDefault="007C4380" w14:paraId="6D386FE0" w14:textId="4F5E3928">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rsidR="007C4380" w:rsidP="000925B5" w:rsidRDefault="007C4380" w14:paraId="33A3DFFF" w14:textId="7E129DC2">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rsidRPr="00C84E43" w:rsidR="001A7BF1" w:rsidP="000925B5" w:rsidRDefault="00831FDF" w14:paraId="2C95DF59" w14:textId="40DAFBF0">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Pr="001A7BF1" w:rsidR="001A7BF1">
        <w:rPr>
          <w:sz w:val="20"/>
          <w:szCs w:val="20"/>
          <w:lang w:val="en-US"/>
        </w:rPr>
        <w:t>Alt. 1-1/Alt. 1-3 + Alt. 3-4</w:t>
      </w:r>
      <w:r w:rsidR="001A7BF1">
        <w:rPr>
          <w:sz w:val="20"/>
          <w:szCs w:val="20"/>
          <w:lang w:val="en-US"/>
        </w:rPr>
        <w:t xml:space="preserve"> (1 company)</w:t>
      </w:r>
    </w:p>
    <w:p w:rsidR="00386D7B" w:rsidP="00DC42E7" w:rsidRDefault="00386D7B" w14:paraId="7606A58E" w14:textId="77777777">
      <w:pPr>
        <w:jc w:val="both"/>
        <w:rPr>
          <w:lang w:val="en-US"/>
        </w:rPr>
      </w:pPr>
    </w:p>
    <w:p w:rsidR="00F27FFC" w:rsidP="00F27FFC" w:rsidRDefault="00F27FFC" w14:paraId="2787D687" w14:textId="77777777">
      <w:pPr>
        <w:rPr>
          <w:lang w:val="en-US"/>
        </w:rPr>
      </w:pPr>
      <w:r>
        <w:rPr>
          <w:highlight w:val="cyan"/>
          <w:lang w:val="en-US"/>
        </w:rPr>
        <w:t>Moderator’s recommendation:</w:t>
      </w:r>
      <w:r>
        <w:rPr>
          <w:lang w:val="en-US"/>
        </w:rPr>
        <w:t xml:space="preserve"> </w:t>
      </w:r>
    </w:p>
    <w:p w:rsidRPr="002844C5" w:rsidR="00386D7B" w:rsidP="00DC42E7" w:rsidRDefault="00386D7B" w14:paraId="3AD29379" w14:textId="1EB2790E">
      <w:pPr>
        <w:jc w:val="both"/>
        <w:rPr>
          <w:lang w:val="en-US"/>
        </w:rPr>
      </w:pPr>
      <w:r w:rsidRPr="0F7BF82B" w:rsidR="00386D7B">
        <w:rPr>
          <w:lang w:val="en-US"/>
        </w:rPr>
        <w:t xml:space="preserve">To </w:t>
      </w:r>
      <w:r w:rsidRPr="0F7BF82B" w:rsidR="00386D7B">
        <w:rPr>
          <w:lang w:val="en-US"/>
        </w:rPr>
        <w:t>maintain</w:t>
      </w:r>
      <w:r w:rsidRPr="0F7BF82B" w:rsidR="00386D7B">
        <w:rPr>
          <w:lang w:val="en-US"/>
        </w:rPr>
        <w:t xml:space="preserve"> </w:t>
      </w:r>
      <w:r w:rsidRPr="0F7BF82B" w:rsidR="3A66C6EA">
        <w:rPr>
          <w:lang w:val="en-US"/>
        </w:rPr>
        <w:t>progress</w:t>
      </w:r>
      <w:r w:rsidRPr="0F7BF82B" w:rsidR="00386D7B">
        <w:rPr>
          <w:lang w:val="en-US"/>
        </w:rPr>
        <w:t xml:space="preserve">, in this meeting RAN1 shall </w:t>
      </w:r>
      <w:r w:rsidRPr="0F7BF82B" w:rsidR="00831FDF">
        <w:rPr>
          <w:lang w:val="en-US"/>
        </w:rPr>
        <w:t>agree upon the solution</w:t>
      </w:r>
      <w:r w:rsidRPr="0F7BF82B" w:rsidR="00386D7B">
        <w:rPr>
          <w:lang w:val="en-US"/>
        </w:rPr>
        <w:t xml:space="preserve"> from the list above. RAN4 and RAN2 can then continue working on their parts of </w:t>
      </w:r>
      <w:r w:rsidRPr="0F7BF82B" w:rsidR="005F7B24">
        <w:rPr>
          <w:lang w:val="en-US"/>
        </w:rPr>
        <w:t>a</w:t>
      </w:r>
      <w:r w:rsidRPr="0F7BF82B" w:rsidR="00386D7B">
        <w:rPr>
          <w:lang w:val="en-US"/>
        </w:rPr>
        <w:t xml:space="preserve"> solution. </w:t>
      </w:r>
      <w:r w:rsidRPr="0F7BF82B" w:rsidR="00E967A1">
        <w:rPr>
          <w:lang w:val="en-US"/>
        </w:rPr>
        <w:t xml:space="preserve">Companies are encouraged to select their preferred </w:t>
      </w:r>
      <w:r w:rsidRPr="0F7BF82B" w:rsidR="00831FDF">
        <w:rPr>
          <w:lang w:val="en-US"/>
        </w:rPr>
        <w:t>solution</w:t>
      </w:r>
      <w:r w:rsidRPr="0F7BF82B" w:rsidR="00E967A1">
        <w:rPr>
          <w:lang w:val="en-US"/>
        </w:rPr>
        <w:t xml:space="preserve">. The </w:t>
      </w:r>
      <w:r w:rsidRPr="0F7BF82B" w:rsidR="00E967A1">
        <w:rPr>
          <w:lang w:val="en-US"/>
        </w:rPr>
        <w:t>drawback</w:t>
      </w:r>
      <w:r w:rsidRPr="0F7BF82B" w:rsidR="00536AA3">
        <w:rPr>
          <w:lang w:val="en-US"/>
        </w:rPr>
        <w:t>s</w:t>
      </w:r>
      <w:r w:rsidRPr="0F7BF82B" w:rsidR="00E967A1">
        <w:rPr>
          <w:lang w:val="en-US"/>
        </w:rPr>
        <w:t xml:space="preserve"> and benefits of each sub-</w:t>
      </w:r>
      <w:r w:rsidRPr="0F7BF82B" w:rsidR="60D83788">
        <w:rPr>
          <w:lang w:val="en-US"/>
        </w:rPr>
        <w:t>alternative</w:t>
      </w:r>
      <w:r w:rsidRPr="0F7BF82B" w:rsidR="00E967A1">
        <w:rPr>
          <w:lang w:val="en-US"/>
        </w:rPr>
        <w:t xml:space="preserve"> are </w:t>
      </w:r>
      <w:r w:rsidRPr="0F7BF82B" w:rsidR="00536AA3">
        <w:rPr>
          <w:lang w:val="en-US"/>
        </w:rPr>
        <w:t>summarized</w:t>
      </w:r>
      <w:r w:rsidRPr="0F7BF82B" w:rsidR="00E967A1">
        <w:rPr>
          <w:lang w:val="en-US"/>
        </w:rPr>
        <w:t xml:space="preserve"> in Section 2.1.5 based on </w:t>
      </w:r>
      <w:r w:rsidRPr="0F7BF82B" w:rsidR="68331948">
        <w:rPr>
          <w:lang w:val="en-US"/>
        </w:rPr>
        <w:t>companies'</w:t>
      </w:r>
      <w:r w:rsidRPr="0F7BF82B" w:rsidR="00E967A1">
        <w:rPr>
          <w:lang w:val="en-US"/>
        </w:rPr>
        <w:t xml:space="preserve"> </w:t>
      </w:r>
      <w:r w:rsidRPr="0F7BF82B" w:rsidR="00536AA3">
        <w:rPr>
          <w:lang w:val="en-US"/>
        </w:rPr>
        <w:t>contributions</w:t>
      </w:r>
      <w:r w:rsidRPr="0F7BF82B" w:rsidR="00E967A1">
        <w:rPr>
          <w:lang w:val="en-US"/>
        </w:rPr>
        <w:t xml:space="preserve">, in case some important aspects are missing, it would be helpful to add those below </w:t>
      </w:r>
      <w:r w:rsidRPr="0F7BF82B" w:rsidR="0EB8F1F5">
        <w:rPr>
          <w:lang w:val="en-US"/>
        </w:rPr>
        <w:t>along with</w:t>
      </w:r>
      <w:r w:rsidRPr="0F7BF82B" w:rsidR="00E967A1">
        <w:rPr>
          <w:lang w:val="en-US"/>
        </w:rPr>
        <w:t xml:space="preserve"> the </w:t>
      </w:r>
      <w:r w:rsidRPr="0F7BF82B" w:rsidR="00536AA3">
        <w:rPr>
          <w:lang w:val="en-US"/>
        </w:rPr>
        <w:t>preferred</w:t>
      </w:r>
      <w:r w:rsidRPr="0F7BF82B" w:rsidR="00E967A1">
        <w:rPr>
          <w:lang w:val="en-US"/>
        </w:rPr>
        <w:t xml:space="preserve"> solution. </w:t>
      </w:r>
    </w:p>
    <w:p w:rsidRPr="009E4D66" w:rsidR="00DB36D1" w:rsidP="00DB36D1" w:rsidRDefault="00DB36D1" w14:paraId="1F5F9201" w14:textId="77777777">
      <w:pPr>
        <w:spacing w:after="0"/>
        <w:jc w:val="both"/>
        <w:rPr>
          <w:lang w:val="en-US"/>
        </w:rPr>
      </w:pPr>
    </w:p>
    <w:p w:rsidR="0063072C" w:rsidRDefault="00C34219" w14:paraId="4E34AC96" w14:textId="77777777">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rsidTr="308DF1D1" w14:paraId="250E9875" w14:textId="77777777">
        <w:tc>
          <w:tcPr>
            <w:tcW w:w="9629" w:type="dxa"/>
          </w:tcPr>
          <w:p w:rsidR="008D1D97" w:rsidP="00B819DD" w:rsidRDefault="00DD203B" w14:paraId="58270CF9" w14:textId="50819BC6">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Pr="00A073D2" w:rsidR="008D1D97">
              <w:rPr>
                <w:u w:val="single"/>
                <w:lang w:val="en-US"/>
              </w:rPr>
              <w:t xml:space="preserve">preferred </w:t>
            </w:r>
            <w:r w:rsidR="00DD6765">
              <w:rPr>
                <w:u w:val="single"/>
                <w:lang w:val="en-US"/>
              </w:rPr>
              <w:t>sub-</w:t>
            </w:r>
            <w:r w:rsidRPr="00A073D2" w:rsid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rsidR="00DD6765" w:rsidP="000925B5" w:rsidRDefault="008D1D97" w14:paraId="2C9BCE63" w14:textId="4C37A008">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rsidRPr="00DD6765" w:rsidR="008D1D97" w:rsidP="000925B5" w:rsidRDefault="008D1D97" w14:paraId="26352B0C" w14:textId="50B84BF3">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rsidRPr="00A073D2" w:rsidR="008D1D97" w:rsidP="000925B5" w:rsidRDefault="008D1D97" w14:paraId="5B06F04A" w14:textId="33EF873D">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rsidR="00536AA3" w:rsidP="00B819DD" w:rsidRDefault="00536AA3" w14:paraId="7A055564" w14:textId="77777777">
            <w:pPr>
              <w:rPr>
                <w:b/>
                <w:bCs/>
                <w:lang w:val="en-US"/>
              </w:rPr>
            </w:pPr>
          </w:p>
          <w:p w:rsidR="001800E2" w:rsidP="00B819DD" w:rsidRDefault="00536AA3" w14:paraId="0D3D8DE2" w14:textId="1A08B930">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Pr="308DF1D1" w:rsidR="7CF591A0">
              <w:rPr>
                <w:lang w:val="en-US"/>
              </w:rPr>
              <w:t xml:space="preserve"> </w:t>
            </w:r>
          </w:p>
          <w:p w:rsidR="00DD6765" w:rsidP="000925B5" w:rsidRDefault="00DD6765" w14:paraId="05BB20B5" w14:textId="3128F952">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rsidRPr="00DD6765" w:rsidR="00DD6765" w:rsidP="000925B5" w:rsidRDefault="00DD6765" w14:paraId="76E27B3E" w14:textId="34865FED">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rsidRPr="00A073D2" w:rsidR="00DD6765" w:rsidP="000925B5" w:rsidRDefault="00DD6765" w14:paraId="699F0244" w14:textId="6B0CB560">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rsidR="00DD6765" w:rsidP="00B819DD" w:rsidRDefault="00DD6765" w14:paraId="503236A6" w14:textId="77777777">
            <w:pPr>
              <w:rPr>
                <w:lang w:val="en-US"/>
              </w:rPr>
            </w:pPr>
          </w:p>
          <w:p w:rsidRPr="00D44B41" w:rsidR="00D33D5D" w:rsidP="00D44B41" w:rsidRDefault="00861D29" w14:paraId="3F0E5CE5" w14:textId="37AE4727">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rsidR="0063072C" w:rsidRDefault="0063072C" w14:paraId="3BFB7D1F" w14:textId="77777777"/>
    <w:p w:rsidR="0063072C" w:rsidRDefault="0063072C" w14:paraId="7A545F82" w14:textId="77777777">
      <w:pPr>
        <w:rPr>
          <w:lang w:val="en-US"/>
        </w:rPr>
      </w:pPr>
    </w:p>
    <w:p w:rsidR="0063072C" w:rsidRDefault="0063072C" w14:paraId="11E0ECF9" w14:textId="77777777"/>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rsidR="0063072C" w:rsidRDefault="00C34219" w14:paraId="7CEFD1C3" w14:textId="77777777">
            <w:pPr>
              <w:jc w:val="center"/>
              <w:rPr>
                <w:b/>
                <w:bCs/>
              </w:rPr>
            </w:pPr>
            <w:r>
              <w:rPr>
                <w:b/>
                <w:bCs/>
              </w:rPr>
              <w:t>Company</w:t>
            </w:r>
          </w:p>
        </w:tc>
        <w:tc>
          <w:tcPr>
            <w:tcW w:w="7507" w:type="dxa"/>
            <w:shd w:val="clear" w:color="auto" w:fill="DEEAF6" w:themeFill="accent1" w:themeFillTint="33"/>
            <w:vAlign w:val="center"/>
          </w:tcPr>
          <w:p w:rsidR="0063072C" w:rsidRDefault="00C34219" w14:paraId="174F26B8" w14:textId="77777777">
            <w:pPr>
              <w:jc w:val="center"/>
              <w:rPr>
                <w:b/>
                <w:bCs/>
              </w:rPr>
            </w:pPr>
            <w:r>
              <w:rPr>
                <w:b/>
                <w:bCs/>
              </w:rPr>
              <w:t>Answers/Comments</w:t>
            </w:r>
          </w:p>
        </w:tc>
      </w:tr>
      <w:tr w:rsidR="0063072C" w14:paraId="49020D86" w14:textId="77777777">
        <w:tc>
          <w:tcPr>
            <w:tcW w:w="2122" w:type="dxa"/>
          </w:tcPr>
          <w:p w:rsidR="0063072C" w:rsidRDefault="0063072C" w14:paraId="0BBE4388" w14:textId="2E52D0BD"/>
        </w:tc>
        <w:tc>
          <w:tcPr>
            <w:tcW w:w="7507" w:type="dxa"/>
          </w:tcPr>
          <w:p w:rsidR="0063072C" w:rsidRDefault="0063072C" w14:paraId="1C38C59E" w14:textId="1B6C8C65"/>
        </w:tc>
      </w:tr>
      <w:tr w:rsidR="0063072C" w14:paraId="1B7B41B1" w14:textId="77777777">
        <w:tc>
          <w:tcPr>
            <w:tcW w:w="2122" w:type="dxa"/>
          </w:tcPr>
          <w:p w:rsidR="0063072C" w:rsidRDefault="0063072C" w14:paraId="6ECDA053" w14:textId="3A1EB887">
            <w:pPr>
              <w:rPr>
                <w:lang w:val="en-US" w:eastAsia="zh-CN"/>
              </w:rPr>
            </w:pPr>
          </w:p>
        </w:tc>
        <w:tc>
          <w:tcPr>
            <w:tcW w:w="7507" w:type="dxa"/>
          </w:tcPr>
          <w:p w:rsidR="0063072C" w:rsidRDefault="0063072C" w14:paraId="4D4998E4" w14:textId="77777777">
            <w:pPr>
              <w:rPr>
                <w:lang w:val="en-US" w:eastAsia="zh-CN"/>
              </w:rPr>
            </w:pPr>
          </w:p>
        </w:tc>
      </w:tr>
      <w:tr w:rsidR="0063072C" w14:paraId="08E50087" w14:textId="77777777">
        <w:tc>
          <w:tcPr>
            <w:tcW w:w="2122" w:type="dxa"/>
          </w:tcPr>
          <w:p w:rsidR="0063072C" w:rsidRDefault="0063072C" w14:paraId="6293D520" w14:textId="780D212A">
            <w:pPr>
              <w:rPr>
                <w:lang w:val="en-US" w:eastAsia="zh-CN"/>
              </w:rPr>
            </w:pPr>
          </w:p>
        </w:tc>
        <w:tc>
          <w:tcPr>
            <w:tcW w:w="7507" w:type="dxa"/>
          </w:tcPr>
          <w:p w:rsidRPr="00A91ED4" w:rsidR="00A91ED4" w:rsidP="00855721" w:rsidRDefault="00A91ED4" w14:paraId="5C6424CF" w14:textId="4799F307">
            <w:pPr>
              <w:rPr>
                <w:color w:val="FF0000"/>
                <w:lang w:val="en-US" w:eastAsia="zh-CN"/>
              </w:rPr>
            </w:pPr>
          </w:p>
        </w:tc>
      </w:tr>
      <w:tr w:rsidR="006E4DF8" w14:paraId="016CEF5E" w14:textId="77777777">
        <w:tc>
          <w:tcPr>
            <w:tcW w:w="2122" w:type="dxa"/>
          </w:tcPr>
          <w:p w:rsidR="006E4DF8" w:rsidP="006E4DF8" w:rsidRDefault="006E4DF8" w14:paraId="6902B081" w14:textId="2ABE4F5B">
            <w:pPr>
              <w:rPr>
                <w:lang w:val="en-US" w:eastAsia="zh-CN"/>
              </w:rPr>
            </w:pPr>
          </w:p>
        </w:tc>
        <w:tc>
          <w:tcPr>
            <w:tcW w:w="7507" w:type="dxa"/>
          </w:tcPr>
          <w:p w:rsidR="006E4DF8" w:rsidP="006E4DF8" w:rsidRDefault="006E4DF8" w14:paraId="273A44C5" w14:textId="77777777">
            <w:pPr>
              <w:rPr>
                <w:lang w:val="en-US" w:eastAsia="zh-CN"/>
              </w:rPr>
            </w:pPr>
          </w:p>
        </w:tc>
      </w:tr>
      <w:tr w:rsidR="003B13DB" w14:paraId="7B6C2F4A" w14:textId="77777777">
        <w:tc>
          <w:tcPr>
            <w:tcW w:w="2122" w:type="dxa"/>
          </w:tcPr>
          <w:p w:rsidR="003B13DB" w:rsidP="003B13DB" w:rsidRDefault="003B13DB" w14:paraId="54520106" w14:textId="6E509502"/>
        </w:tc>
        <w:tc>
          <w:tcPr>
            <w:tcW w:w="7507" w:type="dxa"/>
          </w:tcPr>
          <w:p w:rsidR="003B13DB" w:rsidP="003B13DB" w:rsidRDefault="003B13DB" w14:paraId="68FE360B" w14:textId="53AEA72F"/>
        </w:tc>
      </w:tr>
      <w:tr w:rsidR="003B13DB" w14:paraId="5672DFE5" w14:textId="77777777">
        <w:tc>
          <w:tcPr>
            <w:tcW w:w="2122" w:type="dxa"/>
          </w:tcPr>
          <w:p w:rsidR="003B13DB" w:rsidP="003B13DB" w:rsidRDefault="003B13DB" w14:paraId="005F2E49" w14:textId="299F6E51">
            <w:pPr>
              <w:rPr>
                <w:lang w:eastAsia="zh-CN"/>
              </w:rPr>
            </w:pPr>
          </w:p>
        </w:tc>
        <w:tc>
          <w:tcPr>
            <w:tcW w:w="7507" w:type="dxa"/>
          </w:tcPr>
          <w:p w:rsidRPr="005374D9" w:rsidR="0058442D" w:rsidP="005374D9" w:rsidRDefault="0058442D" w14:paraId="5E7F587F" w14:textId="24714CE3">
            <w:pPr>
              <w:rPr>
                <w:sz w:val="18"/>
                <w:szCs w:val="18"/>
                <w:lang w:val="en-US"/>
              </w:rPr>
            </w:pPr>
          </w:p>
        </w:tc>
      </w:tr>
      <w:tr w:rsidR="00CE1E07" w14:paraId="5B20F882" w14:textId="77777777">
        <w:tc>
          <w:tcPr>
            <w:tcW w:w="2122" w:type="dxa"/>
          </w:tcPr>
          <w:p w:rsidR="00CE1E07" w:rsidP="00CE1E07" w:rsidRDefault="00CE1E07" w14:paraId="100441AA" w14:textId="1B86FB9D">
            <w:pPr>
              <w:rPr>
                <w:lang w:eastAsia="zh-CN"/>
              </w:rPr>
            </w:pPr>
          </w:p>
        </w:tc>
        <w:tc>
          <w:tcPr>
            <w:tcW w:w="7507" w:type="dxa"/>
          </w:tcPr>
          <w:p w:rsidRPr="00BF2849" w:rsidR="00CE1E07" w:rsidP="00CE1E07" w:rsidRDefault="00CE1E07" w14:paraId="0E57D8B3" w14:textId="6457E8B3">
            <w:pPr>
              <w:rPr>
                <w:lang w:val="en-US" w:eastAsia="zh-CN"/>
              </w:rPr>
            </w:pPr>
          </w:p>
        </w:tc>
      </w:tr>
      <w:tr w:rsidR="003B13DB" w14:paraId="2D20EBE6" w14:textId="77777777">
        <w:tc>
          <w:tcPr>
            <w:tcW w:w="2122" w:type="dxa"/>
          </w:tcPr>
          <w:p w:rsidR="003B13DB" w:rsidP="003B13DB" w:rsidRDefault="003B13DB" w14:paraId="1AEA76E2" w14:textId="77777777"/>
        </w:tc>
        <w:tc>
          <w:tcPr>
            <w:tcW w:w="7507" w:type="dxa"/>
          </w:tcPr>
          <w:p w:rsidR="003B13DB" w:rsidP="003B13DB" w:rsidRDefault="003B13DB" w14:paraId="2FDF85E8" w14:textId="77777777"/>
        </w:tc>
      </w:tr>
      <w:tr w:rsidR="003B13DB" w14:paraId="6F5DA67C" w14:textId="77777777">
        <w:tc>
          <w:tcPr>
            <w:tcW w:w="2122" w:type="dxa"/>
          </w:tcPr>
          <w:p w:rsidR="003B13DB" w:rsidP="003B13DB" w:rsidRDefault="003B13DB" w14:paraId="6306AF7E" w14:textId="77777777"/>
        </w:tc>
        <w:tc>
          <w:tcPr>
            <w:tcW w:w="7507" w:type="dxa"/>
          </w:tcPr>
          <w:p w:rsidR="003B13DB" w:rsidP="003B13DB" w:rsidRDefault="003B13DB" w14:paraId="128765EB" w14:textId="77777777"/>
        </w:tc>
      </w:tr>
      <w:tr w:rsidR="003B13DB" w14:paraId="18F24BB5" w14:textId="77777777">
        <w:tc>
          <w:tcPr>
            <w:tcW w:w="2122" w:type="dxa"/>
          </w:tcPr>
          <w:p w:rsidR="003B13DB" w:rsidP="003B13DB" w:rsidRDefault="003B13DB" w14:paraId="76C8D323" w14:textId="77777777"/>
        </w:tc>
        <w:tc>
          <w:tcPr>
            <w:tcW w:w="7507" w:type="dxa"/>
          </w:tcPr>
          <w:p w:rsidR="003B13DB" w:rsidP="003B13DB" w:rsidRDefault="003B13DB" w14:paraId="1158DBBB" w14:textId="77777777"/>
        </w:tc>
      </w:tr>
      <w:tr w:rsidR="003B13DB" w14:paraId="47237693" w14:textId="77777777">
        <w:tc>
          <w:tcPr>
            <w:tcW w:w="2122" w:type="dxa"/>
          </w:tcPr>
          <w:p w:rsidR="003B13DB" w:rsidP="003B13DB" w:rsidRDefault="003B13DB" w14:paraId="224F3021" w14:textId="77777777">
            <w:pPr>
              <w:rPr>
                <w:lang w:eastAsia="zh-CN"/>
              </w:rPr>
            </w:pPr>
          </w:p>
        </w:tc>
        <w:tc>
          <w:tcPr>
            <w:tcW w:w="7507" w:type="dxa"/>
          </w:tcPr>
          <w:p w:rsidR="003B13DB" w:rsidP="003B13DB" w:rsidRDefault="003B13DB" w14:paraId="52F61F81" w14:textId="77777777">
            <w:pPr>
              <w:rPr>
                <w:lang w:eastAsia="zh-CN"/>
              </w:rPr>
            </w:pPr>
          </w:p>
        </w:tc>
      </w:tr>
      <w:tr w:rsidR="003B13DB" w14:paraId="686F714B" w14:textId="77777777">
        <w:tc>
          <w:tcPr>
            <w:tcW w:w="2122" w:type="dxa"/>
          </w:tcPr>
          <w:p w:rsidR="003B13DB" w:rsidP="003B13DB" w:rsidRDefault="003B13DB" w14:paraId="3688AFA8" w14:textId="77777777">
            <w:pPr>
              <w:rPr>
                <w:lang w:eastAsia="zh-CN"/>
              </w:rPr>
            </w:pPr>
          </w:p>
        </w:tc>
        <w:tc>
          <w:tcPr>
            <w:tcW w:w="7507" w:type="dxa"/>
          </w:tcPr>
          <w:p w:rsidR="003B13DB" w:rsidP="003B13DB" w:rsidRDefault="003B13DB" w14:paraId="34C79A19" w14:textId="77777777"/>
        </w:tc>
      </w:tr>
      <w:tr w:rsidR="003B13DB" w14:paraId="2D742CDD" w14:textId="77777777">
        <w:tc>
          <w:tcPr>
            <w:tcW w:w="2122" w:type="dxa"/>
          </w:tcPr>
          <w:p w:rsidR="003B13DB" w:rsidP="003B13DB" w:rsidRDefault="003B13DB" w14:paraId="165A3DA3" w14:textId="77777777">
            <w:pPr>
              <w:rPr>
                <w:lang w:eastAsia="zh-CN"/>
              </w:rPr>
            </w:pPr>
          </w:p>
        </w:tc>
        <w:tc>
          <w:tcPr>
            <w:tcW w:w="7507" w:type="dxa"/>
          </w:tcPr>
          <w:p w:rsidR="003B13DB" w:rsidP="003B13DB" w:rsidRDefault="003B13DB" w14:paraId="1EFB6591" w14:textId="77777777"/>
        </w:tc>
      </w:tr>
      <w:tr w:rsidR="003B13DB" w14:paraId="4E7AA478" w14:textId="77777777">
        <w:tc>
          <w:tcPr>
            <w:tcW w:w="2122" w:type="dxa"/>
          </w:tcPr>
          <w:p w:rsidR="003B13DB" w:rsidP="003B13DB" w:rsidRDefault="003B13DB" w14:paraId="5CE9F52C" w14:textId="77777777">
            <w:pPr>
              <w:rPr>
                <w:lang w:eastAsia="zh-CN"/>
              </w:rPr>
            </w:pPr>
          </w:p>
        </w:tc>
        <w:tc>
          <w:tcPr>
            <w:tcW w:w="7507" w:type="dxa"/>
          </w:tcPr>
          <w:p w:rsidR="003B13DB" w:rsidP="003B13DB" w:rsidRDefault="003B13DB" w14:paraId="166F7F7D" w14:textId="77777777">
            <w:pPr>
              <w:rPr>
                <w:lang w:eastAsia="zh-CN"/>
              </w:rPr>
            </w:pPr>
          </w:p>
        </w:tc>
      </w:tr>
      <w:tr w:rsidR="003B13DB" w14:paraId="34921F52" w14:textId="77777777">
        <w:tc>
          <w:tcPr>
            <w:tcW w:w="2122" w:type="dxa"/>
          </w:tcPr>
          <w:p w:rsidR="003B13DB" w:rsidP="003B13DB" w:rsidRDefault="003B13DB" w14:paraId="52046310" w14:textId="77777777">
            <w:pPr>
              <w:rPr>
                <w:lang w:eastAsia="zh-CN"/>
              </w:rPr>
            </w:pPr>
          </w:p>
        </w:tc>
        <w:tc>
          <w:tcPr>
            <w:tcW w:w="7507" w:type="dxa"/>
          </w:tcPr>
          <w:p w:rsidR="003B13DB" w:rsidP="003B13DB" w:rsidRDefault="003B13DB" w14:paraId="0D5943FE" w14:textId="77777777">
            <w:pPr>
              <w:rPr>
                <w:lang w:eastAsia="zh-CN"/>
              </w:rPr>
            </w:pPr>
          </w:p>
        </w:tc>
      </w:tr>
      <w:tr w:rsidR="003B13DB" w14:paraId="575CDDB8" w14:textId="77777777">
        <w:tc>
          <w:tcPr>
            <w:tcW w:w="2122" w:type="dxa"/>
          </w:tcPr>
          <w:p w:rsidR="003B13DB" w:rsidP="003B13DB" w:rsidRDefault="003B13DB" w14:paraId="64C86188" w14:textId="77777777">
            <w:pPr>
              <w:rPr>
                <w:lang w:eastAsia="zh-CN"/>
              </w:rPr>
            </w:pPr>
          </w:p>
        </w:tc>
        <w:tc>
          <w:tcPr>
            <w:tcW w:w="7507" w:type="dxa"/>
          </w:tcPr>
          <w:p w:rsidR="003B13DB" w:rsidP="003B13DB" w:rsidRDefault="003B13DB" w14:paraId="765288F4" w14:textId="77777777"/>
        </w:tc>
      </w:tr>
      <w:tr w:rsidR="003B13DB" w14:paraId="2BCBD84F" w14:textId="77777777">
        <w:tc>
          <w:tcPr>
            <w:tcW w:w="2122" w:type="dxa"/>
          </w:tcPr>
          <w:p w:rsidR="003B13DB" w:rsidP="003B13DB" w:rsidRDefault="003B13DB" w14:paraId="20B2B709" w14:textId="77777777">
            <w:pPr>
              <w:rPr>
                <w:lang w:eastAsia="zh-CN"/>
              </w:rPr>
            </w:pPr>
          </w:p>
        </w:tc>
        <w:tc>
          <w:tcPr>
            <w:tcW w:w="7507" w:type="dxa"/>
          </w:tcPr>
          <w:p w:rsidR="003B13DB" w:rsidP="003B13DB" w:rsidRDefault="003B13DB" w14:paraId="032489EC" w14:textId="77777777"/>
        </w:tc>
      </w:tr>
      <w:tr w:rsidR="003B13DB" w14:paraId="66CFD8A1" w14:textId="77777777">
        <w:tc>
          <w:tcPr>
            <w:tcW w:w="2122" w:type="dxa"/>
          </w:tcPr>
          <w:p w:rsidR="003B13DB" w:rsidP="003B13DB" w:rsidRDefault="003B13DB" w14:paraId="463623AC" w14:textId="77777777">
            <w:pPr>
              <w:rPr>
                <w:lang w:eastAsia="zh-CN"/>
              </w:rPr>
            </w:pPr>
          </w:p>
        </w:tc>
        <w:tc>
          <w:tcPr>
            <w:tcW w:w="7507" w:type="dxa"/>
          </w:tcPr>
          <w:p w:rsidR="003B13DB" w:rsidP="003B13DB" w:rsidRDefault="003B13DB" w14:paraId="26034737" w14:textId="77777777"/>
        </w:tc>
      </w:tr>
    </w:tbl>
    <w:p w:rsidR="0063072C" w:rsidRDefault="0063072C" w14:paraId="4EB6758C" w14:textId="77777777"/>
    <w:p w:rsidR="0063072C" w:rsidRDefault="00C34219" w14:paraId="48C86CA0" w14:textId="77777777">
      <w:pPr>
        <w:pStyle w:val="Heading2"/>
      </w:pPr>
      <w:r>
        <w:t>Timeline discussion</w:t>
      </w:r>
    </w:p>
    <w:p w:rsidR="0063072C" w:rsidRDefault="0063072C" w14:paraId="4BFC1E20" w14:textId="77777777"/>
    <w:p w:rsidR="0063072C" w:rsidRDefault="00C34219" w14:paraId="221C8FF6" w14:textId="77777777">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rsidR="0063072C" w:rsidRDefault="00C34219" w14:paraId="3CCB9E25" w14:textId="77777777">
            <w:pPr>
              <w:jc w:val="center"/>
              <w:rPr>
                <w:b/>
                <w:bCs/>
              </w:rPr>
            </w:pPr>
            <w:r>
              <w:rPr>
                <w:b/>
                <w:bCs/>
              </w:rPr>
              <w:t>Company</w:t>
            </w:r>
          </w:p>
        </w:tc>
        <w:tc>
          <w:tcPr>
            <w:tcW w:w="7507" w:type="dxa"/>
            <w:shd w:val="clear" w:color="auto" w:fill="EDEDED" w:themeFill="accent3" w:themeFillTint="33"/>
            <w:vAlign w:val="center"/>
          </w:tcPr>
          <w:p w:rsidR="0063072C" w:rsidRDefault="00C34219" w14:paraId="6A7EB9BF" w14:textId="77777777">
            <w:pPr>
              <w:jc w:val="center"/>
              <w:rPr>
                <w:b/>
                <w:bCs/>
              </w:rPr>
            </w:pPr>
            <w:r>
              <w:rPr>
                <w:b/>
                <w:bCs/>
              </w:rPr>
              <w:t>Proposals/Observations</w:t>
            </w:r>
          </w:p>
        </w:tc>
      </w:tr>
      <w:tr w:rsidR="0063072C" w14:paraId="5D32F92E" w14:textId="77777777">
        <w:tc>
          <w:tcPr>
            <w:tcW w:w="2122" w:type="dxa"/>
          </w:tcPr>
          <w:p w:rsidRPr="00320F0D" w:rsidR="0063072C" w:rsidRDefault="005F10A0" w14:paraId="11DF6652" w14:textId="7D7B978F">
            <w:r w:rsidRPr="00320F0D">
              <w:t>Ericsson</w:t>
            </w:r>
          </w:p>
        </w:tc>
        <w:tc>
          <w:tcPr>
            <w:tcW w:w="7507" w:type="dxa"/>
          </w:tcPr>
          <w:p w:rsidRPr="00923DAB" w:rsidR="001D3B8F" w:rsidP="001D3B8F" w:rsidRDefault="001D3B8F" w14:paraId="78DD7AAA" w14:textId="399E7E9B">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r>
            <w:r w:rsidRPr="00923DAB">
              <w:rPr>
                <w:rFonts w:ascii="Times" w:hAnsi="Times" w:cs="Times"/>
                <w:lang w:eastAsia="zh-CN"/>
              </w:rPr>
              <w:t>For dynamic indication for cancellation of a MG (i.e. Alt. 1) in a MG configuration, support at least the following with respect to the cancellation timeline:</w:t>
            </w:r>
          </w:p>
          <w:p w:rsidRPr="00923DAB" w:rsidR="001D3B8F" w:rsidP="001D3B8F" w:rsidRDefault="001D3B8F" w14:paraId="63B7B93A" w14:textId="77777777">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r>
            <w:r w:rsidRPr="00923DAB">
              <w:rPr>
                <w:rFonts w:ascii="Times" w:hAnsi="Times" w:cs="Times"/>
                <w:lang w:eastAsia="zh-CN"/>
              </w:rPr>
              <w:t>Tproc1, Tproc2 or exiting UL cancellation timeline can be reused for duration of the MG cancellation timeline. If preferred, the discussion and decision can be deferred to RAN4.</w:t>
            </w:r>
          </w:p>
          <w:p w:rsidRPr="00923DAB" w:rsidR="001D3B8F" w:rsidP="001D3B8F" w:rsidRDefault="001D3B8F" w14:paraId="1A49CE73" w14:textId="77777777">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r>
            <w:r w:rsidRPr="00923DAB">
              <w:rPr>
                <w:rFonts w:ascii="Times" w:hAnsi="Times" w:cs="Times"/>
                <w:lang w:eastAsia="zh-CN"/>
              </w:rPr>
              <w:t>The reference for the cancellation timeline is the start of the cancelled MG.</w:t>
            </w:r>
          </w:p>
          <w:p w:rsidRPr="00923DAB" w:rsidR="008857F7" w:rsidP="001D3B8F" w:rsidRDefault="001D3B8F" w14:paraId="77A3AD0E" w14:textId="1C81C63B">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r>
            <w:r w:rsidRPr="00923DAB">
              <w:rPr>
                <w:rFonts w:ascii="Times" w:hAnsi="Times" w:cs="Times"/>
                <w:lang w:eastAsia="zh-CN"/>
              </w:rPr>
              <w:t>The cancellation timeline should only be satisfied for the first indication of a cancelled MG.</w:t>
            </w:r>
          </w:p>
        </w:tc>
      </w:tr>
      <w:tr w:rsidR="00945171" w14:paraId="7197A98C" w14:textId="77777777">
        <w:tc>
          <w:tcPr>
            <w:tcW w:w="2122" w:type="dxa"/>
          </w:tcPr>
          <w:p w:rsidRPr="00320F0D" w:rsidR="00945171" w:rsidRDefault="00945171" w14:paraId="6F81FE5C" w14:textId="1D4BAD10">
            <w:r>
              <w:t>Huawei</w:t>
            </w:r>
          </w:p>
        </w:tc>
        <w:tc>
          <w:tcPr>
            <w:tcW w:w="7507" w:type="dxa"/>
          </w:tcPr>
          <w:p w:rsidRPr="00945171" w:rsidR="00945171" w:rsidP="00945171" w:rsidRDefault="00945171" w14:paraId="2A6ED566" w14:textId="77777777">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rsidRPr="00945171" w:rsidR="00945171" w:rsidP="00945171" w:rsidRDefault="00945171" w14:paraId="78FD75CE" w14:textId="77777777">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r>
            <w:r w:rsidRPr="00945171">
              <w:rPr>
                <w:rFonts w:ascii="Times" w:hAnsi="Times" w:cs="Times"/>
                <w:lang w:eastAsia="zh-CN"/>
              </w:rPr>
              <w:t>Support Alt 3-1: configure a pattern(s) via RRC to indicate occasions where to skip gaps/restrictions</w:t>
            </w:r>
          </w:p>
          <w:p w:rsidRPr="00945171" w:rsidR="00945171" w:rsidP="00945171" w:rsidRDefault="00945171" w14:paraId="2E9D522E" w14:textId="77777777">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r>
            <w:r w:rsidRPr="00945171">
              <w:rPr>
                <w:rFonts w:ascii="Times" w:hAnsi="Times" w:cs="Times"/>
                <w:lang w:eastAsia="zh-CN"/>
              </w:rPr>
              <w:t>Starting position, periodicity and duration of the pattern, and a threshold are RRC configured.</w:t>
            </w:r>
          </w:p>
          <w:p w:rsidRPr="00945171" w:rsidR="00945171" w:rsidP="00945171" w:rsidRDefault="00945171" w14:paraId="64666961" w14:textId="77777777">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r>
            <w:r w:rsidRPr="00945171">
              <w:rPr>
                <w:rFonts w:ascii="Times" w:hAnsi="Times" w:cs="Times"/>
                <w:lang w:eastAsia="zh-CN"/>
              </w:rPr>
              <w:t>If the overlapping ratio between the duration of pattern and the duration of RRM measurements is larger than the threshold, the RRM measurements are cancelled.</w:t>
            </w:r>
          </w:p>
          <w:p w:rsidRPr="00945171" w:rsidR="00945171" w:rsidP="00945171" w:rsidRDefault="00945171" w14:paraId="47E590B2" w14:textId="77777777">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r>
            <w:r w:rsidRPr="00945171">
              <w:rPr>
                <w:rFonts w:ascii="Times" w:hAnsi="Times" w:cs="Times"/>
                <w:lang w:eastAsia="zh-CN"/>
              </w:rPr>
              <w:t>FFS: Alt 1-2: Explicit indication by DCI to indicate a time window where to skip a particular gap(s)/restriction(s);</w:t>
            </w:r>
          </w:p>
          <w:p w:rsidR="00945171" w:rsidP="00945171" w:rsidRDefault="00945171" w14:paraId="4F2CDC47" w14:textId="77777777">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r>
            <w:r w:rsidRPr="00945171">
              <w:rPr>
                <w:rFonts w:ascii="Times" w:hAnsi="Times" w:cs="Times"/>
                <w:lang w:eastAsia="zh-CN"/>
              </w:rPr>
              <w:t>Consider sending LS to RAN4 to discuss time offset, and UE implementation impact since Alt 1 requires UE to dynamically cancel or do measurement on an indicated occasion, which may not be aligned with typical UE implementation</w:t>
            </w:r>
          </w:p>
          <w:p w:rsidR="00945171" w:rsidP="00945171" w:rsidRDefault="00945171" w14:paraId="5B6EB298" w14:textId="77777777">
            <w:pPr>
              <w:spacing w:after="0"/>
              <w:jc w:val="both"/>
              <w:rPr>
                <w:rFonts w:ascii="Times" w:hAnsi="Times" w:cs="Times"/>
                <w:lang w:eastAsia="zh-CN"/>
              </w:rPr>
            </w:pPr>
          </w:p>
          <w:p w:rsidR="00945171" w:rsidP="00945171" w:rsidRDefault="00945171" w14:paraId="72DC8334" w14:textId="77777777">
            <w:pPr>
              <w:spacing w:after="0"/>
              <w:jc w:val="both"/>
              <w:rPr>
                <w:rFonts w:ascii="Times" w:hAnsi="Times" w:cs="Times"/>
                <w:lang w:eastAsia="zh-CN"/>
              </w:rPr>
            </w:pPr>
            <w:r w:rsidRPr="00976667">
              <w:rPr>
                <w:noProof/>
                <w:lang w:eastAsia="zh-CN"/>
              </w:rPr>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rsidR="00945171" w:rsidP="00945171" w:rsidRDefault="00945171" w14:paraId="566A1C0D" w14:textId="77777777">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rsidRPr="00923DAB" w:rsidR="00945171" w:rsidP="00945171" w:rsidRDefault="00945171" w14:paraId="6907F6E5" w14:textId="5D87134A">
            <w:pPr>
              <w:spacing w:after="0"/>
              <w:jc w:val="both"/>
              <w:rPr>
                <w:rFonts w:ascii="Times" w:hAnsi="Times" w:cs="Times"/>
                <w:lang w:eastAsia="zh-CN"/>
              </w:rPr>
            </w:pPr>
          </w:p>
        </w:tc>
      </w:tr>
      <w:tr w:rsidR="0063072C" w14:paraId="3D9B24C0" w14:textId="77777777">
        <w:tc>
          <w:tcPr>
            <w:tcW w:w="2122" w:type="dxa"/>
          </w:tcPr>
          <w:p w:rsidRPr="00320F0D" w:rsidR="0063072C" w:rsidRDefault="001B31F4" w14:paraId="4E493740" w14:textId="17FC4286">
            <w:r w:rsidRPr="00320F0D">
              <w:t>Lenovo</w:t>
            </w:r>
          </w:p>
        </w:tc>
        <w:tc>
          <w:tcPr>
            <w:tcW w:w="7507" w:type="dxa"/>
          </w:tcPr>
          <w:p w:rsidRPr="00923DAB" w:rsidR="0063072C" w:rsidP="00320F0D" w:rsidRDefault="00815FB3" w14:paraId="5605F52A" w14:textId="41AFE1F9">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rsidRPr="00320F0D" w:rsidR="0063072C" w:rsidRDefault="003C4EA2" w14:paraId="03DDA116" w14:textId="48B3FE12">
            <w:r w:rsidRPr="00320F0D">
              <w:t>MediaTek</w:t>
            </w:r>
          </w:p>
        </w:tc>
        <w:tc>
          <w:tcPr>
            <w:tcW w:w="7507" w:type="dxa"/>
          </w:tcPr>
          <w:p w:rsidRPr="00923DAB" w:rsidR="0063072C" w:rsidP="00320F0D" w:rsidRDefault="0082793A" w14:paraId="68797978" w14:textId="0AEF8CE0">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rsidRPr="00320F0D" w:rsidR="00D80CFA" w:rsidRDefault="00D80CFA" w14:paraId="3775B3B6" w14:textId="63E520AE">
            <w:r>
              <w:t>Nokia</w:t>
            </w:r>
          </w:p>
        </w:tc>
        <w:tc>
          <w:tcPr>
            <w:tcW w:w="7507" w:type="dxa"/>
          </w:tcPr>
          <w:p w:rsidRPr="00923DAB" w:rsidR="00D80CFA" w:rsidP="0082793A" w:rsidRDefault="00D80CFA" w14:paraId="397C0DC8" w14:textId="30BE63A2">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rsidRPr="00320F0D" w:rsidR="00E44280" w:rsidRDefault="00E44280" w14:paraId="58F1A3E9" w14:textId="6BD18292">
            <w:r w:rsidRPr="00320F0D">
              <w:t>OPPO</w:t>
            </w:r>
          </w:p>
        </w:tc>
        <w:tc>
          <w:tcPr>
            <w:tcW w:w="7507" w:type="dxa"/>
          </w:tcPr>
          <w:p w:rsidRPr="00923DAB" w:rsidR="00E44280" w:rsidP="00320F0D" w:rsidRDefault="00AD3C46" w14:paraId="4929F7A9" w14:textId="37B5F237">
            <w:pPr>
              <w:spacing w:before="240" w:after="120" w:line="259" w:lineRule="auto"/>
              <w:jc w:val="both"/>
              <w:rPr>
                <w:rFonts w:ascii="Times" w:hAnsi="Times" w:eastAsia="Batang" w:cs="Times"/>
              </w:rPr>
            </w:pPr>
            <w:r w:rsidRPr="00923DAB">
              <w:rPr>
                <w:rFonts w:ascii="Times" w:hAnsi="Times" w:cs="Times" w:eastAsiaTheme="minorEastAsia"/>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rsidRPr="00320F0D" w:rsidR="001A3ADF" w:rsidRDefault="001A3ADF" w14:paraId="073B7E13" w14:textId="66A8D05A">
            <w:r w:rsidRPr="00320F0D">
              <w:t>Qualcomm</w:t>
            </w:r>
          </w:p>
        </w:tc>
        <w:tc>
          <w:tcPr>
            <w:tcW w:w="7507" w:type="dxa"/>
          </w:tcPr>
          <w:p w:rsidRPr="00923DAB" w:rsidR="00CE50AB" w:rsidP="00320F0D" w:rsidRDefault="00AB78DB" w14:paraId="13FCA07C" w14:textId="77777777">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 xml:space="preserve">Observation 3: Tproc1, Tproc2, UL cancellation timeline and PUSCH preparation time N2 are more relevant to the cancellation of data channels instead of UE RRM measurement. Rel-17 dynamic deactivation of preconfigured </w:t>
            </w:r>
            <w:r w:rsidRPr="00923DAB">
              <w:rPr>
                <w:rFonts w:ascii="Times" w:hAnsi="Times" w:cs="Times"/>
                <w:color w:val="000000" w:themeColor="text1"/>
                <w:sz w:val="20"/>
                <w:szCs w:val="20"/>
                <w:lang w:val="en-GB"/>
              </w:rPr>
              <w:t>MGs is the most relevant mechanism to the Rel-19 MG skipping feature.</w:t>
            </w:r>
          </w:p>
          <w:p w:rsidRPr="00923DAB" w:rsidR="00AB78DB" w:rsidP="00AB78DB" w:rsidRDefault="00AB78DB" w14:paraId="7D9FDA67" w14:textId="77777777">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rsidRPr="00923DAB" w:rsidR="00AB78DB" w:rsidP="00AB78DB" w:rsidRDefault="00AB78DB" w14:paraId="2F0C8A9E" w14:textId="77777777">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r>
            <w:r w:rsidRPr="00923DAB">
              <w:rPr>
                <w:rFonts w:ascii="Times" w:hAnsi="Times" w:cs="Times"/>
                <w:color w:val="000000" w:themeColor="text1"/>
                <w:sz w:val="20"/>
                <w:szCs w:val="20"/>
                <w:lang w:val="en-GB"/>
              </w:rPr>
              <w:t>For eMBB UE, at least 5ms time offset is needed after the MG skipping indication is decoded to the start of the MG. For RedCap UE, the minimum required time offset can be longer.</w:t>
            </w:r>
          </w:p>
          <w:p w:rsidRPr="00923DAB" w:rsidR="00AB78DB" w:rsidP="00AB78DB" w:rsidRDefault="00AB78DB" w14:paraId="10605EBF" w14:textId="6B9967F2">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CC2B22" w14:paraId="35996320" w14:textId="77777777">
        <w:tc>
          <w:tcPr>
            <w:tcW w:w="2122" w:type="dxa"/>
          </w:tcPr>
          <w:p w:rsidRPr="00320F0D" w:rsidR="00CC2B22" w:rsidRDefault="00CC2B22" w14:paraId="02380C0E" w14:textId="34C624B6">
            <w:r w:rsidRPr="00320F0D">
              <w:t>Spreadtrum</w:t>
            </w:r>
          </w:p>
        </w:tc>
        <w:tc>
          <w:tcPr>
            <w:tcW w:w="7507" w:type="dxa"/>
          </w:tcPr>
          <w:p w:rsidRPr="00923DAB" w:rsidR="00CC2B22" w:rsidP="00320F0D" w:rsidRDefault="00541E51" w14:paraId="3B332EDB" w14:textId="4FDC36C4">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rsidRPr="00320F0D" w:rsidR="007E1553" w:rsidRDefault="007E1553" w14:paraId="38A62DAA" w14:textId="6AD80828">
            <w:r w:rsidRPr="00320F0D">
              <w:t>TCL</w:t>
            </w:r>
          </w:p>
        </w:tc>
        <w:tc>
          <w:tcPr>
            <w:tcW w:w="7507" w:type="dxa"/>
          </w:tcPr>
          <w:p w:rsidRPr="00923DAB" w:rsidR="007E1553" w:rsidP="00320F0D" w:rsidRDefault="00125AA6" w14:paraId="5A32B6DC" w14:textId="0A03ED59">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rsidRPr="00320F0D" w:rsidR="005F0D6E" w:rsidRDefault="005F0D6E" w14:paraId="2266E442" w14:textId="2A042E4C">
            <w:r w:rsidRPr="00320F0D">
              <w:t>ZTE</w:t>
            </w:r>
          </w:p>
        </w:tc>
        <w:tc>
          <w:tcPr>
            <w:tcW w:w="7507" w:type="dxa"/>
          </w:tcPr>
          <w:p w:rsidRPr="00923DAB" w:rsidR="00FF59E4" w:rsidP="00FF59E4" w:rsidRDefault="003E1893" w14:paraId="057B1280" w14:textId="77777777">
            <w:pPr>
              <w:pStyle w:val="TOC1"/>
              <w:tabs>
                <w:tab w:val="clear" w:pos="9639"/>
                <w:tab w:val="right" w:leader="dot" w:pos="9660"/>
              </w:tabs>
              <w:spacing w:after="120"/>
              <w:rPr>
                <w:rFonts w:ascii="Times" w:hAnsi="Times" w:cs="Times"/>
                <w:sz w:val="20"/>
              </w:rPr>
            </w:pPr>
            <w:hyperlink w:history="1" w:anchor="_Toc13272">
              <w:r w:rsidRPr="00923DAB" w:rsidR="00FF59E4">
                <w:rPr>
                  <w:rFonts w:ascii="Times" w:hAnsi="Times" w:cs="Times"/>
                  <w:sz w:val="20"/>
                  <w:lang w:eastAsia="zh-CN"/>
                </w:rPr>
                <w:t>Observation 5: The scenarios of activating/deactivating for pre-MG is distinguished from the RRM measurement enhancement in AI 9.10.1.</w:t>
              </w:r>
            </w:hyperlink>
          </w:p>
          <w:p w:rsidRPr="00923DAB" w:rsidR="00DB39DC" w:rsidP="00923DAB" w:rsidRDefault="003E1893" w14:paraId="604F6B3A" w14:textId="14191D15">
            <w:pPr>
              <w:pStyle w:val="TOC1"/>
              <w:spacing w:after="120"/>
              <w:rPr>
                <w:rFonts w:ascii="Times" w:hAnsi="Times" w:cs="Times"/>
                <w:sz w:val="20"/>
              </w:rPr>
            </w:pPr>
            <w:hyperlink w:history="1" w:anchor="_Toc3775">
              <w:r w:rsidRPr="00923DAB" w:rsidR="00FF59E4">
                <w:rPr>
                  <w:rFonts w:ascii="Times" w:hAnsi="Times" w:cs="Times"/>
                  <w:sz w:val="20"/>
                  <w:lang w:eastAsia="zh-CN"/>
                </w:rPr>
                <w:t>Proposal 6: RAN1 consider to reuse the time offset of activating/deactivating one DL PRS process window for the m</w:t>
              </w:r>
              <w:r w:rsidRPr="00923DAB" w:rsidR="00FF59E4">
                <w:rPr>
                  <w:rFonts w:ascii="Times" w:hAnsi="Times" w:cs="Times"/>
                  <w:sz w:val="20"/>
                </w:rPr>
                <w:t>inimum time offset(s) between the end of received dynamic indication and start of corresponding gap(s)/restriction(s) occasion that is going to be skipped</w:t>
              </w:r>
              <w:r w:rsidRPr="00923DAB" w:rsidR="00FF59E4">
                <w:rPr>
                  <w:rFonts w:ascii="Times" w:hAnsi="Times" w:cs="Times"/>
                  <w:sz w:val="20"/>
                  <w:lang w:eastAsia="zh-CN"/>
                </w:rPr>
                <w:t>.</w:t>
              </w:r>
            </w:hyperlink>
          </w:p>
        </w:tc>
      </w:tr>
    </w:tbl>
    <w:p w:rsidR="0063072C" w:rsidRDefault="0063072C" w14:paraId="08A35378" w14:textId="77777777"/>
    <w:p w:rsidR="0063072C" w:rsidRDefault="0063072C" w14:paraId="7CC5E1D4" w14:textId="77777777">
      <w:pPr>
        <w:rPr>
          <w:highlight w:val="cyan"/>
        </w:rPr>
      </w:pPr>
    </w:p>
    <w:p w:rsidR="0063072C" w:rsidRDefault="00C34219" w14:paraId="4E758DE8" w14:textId="77777777">
      <w:pPr>
        <w:pStyle w:val="Heading3"/>
      </w:pPr>
      <w:r>
        <w:t>Moderator's summary of contributions</w:t>
      </w:r>
    </w:p>
    <w:p w:rsidRPr="00354116" w:rsidR="0063072C" w:rsidP="00354116" w:rsidRDefault="009A4C62" w14:paraId="5F3D9AB7" w14:textId="7DFEF2B7">
      <w:pPr>
        <w:jc w:val="both"/>
        <w:rPr>
          <w:lang w:val="en-US"/>
        </w:rPr>
      </w:pPr>
      <w:r w:rsidRPr="0F7BF82B" w:rsidR="009A4C62">
        <w:rPr>
          <w:lang w:val="en-US"/>
        </w:rPr>
        <w:t xml:space="preserve">During the </w:t>
      </w:r>
      <w:r w:rsidRPr="0F7BF82B" w:rsidR="009A4C62">
        <w:rPr>
          <w:lang w:val="en-US"/>
        </w:rPr>
        <w:t>previous</w:t>
      </w:r>
      <w:r w:rsidRPr="0F7BF82B" w:rsidR="009A4C62">
        <w:rPr>
          <w:lang w:val="en-US"/>
        </w:rPr>
        <w:t xml:space="preserve"> meeting RAN1#11</w:t>
      </w:r>
      <w:r w:rsidRPr="0F7BF82B" w:rsidR="00D76504">
        <w:rPr>
          <w:lang w:val="en-US"/>
        </w:rPr>
        <w:t>7</w:t>
      </w:r>
      <w:r w:rsidRPr="0F7BF82B" w:rsidR="009A4C62">
        <w:rPr>
          <w:lang w:val="en-US"/>
        </w:rPr>
        <w:t>, different alternatives for network signaling were agreed for further down-</w:t>
      </w:r>
      <w:r w:rsidRPr="0F7BF82B" w:rsidR="009A4C62">
        <w:rPr>
          <w:lang w:val="en-US"/>
        </w:rPr>
        <w:t>selection</w:t>
      </w:r>
      <w:r w:rsidRPr="0F7BF82B" w:rsidR="009A4C62">
        <w:rPr>
          <w:lang w:val="en-US"/>
        </w:rPr>
        <w:t xml:space="preserve"> together with FFS on timeline requirements for </w:t>
      </w:r>
      <w:r w:rsidRPr="0F7BF82B" w:rsidR="009A4C62">
        <w:rPr>
          <w:lang w:val="en-US"/>
        </w:rPr>
        <w:t>indication</w:t>
      </w:r>
      <w:r w:rsidRPr="0F7BF82B" w:rsidR="009A4C62">
        <w:rPr>
          <w:lang w:val="en-US"/>
        </w:rPr>
        <w:t xml:space="preserve">. A summary of </w:t>
      </w:r>
      <w:r w:rsidRPr="0F7BF82B" w:rsidR="21BAEF1D">
        <w:rPr>
          <w:lang w:val="en-US"/>
        </w:rPr>
        <w:t>companies'</w:t>
      </w:r>
      <w:r w:rsidRPr="0F7BF82B" w:rsidR="009A4C62">
        <w:rPr>
          <w:lang w:val="en-US"/>
        </w:rPr>
        <w:t xml:space="preserve"> views </w:t>
      </w:r>
      <w:r w:rsidRPr="0F7BF82B" w:rsidR="009A4C62">
        <w:rPr>
          <w:lang w:val="en-US"/>
        </w:rPr>
        <w:t>regarding</w:t>
      </w:r>
      <w:r w:rsidRPr="0F7BF82B" w:rsidR="009A4C62">
        <w:rPr>
          <w:lang w:val="en-US"/>
        </w:rPr>
        <w:t xml:space="preserve"> timeline is summarized below.</w:t>
      </w:r>
    </w:p>
    <w:p w:rsidRPr="00354116" w:rsidR="00592BB0" w:rsidP="00354116" w:rsidRDefault="00592BB0" w14:paraId="2C9CC16F" w14:textId="52ECF389">
      <w:pPr>
        <w:jc w:val="both"/>
        <w:rPr>
          <w:b/>
          <w:bCs/>
          <w:lang w:val="en-US"/>
        </w:rPr>
      </w:pPr>
      <w:r w:rsidRPr="00354116">
        <w:rPr>
          <w:b/>
          <w:bCs/>
          <w:lang w:val="en-US"/>
        </w:rPr>
        <w:t>For dynamic indication (Alt. 1)</w:t>
      </w:r>
    </w:p>
    <w:p w:rsidRPr="00354116" w:rsidR="008D7534" w:rsidP="00354116" w:rsidRDefault="00F336F1" w14:paraId="7C42DFDA" w14:textId="16FD2CC7">
      <w:pPr>
        <w:jc w:val="both"/>
        <w:rPr>
          <w:lang w:eastAsia="zh-CN"/>
        </w:rPr>
      </w:pPr>
      <w:r w:rsidRPr="00354116">
        <w:rPr>
          <w:lang w:eastAsia="zh-CN"/>
        </w:rPr>
        <w:t>Minimum</w:t>
      </w:r>
      <w:r w:rsidRPr="00354116" w:rsidR="008D7534">
        <w:rPr>
          <w:lang w:eastAsia="zh-CN"/>
        </w:rPr>
        <w:t xml:space="preserve"> time offset</w:t>
      </w:r>
      <w:r w:rsidRPr="00354116" w:rsidR="00592BB0">
        <w:rPr>
          <w:lang w:eastAsia="zh-CN"/>
        </w:rPr>
        <w:t xml:space="preserve"> X</w:t>
      </w:r>
      <w:r w:rsidRPr="00354116" w:rsidR="008D7534">
        <w:rPr>
          <w:lang w:eastAsia="zh-CN"/>
        </w:rPr>
        <w:t xml:space="preserve"> between the end of received dynamic indication and start of gap(s)/restriction(s) occasion that is going to be skipped</w:t>
      </w:r>
      <w:r w:rsidRPr="00354116" w:rsidR="00592BB0">
        <w:rPr>
          <w:lang w:eastAsia="zh-CN"/>
        </w:rPr>
        <w:t xml:space="preserve"> is</w:t>
      </w:r>
      <w:r w:rsidRPr="00354116" w:rsidR="008D7534">
        <w:rPr>
          <w:lang w:eastAsia="zh-CN"/>
        </w:rPr>
        <w:t xml:space="preserve">: </w:t>
      </w:r>
    </w:p>
    <w:p w:rsidRPr="007065A3" w:rsidR="008D7534" w:rsidP="000925B5" w:rsidRDefault="008C4F66" w14:paraId="0AA38490" w14:textId="50FEBCD7">
      <w:pPr>
        <w:pStyle w:val="ListParagraph"/>
        <w:numPr>
          <w:ilvl w:val="0"/>
          <w:numId w:val="11"/>
        </w:numPr>
        <w:jc w:val="both"/>
        <w:rPr>
          <w:b/>
          <w:bCs/>
          <w:sz w:val="20"/>
          <w:szCs w:val="20"/>
          <w:lang w:val="en-US"/>
        </w:rPr>
      </w:pPr>
      <w:r w:rsidRPr="007065A3">
        <w:rPr>
          <w:b/>
          <w:bCs/>
          <w:sz w:val="20"/>
          <w:szCs w:val="20"/>
          <w:lang w:val="en-US"/>
        </w:rPr>
        <w:t>U</w:t>
      </w:r>
      <w:r w:rsidRPr="007065A3" w:rsidR="008D7534">
        <w:rPr>
          <w:b/>
          <w:bCs/>
          <w:sz w:val="20"/>
          <w:szCs w:val="20"/>
          <w:lang w:val="en-US"/>
        </w:rPr>
        <w:t xml:space="preserve">p to UE capability: </w:t>
      </w:r>
      <w:r w:rsidRPr="007065A3" w:rsidR="000C4F16">
        <w:rPr>
          <w:sz w:val="20"/>
          <w:szCs w:val="20"/>
          <w:lang w:val="en-US"/>
        </w:rPr>
        <w:t>Qualcomm</w:t>
      </w:r>
    </w:p>
    <w:p w:rsidRPr="004029F1" w:rsidR="00AE1939" w:rsidP="000925B5" w:rsidRDefault="00AE1939" w14:paraId="7DFD2088" w14:textId="64D9A46E">
      <w:pPr>
        <w:pStyle w:val="ListParagraph"/>
        <w:numPr>
          <w:ilvl w:val="1"/>
          <w:numId w:val="11"/>
        </w:numPr>
        <w:jc w:val="both"/>
        <w:rPr>
          <w:sz w:val="20"/>
          <w:szCs w:val="20"/>
          <w:lang w:val="en-US"/>
        </w:rPr>
      </w:pPr>
      <w:r w:rsidRPr="004029F1">
        <w:rPr>
          <w:sz w:val="20"/>
          <w:szCs w:val="20"/>
          <w:lang w:val="en-US"/>
        </w:rPr>
        <w:t>Values are up to RAN4: MediaTek</w:t>
      </w:r>
    </w:p>
    <w:p w:rsidRPr="006F4196" w:rsidR="00FB5D60" w:rsidP="000925B5" w:rsidRDefault="00FB5D60" w14:paraId="3C3A518B" w14:textId="5B57FE13">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rsidRPr="006F4196" w:rsidR="006F4196" w:rsidP="000925B5" w:rsidRDefault="006F4196" w14:paraId="21D8B9CF" w14:textId="41F35BB4">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rsidRPr="007065A3" w:rsidR="00C71D58" w:rsidP="000925B5" w:rsidRDefault="00C71D58" w14:paraId="31B3F89E" w14:textId="134B7CBB">
      <w:pPr>
        <w:pStyle w:val="ListParagraph"/>
        <w:numPr>
          <w:ilvl w:val="0"/>
          <w:numId w:val="11"/>
        </w:numPr>
        <w:jc w:val="both"/>
        <w:rPr>
          <w:b/>
          <w:bCs/>
          <w:sz w:val="20"/>
          <w:szCs w:val="20"/>
          <w:lang w:val="en-US"/>
        </w:rPr>
      </w:pPr>
      <w:r w:rsidRPr="007065A3">
        <w:rPr>
          <w:b/>
          <w:bCs/>
          <w:sz w:val="20"/>
          <w:szCs w:val="20"/>
          <w:lang w:val="en-US"/>
        </w:rPr>
        <w:t>Up to RAN4:</w:t>
      </w:r>
      <w:r w:rsidRPr="007065A3" w:rsidR="00D76504">
        <w:rPr>
          <w:b/>
          <w:bCs/>
          <w:sz w:val="20"/>
          <w:szCs w:val="20"/>
          <w:lang w:val="en-US"/>
        </w:rPr>
        <w:t xml:space="preserve"> </w:t>
      </w:r>
      <w:r w:rsidRPr="004029F1" w:rsidR="00D76504">
        <w:rPr>
          <w:sz w:val="20"/>
          <w:szCs w:val="20"/>
          <w:lang w:val="en-US"/>
        </w:rPr>
        <w:t>MediaTek</w:t>
      </w:r>
      <w:r w:rsidRPr="004029F1" w:rsidR="00945171">
        <w:rPr>
          <w:sz w:val="20"/>
          <w:szCs w:val="20"/>
          <w:lang w:val="en-US"/>
        </w:rPr>
        <w:t>, Huawei</w:t>
      </w:r>
      <w:r w:rsidRPr="007065A3">
        <w:rPr>
          <w:b/>
          <w:bCs/>
          <w:sz w:val="20"/>
          <w:szCs w:val="20"/>
          <w:lang w:val="en-US"/>
        </w:rPr>
        <w:t xml:space="preserve"> </w:t>
      </w:r>
    </w:p>
    <w:p w:rsidRPr="007065A3" w:rsidR="00C71D58" w:rsidP="000925B5" w:rsidRDefault="00C71D58" w14:paraId="2100918A" w14:textId="40225C32">
      <w:pPr>
        <w:pStyle w:val="ListParagraph"/>
        <w:numPr>
          <w:ilvl w:val="0"/>
          <w:numId w:val="11"/>
        </w:numPr>
        <w:jc w:val="both"/>
        <w:rPr>
          <w:b/>
          <w:bCs/>
          <w:sz w:val="20"/>
          <w:szCs w:val="20"/>
          <w:lang w:val="en-US"/>
        </w:rPr>
      </w:pPr>
      <w:r w:rsidRPr="007065A3">
        <w:rPr>
          <w:b/>
          <w:bCs/>
          <w:sz w:val="20"/>
          <w:szCs w:val="20"/>
          <w:lang w:val="en-US"/>
        </w:rPr>
        <w:t>The following values were proposed:</w:t>
      </w:r>
    </w:p>
    <w:p w:rsidRPr="007065A3" w:rsidR="008D7534" w:rsidP="000925B5" w:rsidRDefault="008D7534" w14:paraId="69DFE228" w14:textId="0FA3FBD3">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Pr="007065A3" w:rsidR="000C4F16">
        <w:rPr>
          <w:sz w:val="20"/>
          <w:szCs w:val="20"/>
        </w:rPr>
        <w:t>, TCL</w:t>
      </w:r>
    </w:p>
    <w:p w:rsidRPr="007065A3" w:rsidR="008D7534" w:rsidP="000925B5" w:rsidRDefault="008C4F66" w14:paraId="0FE40805" w14:textId="1E433A6E">
      <w:pPr>
        <w:pStyle w:val="ListParagraph"/>
        <w:numPr>
          <w:ilvl w:val="1"/>
          <w:numId w:val="11"/>
        </w:numPr>
        <w:jc w:val="both"/>
        <w:rPr>
          <w:b/>
          <w:bCs/>
          <w:sz w:val="20"/>
          <w:szCs w:val="20"/>
        </w:rPr>
      </w:pPr>
      <w:r w:rsidRPr="007065A3">
        <w:rPr>
          <w:b/>
          <w:bCs/>
          <w:sz w:val="20"/>
          <w:szCs w:val="20"/>
        </w:rPr>
        <w:t>E</w:t>
      </w:r>
      <w:r w:rsidRPr="007065A3" w:rsidR="008D7534">
        <w:rPr>
          <w:b/>
          <w:bCs/>
          <w:sz w:val="20"/>
          <w:szCs w:val="20"/>
        </w:rPr>
        <w:t>xi</w:t>
      </w:r>
      <w:r w:rsidRPr="007065A3">
        <w:rPr>
          <w:b/>
          <w:bCs/>
          <w:sz w:val="20"/>
          <w:szCs w:val="20"/>
        </w:rPr>
        <w:t>s</w:t>
      </w:r>
      <w:r w:rsidRPr="007065A3" w:rsidR="008D7534">
        <w:rPr>
          <w:b/>
          <w:bCs/>
          <w:sz w:val="20"/>
          <w:szCs w:val="20"/>
        </w:rPr>
        <w:t xml:space="preserve">ting UL cancellation timeline: </w:t>
      </w:r>
      <w:r w:rsidRPr="007065A3" w:rsidR="008D7534">
        <w:rPr>
          <w:sz w:val="20"/>
          <w:szCs w:val="20"/>
        </w:rPr>
        <w:t>Ericsson</w:t>
      </w:r>
    </w:p>
    <w:p w:rsidRPr="007065A3" w:rsidR="00592BB0" w:rsidP="000925B5" w:rsidRDefault="00592BB0" w14:paraId="5454703D" w14:textId="769BA420">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Pr="007065A3" w:rsidR="00D76504">
        <w:rPr>
          <w:b/>
          <w:bCs/>
          <w:sz w:val="20"/>
          <w:szCs w:val="20"/>
          <w:lang w:val="en-US"/>
        </w:rPr>
        <w:t xml:space="preserve">ZTE </w:t>
      </w:r>
    </w:p>
    <w:p w:rsidRPr="007065A3" w:rsidR="00EA77CC" w:rsidP="000925B5" w:rsidRDefault="00EA77CC" w14:paraId="4795446A" w14:textId="2EB9317E">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Pr="007065A3" w:rsidR="00D76504">
        <w:rPr>
          <w:sz w:val="20"/>
          <w:szCs w:val="20"/>
          <w:lang w:val="en-US"/>
        </w:rPr>
        <w:t>ZTE</w:t>
      </w:r>
    </w:p>
    <w:p w:rsidRPr="007065A3" w:rsidR="000C4F16" w:rsidP="000925B5" w:rsidRDefault="008C4F66" w14:paraId="37416B08" w14:textId="761DE268">
      <w:pPr>
        <w:pStyle w:val="ListParagraph"/>
        <w:numPr>
          <w:ilvl w:val="1"/>
          <w:numId w:val="11"/>
        </w:numPr>
        <w:jc w:val="both"/>
        <w:rPr>
          <w:b/>
          <w:bCs/>
          <w:sz w:val="20"/>
          <w:szCs w:val="20"/>
          <w:lang w:val="en-US"/>
        </w:rPr>
      </w:pPr>
      <w:r w:rsidRPr="007065A3">
        <w:rPr>
          <w:b/>
          <w:bCs/>
          <w:sz w:val="20"/>
          <w:szCs w:val="20"/>
          <w:lang w:val="en-US"/>
        </w:rPr>
        <w:t>T</w:t>
      </w:r>
      <w:r w:rsidRPr="007065A3" w:rsidR="000C4F16">
        <w:rPr>
          <w:b/>
          <w:bCs/>
          <w:sz w:val="20"/>
          <w:szCs w:val="20"/>
          <w:lang w:val="en-US"/>
        </w:rPr>
        <w:t xml:space="preserve">imeline for Rel-17 dynamic deactivation of preconfigured measurement gaps: </w:t>
      </w:r>
      <w:r w:rsidRPr="007065A3" w:rsidR="000C4F16">
        <w:rPr>
          <w:sz w:val="20"/>
          <w:szCs w:val="20"/>
          <w:lang w:val="en-US"/>
        </w:rPr>
        <w:t>Qualcomm, Spreadtrum</w:t>
      </w:r>
    </w:p>
    <w:p w:rsidRPr="007065A3" w:rsidR="005E15B1" w:rsidP="000925B5" w:rsidRDefault="005E15B1" w14:paraId="56BE902C" w14:textId="2639EDEA">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Pr="007065A3" w:rsidR="00F072FF">
        <w:rPr>
          <w:sz w:val="20"/>
          <w:szCs w:val="20"/>
          <w:lang w:val="en-US"/>
        </w:rPr>
        <w:t>: Lenovo</w:t>
      </w:r>
    </w:p>
    <w:p w:rsidRPr="00354116" w:rsidR="00423AC0" w:rsidP="000925B5" w:rsidRDefault="00987B30" w14:paraId="76F693A6" w14:textId="381EF18B">
      <w:pPr>
        <w:pStyle w:val="ListParagraph"/>
        <w:numPr>
          <w:ilvl w:val="2"/>
          <w:numId w:val="11"/>
        </w:numPr>
        <w:jc w:val="both"/>
        <w:rPr>
          <w:sz w:val="20"/>
          <w:szCs w:val="20"/>
          <w:lang w:val="en-US"/>
        </w:rPr>
      </w:pPr>
      <w:r w:rsidRPr="00354116">
        <w:rPr>
          <w:sz w:val="20"/>
          <w:szCs w:val="20"/>
          <w:lang w:val="en-US"/>
        </w:rPr>
        <w:t>T</w:t>
      </w:r>
      <w:r w:rsidRPr="00354116" w:rsidR="00423AC0">
        <w:rPr>
          <w:sz w:val="20"/>
          <w:szCs w:val="20"/>
          <w:lang w:val="en-US"/>
        </w:rPr>
        <w:t>he activation and deactivation delays associated with the pre-Measurement Gap (pre-MG) is different from delays discussed in 9.10.1: ZTE</w:t>
      </w:r>
    </w:p>
    <w:p w:rsidRPr="00354116" w:rsidR="00592BB0" w:rsidP="00354116" w:rsidRDefault="00592BB0" w14:paraId="2CE49D6D" w14:textId="77777777">
      <w:pPr>
        <w:jc w:val="both"/>
        <w:rPr>
          <w:b/>
          <w:bCs/>
          <w:lang w:eastAsia="zh-CN"/>
        </w:rPr>
      </w:pPr>
    </w:p>
    <w:p w:rsidR="00592BB0" w:rsidP="00354116" w:rsidRDefault="00592BB0" w14:paraId="531EA325" w14:textId="77545CA5">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rsidRPr="00354116" w:rsidR="00891B93" w:rsidP="00354116" w:rsidRDefault="00891B93" w14:paraId="11168487" w14:textId="7578119A">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rsidRPr="00354116" w:rsidR="000C4F16" w:rsidP="00354116" w:rsidRDefault="000C4F16" w14:paraId="7613583F" w14:textId="77777777">
      <w:pPr>
        <w:jc w:val="both"/>
        <w:rPr>
          <w:b/>
          <w:bCs/>
          <w:lang w:eastAsia="zh-CN"/>
        </w:rPr>
      </w:pPr>
    </w:p>
    <w:p w:rsidR="0063072C" w:rsidRDefault="00F26981" w14:paraId="1CF49F08" w14:textId="44446764">
      <w:pPr>
        <w:pStyle w:val="Heading3"/>
      </w:pPr>
      <w:r>
        <w:t>Medium priority d</w:t>
      </w:r>
      <w:r w:rsidR="00C34219">
        <w:t>iscussion: Round #1</w:t>
      </w:r>
    </w:p>
    <w:p w:rsidR="0063072C" w:rsidRDefault="0063072C" w14:paraId="6F85A9FB" w14:textId="77777777">
      <w:pPr>
        <w:rPr>
          <w:lang w:val="en-US"/>
        </w:rPr>
      </w:pPr>
    </w:p>
    <w:p w:rsidRPr="007362E6" w:rsidR="0063072C" w:rsidRDefault="00C34219" w14:paraId="75D6E53C" w14:textId="77777777">
      <w:pPr>
        <w:rPr>
          <w:highlight w:val="cyan"/>
          <w:lang w:val="en-US"/>
        </w:rPr>
      </w:pPr>
      <w:r w:rsidRPr="007362E6">
        <w:rPr>
          <w:highlight w:val="cyan"/>
          <w:lang w:val="en-US"/>
        </w:rPr>
        <w:t>Moderator’s comment:</w:t>
      </w:r>
    </w:p>
    <w:p w:rsidRPr="005827D8" w:rsidR="004F0260" w:rsidP="004F0260" w:rsidRDefault="004F0260" w14:paraId="3EF247B3" w14:textId="336B4DE8">
      <w:pPr>
        <w:jc w:val="both"/>
      </w:pPr>
      <w:r w:rsidRPr="005827D8">
        <w:t>Note: Please, check the moderator’s summary of contributions for detailed information about timeline in Section 2.2.2.</w:t>
      </w:r>
    </w:p>
    <w:p w:rsidR="009A4C62" w:rsidRDefault="004F0260" w14:paraId="50AD9C84" w14:textId="420E0995">
      <w:pPr>
        <w:jc w:val="both"/>
        <w:rPr>
          <w:lang w:val="en-US"/>
        </w:rPr>
      </w:pPr>
      <w:r w:rsidRPr="005827D8">
        <w:t>According to contributions submitted to RAN1#11</w:t>
      </w:r>
      <w:r w:rsidRPr="005827D8" w:rsidR="007362E6">
        <w:t>8</w:t>
      </w:r>
      <w:r w:rsidRPr="005827D8">
        <w:t>, there are different views related to timeline considerations for indication to skip measurement occasion.</w:t>
      </w:r>
      <w:r w:rsidRPr="005827D8" w:rsidR="003331D4">
        <w:t xml:space="preserve"> The views are </w:t>
      </w:r>
      <w:r w:rsidRPr="005827D8" w:rsidR="1BA31976">
        <w:t>summarized</w:t>
      </w:r>
      <w:r w:rsidRPr="005827D8" w:rsidR="003331D4">
        <w:t xml:space="preserve"> above. </w:t>
      </w:r>
      <w:r w:rsidRPr="005827D8" w:rsidR="009A4C62">
        <w:t>There are different values proposed for time offset. Some companies were referring to re-use value from Rel-17 dynamic deactivation of preconfigured measurement gaps, however other companies shared their concern about that</w:t>
      </w:r>
      <w:r w:rsidR="00A0062E">
        <w:t>,</w:t>
      </w:r>
      <w:r w:rsidRPr="005827D8" w:rsidR="009A4C62">
        <w:t xml:space="preserve"> saying it is not the same scenario and such large time offset is not needed. Another company proposed to rely on </w:t>
      </w:r>
      <w:r w:rsidRPr="005827D8" w:rsidR="009A4C62">
        <w:rPr>
          <w:lang w:val="en-US"/>
        </w:rPr>
        <w:t xml:space="preserve">PUSCH preparation time N2 as in R17 Positioning used in the determination of the PRS measurements. </w:t>
      </w:r>
    </w:p>
    <w:p w:rsidR="00E967A1" w:rsidRDefault="00DE52C9" w14:paraId="1145427A" w14:textId="7E9D4F53">
      <w:pPr>
        <w:jc w:val="both"/>
        <w:rPr>
          <w:lang w:val="en-US"/>
        </w:rPr>
      </w:pPr>
      <w:r w:rsidRPr="0F7BF82B" w:rsidR="05D368B4">
        <w:rPr>
          <w:lang w:val="en-US"/>
        </w:rPr>
        <w:t>To summarize</w:t>
      </w:r>
      <w:r w:rsidRPr="0F7BF82B" w:rsidR="00E967A1">
        <w:rPr>
          <w:lang w:val="en-US"/>
        </w:rPr>
        <w:t>, the range for</w:t>
      </w:r>
      <w:r w:rsidRPr="0F7BF82B" w:rsidR="00DE52C9">
        <w:rPr>
          <w:lang w:val="en-US"/>
        </w:rPr>
        <w:t xml:space="preserve"> time offset</w:t>
      </w:r>
      <w:r w:rsidRPr="0F7BF82B" w:rsidR="00E967A1">
        <w:rPr>
          <w:lang w:val="en-US"/>
        </w:rPr>
        <w:t xml:space="preserve"> values</w:t>
      </w:r>
      <w:r w:rsidRPr="0F7BF82B" w:rsidR="00A0062E">
        <w:rPr>
          <w:lang w:val="en-US"/>
        </w:rPr>
        <w:t xml:space="preserve"> proposed in contributions</w:t>
      </w:r>
      <w:r w:rsidRPr="0F7BF82B" w:rsidR="00E967A1">
        <w:rPr>
          <w:lang w:val="en-US"/>
        </w:rPr>
        <w:t xml:space="preserve"> </w:t>
      </w:r>
      <w:r w:rsidRPr="0F7BF82B" w:rsidR="00DE52C9">
        <w:rPr>
          <w:lang w:val="en-US"/>
        </w:rPr>
        <w:t>is</w:t>
      </w:r>
      <w:r w:rsidRPr="0F7BF82B" w:rsidR="00E967A1">
        <w:rPr>
          <w:lang w:val="en-US"/>
        </w:rPr>
        <w:t xml:space="preserve"> from &lt;1 </w:t>
      </w:r>
      <w:r w:rsidRPr="0F7BF82B" w:rsidR="00E967A1">
        <w:rPr>
          <w:lang w:val="en-US"/>
        </w:rPr>
        <w:t>ms</w:t>
      </w:r>
      <w:r w:rsidRPr="0F7BF82B" w:rsidR="00E967A1">
        <w:rPr>
          <w:lang w:val="en-US"/>
        </w:rPr>
        <w:t xml:space="preserve"> up to 5 </w:t>
      </w:r>
      <w:r w:rsidRPr="0F7BF82B" w:rsidR="00E967A1">
        <w:rPr>
          <w:lang w:val="en-US"/>
        </w:rPr>
        <w:t>ms.</w:t>
      </w:r>
      <w:r w:rsidRPr="0F7BF82B" w:rsidR="00E967A1">
        <w:rPr>
          <w:lang w:val="en-US"/>
        </w:rPr>
        <w:t xml:space="preserve"> It is worth </w:t>
      </w:r>
      <w:r w:rsidRPr="0F7BF82B" w:rsidR="00847A5C">
        <w:rPr>
          <w:lang w:val="en-US"/>
        </w:rPr>
        <w:t>noting</w:t>
      </w:r>
      <w:r w:rsidRPr="0F7BF82B" w:rsidR="00E967A1">
        <w:rPr>
          <w:lang w:val="en-US"/>
        </w:rPr>
        <w:t xml:space="preserve"> that, even for 5 </w:t>
      </w:r>
      <w:r w:rsidRPr="0F7BF82B" w:rsidR="00E967A1">
        <w:rPr>
          <w:lang w:val="en-US"/>
        </w:rPr>
        <w:t>ms</w:t>
      </w:r>
      <w:r w:rsidRPr="0F7BF82B" w:rsidR="00E967A1">
        <w:rPr>
          <w:lang w:val="en-US"/>
        </w:rPr>
        <w:t xml:space="preserve">, the simulation results from Nokia </w:t>
      </w:r>
      <w:r w:rsidRPr="0F7BF82B" w:rsidR="00847A5C">
        <w:rPr>
          <w:lang w:val="en-US"/>
        </w:rPr>
        <w:t>demonstrated</w:t>
      </w:r>
      <w:r w:rsidRPr="0F7BF82B" w:rsidR="00E967A1">
        <w:rPr>
          <w:lang w:val="en-US"/>
        </w:rPr>
        <w:t xml:space="preserve"> better performance in terms of capacity and number of skipped measurements for Alt. 1-1 as compared to Alt. 3</w:t>
      </w:r>
      <w:r w:rsidRPr="0F7BF82B" w:rsidR="00A0062E">
        <w:rPr>
          <w:lang w:val="en-US"/>
        </w:rPr>
        <w:t xml:space="preserve"> (pattern-based solution)</w:t>
      </w:r>
      <w:r w:rsidRPr="0F7BF82B" w:rsidR="00E967A1">
        <w:rPr>
          <w:lang w:val="en-US"/>
        </w:rPr>
        <w:t>. Thus,</w:t>
      </w:r>
      <w:r w:rsidRPr="0F7BF82B" w:rsidR="00847A5C">
        <w:rPr>
          <w:lang w:val="en-US"/>
        </w:rPr>
        <w:t xml:space="preserve"> from moderator’s point of view,</w:t>
      </w:r>
      <w:r w:rsidRPr="0F7BF82B" w:rsidR="00E967A1">
        <w:rPr>
          <w:lang w:val="en-US"/>
        </w:rPr>
        <w:t xml:space="preserve"> the final decision on supported solution shall not depend on the exact value to be agreed beforehand. </w:t>
      </w:r>
    </w:p>
    <w:p w:rsidR="00E967A1" w:rsidRDefault="00E967A1" w14:paraId="3F4809E9" w14:textId="282A4732">
      <w:pPr>
        <w:jc w:val="both"/>
        <w:rPr>
          <w:lang w:val="en-US"/>
        </w:rPr>
      </w:pPr>
      <w:r w:rsidRPr="00E967A1">
        <w:rPr>
          <w:highlight w:val="cyan"/>
          <w:lang w:val="en-US"/>
        </w:rPr>
        <w:t>Moderator’s recommendation:</w:t>
      </w:r>
    </w:p>
    <w:p w:rsidR="00E967A1" w:rsidRDefault="00E967A1" w14:paraId="49CD3E78" w14:textId="63C5DFE6">
      <w:pPr>
        <w:jc w:val="both"/>
        <w:rPr>
          <w:lang w:val="en-US"/>
        </w:rPr>
      </w:pPr>
      <w:r>
        <w:rPr>
          <w:lang w:val="en-US"/>
        </w:rPr>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rsidR="00B55B9B" w:rsidRDefault="00B55B9B" w14:paraId="5142540F" w14:textId="77777777">
      <w:pPr>
        <w:jc w:val="both"/>
      </w:pPr>
    </w:p>
    <w:p w:rsidR="00B55B9B" w:rsidP="00B55B9B" w:rsidRDefault="00B55B9B" w14:paraId="5008F621" w14:textId="18B99850">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rsidTr="308DF1D1" w14:paraId="1F184A82" w14:textId="77777777">
        <w:tc>
          <w:tcPr>
            <w:tcW w:w="9629" w:type="dxa"/>
          </w:tcPr>
          <w:p w:rsidR="0063072C" w:rsidP="00FB3333" w:rsidRDefault="00FB3333" w14:paraId="557B6372" w14:textId="066F0126">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rsidR="00EB1438" w:rsidP="000925B5" w:rsidRDefault="00B55B9B" w14:paraId="6DE7D884" w14:textId="77777777">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Pr="00433D8C" w:rsidR="00433D8C">
              <w:rPr>
                <w:sz w:val="20"/>
                <w:szCs w:val="20"/>
                <w:lang w:val="en-US"/>
              </w:rPr>
              <w:t>inimum time offset</w:t>
            </w:r>
            <w:r w:rsidR="00433D8C">
              <w:rPr>
                <w:sz w:val="20"/>
                <w:szCs w:val="20"/>
                <w:lang w:val="en-US"/>
              </w:rPr>
              <w:t xml:space="preserve"> X </w:t>
            </w:r>
            <w:r w:rsidRPr="00433D8C" w:rsid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rsidR="00EB1438" w:rsidP="000925B5" w:rsidRDefault="00EB1438" w14:paraId="10534540" w14:textId="54335979">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ms and </w:t>
            </w:r>
            <w:r>
              <w:rPr>
                <w:sz w:val="20"/>
                <w:szCs w:val="20"/>
                <w:lang w:val="en-US"/>
              </w:rPr>
              <w:t>Z</w:t>
            </w:r>
            <w:r w:rsidRPr="00EB1438">
              <w:rPr>
                <w:sz w:val="20"/>
                <w:szCs w:val="20"/>
                <w:lang w:val="en-US"/>
              </w:rPr>
              <w:t xml:space="preserve"> is 5 ms. </w:t>
            </w:r>
          </w:p>
          <w:p w:rsidR="00B55B9B" w:rsidP="000925B5" w:rsidRDefault="00EB1438" w14:paraId="67CA2C36" w14:textId="75D644A6">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rsidRPr="00EB1438" w:rsidR="00EB1438" w:rsidP="00EB1438" w:rsidRDefault="00EB1438" w14:paraId="405400DA" w14:textId="77777777">
            <w:pPr>
              <w:pStyle w:val="ListParagraph"/>
              <w:ind w:left="1440"/>
              <w:rPr>
                <w:sz w:val="20"/>
                <w:szCs w:val="20"/>
                <w:lang w:val="en-US"/>
              </w:rPr>
            </w:pPr>
          </w:p>
          <w:p w:rsidR="00B55B9B" w:rsidP="000925B5" w:rsidRDefault="00B55B9B" w14:paraId="2333DDDE" w14:textId="7A07FB8A">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Pr="00433D8C" w:rsidR="00433D8C">
              <w:rPr>
                <w:sz w:val="20"/>
                <w:szCs w:val="20"/>
                <w:lang w:val="en-US"/>
              </w:rPr>
              <w:t>inimum time offset</w:t>
            </w:r>
            <w:r w:rsidR="00433D8C">
              <w:rPr>
                <w:sz w:val="20"/>
                <w:szCs w:val="20"/>
                <w:lang w:val="en-US"/>
              </w:rPr>
              <w:t xml:space="preserve"> X </w:t>
            </w:r>
            <w:r w:rsidRPr="00433D8C" w:rsidR="00433D8C">
              <w:rPr>
                <w:sz w:val="20"/>
                <w:szCs w:val="20"/>
                <w:lang w:val="en-US"/>
              </w:rPr>
              <w:t>between indication to skip and skipped measurement occasion i</w:t>
            </w:r>
            <w:r w:rsidR="00433D8C">
              <w:rPr>
                <w:sz w:val="20"/>
                <w:szCs w:val="20"/>
                <w:lang w:val="en-US"/>
              </w:rPr>
              <w:t>s</w:t>
            </w:r>
            <w:r w:rsidRPr="00433D8C" w:rsidR="00433D8C">
              <w:rPr>
                <w:sz w:val="20"/>
                <w:szCs w:val="20"/>
                <w:lang w:val="en-US"/>
              </w:rPr>
              <w:t xml:space="preserve"> u</w:t>
            </w:r>
            <w:r w:rsidRPr="00433D8C">
              <w:rPr>
                <w:sz w:val="20"/>
                <w:szCs w:val="20"/>
                <w:lang w:val="en-US"/>
              </w:rPr>
              <w:t>p to RAN4 to discuss and decide</w:t>
            </w:r>
            <w:r w:rsidR="007362E6">
              <w:rPr>
                <w:sz w:val="20"/>
                <w:szCs w:val="20"/>
                <w:lang w:val="en-US"/>
              </w:rPr>
              <w:t>.</w:t>
            </w:r>
          </w:p>
          <w:p w:rsidRPr="00433D8C" w:rsidR="00EB1438" w:rsidP="00EB1438" w:rsidRDefault="00EB1438" w14:paraId="435750E8" w14:textId="77777777">
            <w:pPr>
              <w:pStyle w:val="ListParagraph"/>
              <w:rPr>
                <w:sz w:val="20"/>
                <w:szCs w:val="20"/>
                <w:lang w:val="en-US"/>
              </w:rPr>
            </w:pPr>
          </w:p>
          <w:p w:rsidR="00B55B9B" w:rsidP="000925B5" w:rsidRDefault="00B55B9B" w14:paraId="5A90B7A9" w14:textId="71A6F0A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Pr="00433D8C" w:rsidR="00433D8C">
              <w:rPr>
                <w:sz w:val="20"/>
                <w:szCs w:val="20"/>
                <w:lang w:val="en-US"/>
              </w:rPr>
              <w:t xml:space="preserve"> </w:t>
            </w:r>
            <w:r w:rsidR="00433D8C">
              <w:rPr>
                <w:sz w:val="20"/>
                <w:szCs w:val="20"/>
                <w:lang w:val="en-US"/>
              </w:rPr>
              <w:t>m</w:t>
            </w:r>
            <w:r w:rsidRPr="00433D8C" w:rsidR="00433D8C">
              <w:rPr>
                <w:sz w:val="20"/>
                <w:szCs w:val="20"/>
                <w:lang w:val="en-US"/>
              </w:rPr>
              <w:t>inimum time offset</w:t>
            </w:r>
            <w:r w:rsidR="00433D8C">
              <w:rPr>
                <w:sz w:val="20"/>
                <w:szCs w:val="20"/>
                <w:lang w:val="en-US"/>
              </w:rPr>
              <w:t xml:space="preserve"> X </w:t>
            </w:r>
            <w:r w:rsidRPr="00433D8C" w:rsid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Pr="00433D8C" w:rsidR="006E5381">
              <w:rPr>
                <w:sz w:val="20"/>
                <w:szCs w:val="20"/>
                <w:lang w:val="en-US"/>
              </w:rPr>
              <w:t>inimum time offset</w:t>
            </w:r>
            <w:r w:rsidR="006E5381">
              <w:rPr>
                <w:sz w:val="20"/>
                <w:szCs w:val="20"/>
                <w:lang w:val="en-US"/>
              </w:rPr>
              <w:t xml:space="preserve"> X</w:t>
            </w:r>
            <w:r w:rsidR="00C71D58">
              <w:rPr>
                <w:sz w:val="20"/>
                <w:szCs w:val="20"/>
                <w:lang w:val="en-US"/>
              </w:rPr>
              <w:t>:</w:t>
            </w:r>
          </w:p>
          <w:p w:rsidRPr="00B50BB5" w:rsidR="00C71D58" w:rsidP="000925B5" w:rsidRDefault="00C71D58" w14:paraId="29F47B6F" w14:textId="7709CCC8">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rsidRPr="00B50BB5" w:rsidR="00C71D58" w:rsidP="000925B5" w:rsidRDefault="00C71D58" w14:paraId="23302279" w14:textId="4E021801">
            <w:pPr>
              <w:pStyle w:val="ListParagraph"/>
              <w:numPr>
                <w:ilvl w:val="1"/>
                <w:numId w:val="17"/>
              </w:numPr>
              <w:rPr>
                <w:sz w:val="20"/>
                <w:szCs w:val="20"/>
                <w:lang w:val="en-US"/>
              </w:rPr>
            </w:pPr>
            <w:r w:rsidRPr="00B50BB5">
              <w:rPr>
                <w:sz w:val="20"/>
                <w:szCs w:val="20"/>
                <w:lang w:val="en-US"/>
              </w:rPr>
              <w:t>Existing UL cancellation timeline</w:t>
            </w:r>
            <w:r w:rsidR="009A4C62">
              <w:rPr>
                <w:sz w:val="20"/>
                <w:szCs w:val="20"/>
                <w:lang w:val="en-US"/>
              </w:rPr>
              <w:t>;</w:t>
            </w:r>
          </w:p>
          <w:p w:rsidRPr="00B50BB5" w:rsidR="00C71D58" w:rsidP="000925B5" w:rsidRDefault="00C71D58" w14:paraId="08A74AEF" w14:textId="415FC83D">
            <w:pPr>
              <w:pStyle w:val="ListParagraph"/>
              <w:numPr>
                <w:ilvl w:val="1"/>
                <w:numId w:val="17"/>
              </w:numPr>
              <w:rPr>
                <w:sz w:val="20"/>
                <w:szCs w:val="20"/>
                <w:lang w:val="en-US"/>
              </w:rPr>
            </w:pPr>
            <w:r w:rsidRPr="00B50BB5">
              <w:rPr>
                <w:sz w:val="20"/>
                <w:szCs w:val="20"/>
                <w:lang w:val="en-US"/>
              </w:rPr>
              <w:t>PUSCH preparation time N2 as defined in Clause 6.4 of TS 38.214</w:t>
            </w:r>
            <w:r w:rsidR="009A4C62">
              <w:rPr>
                <w:sz w:val="20"/>
                <w:szCs w:val="20"/>
                <w:lang w:val="en-US"/>
              </w:rPr>
              <w:t>;</w:t>
            </w:r>
          </w:p>
          <w:p w:rsidRPr="00B50BB5" w:rsidR="00C71D58" w:rsidP="000925B5" w:rsidRDefault="00C71D58" w14:paraId="25F75C5F" w14:textId="129198E4">
            <w:pPr>
              <w:pStyle w:val="ListParagraph"/>
              <w:numPr>
                <w:ilvl w:val="1"/>
                <w:numId w:val="17"/>
              </w:numPr>
              <w:rPr>
                <w:sz w:val="20"/>
                <w:szCs w:val="20"/>
                <w:lang w:val="en-US"/>
              </w:rPr>
            </w:pPr>
            <w:r w:rsidRPr="00B50BB5">
              <w:rPr>
                <w:sz w:val="20"/>
                <w:szCs w:val="20"/>
                <w:lang w:val="en-US"/>
              </w:rPr>
              <w:t>Timeline for Rel-17 dynamic deactivation of preconfigured measurement gaps</w:t>
            </w:r>
            <w:r w:rsidR="009A4C62">
              <w:rPr>
                <w:sz w:val="20"/>
                <w:szCs w:val="20"/>
                <w:lang w:val="en-US"/>
              </w:rPr>
              <w:t>;</w:t>
            </w:r>
          </w:p>
          <w:p w:rsidRPr="00D76504" w:rsidR="00B55B9B" w:rsidP="000925B5" w:rsidRDefault="002D3D4F" w14:paraId="3B9D5D7D" w14:textId="25A0CBA4">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rsidR="0063072C" w:rsidRDefault="0063072C" w14:paraId="01EF210A" w14:textId="77777777"/>
    <w:p w:rsidR="0063072C" w:rsidRDefault="0063072C" w14:paraId="4DD33EDE" w14:textId="77777777"/>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rsidR="0063072C" w:rsidRDefault="00C34219" w14:paraId="3C1FBA5F" w14:textId="77777777">
            <w:pPr>
              <w:jc w:val="center"/>
              <w:rPr>
                <w:b/>
                <w:bCs/>
              </w:rPr>
            </w:pPr>
            <w:r>
              <w:rPr>
                <w:b/>
                <w:bCs/>
              </w:rPr>
              <w:t>Company</w:t>
            </w:r>
          </w:p>
        </w:tc>
        <w:tc>
          <w:tcPr>
            <w:tcW w:w="7507" w:type="dxa"/>
            <w:shd w:val="clear" w:color="auto" w:fill="DEEAF6" w:themeFill="accent1" w:themeFillTint="33"/>
            <w:vAlign w:val="center"/>
          </w:tcPr>
          <w:p w:rsidR="0063072C" w:rsidRDefault="00C34219" w14:paraId="283D9253" w14:textId="77777777">
            <w:pPr>
              <w:jc w:val="center"/>
              <w:rPr>
                <w:b/>
                <w:bCs/>
              </w:rPr>
            </w:pPr>
            <w:r>
              <w:rPr>
                <w:b/>
                <w:bCs/>
              </w:rPr>
              <w:t>Answers/Comments</w:t>
            </w:r>
          </w:p>
        </w:tc>
      </w:tr>
      <w:tr w:rsidR="0063072C" w14:paraId="54EF9FB0" w14:textId="77777777">
        <w:tc>
          <w:tcPr>
            <w:tcW w:w="2122" w:type="dxa"/>
          </w:tcPr>
          <w:p w:rsidR="0063072C" w:rsidRDefault="0063072C" w14:paraId="2BD091AF" w14:textId="7392BFB5"/>
        </w:tc>
        <w:tc>
          <w:tcPr>
            <w:tcW w:w="7507" w:type="dxa"/>
          </w:tcPr>
          <w:p w:rsidR="0063072C" w:rsidRDefault="0063072C" w14:paraId="7B71B9BE" w14:textId="2B017FDB"/>
        </w:tc>
      </w:tr>
      <w:tr w:rsidR="0063072C" w14:paraId="38C3FCAB" w14:textId="77777777">
        <w:tc>
          <w:tcPr>
            <w:tcW w:w="2122" w:type="dxa"/>
          </w:tcPr>
          <w:p w:rsidR="0063072C" w:rsidRDefault="0063072C" w14:paraId="07CE11E9" w14:textId="5FD18A13">
            <w:pPr>
              <w:rPr>
                <w:lang w:val="en-US" w:eastAsia="zh-CN"/>
              </w:rPr>
            </w:pPr>
          </w:p>
        </w:tc>
        <w:tc>
          <w:tcPr>
            <w:tcW w:w="7507" w:type="dxa"/>
          </w:tcPr>
          <w:p w:rsidR="0063072C" w:rsidRDefault="0063072C" w14:paraId="7F389549" w14:textId="77777777">
            <w:pPr>
              <w:rPr>
                <w:lang w:val="en-US" w:eastAsia="zh-CN"/>
              </w:rPr>
            </w:pPr>
          </w:p>
        </w:tc>
      </w:tr>
      <w:tr w:rsidR="0063072C" w14:paraId="4891133C" w14:textId="77777777">
        <w:tc>
          <w:tcPr>
            <w:tcW w:w="2122" w:type="dxa"/>
          </w:tcPr>
          <w:p w:rsidR="0063072C" w:rsidRDefault="0063072C" w14:paraId="51C0FC38" w14:textId="28F54B98">
            <w:pPr>
              <w:rPr>
                <w:lang w:val="en-US" w:eastAsia="zh-CN"/>
              </w:rPr>
            </w:pPr>
          </w:p>
        </w:tc>
        <w:tc>
          <w:tcPr>
            <w:tcW w:w="7507" w:type="dxa"/>
          </w:tcPr>
          <w:p w:rsidR="0063072C" w:rsidRDefault="0063072C" w14:paraId="7398D0D9" w14:textId="04AAD68B">
            <w:pPr>
              <w:rPr>
                <w:lang w:val="en-US" w:eastAsia="zh-CN"/>
              </w:rPr>
            </w:pPr>
          </w:p>
        </w:tc>
      </w:tr>
      <w:tr w:rsidR="00BA0D57" w14:paraId="7AFB91CC" w14:textId="77777777">
        <w:tc>
          <w:tcPr>
            <w:tcW w:w="2122" w:type="dxa"/>
          </w:tcPr>
          <w:p w:rsidR="00BA0D57" w:rsidP="00BA0D57" w:rsidRDefault="00BA0D57" w14:paraId="009BCF20" w14:textId="7379582D"/>
        </w:tc>
        <w:tc>
          <w:tcPr>
            <w:tcW w:w="7507" w:type="dxa"/>
          </w:tcPr>
          <w:p w:rsidR="00BA0D57" w:rsidP="00BA0D57" w:rsidRDefault="00BA0D57" w14:paraId="7465A86F" w14:textId="6561C96D"/>
        </w:tc>
      </w:tr>
      <w:tr w:rsidR="003B13DB" w14:paraId="634ECE77" w14:textId="77777777">
        <w:tc>
          <w:tcPr>
            <w:tcW w:w="2122" w:type="dxa"/>
          </w:tcPr>
          <w:p w:rsidR="003B13DB" w:rsidP="003B13DB" w:rsidRDefault="003B13DB" w14:paraId="201544DC" w14:textId="4478B6BC"/>
        </w:tc>
        <w:tc>
          <w:tcPr>
            <w:tcW w:w="7507" w:type="dxa"/>
          </w:tcPr>
          <w:p w:rsidR="003B13DB" w:rsidP="003B13DB" w:rsidRDefault="003B13DB" w14:paraId="6AFF683D" w14:textId="1138A0AD"/>
        </w:tc>
      </w:tr>
      <w:tr w:rsidR="003B13DB" w14:paraId="78168082" w14:textId="77777777">
        <w:tc>
          <w:tcPr>
            <w:tcW w:w="2122" w:type="dxa"/>
          </w:tcPr>
          <w:p w:rsidR="003B13DB" w:rsidP="003B13DB" w:rsidRDefault="003B13DB" w14:paraId="6153910E" w14:textId="3858E30A">
            <w:pPr>
              <w:rPr>
                <w:lang w:eastAsia="zh-CN"/>
              </w:rPr>
            </w:pPr>
          </w:p>
        </w:tc>
        <w:tc>
          <w:tcPr>
            <w:tcW w:w="7507" w:type="dxa"/>
          </w:tcPr>
          <w:p w:rsidR="003B13DB" w:rsidP="003B13DB" w:rsidRDefault="003B13DB" w14:paraId="5DF0C084" w14:textId="66071260">
            <w:pPr>
              <w:rPr>
                <w:lang w:eastAsia="zh-CN"/>
              </w:rPr>
            </w:pPr>
          </w:p>
        </w:tc>
      </w:tr>
      <w:tr w:rsidR="005A6702" w14:paraId="118D2FB4" w14:textId="77777777">
        <w:tc>
          <w:tcPr>
            <w:tcW w:w="2122" w:type="dxa"/>
          </w:tcPr>
          <w:p w:rsidR="005A6702" w:rsidP="005A6702" w:rsidRDefault="005A6702" w14:paraId="124D0566" w14:textId="47BF083A"/>
        </w:tc>
        <w:tc>
          <w:tcPr>
            <w:tcW w:w="7507" w:type="dxa"/>
          </w:tcPr>
          <w:p w:rsidR="005A6702" w:rsidP="005A6702" w:rsidRDefault="005A6702" w14:paraId="2FD4CB6F" w14:textId="450ABB44"/>
        </w:tc>
      </w:tr>
      <w:tr w:rsidR="005A6702" w14:paraId="472A4466" w14:textId="77777777">
        <w:tc>
          <w:tcPr>
            <w:tcW w:w="2122" w:type="dxa"/>
          </w:tcPr>
          <w:p w:rsidR="005A6702" w:rsidP="005A6702" w:rsidRDefault="005A6702" w14:paraId="706BBFB7" w14:textId="77777777"/>
        </w:tc>
        <w:tc>
          <w:tcPr>
            <w:tcW w:w="7507" w:type="dxa"/>
          </w:tcPr>
          <w:p w:rsidR="005A6702" w:rsidP="005A6702" w:rsidRDefault="005A6702" w14:paraId="70A6B994" w14:textId="77777777"/>
        </w:tc>
      </w:tr>
      <w:tr w:rsidR="005A6702" w14:paraId="3661819B" w14:textId="77777777">
        <w:tc>
          <w:tcPr>
            <w:tcW w:w="2122" w:type="dxa"/>
          </w:tcPr>
          <w:p w:rsidR="005A6702" w:rsidP="005A6702" w:rsidRDefault="005A6702" w14:paraId="3B8ECA9B" w14:textId="77777777"/>
        </w:tc>
        <w:tc>
          <w:tcPr>
            <w:tcW w:w="7507" w:type="dxa"/>
          </w:tcPr>
          <w:p w:rsidR="005A6702" w:rsidP="005A6702" w:rsidRDefault="005A6702" w14:paraId="6FFF7612" w14:textId="77777777"/>
        </w:tc>
      </w:tr>
      <w:tr w:rsidR="005A6702" w14:paraId="27D2A03F" w14:textId="77777777">
        <w:tc>
          <w:tcPr>
            <w:tcW w:w="2122" w:type="dxa"/>
          </w:tcPr>
          <w:p w:rsidR="005A6702" w:rsidP="005A6702" w:rsidRDefault="005A6702" w14:paraId="55B5F4E5" w14:textId="77777777">
            <w:pPr>
              <w:rPr>
                <w:lang w:eastAsia="zh-CN"/>
              </w:rPr>
            </w:pPr>
          </w:p>
        </w:tc>
        <w:tc>
          <w:tcPr>
            <w:tcW w:w="7507" w:type="dxa"/>
          </w:tcPr>
          <w:p w:rsidR="005A6702" w:rsidP="005A6702" w:rsidRDefault="005A6702" w14:paraId="4080CA03" w14:textId="77777777">
            <w:pPr>
              <w:rPr>
                <w:lang w:eastAsia="zh-CN"/>
              </w:rPr>
            </w:pPr>
          </w:p>
        </w:tc>
      </w:tr>
      <w:tr w:rsidR="005A6702" w14:paraId="05B12E83" w14:textId="77777777">
        <w:tc>
          <w:tcPr>
            <w:tcW w:w="2122" w:type="dxa"/>
          </w:tcPr>
          <w:p w:rsidR="005A6702" w:rsidP="005A6702" w:rsidRDefault="005A6702" w14:paraId="565A4B7B" w14:textId="77777777">
            <w:pPr>
              <w:rPr>
                <w:lang w:eastAsia="zh-CN"/>
              </w:rPr>
            </w:pPr>
          </w:p>
        </w:tc>
        <w:tc>
          <w:tcPr>
            <w:tcW w:w="7507" w:type="dxa"/>
          </w:tcPr>
          <w:p w:rsidR="005A6702" w:rsidP="005A6702" w:rsidRDefault="005A6702" w14:paraId="610E892B" w14:textId="77777777"/>
        </w:tc>
      </w:tr>
      <w:tr w:rsidR="005A6702" w14:paraId="0B4A5F38" w14:textId="77777777">
        <w:tc>
          <w:tcPr>
            <w:tcW w:w="2122" w:type="dxa"/>
          </w:tcPr>
          <w:p w:rsidR="005A6702" w:rsidP="005A6702" w:rsidRDefault="005A6702" w14:paraId="7951FCAD" w14:textId="77777777">
            <w:pPr>
              <w:rPr>
                <w:lang w:eastAsia="zh-CN"/>
              </w:rPr>
            </w:pPr>
          </w:p>
        </w:tc>
        <w:tc>
          <w:tcPr>
            <w:tcW w:w="7507" w:type="dxa"/>
          </w:tcPr>
          <w:p w:rsidR="005A6702" w:rsidP="005A6702" w:rsidRDefault="005A6702" w14:paraId="595775AD" w14:textId="77777777"/>
        </w:tc>
      </w:tr>
      <w:tr w:rsidR="005A6702" w14:paraId="784C81B4" w14:textId="77777777">
        <w:tc>
          <w:tcPr>
            <w:tcW w:w="2122" w:type="dxa"/>
          </w:tcPr>
          <w:p w:rsidR="005A6702" w:rsidP="005A6702" w:rsidRDefault="005A6702" w14:paraId="3F339400" w14:textId="77777777">
            <w:pPr>
              <w:rPr>
                <w:lang w:eastAsia="zh-CN"/>
              </w:rPr>
            </w:pPr>
          </w:p>
        </w:tc>
        <w:tc>
          <w:tcPr>
            <w:tcW w:w="7507" w:type="dxa"/>
          </w:tcPr>
          <w:p w:rsidR="005A6702" w:rsidP="005A6702" w:rsidRDefault="005A6702" w14:paraId="38C1A7BB" w14:textId="77777777">
            <w:pPr>
              <w:rPr>
                <w:lang w:eastAsia="zh-CN"/>
              </w:rPr>
            </w:pPr>
          </w:p>
        </w:tc>
      </w:tr>
      <w:tr w:rsidR="005A6702" w14:paraId="163998CE" w14:textId="77777777">
        <w:tc>
          <w:tcPr>
            <w:tcW w:w="2122" w:type="dxa"/>
          </w:tcPr>
          <w:p w:rsidR="005A6702" w:rsidP="005A6702" w:rsidRDefault="005A6702" w14:paraId="2A18CF40" w14:textId="77777777">
            <w:pPr>
              <w:rPr>
                <w:lang w:eastAsia="zh-CN"/>
              </w:rPr>
            </w:pPr>
          </w:p>
        </w:tc>
        <w:tc>
          <w:tcPr>
            <w:tcW w:w="7507" w:type="dxa"/>
          </w:tcPr>
          <w:p w:rsidR="005A6702" w:rsidP="005A6702" w:rsidRDefault="005A6702" w14:paraId="14D3A3A4" w14:textId="77777777">
            <w:pPr>
              <w:rPr>
                <w:lang w:eastAsia="zh-CN"/>
              </w:rPr>
            </w:pPr>
          </w:p>
        </w:tc>
      </w:tr>
      <w:tr w:rsidR="005A6702" w14:paraId="56BD7A43" w14:textId="77777777">
        <w:tc>
          <w:tcPr>
            <w:tcW w:w="2122" w:type="dxa"/>
          </w:tcPr>
          <w:p w:rsidR="005A6702" w:rsidP="005A6702" w:rsidRDefault="005A6702" w14:paraId="3AA7E297" w14:textId="77777777">
            <w:pPr>
              <w:rPr>
                <w:lang w:eastAsia="zh-CN"/>
              </w:rPr>
            </w:pPr>
          </w:p>
        </w:tc>
        <w:tc>
          <w:tcPr>
            <w:tcW w:w="7507" w:type="dxa"/>
          </w:tcPr>
          <w:p w:rsidR="005A6702" w:rsidP="005A6702" w:rsidRDefault="005A6702" w14:paraId="55AC86D5" w14:textId="77777777"/>
        </w:tc>
      </w:tr>
      <w:tr w:rsidR="005A6702" w14:paraId="5711AEC1" w14:textId="77777777">
        <w:tc>
          <w:tcPr>
            <w:tcW w:w="2122" w:type="dxa"/>
          </w:tcPr>
          <w:p w:rsidR="005A6702" w:rsidP="005A6702" w:rsidRDefault="005A6702" w14:paraId="3E0830DC" w14:textId="77777777">
            <w:pPr>
              <w:rPr>
                <w:lang w:eastAsia="zh-CN"/>
              </w:rPr>
            </w:pPr>
          </w:p>
        </w:tc>
        <w:tc>
          <w:tcPr>
            <w:tcW w:w="7507" w:type="dxa"/>
          </w:tcPr>
          <w:p w:rsidR="005A6702" w:rsidP="005A6702" w:rsidRDefault="005A6702" w14:paraId="5B473D90" w14:textId="77777777"/>
        </w:tc>
      </w:tr>
      <w:tr w:rsidR="005A6702" w14:paraId="3FA7573C" w14:textId="77777777">
        <w:tc>
          <w:tcPr>
            <w:tcW w:w="2122" w:type="dxa"/>
          </w:tcPr>
          <w:p w:rsidR="005A6702" w:rsidP="005A6702" w:rsidRDefault="005A6702" w14:paraId="5C69FC1A" w14:textId="77777777">
            <w:pPr>
              <w:rPr>
                <w:lang w:eastAsia="zh-CN"/>
              </w:rPr>
            </w:pPr>
          </w:p>
        </w:tc>
        <w:tc>
          <w:tcPr>
            <w:tcW w:w="7507" w:type="dxa"/>
          </w:tcPr>
          <w:p w:rsidR="005A6702" w:rsidP="005A6702" w:rsidRDefault="005A6702" w14:paraId="68F9510D" w14:textId="77777777"/>
        </w:tc>
      </w:tr>
    </w:tbl>
    <w:p w:rsidR="0063072C" w:rsidRDefault="0063072C" w14:paraId="11CA67C6" w14:textId="77777777"/>
    <w:p w:rsidR="0063072C" w:rsidRDefault="0063072C" w14:paraId="50008DDB" w14:textId="77777777"/>
    <w:p w:rsidR="0063072C" w:rsidRDefault="00C34219" w14:paraId="404EDAE2" w14:textId="77777777">
      <w:pPr>
        <w:pStyle w:val="Heading2"/>
      </w:pPr>
      <w:r>
        <w:t>Other types of solutions</w:t>
      </w:r>
    </w:p>
    <w:p w:rsidR="0063072C" w:rsidRDefault="0063072C" w14:paraId="2C2FDF27" w14:textId="77777777"/>
    <w:p w:rsidR="0063072C" w:rsidRDefault="00C34219" w14:paraId="4390A6D8" w14:textId="77777777">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rsidR="0063072C" w:rsidRDefault="00C34219" w14:paraId="1F5D97D8" w14:textId="77777777">
            <w:pPr>
              <w:jc w:val="center"/>
              <w:rPr>
                <w:b/>
                <w:bCs/>
              </w:rPr>
            </w:pPr>
            <w:r>
              <w:rPr>
                <w:b/>
                <w:bCs/>
              </w:rPr>
              <w:t>Company</w:t>
            </w:r>
          </w:p>
        </w:tc>
        <w:tc>
          <w:tcPr>
            <w:tcW w:w="7507" w:type="dxa"/>
            <w:shd w:val="clear" w:color="auto" w:fill="EDEDED" w:themeFill="accent3" w:themeFillTint="33"/>
            <w:vAlign w:val="center"/>
          </w:tcPr>
          <w:p w:rsidR="0063072C" w:rsidRDefault="00C34219" w14:paraId="6496F81B" w14:textId="77777777">
            <w:pPr>
              <w:jc w:val="center"/>
              <w:rPr>
                <w:b/>
                <w:bCs/>
              </w:rPr>
            </w:pPr>
            <w:r>
              <w:rPr>
                <w:b/>
                <w:bCs/>
              </w:rPr>
              <w:t>Proposals/Observations</w:t>
            </w:r>
          </w:p>
        </w:tc>
      </w:tr>
      <w:tr w:rsidR="0063072C" w14:paraId="1BDC4114" w14:textId="77777777">
        <w:tc>
          <w:tcPr>
            <w:tcW w:w="2122" w:type="dxa"/>
          </w:tcPr>
          <w:p w:rsidRPr="00202B2A" w:rsidR="0063072C" w:rsidRDefault="00717282" w14:paraId="6ECCE297" w14:textId="4C908A7C">
            <w:r>
              <w:t>Google</w:t>
            </w:r>
          </w:p>
        </w:tc>
        <w:tc>
          <w:tcPr>
            <w:tcW w:w="7507" w:type="dxa"/>
          </w:tcPr>
          <w:p w:rsidRPr="009D31DF" w:rsidR="00717282" w:rsidP="00717282" w:rsidRDefault="00717282" w14:paraId="44F7A53D" w14:textId="64AD2213">
            <w:r w:rsidRPr="009D31DF">
              <w:t>Proposal 2:</w:t>
            </w:r>
            <w:r w:rsidRPr="009D31DF" w:rsidR="009D31DF">
              <w:t xml:space="preserve">  </w:t>
            </w:r>
            <w:r w:rsidRPr="009D31DF">
              <w:t>The UE can be signalled/configured to monitor PDCCH associated with a specific PDCCH configuration (e.g., scheduling XR traffic) during measurement gaps/restrictions.</w:t>
            </w:r>
          </w:p>
          <w:p w:rsidRPr="009D31DF" w:rsidR="0063072C" w:rsidP="00717282" w:rsidRDefault="00717282" w14:paraId="4EA23B6E" w14:textId="77777777">
            <w:r w:rsidRPr="009D31DF">
              <w:t>Proposal 3:</w:t>
            </w:r>
            <w:r w:rsidRPr="009D31DF">
              <w:tab/>
            </w:r>
            <w:r w:rsidRPr="009D31DF">
              <w:t>For a configured grant transmission, skip a measurement gap depending on the remaining delay budget for the transmission.</w:t>
            </w:r>
          </w:p>
          <w:p w:rsidRPr="009D31DF" w:rsidR="00717282" w:rsidP="00717282" w:rsidRDefault="00717282" w14:paraId="22290CC9" w14:textId="2FE3924D">
            <w:r w:rsidRPr="009D31DF">
              <w:t>Proposal 4:</w:t>
            </w:r>
            <w:r w:rsidRPr="009D31DF">
              <w:tab/>
            </w:r>
            <w:r w:rsidRPr="009D31DF">
              <w:t>Skip a measurement gap if the priority of the overlapping transmission is above a configured priority threshold.</w:t>
            </w:r>
          </w:p>
        </w:tc>
      </w:tr>
      <w:tr w:rsidR="0063072C" w14:paraId="58FEE0C3" w14:textId="77777777">
        <w:tc>
          <w:tcPr>
            <w:tcW w:w="2122" w:type="dxa"/>
          </w:tcPr>
          <w:p w:rsidRPr="00202B2A" w:rsidR="0063072C" w:rsidRDefault="0082793A" w14:paraId="6BB96FBC" w14:textId="36CD288B">
            <w:r>
              <w:t>MediaTek</w:t>
            </w:r>
          </w:p>
        </w:tc>
        <w:tc>
          <w:tcPr>
            <w:tcW w:w="7507" w:type="dxa"/>
          </w:tcPr>
          <w:p w:rsidRPr="009D31DF" w:rsidR="0063072C" w:rsidP="00202B2A" w:rsidRDefault="0082793A" w14:paraId="5E680E71" w14:textId="39F76FCB">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rsidR="0063072C" w:rsidRDefault="0063072C" w14:paraId="7A2E61C2" w14:textId="77777777"/>
    <w:p w:rsidR="0063072C" w:rsidRDefault="00C34219" w14:paraId="60693D65" w14:textId="77777777">
      <w:pPr>
        <w:pStyle w:val="Heading3"/>
      </w:pPr>
      <w:r>
        <w:t>Moderator's summary of contributions</w:t>
      </w:r>
    </w:p>
    <w:p w:rsidR="0063072C" w:rsidP="00354116" w:rsidRDefault="00354116" w14:paraId="55D21426" w14:textId="25DEC9DD">
      <w:pPr>
        <w:jc w:val="both"/>
      </w:pPr>
      <w:r>
        <w:t>The views related to additional solutions are summarised below.</w:t>
      </w:r>
    </w:p>
    <w:p w:rsidR="00361C71" w:rsidP="00354116" w:rsidRDefault="00361C71" w14:paraId="3D3B9EF9" w14:textId="78E40FA9">
      <w:pPr>
        <w:jc w:val="both"/>
        <w:rPr>
          <w:b/>
          <w:bCs/>
        </w:rPr>
      </w:pPr>
      <w:r>
        <w:rPr>
          <w:b/>
          <w:bCs/>
        </w:rPr>
        <w:t>Consider UE-triggering based solutions for measurement occasion skipping: MediaTek, Google (for CG)</w:t>
      </w:r>
      <w:r w:rsidR="00FB5D60">
        <w:rPr>
          <w:b/>
          <w:bCs/>
        </w:rPr>
        <w:t>:</w:t>
      </w:r>
    </w:p>
    <w:p w:rsidRPr="00FB5D60" w:rsidR="00FB5D60" w:rsidP="000925B5" w:rsidRDefault="00FB5D60" w14:paraId="56A3B14C" w14:textId="48A1D2A1">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rsidRPr="0025630B" w:rsidR="00FB5D60" w:rsidP="000925B5" w:rsidRDefault="00FB5D60" w14:paraId="496938EA" w14:textId="58DE631A">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rsidR="00361C71" w:rsidRDefault="00361C71" w14:paraId="683C02B1" w14:textId="77777777"/>
    <w:p w:rsidR="0063072C" w:rsidRDefault="00567450" w14:paraId="775BEC1D" w14:textId="62E2334A">
      <w:pPr>
        <w:pStyle w:val="Heading3"/>
      </w:pPr>
      <w:r>
        <w:t>Low priority d</w:t>
      </w:r>
      <w:r w:rsidR="00C34219">
        <w:t>iscussion: Round #1</w:t>
      </w:r>
    </w:p>
    <w:p w:rsidR="0063072C" w:rsidRDefault="00C34219" w14:paraId="2AD794E1" w14:textId="77777777">
      <w:pPr>
        <w:rPr>
          <w:lang w:val="en-US"/>
        </w:rPr>
      </w:pPr>
      <w:r>
        <w:rPr>
          <w:highlight w:val="cyan"/>
          <w:lang w:val="en-US"/>
        </w:rPr>
        <w:t>Moderator’s comment:</w:t>
      </w:r>
    </w:p>
    <w:p w:rsidR="003663A2" w:rsidP="003663A2" w:rsidRDefault="003663A2" w14:paraId="2DDA183C" w14:textId="6D6B107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rsidR="003663A2" w:rsidP="003663A2" w:rsidRDefault="003663A2" w14:paraId="1966AF3F" w14:textId="77777777">
      <w:pPr>
        <w:rPr>
          <w:lang w:val="en-US"/>
        </w:rPr>
      </w:pPr>
      <w:r>
        <w:rPr>
          <w:highlight w:val="cyan"/>
          <w:lang w:val="en-US"/>
        </w:rPr>
        <w:t>Moderator’s recommendation:</w:t>
      </w:r>
      <w:r>
        <w:rPr>
          <w:lang w:val="en-US"/>
        </w:rPr>
        <w:t xml:space="preserve"> </w:t>
      </w:r>
    </w:p>
    <w:p w:rsidR="003663A2" w:rsidP="003663A2" w:rsidRDefault="003663A2" w14:paraId="135DC5AD" w14:textId="6BD71698">
      <w:pPr>
        <w:jc w:val="both"/>
        <w:rPr>
          <w:lang w:val="en-US"/>
        </w:rPr>
      </w:pPr>
      <w:r w:rsidRPr="0F7BF82B" w:rsidR="003663A2">
        <w:rPr>
          <w:lang w:val="en-US"/>
        </w:rPr>
        <w:t xml:space="preserve">The discussion on network-controlled solutions is still ongoing, thus it is recommended that RAN1 focuses on solutions based on network signaling </w:t>
      </w:r>
      <w:r w:rsidRPr="0F7BF82B" w:rsidR="67246161">
        <w:rPr>
          <w:lang w:val="en-US"/>
        </w:rPr>
        <w:t>and</w:t>
      </w:r>
      <w:r w:rsidRPr="0F7BF82B" w:rsidR="00B166C8">
        <w:rPr>
          <w:lang w:val="en-US"/>
        </w:rPr>
        <w:t xml:space="preserve"> selects</w:t>
      </w:r>
      <w:r w:rsidRPr="0F7BF82B" w:rsidR="003663A2">
        <w:rPr>
          <w:lang w:val="en-US"/>
        </w:rPr>
        <w:t xml:space="preserve"> the preferred scheme(s) before assessing whether </w:t>
      </w:r>
      <w:r w:rsidRPr="0F7BF82B" w:rsidR="003663A2">
        <w:rPr>
          <w:lang w:val="en-US"/>
        </w:rPr>
        <w:t>additional</w:t>
      </w:r>
      <w:r w:rsidRPr="0F7BF82B" w:rsidR="003663A2">
        <w:rPr>
          <w:lang w:val="en-US"/>
        </w:rPr>
        <w:t xml:space="preserve"> solutions are needed.</w:t>
      </w:r>
    </w:p>
    <w:p w:rsidR="0063072C" w:rsidRDefault="0063072C" w14:paraId="2450CFB9" w14:textId="77777777">
      <w:pPr>
        <w:rPr>
          <w:lang w:val="en-US"/>
        </w:rPr>
      </w:pPr>
    </w:p>
    <w:p w:rsidR="0063072C" w:rsidRDefault="00C34219" w14:paraId="4B3DAE5E" w14:textId="77777777">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rsidR="003663A2" w:rsidP="003663A2" w:rsidRDefault="003663A2" w14:paraId="3C3EECD3" w14:textId="77777777">
            <w:pPr>
              <w:spacing w:after="0"/>
              <w:rPr>
                <w:b/>
                <w:bCs/>
              </w:rPr>
            </w:pPr>
          </w:p>
          <w:p w:rsidR="003663A2" w:rsidP="003663A2" w:rsidRDefault="003663A2" w14:paraId="67C38E13" w14:textId="77777777">
            <w:pPr>
              <w:spacing w:after="0"/>
              <w:rPr>
                <w:lang w:val="en-US"/>
              </w:rPr>
            </w:pPr>
            <w:r>
              <w:rPr>
                <w:b/>
                <w:bCs/>
              </w:rPr>
              <w:t>Q1:</w:t>
            </w:r>
            <w:r>
              <w:t xml:space="preserve"> </w:t>
            </w:r>
            <w:r>
              <w:rPr>
                <w:lang w:val="en-US"/>
              </w:rPr>
              <w:t>Do you agree with moderator’s recommendation above? If you do not agree, please elaborate on an alternative way forward.</w:t>
            </w:r>
          </w:p>
          <w:p w:rsidR="003663A2" w:rsidP="00B819DD" w:rsidRDefault="003663A2" w14:paraId="649532D8" w14:textId="51FB998F"/>
        </w:tc>
      </w:tr>
    </w:tbl>
    <w:p w:rsidR="0063072C" w:rsidRDefault="0063072C" w14:paraId="2167F9E5" w14:textId="77777777"/>
    <w:p w:rsidR="0063072C" w:rsidRDefault="0063072C" w14:paraId="2CEA87AE" w14:textId="77777777"/>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rsidR="0063072C" w:rsidRDefault="00C34219" w14:paraId="3C63EE9C" w14:textId="77777777">
            <w:pPr>
              <w:jc w:val="center"/>
              <w:rPr>
                <w:b/>
                <w:bCs/>
              </w:rPr>
            </w:pPr>
            <w:r>
              <w:rPr>
                <w:b/>
                <w:bCs/>
              </w:rPr>
              <w:t>Company</w:t>
            </w:r>
          </w:p>
        </w:tc>
        <w:tc>
          <w:tcPr>
            <w:tcW w:w="7507" w:type="dxa"/>
            <w:shd w:val="clear" w:color="auto" w:fill="DEEAF6" w:themeFill="accent1" w:themeFillTint="33"/>
            <w:vAlign w:val="center"/>
          </w:tcPr>
          <w:p w:rsidR="0063072C" w:rsidRDefault="00C34219" w14:paraId="60C5ACB0" w14:textId="77777777">
            <w:pPr>
              <w:jc w:val="center"/>
              <w:rPr>
                <w:b/>
                <w:bCs/>
              </w:rPr>
            </w:pPr>
            <w:r>
              <w:rPr>
                <w:b/>
                <w:bCs/>
              </w:rPr>
              <w:t>Answers/Comments</w:t>
            </w:r>
          </w:p>
        </w:tc>
      </w:tr>
      <w:tr w:rsidR="0063072C" w14:paraId="739336D3" w14:textId="77777777">
        <w:tc>
          <w:tcPr>
            <w:tcW w:w="2122" w:type="dxa"/>
          </w:tcPr>
          <w:p w:rsidR="0063072C" w:rsidRDefault="0063072C" w14:paraId="0D12C24F" w14:textId="5DB3DC22"/>
        </w:tc>
        <w:tc>
          <w:tcPr>
            <w:tcW w:w="7507" w:type="dxa"/>
          </w:tcPr>
          <w:p w:rsidR="0063072C" w:rsidRDefault="0063072C" w14:paraId="23B50BD2" w14:textId="3EE476F1"/>
        </w:tc>
      </w:tr>
      <w:tr w:rsidR="003B13DB" w14:paraId="14038206" w14:textId="77777777">
        <w:tc>
          <w:tcPr>
            <w:tcW w:w="2122" w:type="dxa"/>
          </w:tcPr>
          <w:p w:rsidR="003B13DB" w:rsidP="003B13DB" w:rsidRDefault="003B13DB" w14:paraId="71AB3E0D" w14:textId="1AEF268D"/>
        </w:tc>
        <w:tc>
          <w:tcPr>
            <w:tcW w:w="7507" w:type="dxa"/>
          </w:tcPr>
          <w:p w:rsidR="003B13DB" w:rsidP="003B13DB" w:rsidRDefault="003B13DB" w14:paraId="51786D3C" w14:textId="5810E35C"/>
        </w:tc>
      </w:tr>
      <w:tr w:rsidR="007F6DCE" w14:paraId="61BF75D3" w14:textId="77777777">
        <w:tc>
          <w:tcPr>
            <w:tcW w:w="2122" w:type="dxa"/>
          </w:tcPr>
          <w:p w:rsidR="007F6DCE" w:rsidP="007F6DCE" w:rsidRDefault="007F6DCE" w14:paraId="659FD0E2" w14:textId="0E0C788D">
            <w:pPr>
              <w:rPr>
                <w:lang w:val="en-US" w:eastAsia="zh-CN"/>
              </w:rPr>
            </w:pPr>
          </w:p>
        </w:tc>
        <w:tc>
          <w:tcPr>
            <w:tcW w:w="7507" w:type="dxa"/>
          </w:tcPr>
          <w:p w:rsidR="007F6DCE" w:rsidP="007F6DCE" w:rsidRDefault="007F6DCE" w14:paraId="3F1D4A7D" w14:textId="63A6B8CD">
            <w:pPr>
              <w:rPr>
                <w:lang w:val="en-US" w:eastAsia="zh-CN"/>
              </w:rPr>
            </w:pPr>
          </w:p>
        </w:tc>
      </w:tr>
      <w:tr w:rsidR="007F6DCE" w14:paraId="5F2A9BFF" w14:textId="77777777">
        <w:tc>
          <w:tcPr>
            <w:tcW w:w="2122" w:type="dxa"/>
          </w:tcPr>
          <w:p w:rsidR="007F6DCE" w:rsidP="007F6DCE" w:rsidRDefault="007F6DCE" w14:paraId="09180662" w14:textId="77777777"/>
        </w:tc>
        <w:tc>
          <w:tcPr>
            <w:tcW w:w="7507" w:type="dxa"/>
          </w:tcPr>
          <w:p w:rsidR="007F6DCE" w:rsidP="007F6DCE" w:rsidRDefault="007F6DCE" w14:paraId="79B99233" w14:textId="77777777"/>
        </w:tc>
      </w:tr>
      <w:tr w:rsidR="007F6DCE" w14:paraId="0865D475" w14:textId="77777777">
        <w:tc>
          <w:tcPr>
            <w:tcW w:w="2122" w:type="dxa"/>
          </w:tcPr>
          <w:p w:rsidR="007F6DCE" w:rsidP="007F6DCE" w:rsidRDefault="007F6DCE" w14:paraId="00AF6E04" w14:textId="77777777"/>
        </w:tc>
        <w:tc>
          <w:tcPr>
            <w:tcW w:w="7507" w:type="dxa"/>
          </w:tcPr>
          <w:p w:rsidR="007F6DCE" w:rsidP="007F6DCE" w:rsidRDefault="007F6DCE" w14:paraId="651C43E7" w14:textId="77777777"/>
        </w:tc>
      </w:tr>
      <w:tr w:rsidR="007F6DCE" w14:paraId="6E54EE12" w14:textId="77777777">
        <w:tc>
          <w:tcPr>
            <w:tcW w:w="2122" w:type="dxa"/>
          </w:tcPr>
          <w:p w:rsidR="007F6DCE" w:rsidP="007F6DCE" w:rsidRDefault="007F6DCE" w14:paraId="45943BC9" w14:textId="77777777"/>
        </w:tc>
        <w:tc>
          <w:tcPr>
            <w:tcW w:w="7507" w:type="dxa"/>
          </w:tcPr>
          <w:p w:rsidR="007F6DCE" w:rsidP="007F6DCE" w:rsidRDefault="007F6DCE" w14:paraId="62C65919" w14:textId="77777777"/>
        </w:tc>
      </w:tr>
      <w:tr w:rsidR="007F6DCE" w14:paraId="07D2E19E" w14:textId="77777777">
        <w:tc>
          <w:tcPr>
            <w:tcW w:w="2122" w:type="dxa"/>
          </w:tcPr>
          <w:p w:rsidR="007F6DCE" w:rsidP="007F6DCE" w:rsidRDefault="007F6DCE" w14:paraId="4B3E0826" w14:textId="77777777"/>
        </w:tc>
        <w:tc>
          <w:tcPr>
            <w:tcW w:w="7507" w:type="dxa"/>
          </w:tcPr>
          <w:p w:rsidR="007F6DCE" w:rsidP="007F6DCE" w:rsidRDefault="007F6DCE" w14:paraId="25CB6AF4" w14:textId="77777777"/>
        </w:tc>
      </w:tr>
      <w:tr w:rsidR="007F6DCE" w14:paraId="1533849B" w14:textId="77777777">
        <w:tc>
          <w:tcPr>
            <w:tcW w:w="2122" w:type="dxa"/>
          </w:tcPr>
          <w:p w:rsidR="007F6DCE" w:rsidP="007F6DCE" w:rsidRDefault="007F6DCE" w14:paraId="40262F1C" w14:textId="77777777"/>
        </w:tc>
        <w:tc>
          <w:tcPr>
            <w:tcW w:w="7507" w:type="dxa"/>
          </w:tcPr>
          <w:p w:rsidR="007F6DCE" w:rsidP="007F6DCE" w:rsidRDefault="007F6DCE" w14:paraId="13EA0E4E" w14:textId="77777777"/>
        </w:tc>
      </w:tr>
      <w:tr w:rsidR="007F6DCE" w14:paraId="78B639EF" w14:textId="77777777">
        <w:tc>
          <w:tcPr>
            <w:tcW w:w="2122" w:type="dxa"/>
          </w:tcPr>
          <w:p w:rsidR="007F6DCE" w:rsidP="007F6DCE" w:rsidRDefault="007F6DCE" w14:paraId="7472DF9C" w14:textId="77777777"/>
        </w:tc>
        <w:tc>
          <w:tcPr>
            <w:tcW w:w="7507" w:type="dxa"/>
          </w:tcPr>
          <w:p w:rsidR="007F6DCE" w:rsidP="007F6DCE" w:rsidRDefault="007F6DCE" w14:paraId="75F95170" w14:textId="77777777"/>
        </w:tc>
      </w:tr>
      <w:tr w:rsidR="007F6DCE" w14:paraId="47249DC4" w14:textId="77777777">
        <w:tc>
          <w:tcPr>
            <w:tcW w:w="2122" w:type="dxa"/>
          </w:tcPr>
          <w:p w:rsidR="007F6DCE" w:rsidP="007F6DCE" w:rsidRDefault="007F6DCE" w14:paraId="01D97698" w14:textId="77777777">
            <w:pPr>
              <w:rPr>
                <w:lang w:eastAsia="zh-CN"/>
              </w:rPr>
            </w:pPr>
          </w:p>
        </w:tc>
        <w:tc>
          <w:tcPr>
            <w:tcW w:w="7507" w:type="dxa"/>
          </w:tcPr>
          <w:p w:rsidR="007F6DCE" w:rsidP="007F6DCE" w:rsidRDefault="007F6DCE" w14:paraId="0EA766EF" w14:textId="77777777">
            <w:pPr>
              <w:rPr>
                <w:lang w:eastAsia="zh-CN"/>
              </w:rPr>
            </w:pPr>
          </w:p>
        </w:tc>
      </w:tr>
      <w:tr w:rsidR="007F6DCE" w14:paraId="34B42A90" w14:textId="77777777">
        <w:tc>
          <w:tcPr>
            <w:tcW w:w="2122" w:type="dxa"/>
          </w:tcPr>
          <w:p w:rsidR="007F6DCE" w:rsidP="007F6DCE" w:rsidRDefault="007F6DCE" w14:paraId="62C548DC" w14:textId="77777777">
            <w:pPr>
              <w:rPr>
                <w:lang w:eastAsia="zh-CN"/>
              </w:rPr>
            </w:pPr>
          </w:p>
        </w:tc>
        <w:tc>
          <w:tcPr>
            <w:tcW w:w="7507" w:type="dxa"/>
          </w:tcPr>
          <w:p w:rsidR="007F6DCE" w:rsidP="007F6DCE" w:rsidRDefault="007F6DCE" w14:paraId="458905E6" w14:textId="77777777"/>
        </w:tc>
      </w:tr>
      <w:tr w:rsidR="007F6DCE" w14:paraId="154DF5AD" w14:textId="77777777">
        <w:tc>
          <w:tcPr>
            <w:tcW w:w="2122" w:type="dxa"/>
          </w:tcPr>
          <w:p w:rsidR="007F6DCE" w:rsidP="007F6DCE" w:rsidRDefault="007F6DCE" w14:paraId="7ED1A043" w14:textId="77777777">
            <w:pPr>
              <w:rPr>
                <w:lang w:eastAsia="zh-CN"/>
              </w:rPr>
            </w:pPr>
          </w:p>
        </w:tc>
        <w:tc>
          <w:tcPr>
            <w:tcW w:w="7507" w:type="dxa"/>
          </w:tcPr>
          <w:p w:rsidR="007F6DCE" w:rsidP="007F6DCE" w:rsidRDefault="007F6DCE" w14:paraId="4AFE3542" w14:textId="77777777"/>
        </w:tc>
      </w:tr>
      <w:tr w:rsidR="007F6DCE" w14:paraId="6FAB4504" w14:textId="77777777">
        <w:tc>
          <w:tcPr>
            <w:tcW w:w="2122" w:type="dxa"/>
          </w:tcPr>
          <w:p w:rsidR="007F6DCE" w:rsidP="007F6DCE" w:rsidRDefault="007F6DCE" w14:paraId="6AD6B960" w14:textId="77777777">
            <w:pPr>
              <w:rPr>
                <w:lang w:eastAsia="zh-CN"/>
              </w:rPr>
            </w:pPr>
          </w:p>
        </w:tc>
        <w:tc>
          <w:tcPr>
            <w:tcW w:w="7507" w:type="dxa"/>
          </w:tcPr>
          <w:p w:rsidR="007F6DCE" w:rsidP="007F6DCE" w:rsidRDefault="007F6DCE" w14:paraId="4A92754F" w14:textId="77777777">
            <w:pPr>
              <w:rPr>
                <w:lang w:eastAsia="zh-CN"/>
              </w:rPr>
            </w:pPr>
          </w:p>
        </w:tc>
      </w:tr>
      <w:tr w:rsidR="007F6DCE" w14:paraId="69787803" w14:textId="77777777">
        <w:tc>
          <w:tcPr>
            <w:tcW w:w="2122" w:type="dxa"/>
          </w:tcPr>
          <w:p w:rsidR="007F6DCE" w:rsidP="007F6DCE" w:rsidRDefault="007F6DCE" w14:paraId="1883AB2F" w14:textId="77777777">
            <w:pPr>
              <w:rPr>
                <w:lang w:eastAsia="zh-CN"/>
              </w:rPr>
            </w:pPr>
          </w:p>
        </w:tc>
        <w:tc>
          <w:tcPr>
            <w:tcW w:w="7507" w:type="dxa"/>
          </w:tcPr>
          <w:p w:rsidR="007F6DCE" w:rsidP="007F6DCE" w:rsidRDefault="007F6DCE" w14:paraId="0E4ADFCD" w14:textId="77777777">
            <w:pPr>
              <w:rPr>
                <w:lang w:eastAsia="zh-CN"/>
              </w:rPr>
            </w:pPr>
          </w:p>
        </w:tc>
      </w:tr>
      <w:tr w:rsidR="007F6DCE" w14:paraId="619026E1" w14:textId="77777777">
        <w:tc>
          <w:tcPr>
            <w:tcW w:w="2122" w:type="dxa"/>
          </w:tcPr>
          <w:p w:rsidR="007F6DCE" w:rsidP="007F6DCE" w:rsidRDefault="007F6DCE" w14:paraId="4DA1024D" w14:textId="77777777">
            <w:pPr>
              <w:rPr>
                <w:lang w:eastAsia="zh-CN"/>
              </w:rPr>
            </w:pPr>
          </w:p>
        </w:tc>
        <w:tc>
          <w:tcPr>
            <w:tcW w:w="7507" w:type="dxa"/>
          </w:tcPr>
          <w:p w:rsidR="007F6DCE" w:rsidP="007F6DCE" w:rsidRDefault="007F6DCE" w14:paraId="34E21D70" w14:textId="77777777"/>
        </w:tc>
      </w:tr>
      <w:tr w:rsidR="007F6DCE" w14:paraId="47C920BD" w14:textId="77777777">
        <w:tc>
          <w:tcPr>
            <w:tcW w:w="2122" w:type="dxa"/>
          </w:tcPr>
          <w:p w:rsidR="007F6DCE" w:rsidP="007F6DCE" w:rsidRDefault="007F6DCE" w14:paraId="723073BB" w14:textId="77777777">
            <w:pPr>
              <w:rPr>
                <w:lang w:eastAsia="zh-CN"/>
              </w:rPr>
            </w:pPr>
          </w:p>
        </w:tc>
        <w:tc>
          <w:tcPr>
            <w:tcW w:w="7507" w:type="dxa"/>
          </w:tcPr>
          <w:p w:rsidR="007F6DCE" w:rsidP="007F6DCE" w:rsidRDefault="007F6DCE" w14:paraId="47D4BFA6" w14:textId="77777777"/>
        </w:tc>
      </w:tr>
      <w:tr w:rsidR="007F6DCE" w14:paraId="3BADBF0E" w14:textId="77777777">
        <w:tc>
          <w:tcPr>
            <w:tcW w:w="2122" w:type="dxa"/>
          </w:tcPr>
          <w:p w:rsidR="007F6DCE" w:rsidP="007F6DCE" w:rsidRDefault="007F6DCE" w14:paraId="09F9DFE9" w14:textId="77777777">
            <w:pPr>
              <w:rPr>
                <w:lang w:eastAsia="zh-CN"/>
              </w:rPr>
            </w:pPr>
          </w:p>
        </w:tc>
        <w:tc>
          <w:tcPr>
            <w:tcW w:w="7507" w:type="dxa"/>
          </w:tcPr>
          <w:p w:rsidR="007F6DCE" w:rsidP="007F6DCE" w:rsidRDefault="007F6DCE" w14:paraId="520F9AAD" w14:textId="77777777"/>
        </w:tc>
      </w:tr>
    </w:tbl>
    <w:p w:rsidR="0063072C" w:rsidRDefault="0063072C" w14:paraId="13875E9F" w14:textId="77777777"/>
    <w:p w:rsidR="0063072C" w:rsidRDefault="00C34219" w14:paraId="4B45A7C4" w14:textId="77777777">
      <w:pPr>
        <w:pStyle w:val="Heading2"/>
      </w:pPr>
      <w:r>
        <w:t>Partial skipping</w:t>
      </w:r>
    </w:p>
    <w:p w:rsidR="0063072C" w:rsidRDefault="0063072C" w14:paraId="4A41F846" w14:textId="77777777"/>
    <w:p w:rsidR="0063072C" w:rsidRDefault="00C34219" w14:paraId="5FDE68C0" w14:textId="77777777">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rsidR="0063072C" w:rsidRDefault="00C34219" w14:paraId="726566FD" w14:textId="77777777">
            <w:pPr>
              <w:jc w:val="center"/>
              <w:rPr>
                <w:b/>
                <w:bCs/>
              </w:rPr>
            </w:pPr>
            <w:r>
              <w:rPr>
                <w:b/>
                <w:bCs/>
              </w:rPr>
              <w:t>Company</w:t>
            </w:r>
          </w:p>
        </w:tc>
        <w:tc>
          <w:tcPr>
            <w:tcW w:w="7507" w:type="dxa"/>
            <w:shd w:val="clear" w:color="auto" w:fill="EDEDED" w:themeFill="accent3" w:themeFillTint="33"/>
            <w:vAlign w:val="center"/>
          </w:tcPr>
          <w:p w:rsidR="0063072C" w:rsidRDefault="00C34219" w14:paraId="372CDE90" w14:textId="77777777">
            <w:pPr>
              <w:jc w:val="center"/>
              <w:rPr>
                <w:b/>
                <w:bCs/>
              </w:rPr>
            </w:pPr>
            <w:r>
              <w:rPr>
                <w:b/>
                <w:bCs/>
              </w:rPr>
              <w:t>Proposals/Observations</w:t>
            </w:r>
          </w:p>
        </w:tc>
      </w:tr>
      <w:tr w:rsidR="0063072C" w14:paraId="08B1D4C3" w14:textId="77777777">
        <w:tc>
          <w:tcPr>
            <w:tcW w:w="2122" w:type="dxa"/>
          </w:tcPr>
          <w:p w:rsidRPr="00202B2A" w:rsidR="0063072C" w:rsidRDefault="00405116" w14:paraId="2628B7EE" w14:textId="0C57DFD7">
            <w:r w:rsidRPr="00202B2A">
              <w:t>CATT</w:t>
            </w:r>
          </w:p>
        </w:tc>
        <w:tc>
          <w:tcPr>
            <w:tcW w:w="7507" w:type="dxa"/>
          </w:tcPr>
          <w:p w:rsidRPr="009D31DF" w:rsidR="0063072C" w:rsidP="00202B2A" w:rsidRDefault="00AC04D5" w14:paraId="39BFA88C" w14:textId="02D80C66">
            <w:pPr>
              <w:spacing w:after="120" w:afterLines="5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rsidRPr="00202B2A" w:rsidR="0063072C" w:rsidRDefault="005F10A0" w14:paraId="75502CC9" w14:textId="0A748F98">
            <w:r w:rsidRPr="00202B2A">
              <w:t>Ericsson</w:t>
            </w:r>
          </w:p>
        </w:tc>
        <w:tc>
          <w:tcPr>
            <w:tcW w:w="7507" w:type="dxa"/>
          </w:tcPr>
          <w:p w:rsidRPr="009D31DF" w:rsidR="001F335D" w:rsidP="00202B2A" w:rsidRDefault="001D3B8F" w14:paraId="00D3AAF1" w14:textId="57E579CB">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r>
            <w:r w:rsidRPr="009D31DF">
              <w:rPr>
                <w:rFonts w:ascii="Times" w:hAnsi="Times" w:cs="Times"/>
                <w:bCs/>
                <w:lang w:eastAsia="zh-CN"/>
              </w:rPr>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rsidRPr="00202B2A" w:rsidR="001D3B8F" w:rsidRDefault="001D3B8F" w14:paraId="28B8DB06" w14:textId="7F6BDDFA">
            <w:r w:rsidRPr="001D3B8F">
              <w:t>Fraunhofer IIS, Fraunhofer HHI</w:t>
            </w:r>
          </w:p>
        </w:tc>
        <w:tc>
          <w:tcPr>
            <w:tcW w:w="7507" w:type="dxa"/>
          </w:tcPr>
          <w:p w:rsidRPr="009D31DF" w:rsidR="001D3B8F" w:rsidP="00202B2A" w:rsidRDefault="001D3B8F" w14:paraId="56B74C2C" w14:textId="4874468D">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r>
            <w:r w:rsidRPr="009D31DF">
              <w:rPr>
                <w:rFonts w:ascii="Times" w:hAnsi="Times" w:cs="Times"/>
                <w:bCs/>
                <w:lang w:eastAsia="zh-CN"/>
              </w:rPr>
              <w:t>RAN1 continues to discuss whether the partial skipping/cancellation of occasion(s) of gaps/ restrictions that are caused by RRM measurements is supported or not.</w:t>
            </w:r>
          </w:p>
        </w:tc>
      </w:tr>
      <w:tr w:rsidR="0063072C" w14:paraId="14884720" w14:textId="77777777">
        <w:tc>
          <w:tcPr>
            <w:tcW w:w="2122" w:type="dxa"/>
          </w:tcPr>
          <w:p w:rsidRPr="00202B2A" w:rsidR="0063072C" w:rsidRDefault="001B31F4" w14:paraId="7A03F66A" w14:textId="71359845">
            <w:r w:rsidRPr="00202B2A">
              <w:t>InterDigital</w:t>
            </w:r>
          </w:p>
        </w:tc>
        <w:tc>
          <w:tcPr>
            <w:tcW w:w="7507" w:type="dxa"/>
          </w:tcPr>
          <w:p w:rsidRPr="009D31DF" w:rsidR="0063072C" w:rsidP="00815FB3" w:rsidRDefault="00815FB3" w14:paraId="675DCCD7" w14:textId="67E2740E">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rsidRPr="00202B2A" w:rsidR="0063072C" w:rsidRDefault="00906C2F" w14:paraId="4B1D4322" w14:textId="71B5324E">
            <w:r w:rsidRPr="00202B2A">
              <w:t>LG</w:t>
            </w:r>
          </w:p>
        </w:tc>
        <w:tc>
          <w:tcPr>
            <w:tcW w:w="7507" w:type="dxa"/>
          </w:tcPr>
          <w:p w:rsidRPr="009D31DF" w:rsidR="0063072C" w:rsidP="009D31DF" w:rsidRDefault="007350A9" w14:paraId="3CA54525" w14:textId="1AB59A13">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rsidRPr="00202B2A" w:rsidR="0063072C" w:rsidRDefault="003C4EA2" w14:paraId="4858DB40" w14:textId="70133B3C">
            <w:r w:rsidRPr="00202B2A">
              <w:t>MediaTek</w:t>
            </w:r>
          </w:p>
        </w:tc>
        <w:tc>
          <w:tcPr>
            <w:tcW w:w="7507" w:type="dxa"/>
          </w:tcPr>
          <w:p w:rsidRPr="009D31DF" w:rsidR="0063072C" w:rsidP="00202B2A" w:rsidRDefault="0082793A" w14:paraId="13E0069C" w14:textId="0B0740E1">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rsidRPr="00202B2A" w:rsidR="00C75A91" w:rsidRDefault="00C75A91" w14:paraId="0704A5A9" w14:textId="1C35B214">
            <w:r w:rsidRPr="00202B2A">
              <w:t>NTT DOCOMO</w:t>
            </w:r>
          </w:p>
        </w:tc>
        <w:tc>
          <w:tcPr>
            <w:tcW w:w="7507" w:type="dxa"/>
          </w:tcPr>
          <w:p w:rsidRPr="009D31DF" w:rsidR="00C75A91" w:rsidP="0082793A" w:rsidRDefault="00C75A91" w14:paraId="5853F672" w14:textId="5A069299">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rsidRPr="00202B2A" w:rsidR="0063072C" w:rsidRDefault="00E44280" w14:paraId="4EDC966B" w14:textId="3496234A">
            <w:r w:rsidRPr="00202B2A">
              <w:t>OPPO</w:t>
            </w:r>
          </w:p>
        </w:tc>
        <w:tc>
          <w:tcPr>
            <w:tcW w:w="7507" w:type="dxa"/>
          </w:tcPr>
          <w:p w:rsidRPr="009D31DF" w:rsidR="0063072C" w:rsidP="00202B2A" w:rsidRDefault="00AD3C46" w14:paraId="7146D393" w14:textId="73981908">
            <w:pPr>
              <w:pStyle w:val="BodyText"/>
              <w:spacing w:before="240" w:line="259" w:lineRule="auto"/>
              <w:rPr>
                <w:rFonts w:ascii="Times" w:hAnsi="Times" w:cs="Times" w:eastAsiaTheme="minorEastAsia"/>
                <w:bCs/>
                <w:lang w:eastAsia="zh-CN"/>
              </w:rPr>
            </w:pPr>
            <w:r w:rsidRPr="009D31DF">
              <w:rPr>
                <w:rFonts w:ascii="Times" w:hAnsi="Times" w:cs="Times" w:eastAsiaTheme="minorEastAsia"/>
                <w:bCs/>
                <w:lang w:eastAsia="zh-CN"/>
              </w:rPr>
              <w:t>Proposal 3: It is not supported in R19 XR to partially cancel/skip an occasion of gaps/restrictions caused by RRM measurements.</w:t>
            </w:r>
          </w:p>
        </w:tc>
      </w:tr>
      <w:tr w:rsidR="0063072C" w14:paraId="46C7D578" w14:textId="77777777">
        <w:tc>
          <w:tcPr>
            <w:tcW w:w="2122" w:type="dxa"/>
          </w:tcPr>
          <w:p w:rsidRPr="00202B2A" w:rsidR="0063072C" w:rsidRDefault="00DD4E8C" w14:paraId="50C60801" w14:textId="5B9AB09E">
            <w:r w:rsidRPr="00202B2A">
              <w:t>Sony</w:t>
            </w:r>
          </w:p>
        </w:tc>
        <w:tc>
          <w:tcPr>
            <w:tcW w:w="7507" w:type="dxa"/>
          </w:tcPr>
          <w:p w:rsidRPr="009D31DF" w:rsidR="0063072C" w:rsidP="00202B2A" w:rsidRDefault="00541E51" w14:paraId="74D5BD30" w14:textId="1F92A648">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rsidRPr="00202B2A" w:rsidR="0063072C" w:rsidRDefault="007E1553" w14:paraId="7B55402C" w14:textId="3F71A7D1">
            <w:r w:rsidRPr="00202B2A">
              <w:t>TCL</w:t>
            </w:r>
          </w:p>
        </w:tc>
        <w:tc>
          <w:tcPr>
            <w:tcW w:w="7507" w:type="dxa"/>
          </w:tcPr>
          <w:p w:rsidRPr="009D31DF" w:rsidR="0063072C" w:rsidP="00202B2A" w:rsidRDefault="00125AA6" w14:paraId="5C7F02D0" w14:textId="00D335FE">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rsidRPr="00202B2A" w:rsidR="0063072C" w:rsidRDefault="005F0D6E" w14:paraId="64D9C649" w14:textId="236C829A">
            <w:r w:rsidRPr="00202B2A">
              <w:t>Xiaomi</w:t>
            </w:r>
          </w:p>
        </w:tc>
        <w:tc>
          <w:tcPr>
            <w:tcW w:w="7507" w:type="dxa"/>
          </w:tcPr>
          <w:p w:rsidRPr="009D31DF" w:rsidR="00E6485F" w:rsidP="00E6485F" w:rsidRDefault="00E6485F" w14:paraId="761028B8" w14:textId="77777777">
            <w:pPr>
              <w:spacing w:before="120" w:beforeLines="5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rsidRPr="009D31DF" w:rsidR="00E6485F" w:rsidP="00E6485F" w:rsidRDefault="00E6485F" w14:paraId="64F71FB1" w14:textId="77777777">
            <w:pPr>
              <w:spacing w:before="120" w:beforeLines="5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rsidRPr="009D31DF" w:rsidR="00E6485F" w:rsidP="00E6485F" w:rsidRDefault="00E6485F" w14:paraId="7787A516" w14:textId="77777777">
            <w:pPr>
              <w:spacing w:before="120" w:beforeLines="5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rsidRPr="009D31DF" w:rsidR="005F0D6E" w:rsidP="009D31DF" w:rsidRDefault="00E6485F" w14:paraId="683D2E29" w14:textId="0F08185F">
            <w:pPr>
              <w:spacing w:before="120" w:beforeLines="5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r w:rsidRPr="009D31DF">
              <w:rPr>
                <w:rFonts w:ascii="Times" w:hAnsi="Times" w:cs="Times"/>
                <w:bCs/>
              </w:rPr>
              <w:t xml:space="preserve">artial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could be futher discussed in RAN1.</w:t>
            </w:r>
          </w:p>
        </w:tc>
      </w:tr>
      <w:tr w:rsidR="0063072C" w14:paraId="208A3822" w14:textId="77777777">
        <w:tc>
          <w:tcPr>
            <w:tcW w:w="2122" w:type="dxa"/>
          </w:tcPr>
          <w:p w:rsidRPr="00202B2A" w:rsidR="0063072C" w:rsidRDefault="005F0D6E" w14:paraId="1AE45DE4" w14:textId="4C29EA2A">
            <w:r w:rsidRPr="00202B2A">
              <w:t>ZTE</w:t>
            </w:r>
          </w:p>
        </w:tc>
        <w:tc>
          <w:tcPr>
            <w:tcW w:w="7507" w:type="dxa"/>
          </w:tcPr>
          <w:p w:rsidRPr="009D31DF" w:rsidR="0063072C" w:rsidRDefault="00FF59E4" w14:paraId="12B988E1" w14:textId="77777777">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rsidRPr="009D31DF" w:rsidR="00FF59E4" w:rsidP="00FF59E4" w:rsidRDefault="00FF59E4" w14:paraId="63DDE916" w14:textId="77777777">
            <w:pPr>
              <w:spacing w:after="0"/>
              <w:jc w:val="both"/>
              <w:rPr>
                <w:rFonts w:ascii="Times" w:hAnsi="Times" w:cs="Times"/>
                <w:bCs/>
              </w:rPr>
            </w:pPr>
            <w:r w:rsidRPr="009D31DF">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rsidRPr="009D31DF" w:rsidR="00FF59E4" w:rsidP="00FF59E4" w:rsidRDefault="00FF59E4" w14:paraId="5343D612" w14:textId="77777777">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rsidRPr="009D31DF" w:rsidR="00FF59E4" w:rsidP="00FF59E4" w:rsidRDefault="00FF59E4" w14:paraId="09230BD9" w14:textId="6C784BA6">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rsidR="0063072C" w:rsidRDefault="0063072C" w14:paraId="2CAA9C6D" w14:textId="77777777"/>
    <w:p w:rsidR="0063072C" w:rsidRDefault="00C34219" w14:paraId="283FCC61" w14:textId="77777777">
      <w:pPr>
        <w:pStyle w:val="Heading3"/>
      </w:pPr>
      <w:r>
        <w:t>Moderator's summary of contributions</w:t>
      </w:r>
    </w:p>
    <w:p w:rsidRPr="00873F58" w:rsidR="00684829" w:rsidP="00354116" w:rsidRDefault="00684829" w14:paraId="6FB4DD45" w14:textId="4B8BB658">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rsidRPr="001719EB" w:rsidR="008C071F" w:rsidP="00354116" w:rsidRDefault="008C071F" w14:paraId="1D214836" w14:textId="1B1595A3">
      <w:pPr>
        <w:jc w:val="both"/>
        <w:rPr>
          <w:lang w:val="en-US"/>
        </w:rPr>
      </w:pPr>
      <w:r w:rsidRPr="001719EB">
        <w:rPr>
          <w:b/>
          <w:bCs/>
          <w:lang w:val="en-US"/>
        </w:rPr>
        <w:t>Support partial skipping</w:t>
      </w:r>
      <w:r w:rsidRPr="001719EB">
        <w:rPr>
          <w:lang w:val="en-US"/>
        </w:rPr>
        <w:t>:</w:t>
      </w:r>
      <w:r w:rsidRPr="001719EB" w:rsidR="004D1BAB">
        <w:rPr>
          <w:lang w:val="en-US"/>
        </w:rPr>
        <w:t xml:space="preserve"> </w:t>
      </w:r>
      <w:r w:rsidRPr="001719EB">
        <w:rPr>
          <w:lang w:val="en-US"/>
        </w:rPr>
        <w:t xml:space="preserve">LG, Sony, TCL, Xiaomi, ZTE </w:t>
      </w:r>
    </w:p>
    <w:p w:rsidRPr="001719EB" w:rsidR="00786110" w:rsidP="000925B5" w:rsidRDefault="00786110" w14:paraId="206D7092" w14:textId="1462A1BA">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rsidRPr="001719EB" w:rsidR="00786110" w:rsidP="000925B5" w:rsidRDefault="00684829" w14:paraId="590AE42A" w14:textId="51D7C5F6">
      <w:pPr>
        <w:pStyle w:val="ListParagraph"/>
        <w:numPr>
          <w:ilvl w:val="0"/>
          <w:numId w:val="13"/>
        </w:numPr>
        <w:jc w:val="both"/>
        <w:rPr>
          <w:sz w:val="20"/>
          <w:szCs w:val="20"/>
          <w:lang w:val="en-US"/>
        </w:rPr>
      </w:pPr>
      <w:r w:rsidRPr="001719EB">
        <w:rPr>
          <w:sz w:val="20"/>
          <w:szCs w:val="20"/>
          <w:lang w:val="en-US"/>
        </w:rPr>
        <w:t>N</w:t>
      </w:r>
      <w:r w:rsidRPr="001719EB" w:rsidR="00786110">
        <w:rPr>
          <w:sz w:val="20"/>
          <w:szCs w:val="20"/>
          <w:lang w:val="en-US"/>
        </w:rPr>
        <w:t xml:space="preserve">ot all of the measurement restriction need to RF chain switching, thus, portion of slots/symbols within a measurement restrictions can be used for data transmission/reception: </w:t>
      </w:r>
      <w:r w:rsidRPr="00B166C8" w:rsidR="00786110">
        <w:rPr>
          <w:b/>
          <w:bCs/>
          <w:sz w:val="20"/>
          <w:szCs w:val="20"/>
          <w:lang w:val="en-US"/>
        </w:rPr>
        <w:t>TCL</w:t>
      </w:r>
    </w:p>
    <w:p w:rsidRPr="001719EB" w:rsidR="00786110" w:rsidP="000925B5" w:rsidRDefault="00684829" w14:paraId="339328AB" w14:textId="67232B2F">
      <w:pPr>
        <w:pStyle w:val="ListParagraph"/>
        <w:numPr>
          <w:ilvl w:val="0"/>
          <w:numId w:val="13"/>
        </w:numPr>
        <w:jc w:val="both"/>
        <w:rPr>
          <w:sz w:val="20"/>
          <w:szCs w:val="20"/>
          <w:lang w:val="en-US"/>
        </w:rPr>
      </w:pPr>
      <w:r w:rsidRPr="001719EB">
        <w:rPr>
          <w:sz w:val="20"/>
          <w:szCs w:val="20"/>
          <w:lang w:val="en-US"/>
        </w:rPr>
        <w:t>I</w:t>
      </w:r>
      <w:r w:rsidRPr="001719EB" w:rsidR="00786110">
        <w:rPr>
          <w:sz w:val="20"/>
          <w:szCs w:val="20"/>
          <w:lang w:val="en-US"/>
        </w:rPr>
        <w:t xml:space="preserve">n some scenarios scheduling restriction is only for SSB symbols: </w:t>
      </w:r>
      <w:r w:rsidRPr="00B166C8" w:rsidR="00786110">
        <w:rPr>
          <w:b/>
          <w:bCs/>
          <w:sz w:val="20"/>
          <w:szCs w:val="20"/>
          <w:lang w:val="en-US"/>
        </w:rPr>
        <w:t>ZTE</w:t>
      </w:r>
    </w:p>
    <w:p w:rsidRPr="001719EB" w:rsidR="008C071F" w:rsidP="00354116" w:rsidRDefault="008C071F" w14:paraId="0BE55F95" w14:textId="5A8EFFB2">
      <w:pPr>
        <w:jc w:val="both"/>
        <w:rPr>
          <w:lang w:val="en-US"/>
        </w:rPr>
      </w:pPr>
      <w:r w:rsidRPr="001719EB">
        <w:rPr>
          <w:b/>
          <w:bCs/>
          <w:lang w:val="en-US"/>
        </w:rPr>
        <w:t>Postpone the discussion</w:t>
      </w:r>
      <w:r w:rsidRPr="001719EB">
        <w:rPr>
          <w:lang w:val="en-US"/>
        </w:rPr>
        <w:t>: Ericsson,</w:t>
      </w:r>
      <w:r w:rsidRPr="001719EB" w:rsidR="004D1BAB">
        <w:rPr>
          <w:lang w:val="en-US"/>
        </w:rPr>
        <w:t xml:space="preserve"> InterDigital</w:t>
      </w:r>
      <w:r w:rsidRPr="001719EB">
        <w:rPr>
          <w:lang w:val="en-US"/>
        </w:rPr>
        <w:t xml:space="preserve"> MediaTek</w:t>
      </w:r>
    </w:p>
    <w:p w:rsidRPr="001719EB" w:rsidR="0014672A" w:rsidP="000925B5" w:rsidRDefault="00C60862" w14:paraId="33680942" w14:textId="1D9549C3">
      <w:pPr>
        <w:pStyle w:val="ListParagraph"/>
        <w:numPr>
          <w:ilvl w:val="0"/>
          <w:numId w:val="14"/>
        </w:numPr>
        <w:jc w:val="both"/>
        <w:rPr>
          <w:sz w:val="20"/>
          <w:szCs w:val="20"/>
          <w:lang w:val="en-US"/>
        </w:rPr>
      </w:pPr>
      <w:r w:rsidRPr="001719EB">
        <w:rPr>
          <w:rFonts w:cs="Arial"/>
          <w:sz w:val="20"/>
          <w:szCs w:val="20"/>
          <w:lang w:val="en-US"/>
        </w:rPr>
        <w:t>B</w:t>
      </w:r>
      <w:r w:rsidRPr="001719EB" w:rsidR="0014672A">
        <w:rPr>
          <w:rFonts w:cs="Arial"/>
          <w:sz w:val="20"/>
          <w:szCs w:val="20"/>
          <w:lang w:val="en-US"/>
        </w:rPr>
        <w:t xml:space="preserve">etter understanding for the baseline design with full cancellation should be established first prior to the discussion regarding the support of the partially cancelled/skipped: </w:t>
      </w:r>
      <w:r w:rsidRPr="00B166C8" w:rsidR="0014672A">
        <w:rPr>
          <w:rFonts w:cs="Arial"/>
          <w:b/>
          <w:bCs/>
          <w:sz w:val="20"/>
          <w:szCs w:val="20"/>
          <w:lang w:val="en-US"/>
        </w:rPr>
        <w:t xml:space="preserve">Ericsson, </w:t>
      </w:r>
      <w:r w:rsidRPr="00B166C8" w:rsidR="001B58E2">
        <w:rPr>
          <w:rFonts w:cs="Arial"/>
          <w:b/>
          <w:bCs/>
          <w:sz w:val="20"/>
          <w:szCs w:val="20"/>
          <w:lang w:val="en-US"/>
        </w:rPr>
        <w:t>Inter</w:t>
      </w:r>
      <w:r w:rsidRPr="00B166C8" w:rsidR="003772C9">
        <w:rPr>
          <w:rFonts w:cs="Arial"/>
          <w:b/>
          <w:bCs/>
          <w:sz w:val="20"/>
          <w:szCs w:val="20"/>
          <w:lang w:val="en-US"/>
        </w:rPr>
        <w:t>D</w:t>
      </w:r>
      <w:r w:rsidRPr="00B166C8" w:rsidR="001B58E2">
        <w:rPr>
          <w:rFonts w:cs="Arial"/>
          <w:b/>
          <w:bCs/>
          <w:sz w:val="20"/>
          <w:szCs w:val="20"/>
          <w:lang w:val="en-US"/>
        </w:rPr>
        <w:t xml:space="preserve">igital, </w:t>
      </w:r>
      <w:r w:rsidRPr="00B166C8" w:rsidR="0014672A">
        <w:rPr>
          <w:rFonts w:cs="Arial"/>
          <w:b/>
          <w:bCs/>
          <w:sz w:val="20"/>
          <w:szCs w:val="20"/>
          <w:lang w:val="en-US"/>
        </w:rPr>
        <w:t>MediaTek</w:t>
      </w:r>
    </w:p>
    <w:p w:rsidRPr="001719EB" w:rsidR="001B58E2" w:rsidP="000925B5" w:rsidRDefault="001B58E2" w14:paraId="46C29F6D" w14:textId="77777777">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rsidRPr="001719EB" w:rsidR="001B58E2" w:rsidP="00B166C8" w:rsidRDefault="001B58E2" w14:paraId="78ED682E" w14:textId="77777777">
      <w:pPr>
        <w:pStyle w:val="ListParagraph"/>
        <w:jc w:val="both"/>
        <w:rPr>
          <w:sz w:val="20"/>
          <w:szCs w:val="20"/>
          <w:lang w:val="en-US"/>
        </w:rPr>
      </w:pPr>
    </w:p>
    <w:p w:rsidR="008C071F" w:rsidP="00354116" w:rsidRDefault="008C071F" w14:paraId="0926B4EF" w14:textId="0B1EAAF2">
      <w:pPr>
        <w:jc w:val="both"/>
        <w:rPr>
          <w:lang w:val="en-US"/>
        </w:rPr>
      </w:pPr>
      <w:r w:rsidRPr="001719EB">
        <w:rPr>
          <w:b/>
          <w:bCs/>
          <w:lang w:val="en-US"/>
        </w:rPr>
        <w:t>Do not support partial skipping</w:t>
      </w:r>
      <w:r w:rsidRPr="001719EB">
        <w:rPr>
          <w:lang w:val="en-US"/>
        </w:rPr>
        <w:t xml:space="preserve">: CATT, </w:t>
      </w:r>
      <w:r w:rsidRPr="001719EB" w:rsidR="004D1BAB">
        <w:rPr>
          <w:lang w:val="en-US"/>
        </w:rPr>
        <w:t xml:space="preserve">NTT </w:t>
      </w:r>
      <w:r w:rsidRPr="001719EB">
        <w:rPr>
          <w:lang w:val="en-US"/>
        </w:rPr>
        <w:t>DOCOMO, OPPO</w:t>
      </w:r>
    </w:p>
    <w:p w:rsidRPr="007F5D9F" w:rsidR="0014672A" w:rsidP="000925B5" w:rsidRDefault="0014672A" w14:paraId="6A4E9611" w14:textId="77777777">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rsidRPr="00C824AE" w:rsidR="0014672A" w:rsidP="000925B5" w:rsidRDefault="0014672A" w14:paraId="2FF3C211" w14:textId="691C0AD9">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Pr="00B166C8" w:rsidR="004D1BAB">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rsidR="008C071F" w:rsidRDefault="008C071F" w14:paraId="794E690A" w14:textId="77777777">
      <w:pPr>
        <w:rPr>
          <w:lang w:val="en-US"/>
        </w:rPr>
      </w:pPr>
    </w:p>
    <w:p w:rsidR="008C071F" w:rsidRDefault="008C071F" w14:paraId="605F793B" w14:textId="77777777">
      <w:pPr>
        <w:rPr>
          <w:lang w:val="en-US"/>
        </w:rPr>
      </w:pPr>
    </w:p>
    <w:p w:rsidR="0063072C" w:rsidRDefault="00763BC4" w14:paraId="59F509BF" w14:textId="412FF3C7">
      <w:pPr>
        <w:pStyle w:val="Heading3"/>
      </w:pPr>
      <w:r>
        <w:t>Low priority d</w:t>
      </w:r>
      <w:r w:rsidR="00C34219">
        <w:t>iscussion: Round #1</w:t>
      </w:r>
    </w:p>
    <w:p w:rsidR="0063072C" w:rsidRDefault="0063072C" w14:paraId="2883C220" w14:textId="77777777">
      <w:pPr>
        <w:rPr>
          <w:lang w:val="en-US"/>
        </w:rPr>
      </w:pPr>
    </w:p>
    <w:p w:rsidR="0063072C" w:rsidRDefault="00C34219" w14:paraId="61BB0204" w14:textId="77777777">
      <w:pPr>
        <w:rPr>
          <w:lang w:val="en-US"/>
        </w:rPr>
      </w:pPr>
      <w:r>
        <w:rPr>
          <w:highlight w:val="cyan"/>
          <w:lang w:val="en-US"/>
        </w:rPr>
        <w:t>Moderator’s comment:</w:t>
      </w:r>
    </w:p>
    <w:p w:rsidR="00C60862" w:rsidRDefault="00C60862" w14:paraId="1422D33C" w14:textId="4DEE2815">
      <w:pPr>
        <w:jc w:val="both"/>
        <w:rPr>
          <w:lang w:val="en-US"/>
        </w:rPr>
      </w:pPr>
      <w:r w:rsidRPr="308DF1D1">
        <w:rPr>
          <w:lang w:val="en-US"/>
        </w:rPr>
        <w:t xml:space="preserve">Based on </w:t>
      </w:r>
      <w:r w:rsidRPr="308DF1D1" w:rsidR="3AA88C43">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Pr="308DF1D1" w:rsidR="5C96AD35">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rsidR="009E20BD" w:rsidP="009E20BD" w:rsidRDefault="009E20BD" w14:paraId="6317D740" w14:textId="781552AD">
      <w:pPr>
        <w:rPr>
          <w:lang w:val="en-US"/>
        </w:rPr>
      </w:pPr>
      <w:r>
        <w:rPr>
          <w:highlight w:val="cyan"/>
          <w:lang w:val="en-US"/>
        </w:rPr>
        <w:t>Moderator’s recommendation:</w:t>
      </w:r>
      <w:r>
        <w:rPr>
          <w:lang w:val="en-US"/>
        </w:rPr>
        <w:t xml:space="preserve"> </w:t>
      </w:r>
    </w:p>
    <w:p w:rsidR="0063072C" w:rsidRDefault="00684829" w14:paraId="5E493CBA" w14:textId="5A7EB611">
      <w:pPr>
        <w:jc w:val="both"/>
        <w:rPr>
          <w:lang w:val="en-US"/>
        </w:rPr>
      </w:pPr>
      <w:r w:rsidRPr="308DF1D1">
        <w:rPr>
          <w:lang w:val="en-US"/>
        </w:rPr>
        <w:t>As was also commented during online session in RAN1#116-bis, the discussion on the partial skipping shall be postponed until the solution for full skipping is clear.</w:t>
      </w:r>
      <w:r w:rsidRPr="308DF1D1" w:rsidR="00C60862">
        <w:rPr>
          <w:lang w:val="en-US"/>
        </w:rPr>
        <w:t xml:space="preserve"> </w:t>
      </w:r>
      <w:r w:rsidRPr="308DF1D1" w:rsidR="00C60862">
        <w:rPr>
          <w:b/>
          <w:bCs/>
          <w:lang w:val="en-US"/>
        </w:rPr>
        <w:t xml:space="preserve">Therefore, moderator’s recommendation is to discuss the issue related to partial skipping at </w:t>
      </w:r>
      <w:r w:rsidRPr="308DF1D1" w:rsidR="7AB32B3C">
        <w:rPr>
          <w:b/>
          <w:bCs/>
          <w:lang w:val="en-US"/>
        </w:rPr>
        <w:t>a later</w:t>
      </w:r>
      <w:r w:rsidRPr="308DF1D1" w:rsidR="00C60862">
        <w:rPr>
          <w:b/>
          <w:bCs/>
          <w:lang w:val="en-US"/>
        </w:rPr>
        <w:t xml:space="preserve"> stage when RAN1 makes more progress on the full skipping solution.</w:t>
      </w:r>
    </w:p>
    <w:p w:rsidR="00684829" w:rsidRDefault="00684829" w14:paraId="1B30474C" w14:textId="77777777">
      <w:pPr>
        <w:jc w:val="both"/>
        <w:rPr>
          <w:lang w:val="en-US"/>
        </w:rPr>
      </w:pPr>
    </w:p>
    <w:p w:rsidR="005A1634" w:rsidP="005A1634" w:rsidRDefault="005A1634" w14:paraId="44D5B1BB" w14:textId="77777777">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rsidR="00125F3A" w:rsidP="00B819DD" w:rsidRDefault="00125F3A" w14:paraId="5C721EB2" w14:textId="77777777">
            <w:pPr>
              <w:pStyle w:val="ListParagraph"/>
              <w:ind w:left="312"/>
              <w:rPr>
                <w:b/>
                <w:bCs/>
                <w:sz w:val="20"/>
                <w:szCs w:val="20"/>
                <w:lang w:val="en-US"/>
              </w:rPr>
            </w:pPr>
          </w:p>
          <w:p w:rsidR="0063072C" w:rsidP="00B819DD" w:rsidRDefault="005A1634" w14:paraId="5A565FD3" w14:textId="50C97AA0">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rsidRPr="005A1634" w:rsidR="00125F3A" w:rsidP="00B819DD" w:rsidRDefault="00125F3A" w14:paraId="1CA806EB" w14:textId="0C734DC0">
            <w:pPr>
              <w:pStyle w:val="ListParagraph"/>
              <w:ind w:left="312"/>
              <w:rPr>
                <w:sz w:val="20"/>
                <w:szCs w:val="20"/>
                <w:lang w:val="en-US"/>
              </w:rPr>
            </w:pPr>
          </w:p>
        </w:tc>
      </w:tr>
    </w:tbl>
    <w:p w:rsidR="0063072C" w:rsidRDefault="0063072C" w14:paraId="22B40014" w14:textId="77777777"/>
    <w:p w:rsidR="0063072C" w:rsidRDefault="0063072C" w14:paraId="6E73C313" w14:textId="77777777"/>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rsidR="0063072C" w:rsidRDefault="00C34219" w14:paraId="6A0F9880" w14:textId="77777777">
            <w:pPr>
              <w:jc w:val="center"/>
              <w:rPr>
                <w:b/>
                <w:bCs/>
              </w:rPr>
            </w:pPr>
            <w:r>
              <w:rPr>
                <w:b/>
                <w:bCs/>
              </w:rPr>
              <w:t>Company</w:t>
            </w:r>
          </w:p>
        </w:tc>
        <w:tc>
          <w:tcPr>
            <w:tcW w:w="7507" w:type="dxa"/>
            <w:shd w:val="clear" w:color="auto" w:fill="DEEAF6" w:themeFill="accent1" w:themeFillTint="33"/>
            <w:vAlign w:val="center"/>
          </w:tcPr>
          <w:p w:rsidR="0063072C" w:rsidRDefault="00C34219" w14:paraId="735A5637" w14:textId="77777777">
            <w:pPr>
              <w:jc w:val="center"/>
              <w:rPr>
                <w:b/>
                <w:bCs/>
              </w:rPr>
            </w:pPr>
            <w:r>
              <w:rPr>
                <w:b/>
                <w:bCs/>
              </w:rPr>
              <w:t>Answers/Comments</w:t>
            </w:r>
          </w:p>
        </w:tc>
      </w:tr>
      <w:tr w:rsidR="0063072C" w14:paraId="4436241E" w14:textId="77777777">
        <w:tc>
          <w:tcPr>
            <w:tcW w:w="2122" w:type="dxa"/>
          </w:tcPr>
          <w:p w:rsidR="0063072C" w:rsidRDefault="0063072C" w14:paraId="056B1443" w14:textId="4F58AA6E"/>
        </w:tc>
        <w:tc>
          <w:tcPr>
            <w:tcW w:w="7507" w:type="dxa"/>
          </w:tcPr>
          <w:p w:rsidR="0063072C" w:rsidRDefault="0063072C" w14:paraId="0ABE5E59" w14:textId="575ABEDB"/>
        </w:tc>
      </w:tr>
      <w:tr w:rsidR="0063072C" w14:paraId="02B671C1" w14:textId="77777777">
        <w:tc>
          <w:tcPr>
            <w:tcW w:w="2122" w:type="dxa"/>
          </w:tcPr>
          <w:p w:rsidR="0063072C" w:rsidRDefault="0063072C" w14:paraId="6C147E0B" w14:textId="66F5AC20">
            <w:pPr>
              <w:rPr>
                <w:lang w:val="en-US" w:eastAsia="zh-CN"/>
              </w:rPr>
            </w:pPr>
          </w:p>
        </w:tc>
        <w:tc>
          <w:tcPr>
            <w:tcW w:w="7507" w:type="dxa"/>
          </w:tcPr>
          <w:p w:rsidR="0063072C" w:rsidRDefault="0063072C" w14:paraId="29281B92" w14:textId="178F13C2">
            <w:pPr>
              <w:rPr>
                <w:lang w:val="en-US" w:eastAsia="zh-CN"/>
              </w:rPr>
            </w:pPr>
          </w:p>
        </w:tc>
      </w:tr>
      <w:tr w:rsidR="0063072C" w14:paraId="09EBEAB6" w14:textId="77777777">
        <w:tc>
          <w:tcPr>
            <w:tcW w:w="2122" w:type="dxa"/>
          </w:tcPr>
          <w:p w:rsidR="0063072C" w:rsidRDefault="0063072C" w14:paraId="2C36B80E" w14:textId="1E6EEFA8">
            <w:pPr>
              <w:rPr>
                <w:lang w:val="en-US" w:eastAsia="zh-CN"/>
              </w:rPr>
            </w:pPr>
          </w:p>
        </w:tc>
        <w:tc>
          <w:tcPr>
            <w:tcW w:w="7507" w:type="dxa"/>
          </w:tcPr>
          <w:p w:rsidR="0063072C" w:rsidRDefault="0063072C" w14:paraId="4A3FBABE" w14:textId="79D93FBB">
            <w:pPr>
              <w:rPr>
                <w:lang w:val="en-US" w:eastAsia="zh-CN"/>
              </w:rPr>
            </w:pPr>
          </w:p>
        </w:tc>
      </w:tr>
      <w:tr w:rsidR="003B13DB" w14:paraId="51FCCBBB" w14:textId="77777777">
        <w:tc>
          <w:tcPr>
            <w:tcW w:w="2122" w:type="dxa"/>
          </w:tcPr>
          <w:p w:rsidR="003B13DB" w:rsidP="003B13DB" w:rsidRDefault="003B13DB" w14:paraId="3A97F9DF" w14:textId="37192C96"/>
        </w:tc>
        <w:tc>
          <w:tcPr>
            <w:tcW w:w="7507" w:type="dxa"/>
          </w:tcPr>
          <w:p w:rsidR="003B13DB" w:rsidP="003B13DB" w:rsidRDefault="003B13DB" w14:paraId="7359AADD" w14:textId="20ECCA4A"/>
        </w:tc>
      </w:tr>
      <w:tr w:rsidR="003B13DB" w14:paraId="50F37DE0" w14:textId="77777777">
        <w:tc>
          <w:tcPr>
            <w:tcW w:w="2122" w:type="dxa"/>
          </w:tcPr>
          <w:p w:rsidR="003B13DB" w:rsidP="003B13DB" w:rsidRDefault="003B13DB" w14:paraId="6A20B0E7" w14:textId="5DCF8AC7">
            <w:pPr>
              <w:rPr>
                <w:lang w:eastAsia="zh-CN"/>
              </w:rPr>
            </w:pPr>
          </w:p>
        </w:tc>
        <w:tc>
          <w:tcPr>
            <w:tcW w:w="7507" w:type="dxa"/>
          </w:tcPr>
          <w:p w:rsidR="0058442D" w:rsidP="0058442D" w:rsidRDefault="0058442D" w14:paraId="032F844F" w14:textId="5BD036B4">
            <w:pPr>
              <w:jc w:val="both"/>
              <w:rPr>
                <w:lang w:eastAsia="zh-CN"/>
              </w:rPr>
            </w:pPr>
          </w:p>
        </w:tc>
      </w:tr>
      <w:tr w:rsidR="00FE0574" w14:paraId="36DA11F7" w14:textId="77777777">
        <w:tc>
          <w:tcPr>
            <w:tcW w:w="2122" w:type="dxa"/>
          </w:tcPr>
          <w:p w:rsidR="00FE0574" w:rsidP="00FE0574" w:rsidRDefault="00FE0574" w14:paraId="2830D68A" w14:textId="2A1D0FEA"/>
        </w:tc>
        <w:tc>
          <w:tcPr>
            <w:tcW w:w="7507" w:type="dxa"/>
          </w:tcPr>
          <w:p w:rsidR="00FE0574" w:rsidP="00FE0574" w:rsidRDefault="00FE0574" w14:paraId="74A346A5" w14:textId="7E0BEA00"/>
        </w:tc>
      </w:tr>
      <w:tr w:rsidR="00FE0574" w14:paraId="48559A32" w14:textId="77777777">
        <w:tc>
          <w:tcPr>
            <w:tcW w:w="2122" w:type="dxa"/>
          </w:tcPr>
          <w:p w:rsidR="00FE0574" w:rsidP="00FE0574" w:rsidRDefault="00FE0574" w14:paraId="66F00B77" w14:textId="77777777"/>
        </w:tc>
        <w:tc>
          <w:tcPr>
            <w:tcW w:w="7507" w:type="dxa"/>
          </w:tcPr>
          <w:p w:rsidR="00FE0574" w:rsidP="00FE0574" w:rsidRDefault="00FE0574" w14:paraId="21F4D329" w14:textId="77777777"/>
        </w:tc>
      </w:tr>
      <w:tr w:rsidR="00FE0574" w14:paraId="1760190C" w14:textId="77777777">
        <w:tc>
          <w:tcPr>
            <w:tcW w:w="2122" w:type="dxa"/>
          </w:tcPr>
          <w:p w:rsidR="00FE0574" w:rsidP="00FE0574" w:rsidRDefault="00FE0574" w14:paraId="170942E3" w14:textId="77777777"/>
        </w:tc>
        <w:tc>
          <w:tcPr>
            <w:tcW w:w="7507" w:type="dxa"/>
          </w:tcPr>
          <w:p w:rsidR="00FE0574" w:rsidP="00FE0574" w:rsidRDefault="00FE0574" w14:paraId="5957C652" w14:textId="77777777"/>
        </w:tc>
      </w:tr>
      <w:tr w:rsidR="00FE0574" w14:paraId="33095FD2" w14:textId="77777777">
        <w:tc>
          <w:tcPr>
            <w:tcW w:w="2122" w:type="dxa"/>
          </w:tcPr>
          <w:p w:rsidR="00FE0574" w:rsidP="00FE0574" w:rsidRDefault="00FE0574" w14:paraId="5CADB25B" w14:textId="77777777"/>
        </w:tc>
        <w:tc>
          <w:tcPr>
            <w:tcW w:w="7507" w:type="dxa"/>
          </w:tcPr>
          <w:p w:rsidR="00FE0574" w:rsidP="00FE0574" w:rsidRDefault="00FE0574" w14:paraId="0EA03477" w14:textId="77777777"/>
        </w:tc>
      </w:tr>
      <w:tr w:rsidR="00FE0574" w14:paraId="1032E043" w14:textId="77777777">
        <w:tc>
          <w:tcPr>
            <w:tcW w:w="2122" w:type="dxa"/>
          </w:tcPr>
          <w:p w:rsidR="00FE0574" w:rsidP="00FE0574" w:rsidRDefault="00FE0574" w14:paraId="09ADC3AC" w14:textId="77777777">
            <w:pPr>
              <w:rPr>
                <w:lang w:eastAsia="zh-CN"/>
              </w:rPr>
            </w:pPr>
          </w:p>
        </w:tc>
        <w:tc>
          <w:tcPr>
            <w:tcW w:w="7507" w:type="dxa"/>
          </w:tcPr>
          <w:p w:rsidR="00FE0574" w:rsidP="00FE0574" w:rsidRDefault="00FE0574" w14:paraId="6A3862CA" w14:textId="77777777">
            <w:pPr>
              <w:rPr>
                <w:lang w:eastAsia="zh-CN"/>
              </w:rPr>
            </w:pPr>
          </w:p>
        </w:tc>
      </w:tr>
      <w:tr w:rsidR="00FE0574" w14:paraId="54299B5B" w14:textId="77777777">
        <w:tc>
          <w:tcPr>
            <w:tcW w:w="2122" w:type="dxa"/>
          </w:tcPr>
          <w:p w:rsidR="00FE0574" w:rsidP="00FE0574" w:rsidRDefault="00FE0574" w14:paraId="0AD22E01" w14:textId="77777777">
            <w:pPr>
              <w:rPr>
                <w:lang w:eastAsia="zh-CN"/>
              </w:rPr>
            </w:pPr>
          </w:p>
        </w:tc>
        <w:tc>
          <w:tcPr>
            <w:tcW w:w="7507" w:type="dxa"/>
          </w:tcPr>
          <w:p w:rsidR="00FE0574" w:rsidP="00FE0574" w:rsidRDefault="00FE0574" w14:paraId="3C3B90AA" w14:textId="77777777"/>
        </w:tc>
      </w:tr>
      <w:tr w:rsidR="00FE0574" w14:paraId="1B1D7F49" w14:textId="77777777">
        <w:tc>
          <w:tcPr>
            <w:tcW w:w="2122" w:type="dxa"/>
          </w:tcPr>
          <w:p w:rsidR="00FE0574" w:rsidP="00FE0574" w:rsidRDefault="00FE0574" w14:paraId="5B39C47A" w14:textId="77777777">
            <w:pPr>
              <w:rPr>
                <w:lang w:eastAsia="zh-CN"/>
              </w:rPr>
            </w:pPr>
          </w:p>
        </w:tc>
        <w:tc>
          <w:tcPr>
            <w:tcW w:w="7507" w:type="dxa"/>
          </w:tcPr>
          <w:p w:rsidR="00FE0574" w:rsidP="00FE0574" w:rsidRDefault="00FE0574" w14:paraId="52337507" w14:textId="77777777"/>
        </w:tc>
      </w:tr>
      <w:tr w:rsidR="00FE0574" w14:paraId="4062C132" w14:textId="77777777">
        <w:tc>
          <w:tcPr>
            <w:tcW w:w="2122" w:type="dxa"/>
          </w:tcPr>
          <w:p w:rsidR="00FE0574" w:rsidP="00FE0574" w:rsidRDefault="00FE0574" w14:paraId="55A8E304" w14:textId="77777777">
            <w:pPr>
              <w:rPr>
                <w:lang w:eastAsia="zh-CN"/>
              </w:rPr>
            </w:pPr>
          </w:p>
        </w:tc>
        <w:tc>
          <w:tcPr>
            <w:tcW w:w="7507" w:type="dxa"/>
          </w:tcPr>
          <w:p w:rsidR="00FE0574" w:rsidP="00FE0574" w:rsidRDefault="00FE0574" w14:paraId="4B1A05F1" w14:textId="77777777">
            <w:pPr>
              <w:rPr>
                <w:lang w:eastAsia="zh-CN"/>
              </w:rPr>
            </w:pPr>
          </w:p>
        </w:tc>
      </w:tr>
      <w:tr w:rsidR="00FE0574" w14:paraId="62773216" w14:textId="77777777">
        <w:tc>
          <w:tcPr>
            <w:tcW w:w="2122" w:type="dxa"/>
          </w:tcPr>
          <w:p w:rsidR="00FE0574" w:rsidP="00FE0574" w:rsidRDefault="00FE0574" w14:paraId="279A826B" w14:textId="77777777">
            <w:pPr>
              <w:rPr>
                <w:lang w:eastAsia="zh-CN"/>
              </w:rPr>
            </w:pPr>
          </w:p>
        </w:tc>
        <w:tc>
          <w:tcPr>
            <w:tcW w:w="7507" w:type="dxa"/>
          </w:tcPr>
          <w:p w:rsidR="00FE0574" w:rsidP="00FE0574" w:rsidRDefault="00FE0574" w14:paraId="6D8A01E2" w14:textId="77777777">
            <w:pPr>
              <w:rPr>
                <w:lang w:eastAsia="zh-CN"/>
              </w:rPr>
            </w:pPr>
          </w:p>
        </w:tc>
      </w:tr>
      <w:tr w:rsidR="00FE0574" w14:paraId="5C75CB2F" w14:textId="77777777">
        <w:tc>
          <w:tcPr>
            <w:tcW w:w="2122" w:type="dxa"/>
          </w:tcPr>
          <w:p w:rsidR="00FE0574" w:rsidP="00FE0574" w:rsidRDefault="00FE0574" w14:paraId="11C960EB" w14:textId="77777777">
            <w:pPr>
              <w:rPr>
                <w:lang w:eastAsia="zh-CN"/>
              </w:rPr>
            </w:pPr>
          </w:p>
        </w:tc>
        <w:tc>
          <w:tcPr>
            <w:tcW w:w="7507" w:type="dxa"/>
          </w:tcPr>
          <w:p w:rsidR="00FE0574" w:rsidP="00FE0574" w:rsidRDefault="00FE0574" w14:paraId="7597D290" w14:textId="77777777"/>
        </w:tc>
      </w:tr>
      <w:tr w:rsidR="00FE0574" w14:paraId="6C7B49C1" w14:textId="77777777">
        <w:tc>
          <w:tcPr>
            <w:tcW w:w="2122" w:type="dxa"/>
          </w:tcPr>
          <w:p w:rsidR="00FE0574" w:rsidP="00FE0574" w:rsidRDefault="00FE0574" w14:paraId="2E00A111" w14:textId="77777777">
            <w:pPr>
              <w:rPr>
                <w:lang w:eastAsia="zh-CN"/>
              </w:rPr>
            </w:pPr>
          </w:p>
        </w:tc>
        <w:tc>
          <w:tcPr>
            <w:tcW w:w="7507" w:type="dxa"/>
          </w:tcPr>
          <w:p w:rsidR="00FE0574" w:rsidP="00FE0574" w:rsidRDefault="00FE0574" w14:paraId="692FDE98" w14:textId="77777777"/>
        </w:tc>
      </w:tr>
      <w:tr w:rsidR="00FE0574" w14:paraId="00319E32" w14:textId="77777777">
        <w:tc>
          <w:tcPr>
            <w:tcW w:w="2122" w:type="dxa"/>
          </w:tcPr>
          <w:p w:rsidR="00FE0574" w:rsidP="00FE0574" w:rsidRDefault="00FE0574" w14:paraId="50C95777" w14:textId="77777777">
            <w:pPr>
              <w:rPr>
                <w:lang w:eastAsia="zh-CN"/>
              </w:rPr>
            </w:pPr>
          </w:p>
        </w:tc>
        <w:tc>
          <w:tcPr>
            <w:tcW w:w="7507" w:type="dxa"/>
          </w:tcPr>
          <w:p w:rsidR="00FE0574" w:rsidP="00FE0574" w:rsidRDefault="00FE0574" w14:paraId="572D4EB7" w14:textId="77777777"/>
        </w:tc>
      </w:tr>
    </w:tbl>
    <w:p w:rsidR="0063072C" w:rsidRDefault="0063072C" w14:paraId="0A8EA43B" w14:textId="77777777"/>
    <w:p w:rsidR="0063072C" w:rsidRDefault="0063072C" w14:paraId="7FDFE1E7" w14:textId="77777777"/>
    <w:p w:rsidR="0063072C" w:rsidRDefault="0063072C" w14:paraId="5F022A39" w14:textId="77777777"/>
    <w:p w:rsidR="0063072C" w:rsidRDefault="00C34219" w14:paraId="711AB8FA" w14:textId="77777777">
      <w:pPr>
        <w:pStyle w:val="Heading2"/>
      </w:pPr>
      <w:r>
        <w:t>Other issues</w:t>
      </w:r>
    </w:p>
    <w:p w:rsidR="0063072C" w:rsidRDefault="0063072C" w14:paraId="29373AB8" w14:textId="77777777"/>
    <w:p w:rsidR="0063072C" w:rsidRDefault="00C34219" w14:paraId="46D46DE6" w14:textId="77777777">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rsidR="0063072C" w:rsidRDefault="00C34219" w14:paraId="5E88EE37" w14:textId="77777777">
            <w:pPr>
              <w:jc w:val="center"/>
              <w:rPr>
                <w:b/>
                <w:bCs/>
              </w:rPr>
            </w:pPr>
            <w:r>
              <w:rPr>
                <w:b/>
                <w:bCs/>
              </w:rPr>
              <w:t>Company</w:t>
            </w:r>
          </w:p>
        </w:tc>
        <w:tc>
          <w:tcPr>
            <w:tcW w:w="7507" w:type="dxa"/>
            <w:shd w:val="clear" w:color="auto" w:fill="EDEDED" w:themeFill="accent3" w:themeFillTint="33"/>
            <w:vAlign w:val="center"/>
          </w:tcPr>
          <w:p w:rsidR="0063072C" w:rsidRDefault="00C34219" w14:paraId="46278FC4" w14:textId="77777777">
            <w:pPr>
              <w:jc w:val="center"/>
              <w:rPr>
                <w:b/>
                <w:bCs/>
              </w:rPr>
            </w:pPr>
            <w:r>
              <w:rPr>
                <w:b/>
                <w:bCs/>
              </w:rPr>
              <w:t>Proposals/Observations</w:t>
            </w:r>
          </w:p>
        </w:tc>
      </w:tr>
      <w:tr w:rsidR="0063072C" w14:paraId="326C55F9" w14:textId="77777777">
        <w:tc>
          <w:tcPr>
            <w:tcW w:w="2122" w:type="dxa"/>
          </w:tcPr>
          <w:p w:rsidRPr="00275373" w:rsidR="0063072C" w:rsidRDefault="000867A7" w14:paraId="3B6BB1EA" w14:textId="5B765923">
            <w:r>
              <w:t>Apple</w:t>
            </w:r>
          </w:p>
        </w:tc>
        <w:tc>
          <w:tcPr>
            <w:tcW w:w="7507" w:type="dxa"/>
          </w:tcPr>
          <w:p w:rsidRPr="009D31DF" w:rsidR="0063072C" w:rsidRDefault="000867A7" w14:paraId="5B85ADE0" w14:textId="57041F88">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rsidRPr="00275373" w:rsidR="0063072C" w:rsidRDefault="0082793A" w14:paraId="012B0502" w14:textId="48D3DC3C">
            <w:r>
              <w:t>MediaTek</w:t>
            </w:r>
          </w:p>
        </w:tc>
        <w:tc>
          <w:tcPr>
            <w:tcW w:w="7507" w:type="dxa"/>
          </w:tcPr>
          <w:p w:rsidRPr="009D31DF" w:rsidR="0063072C" w:rsidP="009D31DF" w:rsidRDefault="0082793A" w14:paraId="4290C8BB" w14:textId="501CD93E">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rsidR="00AD3C46" w:rsidRDefault="00AD3C46" w14:paraId="45285B9B" w14:textId="028E1E1B">
            <w:r>
              <w:t>OPPO</w:t>
            </w:r>
          </w:p>
        </w:tc>
        <w:tc>
          <w:tcPr>
            <w:tcW w:w="7507" w:type="dxa"/>
          </w:tcPr>
          <w:p w:rsidR="00AD3C46" w:rsidP="009D31DF" w:rsidRDefault="00AD3C46" w14:paraId="4A8EE07A" w14:textId="77777777">
            <w:pPr>
              <w:spacing w:after="120"/>
              <w:jc w:val="both"/>
              <w:rPr>
                <w:rFonts w:ascii="Times" w:hAnsi="Times" w:cs="Times" w:eastAsiaTheme="minorEastAsia"/>
                <w:color w:val="000000"/>
                <w:lang w:eastAsia="zh-CN"/>
              </w:rPr>
            </w:pPr>
            <w:r w:rsidRPr="000925B5">
              <w:rPr>
                <w:rFonts w:ascii="Times" w:hAnsi="Times" w:cs="Times" w:eastAsiaTheme="minorEastAsia"/>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hAnsi="Times" w:cs="Times" w:eastAsiaTheme="minorEastAsia"/>
              </w:rPr>
              <w:t>regardless of Alt.1 vs. Alt.3</w:t>
            </w:r>
            <w:r w:rsidRPr="000925B5">
              <w:rPr>
                <w:rFonts w:ascii="Times" w:hAnsi="Times" w:cs="Times" w:eastAsiaTheme="minorEastAsia"/>
                <w:color w:val="000000"/>
                <w:lang w:eastAsia="zh-CN"/>
              </w:rPr>
              <w:t>).</w:t>
            </w:r>
          </w:p>
          <w:p w:rsidR="000925B5" w:rsidP="000925B5" w:rsidRDefault="000925B5" w14:paraId="7023A869" w14:textId="77777777">
            <w:pPr>
              <w:spacing w:after="120"/>
              <w:jc w:val="center"/>
            </w:pPr>
            <w:r>
              <w:object w:dxaOrig="3312" w:dyaOrig="1164" w14:anchorId="664690B2">
                <v:shape id="_x0000_i1027" style="width:199.95pt;height:70.2pt" o:ole="" type="#_x0000_t75">
                  <v:imagedata o:title="" r:id="rId24"/>
                </v:shape>
                <o:OLEObject Type="Embed" ProgID="Visio.Drawing.15" ShapeID="_x0000_i1027" DrawAspect="Content" ObjectID="_1785391269" r:id="rId25"/>
              </w:object>
            </w:r>
          </w:p>
          <w:p w:rsidRPr="00A930C5" w:rsidR="000925B5" w:rsidP="00A930C5" w:rsidRDefault="000925B5" w14:paraId="59730022" w14:textId="77777777">
            <w:pPr>
              <w:spacing w:after="120"/>
              <w:jc w:val="center"/>
              <w:rPr>
                <w:rFonts w:eastAsiaTheme="minorEastAsia"/>
                <w:bCs/>
                <w:iCs/>
                <w:lang w:eastAsia="zh-CN"/>
              </w:rPr>
            </w:pPr>
            <w:r w:rsidRPr="00A930C5">
              <w:rPr>
                <w:rFonts w:ascii="Times" w:hAnsi="Times" w:eastAsiaTheme="minorEastAsia"/>
                <w:b/>
                <w:iCs/>
                <w:color w:val="000000"/>
                <w:lang w:eastAsia="zh-CN"/>
              </w:rPr>
              <w:t>Proposal 4</w:t>
            </w:r>
            <w:r w:rsidRPr="00A930C5">
              <w:rPr>
                <w:rFonts w:ascii="Times" w:hAnsi="Times" w:eastAsiaTheme="minorEastAsia"/>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hAnsi="Times" w:eastAsiaTheme="minorEastAsia"/>
                <w:bCs/>
                <w:iCs/>
                <w:color w:val="000000"/>
                <w:lang w:eastAsia="zh-CN"/>
              </w:rPr>
              <w:t>).</w:t>
            </w:r>
          </w:p>
          <w:p w:rsidRPr="009D31DF" w:rsidR="000925B5" w:rsidP="009D31DF" w:rsidRDefault="000925B5" w14:paraId="384F2ADE" w14:textId="3C29D77A">
            <w:pPr>
              <w:spacing w:after="120"/>
              <w:jc w:val="both"/>
              <w:rPr>
                <w:rFonts w:ascii="Times" w:hAnsi="Times" w:cs="Times" w:eastAsiaTheme="minorEastAsia"/>
                <w:lang w:eastAsia="zh-CN"/>
              </w:rPr>
            </w:pPr>
          </w:p>
        </w:tc>
      </w:tr>
      <w:tr w:rsidR="00AB78DB" w14:paraId="7FEDBBE5" w14:textId="77777777">
        <w:tc>
          <w:tcPr>
            <w:tcW w:w="2122" w:type="dxa"/>
          </w:tcPr>
          <w:p w:rsidR="00AB78DB" w:rsidRDefault="00AB78DB" w14:paraId="4B955BA3" w14:textId="5EB27F06">
            <w:r>
              <w:t>Qualcomm</w:t>
            </w:r>
          </w:p>
        </w:tc>
        <w:tc>
          <w:tcPr>
            <w:tcW w:w="7507" w:type="dxa"/>
          </w:tcPr>
          <w:p w:rsidRPr="009D31DF" w:rsidR="00AB78DB" w:rsidP="00AB78DB" w:rsidRDefault="00AB78DB" w14:paraId="44D9833D" w14:textId="77777777">
            <w:pPr>
              <w:rPr>
                <w:rFonts w:ascii="Times" w:hAnsi="Times" w:cs="Times" w:eastAsiaTheme="minorEastAsia"/>
                <w:color w:val="000000"/>
                <w:lang w:eastAsia="zh-CN"/>
              </w:rPr>
            </w:pPr>
            <w:r w:rsidRPr="009D31DF">
              <w:rPr>
                <w:rFonts w:ascii="Times" w:hAnsi="Times" w:cs="Times" w:eastAsiaTheme="minorEastAsia"/>
                <w:color w:val="000000"/>
                <w:lang w:eastAsia="zh-CN"/>
              </w:rPr>
              <w:t>Observation 8: it does not essentially increase gNB implementation difficulty if the gNB follows UAI related to measurement occasions.</w:t>
            </w:r>
          </w:p>
          <w:p w:rsidRPr="009D31DF" w:rsidR="00AB78DB" w:rsidP="00AB78DB" w:rsidRDefault="00AB78DB" w14:paraId="74B7A6DA" w14:textId="77777777">
            <w:pPr>
              <w:spacing w:after="120"/>
              <w:jc w:val="both"/>
              <w:rPr>
                <w:rFonts w:ascii="Times" w:hAnsi="Times" w:cs="Times" w:eastAsiaTheme="minorEastAsia"/>
                <w:color w:val="000000"/>
                <w:lang w:eastAsia="zh-CN"/>
              </w:rPr>
            </w:pPr>
            <w:r w:rsidRPr="009D31DF">
              <w:rPr>
                <w:rFonts w:ascii="Times" w:hAnsi="Times" w:cs="Times" w:eastAsiaTheme="minorEastAsia"/>
                <w:color w:val="000000"/>
                <w:lang w:eastAsia="zh-CN"/>
              </w:rPr>
              <w:t>Proposal 4: support UAI related to measurement occasions including</w:t>
            </w:r>
          </w:p>
          <w:p w:rsidRPr="009D31DF" w:rsidR="00AB78DB" w:rsidP="00AB78DB" w:rsidRDefault="00AB78DB" w14:paraId="4488FABF" w14:textId="77777777">
            <w:pPr>
              <w:spacing w:after="120"/>
              <w:jc w:val="both"/>
              <w:rPr>
                <w:rFonts w:ascii="Times" w:hAnsi="Times" w:cs="Times" w:eastAsiaTheme="minorEastAsia"/>
                <w:color w:val="000000"/>
                <w:lang w:eastAsia="zh-CN"/>
              </w:rPr>
            </w:pPr>
            <w:r w:rsidRPr="009D31DF">
              <w:rPr>
                <w:rFonts w:ascii="Times" w:hAnsi="Times" w:cs="Times" w:eastAsiaTheme="minorEastAsia"/>
                <w:color w:val="000000"/>
                <w:lang w:eastAsia="zh-CN"/>
              </w:rPr>
              <w:t>•</w:t>
            </w:r>
            <w:r w:rsidRPr="009D31DF">
              <w:rPr>
                <w:rFonts w:ascii="Times" w:hAnsi="Times" w:cs="Times" w:eastAsiaTheme="minorEastAsia"/>
                <w:color w:val="000000"/>
                <w:lang w:eastAsia="zh-CN"/>
              </w:rPr>
              <w:tab/>
            </w:r>
            <w:r w:rsidRPr="009D31DF">
              <w:rPr>
                <w:rFonts w:ascii="Times" w:hAnsi="Times" w:cs="Times" w:eastAsiaTheme="minorEastAsia"/>
                <w:color w:val="000000"/>
                <w:lang w:eastAsia="zh-CN"/>
              </w:rPr>
              <w:t>Maximum number of MGs that can be skipped within a duration</w:t>
            </w:r>
          </w:p>
          <w:p w:rsidRPr="009D31DF" w:rsidR="00AB78DB" w:rsidP="00AB78DB" w:rsidRDefault="00AB78DB" w14:paraId="56084D79" w14:textId="77777777">
            <w:pPr>
              <w:spacing w:after="120"/>
              <w:jc w:val="both"/>
              <w:rPr>
                <w:rFonts w:ascii="Times" w:hAnsi="Times" w:cs="Times" w:eastAsiaTheme="minorEastAsia"/>
                <w:color w:val="000000"/>
                <w:lang w:eastAsia="zh-CN"/>
              </w:rPr>
            </w:pPr>
            <w:r w:rsidRPr="009D31DF">
              <w:rPr>
                <w:rFonts w:ascii="Times" w:hAnsi="Times" w:cs="Times" w:eastAsiaTheme="minorEastAsia"/>
                <w:color w:val="000000"/>
                <w:lang w:eastAsia="zh-CN"/>
              </w:rPr>
              <w:t>•</w:t>
            </w:r>
            <w:r w:rsidRPr="009D31DF">
              <w:rPr>
                <w:rFonts w:ascii="Times" w:hAnsi="Times" w:cs="Times" w:eastAsiaTheme="minorEastAsia"/>
                <w:color w:val="000000"/>
                <w:lang w:eastAsia="zh-CN"/>
              </w:rPr>
              <w:tab/>
            </w:r>
            <w:r w:rsidRPr="009D31DF">
              <w:rPr>
                <w:rFonts w:ascii="Times" w:hAnsi="Times" w:cs="Times" w:eastAsiaTheme="minorEastAsia"/>
                <w:color w:val="000000"/>
                <w:lang w:eastAsia="zh-CN"/>
              </w:rPr>
              <w:t>Ratio of MGs that can be skipped within a duration</w:t>
            </w:r>
          </w:p>
          <w:p w:rsidRPr="009D31DF" w:rsidR="00AB78DB" w:rsidP="00AD3C46" w:rsidRDefault="00AB78DB" w14:paraId="3BE94AF7" w14:textId="25F4292B">
            <w:pPr>
              <w:spacing w:after="120"/>
              <w:jc w:val="both"/>
              <w:rPr>
                <w:rFonts w:ascii="Times" w:hAnsi="Times" w:cs="Times" w:eastAsiaTheme="minorEastAsia"/>
                <w:color w:val="000000"/>
                <w:lang w:eastAsia="zh-CN"/>
              </w:rPr>
            </w:pPr>
            <w:r w:rsidRPr="009D31DF">
              <w:rPr>
                <w:rFonts w:ascii="Times" w:hAnsi="Times" w:cs="Times" w:eastAsiaTheme="minorEastAsia"/>
                <w:color w:val="000000"/>
                <w:lang w:eastAsia="zh-CN"/>
              </w:rPr>
              <w:t>•</w:t>
            </w:r>
            <w:r w:rsidRPr="009D31DF">
              <w:rPr>
                <w:rFonts w:ascii="Times" w:hAnsi="Times" w:cs="Times" w:eastAsiaTheme="minorEastAsia"/>
                <w:color w:val="000000"/>
                <w:lang w:eastAsia="zh-CN"/>
              </w:rPr>
              <w:tab/>
            </w:r>
            <w:r w:rsidRPr="009D31DF">
              <w:rPr>
                <w:rFonts w:ascii="Times" w:hAnsi="Times" w:cs="Times" w:eastAsiaTheme="minorEastAsia"/>
                <w:color w:val="000000"/>
                <w:lang w:eastAsia="zh-CN"/>
              </w:rPr>
              <w:t>Pattern of MGs that can be skipped</w:t>
            </w:r>
          </w:p>
        </w:tc>
      </w:tr>
      <w:tr w:rsidR="00541E51" w14:paraId="5B902C7F" w14:textId="77777777">
        <w:tc>
          <w:tcPr>
            <w:tcW w:w="2122" w:type="dxa"/>
          </w:tcPr>
          <w:p w:rsidR="00541E51" w:rsidRDefault="00541E51" w14:paraId="7EF9E6BB" w14:textId="6147BEB3">
            <w:r>
              <w:t>Sony</w:t>
            </w:r>
          </w:p>
        </w:tc>
        <w:tc>
          <w:tcPr>
            <w:tcW w:w="7507" w:type="dxa"/>
          </w:tcPr>
          <w:p w:rsidRPr="009D31DF" w:rsidR="00541E51" w:rsidP="00541E51" w:rsidRDefault="00541E51" w14:paraId="20A729F1" w14:textId="77777777">
            <w:pPr>
              <w:rPr>
                <w:rFonts w:ascii="Times" w:hAnsi="Times" w:cs="Times" w:eastAsiaTheme="minorEastAsia"/>
                <w:color w:val="000000"/>
                <w:lang w:eastAsia="zh-CN"/>
              </w:rPr>
            </w:pPr>
            <w:r w:rsidRPr="009D31DF">
              <w:rPr>
                <w:rFonts w:ascii="Times" w:hAnsi="Times" w:cs="Times" w:eastAsiaTheme="minorEastAsia"/>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rsidRPr="009D31DF" w:rsidR="00541E51" w:rsidP="00541E51" w:rsidRDefault="00541E51" w14:paraId="4800C8E9" w14:textId="77777777">
            <w:pPr>
              <w:rPr>
                <w:rFonts w:ascii="Times" w:hAnsi="Times" w:cs="Times" w:eastAsiaTheme="minorEastAsia"/>
                <w:color w:val="000000"/>
                <w:lang w:eastAsia="zh-CN"/>
              </w:rPr>
            </w:pPr>
            <w:r w:rsidRPr="009D31DF">
              <w:rPr>
                <w:rFonts w:ascii="Times" w:hAnsi="Times" w:cs="Times" w:eastAsiaTheme="minorEastAsia"/>
                <w:color w:val="000000"/>
                <w:lang w:eastAsia="zh-CN"/>
              </w:rPr>
              <w:t>Observation 2: UE assistance information indicating the number of gap(s) / restriction(s) that can be skipped during a configured RRM measurement is beneficial in the operation of XR transmission during RRM measurement.</w:t>
            </w:r>
          </w:p>
          <w:p w:rsidRPr="009D31DF" w:rsidR="00541E51" w:rsidP="00541E51" w:rsidRDefault="00541E51" w14:paraId="541598B5" w14:textId="61285B9F">
            <w:pPr>
              <w:rPr>
                <w:rFonts w:ascii="Times" w:hAnsi="Times" w:cs="Times" w:eastAsiaTheme="minorEastAsia"/>
                <w:color w:val="000000"/>
                <w:lang w:eastAsia="zh-CN"/>
              </w:rPr>
            </w:pPr>
            <w:r w:rsidRPr="009D31DF">
              <w:rPr>
                <w:rFonts w:ascii="Times" w:hAnsi="Times" w:cs="Times" w:eastAsiaTheme="minorEastAsia"/>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rsidR="00125AA6" w:rsidRDefault="00125AA6" w14:paraId="475E37CB" w14:textId="4A0E9B80">
            <w:r>
              <w:t>TCL</w:t>
            </w:r>
          </w:p>
        </w:tc>
        <w:tc>
          <w:tcPr>
            <w:tcW w:w="7507" w:type="dxa"/>
          </w:tcPr>
          <w:p w:rsidRPr="009D31DF" w:rsidR="00125AA6" w:rsidP="00125AA6" w:rsidRDefault="00125AA6" w14:paraId="2D7050F9" w14:textId="77777777">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rsidRPr="009D31DF" w:rsidR="00125AA6" w:rsidP="009D31DF" w:rsidRDefault="00125AA6" w14:paraId="048F3619" w14:textId="31E83FC4">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rsidR="00E6485F" w:rsidRDefault="00E6485F" w14:paraId="3A8D15F4" w14:textId="63989BBA">
            <w:r>
              <w:t>vivo</w:t>
            </w:r>
          </w:p>
        </w:tc>
        <w:tc>
          <w:tcPr>
            <w:tcW w:w="7507" w:type="dxa"/>
          </w:tcPr>
          <w:p w:rsidRPr="009D31DF" w:rsidR="00E6485F" w:rsidP="009D31DF" w:rsidRDefault="00E6485F" w14:paraId="51900483" w14:textId="46DAD5C2">
            <w:pPr>
              <w:jc w:val="both"/>
              <w:rPr>
                <w:rFonts w:ascii="Times" w:hAnsi="Times" w:eastAsia="Batang"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rsidR="00FF59E4" w:rsidRDefault="00FF59E4" w14:paraId="219FFCCA" w14:textId="31ECB17D">
            <w:r>
              <w:t>ZTE</w:t>
            </w:r>
          </w:p>
        </w:tc>
        <w:tc>
          <w:tcPr>
            <w:tcW w:w="7507" w:type="dxa"/>
          </w:tcPr>
          <w:p w:rsidRPr="009D31DF" w:rsidR="00FF59E4" w:rsidP="00FF59E4" w:rsidRDefault="003E1893" w14:paraId="6061E3BF" w14:textId="77777777">
            <w:pPr>
              <w:pStyle w:val="TOC1"/>
              <w:tabs>
                <w:tab w:val="clear" w:pos="9639"/>
                <w:tab w:val="right" w:leader="dot" w:pos="9660"/>
              </w:tabs>
              <w:spacing w:after="120"/>
              <w:rPr>
                <w:rFonts w:ascii="Times" w:hAnsi="Times" w:cs="Times"/>
                <w:sz w:val="20"/>
              </w:rPr>
            </w:pPr>
            <w:hyperlink w:history="1" w:anchor="_Toc6681">
              <w:r w:rsidRPr="009D31DF" w:rsidR="00FF59E4">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rsidRPr="009D31DF" w:rsidR="00FF59E4" w:rsidP="009D31DF" w:rsidRDefault="003E1893" w14:paraId="11B1A35C" w14:textId="508273AE">
            <w:pPr>
              <w:pStyle w:val="TOC1"/>
              <w:spacing w:after="120"/>
              <w:rPr>
                <w:rFonts w:ascii="Times" w:hAnsi="Times" w:cs="Times"/>
                <w:sz w:val="20"/>
              </w:rPr>
            </w:pPr>
            <w:hyperlink w:history="1" w:anchor="_Toc26269">
              <w:r w:rsidRPr="00AA4699" w:rsidR="00FF59E4">
                <w:rPr>
                  <w:rFonts w:ascii="Times" w:hAnsi="Times" w:cs="Times"/>
                  <w:sz w:val="20"/>
                </w:rPr>
                <w:t xml:space="preserve">Proposal 2: </w:t>
              </w:r>
              <w:r w:rsidRPr="00AA4699" w:rsidR="00FF59E4">
                <w:rPr>
                  <w:rFonts w:ascii="Times" w:hAnsi="Times" w:cs="Times"/>
                  <w:sz w:val="20"/>
                  <w:lang w:eastAsia="zh-CN"/>
                </w:rPr>
                <w:t>Discuss how to indicate overlapped gap(s)/restriction(s) in multiple configurations.</w:t>
              </w:r>
            </w:hyperlink>
          </w:p>
        </w:tc>
      </w:tr>
    </w:tbl>
    <w:p w:rsidR="0063072C" w:rsidRDefault="0063072C" w14:paraId="073ECD06" w14:textId="77777777"/>
    <w:p w:rsidR="0063072C" w:rsidRDefault="00C34219" w14:paraId="0F4C1E93" w14:textId="77777777">
      <w:pPr>
        <w:pStyle w:val="Heading3"/>
      </w:pPr>
      <w:r>
        <w:t>Moderator's summary of contributions</w:t>
      </w:r>
    </w:p>
    <w:p w:rsidR="00AF2153" w:rsidP="00AF2153" w:rsidRDefault="00AF2153" w14:paraId="4C81F289" w14:textId="77777777">
      <w:pPr>
        <w:jc w:val="both"/>
        <w:rPr>
          <w:lang w:val="en-US"/>
        </w:rPr>
      </w:pPr>
      <w:r>
        <w:rPr>
          <w:lang w:val="en-US"/>
        </w:rPr>
        <w:t>There were few other issues raised in companies Tdocs. The issues are summarized below:</w:t>
      </w:r>
    </w:p>
    <w:p w:rsidR="00AF2153" w:rsidP="00AF2153" w:rsidRDefault="00AF2153" w14:paraId="304247CA" w14:textId="77777777">
      <w:pPr>
        <w:jc w:val="both"/>
        <w:rPr>
          <w:lang w:val="en-US"/>
        </w:rPr>
      </w:pPr>
      <w:r>
        <w:rPr>
          <w:b/>
          <w:bCs/>
          <w:lang w:val="en-US"/>
        </w:rPr>
        <w:t>Issue 1</w:t>
      </w:r>
      <w:r>
        <w:rPr>
          <w:lang w:val="en-US"/>
        </w:rPr>
        <w:t xml:space="preserve"> - Valid downlink slot:</w:t>
      </w:r>
    </w:p>
    <w:p w:rsidR="00AF2153" w:rsidP="00363B3A" w:rsidRDefault="009F550A" w14:paraId="79C8D7F0" w14:textId="2AB4087E">
      <w:pPr>
        <w:pStyle w:val="ListParagraph"/>
        <w:numPr>
          <w:ilvl w:val="0"/>
          <w:numId w:val="9"/>
        </w:numPr>
        <w:jc w:val="both"/>
        <w:rPr>
          <w:sz w:val="20"/>
          <w:szCs w:val="20"/>
          <w:lang w:val="en-US"/>
        </w:rPr>
      </w:pPr>
      <w:r w:rsidRPr="009F550A">
        <w:rPr>
          <w:sz w:val="20"/>
          <w:szCs w:val="20"/>
          <w:lang w:val="en-US"/>
        </w:rPr>
        <w:t xml:space="preserve">When a slot is designated as not a “valid downlink slot” due to overlap with a configured measurement gap occasion, and that measurement gap occasion is skipped due to RRM measurement adaptation for XR, for the </w:t>
      </w:r>
      <w:r w:rsidRPr="009F550A">
        <w:rPr>
          <w:sz w:val="20"/>
          <w:szCs w:val="20"/>
          <w:lang w:val="en-US"/>
        </w:rPr>
        <w:t>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rsidR="00AF2153" w:rsidP="00AF2153" w:rsidRDefault="00AF2153" w14:paraId="2910FDF0" w14:textId="77777777">
      <w:pPr>
        <w:jc w:val="both"/>
        <w:rPr>
          <w:lang w:val="en-US" w:eastAsia="zh-CN"/>
        </w:rPr>
      </w:pPr>
    </w:p>
    <w:p w:rsidR="00AF2153" w:rsidP="00AF2153" w:rsidRDefault="00AF2153" w14:paraId="0BEA9B76" w14:textId="77777777">
      <w:pPr>
        <w:jc w:val="both"/>
        <w:rPr>
          <w:lang w:val="en-US"/>
        </w:rPr>
      </w:pPr>
      <w:r>
        <w:rPr>
          <w:b/>
          <w:bCs/>
          <w:lang w:val="en-US"/>
        </w:rPr>
        <w:t>Issue 2</w:t>
      </w:r>
      <w:r>
        <w:rPr>
          <w:lang w:val="en-US"/>
        </w:rPr>
        <w:t xml:space="preserve"> - Interaction with C-DRX:</w:t>
      </w:r>
    </w:p>
    <w:p w:rsidRPr="00DD0348" w:rsidR="00AF2153" w:rsidP="00363B3A" w:rsidRDefault="00AF2153" w14:paraId="425AA4FB" w14:textId="6AE7B633">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rsidR="00DD0348" w:rsidP="00363B3A" w:rsidRDefault="00DD0348" w14:paraId="3F9C2735" w14:textId="5C70D97C">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rsidR="00AF2153" w:rsidP="00AF2153" w:rsidRDefault="00AF2153" w14:paraId="593D8302" w14:textId="77777777">
      <w:pPr>
        <w:jc w:val="both"/>
        <w:rPr>
          <w:lang w:val="en-US"/>
        </w:rPr>
      </w:pPr>
    </w:p>
    <w:p w:rsidRPr="00753407" w:rsidR="00CD7628" w:rsidP="00AF2153" w:rsidRDefault="00CD7628" w14:paraId="75582303" w14:textId="501C9E31">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rsidRPr="00EE3EA0" w:rsidR="00CD7628" w:rsidP="000925B5" w:rsidRDefault="00CD7628" w14:paraId="5ACDD584" w14:textId="640F0441">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rsidRPr="00753407" w:rsidR="00AF2153" w:rsidP="000925B5" w:rsidRDefault="00EE3EA0" w14:paraId="4D54E27F" w14:textId="297106BC">
      <w:pPr>
        <w:pStyle w:val="ListParagraph"/>
        <w:numPr>
          <w:ilvl w:val="0"/>
          <w:numId w:val="31"/>
        </w:numPr>
        <w:rPr>
          <w:rFonts w:ascii="Times" w:hAnsi="Times" w:cs="Times" w:eastAsiaTheme="minorEastAsia"/>
          <w:iCs/>
          <w:color w:val="000000"/>
          <w:sz w:val="20"/>
          <w:szCs w:val="20"/>
          <w:lang w:val="en-US"/>
        </w:rPr>
      </w:pPr>
      <w:r w:rsidRPr="00753407">
        <w:rPr>
          <w:rFonts w:ascii="Times" w:hAnsi="Times" w:cs="Times" w:eastAsiaTheme="minorEastAsia"/>
          <w:iCs/>
          <w:color w:val="000000"/>
          <w:sz w:val="20"/>
          <w:szCs w:val="20"/>
          <w:lang w:val="en-US"/>
        </w:rPr>
        <w:t>S</w:t>
      </w:r>
      <w:r w:rsidRPr="00753407" w:rsidR="00CD7628">
        <w:rPr>
          <w:rFonts w:ascii="Times" w:hAnsi="Times" w:cs="Times" w:eastAsiaTheme="minorEastAsia"/>
          <w:iCs/>
          <w:color w:val="000000"/>
          <w:sz w:val="20"/>
          <w:szCs w:val="20"/>
          <w:lang w:val="en-US"/>
        </w:rPr>
        <w:t>upport UAI related to measurement occasions: Qualcomm, TCL</w:t>
      </w:r>
    </w:p>
    <w:p w:rsidR="00CD7628" w:rsidRDefault="00CD7628" w14:paraId="3B28CDA1" w14:textId="77777777">
      <w:pPr>
        <w:rPr>
          <w:lang w:val="en-US"/>
        </w:rPr>
      </w:pPr>
    </w:p>
    <w:p w:rsidRPr="00FE6BEA" w:rsidR="00FE6BEA" w:rsidRDefault="000925B5" w14:paraId="2201A15D" w14:textId="0B91FBF9">
      <w:pPr>
        <w:rPr>
          <w:lang w:val="en-US"/>
        </w:rPr>
      </w:pPr>
      <w:r w:rsidRPr="00FE6BEA">
        <w:rPr>
          <w:b/>
          <w:bCs/>
          <w:lang w:val="en-US"/>
        </w:rPr>
        <w:t>Issue 4</w:t>
      </w:r>
      <w:r w:rsidRPr="00FE6BEA">
        <w:rPr>
          <w:lang w:val="en-US"/>
        </w:rPr>
        <w:t xml:space="preserve">: </w:t>
      </w:r>
      <w:r w:rsidRPr="00FE6BEA" w:rsidR="00FE6BEA">
        <w:rPr>
          <w:lang w:val="en-US"/>
        </w:rPr>
        <w:t>Discuss collision between concurrent measurement gap (TS 38.133 Clause 9.1.8.3): ZTE</w:t>
      </w:r>
    </w:p>
    <w:p w:rsidRPr="00FE6BEA" w:rsidR="000925B5" w:rsidP="00FE6BEA" w:rsidRDefault="000925B5" w14:paraId="5CAF78A9" w14:textId="3768C218">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Pr="00FE6BEA" w:rsidR="00FE6BEA">
        <w:rPr>
          <w:sz w:val="20"/>
          <w:szCs w:val="20"/>
          <w:lang w:val="en-US"/>
        </w:rPr>
        <w:t>: OPPO</w:t>
      </w:r>
    </w:p>
    <w:p w:rsidRPr="00FE6BEA" w:rsidR="000925B5" w:rsidP="00FE6BEA" w:rsidRDefault="000925B5" w14:paraId="25C25175" w14:textId="77777777">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rsidRPr="00FE6BEA" w:rsidR="000925B5" w:rsidP="00FE6BEA" w:rsidRDefault="000925B5" w14:paraId="2ABBBF29" w14:textId="77777777">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Option 2: R19 enabling Tx/Rx in gaps/restrictions (regardless of Alt.1 vs. Alt.3) is performed first, and then R17/18 collision handling is applied to the non-skipped MGs.</w:t>
      </w:r>
    </w:p>
    <w:p w:rsidR="000925B5" w:rsidRDefault="000925B5" w14:paraId="02960C99" w14:textId="77777777">
      <w:pPr>
        <w:rPr>
          <w:lang w:val="en-US"/>
        </w:rPr>
      </w:pPr>
    </w:p>
    <w:p w:rsidR="0063072C" w:rsidRDefault="00763BC4" w14:paraId="5EE04F36" w14:textId="6D33BABF">
      <w:pPr>
        <w:pStyle w:val="Heading3"/>
      </w:pPr>
      <w:r>
        <w:t>Low priority d</w:t>
      </w:r>
      <w:r w:rsidR="00C34219">
        <w:t>iscussion: Round #1</w:t>
      </w:r>
    </w:p>
    <w:p w:rsidR="0063072C" w:rsidRDefault="0063072C" w14:paraId="5E4BC400" w14:textId="77777777">
      <w:pPr>
        <w:rPr>
          <w:lang w:val="en-US"/>
        </w:rPr>
      </w:pPr>
    </w:p>
    <w:p w:rsidR="0063072C" w:rsidRDefault="00C34219" w14:paraId="1BAB17BB" w14:textId="7A7C3D6B">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rsidRPr="001A63B5" w:rsidR="00AF2153" w:rsidP="00354116" w:rsidRDefault="00AF2153" w14:paraId="27A713B7" w14:textId="318550E6">
      <w:pPr>
        <w:jc w:val="both"/>
        <w:rPr>
          <w:lang w:val="en-US"/>
        </w:rPr>
      </w:pPr>
      <w:r w:rsidRPr="0F7BF82B" w:rsidR="00AF2153">
        <w:rPr>
          <w:b w:val="1"/>
          <w:bCs w:val="1"/>
          <w:lang w:val="en-US"/>
        </w:rPr>
        <w:t>Issue 1:</w:t>
      </w:r>
      <w:r w:rsidRPr="0F7BF82B" w:rsidR="00AF2153">
        <w:rPr>
          <w:lang w:val="en-US"/>
        </w:rPr>
        <w:t xml:space="preserve"> During RAN1#116 an agreement</w:t>
      </w:r>
      <w:r w:rsidRPr="0F7BF82B" w:rsidR="00321D59">
        <w:rPr>
          <w:lang w:val="en-US"/>
        </w:rPr>
        <w:t xml:space="preserve"> was made</w:t>
      </w:r>
      <w:r w:rsidRPr="0F7BF82B" w:rsidR="00AF2153">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sidRPr="0F7BF82B" w:rsidR="00AF2153">
        <w:rPr>
          <w:lang w:val="en-US"/>
        </w:rPr>
        <w:t xml:space="preserve">From moderator’s point of view, </w:t>
      </w:r>
      <w:r w:rsidRPr="0F7BF82B" w:rsidR="7FEC96B3">
        <w:rPr>
          <w:lang w:val="en-US"/>
        </w:rPr>
        <w:t>issue</w:t>
      </w:r>
      <w:r w:rsidRPr="0F7BF82B" w:rsidR="00AF2153">
        <w:rPr>
          <w:lang w:val="en-US"/>
        </w:rPr>
        <w:t xml:space="preserve"> 1 (please see above the exact description) is related to that agreement and shall be discussed</w:t>
      </w:r>
      <w:r w:rsidRPr="0F7BF82B" w:rsidR="00321D59">
        <w:rPr>
          <w:lang w:val="en-US"/>
        </w:rPr>
        <w:t xml:space="preserve"> when</w:t>
      </w:r>
      <w:r w:rsidRPr="0F7BF82B" w:rsidR="11ECCB84">
        <w:rPr>
          <w:lang w:val="en-US"/>
        </w:rPr>
        <w:t xml:space="preserve"> a</w:t>
      </w:r>
      <w:r w:rsidRPr="0F7BF82B" w:rsidR="00321D59">
        <w:rPr>
          <w:lang w:val="en-US"/>
        </w:rPr>
        <w:t xml:space="preserve"> </w:t>
      </w:r>
      <w:r w:rsidRPr="0F7BF82B" w:rsidR="00321D59">
        <w:rPr>
          <w:lang w:val="en-US"/>
        </w:rPr>
        <w:t>solution</w:t>
      </w:r>
      <w:r w:rsidRPr="0F7BF82B" w:rsidR="00321D59">
        <w:rPr>
          <w:lang w:val="en-US"/>
        </w:rPr>
        <w:t xml:space="preserve"> for skipping is clear</w:t>
      </w:r>
      <w:r w:rsidRPr="0F7BF82B" w:rsidR="00AF2153">
        <w:rPr>
          <w:lang w:val="en-US"/>
        </w:rPr>
        <w:t>.</w:t>
      </w:r>
    </w:p>
    <w:p w:rsidRPr="001A63B5" w:rsidR="00AF2153" w:rsidP="00354116" w:rsidRDefault="00AF2153" w14:paraId="4FAC1E8F" w14:textId="77777777">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rsidR="0063072C" w:rsidRDefault="009D617F" w14:paraId="6CBE28B2" w14:textId="7E9AB4DB">
      <w:pPr>
        <w:rPr>
          <w:lang w:val="en-US"/>
        </w:rPr>
      </w:pPr>
      <w:r w:rsidRPr="0F7BF82B" w:rsidR="009D617F">
        <w:rPr>
          <w:b w:val="1"/>
          <w:bCs w:val="1"/>
          <w:lang w:val="en-US"/>
        </w:rPr>
        <w:t>Issue 3:</w:t>
      </w:r>
      <w:r w:rsidRPr="0F7BF82B" w:rsidR="009D617F">
        <w:rPr>
          <w:lang w:val="en-US"/>
        </w:rPr>
        <w:t xml:space="preserve"> The issue related to UE </w:t>
      </w:r>
      <w:r w:rsidRPr="0F7BF82B" w:rsidR="009D617F">
        <w:rPr>
          <w:lang w:val="en-US"/>
        </w:rPr>
        <w:t>assistance</w:t>
      </w:r>
      <w:r w:rsidRPr="0F7BF82B" w:rsidR="009D617F">
        <w:rPr>
          <w:lang w:val="en-US"/>
        </w:rPr>
        <w:t xml:space="preserve"> information. RAN1 concluded the </w:t>
      </w:r>
      <w:r w:rsidRPr="0F7BF82B" w:rsidR="0F5AD52F">
        <w:rPr>
          <w:lang w:val="en-US"/>
        </w:rPr>
        <w:t>discussion at the</w:t>
      </w:r>
      <w:r w:rsidRPr="0F7BF82B" w:rsidR="009D617F">
        <w:rPr>
          <w:lang w:val="en-US"/>
        </w:rPr>
        <w:t xml:space="preserve"> last meeting</w:t>
      </w:r>
      <w:r w:rsidRPr="0F7BF82B" w:rsidR="6261F956">
        <w:rPr>
          <w:lang w:val="en-US"/>
        </w:rPr>
        <w:t>.</w:t>
      </w:r>
      <w:r w:rsidRPr="0F7BF82B" w:rsidR="009D617F">
        <w:rPr>
          <w:lang w:val="en-US"/>
        </w:rPr>
        <w:t xml:space="preserve"> </w:t>
      </w:r>
      <w:r w:rsidRPr="0F7BF82B" w:rsidR="790389F3">
        <w:rPr>
          <w:lang w:val="en-US"/>
        </w:rPr>
        <w:t>U</w:t>
      </w:r>
      <w:r w:rsidRPr="0F7BF82B" w:rsidR="009D617F">
        <w:rPr>
          <w:lang w:val="en-US"/>
        </w:rPr>
        <w:t xml:space="preserve">nless </w:t>
      </w:r>
      <w:r w:rsidRPr="0F7BF82B" w:rsidR="79102C2A">
        <w:rPr>
          <w:lang w:val="en-US"/>
        </w:rPr>
        <w:t>a specific</w:t>
      </w:r>
      <w:r w:rsidRPr="0F7BF82B" w:rsidR="009D617F">
        <w:rPr>
          <w:lang w:val="en-US"/>
        </w:rPr>
        <w:t xml:space="preserve"> request is received from other working groups</w:t>
      </w:r>
      <w:r w:rsidRPr="0F7BF82B" w:rsidR="1FBE4BD4">
        <w:rPr>
          <w:lang w:val="en-US"/>
        </w:rPr>
        <w:t>,</w:t>
      </w:r>
      <w:r w:rsidRPr="0F7BF82B" w:rsidR="009D617F">
        <w:rPr>
          <w:lang w:val="en-US"/>
        </w:rPr>
        <w:t xml:space="preserve"> </w:t>
      </w:r>
      <w:r w:rsidRPr="0F7BF82B" w:rsidR="009D617F">
        <w:rPr>
          <w:lang w:val="en-US"/>
        </w:rPr>
        <w:t xml:space="preserve">the discussion </w:t>
      </w:r>
      <w:r w:rsidRPr="0F7BF82B" w:rsidR="009D617F">
        <w:rPr>
          <w:lang w:val="en-US"/>
        </w:rPr>
        <w:t>remains</w:t>
      </w:r>
      <w:r w:rsidRPr="0F7BF82B" w:rsidR="009D617F">
        <w:rPr>
          <w:lang w:val="en-US"/>
        </w:rPr>
        <w:t xml:space="preserve"> closed for </w:t>
      </w:r>
      <w:r w:rsidRPr="0F7BF82B" w:rsidR="00375E32">
        <w:rPr>
          <w:lang w:val="en-US"/>
        </w:rPr>
        <w:t xml:space="preserve">the </w:t>
      </w:r>
      <w:r w:rsidRPr="0F7BF82B" w:rsidR="009D617F">
        <w:rPr>
          <w:lang w:val="en-US"/>
        </w:rPr>
        <w:t>time being.</w:t>
      </w:r>
    </w:p>
    <w:p w:rsidR="009D617F" w:rsidRDefault="009D617F" w14:paraId="421498DD" w14:textId="76C02ADC">
      <w:pPr>
        <w:rPr>
          <w:lang w:val="en-US"/>
        </w:rPr>
      </w:pPr>
      <w:r w:rsidRPr="0F7BF82B" w:rsidR="009D617F">
        <w:rPr>
          <w:b w:val="1"/>
          <w:bCs w:val="1"/>
          <w:lang w:val="en-US"/>
        </w:rPr>
        <w:t>Issue 4:</w:t>
      </w:r>
      <w:r w:rsidRPr="0F7BF82B" w:rsidR="009D617F">
        <w:rPr>
          <w:lang w:val="en-US"/>
        </w:rPr>
        <w:t xml:space="preserve"> This issue is related to collision of </w:t>
      </w:r>
      <w:r w:rsidRPr="0F7BF82B" w:rsidR="00154DA8">
        <w:rPr>
          <w:lang w:val="en-US"/>
        </w:rPr>
        <w:t>concurrent</w:t>
      </w:r>
      <w:r w:rsidRPr="0F7BF82B" w:rsidR="009D617F">
        <w:rPr>
          <w:lang w:val="en-US"/>
        </w:rPr>
        <w:t xml:space="preserve"> measurement gaps. </w:t>
      </w:r>
      <w:r w:rsidRPr="0F7BF82B" w:rsidR="001A63B5">
        <w:rPr>
          <w:lang w:val="en-US"/>
        </w:rPr>
        <w:t>It is recommended that RAN1 discuss</w:t>
      </w:r>
      <w:r w:rsidRPr="0F7BF82B" w:rsidR="00DB786B">
        <w:rPr>
          <w:lang w:val="en-US"/>
        </w:rPr>
        <w:t>es</w:t>
      </w:r>
      <w:r w:rsidRPr="0F7BF82B" w:rsidR="001A63B5">
        <w:rPr>
          <w:lang w:val="en-US"/>
        </w:rPr>
        <w:t xml:space="preserve"> this issue after </w:t>
      </w:r>
      <w:r w:rsidRPr="0F7BF82B" w:rsidR="77EF7DDB">
        <w:rPr>
          <w:lang w:val="en-US"/>
        </w:rPr>
        <w:t>a solution</w:t>
      </w:r>
      <w:r w:rsidRPr="0F7BF82B" w:rsidR="001A63B5">
        <w:rPr>
          <w:lang w:val="en-US"/>
        </w:rPr>
        <w:t xml:space="preserve"> for skipping is selected.</w:t>
      </w:r>
    </w:p>
    <w:p w:rsidR="009D617F" w:rsidRDefault="009D617F" w14:paraId="3836FB74" w14:textId="77777777">
      <w:pPr>
        <w:rPr>
          <w:lang w:val="en-US"/>
        </w:rPr>
      </w:pPr>
    </w:p>
    <w:p w:rsidR="0063072C" w:rsidRDefault="00C34219" w14:paraId="562C26A1" w14:textId="00FE78F8">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rsidR="0063072C" w:rsidRDefault="00321D59" w14:paraId="32BB1DAD" w14:textId="6EDD6E36">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rsidR="0063072C" w:rsidRDefault="0063072C" w14:paraId="65BE7360" w14:textId="77777777">
      <w:pPr>
        <w:rPr>
          <w:lang w:val="en-US"/>
        </w:rPr>
      </w:pPr>
    </w:p>
    <w:p w:rsidR="0063072C" w:rsidRDefault="0063072C" w14:paraId="565D188B" w14:textId="77777777">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rsidR="0063072C" w:rsidRDefault="00C34219" w14:paraId="4C837133" w14:textId="77777777">
            <w:pPr>
              <w:jc w:val="center"/>
              <w:rPr>
                <w:b/>
                <w:bCs/>
              </w:rPr>
            </w:pPr>
            <w:r>
              <w:rPr>
                <w:b/>
                <w:bCs/>
              </w:rPr>
              <w:t>Company</w:t>
            </w:r>
          </w:p>
        </w:tc>
        <w:tc>
          <w:tcPr>
            <w:tcW w:w="7507" w:type="dxa"/>
            <w:shd w:val="clear" w:color="auto" w:fill="DEEAF6" w:themeFill="accent1" w:themeFillTint="33"/>
            <w:vAlign w:val="center"/>
          </w:tcPr>
          <w:p w:rsidR="0063072C" w:rsidRDefault="00C34219" w14:paraId="699A9029" w14:textId="77777777">
            <w:pPr>
              <w:jc w:val="center"/>
              <w:rPr>
                <w:b/>
                <w:bCs/>
              </w:rPr>
            </w:pPr>
            <w:r>
              <w:rPr>
                <w:b/>
                <w:bCs/>
              </w:rPr>
              <w:t>Answers/Comments</w:t>
            </w:r>
          </w:p>
        </w:tc>
      </w:tr>
      <w:tr w:rsidR="0063072C" w14:paraId="1888C00F" w14:textId="77777777">
        <w:tc>
          <w:tcPr>
            <w:tcW w:w="2122" w:type="dxa"/>
          </w:tcPr>
          <w:p w:rsidR="0063072C" w:rsidRDefault="0063072C" w14:paraId="3BCCD8AE" w14:textId="46CE35B0"/>
        </w:tc>
        <w:tc>
          <w:tcPr>
            <w:tcW w:w="7507" w:type="dxa"/>
          </w:tcPr>
          <w:p w:rsidR="0063072C" w:rsidRDefault="0063072C" w14:paraId="3CA1716A" w14:textId="66AAF036"/>
        </w:tc>
      </w:tr>
      <w:tr w:rsidR="0063072C" w14:paraId="358AD932" w14:textId="77777777">
        <w:tc>
          <w:tcPr>
            <w:tcW w:w="2122" w:type="dxa"/>
          </w:tcPr>
          <w:p w:rsidR="0063072C" w:rsidRDefault="0063072C" w14:paraId="513CBD0A" w14:textId="77777777">
            <w:pPr>
              <w:rPr>
                <w:rFonts w:eastAsia="Malgun Gothic"/>
                <w:lang w:eastAsia="ko-KR"/>
              </w:rPr>
            </w:pPr>
          </w:p>
        </w:tc>
        <w:tc>
          <w:tcPr>
            <w:tcW w:w="7507" w:type="dxa"/>
          </w:tcPr>
          <w:p w:rsidR="0063072C" w:rsidRDefault="0063072C" w14:paraId="222D0E50" w14:textId="77777777">
            <w:pPr>
              <w:rPr>
                <w:rFonts w:eastAsia="Malgun Gothic"/>
                <w:lang w:eastAsia="ko-KR"/>
              </w:rPr>
            </w:pPr>
          </w:p>
        </w:tc>
      </w:tr>
      <w:tr w:rsidR="0063072C" w14:paraId="1DF6EEC9" w14:textId="77777777">
        <w:tc>
          <w:tcPr>
            <w:tcW w:w="2122" w:type="dxa"/>
          </w:tcPr>
          <w:p w:rsidR="0063072C" w:rsidRDefault="0063072C" w14:paraId="2ABB2D9B" w14:textId="77777777"/>
        </w:tc>
        <w:tc>
          <w:tcPr>
            <w:tcW w:w="7507" w:type="dxa"/>
          </w:tcPr>
          <w:p w:rsidR="0063072C" w:rsidRDefault="0063072C" w14:paraId="69D15000" w14:textId="77777777"/>
        </w:tc>
      </w:tr>
      <w:tr w:rsidR="0063072C" w14:paraId="7C91722E" w14:textId="77777777">
        <w:tc>
          <w:tcPr>
            <w:tcW w:w="2122" w:type="dxa"/>
          </w:tcPr>
          <w:p w:rsidR="0063072C" w:rsidRDefault="0063072C" w14:paraId="2533663E" w14:textId="77777777"/>
        </w:tc>
        <w:tc>
          <w:tcPr>
            <w:tcW w:w="7507" w:type="dxa"/>
          </w:tcPr>
          <w:p w:rsidR="0063072C" w:rsidRDefault="0063072C" w14:paraId="3FE62E77" w14:textId="77777777"/>
        </w:tc>
      </w:tr>
      <w:tr w:rsidR="0063072C" w14:paraId="42FDF862" w14:textId="77777777">
        <w:tc>
          <w:tcPr>
            <w:tcW w:w="2122" w:type="dxa"/>
          </w:tcPr>
          <w:p w:rsidR="0063072C" w:rsidRDefault="0063072C" w14:paraId="72D63E93" w14:textId="77777777"/>
        </w:tc>
        <w:tc>
          <w:tcPr>
            <w:tcW w:w="7507" w:type="dxa"/>
          </w:tcPr>
          <w:p w:rsidR="0063072C" w:rsidRDefault="0063072C" w14:paraId="202B94F3" w14:textId="77777777"/>
        </w:tc>
      </w:tr>
      <w:tr w:rsidR="0063072C" w14:paraId="7F9B099A" w14:textId="77777777">
        <w:tc>
          <w:tcPr>
            <w:tcW w:w="2122" w:type="dxa"/>
          </w:tcPr>
          <w:p w:rsidR="0063072C" w:rsidRDefault="0063072C" w14:paraId="242E93BB" w14:textId="77777777"/>
        </w:tc>
        <w:tc>
          <w:tcPr>
            <w:tcW w:w="7507" w:type="dxa"/>
          </w:tcPr>
          <w:p w:rsidR="0063072C" w:rsidRDefault="0063072C" w14:paraId="29E63564" w14:textId="77777777"/>
        </w:tc>
      </w:tr>
      <w:tr w:rsidR="0063072C" w14:paraId="45CD72AF" w14:textId="77777777">
        <w:tc>
          <w:tcPr>
            <w:tcW w:w="2122" w:type="dxa"/>
          </w:tcPr>
          <w:p w:rsidR="0063072C" w:rsidRDefault="0063072C" w14:paraId="79CC55B3" w14:textId="77777777"/>
        </w:tc>
        <w:tc>
          <w:tcPr>
            <w:tcW w:w="7507" w:type="dxa"/>
          </w:tcPr>
          <w:p w:rsidR="0063072C" w:rsidRDefault="0063072C" w14:paraId="2F009E80" w14:textId="77777777"/>
        </w:tc>
      </w:tr>
    </w:tbl>
    <w:p w:rsidR="0063072C" w:rsidRDefault="0063072C" w14:paraId="75B589C6" w14:textId="77777777"/>
    <w:p w:rsidR="0063072C" w:rsidRDefault="0063072C" w14:paraId="507367D7" w14:textId="77777777"/>
    <w:p w:rsidR="00563B8E" w:rsidP="00563B8E" w:rsidRDefault="00563B8E" w14:paraId="1107ADAE" w14:textId="374AC8CE">
      <w:pPr>
        <w:pStyle w:val="Heading1"/>
      </w:pPr>
      <w:r>
        <w:t>Offline sessions</w:t>
      </w:r>
    </w:p>
    <w:p w:rsidR="00563B8E" w:rsidP="00563B8E" w:rsidRDefault="00563B8E" w14:paraId="46AA94A6" w14:textId="53A017FD">
      <w:pPr>
        <w:pStyle w:val="Heading2"/>
      </w:pPr>
      <w:r>
        <w:t>Offline session on</w:t>
      </w:r>
      <w:r w:rsidR="009E329E">
        <w:t xml:space="preserve"> Tuesday</w:t>
      </w:r>
    </w:p>
    <w:p w:rsidRPr="00563B8E" w:rsidR="00563B8E" w:rsidP="00563B8E" w:rsidRDefault="00563B8E" w14:paraId="48F3A916" w14:textId="77777777"/>
    <w:p w:rsidR="0063072C" w:rsidRDefault="0063072C" w14:paraId="76638722" w14:textId="77777777"/>
    <w:p w:rsidR="0063072C" w:rsidRDefault="0063072C" w14:paraId="63440FFF" w14:textId="77777777"/>
    <w:p w:rsidR="0063072C" w:rsidRDefault="00C34219" w14:paraId="45269203" w14:textId="77777777">
      <w:pPr>
        <w:pStyle w:val="Heading1"/>
      </w:pPr>
      <w:r>
        <w:t>Proposals for online sessions</w:t>
      </w:r>
    </w:p>
    <w:p w:rsidR="0063072C" w:rsidRDefault="0063072C" w14:paraId="73BC57E6" w14:textId="77777777"/>
    <w:p w:rsidR="0063072C" w:rsidRDefault="00C34219" w14:paraId="1B851874" w14:textId="203DFDDB">
      <w:pPr>
        <w:pStyle w:val="Heading2"/>
      </w:pPr>
      <w:r>
        <w:t>Online session</w:t>
      </w:r>
      <w:r w:rsidR="00B366A6">
        <w:t xml:space="preserve"> </w:t>
      </w:r>
      <w:r w:rsidR="009D31DF">
        <w:t>on Tuesday</w:t>
      </w:r>
    </w:p>
    <w:p w:rsidR="0063072C" w:rsidRDefault="0063072C" w14:paraId="5C07E465" w14:textId="77777777">
      <w:pPr>
        <w:rPr>
          <w:lang w:val="en-US"/>
        </w:rPr>
      </w:pPr>
    </w:p>
    <w:p w:rsidR="0063072C" w:rsidRDefault="0063072C" w14:paraId="35D1D0C2" w14:textId="77777777">
      <w:pPr>
        <w:rPr>
          <w:lang w:val="en-US"/>
        </w:rPr>
      </w:pPr>
    </w:p>
    <w:p w:rsidR="0063072C" w:rsidRDefault="00C34219" w14:paraId="4D4262B1" w14:textId="77777777">
      <w:pPr>
        <w:pStyle w:val="Heading1"/>
      </w:pPr>
      <w:r>
        <w:t>Agreements</w:t>
      </w:r>
    </w:p>
    <w:p w:rsidR="0063072C" w:rsidRDefault="0063072C" w14:paraId="06D0ED55" w14:textId="77777777"/>
    <w:p w:rsidR="0063072C" w:rsidRDefault="00C34219" w14:paraId="182D7EDE" w14:textId="77777777">
      <w:pPr>
        <w:pStyle w:val="Heading2"/>
      </w:pPr>
      <w:r>
        <w:t xml:space="preserve">RAN1#116 </w:t>
      </w:r>
    </w:p>
    <w:p w:rsidR="0063072C" w:rsidRDefault="00C34219" w14:paraId="2468CBD7" w14:textId="77777777">
      <w:pPr>
        <w:spacing w:after="0"/>
        <w:rPr>
          <w:b/>
          <w:bCs/>
          <w:sz w:val="18"/>
          <w:szCs w:val="18"/>
          <w:highlight w:val="green"/>
          <w:lang w:eastAsia="zh-CN"/>
        </w:rPr>
      </w:pPr>
      <w:r>
        <w:rPr>
          <w:b/>
          <w:bCs/>
          <w:sz w:val="18"/>
          <w:szCs w:val="18"/>
          <w:highlight w:val="green"/>
          <w:lang w:eastAsia="zh-CN"/>
        </w:rPr>
        <w:t>Agreement</w:t>
      </w:r>
    </w:p>
    <w:p w:rsidR="0063072C" w:rsidRDefault="00C34219" w14:paraId="6360ABA1" w14:textId="77777777">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rsidR="0063072C" w:rsidP="000925B5" w:rsidRDefault="00C34219" w14:paraId="0EA525FE" w14:textId="77777777">
      <w:pPr>
        <w:pStyle w:val="ListParagraph"/>
        <w:numPr>
          <w:ilvl w:val="0"/>
          <w:numId w:val="10"/>
        </w:numPr>
        <w:rPr>
          <w:sz w:val="18"/>
          <w:szCs w:val="18"/>
          <w:lang w:val="en-US"/>
        </w:rPr>
      </w:pPr>
      <w:r>
        <w:rPr>
          <w:sz w:val="18"/>
          <w:szCs w:val="18"/>
          <w:lang w:val="en-US"/>
        </w:rPr>
        <w:t>FFS: Other types of solutions.</w:t>
      </w:r>
    </w:p>
    <w:p w:rsidR="0063072C" w:rsidP="000925B5" w:rsidRDefault="00C34219" w14:paraId="70AF4754" w14:textId="77777777">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rsidR="0063072C" w:rsidRDefault="0063072C" w14:paraId="0F505B5A" w14:textId="77777777">
      <w:pPr>
        <w:spacing w:after="0"/>
        <w:rPr>
          <w:sz w:val="18"/>
          <w:szCs w:val="18"/>
          <w:lang w:eastAsia="zh-CN"/>
        </w:rPr>
      </w:pPr>
    </w:p>
    <w:p w:rsidR="0063072C" w:rsidRDefault="00C34219" w14:paraId="18CD4C83" w14:textId="77777777">
      <w:pPr>
        <w:spacing w:after="0"/>
        <w:rPr>
          <w:b/>
          <w:bCs/>
          <w:sz w:val="18"/>
          <w:szCs w:val="18"/>
          <w:highlight w:val="green"/>
          <w:lang w:eastAsia="zh-CN"/>
        </w:rPr>
      </w:pPr>
      <w:r>
        <w:rPr>
          <w:b/>
          <w:bCs/>
          <w:sz w:val="18"/>
          <w:szCs w:val="18"/>
          <w:highlight w:val="green"/>
          <w:lang w:eastAsia="zh-CN"/>
        </w:rPr>
        <w:t>Agreement</w:t>
      </w:r>
    </w:p>
    <w:p w:rsidR="0063072C" w:rsidRDefault="00C34219" w14:paraId="16FCF5A4" w14:textId="77777777">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rsidR="0063072C" w:rsidP="000925B5" w:rsidRDefault="00C34219" w14:paraId="016842F6" w14:textId="77777777">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rsidR="0063072C" w:rsidRDefault="0063072C" w14:paraId="17DD9B8E" w14:textId="77777777">
      <w:pPr>
        <w:spacing w:after="0"/>
        <w:rPr>
          <w:sz w:val="18"/>
          <w:szCs w:val="18"/>
          <w:lang w:val="en-US"/>
        </w:rPr>
      </w:pPr>
    </w:p>
    <w:p w:rsidR="0063072C" w:rsidRDefault="0063072C" w14:paraId="2BA5554E" w14:textId="77777777">
      <w:pPr>
        <w:spacing w:after="0"/>
        <w:rPr>
          <w:sz w:val="18"/>
          <w:szCs w:val="18"/>
          <w:lang w:val="en-US"/>
        </w:rPr>
      </w:pPr>
    </w:p>
    <w:p w:rsidR="0063072C" w:rsidRDefault="0063072C" w14:paraId="00C65197" w14:textId="77777777">
      <w:pPr>
        <w:spacing w:after="0"/>
        <w:rPr>
          <w:sz w:val="18"/>
          <w:szCs w:val="18"/>
          <w:lang w:val="en-US"/>
        </w:rPr>
      </w:pPr>
    </w:p>
    <w:p w:rsidR="0063072C" w:rsidRDefault="00C34219" w14:paraId="5334CB2F" w14:textId="77777777">
      <w:pPr>
        <w:spacing w:after="0"/>
        <w:rPr>
          <w:b/>
          <w:bCs/>
          <w:sz w:val="18"/>
          <w:szCs w:val="18"/>
          <w:highlight w:val="green"/>
          <w:lang w:eastAsia="zh-CN"/>
        </w:rPr>
      </w:pPr>
      <w:r>
        <w:rPr>
          <w:b/>
          <w:bCs/>
          <w:sz w:val="18"/>
          <w:szCs w:val="18"/>
          <w:highlight w:val="green"/>
          <w:lang w:eastAsia="zh-CN"/>
        </w:rPr>
        <w:t>Agreement</w:t>
      </w:r>
    </w:p>
    <w:p w:rsidR="0063072C" w:rsidRDefault="00C34219" w14:paraId="2B63AA8C" w14:textId="77777777">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rsidR="0063072C" w:rsidP="00363B3A" w:rsidRDefault="00C34219" w14:paraId="299289BD" w14:textId="77777777">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rsidR="0063072C" w:rsidP="00363B3A" w:rsidRDefault="00C34219" w14:paraId="75BAD912" w14:textId="77777777">
      <w:pPr>
        <w:pStyle w:val="ListParagraph"/>
        <w:numPr>
          <w:ilvl w:val="1"/>
          <w:numId w:val="8"/>
        </w:numPr>
        <w:rPr>
          <w:sz w:val="18"/>
          <w:szCs w:val="18"/>
          <w:lang w:val="en-US"/>
        </w:rPr>
      </w:pPr>
      <w:r>
        <w:rPr>
          <w:sz w:val="18"/>
          <w:szCs w:val="18"/>
          <w:lang w:val="en-US"/>
        </w:rPr>
        <w:t>FFS: details</w:t>
      </w:r>
    </w:p>
    <w:p w:rsidR="0063072C" w:rsidP="00363B3A" w:rsidRDefault="00C34219" w14:paraId="1C267756" w14:textId="77777777">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rsidR="0063072C" w:rsidP="00363B3A" w:rsidRDefault="00C34219" w14:paraId="0ABCD205" w14:textId="77777777">
      <w:pPr>
        <w:pStyle w:val="ListParagraph"/>
        <w:numPr>
          <w:ilvl w:val="1"/>
          <w:numId w:val="8"/>
        </w:numPr>
        <w:rPr>
          <w:sz w:val="18"/>
          <w:szCs w:val="18"/>
          <w:lang w:val="en-US"/>
        </w:rPr>
      </w:pPr>
      <w:r>
        <w:rPr>
          <w:sz w:val="18"/>
          <w:szCs w:val="18"/>
          <w:lang w:val="en-US"/>
        </w:rPr>
        <w:t>FFS: details</w:t>
      </w:r>
    </w:p>
    <w:p w:rsidR="0063072C" w:rsidP="00363B3A" w:rsidRDefault="00C34219" w14:paraId="08D1D101" w14:textId="77777777">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rsidR="0063072C" w:rsidP="00363B3A" w:rsidRDefault="00C34219" w14:paraId="744BB5E7" w14:textId="77777777">
      <w:pPr>
        <w:pStyle w:val="ListParagraph"/>
        <w:numPr>
          <w:ilvl w:val="1"/>
          <w:numId w:val="8"/>
        </w:numPr>
        <w:rPr>
          <w:sz w:val="18"/>
          <w:szCs w:val="18"/>
          <w:lang w:val="en-US"/>
        </w:rPr>
      </w:pPr>
      <w:r>
        <w:rPr>
          <w:sz w:val="18"/>
          <w:szCs w:val="18"/>
          <w:lang w:val="en-US"/>
        </w:rPr>
        <w:t>FFS: details</w:t>
      </w:r>
    </w:p>
    <w:p w:rsidR="0063072C" w:rsidP="00363B3A" w:rsidRDefault="00C34219" w14:paraId="178E5502" w14:textId="77777777">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rsidR="0063072C" w:rsidP="00363B3A" w:rsidRDefault="00C34219" w14:paraId="4A5FEB64" w14:textId="77777777">
      <w:pPr>
        <w:pStyle w:val="ListParagraph"/>
        <w:numPr>
          <w:ilvl w:val="1"/>
          <w:numId w:val="8"/>
        </w:numPr>
        <w:rPr>
          <w:sz w:val="18"/>
          <w:szCs w:val="18"/>
        </w:rPr>
      </w:pPr>
      <w:r>
        <w:rPr>
          <w:sz w:val="18"/>
          <w:szCs w:val="18"/>
          <w:lang w:val="en-US"/>
        </w:rPr>
        <w:t>FFS: details</w:t>
      </w:r>
    </w:p>
    <w:p w:rsidR="0063072C" w:rsidP="00363B3A" w:rsidRDefault="00C34219" w14:paraId="5CD647F9" w14:textId="77777777">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rsidR="0063072C" w:rsidP="00363B3A" w:rsidRDefault="00C34219" w14:paraId="239403D6" w14:textId="77777777">
      <w:pPr>
        <w:pStyle w:val="ListParagraph"/>
        <w:numPr>
          <w:ilvl w:val="1"/>
          <w:numId w:val="8"/>
        </w:numPr>
        <w:rPr>
          <w:sz w:val="18"/>
          <w:szCs w:val="18"/>
        </w:rPr>
      </w:pPr>
      <w:r>
        <w:rPr>
          <w:sz w:val="18"/>
          <w:szCs w:val="18"/>
          <w:lang w:val="en-US"/>
        </w:rPr>
        <w:t>FFS: details</w:t>
      </w:r>
    </w:p>
    <w:p w:rsidR="0063072C" w:rsidRDefault="00C34219" w14:paraId="0063DD32" w14:textId="77777777">
      <w:pPr>
        <w:spacing w:after="0"/>
        <w:rPr>
          <w:sz w:val="18"/>
          <w:szCs w:val="18"/>
        </w:rPr>
      </w:pPr>
      <w:r>
        <w:rPr>
          <w:sz w:val="18"/>
          <w:szCs w:val="18"/>
        </w:rPr>
        <w:t>Companies are encouraged to use the EVM in TR38.835 if they are submitting simulation results.</w:t>
      </w:r>
    </w:p>
    <w:p w:rsidR="0063072C" w:rsidRDefault="0063072C" w14:paraId="12298056" w14:textId="77777777">
      <w:pPr>
        <w:spacing w:after="0"/>
        <w:rPr>
          <w:sz w:val="18"/>
          <w:szCs w:val="18"/>
        </w:rPr>
      </w:pPr>
    </w:p>
    <w:p w:rsidR="0063072C" w:rsidRDefault="0063072C" w14:paraId="5D2D2D6C" w14:textId="77777777">
      <w:pPr>
        <w:spacing w:after="0"/>
        <w:rPr>
          <w:sz w:val="18"/>
          <w:szCs w:val="18"/>
        </w:rPr>
      </w:pPr>
    </w:p>
    <w:p w:rsidR="0063072C" w:rsidRDefault="0063072C" w14:paraId="293469B3" w14:textId="77777777">
      <w:pPr>
        <w:spacing w:after="0"/>
        <w:rPr>
          <w:sz w:val="18"/>
          <w:szCs w:val="18"/>
        </w:rPr>
      </w:pPr>
    </w:p>
    <w:p w:rsidR="0063072C" w:rsidRDefault="00C34219" w14:paraId="5AC7BF6F" w14:textId="77777777">
      <w:pPr>
        <w:spacing w:after="0"/>
        <w:rPr>
          <w:sz w:val="18"/>
          <w:szCs w:val="18"/>
          <w:highlight w:val="darkYellow"/>
        </w:rPr>
      </w:pPr>
      <w:r>
        <w:rPr>
          <w:sz w:val="18"/>
          <w:szCs w:val="18"/>
          <w:highlight w:val="darkYellow"/>
        </w:rPr>
        <w:t>Working Assumption</w:t>
      </w:r>
    </w:p>
    <w:p w:rsidR="0063072C" w:rsidRDefault="00C34219" w14:paraId="3C07E323" w14:textId="77777777">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rsidR="0063072C" w:rsidRDefault="00C34219" w14:paraId="15A17914" w14:textId="77777777">
      <w:pPr>
        <w:spacing w:after="0"/>
        <w:rPr>
          <w:sz w:val="18"/>
          <w:szCs w:val="18"/>
          <w:lang w:val="en-US"/>
        </w:rPr>
      </w:pPr>
      <w:r>
        <w:rPr>
          <w:sz w:val="18"/>
          <w:szCs w:val="18"/>
          <w:lang w:val="en-US"/>
        </w:rPr>
        <w:t>Note: UE features related to the developed solution(s) is a separate discussion.</w:t>
      </w:r>
    </w:p>
    <w:p w:rsidR="0063072C" w:rsidRDefault="0063072C" w14:paraId="6EAEB30E" w14:textId="77777777">
      <w:pPr>
        <w:rPr>
          <w:lang w:val="en-US"/>
        </w:rPr>
      </w:pPr>
    </w:p>
    <w:p w:rsidR="00AF2153" w:rsidP="00AF2153" w:rsidRDefault="00AF2153" w14:paraId="7C42FEF1" w14:textId="5A4ED82B">
      <w:pPr>
        <w:pStyle w:val="Heading2"/>
      </w:pPr>
      <w:r>
        <w:t xml:space="preserve">RAN1#116-bis </w:t>
      </w:r>
    </w:p>
    <w:p w:rsidRPr="002D7C2E" w:rsidR="002D7C2E" w:rsidP="002D7C2E" w:rsidRDefault="002D7C2E" w14:paraId="31D3BB87" w14:textId="77777777">
      <w:pPr>
        <w:rPr>
          <w:b/>
          <w:bCs/>
          <w:lang w:val="en-US"/>
        </w:rPr>
      </w:pPr>
      <w:r w:rsidRPr="002D7C2E">
        <w:rPr>
          <w:b/>
          <w:bCs/>
          <w:highlight w:val="green"/>
          <w:lang w:val="en-US"/>
        </w:rPr>
        <w:t>Agreement</w:t>
      </w:r>
    </w:p>
    <w:p w:rsidRPr="002D7C2E" w:rsidR="002D7C2E" w:rsidP="002D7C2E" w:rsidRDefault="002D7C2E" w14:paraId="22CE0409" w14:textId="77777777">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rsidRPr="002D7C2E" w:rsidR="002D7C2E" w:rsidP="00363B3A" w:rsidRDefault="002D7C2E" w14:paraId="547D8684" w14:textId="77777777">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rsidRPr="002D7C2E" w:rsidR="002D7C2E" w:rsidP="00363B3A" w:rsidRDefault="002D7C2E" w14:paraId="6E9E4719" w14:textId="77777777">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 </w:t>
      </w:r>
    </w:p>
    <w:p w:rsidRPr="002D7C2E" w:rsidR="002D7C2E" w:rsidP="00363B3A" w:rsidRDefault="002D7C2E" w14:paraId="491A7F6B" w14:textId="77777777">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
    <w:p w:rsidRPr="002D7C2E" w:rsidR="002D7C2E" w:rsidP="00363B3A" w:rsidRDefault="002D7C2E" w14:paraId="18971719" w14:textId="77777777">
      <w:pPr>
        <w:pStyle w:val="ListParagraph"/>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
    <w:p w:rsidRPr="002D7C2E" w:rsidR="002D7C2E" w:rsidP="00363B3A" w:rsidRDefault="002D7C2E" w14:paraId="775DCAC8" w14:textId="77777777">
      <w:pPr>
        <w:pStyle w:val="ListParagraph"/>
        <w:numPr>
          <w:ilvl w:val="1"/>
          <w:numId w:val="8"/>
        </w:numPr>
        <w:rPr>
          <w:sz w:val="20"/>
          <w:szCs w:val="20"/>
          <w:lang w:val="en-US"/>
        </w:rPr>
      </w:pPr>
      <w:r w:rsidRPr="002D7C2E">
        <w:rPr>
          <w:sz w:val="20"/>
          <w:szCs w:val="20"/>
          <w:lang w:val="en-US"/>
        </w:rPr>
        <w:t>FFS: DCI format, DCI content, DCI bit-field size;</w:t>
      </w:r>
    </w:p>
    <w:p w:rsidRPr="002D7C2E" w:rsidR="002D7C2E" w:rsidP="00363B3A" w:rsidRDefault="002D7C2E" w14:paraId="64395D67" w14:textId="77777777">
      <w:pPr>
        <w:pStyle w:val="ListParagraph"/>
        <w:numPr>
          <w:ilvl w:val="1"/>
          <w:numId w:val="8"/>
        </w:numPr>
        <w:rPr>
          <w:sz w:val="20"/>
          <w:szCs w:val="20"/>
          <w:lang w:val="en-US"/>
        </w:rPr>
      </w:pPr>
      <w:r w:rsidRPr="002D7C2E">
        <w:rPr>
          <w:sz w:val="20"/>
          <w:szCs w:val="20"/>
          <w:lang w:val="en-US"/>
        </w:rPr>
        <w:t>FFS: Whether indication is for one or more occasions;</w:t>
      </w:r>
    </w:p>
    <w:p w:rsidRPr="002D7C2E" w:rsidR="002D7C2E" w:rsidP="00363B3A" w:rsidRDefault="002D7C2E" w14:paraId="07C13746" w14:textId="77777777">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rsidRPr="002D7C2E" w:rsidR="002D7C2E" w:rsidP="00363B3A" w:rsidRDefault="002D7C2E" w14:paraId="1A723FC4" w14:textId="77777777">
      <w:pPr>
        <w:pStyle w:val="ListParagraph"/>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rsidRPr="002D7C2E" w:rsidR="002D7C2E" w:rsidP="00363B3A" w:rsidRDefault="002D7C2E" w14:paraId="2C04F2AF" w14:textId="77777777">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rsidRPr="002D7C2E" w:rsidR="002D7C2E" w:rsidP="00363B3A" w:rsidRDefault="002D7C2E" w14:paraId="54DEEB0E" w14:textId="77777777">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rsidRPr="002D7C2E" w:rsidR="002D7C2E" w:rsidP="00363B3A" w:rsidRDefault="002D7C2E" w14:paraId="06EC5CDE" w14:textId="77777777">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rsidRPr="002D7C2E" w:rsidR="002D7C2E" w:rsidP="00363B3A" w:rsidRDefault="002D7C2E" w14:paraId="34B36FE4" w14:textId="77777777">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
    <w:p w:rsidRPr="002D7C2E" w:rsidR="002D7C2E" w:rsidP="00363B3A" w:rsidRDefault="002D7C2E" w14:paraId="62D83CFE" w14:textId="77777777">
      <w:pPr>
        <w:pStyle w:val="ListParagraph"/>
        <w:numPr>
          <w:ilvl w:val="1"/>
          <w:numId w:val="8"/>
        </w:numPr>
        <w:rPr>
          <w:sz w:val="20"/>
          <w:szCs w:val="20"/>
          <w:lang w:val="en-US"/>
        </w:rPr>
      </w:pPr>
      <w:r w:rsidRPr="002D7C2E">
        <w:rPr>
          <w:sz w:val="20"/>
          <w:szCs w:val="20"/>
          <w:lang w:val="en-US"/>
        </w:rPr>
        <w:t xml:space="preserve">FFS: Details of activation/deactivation MAC-CE command </w:t>
      </w:r>
    </w:p>
    <w:p w:rsidRPr="002D7C2E" w:rsidR="002D7C2E" w:rsidP="00363B3A" w:rsidRDefault="002D7C2E" w14:paraId="1CA8BAD6" w14:textId="77777777">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rsidRPr="002D7C2E" w:rsidR="002D7C2E" w:rsidP="00363B3A" w:rsidRDefault="002D7C2E" w14:paraId="10146010" w14:textId="77777777">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rsidRPr="002D7C2E" w:rsidR="002D7C2E" w:rsidP="00363B3A" w:rsidRDefault="002D7C2E" w14:paraId="293F9504" w14:textId="77777777">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gaps/restrictions;</w:t>
      </w:r>
    </w:p>
    <w:p w:rsidRPr="002D7C2E" w:rsidR="002D7C2E" w:rsidP="00363B3A" w:rsidRDefault="002D7C2E" w14:paraId="0744944C" w14:textId="77777777">
      <w:pPr>
        <w:pStyle w:val="ListParagraph"/>
        <w:numPr>
          <w:ilvl w:val="2"/>
          <w:numId w:val="8"/>
        </w:numPr>
        <w:rPr>
          <w:sz w:val="20"/>
          <w:szCs w:val="20"/>
          <w:lang w:val="en-US"/>
        </w:rPr>
      </w:pPr>
      <w:r w:rsidRPr="002D7C2E">
        <w:rPr>
          <w:sz w:val="20"/>
          <w:szCs w:val="20"/>
          <w:lang w:val="en-US"/>
        </w:rPr>
        <w:t>FFS: Details of pattern</w:t>
      </w:r>
    </w:p>
    <w:p w:rsidRPr="002D7C2E" w:rsidR="002D7C2E" w:rsidP="00363B3A" w:rsidRDefault="002D7C2E" w14:paraId="6CF9D2EA" w14:textId="77777777">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rsidRPr="002D7C2E" w:rsidR="002D7C2E" w:rsidP="00363B3A" w:rsidRDefault="002D7C2E" w14:paraId="471D5AC3" w14:textId="77777777">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rsidRPr="002D7C2E" w:rsidR="002D7C2E" w:rsidP="00363B3A" w:rsidRDefault="002D7C2E" w14:paraId="4C2FB924" w14:textId="77777777">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rsidRPr="002D7C2E" w:rsidR="002D7C2E" w:rsidP="002D7C2E" w:rsidRDefault="002D7C2E" w14:paraId="796E2EF0" w14:textId="77777777">
      <w:pPr>
        <w:rPr>
          <w:lang w:val="en-US" w:eastAsia="x-none"/>
        </w:rPr>
      </w:pPr>
    </w:p>
    <w:p w:rsidRPr="002D7C2E" w:rsidR="002D7C2E" w:rsidP="002D7C2E" w:rsidRDefault="002D7C2E" w14:paraId="130BA7B3" w14:textId="77777777">
      <w:pPr>
        <w:rPr>
          <w:b/>
          <w:bCs/>
          <w:lang w:val="en-US"/>
        </w:rPr>
      </w:pPr>
      <w:r w:rsidRPr="002D7C2E">
        <w:rPr>
          <w:b/>
          <w:bCs/>
          <w:highlight w:val="green"/>
          <w:lang w:val="en-US"/>
        </w:rPr>
        <w:t>Agreement</w:t>
      </w:r>
    </w:p>
    <w:p w:rsidRPr="002D7C2E" w:rsidR="002D7C2E" w:rsidP="002D7C2E" w:rsidRDefault="002D7C2E" w14:paraId="412D30E7" w14:textId="77777777">
      <w:pPr>
        <w:pStyle w:val="BodyText"/>
        <w:spacing w:after="0"/>
        <w:rPr>
          <w:rFonts w:eastAsia="Malgun Gothic"/>
          <w:lang w:eastAsia="zh-CN"/>
        </w:rPr>
      </w:pPr>
      <w:r w:rsidRPr="002D7C2E">
        <w:rPr>
          <w:rFonts w:eastAsia="Malgun Gothic"/>
          <w:lang w:eastAsia="zh-CN"/>
        </w:rPr>
        <w:t>Confirm the working assumption from RAN1 #116 with updates:</w:t>
      </w:r>
    </w:p>
    <w:p w:rsidRPr="002D7C2E" w:rsidR="002D7C2E" w:rsidP="00363B3A" w:rsidRDefault="002D7C2E" w14:paraId="7DB9F491" w14:textId="77777777">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rsidRPr="002D7C2E" w:rsidR="002D7C2E" w:rsidP="00363B3A" w:rsidRDefault="002D7C2E" w14:paraId="61E85908" w14:textId="77777777">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rsidRPr="002D7C2E" w:rsidR="002D7C2E" w:rsidP="00363B3A" w:rsidRDefault="002D7C2E" w14:paraId="29AC7993" w14:textId="77777777">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rsidRPr="002D7C2E" w:rsidR="002D7C2E" w:rsidP="002D7C2E" w:rsidRDefault="002D7C2E" w14:paraId="58C0C4EF" w14:textId="77777777">
      <w:pPr>
        <w:rPr>
          <w:b/>
          <w:bCs/>
          <w:lang w:val="en-US" w:eastAsia="x-none"/>
        </w:rPr>
      </w:pPr>
    </w:p>
    <w:p w:rsidRPr="002D7C2E" w:rsidR="002D7C2E" w:rsidP="002D7C2E" w:rsidRDefault="002D7C2E" w14:paraId="764FD811" w14:textId="30D4C36A">
      <w:pPr>
        <w:rPr>
          <w:b/>
          <w:bCs/>
          <w:lang w:val="en-US"/>
        </w:rPr>
      </w:pPr>
      <w:r w:rsidRPr="002D7C2E">
        <w:rPr>
          <w:b/>
          <w:bCs/>
          <w:highlight w:val="green"/>
          <w:lang w:val="en-US"/>
        </w:rPr>
        <w:t>Agreement</w:t>
      </w:r>
    </w:p>
    <w:p w:rsidRPr="002D7C2E" w:rsidR="002D7C2E" w:rsidP="002D7C2E" w:rsidRDefault="002D7C2E" w14:paraId="7020FCCF" w14:textId="77777777">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rsidRPr="002D7C2E" w:rsidR="002D7C2E" w:rsidP="000925B5" w:rsidRDefault="002D7C2E" w14:paraId="3C8F7C1F" w14:textId="77777777">
      <w:pPr>
        <w:pStyle w:val="ListParagraph"/>
        <w:numPr>
          <w:ilvl w:val="0"/>
          <w:numId w:val="12"/>
        </w:numPr>
        <w:rPr>
          <w:sz w:val="20"/>
          <w:szCs w:val="20"/>
          <w:lang w:val="en-US"/>
        </w:rPr>
      </w:pPr>
      <w:r w:rsidRPr="002D7C2E">
        <w:rPr>
          <w:sz w:val="20"/>
          <w:szCs w:val="20"/>
          <w:lang w:val="en-US"/>
        </w:rPr>
        <w:t>FFS: UE assistance information related to measurement occasions:</w:t>
      </w:r>
    </w:p>
    <w:p w:rsidRPr="002D7C2E" w:rsidR="002D7C2E" w:rsidP="000925B5" w:rsidRDefault="002D7C2E" w14:paraId="679992E4" w14:textId="77777777">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period; </w:t>
      </w:r>
    </w:p>
    <w:p w:rsidRPr="002D7C2E" w:rsidR="002D7C2E" w:rsidP="000925B5" w:rsidRDefault="002D7C2E" w14:paraId="09A528AC" w14:textId="77777777">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period;</w:t>
      </w:r>
    </w:p>
    <w:p w:rsidRPr="002D7C2E" w:rsidR="002D7C2E" w:rsidP="000925B5" w:rsidRDefault="002D7C2E" w14:paraId="2015FAEB" w14:textId="77777777">
      <w:pPr>
        <w:pStyle w:val="ListParagraph"/>
        <w:numPr>
          <w:ilvl w:val="1"/>
          <w:numId w:val="12"/>
        </w:numPr>
        <w:jc w:val="both"/>
        <w:rPr>
          <w:sz w:val="20"/>
          <w:szCs w:val="20"/>
          <w:lang w:val="en-US"/>
        </w:rPr>
      </w:pPr>
      <w:r w:rsidRPr="002D7C2E">
        <w:rPr>
          <w:sz w:val="20"/>
          <w:szCs w:val="20"/>
          <w:lang w:val="en-US"/>
        </w:rPr>
        <w:t>FFS: The number of required SSBs within a time period;</w:t>
      </w:r>
    </w:p>
    <w:p w:rsidRPr="002D7C2E" w:rsidR="002D7C2E" w:rsidP="000925B5" w:rsidRDefault="002D7C2E" w14:paraId="0647D833" w14:textId="77777777">
      <w:pPr>
        <w:pStyle w:val="ListParagraph"/>
        <w:numPr>
          <w:ilvl w:val="1"/>
          <w:numId w:val="12"/>
        </w:numPr>
        <w:jc w:val="both"/>
        <w:rPr>
          <w:sz w:val="20"/>
          <w:szCs w:val="20"/>
          <w:lang w:val="en-US"/>
        </w:rPr>
      </w:pPr>
      <w:r w:rsidRPr="002D7C2E">
        <w:rPr>
          <w:sz w:val="20"/>
          <w:szCs w:val="20"/>
          <w:lang w:val="en-US"/>
        </w:rPr>
        <w:t>FFS: The number of consecutive RRM measurements that can be skipped;</w:t>
      </w:r>
    </w:p>
    <w:p w:rsidRPr="002D7C2E" w:rsidR="002D7C2E" w:rsidP="000925B5" w:rsidRDefault="002D7C2E" w14:paraId="0D3DD34E" w14:textId="77777777">
      <w:pPr>
        <w:pStyle w:val="ListParagraph"/>
        <w:numPr>
          <w:ilvl w:val="1"/>
          <w:numId w:val="12"/>
        </w:numPr>
        <w:jc w:val="both"/>
        <w:rPr>
          <w:sz w:val="20"/>
          <w:szCs w:val="20"/>
          <w:lang w:val="en-US" w:eastAsia="ko-KR"/>
        </w:rPr>
      </w:pPr>
      <w:r w:rsidRPr="002D7C2E">
        <w:rPr>
          <w:sz w:val="20"/>
          <w:szCs w:val="20"/>
          <w:lang w:val="en-US" w:eastAsia="ko-KR"/>
        </w:rPr>
        <w:t>FFS: The maximum interval between two consecutively reserved gap/restriction occasions for RRM measurements;</w:t>
      </w:r>
    </w:p>
    <w:p w:rsidRPr="002D7C2E" w:rsidR="002D7C2E" w:rsidP="000925B5" w:rsidRDefault="002D7C2E" w14:paraId="17E00259" w14:textId="77777777">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acceptable;  </w:t>
      </w:r>
    </w:p>
    <w:p w:rsidRPr="002D7C2E" w:rsidR="002D7C2E" w:rsidP="000925B5" w:rsidRDefault="002D7C2E" w14:paraId="07C6CDDA" w14:textId="77777777">
      <w:pPr>
        <w:pStyle w:val="ListParagraph"/>
        <w:numPr>
          <w:ilvl w:val="0"/>
          <w:numId w:val="12"/>
        </w:numPr>
        <w:rPr>
          <w:sz w:val="20"/>
          <w:szCs w:val="20"/>
          <w:lang w:val="en-US"/>
        </w:rPr>
      </w:pPr>
      <w:r w:rsidRPr="002D7C2E">
        <w:rPr>
          <w:sz w:val="20"/>
          <w:szCs w:val="20"/>
          <w:lang w:val="en-US"/>
        </w:rPr>
        <w:t>FFS: UE assistance information related to channel conditions:</w:t>
      </w:r>
    </w:p>
    <w:p w:rsidRPr="002D7C2E" w:rsidR="002D7C2E" w:rsidP="000925B5" w:rsidRDefault="002D7C2E" w14:paraId="70D3DC8A" w14:textId="77777777">
      <w:pPr>
        <w:pStyle w:val="ListParagraph"/>
        <w:numPr>
          <w:ilvl w:val="1"/>
          <w:numId w:val="12"/>
        </w:numPr>
        <w:rPr>
          <w:sz w:val="20"/>
          <w:szCs w:val="20"/>
          <w:lang w:val="en-US"/>
        </w:rPr>
      </w:pPr>
      <w:r w:rsidRPr="002D7C2E">
        <w:rPr>
          <w:sz w:val="20"/>
          <w:szCs w:val="20"/>
          <w:lang w:val="en-US"/>
        </w:rPr>
        <w:t>FFS: RSRP is below/above search threshold (s-MeasureConfig);</w:t>
      </w:r>
    </w:p>
    <w:p w:rsidRPr="002D7C2E" w:rsidR="002D7C2E" w:rsidP="000925B5" w:rsidRDefault="002D7C2E" w14:paraId="0AC08AC1" w14:textId="77777777">
      <w:pPr>
        <w:pStyle w:val="ListParagraph"/>
        <w:numPr>
          <w:ilvl w:val="0"/>
          <w:numId w:val="12"/>
        </w:numPr>
        <w:rPr>
          <w:sz w:val="20"/>
          <w:szCs w:val="20"/>
          <w:lang w:val="en-US"/>
        </w:rPr>
      </w:pPr>
      <w:r w:rsidRPr="002D7C2E">
        <w:rPr>
          <w:sz w:val="20"/>
          <w:szCs w:val="20"/>
          <w:lang w:val="en-US"/>
        </w:rPr>
        <w:t>FFS: UE assistance information related to traffic:</w:t>
      </w:r>
    </w:p>
    <w:p w:rsidRPr="002D7C2E" w:rsidR="002D7C2E" w:rsidP="000925B5" w:rsidRDefault="002D7C2E" w14:paraId="1797C1E4" w14:textId="77777777">
      <w:pPr>
        <w:pStyle w:val="ListParagraph"/>
        <w:numPr>
          <w:ilvl w:val="1"/>
          <w:numId w:val="12"/>
        </w:numPr>
        <w:rPr>
          <w:sz w:val="20"/>
          <w:szCs w:val="20"/>
          <w:lang w:val="en-US"/>
        </w:rPr>
      </w:pPr>
      <w:r w:rsidRPr="002D7C2E">
        <w:rPr>
          <w:sz w:val="20"/>
          <w:szCs w:val="20"/>
          <w:lang w:val="en-US"/>
        </w:rPr>
        <w:t>FFS: PSI (PDU set importance);</w:t>
      </w:r>
    </w:p>
    <w:p w:rsidRPr="002D7C2E" w:rsidR="002D7C2E" w:rsidP="000925B5" w:rsidRDefault="002D7C2E" w14:paraId="33F60F03" w14:textId="77777777">
      <w:pPr>
        <w:pStyle w:val="ListParagraph"/>
        <w:numPr>
          <w:ilvl w:val="0"/>
          <w:numId w:val="12"/>
        </w:numPr>
        <w:rPr>
          <w:sz w:val="20"/>
          <w:szCs w:val="20"/>
          <w:lang w:val="en-US"/>
        </w:rPr>
      </w:pPr>
      <w:r w:rsidRPr="002D7C2E">
        <w:rPr>
          <w:sz w:val="20"/>
          <w:szCs w:val="20"/>
          <w:lang w:val="en-US"/>
        </w:rPr>
        <w:t>FFS: UE assistance information related to UE mobility:</w:t>
      </w:r>
    </w:p>
    <w:p w:rsidRPr="002D7C2E" w:rsidR="002D7C2E" w:rsidP="000925B5" w:rsidRDefault="002D7C2E" w14:paraId="01AAAF00" w14:textId="77777777">
      <w:pPr>
        <w:pStyle w:val="ListParagraph"/>
        <w:numPr>
          <w:ilvl w:val="1"/>
          <w:numId w:val="12"/>
        </w:numPr>
        <w:rPr>
          <w:sz w:val="20"/>
          <w:szCs w:val="20"/>
          <w:lang w:val="en-US"/>
        </w:rPr>
      </w:pPr>
      <w:r w:rsidRPr="002D7C2E">
        <w:rPr>
          <w:sz w:val="20"/>
          <w:szCs w:val="20"/>
          <w:lang w:val="en-US"/>
        </w:rPr>
        <w:t>FFS: L3 parameters related to mobility, e.g., static or not</w:t>
      </w:r>
    </w:p>
    <w:p w:rsidRPr="002D7C2E" w:rsidR="002D7C2E" w:rsidP="002D7C2E" w:rsidRDefault="002D7C2E" w14:paraId="0C083C5D" w14:textId="77777777">
      <w:pPr>
        <w:pStyle w:val="ListParagraph"/>
        <w:ind w:left="0"/>
        <w:rPr>
          <w:sz w:val="20"/>
          <w:szCs w:val="20"/>
          <w:lang w:val="en-US"/>
        </w:rPr>
      </w:pPr>
      <w:r w:rsidRPr="002D7C2E">
        <w:rPr>
          <w:sz w:val="20"/>
          <w:szCs w:val="20"/>
          <w:lang w:val="en-US"/>
        </w:rPr>
        <w:t>Companies are encouraged to provide additional details (e.g. how often the UE assistance info is provided, timing, applicable scenarios, performance gains, etc) on their preferred scheme.</w:t>
      </w:r>
    </w:p>
    <w:p w:rsidRPr="002D7C2E" w:rsidR="002D7C2E" w:rsidP="002D7C2E" w:rsidRDefault="002D7C2E" w14:paraId="33007974" w14:textId="77777777">
      <w:pPr>
        <w:pStyle w:val="ListParagraph"/>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rsidRPr="002D7C2E" w:rsidR="002D7C2E" w:rsidP="002D7C2E" w:rsidRDefault="002D7C2E" w14:paraId="3440346B" w14:textId="77777777">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rsidR="002D7C2E" w:rsidP="002D7C2E" w:rsidRDefault="002D7C2E" w14:paraId="1E27BCEF" w14:textId="77777777">
      <w:pPr>
        <w:rPr>
          <w:b/>
          <w:bCs/>
          <w:color w:val="FF0000"/>
          <w:lang w:val="en-US" w:eastAsia="x-none"/>
        </w:rPr>
      </w:pPr>
    </w:p>
    <w:p w:rsidR="00EF63C5" w:rsidP="002D7C2E" w:rsidRDefault="00EF63C5" w14:paraId="35005385" w14:textId="77777777">
      <w:pPr>
        <w:rPr>
          <w:b/>
          <w:bCs/>
          <w:color w:val="FF0000"/>
          <w:lang w:val="en-US" w:eastAsia="x-none"/>
        </w:rPr>
      </w:pPr>
    </w:p>
    <w:p w:rsidR="00EF63C5" w:rsidP="00EF63C5" w:rsidRDefault="00EF63C5" w14:paraId="607FDA29" w14:textId="4A937945">
      <w:pPr>
        <w:pStyle w:val="Heading2"/>
      </w:pPr>
      <w:r>
        <w:t xml:space="preserve">RAN1#117 </w:t>
      </w:r>
    </w:p>
    <w:p w:rsidRPr="003F276E" w:rsidR="003F276E" w:rsidP="003F276E" w:rsidRDefault="003F276E" w14:paraId="11736602" w14:textId="77777777">
      <w:pPr>
        <w:rPr>
          <w:rFonts w:eastAsiaTheme="minorEastAsia"/>
          <w:b/>
          <w:bCs/>
          <w:lang w:val="en-US" w:eastAsia="ko-KR" w:bidi="ar"/>
        </w:rPr>
      </w:pPr>
      <w:r w:rsidRPr="003F276E">
        <w:rPr>
          <w:rFonts w:eastAsiaTheme="minorEastAsia"/>
          <w:b/>
          <w:bCs/>
          <w:highlight w:val="green"/>
          <w:lang w:val="en-US" w:eastAsia="ko-KR" w:bidi="ar"/>
        </w:rPr>
        <w:t>Agreement</w:t>
      </w:r>
    </w:p>
    <w:p w:rsidRPr="003F276E" w:rsidR="003F276E" w:rsidP="003F276E" w:rsidRDefault="003F276E" w14:paraId="131D1ADE" w14:textId="77777777">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rsidR="003F276E" w:rsidP="003F276E" w:rsidRDefault="003F276E" w14:paraId="71476069" w14:textId="77777777">
      <w:pPr>
        <w:rPr>
          <w:b/>
          <w:bCs/>
          <w:lang w:val="en-US"/>
        </w:rPr>
      </w:pPr>
    </w:p>
    <w:p w:rsidRPr="003F276E" w:rsidR="003F276E" w:rsidP="003F276E" w:rsidRDefault="003F276E" w14:paraId="3468FF3A" w14:textId="253EB235">
      <w:pPr>
        <w:rPr>
          <w:b/>
          <w:bCs/>
        </w:rPr>
      </w:pPr>
      <w:r w:rsidRPr="003F276E">
        <w:rPr>
          <w:b/>
          <w:bCs/>
          <w:lang w:val="en-US"/>
        </w:rPr>
        <w:t>Conclusion</w:t>
      </w:r>
    </w:p>
    <w:p w:rsidRPr="003F276E" w:rsidR="003F276E" w:rsidP="003F276E" w:rsidRDefault="003F276E" w14:paraId="3B1414E2" w14:textId="77777777">
      <w:pPr>
        <w:rPr>
          <w:color w:val="000000" w:themeColor="text1"/>
          <w:lang w:val="en-US"/>
        </w:rPr>
      </w:pPr>
      <w:r w:rsidRPr="003F276E">
        <w:rPr>
          <w:color w:val="000000" w:themeColor="text1"/>
          <w:lang w:val="en-US"/>
        </w:rPr>
        <w:t>RAN1 does not further discuss new UE assistance information related to channel conditions, traffic, UE mobility.</w:t>
      </w:r>
    </w:p>
    <w:p w:rsidR="003F276E" w:rsidP="003F276E" w:rsidRDefault="003F276E" w14:paraId="79600B0B" w14:textId="77777777">
      <w:pPr>
        <w:rPr>
          <w:highlight w:val="green"/>
          <w:lang w:val="en-US"/>
        </w:rPr>
      </w:pPr>
    </w:p>
    <w:p w:rsidRPr="003F276E" w:rsidR="003F276E" w:rsidP="003F276E" w:rsidRDefault="003F276E" w14:paraId="0667475C" w14:textId="5A4A8F15">
      <w:pPr>
        <w:rPr>
          <w:lang w:val="en-US"/>
        </w:rPr>
      </w:pPr>
      <w:r w:rsidRPr="003F276E">
        <w:rPr>
          <w:highlight w:val="green"/>
          <w:lang w:val="en-US"/>
        </w:rPr>
        <w:t>Proposal 2.1.2-v7</w:t>
      </w:r>
    </w:p>
    <w:p w:rsidRPr="003F276E" w:rsidR="003F276E" w:rsidP="003F276E" w:rsidRDefault="003F276E" w14:paraId="432946C6" w14:textId="77777777">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rsidRPr="003F276E" w:rsidR="003F276E" w:rsidP="003F276E" w:rsidRDefault="003F276E" w14:paraId="218CF62B" w14:textId="77777777">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rsidRPr="003F276E" w:rsidR="003F276E" w:rsidP="003F276E" w:rsidRDefault="003F276E" w14:paraId="37CC9A1A" w14:textId="77777777">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
    <w:p w:rsidRPr="003F276E" w:rsidR="003F276E" w:rsidP="003F276E" w:rsidRDefault="003F276E" w14:paraId="3F40A00D" w14:textId="77777777">
      <w:pPr>
        <w:pStyle w:val="ListParagraph"/>
        <w:numPr>
          <w:ilvl w:val="2"/>
          <w:numId w:val="8"/>
        </w:numPr>
        <w:rPr>
          <w:sz w:val="20"/>
          <w:szCs w:val="20"/>
          <w:lang w:val="en-US"/>
        </w:rPr>
      </w:pPr>
      <w:r w:rsidRPr="003F276E">
        <w:rPr>
          <w:sz w:val="20"/>
          <w:szCs w:val="20"/>
          <w:lang w:val="en-US"/>
        </w:rPr>
        <w:t>Indication is included as part of scheduling DCI:</w:t>
      </w:r>
    </w:p>
    <w:p w:rsidRPr="003F276E" w:rsidR="003F276E" w:rsidP="003F276E" w:rsidRDefault="003F276E" w14:paraId="2D48ECF0" w14:textId="77777777">
      <w:pPr>
        <w:pStyle w:val="ListParagraph"/>
        <w:numPr>
          <w:ilvl w:val="3"/>
          <w:numId w:val="8"/>
        </w:numPr>
        <w:rPr>
          <w:sz w:val="20"/>
          <w:szCs w:val="20"/>
          <w:lang w:val="en-US"/>
        </w:rPr>
      </w:pPr>
      <w:r w:rsidRPr="003F276E">
        <w:rPr>
          <w:sz w:val="20"/>
          <w:szCs w:val="20"/>
          <w:lang w:val="en-US"/>
        </w:rPr>
        <w:t>FFS: Bit-field size is one bit;</w:t>
      </w:r>
    </w:p>
    <w:p w:rsidRPr="003F276E" w:rsidR="003F276E" w:rsidP="003F276E" w:rsidRDefault="003F276E" w14:paraId="61B68156" w14:textId="77777777">
      <w:pPr>
        <w:pStyle w:val="ListParagraph"/>
        <w:numPr>
          <w:ilvl w:val="3"/>
          <w:numId w:val="8"/>
        </w:numPr>
        <w:rPr>
          <w:sz w:val="20"/>
          <w:szCs w:val="20"/>
          <w:lang w:val="en-US"/>
        </w:rPr>
      </w:pPr>
      <w:r w:rsidRPr="003F276E">
        <w:rPr>
          <w:sz w:val="20"/>
          <w:szCs w:val="20"/>
          <w:lang w:val="en-US"/>
        </w:rPr>
        <w:t>FFS: Bit-field size is &gt;1 bit;</w:t>
      </w:r>
    </w:p>
    <w:p w:rsidRPr="003F276E" w:rsidR="003F276E" w:rsidP="003F276E" w:rsidRDefault="003F276E" w14:paraId="318CAB64" w14:textId="77777777">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rsidRPr="003F276E" w:rsidR="003F276E" w:rsidP="003F276E" w:rsidRDefault="003F276E" w14:paraId="7C97EB6C" w14:textId="77777777">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
    <w:p w:rsidRPr="003F276E" w:rsidR="003F276E" w:rsidP="003F276E" w:rsidRDefault="003F276E" w14:paraId="6B2F951A" w14:textId="77777777">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rsidRPr="003F276E" w:rsidR="003F276E" w:rsidP="003F276E" w:rsidRDefault="003F276E" w14:paraId="1B7804DA" w14:textId="77777777">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
    <w:p w:rsidRPr="003F276E" w:rsidR="003F276E" w:rsidP="003F276E" w:rsidRDefault="003F276E" w14:paraId="665EE327" w14:textId="77777777">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rsidRPr="003F276E" w:rsidR="003F276E" w:rsidP="003F276E" w:rsidRDefault="003F276E" w14:paraId="613D45B4" w14:textId="77777777">
      <w:pPr>
        <w:pStyle w:val="ListParagraph"/>
        <w:numPr>
          <w:ilvl w:val="1"/>
          <w:numId w:val="8"/>
        </w:numPr>
        <w:rPr>
          <w:sz w:val="20"/>
          <w:szCs w:val="20"/>
          <w:lang w:val="en-US"/>
        </w:rPr>
      </w:pPr>
      <w:r w:rsidRPr="003F276E">
        <w:rPr>
          <w:sz w:val="20"/>
          <w:szCs w:val="20"/>
          <w:lang w:val="en-US"/>
        </w:rPr>
        <w:t>FFS: DCI format, DCI content, DCI bit-field size;</w:t>
      </w:r>
    </w:p>
    <w:p w:rsidRPr="003F276E" w:rsidR="003F276E" w:rsidP="003F276E" w:rsidRDefault="003F276E" w14:paraId="06A7F1DF" w14:textId="77777777">
      <w:pPr>
        <w:pStyle w:val="ListParagraph"/>
        <w:numPr>
          <w:ilvl w:val="1"/>
          <w:numId w:val="8"/>
        </w:numPr>
        <w:rPr>
          <w:sz w:val="20"/>
          <w:szCs w:val="20"/>
          <w:lang w:val="en-US"/>
        </w:rPr>
      </w:pPr>
      <w:r w:rsidRPr="003F276E">
        <w:rPr>
          <w:sz w:val="20"/>
          <w:szCs w:val="20"/>
          <w:lang w:val="en-US"/>
        </w:rPr>
        <w:t>FFS: Whether indication is for one or more occasions;</w:t>
      </w:r>
    </w:p>
    <w:p w:rsidRPr="003F276E" w:rsidR="003F276E" w:rsidP="003F276E" w:rsidRDefault="003F276E" w14:paraId="73F6A591" w14:textId="77777777">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rsidRPr="003F276E" w:rsidR="003F276E" w:rsidP="003F276E" w:rsidRDefault="003F276E" w14:paraId="583A964C" w14:textId="77777777">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rsidRPr="003F276E" w:rsidR="003F276E" w:rsidP="003F276E" w:rsidRDefault="003F276E" w14:paraId="5AA4CDBB" w14:textId="77777777">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gaps/restrictions;</w:t>
      </w:r>
    </w:p>
    <w:p w:rsidRPr="003F276E" w:rsidR="003F276E" w:rsidP="003F276E" w:rsidRDefault="003F276E" w14:paraId="7F755CE4" w14:textId="77777777">
      <w:pPr>
        <w:pStyle w:val="ListParagraph"/>
        <w:numPr>
          <w:ilvl w:val="2"/>
          <w:numId w:val="8"/>
        </w:numPr>
        <w:rPr>
          <w:sz w:val="20"/>
          <w:szCs w:val="20"/>
          <w:lang w:val="en-US"/>
        </w:rPr>
      </w:pPr>
      <w:r w:rsidRPr="003F276E">
        <w:rPr>
          <w:sz w:val="20"/>
          <w:szCs w:val="20"/>
          <w:lang w:val="en-US"/>
        </w:rPr>
        <w:t>FFS: Details of pattern:</w:t>
      </w:r>
    </w:p>
    <w:p w:rsidRPr="003F276E" w:rsidR="003F276E" w:rsidP="003F276E" w:rsidRDefault="003F276E" w14:paraId="54798E7D" w14:textId="77777777">
      <w:pPr>
        <w:pStyle w:val="ListParagraph"/>
        <w:numPr>
          <w:ilvl w:val="3"/>
          <w:numId w:val="8"/>
        </w:numPr>
        <w:rPr>
          <w:sz w:val="20"/>
          <w:szCs w:val="20"/>
          <w:lang w:val="en-US"/>
        </w:rPr>
      </w:pPr>
      <w:r w:rsidRPr="003F276E">
        <w:rPr>
          <w:sz w:val="20"/>
          <w:szCs w:val="20"/>
          <w:lang w:val="en-US"/>
        </w:rPr>
        <w:t xml:space="preserve">FFS: Pattern is based on periodicity, offset and duration; </w:t>
      </w:r>
    </w:p>
    <w:p w:rsidRPr="003F276E" w:rsidR="003F276E" w:rsidP="003F276E" w:rsidRDefault="003F276E" w14:paraId="565C2E65" w14:textId="77777777">
      <w:pPr>
        <w:pStyle w:val="ListParagraph"/>
        <w:numPr>
          <w:ilvl w:val="3"/>
          <w:numId w:val="8"/>
        </w:numPr>
        <w:rPr>
          <w:sz w:val="20"/>
          <w:szCs w:val="20"/>
          <w:lang w:val="en-US"/>
        </w:rPr>
      </w:pPr>
      <w:r w:rsidRPr="003F276E">
        <w:rPr>
          <w:sz w:val="20"/>
          <w:szCs w:val="20"/>
          <w:lang w:val="en-US"/>
        </w:rPr>
        <w:t>FFS: Pattern is based on a bitmap;</w:t>
      </w:r>
    </w:p>
    <w:p w:rsidRPr="003F276E" w:rsidR="003F276E" w:rsidP="003F276E" w:rsidRDefault="003F276E" w14:paraId="296CC27E" w14:textId="77777777">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rsidRPr="003F276E" w:rsidR="003F276E" w:rsidP="003F276E" w:rsidRDefault="003F276E" w14:paraId="4C6E2188" w14:textId="77777777">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rsidRPr="003F276E" w:rsidR="003F276E" w:rsidP="003F276E" w:rsidRDefault="003F276E" w14:paraId="38093C5E" w14:textId="77777777">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rsidRPr="003F276E" w:rsidR="003F276E" w:rsidP="003F276E" w:rsidRDefault="003F276E" w14:paraId="555DB372" w14:textId="77777777">
      <w:pPr>
        <w:rPr>
          <w:lang w:val="en-US"/>
        </w:rPr>
      </w:pPr>
    </w:p>
    <w:p w:rsidRPr="003F276E" w:rsidR="003F276E" w:rsidP="003F276E" w:rsidRDefault="003F276E" w14:paraId="06B9F954" w14:textId="77777777">
      <w:pPr>
        <w:rPr>
          <w:b/>
          <w:bCs/>
          <w:lang w:val="en-US" w:eastAsia="ko-KR"/>
        </w:rPr>
      </w:pPr>
      <w:r w:rsidRPr="003F276E">
        <w:rPr>
          <w:rFonts w:hint="eastAsia"/>
          <w:b/>
          <w:bCs/>
          <w:lang w:val="en-US" w:eastAsia="ko-KR"/>
        </w:rPr>
        <w:t>C</w:t>
      </w:r>
      <w:r w:rsidRPr="003F276E">
        <w:rPr>
          <w:b/>
          <w:bCs/>
          <w:lang w:val="en-US" w:eastAsia="ko-KR"/>
        </w:rPr>
        <w:t>onclusion</w:t>
      </w:r>
    </w:p>
    <w:p w:rsidRPr="003F276E" w:rsidR="003F276E" w:rsidP="003F276E" w:rsidRDefault="003F276E" w14:paraId="279EC7FC" w14:textId="77777777">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rsidRPr="003F276E" w:rsidR="003F276E" w:rsidP="003F276E" w:rsidRDefault="003F276E" w14:paraId="116AD86E" w14:textId="77777777">
      <w:pPr>
        <w:rPr>
          <w:lang w:eastAsia="x-none"/>
        </w:rPr>
      </w:pPr>
    </w:p>
    <w:p w:rsidRPr="003F276E" w:rsidR="003F276E" w:rsidP="003F276E" w:rsidRDefault="003F276E" w14:paraId="4AFDAB2F" w14:textId="77777777">
      <w:pPr>
        <w:rPr>
          <w:lang w:eastAsia="x-none"/>
        </w:rPr>
      </w:pPr>
    </w:p>
    <w:p w:rsidRPr="003F276E" w:rsidR="003F276E" w:rsidP="003F276E" w:rsidRDefault="003F276E" w14:paraId="009CFEE6" w14:textId="77777777">
      <w:pPr>
        <w:rPr>
          <w:lang w:val="en-US"/>
        </w:rPr>
      </w:pPr>
      <w:r w:rsidRPr="003F276E">
        <w:rPr>
          <w:highlight w:val="green"/>
          <w:lang w:val="en-US"/>
        </w:rPr>
        <w:t>Proposal 2.3.3-v4:</w:t>
      </w:r>
    </w:p>
    <w:p w:rsidRPr="003F276E" w:rsidR="003F276E" w:rsidP="003F276E" w:rsidRDefault="003F276E" w14:paraId="21EB6259" w14:textId="77777777">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Pr="003F276E" w:rsidR="003F276E" w:rsidTr="00164FE0" w14:paraId="0DCFFD0F" w14:textId="77777777">
        <w:tc>
          <w:tcPr>
            <w:tcW w:w="9634" w:type="dxa"/>
          </w:tcPr>
          <w:p w:rsidRPr="003F276E" w:rsidR="003F276E" w:rsidP="00164FE0" w:rsidRDefault="003F276E" w14:paraId="5E28AAED" w14:textId="77777777">
            <w:pPr>
              <w:spacing w:after="120" w:afterLines="50"/>
              <w:rPr>
                <w:rFonts w:ascii="Arial" w:hAnsi="Arial" w:cs="Arial"/>
                <w:b/>
              </w:rPr>
            </w:pPr>
            <w:r w:rsidRPr="003F276E">
              <w:rPr>
                <w:rFonts w:ascii="Arial" w:hAnsi="Arial" w:cs="Arial"/>
                <w:b/>
              </w:rPr>
              <w:t>1. Overall Description:</w:t>
            </w:r>
          </w:p>
          <w:p w:rsidRPr="003F276E" w:rsidR="003F276E" w:rsidP="00164FE0" w:rsidRDefault="003F276E" w14:paraId="59322D16" w14:textId="77777777">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Pr="003F276E" w:rsidR="003F276E" w:rsidTr="00164FE0" w14:paraId="70F37AF2" w14:textId="77777777">
              <w:tc>
                <w:tcPr>
                  <w:tcW w:w="9267" w:type="dxa"/>
                </w:tcPr>
                <w:p w:rsidRPr="003F276E" w:rsidR="003F276E" w:rsidP="00164FE0" w:rsidRDefault="003F276E" w14:paraId="74F88532" w14:textId="77777777">
                  <w:pPr>
                    <w:rPr>
                      <w:b/>
                      <w:bCs/>
                      <w:lang w:val="en-US"/>
                    </w:rPr>
                  </w:pPr>
                  <w:r w:rsidRPr="003F276E">
                    <w:rPr>
                      <w:b/>
                      <w:bCs/>
                      <w:highlight w:val="green"/>
                      <w:lang w:val="en-US"/>
                    </w:rPr>
                    <w:t>Agreement</w:t>
                  </w:r>
                </w:p>
                <w:p w:rsidRPr="003F276E" w:rsidR="003F276E" w:rsidP="00164FE0" w:rsidRDefault="003F276E" w14:paraId="7D1AD80E" w14:textId="77777777">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rsidRPr="003F276E" w:rsidR="003F276E" w:rsidP="000925B5" w:rsidRDefault="003F276E" w14:paraId="09DF8BE6" w14:textId="77777777">
                  <w:pPr>
                    <w:pStyle w:val="ListParagraph"/>
                    <w:numPr>
                      <w:ilvl w:val="0"/>
                      <w:numId w:val="12"/>
                    </w:numPr>
                    <w:rPr>
                      <w:sz w:val="20"/>
                      <w:szCs w:val="20"/>
                      <w:lang w:val="en-US"/>
                    </w:rPr>
                  </w:pPr>
                  <w:r w:rsidRPr="003F276E">
                    <w:rPr>
                      <w:sz w:val="20"/>
                      <w:szCs w:val="20"/>
                      <w:lang w:val="en-US"/>
                    </w:rPr>
                    <w:t>FFS: UE assistance information related to measurement occasions:</w:t>
                  </w:r>
                </w:p>
                <w:p w:rsidRPr="003F276E" w:rsidR="003F276E" w:rsidP="000925B5" w:rsidRDefault="003F276E" w14:paraId="60069EF0" w14:textId="77777777">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period; </w:t>
                  </w:r>
                </w:p>
                <w:p w:rsidRPr="003F276E" w:rsidR="003F276E" w:rsidP="000925B5" w:rsidRDefault="003F276E" w14:paraId="790C59B7" w14:textId="77777777">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period;</w:t>
                  </w:r>
                </w:p>
                <w:p w:rsidRPr="003F276E" w:rsidR="003F276E" w:rsidP="000925B5" w:rsidRDefault="003F276E" w14:paraId="69DABD56" w14:textId="77777777">
                  <w:pPr>
                    <w:pStyle w:val="ListParagraph"/>
                    <w:numPr>
                      <w:ilvl w:val="1"/>
                      <w:numId w:val="12"/>
                    </w:numPr>
                    <w:jc w:val="both"/>
                    <w:rPr>
                      <w:sz w:val="20"/>
                      <w:szCs w:val="20"/>
                      <w:lang w:val="en-US"/>
                    </w:rPr>
                  </w:pPr>
                  <w:r w:rsidRPr="003F276E">
                    <w:rPr>
                      <w:sz w:val="20"/>
                      <w:szCs w:val="20"/>
                      <w:lang w:val="en-US"/>
                    </w:rPr>
                    <w:t>FFS: The number of required SSBs within a time period;</w:t>
                  </w:r>
                </w:p>
                <w:p w:rsidRPr="003F276E" w:rsidR="003F276E" w:rsidP="000925B5" w:rsidRDefault="003F276E" w14:paraId="079E6FD3" w14:textId="77777777">
                  <w:pPr>
                    <w:pStyle w:val="ListParagraph"/>
                    <w:numPr>
                      <w:ilvl w:val="1"/>
                      <w:numId w:val="12"/>
                    </w:numPr>
                    <w:jc w:val="both"/>
                    <w:rPr>
                      <w:sz w:val="20"/>
                      <w:szCs w:val="20"/>
                      <w:lang w:val="en-US"/>
                    </w:rPr>
                  </w:pPr>
                  <w:r w:rsidRPr="003F276E">
                    <w:rPr>
                      <w:sz w:val="20"/>
                      <w:szCs w:val="20"/>
                      <w:lang w:val="en-US"/>
                    </w:rPr>
                    <w:t>FFS: The number of consecutive RRM measurements that can be skipped;</w:t>
                  </w:r>
                </w:p>
                <w:p w:rsidRPr="003F276E" w:rsidR="003F276E" w:rsidP="000925B5" w:rsidRDefault="003F276E" w14:paraId="6434B47D" w14:textId="77777777">
                  <w:pPr>
                    <w:pStyle w:val="ListParagraph"/>
                    <w:numPr>
                      <w:ilvl w:val="1"/>
                      <w:numId w:val="12"/>
                    </w:numPr>
                    <w:jc w:val="both"/>
                    <w:rPr>
                      <w:sz w:val="20"/>
                      <w:szCs w:val="20"/>
                      <w:lang w:val="en-US" w:eastAsia="ko-KR"/>
                    </w:rPr>
                  </w:pPr>
                  <w:r w:rsidRPr="003F276E">
                    <w:rPr>
                      <w:sz w:val="20"/>
                      <w:szCs w:val="20"/>
                      <w:lang w:val="en-US" w:eastAsia="ko-KR"/>
                    </w:rPr>
                    <w:t>FFS: The maximum interval between two consecutively reserved gap/restriction occasions for RRM measurements;</w:t>
                  </w:r>
                </w:p>
                <w:p w:rsidRPr="003F276E" w:rsidR="003F276E" w:rsidP="000925B5" w:rsidRDefault="003F276E" w14:paraId="54FCFA26" w14:textId="77777777">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acceptable;  </w:t>
                  </w:r>
                </w:p>
                <w:p w:rsidRPr="003F276E" w:rsidR="003F276E" w:rsidP="000925B5" w:rsidRDefault="003F276E" w14:paraId="08155C60" w14:textId="77777777">
                  <w:pPr>
                    <w:pStyle w:val="ListParagraph"/>
                    <w:numPr>
                      <w:ilvl w:val="0"/>
                      <w:numId w:val="12"/>
                    </w:numPr>
                    <w:rPr>
                      <w:sz w:val="20"/>
                      <w:szCs w:val="20"/>
                      <w:lang w:val="en-US"/>
                    </w:rPr>
                  </w:pPr>
                  <w:r w:rsidRPr="003F276E">
                    <w:rPr>
                      <w:sz w:val="20"/>
                      <w:szCs w:val="20"/>
                      <w:lang w:val="en-US"/>
                    </w:rPr>
                    <w:t>FFS: UE assistance information related to channel conditions:</w:t>
                  </w:r>
                </w:p>
                <w:p w:rsidRPr="003F276E" w:rsidR="003F276E" w:rsidP="000925B5" w:rsidRDefault="003F276E" w14:paraId="368576D0" w14:textId="77777777">
                  <w:pPr>
                    <w:pStyle w:val="ListParagraph"/>
                    <w:numPr>
                      <w:ilvl w:val="1"/>
                      <w:numId w:val="12"/>
                    </w:numPr>
                    <w:rPr>
                      <w:sz w:val="20"/>
                      <w:szCs w:val="20"/>
                      <w:lang w:val="en-US"/>
                    </w:rPr>
                  </w:pPr>
                  <w:r w:rsidRPr="003F276E">
                    <w:rPr>
                      <w:sz w:val="20"/>
                      <w:szCs w:val="20"/>
                      <w:lang w:val="en-US"/>
                    </w:rPr>
                    <w:t>FFS: RSRP is below/above search threshold (s-MeasureConfig);</w:t>
                  </w:r>
                </w:p>
                <w:p w:rsidRPr="003F276E" w:rsidR="003F276E" w:rsidP="000925B5" w:rsidRDefault="003F276E" w14:paraId="392BDC49" w14:textId="77777777">
                  <w:pPr>
                    <w:pStyle w:val="ListParagraph"/>
                    <w:numPr>
                      <w:ilvl w:val="0"/>
                      <w:numId w:val="12"/>
                    </w:numPr>
                    <w:rPr>
                      <w:sz w:val="20"/>
                      <w:szCs w:val="20"/>
                      <w:lang w:val="en-US"/>
                    </w:rPr>
                  </w:pPr>
                  <w:r w:rsidRPr="003F276E">
                    <w:rPr>
                      <w:sz w:val="20"/>
                      <w:szCs w:val="20"/>
                      <w:lang w:val="en-US"/>
                    </w:rPr>
                    <w:t>FFS: UE assistance information related to traffic:</w:t>
                  </w:r>
                </w:p>
                <w:p w:rsidRPr="003F276E" w:rsidR="003F276E" w:rsidP="000925B5" w:rsidRDefault="003F276E" w14:paraId="62AEA460" w14:textId="77777777">
                  <w:pPr>
                    <w:pStyle w:val="ListParagraph"/>
                    <w:numPr>
                      <w:ilvl w:val="1"/>
                      <w:numId w:val="12"/>
                    </w:numPr>
                    <w:rPr>
                      <w:sz w:val="20"/>
                      <w:szCs w:val="20"/>
                      <w:lang w:val="en-US"/>
                    </w:rPr>
                  </w:pPr>
                  <w:r w:rsidRPr="003F276E">
                    <w:rPr>
                      <w:sz w:val="20"/>
                      <w:szCs w:val="20"/>
                      <w:lang w:val="en-US"/>
                    </w:rPr>
                    <w:t>FFS: PSI (PDU set importance);</w:t>
                  </w:r>
                </w:p>
                <w:p w:rsidRPr="003F276E" w:rsidR="003F276E" w:rsidP="000925B5" w:rsidRDefault="003F276E" w14:paraId="60E4D821" w14:textId="77777777">
                  <w:pPr>
                    <w:pStyle w:val="ListParagraph"/>
                    <w:numPr>
                      <w:ilvl w:val="0"/>
                      <w:numId w:val="12"/>
                    </w:numPr>
                    <w:rPr>
                      <w:sz w:val="20"/>
                      <w:szCs w:val="20"/>
                      <w:lang w:val="en-US"/>
                    </w:rPr>
                  </w:pPr>
                  <w:r w:rsidRPr="003F276E">
                    <w:rPr>
                      <w:sz w:val="20"/>
                      <w:szCs w:val="20"/>
                      <w:lang w:val="en-US"/>
                    </w:rPr>
                    <w:t>FFS: UE assistance information related to UE mobility:</w:t>
                  </w:r>
                </w:p>
                <w:p w:rsidRPr="003F276E" w:rsidR="003F276E" w:rsidP="000925B5" w:rsidRDefault="003F276E" w14:paraId="46446159" w14:textId="77777777">
                  <w:pPr>
                    <w:pStyle w:val="ListParagraph"/>
                    <w:numPr>
                      <w:ilvl w:val="1"/>
                      <w:numId w:val="12"/>
                    </w:numPr>
                    <w:rPr>
                      <w:sz w:val="20"/>
                      <w:szCs w:val="20"/>
                      <w:lang w:val="en-US"/>
                    </w:rPr>
                  </w:pPr>
                  <w:r w:rsidRPr="003F276E">
                    <w:rPr>
                      <w:sz w:val="20"/>
                      <w:szCs w:val="20"/>
                      <w:lang w:val="en-US"/>
                    </w:rPr>
                    <w:t>FFS: L3 parameters related to mobility, e.g., static or not</w:t>
                  </w:r>
                </w:p>
                <w:p w:rsidRPr="003F276E" w:rsidR="003F276E" w:rsidP="00164FE0" w:rsidRDefault="003F276E" w14:paraId="48577ABC" w14:textId="77777777">
                  <w:pPr>
                    <w:pStyle w:val="ListParagraph"/>
                    <w:ind w:left="800"/>
                    <w:rPr>
                      <w:sz w:val="20"/>
                      <w:szCs w:val="20"/>
                      <w:lang w:val="en-US"/>
                    </w:rPr>
                  </w:pPr>
                  <w:r w:rsidRPr="003F276E">
                    <w:rPr>
                      <w:sz w:val="20"/>
                      <w:szCs w:val="20"/>
                      <w:lang w:val="en-US"/>
                    </w:rPr>
                    <w:t>Companies are encouraged to provide additional details (e.g. how often the UE assistance info is provided, timing, applicable scenarios, performance gains, etc) on their preferred scheme.</w:t>
                  </w:r>
                </w:p>
                <w:p w:rsidRPr="003F276E" w:rsidR="003F276E" w:rsidP="00164FE0" w:rsidRDefault="003F276E" w14:paraId="5F0C4B3F" w14:textId="77777777">
                  <w:pPr>
                    <w:pStyle w:val="ListParagraph"/>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rsidRPr="003F276E" w:rsidR="003F276E" w:rsidP="00164FE0" w:rsidRDefault="003F276E" w14:paraId="75AF9EA1" w14:textId="77777777">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rsidRPr="003F276E" w:rsidR="003F276E" w:rsidP="00164FE0" w:rsidRDefault="003F276E" w14:paraId="6D657228" w14:textId="77777777">
                  <w:pPr>
                    <w:rPr>
                      <w:lang w:val="en-US"/>
                    </w:rPr>
                  </w:pPr>
                </w:p>
                <w:p w:rsidRPr="003F276E" w:rsidR="003F276E" w:rsidP="00164FE0" w:rsidRDefault="003F276E" w14:paraId="67D9697B" w14:textId="77777777">
                  <w:pPr>
                    <w:rPr>
                      <w:b/>
                      <w:bCs/>
                    </w:rPr>
                  </w:pPr>
                  <w:r w:rsidRPr="003F276E">
                    <w:rPr>
                      <w:b/>
                      <w:bCs/>
                      <w:lang w:val="en-US"/>
                    </w:rPr>
                    <w:t>Conclusion</w:t>
                  </w:r>
                </w:p>
                <w:p w:rsidRPr="003F276E" w:rsidR="003F276E" w:rsidP="00164FE0" w:rsidRDefault="003F276E" w14:paraId="1AB084C1" w14:textId="77777777">
                  <w:pPr>
                    <w:rPr>
                      <w:color w:val="000000" w:themeColor="text1"/>
                      <w:lang w:val="en-US"/>
                    </w:rPr>
                  </w:pPr>
                  <w:r w:rsidRPr="003F276E">
                    <w:rPr>
                      <w:color w:val="000000" w:themeColor="text1"/>
                      <w:lang w:val="en-US"/>
                    </w:rPr>
                    <w:t>RAN1 does not further discuss new UE assistance information related to channel conditions, traffic, UE mobility.</w:t>
                  </w:r>
                </w:p>
                <w:p w:rsidRPr="003F276E" w:rsidR="003F276E" w:rsidP="00164FE0" w:rsidRDefault="003F276E" w14:paraId="00E19744" w14:textId="77777777">
                  <w:pPr>
                    <w:rPr>
                      <w:color w:val="000000" w:themeColor="text1"/>
                      <w:lang w:val="en-US"/>
                    </w:rPr>
                  </w:pPr>
                </w:p>
                <w:p w:rsidRPr="003F276E" w:rsidR="003F276E" w:rsidP="00164FE0" w:rsidRDefault="003F276E" w14:paraId="6974B330" w14:textId="77777777">
                  <w:pPr>
                    <w:rPr>
                      <w:b/>
                      <w:bCs/>
                      <w:lang w:val="en-US" w:eastAsia="ko-KR"/>
                    </w:rPr>
                  </w:pPr>
                  <w:r w:rsidRPr="003F276E">
                    <w:rPr>
                      <w:rFonts w:hint="eastAsia"/>
                      <w:b/>
                      <w:bCs/>
                      <w:lang w:val="en-US" w:eastAsia="ko-KR"/>
                    </w:rPr>
                    <w:t>C</w:t>
                  </w:r>
                  <w:r w:rsidRPr="003F276E">
                    <w:rPr>
                      <w:b/>
                      <w:bCs/>
                      <w:lang w:val="en-US" w:eastAsia="ko-KR"/>
                    </w:rPr>
                    <w:t>onclusion</w:t>
                  </w:r>
                </w:p>
                <w:p w:rsidRPr="003F276E" w:rsidR="003F276E" w:rsidP="00164FE0" w:rsidRDefault="003F276E" w14:paraId="3D0B2E14" w14:textId="77777777">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rsidRPr="003F276E" w:rsidR="003F276E" w:rsidP="00164FE0" w:rsidRDefault="003F276E" w14:paraId="47C09345" w14:textId="77777777">
            <w:pPr>
              <w:rPr>
                <w:lang w:val="en-US"/>
              </w:rPr>
            </w:pPr>
          </w:p>
          <w:p w:rsidRPr="003F276E" w:rsidR="003F276E" w:rsidP="00164FE0" w:rsidRDefault="003F276E" w14:paraId="41DE938F" w14:textId="77777777">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rsidRPr="003F276E" w:rsidR="003F276E" w:rsidP="000925B5" w:rsidRDefault="003F276E" w14:paraId="12CFB875" w14:textId="77777777">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a time period. </w:t>
            </w:r>
          </w:p>
          <w:p w:rsidRPr="003F276E" w:rsidR="003F276E" w:rsidP="000925B5" w:rsidRDefault="003F276E" w14:paraId="45E41C5F" w14:textId="77777777">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rsidRPr="003F276E" w:rsidR="003F276E" w:rsidP="00164FE0" w:rsidRDefault="003F276E" w14:paraId="5B21475F" w14:textId="77777777">
            <w:pPr>
              <w:rPr>
                <w:lang w:val="en-US"/>
              </w:rPr>
            </w:pPr>
          </w:p>
          <w:p w:rsidRPr="003F276E" w:rsidR="003F276E" w:rsidP="00164FE0" w:rsidRDefault="003F276E" w14:paraId="26BBDFB4" w14:textId="77777777">
            <w:pPr>
              <w:spacing w:after="120"/>
              <w:rPr>
                <w:rFonts w:ascii="Arial" w:hAnsi="Arial" w:cs="Arial"/>
                <w:b/>
              </w:rPr>
            </w:pPr>
            <w:r w:rsidRPr="003F276E">
              <w:rPr>
                <w:rFonts w:ascii="Arial" w:hAnsi="Arial" w:cs="Arial"/>
                <w:b/>
              </w:rPr>
              <w:t>2. Actions:</w:t>
            </w:r>
          </w:p>
          <w:p w:rsidRPr="003F276E" w:rsidR="003F276E" w:rsidP="00164FE0" w:rsidRDefault="003F276E" w14:paraId="1081CE37" w14:textId="77777777">
            <w:pPr>
              <w:spacing w:after="120"/>
              <w:ind w:left="1985" w:hanging="1985"/>
              <w:rPr>
                <w:b/>
              </w:rPr>
            </w:pPr>
            <w:r w:rsidRPr="003F276E">
              <w:rPr>
                <w:b/>
              </w:rPr>
              <w:t>To RAN4:</w:t>
            </w:r>
          </w:p>
          <w:p w:rsidRPr="003F276E" w:rsidR="003F276E" w:rsidP="00164FE0" w:rsidRDefault="003F276E" w14:paraId="5ED0D4F1" w14:textId="77777777">
            <w:pPr>
              <w:rPr>
                <w:color w:val="FF0000"/>
                <w:lang w:val="en-US"/>
              </w:rPr>
            </w:pPr>
            <w:r w:rsidRPr="003F276E">
              <w:rPr>
                <w:b/>
              </w:rPr>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rsidRPr="003F276E" w:rsidR="003F276E" w:rsidP="00164FE0" w:rsidRDefault="003F276E" w14:paraId="0C860DE7" w14:textId="77777777">
            <w:pPr>
              <w:spacing w:after="120"/>
              <w:ind w:left="993" w:hanging="993"/>
              <w:rPr>
                <w:lang w:val="en-US"/>
              </w:rPr>
            </w:pPr>
          </w:p>
        </w:tc>
      </w:tr>
    </w:tbl>
    <w:p w:rsidRPr="003F276E" w:rsidR="003F276E" w:rsidP="003F276E" w:rsidRDefault="003F276E" w14:paraId="7F2BED61" w14:textId="77777777">
      <w:pPr>
        <w:rPr>
          <w:lang w:eastAsia="ko-KR"/>
        </w:rPr>
      </w:pPr>
      <w:r w:rsidRPr="003F276E">
        <w:rPr>
          <w:rFonts w:hint="eastAsia"/>
          <w:highlight w:val="green"/>
          <w:lang w:eastAsia="ko-KR"/>
        </w:rPr>
        <w:t>F</w:t>
      </w:r>
      <w:r w:rsidRPr="003F276E">
        <w:rPr>
          <w:highlight w:val="green"/>
          <w:lang w:eastAsia="ko-KR"/>
        </w:rPr>
        <w:t>inal LS in R1-2405736.</w:t>
      </w:r>
    </w:p>
    <w:p w:rsidR="003F276E" w:rsidP="002D7C2E" w:rsidRDefault="003F276E" w14:paraId="44803B14" w14:textId="77777777">
      <w:pPr>
        <w:rPr>
          <w:b/>
          <w:bCs/>
          <w:color w:val="FF0000"/>
          <w:lang w:val="en-US" w:eastAsia="x-none"/>
        </w:rPr>
      </w:pPr>
    </w:p>
    <w:p w:rsidR="002D7C2E" w:rsidRDefault="002D7C2E" w14:paraId="280A650F" w14:textId="77777777">
      <w:pPr>
        <w:rPr>
          <w:lang w:val="en-US"/>
        </w:rPr>
      </w:pPr>
    </w:p>
    <w:p w:rsidR="0063072C" w:rsidRDefault="00C34219" w14:paraId="3F18022B" w14:textId="77777777">
      <w:pPr>
        <w:pStyle w:val="Heading1"/>
        <w:numPr>
          <w:ilvl w:val="0"/>
          <w:numId w:val="0"/>
        </w:numPr>
      </w:pPr>
      <w:r>
        <w:t>References</w:t>
      </w:r>
    </w:p>
    <w:p w:rsidR="0063072C" w:rsidRDefault="0063072C" w14:paraId="1717FC9F" w14:textId="77777777">
      <w:pPr>
        <w:overflowPunct/>
        <w:autoSpaceDE/>
        <w:autoSpaceDN/>
        <w:adjustRightInd/>
        <w:spacing w:after="0"/>
        <w:textAlignment w:val="auto"/>
        <w:rPr>
          <w:lang w:val="en-US"/>
        </w:rPr>
      </w:pPr>
    </w:p>
    <w:p w:rsidR="0063072C" w:rsidRDefault="0063072C" w14:paraId="0E4320CE" w14:textId="77777777">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rsidTr="00EF63C5" w14:paraId="2FACD44A" w14:textId="7777777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404E256D" w14:textId="294FB791">
            <w:pPr>
              <w:pStyle w:val="ListParagraph"/>
              <w:ind w:left="0" w:right="742"/>
              <w:rPr>
                <w:b w:val="0"/>
                <w:bCs w:val="0"/>
                <w:sz w:val="16"/>
                <w:szCs w:val="16"/>
              </w:rPr>
            </w:pPr>
            <w:hyperlink w:history="1" r:id="rId26">
              <w:r w:rsidRPr="00EF63C5" w:rsidR="00EF63C5">
                <w:rPr>
                  <w:rStyle w:val="Hyperlink"/>
                  <w:rFonts w:ascii="Arial" w:hAnsi="Arial" w:cs="Arial"/>
                  <w:b w:val="0"/>
                  <w:bCs w:val="0"/>
                  <w:color w:val="auto"/>
                  <w:sz w:val="16"/>
                  <w:szCs w:val="16"/>
                </w:rPr>
                <w:t>R1-2405843</w:t>
              </w:r>
            </w:hyperlink>
          </w:p>
        </w:tc>
        <w:tc>
          <w:tcPr>
            <w:tcW w:w="5224" w:type="dxa"/>
          </w:tcPr>
          <w:p w:rsidRPr="00EF63C5" w:rsidR="00EF63C5" w:rsidP="00EF63C5" w:rsidRDefault="00EF63C5" w14:paraId="10FE8EFB" w14:textId="7241F00B">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rsidRPr="00EF63C5" w:rsidR="00EF63C5" w:rsidP="00EF63C5" w:rsidRDefault="00EF63C5" w14:paraId="10BFF87F" w14:textId="66A2C2F1">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Huawei, HiSilicon</w:t>
            </w:r>
          </w:p>
        </w:tc>
      </w:tr>
      <w:tr w:rsidR="00EF63C5" w:rsidTr="00EF63C5" w14:paraId="4B58CF32" w14:textId="7777777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Pr="00EF63C5" w:rsidR="00EF63C5" w:rsidP="00EF63C5" w:rsidRDefault="003E1893" w14:paraId="1458DE8C" w14:textId="0D1D7597">
            <w:pPr>
              <w:pStyle w:val="ListParagraph"/>
              <w:ind w:left="0" w:right="742"/>
              <w:rPr>
                <w:rFonts w:eastAsia="Times New Roman"/>
                <w:b w:val="0"/>
                <w:bCs w:val="0"/>
                <w:sz w:val="16"/>
                <w:szCs w:val="16"/>
                <w:u w:val="single"/>
                <w:lang w:val="en-US"/>
              </w:rPr>
            </w:pPr>
            <w:hyperlink w:history="1" r:id="rId27">
              <w:r w:rsidRPr="00EF63C5" w:rsid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rsidRPr="00EF63C5" w:rsidR="00EF63C5" w:rsidP="00EF63C5" w:rsidRDefault="00EF63C5" w14:paraId="305E5529" w14:textId="3E34D3C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rsidRPr="00EF63C5" w:rsidR="00EF63C5" w:rsidP="00EF63C5" w:rsidRDefault="00EF63C5" w14:paraId="2DF5D77E" w14:textId="0BAC924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rsidTr="00EF63C5" w14:paraId="2C216658"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29118383" w14:textId="76741DE8">
            <w:pPr>
              <w:pStyle w:val="ListParagraph"/>
              <w:ind w:left="0" w:right="742"/>
              <w:rPr>
                <w:rFonts w:eastAsia="Times New Roman"/>
                <w:b w:val="0"/>
                <w:bCs w:val="0"/>
                <w:sz w:val="16"/>
                <w:szCs w:val="16"/>
                <w:u w:val="single"/>
                <w:lang w:val="en-US"/>
              </w:rPr>
            </w:pPr>
            <w:hyperlink w:history="1" r:id="rId28">
              <w:r w:rsidRPr="00EF63C5" w:rsidR="00EF63C5">
                <w:rPr>
                  <w:rStyle w:val="Hyperlink"/>
                  <w:rFonts w:ascii="Arial" w:hAnsi="Arial" w:cs="Arial"/>
                  <w:b w:val="0"/>
                  <w:bCs w:val="0"/>
                  <w:color w:val="auto"/>
                  <w:sz w:val="16"/>
                  <w:szCs w:val="16"/>
                </w:rPr>
                <w:t>R1-2405929</w:t>
              </w:r>
            </w:hyperlink>
          </w:p>
        </w:tc>
        <w:tc>
          <w:tcPr>
            <w:tcW w:w="5224" w:type="dxa"/>
          </w:tcPr>
          <w:p w:rsidRPr="00EF63C5" w:rsidR="00EF63C5" w:rsidP="00EF63C5" w:rsidRDefault="00EF63C5" w14:paraId="1FEF03F8" w14:textId="5FAC3A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rsidRPr="00EF63C5" w:rsidR="00EF63C5" w:rsidP="00EF63C5" w:rsidRDefault="00EF63C5" w14:paraId="2F781098" w14:textId="6D3A016A">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rsidTr="00EF63C5" w14:paraId="79A6572D" w14:textId="7777777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Pr="00EF63C5" w:rsidR="00EF63C5" w:rsidP="00EF63C5" w:rsidRDefault="003E1893" w14:paraId="1860109E" w14:textId="65554388">
            <w:pPr>
              <w:pStyle w:val="ListParagraph"/>
              <w:ind w:left="0" w:right="742"/>
              <w:rPr>
                <w:rFonts w:eastAsia="Times New Roman"/>
                <w:b w:val="0"/>
                <w:bCs w:val="0"/>
                <w:sz w:val="16"/>
                <w:szCs w:val="16"/>
                <w:u w:val="single"/>
                <w:lang w:val="en-US"/>
              </w:rPr>
            </w:pPr>
            <w:hyperlink w:history="1" r:id="rId29">
              <w:r w:rsidRPr="00EF63C5" w:rsid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rsidRPr="00EF63C5" w:rsidR="00EF63C5" w:rsidP="00EF63C5" w:rsidRDefault="00EF63C5" w14:paraId="386A3E4A" w14:textId="130C9459">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rsidRPr="00EF63C5" w:rsidR="00EF63C5" w:rsidP="00EF63C5" w:rsidRDefault="00EF63C5" w14:paraId="5EE45BE5" w14:textId="64A3C8EF">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rsidTr="00EF63C5" w14:paraId="58137387" w14:textId="77777777">
        <w:trPr>
          <w:trHeight w:val="32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7D6B4444" w14:textId="7A607846">
            <w:pPr>
              <w:pStyle w:val="ListParagraph"/>
              <w:ind w:left="0" w:right="742"/>
              <w:rPr>
                <w:rFonts w:eastAsia="Times New Roman"/>
                <w:b w:val="0"/>
                <w:bCs w:val="0"/>
                <w:sz w:val="16"/>
                <w:szCs w:val="16"/>
                <w:u w:val="single"/>
                <w:lang w:val="en-US"/>
              </w:rPr>
            </w:pPr>
            <w:hyperlink w:history="1" r:id="rId30">
              <w:r w:rsidRPr="00EF63C5" w:rsidR="00EF63C5">
                <w:rPr>
                  <w:rStyle w:val="Hyperlink"/>
                  <w:rFonts w:ascii="Arial" w:hAnsi="Arial" w:cs="Arial"/>
                  <w:b w:val="0"/>
                  <w:bCs w:val="0"/>
                  <w:color w:val="auto"/>
                  <w:sz w:val="16"/>
                  <w:szCs w:val="16"/>
                </w:rPr>
                <w:t>R1-2406065</w:t>
              </w:r>
            </w:hyperlink>
          </w:p>
        </w:tc>
        <w:tc>
          <w:tcPr>
            <w:tcW w:w="5224" w:type="dxa"/>
          </w:tcPr>
          <w:p w:rsidRPr="00EF63C5" w:rsidR="00EF63C5" w:rsidP="00EF63C5" w:rsidRDefault="00EF63C5" w14:paraId="1726ECB3" w14:textId="61F314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rsidRPr="00EF63C5" w:rsidR="00EF63C5" w:rsidP="00EF63C5" w:rsidRDefault="00EF63C5" w14:paraId="4B535C94" w14:textId="45669B7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rsidTr="00EF63C5" w14:paraId="1DF835E0"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Pr="00EF63C5" w:rsidR="00EF63C5" w:rsidP="00EF63C5" w:rsidRDefault="003E1893" w14:paraId="7D43F31B" w14:textId="0C66EEB6">
            <w:pPr>
              <w:pStyle w:val="ListParagraph"/>
              <w:ind w:left="0" w:right="742"/>
              <w:rPr>
                <w:rFonts w:eastAsia="Times New Roman"/>
                <w:b w:val="0"/>
                <w:bCs w:val="0"/>
                <w:sz w:val="16"/>
                <w:szCs w:val="16"/>
                <w:u w:val="single"/>
                <w:lang w:val="en-US"/>
              </w:rPr>
            </w:pPr>
            <w:hyperlink w:history="1" r:id="rId31">
              <w:r w:rsidRPr="00EF63C5" w:rsid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rsidRPr="00EF63C5" w:rsidR="00EF63C5" w:rsidP="00EF63C5" w:rsidRDefault="00EF63C5" w14:paraId="32D256AF" w14:textId="63E084B9">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rsidRPr="00EF63C5" w:rsidR="00EF63C5" w:rsidP="00EF63C5" w:rsidRDefault="00EF63C5" w14:paraId="4A54456D" w14:textId="3750876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rsidTr="00EF63C5" w14:paraId="19575B1C"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56378C98" w14:textId="27680863">
            <w:pPr>
              <w:pStyle w:val="ListParagraph"/>
              <w:ind w:left="0" w:right="742"/>
              <w:rPr>
                <w:rFonts w:eastAsia="Times New Roman"/>
                <w:b w:val="0"/>
                <w:bCs w:val="0"/>
                <w:sz w:val="16"/>
                <w:szCs w:val="16"/>
                <w:u w:val="single"/>
                <w:lang w:val="en-US"/>
              </w:rPr>
            </w:pPr>
            <w:hyperlink w:history="1" r:id="rId32">
              <w:r w:rsidRPr="00EF63C5" w:rsidR="00EF63C5">
                <w:rPr>
                  <w:rStyle w:val="Hyperlink"/>
                  <w:rFonts w:ascii="Arial" w:hAnsi="Arial" w:cs="Arial"/>
                  <w:b w:val="0"/>
                  <w:bCs w:val="0"/>
                  <w:color w:val="auto"/>
                  <w:sz w:val="16"/>
                  <w:szCs w:val="16"/>
                </w:rPr>
                <w:t>R1-2406201</w:t>
              </w:r>
            </w:hyperlink>
          </w:p>
        </w:tc>
        <w:tc>
          <w:tcPr>
            <w:tcW w:w="5224" w:type="dxa"/>
          </w:tcPr>
          <w:p w:rsidRPr="00EF63C5" w:rsidR="00EF63C5" w:rsidP="00EF63C5" w:rsidRDefault="00EF63C5" w14:paraId="2C19823B" w14:textId="5D1682BF">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rsidRPr="00EF63C5" w:rsidR="00EF63C5" w:rsidP="00EF63C5" w:rsidRDefault="00EF63C5" w14:paraId="69A5D132" w14:textId="43A2CFD9">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rsidTr="00EF63C5" w14:paraId="494F395E"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rsidRPr="00EF63C5" w:rsidR="00EF63C5" w:rsidP="00EF63C5" w:rsidRDefault="003E1893" w14:paraId="474F02E2" w14:textId="580C9857">
            <w:pPr>
              <w:pStyle w:val="ListParagraph"/>
              <w:ind w:left="0" w:right="742"/>
              <w:rPr>
                <w:rFonts w:eastAsia="Times New Roman"/>
                <w:b w:val="0"/>
                <w:bCs w:val="0"/>
                <w:sz w:val="16"/>
                <w:szCs w:val="16"/>
                <w:u w:val="single"/>
                <w:lang w:val="en-US"/>
              </w:rPr>
            </w:pPr>
            <w:hyperlink w:history="1" r:id="rId33">
              <w:r w:rsidRPr="00EF63C5" w:rsid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rsidRPr="00EF63C5" w:rsidR="00EF63C5" w:rsidP="00EF63C5" w:rsidRDefault="00EF63C5" w14:paraId="3D2E7D68" w14:textId="763D19A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rsidRPr="00EF63C5" w:rsidR="00EF63C5" w:rsidP="00EF63C5" w:rsidRDefault="00EF63C5" w14:paraId="3B8DC870" w14:textId="210DB93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rsidTr="00EF63C5" w14:paraId="2F8BD06A"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7F58AC54" w14:textId="26865628">
            <w:pPr>
              <w:pStyle w:val="ListParagraph"/>
              <w:ind w:left="0" w:right="742"/>
              <w:rPr>
                <w:rFonts w:eastAsia="Times New Roman"/>
                <w:b w:val="0"/>
                <w:bCs w:val="0"/>
                <w:sz w:val="16"/>
                <w:szCs w:val="16"/>
                <w:u w:val="single"/>
                <w:lang w:val="en-US"/>
              </w:rPr>
            </w:pPr>
            <w:hyperlink w:history="1" r:id="rId34">
              <w:r w:rsidRPr="00EF63C5" w:rsidR="00EF63C5">
                <w:rPr>
                  <w:rStyle w:val="Hyperlink"/>
                  <w:rFonts w:ascii="Arial" w:hAnsi="Arial" w:cs="Arial"/>
                  <w:b w:val="0"/>
                  <w:bCs w:val="0"/>
                  <w:color w:val="auto"/>
                  <w:sz w:val="16"/>
                  <w:szCs w:val="16"/>
                </w:rPr>
                <w:t>R1-2406274</w:t>
              </w:r>
            </w:hyperlink>
          </w:p>
        </w:tc>
        <w:tc>
          <w:tcPr>
            <w:tcW w:w="5224" w:type="dxa"/>
          </w:tcPr>
          <w:p w:rsidRPr="00EF63C5" w:rsidR="00EF63C5" w:rsidP="00EF63C5" w:rsidRDefault="00EF63C5" w14:paraId="07D802E9" w14:textId="0AA40FB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rsidRPr="00EF63C5" w:rsidR="00EF63C5" w:rsidP="00EF63C5" w:rsidRDefault="00EF63C5" w14:paraId="04F469CF" w14:textId="52FB37B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rsidTr="00EF63C5" w14:paraId="669FFBB2" w14:textId="7777777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Pr="00EF63C5" w:rsidR="00EF63C5" w:rsidP="00EF63C5" w:rsidRDefault="003E1893" w14:paraId="21C73E6A" w14:textId="0A947033">
            <w:pPr>
              <w:pStyle w:val="ListParagraph"/>
              <w:ind w:left="0" w:right="742"/>
              <w:rPr>
                <w:rFonts w:eastAsia="Times New Roman"/>
                <w:b w:val="0"/>
                <w:bCs w:val="0"/>
                <w:sz w:val="16"/>
                <w:szCs w:val="16"/>
                <w:u w:val="single"/>
                <w:lang w:val="en-US"/>
              </w:rPr>
            </w:pPr>
            <w:hyperlink w:history="1" r:id="rId35">
              <w:r w:rsidRPr="00EF63C5" w:rsid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rsidRPr="00EF63C5" w:rsidR="00EF63C5" w:rsidP="00EF63C5" w:rsidRDefault="00EF63C5" w14:paraId="73B21C0E" w14:textId="7BA1016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rsidRPr="00EF63C5" w:rsidR="00EF63C5" w:rsidP="00EF63C5" w:rsidRDefault="00EF63C5" w14:paraId="12EB4418" w14:textId="6ABFEB6A">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rsidTr="00EF63C5" w14:paraId="0A961B62"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2287D799" w14:textId="5FB72C6E">
            <w:pPr>
              <w:pStyle w:val="ListParagraph"/>
              <w:ind w:left="0" w:right="1167"/>
              <w:rPr>
                <w:rFonts w:eastAsia="Times New Roman"/>
                <w:b w:val="0"/>
                <w:bCs w:val="0"/>
                <w:sz w:val="16"/>
                <w:szCs w:val="16"/>
                <w:u w:val="single"/>
                <w:lang w:val="en-US"/>
              </w:rPr>
            </w:pPr>
            <w:hyperlink w:history="1" r:id="rId36">
              <w:r w:rsidRPr="00EF63C5" w:rsidR="00EF63C5">
                <w:rPr>
                  <w:rStyle w:val="Hyperlink"/>
                  <w:rFonts w:ascii="Arial" w:hAnsi="Arial" w:cs="Arial"/>
                  <w:b w:val="0"/>
                  <w:bCs w:val="0"/>
                  <w:color w:val="auto"/>
                  <w:sz w:val="16"/>
                  <w:szCs w:val="16"/>
                </w:rPr>
                <w:t>R1-2406358</w:t>
              </w:r>
            </w:hyperlink>
          </w:p>
        </w:tc>
        <w:tc>
          <w:tcPr>
            <w:tcW w:w="5224" w:type="dxa"/>
          </w:tcPr>
          <w:p w:rsidRPr="00EF63C5" w:rsidR="00EF63C5" w:rsidP="00EF63C5" w:rsidRDefault="00EF63C5" w14:paraId="5066CCB1" w14:textId="113059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Signaling control of scheduling restriction during measurement gap in support of XR services</w:t>
            </w:r>
          </w:p>
        </w:tc>
        <w:tc>
          <w:tcPr>
            <w:tcW w:w="2404" w:type="dxa"/>
          </w:tcPr>
          <w:p w:rsidRPr="00EF63C5" w:rsidR="00EF63C5" w:rsidP="00EF63C5" w:rsidRDefault="00EF63C5" w14:paraId="12C7806A" w14:textId="06E709D4">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rsidTr="00EF63C5" w14:paraId="62713800"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Pr="00EF63C5" w:rsidR="00EF63C5" w:rsidP="00EF63C5" w:rsidRDefault="003E1893" w14:paraId="3BA52CE8" w14:textId="6870BA91">
            <w:pPr>
              <w:pStyle w:val="ListParagraph"/>
              <w:ind w:left="0" w:right="1167"/>
              <w:rPr>
                <w:rFonts w:eastAsia="Times New Roman"/>
                <w:b w:val="0"/>
                <w:bCs w:val="0"/>
                <w:sz w:val="16"/>
                <w:szCs w:val="16"/>
                <w:u w:val="single"/>
                <w:lang w:val="en-US"/>
              </w:rPr>
            </w:pPr>
            <w:hyperlink w:history="1" r:id="rId37">
              <w:r w:rsidRPr="00EF63C5" w:rsid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rsidRPr="00EF63C5" w:rsidR="00EF63C5" w:rsidP="00EF63C5" w:rsidRDefault="00EF63C5" w14:paraId="4AB8A3DC" w14:textId="47B2417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rsidRPr="00EF63C5" w:rsidR="00EF63C5" w:rsidP="00EF63C5" w:rsidRDefault="00EF63C5" w14:paraId="2873181F" w14:textId="1C87391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ZTE Corporation, Sanechips</w:t>
            </w:r>
          </w:p>
        </w:tc>
      </w:tr>
      <w:tr w:rsidR="00EF63C5" w:rsidTr="00EF63C5" w14:paraId="3BB7D95B"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2C7E3091" w14:textId="0AA52728">
            <w:pPr>
              <w:pStyle w:val="ListParagraph"/>
              <w:ind w:left="0" w:right="1167"/>
              <w:rPr>
                <w:rFonts w:eastAsia="Times New Roman"/>
                <w:b w:val="0"/>
                <w:bCs w:val="0"/>
                <w:sz w:val="16"/>
                <w:szCs w:val="16"/>
                <w:u w:val="single"/>
                <w:lang w:val="en-US"/>
              </w:rPr>
            </w:pPr>
            <w:hyperlink w:history="1" r:id="rId38">
              <w:r w:rsidRPr="00EF63C5" w:rsidR="00EF63C5">
                <w:rPr>
                  <w:rStyle w:val="Hyperlink"/>
                  <w:rFonts w:ascii="Arial" w:hAnsi="Arial" w:cs="Arial"/>
                  <w:b w:val="0"/>
                  <w:bCs w:val="0"/>
                  <w:color w:val="auto"/>
                  <w:sz w:val="16"/>
                  <w:szCs w:val="16"/>
                </w:rPr>
                <w:t>R1-2406428</w:t>
              </w:r>
            </w:hyperlink>
          </w:p>
        </w:tc>
        <w:tc>
          <w:tcPr>
            <w:tcW w:w="5224" w:type="dxa"/>
          </w:tcPr>
          <w:p w:rsidRPr="00EF63C5" w:rsidR="00EF63C5" w:rsidP="00EF63C5" w:rsidRDefault="00EF63C5" w14:paraId="0019F8FB" w14:textId="7CDBE52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rsidRPr="00EF63C5" w:rsidR="00EF63C5" w:rsidP="00EF63C5" w:rsidRDefault="00EF63C5" w14:paraId="7F71618A" w14:textId="1AF3B9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rsidTr="00EF63C5" w14:paraId="2BAE7675"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rsidRPr="00EF63C5" w:rsidR="00EF63C5" w:rsidP="00EF63C5" w:rsidRDefault="003E1893" w14:paraId="171A40AB" w14:textId="1318A39B">
            <w:pPr>
              <w:pStyle w:val="ListParagraph"/>
              <w:ind w:left="0" w:right="742"/>
              <w:rPr>
                <w:rFonts w:eastAsia="Times New Roman"/>
                <w:b w:val="0"/>
                <w:bCs w:val="0"/>
                <w:sz w:val="16"/>
                <w:szCs w:val="16"/>
                <w:u w:val="single"/>
                <w:lang w:val="en-US"/>
              </w:rPr>
            </w:pPr>
            <w:hyperlink w:history="1" r:id="rId39">
              <w:r w:rsidRPr="00EF63C5" w:rsid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rsidRPr="00EF63C5" w:rsidR="00EF63C5" w:rsidP="00EF63C5" w:rsidRDefault="00EF63C5" w14:paraId="652F93F8" w14:textId="3349229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rsidRPr="00EF63C5" w:rsidR="00EF63C5" w:rsidP="00EF63C5" w:rsidRDefault="00EF63C5" w14:paraId="6D4C859B" w14:textId="17C1A87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rsidTr="00EF63C5" w14:paraId="374982F6"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5F03369A" w14:textId="7B67D4DC">
            <w:pPr>
              <w:pStyle w:val="ListParagraph"/>
              <w:ind w:left="0" w:right="1167"/>
              <w:rPr>
                <w:rFonts w:eastAsia="Times New Roman"/>
                <w:b w:val="0"/>
                <w:bCs w:val="0"/>
                <w:sz w:val="16"/>
                <w:szCs w:val="16"/>
                <w:u w:val="single"/>
                <w:lang w:val="en-US"/>
              </w:rPr>
            </w:pPr>
            <w:hyperlink w:history="1" r:id="rId40">
              <w:r w:rsidRPr="00EF63C5" w:rsidR="00EF63C5">
                <w:rPr>
                  <w:rStyle w:val="Hyperlink"/>
                  <w:rFonts w:ascii="Arial" w:hAnsi="Arial" w:cs="Arial"/>
                  <w:b w:val="0"/>
                  <w:bCs w:val="0"/>
                  <w:color w:val="auto"/>
                  <w:sz w:val="16"/>
                  <w:szCs w:val="16"/>
                </w:rPr>
                <w:t>R1-2406506</w:t>
              </w:r>
            </w:hyperlink>
          </w:p>
        </w:tc>
        <w:tc>
          <w:tcPr>
            <w:tcW w:w="5224" w:type="dxa"/>
          </w:tcPr>
          <w:p w:rsidRPr="00EF63C5" w:rsidR="00EF63C5" w:rsidP="00EF63C5" w:rsidRDefault="00EF63C5" w14:paraId="19529275" w14:textId="595DE5A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rsidRPr="00EF63C5" w:rsidR="00EF63C5" w:rsidP="00EF63C5" w:rsidRDefault="00EF63C5" w14:paraId="0FC9442F" w14:textId="023FD02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rsidTr="00EF63C5" w14:paraId="4C19CC9F"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Pr="00EF63C5" w:rsidR="00EF63C5" w:rsidP="00EF63C5" w:rsidRDefault="003E1893" w14:paraId="1A31E093" w14:textId="6521EAAB">
            <w:pPr>
              <w:pStyle w:val="ListParagraph"/>
              <w:ind w:left="0" w:right="1167"/>
              <w:rPr>
                <w:rFonts w:eastAsia="Times New Roman"/>
                <w:b w:val="0"/>
                <w:bCs w:val="0"/>
                <w:sz w:val="16"/>
                <w:szCs w:val="16"/>
                <w:u w:val="single"/>
                <w:lang w:val="en-US"/>
              </w:rPr>
            </w:pPr>
            <w:hyperlink w:history="1" r:id="rId41">
              <w:r w:rsidRPr="00EF63C5" w:rsid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rsidRPr="00EF63C5" w:rsidR="00EF63C5" w:rsidP="00EF63C5" w:rsidRDefault="00EF63C5" w14:paraId="06812CA4" w14:textId="61349549">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rsidRPr="00EF63C5" w:rsidR="00EF63C5" w:rsidP="00EF63C5" w:rsidRDefault="00EF63C5" w14:paraId="249A3CC3" w14:textId="3950095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rsidTr="00EF63C5" w14:paraId="69605CD3"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14CBCA0E" w14:textId="4E82C65D">
            <w:pPr>
              <w:pStyle w:val="ListParagraph"/>
              <w:ind w:left="0" w:right="1167"/>
              <w:rPr>
                <w:rFonts w:eastAsia="Times New Roman"/>
                <w:b w:val="0"/>
                <w:bCs w:val="0"/>
                <w:sz w:val="16"/>
                <w:szCs w:val="16"/>
                <w:u w:val="single"/>
                <w:lang w:val="en-US"/>
              </w:rPr>
            </w:pPr>
            <w:hyperlink w:history="1" r:id="rId42">
              <w:r w:rsidRPr="00EF63C5" w:rsidR="00EF63C5">
                <w:rPr>
                  <w:rStyle w:val="Hyperlink"/>
                  <w:rFonts w:ascii="Arial" w:hAnsi="Arial" w:cs="Arial"/>
                  <w:b w:val="0"/>
                  <w:bCs w:val="0"/>
                  <w:color w:val="auto"/>
                  <w:sz w:val="16"/>
                  <w:szCs w:val="16"/>
                </w:rPr>
                <w:t>R1-2406614</w:t>
              </w:r>
            </w:hyperlink>
          </w:p>
        </w:tc>
        <w:tc>
          <w:tcPr>
            <w:tcW w:w="5224" w:type="dxa"/>
          </w:tcPr>
          <w:p w:rsidRPr="00EF63C5" w:rsidR="00EF63C5" w:rsidP="00EF63C5" w:rsidRDefault="00EF63C5" w14:paraId="691329D7" w14:textId="0A00B861">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rsidRPr="00EF63C5" w:rsidR="00EF63C5" w:rsidP="00EF63C5" w:rsidRDefault="00EF63C5" w14:paraId="1F390422" w14:textId="58AE0581">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rsidTr="00EF63C5" w14:paraId="2B3C4A94"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Pr="00EF63C5" w:rsidR="00EF63C5" w:rsidP="00EF63C5" w:rsidRDefault="003E1893" w14:paraId="30D5E7A4" w14:textId="2715FC68">
            <w:pPr>
              <w:pStyle w:val="ListParagraph"/>
              <w:ind w:left="0" w:right="1167"/>
              <w:rPr>
                <w:rFonts w:eastAsia="Times New Roman"/>
                <w:b w:val="0"/>
                <w:bCs w:val="0"/>
                <w:sz w:val="16"/>
                <w:szCs w:val="16"/>
                <w:u w:val="single"/>
                <w:lang w:val="en-US"/>
              </w:rPr>
            </w:pPr>
            <w:hyperlink w:history="1" r:id="rId43">
              <w:r w:rsidRPr="00EF63C5" w:rsid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rsidRPr="00EF63C5" w:rsidR="00EF63C5" w:rsidP="00EF63C5" w:rsidRDefault="00EF63C5" w14:paraId="19244204" w14:textId="1180F3C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rsidRPr="00EF63C5" w:rsidR="00EF63C5" w:rsidP="00EF63C5" w:rsidRDefault="00EF63C5" w14:paraId="1F055937" w14:textId="1B140204">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rsidTr="00EF63C5" w14:paraId="1A912C84" w14:textId="77777777">
        <w:trPr>
          <w:trHeight w:val="32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4305E110" w14:textId="699E1131">
            <w:pPr>
              <w:pStyle w:val="ListParagraph"/>
              <w:ind w:left="0" w:right="1167"/>
              <w:rPr>
                <w:rFonts w:eastAsia="Times New Roman"/>
                <w:b w:val="0"/>
                <w:bCs w:val="0"/>
                <w:sz w:val="16"/>
                <w:szCs w:val="16"/>
                <w:u w:val="single"/>
                <w:lang w:val="en-US"/>
              </w:rPr>
            </w:pPr>
            <w:hyperlink w:history="1" r:id="rId44">
              <w:r w:rsidRPr="00EF63C5" w:rsidR="00EF63C5">
                <w:rPr>
                  <w:rStyle w:val="Hyperlink"/>
                  <w:rFonts w:ascii="Arial" w:hAnsi="Arial" w:cs="Arial"/>
                  <w:b w:val="0"/>
                  <w:bCs w:val="0"/>
                  <w:color w:val="auto"/>
                  <w:sz w:val="16"/>
                  <w:szCs w:val="16"/>
                </w:rPr>
                <w:t>R1-2406770</w:t>
              </w:r>
            </w:hyperlink>
          </w:p>
        </w:tc>
        <w:tc>
          <w:tcPr>
            <w:tcW w:w="5224" w:type="dxa"/>
          </w:tcPr>
          <w:p w:rsidRPr="00EF63C5" w:rsidR="00EF63C5" w:rsidP="00EF63C5" w:rsidRDefault="00EF63C5" w14:paraId="5397FFB9" w14:textId="7006786A">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rsidRPr="00EF63C5" w:rsidR="00EF63C5" w:rsidP="00EF63C5" w:rsidRDefault="00EF63C5" w14:paraId="093A3F0B" w14:textId="43465EC3">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rsidTr="00EF63C5" w14:paraId="60082AE3"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Pr="00EF63C5" w:rsidR="00EF63C5" w:rsidP="00EF63C5" w:rsidRDefault="003E1893" w14:paraId="4E657B2D" w14:textId="7DAE3A2D">
            <w:pPr>
              <w:pStyle w:val="ListParagraph"/>
              <w:ind w:left="0" w:right="1167"/>
              <w:rPr>
                <w:rFonts w:eastAsia="Times New Roman"/>
                <w:b w:val="0"/>
                <w:bCs w:val="0"/>
                <w:sz w:val="16"/>
                <w:szCs w:val="16"/>
                <w:u w:val="single"/>
                <w:lang w:val="en-US"/>
              </w:rPr>
            </w:pPr>
            <w:hyperlink w:history="1" r:id="rId45">
              <w:r w:rsidRPr="00EF63C5" w:rsid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rsidRPr="00EF63C5" w:rsidR="00EF63C5" w:rsidP="00EF63C5" w:rsidRDefault="00EF63C5" w14:paraId="2633422B" w14:textId="1FFABA4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rsidRPr="00EF63C5" w:rsidR="00EF63C5" w:rsidP="00EF63C5" w:rsidRDefault="00EF63C5" w14:paraId="177E36C7" w14:textId="70C9C974">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rsidTr="00EF63C5" w14:paraId="162DB196"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346221F4" w14:textId="08424ACD">
            <w:pPr>
              <w:pStyle w:val="ListParagraph"/>
              <w:ind w:left="0" w:right="1167"/>
              <w:rPr>
                <w:rFonts w:eastAsia="Times New Roman"/>
                <w:b w:val="0"/>
                <w:bCs w:val="0"/>
                <w:sz w:val="16"/>
                <w:szCs w:val="16"/>
                <w:u w:val="single"/>
                <w:lang w:val="en-US"/>
              </w:rPr>
            </w:pPr>
            <w:hyperlink w:history="1" r:id="rId46">
              <w:r w:rsidRPr="00EF63C5" w:rsidR="00EF63C5">
                <w:rPr>
                  <w:rStyle w:val="Hyperlink"/>
                  <w:rFonts w:ascii="Arial" w:hAnsi="Arial" w:cs="Arial"/>
                  <w:b w:val="0"/>
                  <w:bCs w:val="0"/>
                  <w:color w:val="auto"/>
                  <w:sz w:val="16"/>
                  <w:szCs w:val="16"/>
                </w:rPr>
                <w:t>R1-2406862</w:t>
              </w:r>
            </w:hyperlink>
          </w:p>
        </w:tc>
        <w:tc>
          <w:tcPr>
            <w:tcW w:w="5224" w:type="dxa"/>
          </w:tcPr>
          <w:p w:rsidRPr="00EF63C5" w:rsidR="00EF63C5" w:rsidP="00EF63C5" w:rsidRDefault="00EF63C5" w14:paraId="33BD5F2A" w14:textId="723C3E1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rsidRPr="00EF63C5" w:rsidR="00EF63C5" w:rsidP="00EF63C5" w:rsidRDefault="00EF63C5" w14:paraId="02F899B7" w14:textId="0C25D05F">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rsidTr="00EF63C5" w14:paraId="44C19E6B"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Pr="00EF63C5" w:rsidR="00EF63C5" w:rsidP="00EF63C5" w:rsidRDefault="003E1893" w14:paraId="7202927F" w14:textId="21B77700">
            <w:pPr>
              <w:pStyle w:val="ListParagraph"/>
              <w:ind w:left="0" w:right="1167"/>
              <w:rPr>
                <w:rFonts w:eastAsia="Times New Roman"/>
                <w:b w:val="0"/>
                <w:bCs w:val="0"/>
                <w:sz w:val="16"/>
                <w:szCs w:val="16"/>
                <w:u w:val="single"/>
                <w:lang w:val="en-US"/>
              </w:rPr>
            </w:pPr>
            <w:hyperlink w:history="1" r:id="rId47">
              <w:r w:rsidRPr="00EF63C5" w:rsid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rsidRPr="00EF63C5" w:rsidR="00EF63C5" w:rsidP="00EF63C5" w:rsidRDefault="00EF63C5" w14:paraId="67BAFC28" w14:textId="165CEE1B">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rsidRPr="00EF63C5" w:rsidR="00EF63C5" w:rsidP="00EF63C5" w:rsidRDefault="00EF63C5" w14:paraId="0B688BA3" w14:textId="062730A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rsidTr="00EF63C5" w14:paraId="1F9997EE" w14:textId="77777777">
        <w:trPr>
          <w:trHeight w:val="32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52E73D2C" w14:textId="2881CB36">
            <w:pPr>
              <w:pStyle w:val="ListParagraph"/>
              <w:ind w:left="0" w:right="1167"/>
              <w:rPr>
                <w:rFonts w:eastAsia="Times New Roman"/>
                <w:b w:val="0"/>
                <w:bCs w:val="0"/>
                <w:sz w:val="16"/>
                <w:szCs w:val="16"/>
                <w:u w:val="single"/>
                <w:lang w:val="en-US"/>
              </w:rPr>
            </w:pPr>
            <w:hyperlink w:history="1" r:id="rId48">
              <w:r w:rsidRPr="00EF63C5" w:rsidR="00EF63C5">
                <w:rPr>
                  <w:rStyle w:val="Hyperlink"/>
                  <w:rFonts w:ascii="Arial" w:hAnsi="Arial" w:cs="Arial"/>
                  <w:b w:val="0"/>
                  <w:bCs w:val="0"/>
                  <w:color w:val="auto"/>
                  <w:sz w:val="16"/>
                  <w:szCs w:val="16"/>
                </w:rPr>
                <w:t>R1-2406948</w:t>
              </w:r>
            </w:hyperlink>
          </w:p>
        </w:tc>
        <w:tc>
          <w:tcPr>
            <w:tcW w:w="5224" w:type="dxa"/>
          </w:tcPr>
          <w:p w:rsidRPr="00EF63C5" w:rsidR="00EF63C5" w:rsidP="00EF63C5" w:rsidRDefault="00EF63C5" w14:paraId="0C2293B5" w14:textId="165DA2F9">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Enaling TX/RX for XR during RRM</w:t>
            </w:r>
          </w:p>
        </w:tc>
        <w:tc>
          <w:tcPr>
            <w:tcW w:w="2404" w:type="dxa"/>
          </w:tcPr>
          <w:p w:rsidRPr="00EF63C5" w:rsidR="00EF63C5" w:rsidP="00EF63C5" w:rsidRDefault="00EF63C5" w14:paraId="25894E9D" w14:textId="2141E17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rsidTr="00EF63C5" w14:paraId="5FEB482D" w14:textId="7777777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Pr="00EF63C5" w:rsidR="00EF63C5" w:rsidP="00EF63C5" w:rsidRDefault="003E1893" w14:paraId="62665675" w14:textId="7773056A">
            <w:pPr>
              <w:pStyle w:val="ListParagraph"/>
              <w:ind w:left="0" w:right="1167"/>
              <w:rPr>
                <w:rFonts w:eastAsia="Times New Roman"/>
                <w:b w:val="0"/>
                <w:bCs w:val="0"/>
                <w:sz w:val="16"/>
                <w:szCs w:val="16"/>
                <w:u w:val="single"/>
                <w:lang w:val="en-US"/>
              </w:rPr>
            </w:pPr>
            <w:hyperlink w:history="1" r:id="rId49">
              <w:r w:rsidRPr="00EF63C5" w:rsid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rsidRPr="00EF63C5" w:rsidR="00EF63C5" w:rsidP="00EF63C5" w:rsidRDefault="00EF63C5" w14:paraId="0B0FADE9" w14:textId="12A3B16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rsidRPr="00EF63C5" w:rsidR="00EF63C5" w:rsidP="00EF63C5" w:rsidRDefault="00EF63C5" w14:paraId="738F6A3B" w14:textId="2CD902C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rsidTr="00EF63C5" w14:paraId="66050CCB" w14:textId="77777777">
        <w:trPr>
          <w:trHeight w:val="320"/>
        </w:trPr>
        <w:tc>
          <w:tcPr>
            <w:cnfStyle w:val="001000000000" w:firstRow="0" w:lastRow="0" w:firstColumn="1" w:lastColumn="0" w:oddVBand="0" w:evenVBand="0" w:oddHBand="0" w:evenHBand="0" w:firstRowFirstColumn="0" w:firstRowLastColumn="0" w:lastRowFirstColumn="0" w:lastRowLastColumn="0"/>
            <w:tcW w:w="2006" w:type="dxa"/>
          </w:tcPr>
          <w:p w:rsidRPr="00EF63C5" w:rsidR="00EF63C5" w:rsidP="00EF63C5" w:rsidRDefault="003E1893" w14:paraId="603CD205" w14:textId="1C4D322A">
            <w:pPr>
              <w:pStyle w:val="ListParagraph"/>
              <w:ind w:left="0" w:right="1167"/>
              <w:rPr>
                <w:rFonts w:eastAsia="Times New Roman"/>
                <w:b w:val="0"/>
                <w:bCs w:val="0"/>
                <w:sz w:val="16"/>
                <w:szCs w:val="16"/>
                <w:u w:val="single"/>
                <w:lang w:val="en-US"/>
              </w:rPr>
            </w:pPr>
            <w:hyperlink w:history="1" r:id="rId50">
              <w:r w:rsidRPr="00EF63C5" w:rsidR="00EF63C5">
                <w:rPr>
                  <w:rStyle w:val="Hyperlink"/>
                  <w:rFonts w:ascii="Arial" w:hAnsi="Arial" w:cs="Arial"/>
                  <w:b w:val="0"/>
                  <w:bCs w:val="0"/>
                  <w:color w:val="auto"/>
                  <w:sz w:val="16"/>
                  <w:szCs w:val="16"/>
                </w:rPr>
                <w:t>R1-2407155</w:t>
              </w:r>
            </w:hyperlink>
          </w:p>
        </w:tc>
        <w:tc>
          <w:tcPr>
            <w:tcW w:w="5224" w:type="dxa"/>
          </w:tcPr>
          <w:p w:rsidRPr="00EF63C5" w:rsidR="00EF63C5" w:rsidP="00EF63C5" w:rsidRDefault="00EF63C5" w14:paraId="1851E455" w14:textId="588A37D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rsidRPr="00EF63C5" w:rsidR="00EF63C5" w:rsidP="00EF63C5" w:rsidRDefault="00EF63C5" w14:paraId="18B1548B" w14:textId="498E2B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rsidTr="00EF63C5" w14:paraId="0ECD850C" w14:textId="7777777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Pr="00EF63C5" w:rsidR="00EF63C5" w:rsidP="00EF63C5" w:rsidRDefault="003E1893" w14:paraId="6AC8BFB4" w14:textId="6E34E265">
            <w:pPr>
              <w:pStyle w:val="ListParagraph"/>
              <w:ind w:left="0" w:right="1167"/>
              <w:rPr>
                <w:rFonts w:eastAsia="Times New Roman"/>
                <w:b w:val="0"/>
                <w:bCs w:val="0"/>
                <w:sz w:val="16"/>
                <w:szCs w:val="16"/>
                <w:u w:val="single"/>
                <w:lang w:val="en-US"/>
              </w:rPr>
            </w:pPr>
            <w:hyperlink w:history="1" r:id="rId51">
              <w:r w:rsidRPr="00EF63C5" w:rsid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rsidRPr="00EF63C5" w:rsidR="00EF63C5" w:rsidP="00EF63C5" w:rsidRDefault="00EF63C5" w14:paraId="326F552D" w14:textId="7DDE303A">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rsidRPr="00EF63C5" w:rsidR="00EF63C5" w:rsidP="00EF63C5" w:rsidRDefault="00EF63C5" w14:paraId="742371B1" w14:textId="4FED24D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rsidR="0063072C" w:rsidRDefault="0063072C" w14:paraId="1FA9CAEA" w14:textId="77777777">
      <w:pPr>
        <w:overflowPunct/>
        <w:autoSpaceDE/>
        <w:autoSpaceDN/>
        <w:adjustRightInd/>
        <w:spacing w:after="0"/>
        <w:textAlignment w:val="auto"/>
        <w:rPr>
          <w:lang w:val="en-US"/>
        </w:rPr>
      </w:pPr>
    </w:p>
    <w:p w:rsidR="0063072C" w:rsidRDefault="0063072C" w14:paraId="4FDA2390" w14:textId="77777777">
      <w:pPr>
        <w:overflowPunct/>
        <w:autoSpaceDE/>
        <w:autoSpaceDN/>
        <w:adjustRightInd/>
        <w:spacing w:after="0"/>
        <w:textAlignment w:val="auto"/>
        <w:rPr>
          <w:lang w:val="en-US"/>
        </w:rPr>
      </w:pPr>
    </w:p>
    <w:p w:rsidR="0063072C" w:rsidRDefault="0063072C" w14:paraId="02D8DF68" w14:textId="77777777">
      <w:pPr>
        <w:overflowPunct/>
        <w:autoSpaceDE/>
        <w:autoSpaceDN/>
        <w:adjustRightInd/>
        <w:spacing w:after="0"/>
        <w:textAlignment w:val="auto"/>
      </w:pPr>
    </w:p>
    <w:sectPr w:rsidR="0063072C">
      <w:footnotePr>
        <w:numRestart w:val="eachSect"/>
      </w:footnotePr>
      <w:pgSz w:w="11907" w:h="16840" w:orient="portrait"/>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06AE" w:rsidRDefault="005A06AE" w14:paraId="0F42C271" w14:textId="77777777">
      <w:pPr>
        <w:spacing w:after="0"/>
      </w:pPr>
      <w:r>
        <w:separator/>
      </w:r>
    </w:p>
  </w:endnote>
  <w:endnote w:type="continuationSeparator" w:id="0">
    <w:p w:rsidR="005A06AE" w:rsidRDefault="005A06AE" w14:paraId="5F2A867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06AE" w:rsidRDefault="005A06AE" w14:paraId="721F10DE" w14:textId="77777777">
      <w:pPr>
        <w:spacing w:after="0"/>
      </w:pPr>
      <w:r>
        <w:separator/>
      </w:r>
    </w:p>
  </w:footnote>
  <w:footnote w:type="continuationSeparator" w:id="0">
    <w:p w:rsidR="005A06AE" w:rsidRDefault="005A06AE" w14:paraId="5233A1C6"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hybridMultilevel"/>
    <w:tmpl w:val="6EE4B22C"/>
    <w:lvl w:ilvl="0" w:tplc="0406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hint="default" w:ascii="Wingdings" w:hAnsi="Wingdings"/>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5" w15:restartNumberingAfterBreak="0">
    <w:nsid w:val="0DA346FC"/>
    <w:multiLevelType w:val="multilevel"/>
    <w:tmpl w:val="0DA346FC"/>
    <w:lvl w:ilvl="0">
      <w:numFmt w:val="bullet"/>
      <w:lvlText w:val="-"/>
      <w:lvlJc w:val="left"/>
      <w:pPr>
        <w:ind w:left="644" w:hanging="360"/>
      </w:pPr>
      <w:rPr>
        <w:rFonts w:hint="default" w:ascii="Nokia Pure Headline Light" w:hAnsi="Nokia Pure Headline Light" w:eastAsia="Nokia Pure Headline Light" w:cs="Nokia Pure Headline Light"/>
      </w:rPr>
    </w:lvl>
    <w:lvl w:ilvl="1">
      <w:start w:val="1"/>
      <w:numFmt w:val="bullet"/>
      <w:lvlText w:val="o"/>
      <w:lvlJc w:val="left"/>
      <w:pPr>
        <w:ind w:left="1364" w:hanging="360"/>
      </w:pPr>
      <w:rPr>
        <w:rFonts w:hint="default" w:ascii="Courier New" w:hAnsi="Courier New" w:cs="Courier New"/>
      </w:rPr>
    </w:lvl>
    <w:lvl w:ilvl="2">
      <w:start w:val="1"/>
      <w:numFmt w:val="bullet"/>
      <w:lvlText w:val=""/>
      <w:lvlJc w:val="left"/>
      <w:pPr>
        <w:ind w:left="2084" w:hanging="360"/>
      </w:pPr>
      <w:rPr>
        <w:rFonts w:hint="default" w:ascii="Wingdings" w:hAnsi="Wingdings"/>
      </w:rPr>
    </w:lvl>
    <w:lvl w:ilvl="3">
      <w:start w:val="1"/>
      <w:numFmt w:val="bullet"/>
      <w:lvlText w:val=""/>
      <w:lvlJc w:val="left"/>
      <w:pPr>
        <w:ind w:left="2804" w:hanging="360"/>
      </w:pPr>
      <w:rPr>
        <w:rFonts w:hint="default" w:ascii="Symbol" w:hAnsi="Symbol"/>
      </w:rPr>
    </w:lvl>
    <w:lvl w:ilvl="4">
      <w:start w:val="1"/>
      <w:numFmt w:val="bullet"/>
      <w:lvlText w:val="o"/>
      <w:lvlJc w:val="left"/>
      <w:pPr>
        <w:ind w:left="3524" w:hanging="360"/>
      </w:pPr>
      <w:rPr>
        <w:rFonts w:hint="default" w:ascii="Courier New" w:hAnsi="Courier New" w:cs="Courier New"/>
      </w:rPr>
    </w:lvl>
    <w:lvl w:ilvl="5">
      <w:start w:val="1"/>
      <w:numFmt w:val="bullet"/>
      <w:lvlText w:val=""/>
      <w:lvlJc w:val="left"/>
      <w:pPr>
        <w:ind w:left="4244" w:hanging="360"/>
      </w:pPr>
      <w:rPr>
        <w:rFonts w:hint="default" w:ascii="Wingdings" w:hAnsi="Wingdings"/>
      </w:rPr>
    </w:lvl>
    <w:lvl w:ilvl="6">
      <w:start w:val="1"/>
      <w:numFmt w:val="bullet"/>
      <w:lvlText w:val=""/>
      <w:lvlJc w:val="left"/>
      <w:pPr>
        <w:ind w:left="4964" w:hanging="360"/>
      </w:pPr>
      <w:rPr>
        <w:rFonts w:hint="default" w:ascii="Symbol" w:hAnsi="Symbol"/>
      </w:rPr>
    </w:lvl>
    <w:lvl w:ilvl="7">
      <w:start w:val="1"/>
      <w:numFmt w:val="bullet"/>
      <w:lvlText w:val="o"/>
      <w:lvlJc w:val="left"/>
      <w:pPr>
        <w:ind w:left="5684" w:hanging="360"/>
      </w:pPr>
      <w:rPr>
        <w:rFonts w:hint="default" w:ascii="Courier New" w:hAnsi="Courier New" w:cs="Courier New"/>
      </w:rPr>
    </w:lvl>
    <w:lvl w:ilvl="8">
      <w:start w:val="1"/>
      <w:numFmt w:val="bullet"/>
      <w:lvlText w:val=""/>
      <w:lvlJc w:val="left"/>
      <w:pPr>
        <w:ind w:left="6404" w:hanging="360"/>
      </w:pPr>
      <w:rPr>
        <w:rFonts w:hint="default" w:ascii="Wingdings" w:hAnsi="Wingdings"/>
      </w:rPr>
    </w:lvl>
  </w:abstractNum>
  <w:abstractNum w:abstractNumId="6"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0A12386"/>
    <w:multiLevelType w:val="multilevel"/>
    <w:tmpl w:val="10A12386"/>
    <w:lvl w:ilvl="0">
      <w:start w:val="1"/>
      <w:numFmt w:val="bullet"/>
      <w:lvlText w:val="o"/>
      <w:lvlJc w:val="left"/>
      <w:pPr>
        <w:ind w:left="720" w:hanging="360"/>
      </w:pPr>
      <w:rPr>
        <w:rFonts w:hint="default" w:ascii="Courier New" w:hAnsi="Courier New" w:cs="Courier New"/>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2613AFA"/>
    <w:multiLevelType w:val="hybridMultilevel"/>
    <w:tmpl w:val="E25450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793E55"/>
    <w:multiLevelType w:val="multilevel"/>
    <w:tmpl w:val="13793E55"/>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167A6CBA"/>
    <w:multiLevelType w:val="multilevel"/>
    <w:tmpl w:val="167A6CB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185779AC"/>
    <w:multiLevelType w:val="hybridMultilevel"/>
    <w:tmpl w:val="399EAED2"/>
    <w:lvl w:ilvl="0" w:tplc="2000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C9A011C"/>
    <w:multiLevelType w:val="hybridMultilevel"/>
    <w:tmpl w:val="114E1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FE41847"/>
    <w:multiLevelType w:val="hybridMultilevel"/>
    <w:tmpl w:val="1CB0ECC4"/>
    <w:lvl w:ilvl="0" w:tplc="9328E8F4">
      <w:start w:val="1"/>
      <w:numFmt w:val="bullet"/>
      <w:lvlText w:val=""/>
      <w:lvlJc w:val="left"/>
      <w:pPr>
        <w:ind w:left="440" w:hanging="440"/>
      </w:pPr>
      <w:rPr>
        <w:rFonts w:hint="default" w:ascii="Wingdings" w:hAnsi="Wingdings"/>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14"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hint="default" w:ascii="Wingdings" w:hAnsi="Wingdings"/>
      </w:rPr>
    </w:lvl>
    <w:lvl w:ilvl="2" w:tplc="04090005">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5" w15:restartNumberingAfterBreak="0">
    <w:nsid w:val="22321A93"/>
    <w:multiLevelType w:val="hybridMultilevel"/>
    <w:tmpl w:val="CC6AB8D8"/>
    <w:lvl w:ilvl="0" w:tplc="04090001">
      <w:start w:val="1"/>
      <w:numFmt w:val="bullet"/>
      <w:lvlText w:val=""/>
      <w:lvlJc w:val="left"/>
      <w:pPr>
        <w:ind w:left="880" w:hanging="440"/>
      </w:pPr>
      <w:rPr>
        <w:rFonts w:hint="default" w:ascii="Wingdings" w:hAnsi="Wingdings"/>
      </w:rPr>
    </w:lvl>
    <w:lvl w:ilvl="1" w:tplc="04090003">
      <w:start w:val="1"/>
      <w:numFmt w:val="bullet"/>
      <w:lvlText w:val=""/>
      <w:lvlJc w:val="left"/>
      <w:pPr>
        <w:ind w:left="1320" w:hanging="440"/>
      </w:pPr>
      <w:rPr>
        <w:rFonts w:hint="default" w:ascii="Wingdings" w:hAnsi="Wingdings"/>
      </w:rPr>
    </w:lvl>
    <w:lvl w:ilvl="2" w:tplc="04090005">
      <w:start w:val="1"/>
      <w:numFmt w:val="bullet"/>
      <w:lvlText w:val=""/>
      <w:lvlJc w:val="left"/>
      <w:pPr>
        <w:ind w:left="1760" w:hanging="440"/>
      </w:pPr>
      <w:rPr>
        <w:rFonts w:hint="default" w:ascii="Wingdings" w:hAnsi="Wingdings"/>
      </w:rPr>
    </w:lvl>
    <w:lvl w:ilvl="3" w:tplc="04090001" w:tentative="1">
      <w:start w:val="1"/>
      <w:numFmt w:val="bullet"/>
      <w:lvlText w:val=""/>
      <w:lvlJc w:val="left"/>
      <w:pPr>
        <w:ind w:left="2200" w:hanging="440"/>
      </w:pPr>
      <w:rPr>
        <w:rFonts w:hint="default" w:ascii="Wingdings" w:hAnsi="Wingdings"/>
      </w:rPr>
    </w:lvl>
    <w:lvl w:ilvl="4" w:tplc="04090003" w:tentative="1">
      <w:start w:val="1"/>
      <w:numFmt w:val="bullet"/>
      <w:lvlText w:val=""/>
      <w:lvlJc w:val="left"/>
      <w:pPr>
        <w:ind w:left="2640" w:hanging="440"/>
      </w:pPr>
      <w:rPr>
        <w:rFonts w:hint="default" w:ascii="Wingdings" w:hAnsi="Wingdings"/>
      </w:rPr>
    </w:lvl>
    <w:lvl w:ilvl="5" w:tplc="04090005" w:tentative="1">
      <w:start w:val="1"/>
      <w:numFmt w:val="bullet"/>
      <w:lvlText w:val=""/>
      <w:lvlJc w:val="left"/>
      <w:pPr>
        <w:ind w:left="3080" w:hanging="440"/>
      </w:pPr>
      <w:rPr>
        <w:rFonts w:hint="default" w:ascii="Wingdings" w:hAnsi="Wingdings"/>
      </w:rPr>
    </w:lvl>
    <w:lvl w:ilvl="6" w:tplc="04090001" w:tentative="1">
      <w:start w:val="1"/>
      <w:numFmt w:val="bullet"/>
      <w:lvlText w:val=""/>
      <w:lvlJc w:val="left"/>
      <w:pPr>
        <w:ind w:left="3520" w:hanging="440"/>
      </w:pPr>
      <w:rPr>
        <w:rFonts w:hint="default" w:ascii="Wingdings" w:hAnsi="Wingdings"/>
      </w:rPr>
    </w:lvl>
    <w:lvl w:ilvl="7" w:tplc="04090003" w:tentative="1">
      <w:start w:val="1"/>
      <w:numFmt w:val="bullet"/>
      <w:lvlText w:val=""/>
      <w:lvlJc w:val="left"/>
      <w:pPr>
        <w:ind w:left="3960" w:hanging="440"/>
      </w:pPr>
      <w:rPr>
        <w:rFonts w:hint="default" w:ascii="Wingdings" w:hAnsi="Wingdings"/>
      </w:rPr>
    </w:lvl>
    <w:lvl w:ilvl="8" w:tplc="04090005" w:tentative="1">
      <w:start w:val="1"/>
      <w:numFmt w:val="bullet"/>
      <w:lvlText w:val=""/>
      <w:lvlJc w:val="left"/>
      <w:pPr>
        <w:ind w:left="4400" w:hanging="440"/>
      </w:pPr>
      <w:rPr>
        <w:rFonts w:hint="default" w:ascii="Wingdings" w:hAnsi="Wingdings"/>
      </w:rPr>
    </w:lvl>
  </w:abstractNum>
  <w:abstractNum w:abstractNumId="16" w15:restartNumberingAfterBreak="0">
    <w:nsid w:val="278C61B1"/>
    <w:multiLevelType w:val="hybridMultilevel"/>
    <w:tmpl w:val="9D2C0744"/>
    <w:lvl w:ilvl="0" w:tplc="04090001">
      <w:start w:val="1"/>
      <w:numFmt w:val="bullet"/>
      <w:lvlText w:val=""/>
      <w:lvlJc w:val="left"/>
      <w:pPr>
        <w:ind w:left="440" w:hanging="440"/>
      </w:pPr>
      <w:rPr>
        <w:rFonts w:hint="default" w:ascii="Wingdings" w:hAnsi="Wingdings"/>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17" w15:restartNumberingAfterBreak="0">
    <w:nsid w:val="2CF55CC1"/>
    <w:multiLevelType w:val="hybridMultilevel"/>
    <w:tmpl w:val="64127EE8"/>
    <w:lvl w:ilvl="0" w:tplc="04090001">
      <w:start w:val="1"/>
      <w:numFmt w:val="bullet"/>
      <w:lvlText w:val=""/>
      <w:lvlJc w:val="left"/>
      <w:pPr>
        <w:ind w:left="880" w:hanging="440"/>
      </w:pPr>
      <w:rPr>
        <w:rFonts w:hint="default" w:ascii="Wingdings" w:hAnsi="Wingdings"/>
      </w:rPr>
    </w:lvl>
    <w:lvl w:ilvl="1" w:tplc="04090003">
      <w:start w:val="1"/>
      <w:numFmt w:val="bullet"/>
      <w:lvlText w:val=""/>
      <w:lvlJc w:val="left"/>
      <w:pPr>
        <w:ind w:left="1320" w:hanging="440"/>
      </w:pPr>
      <w:rPr>
        <w:rFonts w:hint="default" w:ascii="Wingdings" w:hAnsi="Wingdings"/>
      </w:rPr>
    </w:lvl>
    <w:lvl w:ilvl="2" w:tplc="04090005" w:tentative="1">
      <w:start w:val="1"/>
      <w:numFmt w:val="bullet"/>
      <w:lvlText w:val=""/>
      <w:lvlJc w:val="left"/>
      <w:pPr>
        <w:ind w:left="1760" w:hanging="440"/>
      </w:pPr>
      <w:rPr>
        <w:rFonts w:hint="default" w:ascii="Wingdings" w:hAnsi="Wingdings"/>
      </w:rPr>
    </w:lvl>
    <w:lvl w:ilvl="3" w:tplc="04090001" w:tentative="1">
      <w:start w:val="1"/>
      <w:numFmt w:val="bullet"/>
      <w:lvlText w:val=""/>
      <w:lvlJc w:val="left"/>
      <w:pPr>
        <w:ind w:left="2200" w:hanging="440"/>
      </w:pPr>
      <w:rPr>
        <w:rFonts w:hint="default" w:ascii="Wingdings" w:hAnsi="Wingdings"/>
      </w:rPr>
    </w:lvl>
    <w:lvl w:ilvl="4" w:tplc="04090003" w:tentative="1">
      <w:start w:val="1"/>
      <w:numFmt w:val="bullet"/>
      <w:lvlText w:val=""/>
      <w:lvlJc w:val="left"/>
      <w:pPr>
        <w:ind w:left="2640" w:hanging="440"/>
      </w:pPr>
      <w:rPr>
        <w:rFonts w:hint="default" w:ascii="Wingdings" w:hAnsi="Wingdings"/>
      </w:rPr>
    </w:lvl>
    <w:lvl w:ilvl="5" w:tplc="04090005" w:tentative="1">
      <w:start w:val="1"/>
      <w:numFmt w:val="bullet"/>
      <w:lvlText w:val=""/>
      <w:lvlJc w:val="left"/>
      <w:pPr>
        <w:ind w:left="3080" w:hanging="440"/>
      </w:pPr>
      <w:rPr>
        <w:rFonts w:hint="default" w:ascii="Wingdings" w:hAnsi="Wingdings"/>
      </w:rPr>
    </w:lvl>
    <w:lvl w:ilvl="6" w:tplc="04090001" w:tentative="1">
      <w:start w:val="1"/>
      <w:numFmt w:val="bullet"/>
      <w:lvlText w:val=""/>
      <w:lvlJc w:val="left"/>
      <w:pPr>
        <w:ind w:left="3520" w:hanging="440"/>
      </w:pPr>
      <w:rPr>
        <w:rFonts w:hint="default" w:ascii="Wingdings" w:hAnsi="Wingdings"/>
      </w:rPr>
    </w:lvl>
    <w:lvl w:ilvl="7" w:tplc="04090003" w:tentative="1">
      <w:start w:val="1"/>
      <w:numFmt w:val="bullet"/>
      <w:lvlText w:val=""/>
      <w:lvlJc w:val="left"/>
      <w:pPr>
        <w:ind w:left="3960" w:hanging="440"/>
      </w:pPr>
      <w:rPr>
        <w:rFonts w:hint="default" w:ascii="Wingdings" w:hAnsi="Wingdings"/>
      </w:rPr>
    </w:lvl>
    <w:lvl w:ilvl="8" w:tplc="04090005" w:tentative="1">
      <w:start w:val="1"/>
      <w:numFmt w:val="bullet"/>
      <w:lvlText w:val=""/>
      <w:lvlJc w:val="left"/>
      <w:pPr>
        <w:ind w:left="4400" w:hanging="440"/>
      </w:pPr>
      <w:rPr>
        <w:rFonts w:hint="default" w:ascii="Wingdings" w:hAnsi="Wingdings"/>
      </w:rPr>
    </w:lvl>
  </w:abstractNum>
  <w:abstractNum w:abstractNumId="18"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9"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E3A1262"/>
    <w:multiLevelType w:val="multilevel"/>
    <w:tmpl w:val="2E3A1262"/>
    <w:lvl w:ilvl="0">
      <w:start w:val="150"/>
      <w:numFmt w:val="bullet"/>
      <w:lvlText w:val="-"/>
      <w:lvlJc w:val="left"/>
      <w:pPr>
        <w:ind w:left="720" w:hanging="360"/>
      </w:pPr>
      <w:rPr>
        <w:rFonts w:hint="default" w:ascii="Times" w:hAnsi="Times" w:eastAsia="Batang" w:cs="Time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hint="default" w:ascii="Symbol" w:hAnsi="Symbol"/>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22" w15:restartNumberingAfterBreak="0">
    <w:nsid w:val="382947AA"/>
    <w:multiLevelType w:val="hybridMultilevel"/>
    <w:tmpl w:val="FC3C3BD2"/>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3"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4" w15:restartNumberingAfterBreak="0">
    <w:nsid w:val="3E5F1243"/>
    <w:multiLevelType w:val="multilevel"/>
    <w:tmpl w:val="3E5F1243"/>
    <w:lvl w:ilvl="0">
      <w:start w:val="1"/>
      <w:numFmt w:val="bullet"/>
      <w:lvlText w:val=""/>
      <w:lvlJc w:val="left"/>
      <w:pPr>
        <w:ind w:left="420" w:hanging="420"/>
      </w:pPr>
      <w:rPr>
        <w:rFonts w:hint="default" w:ascii="Symbol" w:hAnsi="Symbol"/>
      </w:rPr>
    </w:lvl>
    <w:lvl w:ilvl="1">
      <w:numFmt w:val="bullet"/>
      <w:lvlText w:val="-"/>
      <w:lvlJc w:val="left"/>
      <w:pPr>
        <w:ind w:left="840" w:hanging="420"/>
      </w:pPr>
      <w:rPr>
        <w:rFonts w:hint="default" w:ascii="Times New Roman" w:hAnsi="Times New Roman" w:eastAsia="MS Mincho" w:cs="Times New Roman"/>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25" w15:restartNumberingAfterBreak="0">
    <w:nsid w:val="46DB1434"/>
    <w:multiLevelType w:val="hybridMultilevel"/>
    <w:tmpl w:val="A4B4FAB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6" w15:restartNumberingAfterBreak="0">
    <w:nsid w:val="47125307"/>
    <w:multiLevelType w:val="hybridMultilevel"/>
    <w:tmpl w:val="210A0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7FC4D35"/>
    <w:multiLevelType w:val="multilevel"/>
    <w:tmpl w:val="47FC4D35"/>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50DC4520"/>
    <w:multiLevelType w:val="hybridMultilevel"/>
    <w:tmpl w:val="21DAEF8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9" w15:restartNumberingAfterBreak="0">
    <w:nsid w:val="547856BA"/>
    <w:multiLevelType w:val="hybridMultilevel"/>
    <w:tmpl w:val="CFDCC636"/>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0"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hint="default" w:ascii="Symbol" w:hAnsi="Symbol"/>
      </w:rPr>
    </w:lvl>
    <w:lvl w:ilvl="1">
      <w:start w:val="1"/>
      <w:numFmt w:val="bullet"/>
      <w:pStyle w:val="bullet2"/>
      <w:lvlText w:val="o"/>
      <w:lvlJc w:val="left"/>
      <w:pPr>
        <w:ind w:left="1440" w:hanging="360"/>
      </w:pPr>
      <w:rPr>
        <w:rFonts w:hint="default" w:ascii="Courier New" w:hAnsi="Courier New" w:cs="Courier New"/>
      </w:rPr>
    </w:lvl>
    <w:lvl w:ilvl="2">
      <w:start w:val="1"/>
      <w:numFmt w:val="bullet"/>
      <w:pStyle w:val="bullet3"/>
      <w:lvlText w:val=""/>
      <w:lvlJc w:val="left"/>
      <w:pPr>
        <w:ind w:left="2160" w:hanging="360"/>
      </w:pPr>
      <w:rPr>
        <w:rFonts w:hint="default" w:ascii="Wingdings" w:hAnsi="Wingdings"/>
      </w:rPr>
    </w:lvl>
    <w:lvl w:ilvl="3">
      <w:start w:val="1"/>
      <w:numFmt w:val="bullet"/>
      <w:pStyle w:val="bullet4"/>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610A1668"/>
    <w:multiLevelType w:val="hybridMultilevel"/>
    <w:tmpl w:val="879AB3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B51581C"/>
    <w:multiLevelType w:val="hybridMultilevel"/>
    <w:tmpl w:val="00B69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11C05DE"/>
    <w:multiLevelType w:val="hybridMultilevel"/>
    <w:tmpl w:val="981E405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5" w15:restartNumberingAfterBreak="0">
    <w:nsid w:val="7C383112"/>
    <w:multiLevelType w:val="hybridMultilevel"/>
    <w:tmpl w:val="29088E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C522478"/>
    <w:multiLevelType w:val="hybridMultilevel"/>
    <w:tmpl w:val="B59248B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7" w15:restartNumberingAfterBreak="0">
    <w:nsid w:val="7C581FF9"/>
    <w:multiLevelType w:val="multilevel"/>
    <w:tmpl w:val="7C581FF9"/>
    <w:lvl w:ilvl="0">
      <w:numFmt w:val="bullet"/>
      <w:lvlText w:val="-"/>
      <w:lvlJc w:val="left"/>
      <w:pPr>
        <w:ind w:left="644" w:hanging="360"/>
      </w:pPr>
      <w:rPr>
        <w:rFonts w:hint="default" w:ascii="Nokia Pure Headline Light" w:hAnsi="Nokia Pure Headline Light" w:eastAsia="Nokia Pure Headline Light" w:cs="Nokia Pure Headline Light"/>
      </w:rPr>
    </w:lvl>
    <w:lvl w:ilvl="1">
      <w:numFmt w:val="bullet"/>
      <w:lvlText w:val="-"/>
      <w:lvlJc w:val="left"/>
      <w:pPr>
        <w:ind w:left="1364" w:hanging="360"/>
      </w:pPr>
      <w:rPr>
        <w:rFonts w:hint="default" w:ascii="Nokia Pure Headline Light" w:hAnsi="Nokia Pure Headline Light" w:eastAsia="Nokia Pure Headline Light" w:cs="Nokia Pure Headline Light"/>
      </w:rPr>
    </w:lvl>
    <w:lvl w:ilvl="2">
      <w:start w:val="1"/>
      <w:numFmt w:val="bullet"/>
      <w:lvlText w:val=""/>
      <w:lvlJc w:val="left"/>
      <w:pPr>
        <w:ind w:left="2084" w:hanging="360"/>
      </w:pPr>
      <w:rPr>
        <w:rFonts w:hint="default" w:ascii="Wingdings" w:hAnsi="Wingdings"/>
      </w:rPr>
    </w:lvl>
    <w:lvl w:ilvl="3">
      <w:start w:val="1"/>
      <w:numFmt w:val="bullet"/>
      <w:lvlText w:val=""/>
      <w:lvlJc w:val="left"/>
      <w:pPr>
        <w:ind w:left="2804" w:hanging="360"/>
      </w:pPr>
      <w:rPr>
        <w:rFonts w:hint="default" w:ascii="Symbol" w:hAnsi="Symbol"/>
      </w:rPr>
    </w:lvl>
    <w:lvl w:ilvl="4">
      <w:start w:val="1"/>
      <w:numFmt w:val="bullet"/>
      <w:lvlText w:val="o"/>
      <w:lvlJc w:val="left"/>
      <w:pPr>
        <w:ind w:left="3524" w:hanging="360"/>
      </w:pPr>
      <w:rPr>
        <w:rFonts w:hint="default" w:ascii="Courier New" w:hAnsi="Courier New" w:cs="Courier New"/>
      </w:rPr>
    </w:lvl>
    <w:lvl w:ilvl="5">
      <w:start w:val="1"/>
      <w:numFmt w:val="bullet"/>
      <w:lvlText w:val=""/>
      <w:lvlJc w:val="left"/>
      <w:pPr>
        <w:ind w:left="4244" w:hanging="360"/>
      </w:pPr>
      <w:rPr>
        <w:rFonts w:hint="default" w:ascii="Wingdings" w:hAnsi="Wingdings"/>
      </w:rPr>
    </w:lvl>
    <w:lvl w:ilvl="6">
      <w:start w:val="1"/>
      <w:numFmt w:val="bullet"/>
      <w:lvlText w:val=""/>
      <w:lvlJc w:val="left"/>
      <w:pPr>
        <w:ind w:left="4964" w:hanging="360"/>
      </w:pPr>
      <w:rPr>
        <w:rFonts w:hint="default" w:ascii="Symbol" w:hAnsi="Symbol"/>
      </w:rPr>
    </w:lvl>
    <w:lvl w:ilvl="7">
      <w:start w:val="1"/>
      <w:numFmt w:val="bullet"/>
      <w:lvlText w:val="o"/>
      <w:lvlJc w:val="left"/>
      <w:pPr>
        <w:ind w:left="5684" w:hanging="360"/>
      </w:pPr>
      <w:rPr>
        <w:rFonts w:hint="default" w:ascii="Courier New" w:hAnsi="Courier New" w:cs="Courier New"/>
      </w:rPr>
    </w:lvl>
    <w:lvl w:ilvl="8">
      <w:start w:val="1"/>
      <w:numFmt w:val="bullet"/>
      <w:lvlText w:val=""/>
      <w:lvlJc w:val="left"/>
      <w:pPr>
        <w:ind w:left="6404" w:hanging="360"/>
      </w:pPr>
      <w:rPr>
        <w:rFonts w:hint="default" w:ascii="Wingdings" w:hAnsi="Wingdings"/>
      </w:rPr>
    </w:lvl>
  </w:abstractNum>
  <w:num w:numId="1" w16cid:durableId="354037105">
    <w:abstractNumId w:val="19"/>
  </w:num>
  <w:num w:numId="2" w16cid:durableId="100683820">
    <w:abstractNumId w:val="21"/>
  </w:num>
  <w:num w:numId="3" w16cid:durableId="1688823745">
    <w:abstractNumId w:val="1"/>
  </w:num>
  <w:num w:numId="4" w16cid:durableId="862522658">
    <w:abstractNumId w:val="31"/>
  </w:num>
  <w:num w:numId="5" w16cid:durableId="1101141374">
    <w:abstractNumId w:val="5"/>
  </w:num>
  <w:num w:numId="6" w16cid:durableId="416482154">
    <w:abstractNumId w:val="37"/>
  </w:num>
  <w:num w:numId="7" w16cid:durableId="522324969">
    <w:abstractNumId w:val="9"/>
  </w:num>
  <w:num w:numId="8" w16cid:durableId="534738589">
    <w:abstractNumId w:val="27"/>
  </w:num>
  <w:num w:numId="9" w16cid:durableId="1782138798">
    <w:abstractNumId w:val="7"/>
  </w:num>
  <w:num w:numId="10" w16cid:durableId="837503762">
    <w:abstractNumId w:val="20"/>
  </w:num>
  <w:num w:numId="11" w16cid:durableId="551814137">
    <w:abstractNumId w:val="8"/>
  </w:num>
  <w:num w:numId="12" w16cid:durableId="1826625685">
    <w:abstractNumId w:val="35"/>
  </w:num>
  <w:num w:numId="13" w16cid:durableId="354229718">
    <w:abstractNumId w:val="32"/>
  </w:num>
  <w:num w:numId="14" w16cid:durableId="873930421">
    <w:abstractNumId w:val="26"/>
  </w:num>
  <w:num w:numId="15" w16cid:durableId="1859854023">
    <w:abstractNumId w:val="33"/>
  </w:num>
  <w:num w:numId="16" w16cid:durableId="168837067">
    <w:abstractNumId w:val="0"/>
  </w:num>
  <w:num w:numId="17" w16cid:durableId="1070074369">
    <w:abstractNumId w:val="2"/>
  </w:num>
  <w:num w:numId="18" w16cid:durableId="1524977273">
    <w:abstractNumId w:val="10"/>
  </w:num>
  <w:num w:numId="19" w16cid:durableId="1762946549">
    <w:abstractNumId w:val="18"/>
  </w:num>
  <w:num w:numId="20" w16cid:durableId="986596101">
    <w:abstractNumId w:val="4"/>
  </w:num>
  <w:num w:numId="21" w16cid:durableId="1426926001">
    <w:abstractNumId w:val="13"/>
  </w:num>
  <w:num w:numId="22" w16cid:durableId="1548184156">
    <w:abstractNumId w:val="12"/>
  </w:num>
  <w:num w:numId="23" w16cid:durableId="1743991312">
    <w:abstractNumId w:val="15"/>
  </w:num>
  <w:num w:numId="24" w16cid:durableId="1735086102">
    <w:abstractNumId w:val="17"/>
  </w:num>
  <w:num w:numId="25" w16cid:durableId="175845664">
    <w:abstractNumId w:val="23"/>
  </w:num>
  <w:num w:numId="26" w16cid:durableId="63065607">
    <w:abstractNumId w:val="16"/>
  </w:num>
  <w:num w:numId="27" w16cid:durableId="1886136018">
    <w:abstractNumId w:val="24"/>
  </w:num>
  <w:num w:numId="28" w16cid:durableId="1624464475">
    <w:abstractNumId w:val="30"/>
  </w:num>
  <w:num w:numId="29" w16cid:durableId="1005205674">
    <w:abstractNumId w:val="6"/>
  </w:num>
  <w:num w:numId="30" w16cid:durableId="1722632708">
    <w:abstractNumId w:val="22"/>
  </w:num>
  <w:num w:numId="31" w16cid:durableId="383411917">
    <w:abstractNumId w:val="11"/>
  </w:num>
  <w:num w:numId="32" w16cid:durableId="254680280">
    <w:abstractNumId w:val="28"/>
  </w:num>
  <w:num w:numId="33" w16cid:durableId="1707022412">
    <w:abstractNumId w:val="29"/>
  </w:num>
  <w:num w:numId="34" w16cid:durableId="765081526">
    <w:abstractNumId w:val="34"/>
  </w:num>
  <w:num w:numId="35" w16cid:durableId="1741057041">
    <w:abstractNumId w:val="3"/>
  </w:num>
  <w:num w:numId="36" w16cid:durableId="1782722281">
    <w:abstractNumId w:val="14"/>
  </w:num>
  <w:num w:numId="37" w16cid:durableId="2022273249">
    <w:abstractNumId w:val="25"/>
  </w:num>
  <w:num w:numId="38" w16cid:durableId="1237282145">
    <w:abstractNumId w:val="36"/>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35D"/>
    <w:rsid w:val="000F15B2"/>
    <w:rsid w:val="000F19DE"/>
    <w:rsid w:val="000F2E1F"/>
    <w:rsid w:val="000F37B0"/>
    <w:rsid w:val="000F4595"/>
    <w:rsid w:val="000F4CB2"/>
    <w:rsid w:val="000F4D77"/>
    <w:rsid w:val="000F4E44"/>
    <w:rsid w:val="000F4E90"/>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72C9"/>
    <w:rsid w:val="0037739D"/>
    <w:rsid w:val="0037751C"/>
    <w:rsid w:val="00377D61"/>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3"/>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800"/>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867"/>
    <w:rsid w:val="009F7D43"/>
    <w:rsid w:val="009F7D66"/>
    <w:rsid w:val="00A0052C"/>
    <w:rsid w:val="00A0062E"/>
    <w:rsid w:val="00A00BD2"/>
    <w:rsid w:val="00A00E56"/>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21"/>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3499"/>
    <w:rsid w:val="00D034A6"/>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4456"/>
    <w:rsid w:val="00DB46D0"/>
    <w:rsid w:val="00DB46DF"/>
    <w:rsid w:val="00DB49B6"/>
    <w:rsid w:val="00DB4CCB"/>
    <w:rsid w:val="00DB4E06"/>
    <w:rsid w:val="00DB685A"/>
    <w:rsid w:val="00DB6A80"/>
    <w:rsid w:val="00DB6C0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CC5E6D6"/>
  <w15:docId w15:val="{DC7864D3-ABE2-3E4C-B68E-7F4CA37D1F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G Times (WN)" w:hAnsi="CG Times (WN)" w:eastAsia="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qFormat="1"/>
    <w:lsdException w:name="Quote" w:uiPriority="99"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color="auto" w:sz="12" w:space="3"/>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color="auto" w:sz="0" w:space="0"/>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6" w:customStyle="1">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styleId="ZT" w:customStyle="1">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ZH" w:customStyle="1">
    <w:name w:val="ZH"/>
    <w:qFormat/>
    <w:pPr>
      <w:framePr w:wrap="notBeside" w:hAnchor="margin" w:vAnchor="page" w:xAlign="center" w:y="6805"/>
      <w:widowControl w:val="0"/>
      <w:overflowPunct w:val="0"/>
      <w:autoSpaceDE w:val="0"/>
      <w:autoSpaceDN w:val="0"/>
      <w:adjustRightInd w:val="0"/>
      <w:textAlignment w:val="baseline"/>
    </w:pPr>
    <w:rPr>
      <w:rFonts w:ascii="Arial" w:hAnsi="Arial"/>
      <w:lang w:eastAsia="en-US"/>
    </w:rPr>
  </w:style>
  <w:style w:type="paragraph" w:styleId="TT" w:customStyle="1">
    <w:name w:val="TT"/>
    <w:basedOn w:val="Heading1"/>
    <w:next w:val="Normal"/>
    <w:qFormat/>
    <w:pPr>
      <w:outlineLvl w:val="9"/>
    </w:pPr>
  </w:style>
  <w:style w:type="paragraph" w:styleId="TAH" w:customStyle="1">
    <w:name w:val="TAH"/>
    <w:basedOn w:val="TAC"/>
    <w:link w:val="TAHCar"/>
    <w:qFormat/>
    <w:rPr>
      <w:b/>
    </w:rPr>
  </w:style>
  <w:style w:type="paragraph" w:styleId="TAC" w:customStyle="1">
    <w:name w:val="TAC"/>
    <w:basedOn w:val="TAL"/>
    <w:link w:val="TACChar"/>
    <w:qFormat/>
    <w:pPr>
      <w:jc w:val="center"/>
    </w:pPr>
  </w:style>
  <w:style w:type="paragraph" w:styleId="TAL" w:customStyle="1">
    <w:name w:val="TAL"/>
    <w:basedOn w:val="Normal"/>
    <w:pPr>
      <w:keepNext/>
      <w:keepLines/>
      <w:spacing w:after="0"/>
    </w:pPr>
    <w:rPr>
      <w:rFonts w:ascii="Arial" w:hAnsi="Arial"/>
      <w:sz w:val="18"/>
    </w:rPr>
  </w:style>
  <w:style w:type="paragraph" w:styleId="TF" w:customStyle="1">
    <w:name w:val="TF"/>
    <w:basedOn w:val="TH"/>
    <w:qFormat/>
    <w:pPr>
      <w:keepNext w:val="0"/>
      <w:spacing w:before="0" w:after="240"/>
    </w:pPr>
  </w:style>
  <w:style w:type="paragraph" w:styleId="TH" w:customStyle="1">
    <w:name w:val="TH"/>
    <w:basedOn w:val="Normal"/>
    <w:link w:val="THChar"/>
    <w:qFormat/>
    <w:pPr>
      <w:keepNext/>
      <w:keepLines/>
      <w:spacing w:before="60"/>
      <w:jc w:val="center"/>
    </w:pPr>
    <w:rPr>
      <w:rFonts w:ascii="Arial" w:hAnsi="Arial"/>
      <w:b/>
    </w:rPr>
  </w:style>
  <w:style w:type="paragraph" w:styleId="NO" w:customStyle="1">
    <w:name w:val="NO"/>
    <w:basedOn w:val="Normal"/>
    <w:qFormat/>
    <w:pPr>
      <w:keepLines/>
      <w:ind w:left="1135" w:hanging="851"/>
    </w:pPr>
  </w:style>
  <w:style w:type="paragraph" w:styleId="EX" w:customStyle="1">
    <w:name w:val="EX"/>
    <w:basedOn w:val="Normal"/>
    <w:pPr>
      <w:keepLines/>
      <w:ind w:left="1702" w:hanging="1418"/>
    </w:pPr>
  </w:style>
  <w:style w:type="paragraph" w:styleId="FP" w:customStyle="1">
    <w:name w:val="FP"/>
    <w:basedOn w:val="Normal"/>
    <w:pPr>
      <w:spacing w:after="0"/>
    </w:pPr>
  </w:style>
  <w:style w:type="paragraph" w:styleId="LD" w:customStyle="1">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styleId="NW" w:customStyle="1">
    <w:name w:val="NW"/>
    <w:basedOn w:val="NO"/>
    <w:qFormat/>
    <w:pPr>
      <w:spacing w:after="0"/>
    </w:pPr>
  </w:style>
  <w:style w:type="paragraph" w:styleId="EW" w:customStyle="1">
    <w:name w:val="EW"/>
    <w:basedOn w:val="EX"/>
    <w:qFormat/>
    <w:pPr>
      <w:spacing w:after="0"/>
    </w:pPr>
  </w:style>
  <w:style w:type="paragraph" w:styleId="EQ" w:customStyle="1">
    <w:name w:val="EQ"/>
    <w:basedOn w:val="Normal"/>
    <w:next w:val="Normal"/>
    <w:qFormat/>
    <w:pPr>
      <w:keepLines/>
      <w:tabs>
        <w:tab w:val="center" w:pos="4536"/>
        <w:tab w:val="right" w:pos="9072"/>
      </w:tabs>
    </w:pPr>
  </w:style>
  <w:style w:type="paragraph" w:styleId="NF" w:customStyle="1">
    <w:name w:val="NF"/>
    <w:basedOn w:val="NO"/>
    <w:qFormat/>
    <w:pPr>
      <w:keepNext/>
      <w:spacing w:after="0"/>
    </w:pPr>
    <w:rPr>
      <w:rFonts w:ascii="Arial" w:hAnsi="Arial"/>
      <w:sz w:val="18"/>
    </w:rPr>
  </w:style>
  <w:style w:type="paragraph" w:styleId="PL" w:customStyle="1">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styleId="TAR" w:customStyle="1">
    <w:name w:val="TAR"/>
    <w:basedOn w:val="TAL"/>
    <w:pPr>
      <w:jc w:val="right"/>
    </w:pPr>
  </w:style>
  <w:style w:type="paragraph" w:styleId="TAN" w:customStyle="1">
    <w:name w:val="TAN"/>
    <w:basedOn w:val="TAL"/>
    <w:qFormat/>
    <w:pPr>
      <w:ind w:left="851" w:hanging="851"/>
    </w:pPr>
  </w:style>
  <w:style w:type="paragraph" w:styleId="ZA" w:customStyle="1">
    <w:name w:val="ZA"/>
    <w:qFormat/>
    <w:pPr>
      <w:framePr w:w="10206" w:h="794" w:wrap="notBeside" w:hAnchor="margin" w:vAnchor="page" w:y="1135" w:hRule="exact"/>
      <w:widowControl w:val="0"/>
      <w:pBdr>
        <w:bottom w:val="single" w:color="auto" w:sz="12" w:space="1"/>
      </w:pBdr>
      <w:overflowPunct w:val="0"/>
      <w:autoSpaceDE w:val="0"/>
      <w:autoSpaceDN w:val="0"/>
      <w:adjustRightInd w:val="0"/>
      <w:jc w:val="right"/>
      <w:textAlignment w:val="baseline"/>
    </w:pPr>
    <w:rPr>
      <w:rFonts w:ascii="Arial" w:hAnsi="Arial"/>
      <w:sz w:val="40"/>
      <w:lang w:eastAsia="en-US"/>
    </w:rPr>
  </w:style>
  <w:style w:type="paragraph" w:styleId="ZB" w:customStyle="1">
    <w:name w:val="ZB"/>
    <w:qFormat/>
    <w:pPr>
      <w:framePr w:w="10206" w:h="284" w:wrap="notBeside" w:hAnchor="margin" w:vAnchor="page" w:y="1986" w:hRule="exact"/>
      <w:widowControl w:val="0"/>
      <w:overflowPunct w:val="0"/>
      <w:autoSpaceDE w:val="0"/>
      <w:autoSpaceDN w:val="0"/>
      <w:adjustRightInd w:val="0"/>
      <w:ind w:right="28"/>
      <w:jc w:val="right"/>
      <w:textAlignment w:val="baseline"/>
    </w:pPr>
    <w:rPr>
      <w:rFonts w:ascii="Arial" w:hAnsi="Arial"/>
      <w:i/>
      <w:lang w:eastAsia="en-US"/>
    </w:rPr>
  </w:style>
  <w:style w:type="paragraph" w:styleId="ZD" w:customStyle="1">
    <w:name w:val="ZD"/>
    <w:qFormat/>
    <w:pPr>
      <w:framePr w:wrap="notBeside" w:hAnchor="margin" w:vAnchor="page" w:y="15764"/>
      <w:widowControl w:val="0"/>
      <w:overflowPunct w:val="0"/>
      <w:autoSpaceDE w:val="0"/>
      <w:autoSpaceDN w:val="0"/>
      <w:adjustRightInd w:val="0"/>
      <w:textAlignment w:val="baseline"/>
    </w:pPr>
    <w:rPr>
      <w:rFonts w:ascii="Arial" w:hAnsi="Arial"/>
      <w:sz w:val="32"/>
      <w:lang w:eastAsia="en-US"/>
    </w:rPr>
  </w:style>
  <w:style w:type="paragraph" w:styleId="ZU" w:customStyle="1">
    <w:name w:val="ZU"/>
    <w:qFormat/>
    <w:pPr>
      <w:framePr w:w="10206" w:wrap="notBeside" w:hAnchor="margin" w:vAnchor="page" w:y="6238"/>
      <w:widowControl w:val="0"/>
      <w:pBdr>
        <w:top w:val="single" w:color="auto" w:sz="12" w:space="1"/>
      </w:pBdr>
      <w:overflowPunct w:val="0"/>
      <w:autoSpaceDE w:val="0"/>
      <w:autoSpaceDN w:val="0"/>
      <w:adjustRightInd w:val="0"/>
      <w:jc w:val="right"/>
      <w:textAlignment w:val="baseline"/>
    </w:pPr>
    <w:rPr>
      <w:rFonts w:ascii="Arial" w:hAnsi="Arial"/>
      <w:lang w:eastAsia="en-US"/>
    </w:rPr>
  </w:style>
  <w:style w:type="paragraph" w:styleId="ZV" w:customStyle="1">
    <w:name w:val="ZV"/>
    <w:basedOn w:val="ZU"/>
    <w:qFormat/>
    <w:pPr>
      <w:framePr w:wrap="notBeside" w:y="16161"/>
    </w:pPr>
  </w:style>
  <w:style w:type="character" w:styleId="ZGSM" w:customStyle="1">
    <w:name w:val="ZGSM"/>
    <w:qFormat/>
  </w:style>
  <w:style w:type="paragraph" w:styleId="ZG" w:customStyle="1">
    <w:name w:val="ZG"/>
    <w:qFormat/>
    <w:pPr>
      <w:framePr w:wrap="notBeside" w:hAnchor="margin" w:vAnchor="page" w:xAlign="right" w:y="6805"/>
      <w:widowControl w:val="0"/>
      <w:overflowPunct w:val="0"/>
      <w:autoSpaceDE w:val="0"/>
      <w:autoSpaceDN w:val="0"/>
      <w:adjustRightInd w:val="0"/>
      <w:jc w:val="right"/>
      <w:textAlignment w:val="baseline"/>
    </w:pPr>
    <w:rPr>
      <w:rFonts w:ascii="Arial" w:hAnsi="Arial"/>
      <w:lang w:eastAsia="en-US"/>
    </w:rPr>
  </w:style>
  <w:style w:type="paragraph" w:styleId="EditorsNote" w:customStyle="1">
    <w:name w:val="Editor's Note"/>
    <w:basedOn w:val="NO"/>
    <w:qFormat/>
    <w:rPr>
      <w:color w:val="FF0000"/>
    </w:rPr>
  </w:style>
  <w:style w:type="paragraph" w:styleId="B1" w:customStyle="1">
    <w:name w:val="B1"/>
    <w:basedOn w:val="List"/>
    <w:link w:val="B1Char"/>
    <w:qFormat/>
  </w:style>
  <w:style w:type="paragraph" w:styleId="B2" w:customStyle="1">
    <w:name w:val="B2"/>
    <w:basedOn w:val="List2"/>
    <w:link w:val="B2Char"/>
    <w:qFormat/>
  </w:style>
  <w:style w:type="paragraph" w:styleId="B3" w:customStyle="1">
    <w:name w:val="B3"/>
    <w:basedOn w:val="List3"/>
    <w:qFormat/>
  </w:style>
  <w:style w:type="paragraph" w:styleId="B4" w:customStyle="1">
    <w:name w:val="B4"/>
    <w:basedOn w:val="List4"/>
    <w:qFormat/>
  </w:style>
  <w:style w:type="paragraph" w:styleId="B5" w:customStyle="1">
    <w:name w:val="B5"/>
    <w:basedOn w:val="List5"/>
  </w:style>
  <w:style w:type="paragraph" w:styleId="ZTD" w:customStyle="1">
    <w:name w:val="ZTD"/>
    <w:basedOn w:val="ZB"/>
    <w:qFormat/>
    <w:pPr>
      <w:framePr w:wrap="notBeside" w:y="852" w:hRule="auto"/>
    </w:pPr>
    <w:rPr>
      <w:i w:val="0"/>
      <w:sz w:val="40"/>
    </w:rPr>
  </w:style>
  <w:style w:type="paragraph" w:styleId="CRCoverPage" w:customStyle="1">
    <w:name w:val="CR Cover Page"/>
    <w:qFormat/>
    <w:pPr>
      <w:spacing w:after="120"/>
    </w:pPr>
    <w:rPr>
      <w:rFonts w:ascii="Arial" w:hAnsi="Arial" w:eastAsia="MS Mincho"/>
      <w:lang w:val="en-GB" w:eastAsia="en-US"/>
    </w:rPr>
  </w:style>
  <w:style w:type="paragraph" w:styleId="00BodyText" w:customStyle="1">
    <w:name w:val="00 BodyText"/>
    <w:basedOn w:val="Normal"/>
    <w:qFormat/>
    <w:pPr>
      <w:overflowPunct/>
      <w:autoSpaceDE/>
      <w:autoSpaceDN/>
      <w:adjustRightInd/>
      <w:spacing w:after="220"/>
      <w:textAlignment w:val="auto"/>
    </w:pPr>
    <w:rPr>
      <w:rFonts w:ascii="Arial" w:hAnsi="Arial"/>
      <w:sz w:val="22"/>
      <w:lang w:val="en-US"/>
    </w:rPr>
  </w:style>
  <w:style w:type="paragraph" w:styleId="11BodyText" w:customStyle="1">
    <w:name w:val="11 BodyText"/>
    <w:basedOn w:val="Normal"/>
    <w:qFormat/>
    <w:pPr>
      <w:overflowPunct/>
      <w:autoSpaceDE/>
      <w:autoSpaceDN/>
      <w:adjustRightInd/>
      <w:spacing w:after="220"/>
      <w:ind w:left="1298"/>
      <w:textAlignment w:val="auto"/>
    </w:pPr>
    <w:rPr>
      <w:rFonts w:ascii="Arial" w:hAnsi="Arial"/>
      <w:sz w:val="22"/>
      <w:lang w:val="en-US"/>
    </w:rPr>
  </w:style>
  <w:style w:type="paragraph" w:styleId="B6" w:customStyle="1">
    <w:name w:val="B6"/>
    <w:basedOn w:val="B5"/>
    <w:qFormat/>
  </w:style>
  <w:style w:type="character" w:styleId="CaptionChar" w:customStyle="1">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styleId="Doc-text2" w:customStyle="1">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styleId="Doc-text2Char" w:customStyle="1">
    <w:name w:val="Doc-text2 Char"/>
    <w:link w:val="Doc-text2"/>
    <w:qFormat/>
    <w:rPr>
      <w:rFonts w:ascii="Arial" w:hAnsi="Arial" w:eastAsia="MS Mincho"/>
      <w:szCs w:val="24"/>
      <w:lang w:eastAsia="en-GB"/>
    </w:rPr>
  </w:style>
  <w:style w:type="paragraph" w:styleId="Revision1" w:customStyle="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styleId="FootnoteTextChar" w:customStyle="1">
    <w:name w:val="Footnote Text Char"/>
    <w:link w:val="FootnoteText"/>
    <w:qFormat/>
    <w:rPr>
      <w:rFonts w:ascii="Times New Roman" w:hAnsi="Times New Roman"/>
      <w:sz w:val="16"/>
      <w:lang w:val="en-GB"/>
    </w:rPr>
  </w:style>
  <w:style w:type="paragraph" w:styleId="owapara" w:customStyle="1">
    <w:name w:val="owapara"/>
    <w:basedOn w:val="Normal"/>
    <w:qFormat/>
    <w:pPr>
      <w:overflowPunct/>
      <w:autoSpaceDE/>
      <w:autoSpaceDN/>
      <w:adjustRightInd/>
      <w:spacing w:after="0"/>
      <w:textAlignment w:val="auto"/>
    </w:pPr>
    <w:rPr>
      <w:rFonts w:eastAsia="Calibri"/>
      <w:sz w:val="24"/>
      <w:szCs w:val="24"/>
      <w:lang w:val="en-US"/>
    </w:rPr>
  </w:style>
  <w:style w:type="character" w:styleId="BodyTextChar" w:customStyle="1">
    <w:name w:val="Body Text Char"/>
    <w:link w:val="BodyText"/>
    <w:qFormat/>
    <w:rPr>
      <w:rFonts w:ascii="Times New Roman" w:hAnsi="Times New Roman"/>
      <w:lang w:val="en-GB"/>
    </w:rPr>
  </w:style>
  <w:style w:type="character" w:styleId="CommentTextChar" w:customStyle="1">
    <w:name w:val="Comment Text Char"/>
    <w:link w:val="CommentText"/>
    <w:semiHidden/>
    <w:qFormat/>
    <w:rPr>
      <w:rFonts w:ascii="Times New Roman" w:hAnsi="Times New Roman" w:eastAsia="MS Mincho"/>
      <w:lang w:val="en-GB"/>
    </w:rPr>
  </w:style>
  <w:style w:type="paragraph" w:styleId="LGTdoc" w:customStyle="1">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B1Char" w:customStyle="1">
    <w:name w:val="B1 Char"/>
    <w:link w:val="B1"/>
    <w:locked/>
    <w:rPr>
      <w:rFonts w:ascii="Times New Roman" w:hAnsi="Times New Roman"/>
      <w:lang w:val="en-GB"/>
    </w:rPr>
  </w:style>
  <w:style w:type="character" w:styleId="ListParagraphChar" w:customStyle="1">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styleId="HeaderChar" w:customStyle="1">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styleId="Heading1Char" w:customStyle="1">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styleId="Heading2Char" w:customStyle="1">
    <w:name w:val="Heading 2 Char"/>
    <w:basedOn w:val="DefaultParagraphFont"/>
    <w:link w:val="Heading2"/>
    <w:qFormat/>
    <w:rPr>
      <w:rFonts w:ascii="Arial" w:hAnsi="Arial"/>
      <w:sz w:val="32"/>
      <w:lang w:val="en-GB" w:eastAsia="en-US"/>
    </w:rPr>
  </w:style>
  <w:style w:type="table" w:styleId="PlainTable11" w:customStyle="1">
    <w:name w:val="Plain Table 11"/>
    <w:basedOn w:val="TableNormal"/>
    <w:uiPriority w:val="41"/>
    <w:qFormat/>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1Zchn" w:customStyle="1">
    <w:name w:val="B1 Zchn"/>
    <w:qFormat/>
    <w:rPr>
      <w:lang w:eastAsia="en-US"/>
    </w:rPr>
  </w:style>
  <w:style w:type="character" w:styleId="THChar" w:customStyle="1">
    <w:name w:val="TH Char"/>
    <w:link w:val="TH"/>
    <w:qFormat/>
    <w:rPr>
      <w:rFonts w:ascii="Arial" w:hAnsi="Arial"/>
      <w:b/>
      <w:lang w:val="en-GB"/>
    </w:rPr>
  </w:style>
  <w:style w:type="character" w:styleId="TACChar" w:customStyle="1">
    <w:name w:val="TAC Char"/>
    <w:link w:val="TAC"/>
    <w:qFormat/>
    <w:locked/>
    <w:rPr>
      <w:rFonts w:ascii="Arial" w:hAnsi="Arial"/>
      <w:sz w:val="18"/>
      <w:lang w:val="en-GB"/>
    </w:rPr>
  </w:style>
  <w:style w:type="character" w:styleId="TAHCar" w:customStyle="1">
    <w:name w:val="TAH Car"/>
    <w:link w:val="TAH"/>
    <w:qFormat/>
    <w:rPr>
      <w:rFonts w:ascii="Arial" w:hAnsi="Arial"/>
      <w:b/>
      <w:sz w:val="18"/>
      <w:lang w:val="en-GB"/>
    </w:rPr>
  </w:style>
  <w:style w:type="paragraph" w:styleId="NoSpacing">
    <w:name w:val="No Spacing"/>
    <w:uiPriority w:val="1"/>
    <w:qFormat/>
    <w:rPr>
      <w:rFonts w:ascii="Arial" w:hAnsi="Arial" w:eastAsia="Times New Roman"/>
      <w:sz w:val="22"/>
      <w:lang w:val="en-GB" w:eastAsia="en-US"/>
    </w:rPr>
  </w:style>
  <w:style w:type="paragraph" w:styleId="item" w:customStyle="1">
    <w:name w:val="item"/>
    <w:basedOn w:val="Normal"/>
    <w:qFormat/>
    <w:pPr>
      <w:numPr>
        <w:numId w:val="2"/>
      </w:numPr>
      <w:overflowPunct/>
      <w:autoSpaceDE/>
      <w:autoSpaceDN/>
      <w:adjustRightInd/>
      <w:spacing w:after="0"/>
      <w:jc w:val="both"/>
      <w:textAlignment w:val="auto"/>
    </w:pPr>
    <w:rPr>
      <w:rFonts w:eastAsia="MS Mincho"/>
    </w:rPr>
  </w:style>
  <w:style w:type="table" w:styleId="TableGrid7" w:customStyle="1">
    <w:name w:val="Table Grid7"/>
    <w:basedOn w:val="TableNormal"/>
    <w:uiPriority w:val="39"/>
    <w:qFormat/>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AN1bullet1" w:customStyle="1">
    <w:name w:val="RAN1 bullet1"/>
    <w:basedOn w:val="Normal"/>
    <w:qFormat/>
    <w:pPr>
      <w:numPr>
        <w:numId w:val="3"/>
      </w:numPr>
      <w:overflowPunct/>
      <w:autoSpaceDE/>
      <w:autoSpaceDN/>
      <w:adjustRightInd/>
      <w:spacing w:after="0"/>
      <w:textAlignment w:val="auto"/>
    </w:pPr>
    <w:rPr>
      <w:rFonts w:ascii="Times" w:hAnsi="Times" w:eastAsia="Batang"/>
      <w:szCs w:val="24"/>
      <w:lang w:val="zh-CN" w:eastAsia="zh-CN"/>
    </w:rPr>
  </w:style>
  <w:style w:type="character" w:styleId="UnresolvedMention1" w:customStyle="1">
    <w:name w:val="Unresolved Mention1"/>
    <w:basedOn w:val="DefaultParagraphFont"/>
    <w:uiPriority w:val="99"/>
    <w:semiHidden/>
    <w:unhideWhenUsed/>
    <w:qFormat/>
    <w:rPr>
      <w:color w:val="605E5C"/>
      <w:shd w:val="clear" w:color="auto" w:fill="E1DFDD"/>
    </w:rPr>
  </w:style>
  <w:style w:type="paragraph" w:styleId="paragraph" w:customStyle="1">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styleId="rProposal" w:customStyle="1">
    <w:name w:val="rProposal"/>
    <w:basedOn w:val="Normal"/>
    <w:next w:val="Normal"/>
    <w:link w:val="rProposalChar"/>
    <w:qFormat/>
    <w:pPr>
      <w:overflowPunct/>
      <w:autoSpaceDE/>
      <w:autoSpaceDN/>
      <w:adjustRightInd/>
      <w:spacing w:before="60" w:line="360" w:lineRule="atLeast"/>
      <w:ind w:left="1122" w:hanging="1122" w:hangingChars="510"/>
      <w:jc w:val="both"/>
      <w:textAlignment w:val="auto"/>
    </w:pPr>
    <w:rPr>
      <w:rFonts w:eastAsiaTheme="minorEastAsia"/>
      <w:b/>
      <w:sz w:val="22"/>
      <w:lang w:eastAsia="ko-KR"/>
      <w14:ligatures w14:val="standardContextual"/>
    </w:rPr>
  </w:style>
  <w:style w:type="character" w:styleId="rProposalChar" w:customStyle="1">
    <w:name w:val="rProposal Char"/>
    <w:link w:val="rProposal"/>
    <w:qFormat/>
    <w:rPr>
      <w:rFonts w:ascii="Times New Roman" w:hAnsi="Times New Roman" w:eastAsiaTheme="minorEastAsia"/>
      <w:b/>
      <w:sz w:val="22"/>
      <w:lang w:val="en-GB" w:eastAsia="ko-KR"/>
      <w14:ligatures w14:val="standardContextual"/>
    </w:rPr>
  </w:style>
  <w:style w:type="paragraph" w:styleId="bullet1" w:customStyle="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styleId="bullet2" w:customStyle="1">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styleId="bullet3" w:customStyle="1">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hAnsi="Times" w:eastAsia="Batang"/>
      <w:szCs w:val="24"/>
      <w14:ligatures w14:val="standardContextual"/>
    </w:rPr>
  </w:style>
  <w:style w:type="paragraph" w:styleId="bullet4" w:customStyle="1">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hAnsi="Times" w:eastAsia="Batang"/>
      <w:szCs w:val="24"/>
      <w14:ligatures w14:val="standardContextual"/>
    </w:rPr>
  </w:style>
  <w:style w:type="character" w:styleId="bullet2Char" w:customStyle="1">
    <w:name w:val="bullet2 Char"/>
    <w:link w:val="bullet2"/>
    <w:qFormat/>
    <w:rPr>
      <w:rFonts w:ascii="Times" w:hAnsi="Times"/>
      <w:kern w:val="2"/>
      <w:sz w:val="24"/>
      <w:szCs w:val="24"/>
      <w:lang w:val="en-GB"/>
      <w14:ligatures w14:val="standardContextual"/>
    </w:rPr>
  </w:style>
  <w:style w:type="paragraph" w:styleId="Guidance" w:customStyle="1">
    <w:name w:val="Guidance"/>
    <w:basedOn w:val="Normal"/>
    <w:qFormat/>
    <w:pPr>
      <w:overflowPunct/>
      <w:autoSpaceDE/>
      <w:autoSpaceDN/>
      <w:adjustRightInd/>
      <w:textAlignment w:val="auto"/>
    </w:pPr>
    <w:rPr>
      <w:rFonts w:eastAsia="Times New Roman"/>
      <w:i/>
      <w:color w:val="0000FF"/>
    </w:rPr>
  </w:style>
  <w:style w:type="paragraph" w:styleId="Revision2" w:customStyle="1">
    <w:name w:val="Revision2"/>
    <w:hidden/>
    <w:uiPriority w:val="99"/>
    <w:unhideWhenUsed/>
    <w:qFormat/>
    <w:rPr>
      <w:rFonts w:ascii="Times New Roman" w:hAnsi="Times New Roman"/>
      <w:lang w:val="en-GB" w:eastAsia="en-US"/>
    </w:rPr>
  </w:style>
  <w:style w:type="character" w:styleId="1" w:customStyle="1">
    <w:name w:val="未处理的提及1"/>
    <w:basedOn w:val="DefaultParagraphFont"/>
    <w:uiPriority w:val="99"/>
    <w:semiHidden/>
    <w:unhideWhenUsed/>
    <w:rPr>
      <w:color w:val="605E5C"/>
      <w:shd w:val="clear" w:color="auto" w:fill="E1DFDD"/>
    </w:rPr>
  </w:style>
  <w:style w:type="character" w:styleId="2" w:customStyle="1">
    <w:name w:val="未处理的提及2"/>
    <w:basedOn w:val="DefaultParagraphFont"/>
    <w:uiPriority w:val="99"/>
    <w:semiHidden/>
    <w:unhideWhenUsed/>
    <w:qFormat/>
    <w:rPr>
      <w:color w:val="605E5C"/>
      <w:shd w:val="clear" w:color="auto" w:fill="E1DFDD"/>
    </w:rPr>
  </w:style>
  <w:style w:type="character" w:styleId="UnresolvedMention2" w:customStyle="1">
    <w:name w:val="Unresolved Mention2"/>
    <w:basedOn w:val="DefaultParagraphFont"/>
    <w:uiPriority w:val="99"/>
    <w:semiHidden/>
    <w:unhideWhenUsed/>
    <w:qFormat/>
    <w:rPr>
      <w:color w:val="605E5C"/>
      <w:shd w:val="clear" w:color="auto" w:fill="E1DFDD"/>
    </w:rPr>
  </w:style>
  <w:style w:type="character" w:styleId="B2Char" w:customStyle="1">
    <w:name w:val="B2 Char"/>
    <w:link w:val="B2"/>
    <w:qFormat/>
    <w:locked/>
    <w:rPr>
      <w:rFonts w:ascii="Times New Roman" w:hAnsi="Times New Roman"/>
      <w:lang w:val="en-GB"/>
    </w:rPr>
  </w:style>
  <w:style w:type="character" w:styleId="B1Char1" w:customStyle="1">
    <w:name w:val="B1 Char1"/>
    <w:qFormat/>
    <w:rPr>
      <w:lang w:eastAsia="en-US"/>
    </w:rPr>
  </w:style>
  <w:style w:type="paragraph" w:styleId="IntenseQuote">
    <w:name w:val="Intense Quote"/>
    <w:basedOn w:val="Normal"/>
    <w:next w:val="Normal"/>
    <w:link w:val="IntenseQuoteChar"/>
    <w:uiPriority w:val="30"/>
    <w:qFormat/>
    <w:pPr>
      <w:pBdr>
        <w:top w:val="single" w:color="5B9BD5" w:themeColor="accent1" w:sz="4" w:space="10"/>
        <w:bottom w:val="single" w:color="5B9BD5" w:themeColor="accent1" w:sz="4" w:space="10"/>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styleId="IntenseQuoteChar" w:customStyle="1">
    <w:name w:val="Intense Quote Char"/>
    <w:basedOn w:val="DefaultParagraphFont"/>
    <w:link w:val="IntenseQuote"/>
    <w:uiPriority w:val="30"/>
    <w:qFormat/>
    <w:rPr>
      <w:rFonts w:ascii="Times New Roman" w:hAnsi="Times New Roman" w:eastAsia="Times New Roman"/>
      <w:i/>
      <w:iCs/>
      <w:color w:val="5B9BD5" w:themeColor="accent1"/>
      <w:lang w:val="en-GB"/>
    </w:rPr>
  </w:style>
  <w:style w:type="character" w:styleId="CaptionChar1" w:customStyle="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hAnsi="Arial" w:eastAsiaTheme="minorHAnsi" w:cstheme="minorBidi"/>
      <w:b/>
      <w:szCs w:val="22"/>
      <w:lang w:val="en-US" w:eastAsia="zh-CN"/>
    </w:rPr>
  </w:style>
  <w:style w:type="character" w:styleId="normaltextrun" w:customStyle="1">
    <w:name w:val="normaltextrun"/>
    <w:basedOn w:val="DefaultParagraphFont"/>
    <w:rsid w:val="00D80CFA"/>
  </w:style>
  <w:style w:type="character" w:styleId="eop" w:customStyle="1">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13" /><Relationship Type="http://schemas.openxmlformats.org/officeDocument/2006/relationships/image" Target="media/image6.png" Id="rId18" /><Relationship Type="http://schemas.openxmlformats.org/officeDocument/2006/relationships/hyperlink" Target="https://www.3gpp.org/ftp/TSG_RAN/WG1_RL1/TSGR1_118/Docs/R1-2405843.zip" TargetMode="External" Id="rId26" /><Relationship Type="http://schemas.openxmlformats.org/officeDocument/2006/relationships/hyperlink" Target="https://www.3gpp.org/ftp/TSG_RAN/WG1_RL1/TSGR1_118/Docs/R1-2406487.zip" TargetMode="External" Id="rId39" /><Relationship Type="http://schemas.openxmlformats.org/officeDocument/2006/relationships/image" Target="media/image8.emf" Id="rId21" /><Relationship Type="http://schemas.openxmlformats.org/officeDocument/2006/relationships/hyperlink" Target="https://www.3gpp.org/ftp/TSG_RAN/WG1_RL1/TSGR1_118/Docs/R1-2406274.zip" TargetMode="External" Id="rId34" /><Relationship Type="http://schemas.openxmlformats.org/officeDocument/2006/relationships/hyperlink" Target="https://www.3gpp.org/ftp/TSG_RAN/WG1_RL1/TSGR1_118/Docs/R1-2406614.zip" TargetMode="External" Id="rId42" /><Relationship Type="http://schemas.openxmlformats.org/officeDocument/2006/relationships/hyperlink" Target="https://www.3gpp.org/ftp/TSG_RAN/WG1_RL1/TSGR1_118/Docs/R1-2406899.zip" TargetMode="External" Id="rId47" /><Relationship Type="http://schemas.openxmlformats.org/officeDocument/2006/relationships/hyperlink" Target="https://www.3gpp.org/ftp/TSG_RAN/WG1_RL1/TSGR1_118/Docs/R1-2407155.zip" TargetMode="External" Id="rId50"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yperlink" Target="https://www.3gpp.org/ftp/TSG_RAN/WG1_RL1/TSGR1_118/Docs/R1-2406002.zip" TargetMode="External" Id="rId29" /><Relationship Type="http://schemas.openxmlformats.org/officeDocument/2006/relationships/footnotes" Target="footnotes.xml" Id="rId11" /><Relationship Type="http://schemas.openxmlformats.org/officeDocument/2006/relationships/image" Target="media/image10.emf" Id="rId24" /><Relationship Type="http://schemas.openxmlformats.org/officeDocument/2006/relationships/hyperlink" Target="https://www.3gpp.org/ftp/TSG_RAN/WG1_RL1/TSGR1_118/Docs/R1-2406201.zip" TargetMode="External" Id="rId32" /><Relationship Type="http://schemas.openxmlformats.org/officeDocument/2006/relationships/hyperlink" Target="https://www.3gpp.org/ftp/TSG_RAN/WG1_RL1/TSGR1_118/Docs/R1-2406415.zip" TargetMode="External" Id="rId37" /><Relationship Type="http://schemas.openxmlformats.org/officeDocument/2006/relationships/hyperlink" Target="https://www.3gpp.org/ftp/TSG_RAN/WG1_RL1/TSGR1_118/Docs/R1-2406506.zip" TargetMode="External" Id="rId40" /><Relationship Type="http://schemas.openxmlformats.org/officeDocument/2006/relationships/hyperlink" Target="https://www.3gpp.org/ftp/TSG_RAN/WG1_RL1/TSGR1_118/Docs/R1-2406787.zip" TargetMode="External" Id="rId45" /><Relationship Type="http://schemas.openxmlformats.org/officeDocument/2006/relationships/theme" Target="theme/theme1.xml" Id="rId53"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image" Target="media/image7.emf" Id="rId19" /><Relationship Type="http://schemas.openxmlformats.org/officeDocument/2006/relationships/hyperlink" Target="https://www.3gpp.org/ftp/TSG_RAN/WG1_RL1/TSGR1_118/Docs/R1-2406081.zip" TargetMode="External" Id="rId31" /><Relationship Type="http://schemas.openxmlformats.org/officeDocument/2006/relationships/hyperlink" Target="https://www.3gpp.org/ftp/TSG_RAN/WG1_RL1/TSGR1_118/Docs/R1-2406770.zip"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package" Target="embeddings/Microsoft_Visio_Drawing.vsdx" Id="rId22" /><Relationship Type="http://schemas.openxmlformats.org/officeDocument/2006/relationships/hyperlink" Target="https://www.3gpp.org/ftp/TSG_RAN/WG1_RL1/TSGR1_118/Docs/R1-2405886.zip" TargetMode="External" Id="rId27" /><Relationship Type="http://schemas.openxmlformats.org/officeDocument/2006/relationships/hyperlink" Target="https://www.3gpp.org/ftp/TSG_RAN/WG1_RL1/TSGR1_118/Docs/R1-2406065.zip" TargetMode="External" Id="rId30" /><Relationship Type="http://schemas.openxmlformats.org/officeDocument/2006/relationships/hyperlink" Target="https://www.3gpp.org/ftp/TSG_RAN/WG1_RL1/TSGR1_118/Docs/R1-2406304.zip" TargetMode="External" Id="rId35" /><Relationship Type="http://schemas.openxmlformats.org/officeDocument/2006/relationships/hyperlink" Target="https://www.3gpp.org/ftp/TSG_RAN/WG1_RL1/TSGR1_118/Docs/R1-2406669.zip" TargetMode="External" Id="rId43" /><Relationship Type="http://schemas.openxmlformats.org/officeDocument/2006/relationships/hyperlink" Target="https://www.3gpp.org/ftp/TSG_RAN/WG1_RL1/TSGR1_118/Docs/R1-2406948.zip" TargetMode="External" Id="rId48" /><Relationship Type="http://schemas.openxmlformats.org/officeDocument/2006/relationships/styles" Target="styles.xml" Id="rId8" /><Relationship Type="http://schemas.openxmlformats.org/officeDocument/2006/relationships/hyperlink" Target="https://www.3gpp.org/ftp/TSG_RAN/WG1_RL1/TSGR1_118/Docs/R1-2407162.zip" TargetMode="External" Id="rId51"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image" Target="media/image5.png" Id="rId17" /><Relationship Type="http://schemas.openxmlformats.org/officeDocument/2006/relationships/package" Target="embeddings/Microsoft_Visio_Drawing33.vsdx" Id="rId25" /><Relationship Type="http://schemas.openxmlformats.org/officeDocument/2006/relationships/hyperlink" Target="https://www.3gpp.org/ftp/TSG_RAN/WG1_RL1/TSGR1_118/Docs/R1-2406248.zip" TargetMode="External" Id="rId33" /><Relationship Type="http://schemas.openxmlformats.org/officeDocument/2006/relationships/hyperlink" Target="https://www.3gpp.org/ftp/TSG_RAN/WG1_RL1/TSGR1_118/Docs/R1-2406428.zip" TargetMode="External" Id="rId38" /><Relationship Type="http://schemas.openxmlformats.org/officeDocument/2006/relationships/hyperlink" Target="https://www.3gpp.org/ftp/TSG_RAN/WG1_RL1/TSGR1_118/Docs/R1-2406862.zip" TargetMode="External" Id="rId46" /><Relationship Type="http://schemas.openxmlformats.org/officeDocument/2006/relationships/package" Target="embeddings/Microsoft_Visio_Drawing1.vsdx" Id="rId20" /><Relationship Type="http://schemas.openxmlformats.org/officeDocument/2006/relationships/hyperlink" Target="https://www.3gpp.org/ftp/TSG_RAN/WG1_RL1/TSGR1_118/Docs/R1-2406540.zip" TargetMode="Externa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image" Target="media/image3.png" Id="rId15" /><Relationship Type="http://schemas.openxmlformats.org/officeDocument/2006/relationships/image" Target="media/image9.png" Id="rId23" /><Relationship Type="http://schemas.openxmlformats.org/officeDocument/2006/relationships/hyperlink" Target="https://www.3gpp.org/ftp/TSG_RAN/WG1_RL1/TSGR1_118/Docs/R1-2405929.zip" TargetMode="External" Id="rId28" /><Relationship Type="http://schemas.openxmlformats.org/officeDocument/2006/relationships/hyperlink" Target="https://www.3gpp.org/ftp/TSG_RAN/WG1_RL1/TSGR1_118/Docs/R1-2406358.zip" TargetMode="External" Id="rId36" /><Relationship Type="http://schemas.openxmlformats.org/officeDocument/2006/relationships/hyperlink" Target="https://www.3gpp.org/ftp/TSG_RAN/WG1_RL1/TSGR1_118/Docs/R1-2407048.zip" TargetMode="External" Id="rId4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B403-F551-4B95-BDD1-F4764A0513B1}"/>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F56E1D33-361A-44FC-A3E2-5C849A44A9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3GPP TDoc</ap:Template>
  <ap:Application>Microsoft Word for the web</ap:Application>
  <ap:DocSecurity>0</ap:DocSecurity>
  <ap:ScaleCrop>false</ap:ScaleCrop>
  <ap:Company>Nokia &amp; NSN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3GPP Contribution</dc:title>
  <dc:creator>Nokia Networks</dc:creator>
  <lastModifiedBy>Margarita Gapeyenko (Nokia)</lastModifiedBy>
  <revision>387</revision>
  <lastPrinted>2016-06-20T11:35:00.0000000Z</lastPrinted>
  <dcterms:created xsi:type="dcterms:W3CDTF">2024-04-15T01:51:00.0000000Z</dcterms:created>
  <dcterms:modified xsi:type="dcterms:W3CDTF">2024-08-17T06:19:42.5515031Z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