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7ED3" w14:textId="48F60873" w:rsidR="0000086B" w:rsidRPr="0000086B" w:rsidRDefault="0000086B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bookmarkStart w:id="0" w:name="_Hlk520728905"/>
      <w:r w:rsidRPr="0000086B">
        <w:rPr>
          <w:rFonts w:ascii="Arial" w:hAnsi="Arial" w:cs="Arial"/>
          <w:b/>
          <w:sz w:val="22"/>
          <w:szCs w:val="22"/>
          <w:lang w:eastAsia="ko-KR"/>
        </w:rPr>
        <w:t>3GPP TSG-SA WG6 Meeting #4</w:t>
      </w:r>
      <w:r w:rsidR="00566F6A">
        <w:rPr>
          <w:rFonts w:ascii="Arial" w:hAnsi="Arial" w:cs="Arial"/>
          <w:b/>
          <w:sz w:val="22"/>
          <w:szCs w:val="22"/>
          <w:lang w:eastAsia="ko-KR"/>
        </w:rPr>
        <w:t>5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>-e meeting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ab/>
      </w:r>
      <w:r w:rsidR="003A4E2C" w:rsidRPr="003A4E2C">
        <w:rPr>
          <w:rFonts w:ascii="Arial" w:hAnsi="Arial" w:cs="Arial"/>
          <w:b/>
          <w:sz w:val="22"/>
          <w:szCs w:val="22"/>
          <w:lang w:eastAsia="ko-KR"/>
        </w:rPr>
        <w:t>S6-21</w:t>
      </w:r>
      <w:r w:rsidR="00566F6A">
        <w:rPr>
          <w:rFonts w:ascii="Arial" w:hAnsi="Arial" w:cs="Arial"/>
          <w:b/>
          <w:sz w:val="22"/>
          <w:szCs w:val="22"/>
          <w:lang w:eastAsia="ko-KR"/>
        </w:rPr>
        <w:t>xxxx</w:t>
      </w:r>
    </w:p>
    <w:p w14:paraId="11001F53" w14:textId="4835CE8A" w:rsidR="0000086B" w:rsidRPr="0000086B" w:rsidRDefault="0000086B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r w:rsidRPr="0000086B">
        <w:rPr>
          <w:rFonts w:ascii="Arial" w:hAnsi="Arial" w:cs="Arial"/>
          <w:b/>
          <w:sz w:val="22"/>
          <w:szCs w:val="22"/>
          <w:lang w:eastAsia="ko-KR"/>
        </w:rPr>
        <w:t>2</w:t>
      </w:r>
      <w:r w:rsidR="00566F6A">
        <w:rPr>
          <w:rFonts w:ascii="Arial" w:hAnsi="Arial" w:cs="Arial"/>
          <w:b/>
          <w:sz w:val="22"/>
          <w:szCs w:val="22"/>
          <w:lang w:eastAsia="ko-KR"/>
        </w:rPr>
        <w:t>5</w:t>
      </w:r>
      <w:r w:rsidRPr="0000086B">
        <w:rPr>
          <w:rFonts w:ascii="Arial" w:hAnsi="Arial" w:cs="Arial"/>
          <w:b/>
          <w:sz w:val="22"/>
          <w:szCs w:val="22"/>
          <w:vertAlign w:val="superscript"/>
          <w:lang w:eastAsia="ko-KR"/>
        </w:rPr>
        <w:t>th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Aug 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 xml:space="preserve">– </w:t>
      </w:r>
      <w:r w:rsidR="000E33EC">
        <w:rPr>
          <w:rFonts w:ascii="Arial" w:hAnsi="Arial" w:cs="Arial"/>
          <w:b/>
          <w:sz w:val="22"/>
          <w:szCs w:val="22"/>
          <w:lang w:eastAsia="ko-KR"/>
        </w:rPr>
        <w:t>03</w:t>
      </w:r>
      <w:r w:rsidR="000E33EC" w:rsidRPr="000E33EC">
        <w:rPr>
          <w:rFonts w:ascii="Arial" w:hAnsi="Arial" w:cs="Arial"/>
          <w:b/>
          <w:sz w:val="22"/>
          <w:szCs w:val="22"/>
          <w:vertAlign w:val="superscript"/>
          <w:lang w:eastAsia="ko-KR"/>
        </w:rPr>
        <w:t>rd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Sep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 xml:space="preserve"> 2021, Online</w:t>
      </w:r>
    </w:p>
    <w:p w14:paraId="6840D750" w14:textId="62C0D903" w:rsidR="0027336E" w:rsidRPr="002E4643" w:rsidRDefault="0027336E" w:rsidP="0000086B">
      <w:pPr>
        <w:spacing w:before="240"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 w:rsidR="00566F6A">
        <w:rPr>
          <w:rFonts w:ascii="Arial" w:hAnsi="Arial" w:cs="Arial"/>
          <w:b/>
        </w:rPr>
        <w:t>Intel</w:t>
      </w:r>
    </w:p>
    <w:p w14:paraId="1A910E9A" w14:textId="209B54AF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  <w:lang w:eastAsia="ko-KR"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r w:rsidR="00666837">
        <w:rPr>
          <w:rFonts w:ascii="Arial" w:hAnsi="Arial" w:cs="Arial"/>
          <w:b/>
          <w:bCs/>
        </w:rPr>
        <w:t>FS_e</w:t>
      </w:r>
      <w:r w:rsidR="005C124D">
        <w:rPr>
          <w:rFonts w:ascii="Arial" w:hAnsi="Arial" w:cs="Arial"/>
          <w:b/>
          <w:bCs/>
        </w:rPr>
        <w:t xml:space="preserve">EDGEAPP: </w:t>
      </w:r>
      <w:r w:rsidR="00D746F2">
        <w:rPr>
          <w:rFonts w:ascii="Arial" w:hAnsi="Arial" w:cs="Arial"/>
          <w:b/>
          <w:bCs/>
        </w:rPr>
        <w:t xml:space="preserve">New Key Issue – </w:t>
      </w:r>
      <w:r w:rsidR="00E00B73">
        <w:rPr>
          <w:rFonts w:ascii="Arial" w:hAnsi="Arial" w:cs="Arial"/>
          <w:b/>
          <w:bCs/>
        </w:rPr>
        <w:t>E</w:t>
      </w:r>
      <w:r w:rsidR="00A75F88">
        <w:rPr>
          <w:rFonts w:ascii="Arial" w:hAnsi="Arial" w:cs="Arial"/>
          <w:b/>
          <w:bCs/>
        </w:rPr>
        <w:t>DGEAPP</w:t>
      </w:r>
      <w:r w:rsidR="00A03225">
        <w:rPr>
          <w:rFonts w:ascii="Arial" w:hAnsi="Arial" w:cs="Arial"/>
          <w:b/>
          <w:bCs/>
        </w:rPr>
        <w:t xml:space="preserve"> and ETSI MEC alignment</w:t>
      </w:r>
    </w:p>
    <w:p w14:paraId="49E9EB0F" w14:textId="7EE49234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</w:r>
      <w:r w:rsidR="00B939B4">
        <w:rPr>
          <w:rFonts w:ascii="Arial" w:hAnsi="Arial" w:cs="Arial"/>
          <w:b/>
          <w:bCs/>
        </w:rPr>
        <w:t xml:space="preserve">3GPP TR </w:t>
      </w:r>
      <w:r w:rsidR="00B939B4" w:rsidRPr="00306DB7">
        <w:rPr>
          <w:rFonts w:ascii="Arial" w:hAnsi="Arial" w:cs="Arial"/>
          <w:b/>
          <w:bCs/>
        </w:rPr>
        <w:t>23.700-98</w:t>
      </w:r>
    </w:p>
    <w:p w14:paraId="2DEB725F" w14:textId="2CC4A0BB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</w:r>
      <w:r w:rsidR="00A03225">
        <w:rPr>
          <w:rFonts w:ascii="Arial" w:hAnsi="Arial" w:cs="Arial"/>
          <w:b/>
          <w:bCs/>
        </w:rPr>
        <w:t>xx</w:t>
      </w:r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0836FB92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A03225">
        <w:rPr>
          <w:rFonts w:ascii="Arial" w:hAnsi="Arial" w:cs="Arial"/>
          <w:b/>
          <w:bCs/>
        </w:rPr>
        <w:t>samar.shailendra@intel.com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Heading1"/>
        <w:rPr>
          <w:lang w:eastAsia="ko-KR"/>
        </w:rPr>
      </w:pPr>
      <w:bookmarkStart w:id="1" w:name="_Hlk514274591"/>
      <w:bookmarkEnd w:id="0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2" w:name="_Hlk520730635"/>
      <w:bookmarkEnd w:id="1"/>
    </w:p>
    <w:p w14:paraId="2220F352" w14:textId="0DAEFBF8" w:rsidR="00BE523A" w:rsidRDefault="009A6B5C" w:rsidP="001E7903">
      <w:pPr>
        <w:rPr>
          <w:lang w:eastAsia="ko-KR"/>
        </w:rPr>
      </w:pPr>
      <w:r>
        <w:rPr>
          <w:lang w:eastAsia="ko-KR"/>
        </w:rPr>
        <w:t>As specified in</w:t>
      </w:r>
      <w:r w:rsidR="0087621F">
        <w:rPr>
          <w:lang w:eastAsia="ko-KR"/>
        </w:rPr>
        <w:t xml:space="preserve"> TS 23.558</w:t>
      </w:r>
      <w:r w:rsidR="009A7E3C">
        <w:rPr>
          <w:lang w:eastAsia="ko-KR"/>
        </w:rPr>
        <w:t xml:space="preserve"> (Rel-17)</w:t>
      </w:r>
      <w:r w:rsidR="0087621F">
        <w:rPr>
          <w:lang w:eastAsia="ko-KR"/>
        </w:rPr>
        <w:t>,</w:t>
      </w:r>
      <w:r w:rsidR="009C30C2">
        <w:rPr>
          <w:lang w:eastAsia="ko-KR"/>
        </w:rPr>
        <w:t xml:space="preserve"> the </w:t>
      </w:r>
      <w:r w:rsidR="0068190B">
        <w:rPr>
          <w:lang w:eastAsia="ko-KR"/>
        </w:rPr>
        <w:t xml:space="preserve">relationship between </w:t>
      </w:r>
      <w:r w:rsidR="007024B2">
        <w:rPr>
          <w:lang w:eastAsia="ko-KR"/>
        </w:rPr>
        <w:t xml:space="preserve">EDGEAPP architecture and </w:t>
      </w:r>
      <w:r w:rsidR="00232C81">
        <w:rPr>
          <w:lang w:eastAsia="ko-KR"/>
        </w:rPr>
        <w:t xml:space="preserve">ETSI MEC </w:t>
      </w:r>
      <w:r w:rsidR="00BA1ECE">
        <w:rPr>
          <w:lang w:eastAsia="ko-KR"/>
        </w:rPr>
        <w:t>architecture</w:t>
      </w:r>
      <w:r w:rsidR="00232C81">
        <w:rPr>
          <w:lang w:eastAsia="ko-KR"/>
        </w:rPr>
        <w:t xml:space="preserve"> has been discussed</w:t>
      </w:r>
      <w:r>
        <w:rPr>
          <w:lang w:eastAsia="ko-KR"/>
        </w:rPr>
        <w:t>.</w:t>
      </w:r>
      <w:r w:rsidR="00B7238F">
        <w:rPr>
          <w:lang w:eastAsia="ko-KR"/>
        </w:rPr>
        <w:t xml:space="preserve"> While </w:t>
      </w:r>
      <w:r w:rsidR="00931597">
        <w:rPr>
          <w:lang w:eastAsia="ko-KR"/>
        </w:rPr>
        <w:t xml:space="preserve">the TS </w:t>
      </w:r>
      <w:r w:rsidR="00B534F8">
        <w:rPr>
          <w:lang w:eastAsia="ko-KR"/>
        </w:rPr>
        <w:t>indicates that</w:t>
      </w:r>
      <w:r w:rsidR="00931597">
        <w:rPr>
          <w:lang w:eastAsia="ko-KR"/>
        </w:rPr>
        <w:t xml:space="preserve"> </w:t>
      </w:r>
      <w:r w:rsidR="00B7238F">
        <w:rPr>
          <w:lang w:eastAsia="ko-KR"/>
        </w:rPr>
        <w:t>there are</w:t>
      </w:r>
      <w:r w:rsidR="00931597">
        <w:rPr>
          <w:lang w:eastAsia="ko-KR"/>
        </w:rPr>
        <w:t xml:space="preserve"> </w:t>
      </w:r>
      <w:r w:rsidR="00B7238F">
        <w:rPr>
          <w:lang w:eastAsia="ko-KR"/>
        </w:rPr>
        <w:t xml:space="preserve">similarities </w:t>
      </w:r>
      <w:r w:rsidR="00B95178">
        <w:rPr>
          <w:lang w:eastAsia="ko-KR"/>
        </w:rPr>
        <w:t>between the two</w:t>
      </w:r>
      <w:r w:rsidR="00B534F8">
        <w:rPr>
          <w:lang w:eastAsia="ko-KR"/>
        </w:rPr>
        <w:t xml:space="preserve"> architectures</w:t>
      </w:r>
      <w:r w:rsidR="00931597">
        <w:rPr>
          <w:lang w:eastAsia="ko-KR"/>
        </w:rPr>
        <w:t xml:space="preserve">, it does not </w:t>
      </w:r>
      <w:r w:rsidR="001C1C56">
        <w:rPr>
          <w:lang w:eastAsia="ko-KR"/>
        </w:rPr>
        <w:t xml:space="preserve">provide the details </w:t>
      </w:r>
      <w:r w:rsidR="00BA1ECE">
        <w:rPr>
          <w:lang w:eastAsia="ko-KR"/>
        </w:rPr>
        <w:t xml:space="preserve">how </w:t>
      </w:r>
      <w:r w:rsidR="003B6F63">
        <w:rPr>
          <w:lang w:eastAsia="ko-KR"/>
        </w:rPr>
        <w:t xml:space="preserve">the two architectures can co-exist, </w:t>
      </w:r>
      <w:r w:rsidR="009C45F7">
        <w:rPr>
          <w:lang w:eastAsia="ko-KR"/>
        </w:rPr>
        <w:t xml:space="preserve">and how </w:t>
      </w:r>
      <w:r w:rsidR="00BA1ECE">
        <w:rPr>
          <w:lang w:eastAsia="ko-KR"/>
        </w:rPr>
        <w:t xml:space="preserve">an application can call the APIs </w:t>
      </w:r>
      <w:r w:rsidR="006758D4">
        <w:rPr>
          <w:lang w:eastAsia="ko-KR"/>
        </w:rPr>
        <w:t>specific to the two architectures.</w:t>
      </w:r>
      <w:r w:rsidR="00117F34">
        <w:rPr>
          <w:lang w:eastAsia="ko-KR"/>
        </w:rPr>
        <w:t xml:space="preserve"> </w:t>
      </w:r>
      <w:r w:rsidR="0048186D">
        <w:rPr>
          <w:lang w:eastAsia="ko-KR"/>
        </w:rPr>
        <w:t xml:space="preserve">The </w:t>
      </w:r>
      <w:r w:rsidR="000849DB">
        <w:rPr>
          <w:lang w:eastAsia="ko-KR"/>
        </w:rPr>
        <w:t>requirements</w:t>
      </w:r>
      <w:r w:rsidR="00117F34">
        <w:rPr>
          <w:lang w:eastAsia="ko-KR"/>
        </w:rPr>
        <w:t xml:space="preserve"> related to multivendor environment also have not been </w:t>
      </w:r>
      <w:r w:rsidR="002159A9">
        <w:rPr>
          <w:lang w:eastAsia="ko-KR"/>
        </w:rPr>
        <w:t xml:space="preserve">discussed in the </w:t>
      </w:r>
      <w:r w:rsidR="00DC6818">
        <w:rPr>
          <w:lang w:eastAsia="ko-KR"/>
        </w:rPr>
        <w:t>TS document</w:t>
      </w:r>
      <w:r w:rsidR="00117F34">
        <w:rPr>
          <w:lang w:eastAsia="ko-KR"/>
        </w:rPr>
        <w:t>.</w:t>
      </w:r>
    </w:p>
    <w:p w14:paraId="5068F62D" w14:textId="66C1DD14" w:rsidR="009A7E3C" w:rsidRDefault="001E7903" w:rsidP="009A7E3C">
      <w:pPr>
        <w:rPr>
          <w:lang w:eastAsia="ko-KR"/>
        </w:rPr>
      </w:pPr>
      <w:r>
        <w:rPr>
          <w:lang w:eastAsia="ko-KR"/>
        </w:rPr>
        <w:t>To address the alignment aspects between</w:t>
      </w:r>
      <w:r w:rsidR="009C45F7">
        <w:rPr>
          <w:lang w:eastAsia="ko-KR"/>
        </w:rPr>
        <w:t xml:space="preserve"> the two </w:t>
      </w:r>
      <w:r w:rsidR="00125DE7">
        <w:rPr>
          <w:lang w:eastAsia="ko-KR"/>
        </w:rPr>
        <w:t>architectur</w:t>
      </w:r>
      <w:r w:rsidR="00125DE7" w:rsidRPr="00F54D05">
        <w:rPr>
          <w:lang w:eastAsia="ko-KR"/>
        </w:rPr>
        <w:t>es</w:t>
      </w:r>
      <w:r w:rsidR="006F10BC" w:rsidRPr="00F54D05">
        <w:rPr>
          <w:lang w:eastAsia="ko-KR"/>
        </w:rPr>
        <w:t>, t</w:t>
      </w:r>
      <w:r w:rsidR="009A7E3C" w:rsidRPr="00F54D05">
        <w:rPr>
          <w:lang w:eastAsia="ko-KR"/>
        </w:rPr>
        <w:t>his p</w:t>
      </w:r>
      <w:r w:rsidR="00125DE7" w:rsidRPr="00F54D05">
        <w:rPr>
          <w:lang w:eastAsia="ko-KR"/>
        </w:rPr>
        <w:t>CR</w:t>
      </w:r>
      <w:r w:rsidR="009A7E3C" w:rsidRPr="00F54D05">
        <w:rPr>
          <w:lang w:eastAsia="ko-KR"/>
        </w:rPr>
        <w:t xml:space="preserve"> proposes to add new key issue </w:t>
      </w:r>
      <w:r w:rsidR="00840C7E" w:rsidRPr="00F54D05">
        <w:rPr>
          <w:lang w:eastAsia="ko-KR"/>
        </w:rPr>
        <w:t xml:space="preserve">to study </w:t>
      </w:r>
      <w:r w:rsidR="00125DE7" w:rsidRPr="00F54D05">
        <w:rPr>
          <w:lang w:eastAsia="ko-KR"/>
        </w:rPr>
        <w:t xml:space="preserve">how </w:t>
      </w:r>
      <w:r w:rsidR="005D7DBC" w:rsidRPr="00F54D05">
        <w:rPr>
          <w:lang w:eastAsia="ko-KR"/>
        </w:rPr>
        <w:t xml:space="preserve">the two architectures can coexist and an application can call </w:t>
      </w:r>
      <w:r w:rsidR="002B2A9E" w:rsidRPr="00F54D05">
        <w:rPr>
          <w:lang w:eastAsia="ko-KR"/>
        </w:rPr>
        <w:t>the APIs specific to the two platforms</w:t>
      </w:r>
      <w:r w:rsidR="00840C7E" w:rsidRPr="00F54D05">
        <w:rPr>
          <w:lang w:eastAsia="ko-KR"/>
        </w:rPr>
        <w:t>.</w:t>
      </w:r>
    </w:p>
    <w:p w14:paraId="32C7AB56" w14:textId="77777777" w:rsidR="00210320" w:rsidRDefault="00210320" w:rsidP="00210320">
      <w:pPr>
        <w:pStyle w:val="Heading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>
        <w:rPr>
          <w:lang w:eastAsia="ko-KR"/>
        </w:rPr>
        <w:t>Discussion</w:t>
      </w:r>
    </w:p>
    <w:p w14:paraId="547CD208" w14:textId="56D70F57" w:rsidR="00210320" w:rsidRDefault="00D14252" w:rsidP="00AE754C">
      <w:pPr>
        <w:rPr>
          <w:lang w:eastAsia="ko-KR"/>
        </w:rPr>
      </w:pPr>
      <w:r>
        <w:rPr>
          <w:lang w:eastAsia="ko-KR"/>
        </w:rPr>
        <w:t>For the co-existence of EDGEAPP and ETSI MEC in a single deployment environment, it is</w:t>
      </w:r>
      <w:r w:rsidR="00470584">
        <w:rPr>
          <w:lang w:eastAsia="ko-KR"/>
        </w:rPr>
        <w:t xml:space="preserve"> essential to address the issues related to:</w:t>
      </w:r>
    </w:p>
    <w:p w14:paraId="0225ACB3" w14:textId="1AE997FE" w:rsidR="00C16219" w:rsidRDefault="000F7564" w:rsidP="00C16219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h</w:t>
      </w:r>
      <w:r>
        <w:rPr>
          <w:lang w:eastAsia="ko-KR"/>
        </w:rPr>
        <w:t>ow to</w:t>
      </w:r>
      <w:r w:rsidR="00C16219">
        <w:rPr>
          <w:lang w:eastAsia="ko-KR"/>
        </w:rPr>
        <w:t xml:space="preserve"> </w:t>
      </w:r>
      <w:r w:rsidR="00913D43">
        <w:rPr>
          <w:lang w:eastAsia="ko-KR"/>
        </w:rPr>
        <w:t>register</w:t>
      </w:r>
      <w:r w:rsidR="003273CC">
        <w:rPr>
          <w:lang w:eastAsia="ko-KR"/>
        </w:rPr>
        <w:t xml:space="preserve"> one application </w:t>
      </w:r>
      <w:r w:rsidR="00967A2E">
        <w:rPr>
          <w:lang w:eastAsia="ko-KR"/>
        </w:rPr>
        <w:t xml:space="preserve">both </w:t>
      </w:r>
      <w:r w:rsidR="003273CC">
        <w:rPr>
          <w:lang w:eastAsia="ko-KR"/>
        </w:rPr>
        <w:t xml:space="preserve">as EAS </w:t>
      </w:r>
      <w:r w:rsidR="00967A2E">
        <w:rPr>
          <w:lang w:eastAsia="ko-KR"/>
        </w:rPr>
        <w:t xml:space="preserve">and MEC </w:t>
      </w:r>
      <w:r w:rsidR="0087566D">
        <w:rPr>
          <w:lang w:eastAsia="ko-KR"/>
        </w:rPr>
        <w:t>Application</w:t>
      </w:r>
      <w:r w:rsidR="00967A2E">
        <w:rPr>
          <w:lang w:eastAsia="ko-KR"/>
        </w:rPr>
        <w:t>?</w:t>
      </w:r>
      <w:r w:rsidR="003273CC">
        <w:rPr>
          <w:lang w:eastAsia="ko-KR"/>
        </w:rPr>
        <w:t xml:space="preserve"> </w:t>
      </w:r>
      <w:r w:rsidR="00411D4C">
        <w:rPr>
          <w:lang w:eastAsia="ko-KR"/>
        </w:rPr>
        <w:t>This is imp</w:t>
      </w:r>
      <w:r w:rsidR="00D75880">
        <w:rPr>
          <w:lang w:eastAsia="ko-KR"/>
        </w:rPr>
        <w:t>ortant to reduce the development effort and improve interoperability of the application</w:t>
      </w:r>
      <w:r w:rsidR="00FB36C2">
        <w:rPr>
          <w:lang w:eastAsia="ko-KR"/>
        </w:rPr>
        <w:t>s between the two architectures.</w:t>
      </w:r>
      <w:r w:rsidR="00D75880">
        <w:rPr>
          <w:lang w:eastAsia="ko-KR"/>
        </w:rPr>
        <w:t xml:space="preserve"> </w:t>
      </w:r>
    </w:p>
    <w:p w14:paraId="7DF3B12E" w14:textId="7BCA1D7B" w:rsidR="00453C57" w:rsidRDefault="0032766F" w:rsidP="00E93372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how </w:t>
      </w:r>
      <w:r w:rsidR="00275E5A">
        <w:rPr>
          <w:lang w:eastAsia="ko-KR"/>
        </w:rPr>
        <w:t xml:space="preserve">the </w:t>
      </w:r>
      <w:r w:rsidR="00144EB5">
        <w:rPr>
          <w:lang w:eastAsia="ko-KR"/>
        </w:rPr>
        <w:t>registered</w:t>
      </w:r>
      <w:r w:rsidR="00275E5A">
        <w:rPr>
          <w:lang w:eastAsia="ko-KR"/>
        </w:rPr>
        <w:t xml:space="preserve"> </w:t>
      </w:r>
      <w:r>
        <w:rPr>
          <w:lang w:eastAsia="ko-KR"/>
        </w:rPr>
        <w:t xml:space="preserve">application </w:t>
      </w:r>
      <w:r w:rsidR="00275E5A">
        <w:rPr>
          <w:lang w:eastAsia="ko-KR"/>
        </w:rPr>
        <w:t xml:space="preserve">(either as EAS or as MEC app) </w:t>
      </w:r>
      <w:r>
        <w:rPr>
          <w:lang w:eastAsia="ko-KR"/>
        </w:rPr>
        <w:t xml:space="preserve">can access the </w:t>
      </w:r>
      <w:r w:rsidR="00C03298">
        <w:rPr>
          <w:lang w:eastAsia="ko-KR"/>
        </w:rPr>
        <w:t>APIs from EE</w:t>
      </w:r>
      <w:r w:rsidR="00556609">
        <w:rPr>
          <w:lang w:eastAsia="ko-KR"/>
        </w:rPr>
        <w:t>S</w:t>
      </w:r>
      <w:r w:rsidR="00C03298">
        <w:rPr>
          <w:lang w:eastAsia="ko-KR"/>
        </w:rPr>
        <w:t xml:space="preserve"> or MEC platform or both?</w:t>
      </w:r>
      <w:r w:rsidR="00042705">
        <w:rPr>
          <w:lang w:eastAsia="ko-KR"/>
        </w:rPr>
        <w:t xml:space="preserve"> </w:t>
      </w:r>
      <w:r w:rsidR="00AE7947">
        <w:rPr>
          <w:lang w:eastAsia="ko-KR"/>
        </w:rPr>
        <w:t>This require</w:t>
      </w:r>
      <w:r w:rsidR="007D24AB">
        <w:rPr>
          <w:lang w:eastAsia="ko-KR"/>
        </w:rPr>
        <w:t>s</w:t>
      </w:r>
      <w:r w:rsidR="00AE7947">
        <w:rPr>
          <w:lang w:eastAsia="ko-KR"/>
        </w:rPr>
        <w:t xml:space="preserve"> </w:t>
      </w:r>
      <w:r w:rsidR="002937C3">
        <w:rPr>
          <w:lang w:eastAsia="ko-KR"/>
        </w:rPr>
        <w:t>studying</w:t>
      </w:r>
      <w:r w:rsidR="00AE7947">
        <w:rPr>
          <w:lang w:eastAsia="ko-KR"/>
        </w:rPr>
        <w:t xml:space="preserve"> </w:t>
      </w:r>
      <w:r w:rsidR="007D24AB">
        <w:rPr>
          <w:lang w:eastAsia="ko-KR"/>
        </w:rPr>
        <w:t xml:space="preserve">whether </w:t>
      </w:r>
      <w:r w:rsidR="00042705">
        <w:rPr>
          <w:lang w:eastAsia="ko-KR"/>
        </w:rPr>
        <w:t xml:space="preserve">the CAPIF can be used </w:t>
      </w:r>
      <w:r w:rsidR="00AE7947">
        <w:rPr>
          <w:lang w:eastAsia="ko-KR"/>
        </w:rPr>
        <w:t>to expose ETSI MEC APIs or there is a</w:t>
      </w:r>
      <w:r w:rsidR="007D24AB">
        <w:rPr>
          <w:lang w:eastAsia="ko-KR"/>
        </w:rPr>
        <w:t xml:space="preserve">n additional requirement to </w:t>
      </w:r>
      <w:r w:rsidR="006C7001">
        <w:rPr>
          <w:lang w:eastAsia="ko-KR"/>
        </w:rPr>
        <w:t xml:space="preserve">align the APIs from the two </w:t>
      </w:r>
      <w:r w:rsidR="002743E7">
        <w:rPr>
          <w:lang w:eastAsia="ko-KR"/>
        </w:rPr>
        <w:t>architectures.</w:t>
      </w:r>
    </w:p>
    <w:p w14:paraId="3FC58FBD" w14:textId="74253659" w:rsidR="00C03298" w:rsidRDefault="00562EBD" w:rsidP="00E93372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how </w:t>
      </w:r>
      <w:r w:rsidR="003F3A58">
        <w:rPr>
          <w:lang w:eastAsia="ko-KR"/>
        </w:rPr>
        <w:t>an</w:t>
      </w:r>
      <w:r>
        <w:rPr>
          <w:lang w:eastAsia="ko-KR"/>
        </w:rPr>
        <w:t xml:space="preserve"> EES can communicate with MEC </w:t>
      </w:r>
      <w:r w:rsidR="00D62747">
        <w:rPr>
          <w:lang w:eastAsia="ko-KR"/>
        </w:rPr>
        <w:t xml:space="preserve">platform </w:t>
      </w:r>
      <w:r w:rsidR="00294FE9">
        <w:rPr>
          <w:lang w:eastAsia="ko-KR"/>
        </w:rPr>
        <w:t>either within same EDN or different EDN</w:t>
      </w:r>
      <w:r w:rsidR="00D62747">
        <w:rPr>
          <w:lang w:eastAsia="ko-KR"/>
        </w:rPr>
        <w:t>?</w:t>
      </w:r>
      <w:r w:rsidR="006B4EAC">
        <w:rPr>
          <w:lang w:eastAsia="ko-KR"/>
        </w:rPr>
        <w:t xml:space="preserve"> This </w:t>
      </w:r>
      <w:r w:rsidR="002E78D1">
        <w:rPr>
          <w:lang w:eastAsia="ko-KR"/>
        </w:rPr>
        <w:t>is</w:t>
      </w:r>
      <w:r w:rsidR="006B4EAC">
        <w:rPr>
          <w:lang w:eastAsia="ko-KR"/>
        </w:rPr>
        <w:t xml:space="preserve"> </w:t>
      </w:r>
      <w:r w:rsidR="00461597">
        <w:rPr>
          <w:lang w:eastAsia="ko-KR"/>
        </w:rPr>
        <w:t>important</w:t>
      </w:r>
      <w:r w:rsidR="002E78D1">
        <w:rPr>
          <w:lang w:eastAsia="ko-KR"/>
        </w:rPr>
        <w:t xml:space="preserve"> </w:t>
      </w:r>
      <w:r w:rsidR="00461597">
        <w:rPr>
          <w:lang w:eastAsia="ko-KR"/>
        </w:rPr>
        <w:t>for</w:t>
      </w:r>
      <w:r w:rsidR="002E78D1">
        <w:rPr>
          <w:lang w:eastAsia="ko-KR"/>
        </w:rPr>
        <w:t xml:space="preserve"> a seamless multivendor deployment</w:t>
      </w:r>
      <w:r w:rsidR="00F7143D">
        <w:rPr>
          <w:lang w:eastAsia="ko-KR"/>
        </w:rPr>
        <w:t xml:space="preserve"> and </w:t>
      </w:r>
      <w:r w:rsidR="00550F2E">
        <w:rPr>
          <w:lang w:eastAsia="ko-KR"/>
        </w:rPr>
        <w:t xml:space="preserve">to </w:t>
      </w:r>
      <w:r w:rsidR="006F2AE0">
        <w:rPr>
          <w:lang w:eastAsia="ko-KR"/>
        </w:rPr>
        <w:t>handl</w:t>
      </w:r>
      <w:r w:rsidR="00550F2E">
        <w:rPr>
          <w:lang w:eastAsia="ko-KR"/>
        </w:rPr>
        <w:t>e</w:t>
      </w:r>
      <w:r w:rsidR="00F7143D">
        <w:rPr>
          <w:lang w:eastAsia="ko-KR"/>
        </w:rPr>
        <w:t xml:space="preserve"> </w:t>
      </w:r>
      <w:r w:rsidR="005C488E">
        <w:rPr>
          <w:lang w:eastAsia="ko-KR"/>
        </w:rPr>
        <w:t>federation, relocation etc.</w:t>
      </w:r>
      <w:r w:rsidR="005928E0">
        <w:rPr>
          <w:lang w:eastAsia="ko-KR"/>
        </w:rPr>
        <w:t xml:space="preserve"> in such a </w:t>
      </w:r>
      <w:r w:rsidR="001037CC">
        <w:rPr>
          <w:lang w:eastAsia="ko-KR"/>
        </w:rPr>
        <w:t>deployment scenario.</w:t>
      </w:r>
    </w:p>
    <w:p w14:paraId="0204FC59" w14:textId="22F8CBFB" w:rsidR="004215F8" w:rsidRDefault="00AE0DDF" w:rsidP="003A2AA6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whether and </w:t>
      </w:r>
      <w:r w:rsidR="00AB6F80">
        <w:rPr>
          <w:lang w:eastAsia="ko-KR"/>
        </w:rPr>
        <w:t xml:space="preserve">how to </w:t>
      </w:r>
      <w:r>
        <w:rPr>
          <w:lang w:eastAsia="ko-KR"/>
        </w:rPr>
        <w:t xml:space="preserve">ensure that </w:t>
      </w:r>
      <w:r w:rsidR="00F36631">
        <w:rPr>
          <w:lang w:eastAsia="ko-KR"/>
        </w:rPr>
        <w:t xml:space="preserve">MEC Application </w:t>
      </w:r>
      <w:r w:rsidR="00D13E19">
        <w:rPr>
          <w:lang w:eastAsia="ko-KR"/>
        </w:rPr>
        <w:t>can connect with 3GPP Core?</w:t>
      </w:r>
    </w:p>
    <w:p w14:paraId="24B18AAF" w14:textId="0A994BBA" w:rsidR="00535D40" w:rsidRDefault="00A85F62" w:rsidP="00535D40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535D40" w:rsidRPr="004D317F">
        <w:rPr>
          <w:lang w:eastAsia="ko-KR"/>
        </w:rPr>
        <w:tab/>
      </w:r>
      <w:r w:rsidR="00535D40" w:rsidRPr="004D317F">
        <w:rPr>
          <w:lang w:eastAsia="ko-KR"/>
        </w:rPr>
        <w:tab/>
      </w:r>
      <w:r w:rsidR="00535D40">
        <w:rPr>
          <w:lang w:eastAsia="ko-KR"/>
        </w:rPr>
        <w:t>Proposal</w:t>
      </w:r>
    </w:p>
    <w:p w14:paraId="50A41CE1" w14:textId="52CF2F6A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7A5CA4">
        <w:rPr>
          <w:lang w:eastAsia="ko-KR"/>
        </w:rPr>
        <w:t>modify</w:t>
      </w:r>
      <w:r w:rsidR="00A85F62">
        <w:rPr>
          <w:lang w:eastAsia="ko-KR"/>
        </w:rPr>
        <w:t xml:space="preserve"> the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 xml:space="preserve">text </w:t>
      </w:r>
      <w:r w:rsidR="007A5CA4">
        <w:rPr>
          <w:lang w:eastAsia="ko-KR"/>
        </w:rPr>
        <w:t xml:space="preserve">of </w:t>
      </w:r>
      <w:r w:rsidR="007A5CA4" w:rsidRPr="007A5CA4">
        <w:rPr>
          <w:lang w:eastAsia="ko-KR"/>
        </w:rPr>
        <w:t>TR 23.700-98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>as follows</w:t>
      </w:r>
      <w:r w:rsidR="00302E96">
        <w:rPr>
          <w:lang w:eastAsia="ko-KR"/>
        </w:rPr>
        <w:t>.</w:t>
      </w:r>
    </w:p>
    <w:p w14:paraId="717564D9" w14:textId="18A57C66" w:rsidR="00723ED9" w:rsidRPr="00723ED9" w:rsidRDefault="00723ED9" w:rsidP="00723ED9">
      <w:pPr>
        <w:pBdr>
          <w:bottom w:val="single" w:sz="12" w:space="1" w:color="auto"/>
        </w:pBdr>
        <w:jc w:val="left"/>
        <w:rPr>
          <w:noProof/>
          <w:lang w:val="en-US" w:eastAsia="ko-KR"/>
        </w:rPr>
      </w:pPr>
    </w:p>
    <w:p w14:paraId="3C2C6AE4" w14:textId="77777777" w:rsidR="00535D40" w:rsidRDefault="00535D40" w:rsidP="00473977">
      <w:pPr>
        <w:jc w:val="left"/>
        <w:rPr>
          <w:lang w:eastAsia="ko-KR"/>
        </w:rPr>
      </w:pPr>
    </w:p>
    <w:p w14:paraId="79881497" w14:textId="77777777" w:rsidR="00535D40" w:rsidRPr="008C362F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67689B26" w14:textId="186FDC02" w:rsidR="00897414" w:rsidRDefault="00897414" w:rsidP="00473977">
      <w:pPr>
        <w:jc w:val="left"/>
        <w:rPr>
          <w:lang w:val="x-none" w:eastAsia="ko-KR"/>
        </w:rPr>
      </w:pPr>
    </w:p>
    <w:p w14:paraId="72A4B22E" w14:textId="6AA128E8" w:rsidR="00FA0A50" w:rsidRPr="00E47515" w:rsidRDefault="00FA0A50" w:rsidP="00FA0A50">
      <w:pPr>
        <w:keepNext/>
        <w:keepLines/>
        <w:spacing w:before="180"/>
        <w:ind w:left="1134" w:hanging="1134"/>
        <w:jc w:val="left"/>
        <w:outlineLvl w:val="1"/>
        <w:rPr>
          <w:rFonts w:ascii="Arial" w:eastAsia="Batang" w:hAnsi="Arial"/>
          <w:color w:val="FF0000"/>
          <w:sz w:val="32"/>
        </w:rPr>
      </w:pPr>
      <w:bookmarkStart w:id="3" w:name="_Toc478400622"/>
      <w:bookmarkStart w:id="4" w:name="_Toc365044"/>
      <w:bookmarkStart w:id="5" w:name="_Toc75795707"/>
      <w:r w:rsidRPr="00E47515">
        <w:rPr>
          <w:rFonts w:ascii="Arial" w:eastAsia="Batang" w:hAnsi="Arial"/>
          <w:color w:val="FF0000"/>
          <w:sz w:val="32"/>
        </w:rPr>
        <w:t>4.x</w:t>
      </w:r>
      <w:r w:rsidRPr="00E47515">
        <w:rPr>
          <w:rFonts w:ascii="Arial" w:eastAsia="Batang" w:hAnsi="Arial"/>
          <w:color w:val="FF0000"/>
          <w:sz w:val="32"/>
        </w:rPr>
        <w:tab/>
        <w:t xml:space="preserve">Key issue #x: </w:t>
      </w:r>
      <w:bookmarkEnd w:id="3"/>
      <w:bookmarkEnd w:id="4"/>
      <w:bookmarkEnd w:id="5"/>
      <w:r w:rsidR="00355254" w:rsidRPr="00E47515">
        <w:rPr>
          <w:rFonts w:ascii="Arial" w:eastAsia="Batang" w:hAnsi="Arial"/>
          <w:color w:val="FF0000"/>
          <w:sz w:val="32"/>
        </w:rPr>
        <w:t>Alignment of EDGEAPP and ETSI MEC</w:t>
      </w:r>
    </w:p>
    <w:p w14:paraId="73D42777" w14:textId="3C1746F5" w:rsidR="00FA0A50" w:rsidRPr="00E47515" w:rsidRDefault="00FA0A50" w:rsidP="00FA0A50">
      <w:pPr>
        <w:rPr>
          <w:color w:val="FF0000"/>
          <w:lang w:eastAsia="ko-KR"/>
        </w:rPr>
      </w:pPr>
      <w:r w:rsidRPr="00E47515">
        <w:rPr>
          <w:color w:val="FF0000"/>
          <w:lang w:eastAsia="ko-KR"/>
        </w:rPr>
        <w:t xml:space="preserve">As </w:t>
      </w:r>
      <w:r w:rsidR="00F96874">
        <w:rPr>
          <w:color w:val="FF0000"/>
          <w:lang w:eastAsia="ko-KR"/>
        </w:rPr>
        <w:t>described</w:t>
      </w:r>
      <w:r w:rsidR="00F96874" w:rsidRPr="00E47515">
        <w:rPr>
          <w:color w:val="FF0000"/>
          <w:lang w:eastAsia="ko-KR"/>
        </w:rPr>
        <w:t xml:space="preserve"> </w:t>
      </w:r>
      <w:r w:rsidRPr="00E47515">
        <w:rPr>
          <w:color w:val="FF0000"/>
          <w:lang w:eastAsia="ko-KR"/>
        </w:rPr>
        <w:t xml:space="preserve">in </w:t>
      </w:r>
      <w:r w:rsidR="009F0863" w:rsidRPr="00E47515">
        <w:rPr>
          <w:color w:val="FF0000"/>
          <w:lang w:eastAsia="ko-KR"/>
        </w:rPr>
        <w:t xml:space="preserve">Annex C of </w:t>
      </w:r>
      <w:r w:rsidRPr="00E47515">
        <w:rPr>
          <w:color w:val="FF0000"/>
          <w:lang w:eastAsia="ko-KR"/>
        </w:rPr>
        <w:t xml:space="preserve">TS 23.558 (Rel-17), </w:t>
      </w:r>
      <w:r w:rsidR="0071121A" w:rsidRPr="00E47515">
        <w:rPr>
          <w:color w:val="FF0000"/>
          <w:lang w:eastAsia="ko-KR"/>
        </w:rPr>
        <w:t xml:space="preserve">both EDGEAPP and ETSI MEC </w:t>
      </w:r>
      <w:r w:rsidR="00F96874">
        <w:rPr>
          <w:color w:val="FF0000"/>
          <w:lang w:eastAsia="ko-KR"/>
        </w:rPr>
        <w:t xml:space="preserve">can </w:t>
      </w:r>
      <w:r w:rsidR="0071121A" w:rsidRPr="00E47515">
        <w:rPr>
          <w:color w:val="FF0000"/>
          <w:lang w:eastAsia="ko-KR"/>
        </w:rPr>
        <w:t xml:space="preserve">provide </w:t>
      </w:r>
      <w:r w:rsidR="002B10B5" w:rsidRPr="00E47515">
        <w:rPr>
          <w:color w:val="FF0000"/>
          <w:lang w:eastAsia="ko-KR"/>
        </w:rPr>
        <w:t xml:space="preserve">support </w:t>
      </w:r>
      <w:r w:rsidR="00053B3E" w:rsidRPr="00E47515">
        <w:rPr>
          <w:color w:val="FF0000"/>
          <w:lang w:eastAsia="ko-KR"/>
        </w:rPr>
        <w:t xml:space="preserve">for hosting different edge applications. </w:t>
      </w:r>
      <w:r w:rsidR="009F0863" w:rsidRPr="00E47515">
        <w:rPr>
          <w:color w:val="FF0000"/>
          <w:lang w:eastAsia="ko-KR"/>
        </w:rPr>
        <w:t>T</w:t>
      </w:r>
      <w:r w:rsidR="00C11881" w:rsidRPr="00E47515">
        <w:rPr>
          <w:color w:val="FF0000"/>
          <w:lang w:eastAsia="ko-KR"/>
        </w:rPr>
        <w:t>he alignment between</w:t>
      </w:r>
      <w:r w:rsidR="009F0863" w:rsidRPr="00E47515">
        <w:rPr>
          <w:color w:val="FF0000"/>
          <w:lang w:eastAsia="ko-KR"/>
        </w:rPr>
        <w:t xml:space="preserve"> two </w:t>
      </w:r>
      <w:r w:rsidR="00E13984">
        <w:rPr>
          <w:color w:val="FF0000"/>
          <w:lang w:eastAsia="ko-KR"/>
        </w:rPr>
        <w:t>architectures</w:t>
      </w:r>
      <w:r w:rsidR="00837DEC">
        <w:rPr>
          <w:color w:val="FF0000"/>
          <w:lang w:eastAsia="ko-KR"/>
        </w:rPr>
        <w:t>,</w:t>
      </w:r>
      <w:r w:rsidR="00E13984">
        <w:rPr>
          <w:color w:val="FF0000"/>
          <w:lang w:eastAsia="ko-KR"/>
        </w:rPr>
        <w:t xml:space="preserve"> </w:t>
      </w:r>
      <w:r w:rsidR="009F0863" w:rsidRPr="00E47515">
        <w:rPr>
          <w:color w:val="FF0000"/>
          <w:lang w:eastAsia="ko-KR"/>
        </w:rPr>
        <w:t>so that they can coexist in one deployment environment</w:t>
      </w:r>
      <w:r w:rsidR="00837DEC">
        <w:rPr>
          <w:color w:val="FF0000"/>
          <w:lang w:eastAsia="ko-KR"/>
        </w:rPr>
        <w:t>,</w:t>
      </w:r>
      <w:r w:rsidR="00A253D1" w:rsidRPr="00E47515">
        <w:rPr>
          <w:color w:val="FF0000"/>
          <w:lang w:eastAsia="ko-KR"/>
        </w:rPr>
        <w:t xml:space="preserve"> require several open issues to be addressed:</w:t>
      </w:r>
    </w:p>
    <w:p w14:paraId="254EE9CA" w14:textId="18E3A25D" w:rsidR="00A253D1" w:rsidRPr="00E47515" w:rsidRDefault="00606973" w:rsidP="00A253D1">
      <w:pPr>
        <w:pStyle w:val="ListParagraph"/>
        <w:numPr>
          <w:ilvl w:val="0"/>
          <w:numId w:val="44"/>
        </w:numPr>
        <w:rPr>
          <w:color w:val="FF0000"/>
          <w:lang w:eastAsia="ko-KR"/>
        </w:rPr>
      </w:pPr>
      <w:r>
        <w:rPr>
          <w:color w:val="FF0000"/>
          <w:lang w:eastAsia="ko-KR"/>
        </w:rPr>
        <w:t>how to ensure tha</w:t>
      </w:r>
      <w:r w:rsidR="006F35E1">
        <w:rPr>
          <w:color w:val="FF0000"/>
          <w:lang w:eastAsia="ko-KR"/>
        </w:rPr>
        <w:t xml:space="preserve">t an application can be registered </w:t>
      </w:r>
      <w:r w:rsidR="00BD3D3D">
        <w:rPr>
          <w:color w:val="FF0000"/>
          <w:lang w:eastAsia="ko-KR"/>
        </w:rPr>
        <w:t>as</w:t>
      </w:r>
      <w:r w:rsidR="006F35E1">
        <w:rPr>
          <w:color w:val="FF0000"/>
          <w:lang w:eastAsia="ko-KR"/>
        </w:rPr>
        <w:t xml:space="preserve"> EAS </w:t>
      </w:r>
      <w:r w:rsidR="00BD3D3D">
        <w:rPr>
          <w:color w:val="FF0000"/>
          <w:lang w:eastAsia="ko-KR"/>
        </w:rPr>
        <w:t>or</w:t>
      </w:r>
      <w:r w:rsidR="006F35E1">
        <w:rPr>
          <w:color w:val="FF0000"/>
          <w:lang w:eastAsia="ko-KR"/>
        </w:rPr>
        <w:t xml:space="preserve"> MEC </w:t>
      </w:r>
      <w:r w:rsidR="009161D6">
        <w:rPr>
          <w:color w:val="FF0000"/>
          <w:lang w:eastAsia="ko-KR"/>
        </w:rPr>
        <w:t>Application</w:t>
      </w:r>
      <w:r w:rsidR="00C46849">
        <w:rPr>
          <w:color w:val="FF0000"/>
          <w:lang w:eastAsia="ko-KR"/>
        </w:rPr>
        <w:t xml:space="preserve"> with no </w:t>
      </w:r>
      <w:r w:rsidR="00A80577">
        <w:rPr>
          <w:color w:val="FF0000"/>
          <w:lang w:eastAsia="ko-KR"/>
        </w:rPr>
        <w:t xml:space="preserve">or minimum </w:t>
      </w:r>
      <w:r w:rsidR="00C46849">
        <w:rPr>
          <w:color w:val="FF0000"/>
          <w:lang w:eastAsia="ko-KR"/>
        </w:rPr>
        <w:t>changes</w:t>
      </w:r>
      <w:r w:rsidR="00A80577">
        <w:rPr>
          <w:color w:val="FF0000"/>
          <w:lang w:eastAsia="ko-KR"/>
        </w:rPr>
        <w:t xml:space="preserve"> in the </w:t>
      </w:r>
      <w:r w:rsidR="00721350">
        <w:rPr>
          <w:color w:val="FF0000"/>
          <w:lang w:eastAsia="ko-KR"/>
        </w:rPr>
        <w:t>application?</w:t>
      </w:r>
    </w:p>
    <w:p w14:paraId="5F6BB649" w14:textId="1011E633" w:rsidR="00A253D1" w:rsidRPr="00E47515" w:rsidRDefault="00A253D1" w:rsidP="00A253D1">
      <w:pPr>
        <w:pStyle w:val="ListParagraph"/>
        <w:numPr>
          <w:ilvl w:val="0"/>
          <w:numId w:val="44"/>
        </w:numPr>
        <w:rPr>
          <w:color w:val="FF0000"/>
          <w:lang w:eastAsia="ko-KR"/>
        </w:rPr>
      </w:pPr>
      <w:r w:rsidRPr="00E47515">
        <w:rPr>
          <w:color w:val="FF0000"/>
          <w:lang w:eastAsia="ko-KR"/>
        </w:rPr>
        <w:t xml:space="preserve">how </w:t>
      </w:r>
      <w:r w:rsidR="00EC0322">
        <w:rPr>
          <w:color w:val="FF0000"/>
          <w:lang w:eastAsia="ko-KR"/>
        </w:rPr>
        <w:t>a</w:t>
      </w:r>
      <w:r w:rsidRPr="00E47515">
        <w:rPr>
          <w:color w:val="FF0000"/>
          <w:lang w:eastAsia="ko-KR"/>
        </w:rPr>
        <w:t xml:space="preserve"> </w:t>
      </w:r>
      <w:r w:rsidR="00ED19F9">
        <w:rPr>
          <w:color w:val="FF0000"/>
          <w:lang w:eastAsia="ko-KR"/>
        </w:rPr>
        <w:t>registered</w:t>
      </w:r>
      <w:r w:rsidR="00ED19F9" w:rsidRPr="00E47515">
        <w:rPr>
          <w:color w:val="FF0000"/>
          <w:lang w:eastAsia="ko-KR"/>
        </w:rPr>
        <w:t xml:space="preserve"> </w:t>
      </w:r>
      <w:r w:rsidRPr="00E47515">
        <w:rPr>
          <w:color w:val="FF0000"/>
          <w:lang w:eastAsia="ko-KR"/>
        </w:rPr>
        <w:t xml:space="preserve">application (either as EAS or MEC </w:t>
      </w:r>
      <w:r w:rsidR="00C96119">
        <w:rPr>
          <w:color w:val="FF0000"/>
          <w:lang w:eastAsia="ko-KR"/>
        </w:rPr>
        <w:t>A</w:t>
      </w:r>
      <w:r w:rsidRPr="00E47515">
        <w:rPr>
          <w:color w:val="FF0000"/>
          <w:lang w:eastAsia="ko-KR"/>
        </w:rPr>
        <w:t>pp</w:t>
      </w:r>
      <w:r w:rsidR="00D74851">
        <w:rPr>
          <w:color w:val="FF0000"/>
          <w:lang w:eastAsia="ko-KR"/>
        </w:rPr>
        <w:t>lication</w:t>
      </w:r>
      <w:r w:rsidRPr="00E47515">
        <w:rPr>
          <w:color w:val="FF0000"/>
          <w:lang w:eastAsia="ko-KR"/>
        </w:rPr>
        <w:t>) can access the APIs from EE</w:t>
      </w:r>
      <w:r w:rsidR="00E842B4">
        <w:rPr>
          <w:color w:val="FF0000"/>
          <w:lang w:eastAsia="ko-KR"/>
        </w:rPr>
        <w:t>S</w:t>
      </w:r>
      <w:r w:rsidRPr="00E47515">
        <w:rPr>
          <w:color w:val="FF0000"/>
          <w:lang w:eastAsia="ko-KR"/>
        </w:rPr>
        <w:t xml:space="preserve"> or MEC </w:t>
      </w:r>
      <w:r w:rsidR="00C96119">
        <w:rPr>
          <w:color w:val="FF0000"/>
          <w:lang w:eastAsia="ko-KR"/>
        </w:rPr>
        <w:t>P</w:t>
      </w:r>
      <w:r w:rsidRPr="00E47515">
        <w:rPr>
          <w:color w:val="FF0000"/>
          <w:lang w:eastAsia="ko-KR"/>
        </w:rPr>
        <w:t>latform or both?</w:t>
      </w:r>
      <w:r w:rsidR="00943BCA">
        <w:rPr>
          <w:color w:val="FF0000"/>
          <w:lang w:eastAsia="ko-KR"/>
        </w:rPr>
        <w:t xml:space="preserve"> </w:t>
      </w:r>
    </w:p>
    <w:p w14:paraId="423CE86F" w14:textId="0FE3E288" w:rsidR="00A253D1" w:rsidRPr="003A2AA6" w:rsidRDefault="00A253D1" w:rsidP="00A253D1">
      <w:pPr>
        <w:pStyle w:val="ListParagraph"/>
        <w:numPr>
          <w:ilvl w:val="0"/>
          <w:numId w:val="44"/>
        </w:numPr>
        <w:rPr>
          <w:color w:val="FF0000"/>
          <w:lang w:eastAsia="ko-KR"/>
        </w:rPr>
      </w:pPr>
      <w:r w:rsidRPr="003A2AA6">
        <w:rPr>
          <w:color w:val="FF0000"/>
          <w:lang w:eastAsia="ko-KR"/>
        </w:rPr>
        <w:lastRenderedPageBreak/>
        <w:t>how</w:t>
      </w:r>
      <w:r w:rsidR="002705E1">
        <w:rPr>
          <w:color w:val="FF0000"/>
          <w:lang w:eastAsia="ko-KR"/>
        </w:rPr>
        <w:t xml:space="preserve"> </w:t>
      </w:r>
      <w:r w:rsidRPr="003A2AA6">
        <w:rPr>
          <w:color w:val="FF0000"/>
          <w:lang w:eastAsia="ko-KR"/>
        </w:rPr>
        <w:t>EES can communicate with</w:t>
      </w:r>
      <w:r w:rsidR="003E0470">
        <w:rPr>
          <w:color w:val="FF0000"/>
          <w:lang w:eastAsia="ko-KR"/>
        </w:rPr>
        <w:t xml:space="preserve"> </w:t>
      </w:r>
      <w:r w:rsidRPr="003A2AA6">
        <w:rPr>
          <w:color w:val="FF0000"/>
          <w:lang w:eastAsia="ko-KR"/>
        </w:rPr>
        <w:t>MEC platform either within same EDN or different EDN?</w:t>
      </w:r>
      <w:r w:rsidR="002D625B">
        <w:rPr>
          <w:color w:val="FF0000"/>
          <w:lang w:eastAsia="ko-KR"/>
        </w:rPr>
        <w:t xml:space="preserve"> </w:t>
      </w:r>
      <w:r w:rsidR="008D2A9D">
        <w:rPr>
          <w:color w:val="FF0000"/>
          <w:lang w:eastAsia="ko-KR"/>
        </w:rPr>
        <w:t xml:space="preserve">This </w:t>
      </w:r>
      <w:r w:rsidR="00400F5B">
        <w:rPr>
          <w:color w:val="FF0000"/>
          <w:lang w:eastAsia="ko-KR"/>
        </w:rPr>
        <w:t>may</w:t>
      </w:r>
      <w:r w:rsidR="00ED4E43">
        <w:rPr>
          <w:color w:val="FF0000"/>
          <w:lang w:eastAsia="ko-KR"/>
        </w:rPr>
        <w:t xml:space="preserve"> be required </w:t>
      </w:r>
      <w:r w:rsidR="00750A72">
        <w:rPr>
          <w:color w:val="FF0000"/>
          <w:lang w:eastAsia="ko-KR"/>
        </w:rPr>
        <w:t xml:space="preserve">in </w:t>
      </w:r>
      <w:r w:rsidR="002D4BD6">
        <w:rPr>
          <w:color w:val="FF0000"/>
          <w:lang w:eastAsia="ko-KR"/>
        </w:rPr>
        <w:t>single</w:t>
      </w:r>
      <w:r w:rsidR="00400F5B">
        <w:rPr>
          <w:color w:val="FF0000"/>
          <w:lang w:eastAsia="ko-KR"/>
        </w:rPr>
        <w:t xml:space="preserve"> or </w:t>
      </w:r>
      <w:r w:rsidR="00750A72">
        <w:rPr>
          <w:color w:val="FF0000"/>
          <w:lang w:eastAsia="ko-KR"/>
        </w:rPr>
        <w:t xml:space="preserve">multivendor deployments </w:t>
      </w:r>
      <w:r w:rsidR="00ED4E43">
        <w:rPr>
          <w:color w:val="FF0000"/>
          <w:lang w:eastAsia="ko-KR"/>
        </w:rPr>
        <w:t xml:space="preserve">to support </w:t>
      </w:r>
      <w:r w:rsidR="00CA7670">
        <w:rPr>
          <w:color w:val="FF0000"/>
          <w:lang w:eastAsia="ko-KR"/>
        </w:rPr>
        <w:t xml:space="preserve">federation, </w:t>
      </w:r>
      <w:r w:rsidR="00CB0B10">
        <w:rPr>
          <w:color w:val="FF0000"/>
          <w:lang w:eastAsia="ko-KR"/>
        </w:rPr>
        <w:t>context relocation</w:t>
      </w:r>
      <w:r w:rsidR="00CF2414">
        <w:rPr>
          <w:color w:val="FF0000"/>
          <w:lang w:eastAsia="ko-KR"/>
        </w:rPr>
        <w:t xml:space="preserve"> etc.</w:t>
      </w:r>
      <w:r w:rsidR="00CB0B10">
        <w:rPr>
          <w:color w:val="FF0000"/>
          <w:lang w:eastAsia="ko-KR"/>
        </w:rPr>
        <w:t xml:space="preserve"> between EES and MEC platform</w:t>
      </w:r>
      <w:r w:rsidR="007F2F7F">
        <w:rPr>
          <w:color w:val="FF0000"/>
          <w:lang w:eastAsia="ko-KR"/>
        </w:rPr>
        <w:t>.</w:t>
      </w:r>
      <w:r w:rsidR="00CB0B10">
        <w:rPr>
          <w:color w:val="FF0000"/>
          <w:lang w:eastAsia="ko-KR"/>
        </w:rPr>
        <w:t xml:space="preserve"> </w:t>
      </w:r>
    </w:p>
    <w:p w14:paraId="21B2B126" w14:textId="43BC783C" w:rsidR="003A2AA6" w:rsidRPr="003A2AA6" w:rsidRDefault="003A2AA6" w:rsidP="003A2AA6">
      <w:pPr>
        <w:pStyle w:val="ListParagraph"/>
        <w:numPr>
          <w:ilvl w:val="0"/>
          <w:numId w:val="44"/>
        </w:numPr>
        <w:rPr>
          <w:color w:val="FF0000"/>
          <w:lang w:eastAsia="ko-KR"/>
        </w:rPr>
      </w:pPr>
      <w:r w:rsidRPr="003A2AA6">
        <w:rPr>
          <w:color w:val="FF0000"/>
          <w:lang w:eastAsia="ko-KR"/>
        </w:rPr>
        <w:t>whether and how to ensure that MEC Application can connect with 3GPP Core?</w:t>
      </w:r>
    </w:p>
    <w:p w14:paraId="676950CF" w14:textId="77777777" w:rsidR="00A253D1" w:rsidRDefault="00A253D1" w:rsidP="00FA0A50">
      <w:pPr>
        <w:rPr>
          <w:lang w:eastAsia="ko-KR"/>
        </w:rPr>
      </w:pPr>
    </w:p>
    <w:p w14:paraId="4A52E534" w14:textId="77777777" w:rsidR="00A23E3C" w:rsidRPr="00F1668F" w:rsidRDefault="00A23E3C" w:rsidP="00473977">
      <w:pPr>
        <w:jc w:val="left"/>
        <w:rPr>
          <w:lang w:val="x-none" w:eastAsia="ko-KR"/>
        </w:rPr>
      </w:pPr>
    </w:p>
    <w:bookmarkEnd w:id="2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C626D" w14:textId="77777777" w:rsidR="00FC70E9" w:rsidRDefault="00FC70E9">
      <w:r>
        <w:separator/>
      </w:r>
    </w:p>
  </w:endnote>
  <w:endnote w:type="continuationSeparator" w:id="0">
    <w:p w14:paraId="0CFC886F" w14:textId="77777777" w:rsidR="00FC70E9" w:rsidRDefault="00FC70E9">
      <w:r>
        <w:continuationSeparator/>
      </w:r>
    </w:p>
  </w:endnote>
  <w:endnote w:type="continuationNotice" w:id="1">
    <w:p w14:paraId="684E8818" w14:textId="77777777" w:rsidR="00FC70E9" w:rsidRDefault="00FC70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6D10" w14:textId="77777777" w:rsidR="0064313D" w:rsidRDefault="0064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ABE1" w14:textId="4549FBC7" w:rsidR="00D746F2" w:rsidRDefault="00D746F2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326A1">
      <w:t>2</w:t>
    </w:r>
    <w:r>
      <w:fldChar w:fldCharType="end"/>
    </w:r>
  </w:p>
  <w:p w14:paraId="53FB9A79" w14:textId="77777777" w:rsidR="00D746F2" w:rsidRDefault="00D7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9985E" w14:textId="77777777" w:rsidR="0064313D" w:rsidRDefault="00643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05032" w14:textId="77777777" w:rsidR="00FC70E9" w:rsidRDefault="00FC70E9">
      <w:r>
        <w:separator/>
      </w:r>
    </w:p>
  </w:footnote>
  <w:footnote w:type="continuationSeparator" w:id="0">
    <w:p w14:paraId="571AE892" w14:textId="77777777" w:rsidR="00FC70E9" w:rsidRDefault="00FC70E9">
      <w:r>
        <w:continuationSeparator/>
      </w:r>
    </w:p>
  </w:footnote>
  <w:footnote w:type="continuationNotice" w:id="1">
    <w:p w14:paraId="7B5F7A69" w14:textId="77777777" w:rsidR="00FC70E9" w:rsidRDefault="00FC70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976C6" w14:textId="77777777" w:rsidR="0064313D" w:rsidRDefault="0064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8D2D7" w14:textId="77777777" w:rsidR="0064313D" w:rsidRDefault="00643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E7CE" w14:textId="77777777" w:rsidR="0064313D" w:rsidRDefault="0064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68E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242F5"/>
    <w:multiLevelType w:val="hybridMultilevel"/>
    <w:tmpl w:val="E4285F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B0217A"/>
    <w:multiLevelType w:val="hybridMultilevel"/>
    <w:tmpl w:val="0A5A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E13"/>
    <w:multiLevelType w:val="hybridMultilevel"/>
    <w:tmpl w:val="CB74D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937"/>
    <w:multiLevelType w:val="hybridMultilevel"/>
    <w:tmpl w:val="DD1AB1AE"/>
    <w:lvl w:ilvl="0" w:tplc="ACD87F94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100B1CBE"/>
    <w:multiLevelType w:val="hybridMultilevel"/>
    <w:tmpl w:val="C8F88288"/>
    <w:lvl w:ilvl="0" w:tplc="09C6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A6D9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64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0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5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E6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9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9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C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746AD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8ED7029"/>
    <w:multiLevelType w:val="hybridMultilevel"/>
    <w:tmpl w:val="6C02EF00"/>
    <w:lvl w:ilvl="0" w:tplc="BF48DB7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85D"/>
    <w:multiLevelType w:val="hybridMultilevel"/>
    <w:tmpl w:val="22C2F0A8"/>
    <w:lvl w:ilvl="0" w:tplc="5038C954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CE3741"/>
    <w:multiLevelType w:val="hybridMultilevel"/>
    <w:tmpl w:val="CC7E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5B88"/>
    <w:multiLevelType w:val="hybridMultilevel"/>
    <w:tmpl w:val="0D6C3510"/>
    <w:lvl w:ilvl="0" w:tplc="CBBA53C4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21E2040"/>
    <w:multiLevelType w:val="hybridMultilevel"/>
    <w:tmpl w:val="0B2AA756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30D67B9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33A27DD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523EA"/>
    <w:multiLevelType w:val="hybridMultilevel"/>
    <w:tmpl w:val="DD8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C2C88"/>
    <w:multiLevelType w:val="hybridMultilevel"/>
    <w:tmpl w:val="1778D96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7B2741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8" w15:restartNumberingAfterBreak="0">
    <w:nsid w:val="2C8063DC"/>
    <w:multiLevelType w:val="hybridMultilevel"/>
    <w:tmpl w:val="988E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63D"/>
    <w:multiLevelType w:val="hybridMultilevel"/>
    <w:tmpl w:val="9D4E54E4"/>
    <w:lvl w:ilvl="0" w:tplc="45B47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1B98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8C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4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0C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29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E7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6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DB33D5"/>
    <w:multiLevelType w:val="hybridMultilevel"/>
    <w:tmpl w:val="85EC2186"/>
    <w:lvl w:ilvl="0" w:tplc="6150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8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22752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2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8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1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40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3F6452"/>
    <w:multiLevelType w:val="hybridMultilevel"/>
    <w:tmpl w:val="D7D4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360F4"/>
    <w:multiLevelType w:val="hybridMultilevel"/>
    <w:tmpl w:val="5A2265FC"/>
    <w:lvl w:ilvl="0" w:tplc="CB3C6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D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A8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46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E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41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D07BAF"/>
    <w:multiLevelType w:val="hybridMultilevel"/>
    <w:tmpl w:val="641AB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D0F93"/>
    <w:multiLevelType w:val="hybridMultilevel"/>
    <w:tmpl w:val="7B7CBEB8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41F0A5A"/>
    <w:multiLevelType w:val="hybridMultilevel"/>
    <w:tmpl w:val="8F2A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1BF5"/>
    <w:multiLevelType w:val="hybridMultilevel"/>
    <w:tmpl w:val="550AE50A"/>
    <w:lvl w:ilvl="0" w:tplc="A6C08B04">
      <w:start w:val="1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A6C08B04">
      <w:start w:val="1"/>
      <w:numFmt w:val="bullet"/>
      <w:lvlText w:val="-"/>
      <w:lvlJc w:val="left"/>
      <w:pPr>
        <w:ind w:left="1200" w:hanging="40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AF60A8A"/>
    <w:multiLevelType w:val="hybridMultilevel"/>
    <w:tmpl w:val="DF0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61786"/>
    <w:multiLevelType w:val="hybridMultilevel"/>
    <w:tmpl w:val="405EC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416"/>
    <w:multiLevelType w:val="hybridMultilevel"/>
    <w:tmpl w:val="302668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754764"/>
    <w:multiLevelType w:val="hybridMultilevel"/>
    <w:tmpl w:val="03F0702E"/>
    <w:lvl w:ilvl="0" w:tplc="FADC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40B1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A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D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4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29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6D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25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F4582D"/>
    <w:multiLevelType w:val="hybridMultilevel"/>
    <w:tmpl w:val="63C6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445FB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B8E"/>
    <w:multiLevelType w:val="hybridMultilevel"/>
    <w:tmpl w:val="64F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15899"/>
    <w:multiLevelType w:val="hybridMultilevel"/>
    <w:tmpl w:val="50067D0A"/>
    <w:lvl w:ilvl="0" w:tplc="5AB6668A">
      <w:start w:val="6"/>
      <w:numFmt w:val="bullet"/>
      <w:lvlText w:val="-"/>
      <w:lvlJc w:val="left"/>
      <w:pPr>
        <w:ind w:left="1353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D52304F"/>
    <w:multiLevelType w:val="hybridMultilevel"/>
    <w:tmpl w:val="75E8D2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E754D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9" w15:restartNumberingAfterBreak="0">
    <w:nsid w:val="716030A8"/>
    <w:multiLevelType w:val="hybridMultilevel"/>
    <w:tmpl w:val="516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05B2C"/>
    <w:multiLevelType w:val="hybridMultilevel"/>
    <w:tmpl w:val="FB50D7E8"/>
    <w:lvl w:ilvl="0" w:tplc="8FF0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66EF4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6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7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8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85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1C1414"/>
    <w:multiLevelType w:val="hybridMultilevel"/>
    <w:tmpl w:val="E9DA05FA"/>
    <w:lvl w:ilvl="0" w:tplc="F19EF8D6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CB32A6D"/>
    <w:multiLevelType w:val="hybridMultilevel"/>
    <w:tmpl w:val="65B0724C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DC30047"/>
    <w:multiLevelType w:val="hybridMultilevel"/>
    <w:tmpl w:val="7A048BDA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7DFF024F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16"/>
  </w:num>
  <w:num w:numId="3">
    <w:abstractNumId w:val="31"/>
  </w:num>
  <w:num w:numId="4">
    <w:abstractNumId w:val="27"/>
  </w:num>
  <w:num w:numId="5">
    <w:abstractNumId w:val="9"/>
  </w:num>
  <w:num w:numId="6">
    <w:abstractNumId w:val="15"/>
  </w:num>
  <w:num w:numId="7">
    <w:abstractNumId w:val="36"/>
  </w:num>
  <w:num w:numId="8">
    <w:abstractNumId w:val="3"/>
  </w:num>
  <w:num w:numId="9">
    <w:abstractNumId w:val="34"/>
  </w:num>
  <w:num w:numId="10">
    <w:abstractNumId w:val="14"/>
  </w:num>
  <w:num w:numId="11">
    <w:abstractNumId w:val="13"/>
  </w:num>
  <w:num w:numId="12">
    <w:abstractNumId w:val="2"/>
  </w:num>
  <w:num w:numId="13">
    <w:abstractNumId w:val="33"/>
  </w:num>
  <w:num w:numId="14">
    <w:abstractNumId w:val="18"/>
  </w:num>
  <w:num w:numId="15">
    <w:abstractNumId w:val="35"/>
  </w:num>
  <w:num w:numId="16">
    <w:abstractNumId w:val="39"/>
  </w:num>
  <w:num w:numId="17">
    <w:abstractNumId w:val="0"/>
  </w:num>
  <w:num w:numId="18">
    <w:abstractNumId w:val="22"/>
  </w:num>
  <w:num w:numId="19">
    <w:abstractNumId w:val="28"/>
  </w:num>
  <w:num w:numId="20">
    <w:abstractNumId w:val="5"/>
  </w:num>
  <w:num w:numId="21">
    <w:abstractNumId w:val="20"/>
  </w:num>
  <w:num w:numId="22">
    <w:abstractNumId w:val="40"/>
  </w:num>
  <w:num w:numId="23">
    <w:abstractNumId w:val="19"/>
  </w:num>
  <w:num w:numId="24">
    <w:abstractNumId w:val="32"/>
  </w:num>
  <w:num w:numId="25">
    <w:abstractNumId w:val="44"/>
  </w:num>
  <w:num w:numId="26">
    <w:abstractNumId w:val="21"/>
  </w:num>
  <w:num w:numId="27">
    <w:abstractNumId w:val="25"/>
  </w:num>
  <w:num w:numId="28">
    <w:abstractNumId w:val="7"/>
  </w:num>
  <w:num w:numId="29">
    <w:abstractNumId w:val="23"/>
  </w:num>
  <w:num w:numId="30">
    <w:abstractNumId w:val="26"/>
  </w:num>
  <w:num w:numId="31">
    <w:abstractNumId w:val="29"/>
  </w:num>
  <w:num w:numId="32">
    <w:abstractNumId w:val="4"/>
  </w:num>
  <w:num w:numId="33">
    <w:abstractNumId w:val="41"/>
  </w:num>
  <w:num w:numId="34">
    <w:abstractNumId w:val="8"/>
  </w:num>
  <w:num w:numId="35">
    <w:abstractNumId w:val="10"/>
  </w:num>
  <w:num w:numId="36">
    <w:abstractNumId w:val="12"/>
  </w:num>
  <w:num w:numId="37">
    <w:abstractNumId w:val="17"/>
  </w:num>
  <w:num w:numId="38">
    <w:abstractNumId w:val="6"/>
  </w:num>
  <w:num w:numId="39">
    <w:abstractNumId w:val="38"/>
  </w:num>
  <w:num w:numId="40">
    <w:abstractNumId w:val="1"/>
  </w:num>
  <w:num w:numId="41">
    <w:abstractNumId w:val="11"/>
  </w:num>
  <w:num w:numId="42">
    <w:abstractNumId w:val="24"/>
  </w:num>
  <w:num w:numId="43">
    <w:abstractNumId w:val="43"/>
  </w:num>
  <w:num w:numId="44">
    <w:abstractNumId w:val="42"/>
  </w:num>
  <w:num w:numId="45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E"/>
    <w:rsid w:val="0000086B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52"/>
    <w:rsid w:val="000052A7"/>
    <w:rsid w:val="00005519"/>
    <w:rsid w:val="000057E5"/>
    <w:rsid w:val="00005907"/>
    <w:rsid w:val="00005C3C"/>
    <w:rsid w:val="00005EF0"/>
    <w:rsid w:val="00006595"/>
    <w:rsid w:val="0000694E"/>
    <w:rsid w:val="00006950"/>
    <w:rsid w:val="000069B5"/>
    <w:rsid w:val="000073A7"/>
    <w:rsid w:val="0000766C"/>
    <w:rsid w:val="000107B1"/>
    <w:rsid w:val="00010CED"/>
    <w:rsid w:val="00010E1C"/>
    <w:rsid w:val="000119FE"/>
    <w:rsid w:val="00011B62"/>
    <w:rsid w:val="00011B8D"/>
    <w:rsid w:val="00012174"/>
    <w:rsid w:val="00012335"/>
    <w:rsid w:val="00012C84"/>
    <w:rsid w:val="00012E32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6E8C"/>
    <w:rsid w:val="0001742C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EA7"/>
    <w:rsid w:val="0002504F"/>
    <w:rsid w:val="00025397"/>
    <w:rsid w:val="00025729"/>
    <w:rsid w:val="0002589E"/>
    <w:rsid w:val="00025ABC"/>
    <w:rsid w:val="00025C30"/>
    <w:rsid w:val="00025D27"/>
    <w:rsid w:val="0002630C"/>
    <w:rsid w:val="00026B25"/>
    <w:rsid w:val="00026C91"/>
    <w:rsid w:val="0002714F"/>
    <w:rsid w:val="00027959"/>
    <w:rsid w:val="000279DC"/>
    <w:rsid w:val="00027FD8"/>
    <w:rsid w:val="000302B3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6A1"/>
    <w:rsid w:val="00032F89"/>
    <w:rsid w:val="000330ED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6041"/>
    <w:rsid w:val="000361E8"/>
    <w:rsid w:val="00036341"/>
    <w:rsid w:val="00036861"/>
    <w:rsid w:val="00036F96"/>
    <w:rsid w:val="00037897"/>
    <w:rsid w:val="00037DFF"/>
    <w:rsid w:val="00037EE0"/>
    <w:rsid w:val="00040135"/>
    <w:rsid w:val="000403FB"/>
    <w:rsid w:val="00040E85"/>
    <w:rsid w:val="00040FF1"/>
    <w:rsid w:val="00041677"/>
    <w:rsid w:val="0004178E"/>
    <w:rsid w:val="00041968"/>
    <w:rsid w:val="00042381"/>
    <w:rsid w:val="000424E2"/>
    <w:rsid w:val="00042614"/>
    <w:rsid w:val="00042705"/>
    <w:rsid w:val="00042DC2"/>
    <w:rsid w:val="000433F7"/>
    <w:rsid w:val="00043C75"/>
    <w:rsid w:val="00044702"/>
    <w:rsid w:val="000447DB"/>
    <w:rsid w:val="0004487B"/>
    <w:rsid w:val="0004547F"/>
    <w:rsid w:val="00045758"/>
    <w:rsid w:val="00045AD0"/>
    <w:rsid w:val="00045D40"/>
    <w:rsid w:val="00045FB4"/>
    <w:rsid w:val="00046191"/>
    <w:rsid w:val="000465C5"/>
    <w:rsid w:val="000466E8"/>
    <w:rsid w:val="00046EF8"/>
    <w:rsid w:val="0004758A"/>
    <w:rsid w:val="000478A3"/>
    <w:rsid w:val="000479ED"/>
    <w:rsid w:val="00047B3F"/>
    <w:rsid w:val="000502C4"/>
    <w:rsid w:val="00050748"/>
    <w:rsid w:val="0005167B"/>
    <w:rsid w:val="0005187F"/>
    <w:rsid w:val="000519EB"/>
    <w:rsid w:val="000519FD"/>
    <w:rsid w:val="00051E5A"/>
    <w:rsid w:val="00052268"/>
    <w:rsid w:val="000524CE"/>
    <w:rsid w:val="0005288F"/>
    <w:rsid w:val="00052921"/>
    <w:rsid w:val="00052A6B"/>
    <w:rsid w:val="00053569"/>
    <w:rsid w:val="0005367C"/>
    <w:rsid w:val="00053945"/>
    <w:rsid w:val="00053B3E"/>
    <w:rsid w:val="00053C09"/>
    <w:rsid w:val="00054202"/>
    <w:rsid w:val="000548B9"/>
    <w:rsid w:val="00054E59"/>
    <w:rsid w:val="0005572E"/>
    <w:rsid w:val="000565FD"/>
    <w:rsid w:val="00056BB0"/>
    <w:rsid w:val="00056D3E"/>
    <w:rsid w:val="00056E65"/>
    <w:rsid w:val="00056FEA"/>
    <w:rsid w:val="00057340"/>
    <w:rsid w:val="0005760A"/>
    <w:rsid w:val="000577AC"/>
    <w:rsid w:val="00057DF9"/>
    <w:rsid w:val="00057F24"/>
    <w:rsid w:val="0006001F"/>
    <w:rsid w:val="000602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4D3"/>
    <w:rsid w:val="000635E0"/>
    <w:rsid w:val="000636B7"/>
    <w:rsid w:val="00063757"/>
    <w:rsid w:val="000637BB"/>
    <w:rsid w:val="00063959"/>
    <w:rsid w:val="00063D55"/>
    <w:rsid w:val="00063EA6"/>
    <w:rsid w:val="00064B6C"/>
    <w:rsid w:val="00064BE3"/>
    <w:rsid w:val="00065E84"/>
    <w:rsid w:val="0006622B"/>
    <w:rsid w:val="000662FF"/>
    <w:rsid w:val="00066325"/>
    <w:rsid w:val="00066455"/>
    <w:rsid w:val="0006664B"/>
    <w:rsid w:val="00067406"/>
    <w:rsid w:val="00067BCF"/>
    <w:rsid w:val="00067EB4"/>
    <w:rsid w:val="00067EBF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FBF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024"/>
    <w:rsid w:val="00080376"/>
    <w:rsid w:val="0008059F"/>
    <w:rsid w:val="00080A67"/>
    <w:rsid w:val="00080CD6"/>
    <w:rsid w:val="00080E84"/>
    <w:rsid w:val="0008153B"/>
    <w:rsid w:val="0008180B"/>
    <w:rsid w:val="00081FE7"/>
    <w:rsid w:val="000824E0"/>
    <w:rsid w:val="0008279E"/>
    <w:rsid w:val="00082F31"/>
    <w:rsid w:val="00083086"/>
    <w:rsid w:val="000831EE"/>
    <w:rsid w:val="00083C9B"/>
    <w:rsid w:val="000840E3"/>
    <w:rsid w:val="000846CD"/>
    <w:rsid w:val="0008483C"/>
    <w:rsid w:val="000849DB"/>
    <w:rsid w:val="00084D89"/>
    <w:rsid w:val="00085937"/>
    <w:rsid w:val="00085E9C"/>
    <w:rsid w:val="00085EBB"/>
    <w:rsid w:val="00085F1C"/>
    <w:rsid w:val="0008655D"/>
    <w:rsid w:val="00086967"/>
    <w:rsid w:val="0008721F"/>
    <w:rsid w:val="000879BD"/>
    <w:rsid w:val="00087F53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5989"/>
    <w:rsid w:val="00095ABD"/>
    <w:rsid w:val="00095D94"/>
    <w:rsid w:val="00096574"/>
    <w:rsid w:val="00096BFF"/>
    <w:rsid w:val="00096DB4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B56"/>
    <w:rsid w:val="000A1BAB"/>
    <w:rsid w:val="000A2057"/>
    <w:rsid w:val="000A2615"/>
    <w:rsid w:val="000A29A7"/>
    <w:rsid w:val="000A2F57"/>
    <w:rsid w:val="000A312B"/>
    <w:rsid w:val="000A31C4"/>
    <w:rsid w:val="000A322E"/>
    <w:rsid w:val="000A340C"/>
    <w:rsid w:val="000A352B"/>
    <w:rsid w:val="000A3A63"/>
    <w:rsid w:val="000A3B8C"/>
    <w:rsid w:val="000A3CCE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57F"/>
    <w:rsid w:val="000B07E2"/>
    <w:rsid w:val="000B0B34"/>
    <w:rsid w:val="000B0BAB"/>
    <w:rsid w:val="000B1508"/>
    <w:rsid w:val="000B17C7"/>
    <w:rsid w:val="000B1CF6"/>
    <w:rsid w:val="000B1D42"/>
    <w:rsid w:val="000B268C"/>
    <w:rsid w:val="000B28F5"/>
    <w:rsid w:val="000B2A57"/>
    <w:rsid w:val="000B2E42"/>
    <w:rsid w:val="000B341E"/>
    <w:rsid w:val="000B4280"/>
    <w:rsid w:val="000B455F"/>
    <w:rsid w:val="000B4DA0"/>
    <w:rsid w:val="000B51A7"/>
    <w:rsid w:val="000B54D9"/>
    <w:rsid w:val="000B5897"/>
    <w:rsid w:val="000B5EC4"/>
    <w:rsid w:val="000B6290"/>
    <w:rsid w:val="000B6358"/>
    <w:rsid w:val="000B65D8"/>
    <w:rsid w:val="000B6828"/>
    <w:rsid w:val="000B76F7"/>
    <w:rsid w:val="000B7D8E"/>
    <w:rsid w:val="000B7EA8"/>
    <w:rsid w:val="000C00D8"/>
    <w:rsid w:val="000C0141"/>
    <w:rsid w:val="000C034B"/>
    <w:rsid w:val="000C038A"/>
    <w:rsid w:val="000C0FB7"/>
    <w:rsid w:val="000C11A9"/>
    <w:rsid w:val="000C11E1"/>
    <w:rsid w:val="000C14E5"/>
    <w:rsid w:val="000C1537"/>
    <w:rsid w:val="000C15D5"/>
    <w:rsid w:val="000C16FD"/>
    <w:rsid w:val="000C1914"/>
    <w:rsid w:val="000C2090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86C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8E1"/>
    <w:rsid w:val="000D700A"/>
    <w:rsid w:val="000D7460"/>
    <w:rsid w:val="000D76FF"/>
    <w:rsid w:val="000D78B5"/>
    <w:rsid w:val="000E066B"/>
    <w:rsid w:val="000E07A0"/>
    <w:rsid w:val="000E0D76"/>
    <w:rsid w:val="000E0E07"/>
    <w:rsid w:val="000E0F11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3EC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97"/>
    <w:rsid w:val="000E7F56"/>
    <w:rsid w:val="000F019F"/>
    <w:rsid w:val="000F0834"/>
    <w:rsid w:val="000F0A83"/>
    <w:rsid w:val="000F1095"/>
    <w:rsid w:val="000F1175"/>
    <w:rsid w:val="000F1797"/>
    <w:rsid w:val="000F1886"/>
    <w:rsid w:val="000F1D84"/>
    <w:rsid w:val="000F1EDE"/>
    <w:rsid w:val="000F24CD"/>
    <w:rsid w:val="000F2722"/>
    <w:rsid w:val="000F2777"/>
    <w:rsid w:val="000F3799"/>
    <w:rsid w:val="000F3B52"/>
    <w:rsid w:val="000F3C1D"/>
    <w:rsid w:val="000F3CDA"/>
    <w:rsid w:val="000F3E52"/>
    <w:rsid w:val="000F49C9"/>
    <w:rsid w:val="000F4DA0"/>
    <w:rsid w:val="000F5297"/>
    <w:rsid w:val="000F54F4"/>
    <w:rsid w:val="000F5691"/>
    <w:rsid w:val="000F5F87"/>
    <w:rsid w:val="000F7564"/>
    <w:rsid w:val="000F76CF"/>
    <w:rsid w:val="000F76FC"/>
    <w:rsid w:val="000F78CE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37CC"/>
    <w:rsid w:val="001044E1"/>
    <w:rsid w:val="00104579"/>
    <w:rsid w:val="0010467F"/>
    <w:rsid w:val="0010482F"/>
    <w:rsid w:val="00104AF3"/>
    <w:rsid w:val="0010538C"/>
    <w:rsid w:val="00105643"/>
    <w:rsid w:val="00105CD6"/>
    <w:rsid w:val="00105D5A"/>
    <w:rsid w:val="00105F76"/>
    <w:rsid w:val="00105F81"/>
    <w:rsid w:val="0010647C"/>
    <w:rsid w:val="001065A2"/>
    <w:rsid w:val="00106EF1"/>
    <w:rsid w:val="00106FD0"/>
    <w:rsid w:val="00107537"/>
    <w:rsid w:val="0010768A"/>
    <w:rsid w:val="001078CD"/>
    <w:rsid w:val="00107DE9"/>
    <w:rsid w:val="00107E03"/>
    <w:rsid w:val="00107FB9"/>
    <w:rsid w:val="001102F5"/>
    <w:rsid w:val="0011033B"/>
    <w:rsid w:val="001103A5"/>
    <w:rsid w:val="001107C9"/>
    <w:rsid w:val="001107FB"/>
    <w:rsid w:val="00110CAB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E12"/>
    <w:rsid w:val="0011310F"/>
    <w:rsid w:val="00113243"/>
    <w:rsid w:val="00113790"/>
    <w:rsid w:val="00113DC3"/>
    <w:rsid w:val="00113E7D"/>
    <w:rsid w:val="001140AC"/>
    <w:rsid w:val="00114A6C"/>
    <w:rsid w:val="00115245"/>
    <w:rsid w:val="00115292"/>
    <w:rsid w:val="0011568F"/>
    <w:rsid w:val="00115A2F"/>
    <w:rsid w:val="00115AA1"/>
    <w:rsid w:val="00115E6C"/>
    <w:rsid w:val="00116EB7"/>
    <w:rsid w:val="001174D4"/>
    <w:rsid w:val="00117BB9"/>
    <w:rsid w:val="00117E6E"/>
    <w:rsid w:val="00117F34"/>
    <w:rsid w:val="001201C5"/>
    <w:rsid w:val="0012031D"/>
    <w:rsid w:val="00120923"/>
    <w:rsid w:val="00120B0A"/>
    <w:rsid w:val="00120F24"/>
    <w:rsid w:val="001210AA"/>
    <w:rsid w:val="00121420"/>
    <w:rsid w:val="00121B76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52EE"/>
    <w:rsid w:val="00125AA7"/>
    <w:rsid w:val="00125CD3"/>
    <w:rsid w:val="00125DE7"/>
    <w:rsid w:val="00126350"/>
    <w:rsid w:val="00126724"/>
    <w:rsid w:val="00126BE5"/>
    <w:rsid w:val="00127CB6"/>
    <w:rsid w:val="00130019"/>
    <w:rsid w:val="0013026B"/>
    <w:rsid w:val="00130360"/>
    <w:rsid w:val="00130664"/>
    <w:rsid w:val="00130FF8"/>
    <w:rsid w:val="001310B9"/>
    <w:rsid w:val="001315C0"/>
    <w:rsid w:val="00132A81"/>
    <w:rsid w:val="00132BCD"/>
    <w:rsid w:val="001343E1"/>
    <w:rsid w:val="001344D4"/>
    <w:rsid w:val="00134668"/>
    <w:rsid w:val="00134AA3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37C83"/>
    <w:rsid w:val="00137CAE"/>
    <w:rsid w:val="00140191"/>
    <w:rsid w:val="00140534"/>
    <w:rsid w:val="001407F7"/>
    <w:rsid w:val="00140CFF"/>
    <w:rsid w:val="001410F3"/>
    <w:rsid w:val="001412D6"/>
    <w:rsid w:val="00141789"/>
    <w:rsid w:val="001419E1"/>
    <w:rsid w:val="00141FAB"/>
    <w:rsid w:val="001427A4"/>
    <w:rsid w:val="00142820"/>
    <w:rsid w:val="00142CF4"/>
    <w:rsid w:val="00142F18"/>
    <w:rsid w:val="001432CD"/>
    <w:rsid w:val="001435C9"/>
    <w:rsid w:val="00143B59"/>
    <w:rsid w:val="00143DF3"/>
    <w:rsid w:val="00143EC3"/>
    <w:rsid w:val="001444E2"/>
    <w:rsid w:val="00144536"/>
    <w:rsid w:val="00144D80"/>
    <w:rsid w:val="00144EB5"/>
    <w:rsid w:val="00144F36"/>
    <w:rsid w:val="0014507A"/>
    <w:rsid w:val="00145511"/>
    <w:rsid w:val="00145C50"/>
    <w:rsid w:val="00145CB9"/>
    <w:rsid w:val="00145D43"/>
    <w:rsid w:val="001462A6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3ED"/>
    <w:rsid w:val="00151579"/>
    <w:rsid w:val="001516A0"/>
    <w:rsid w:val="00151A15"/>
    <w:rsid w:val="00151D85"/>
    <w:rsid w:val="00151D8C"/>
    <w:rsid w:val="00152210"/>
    <w:rsid w:val="0015234E"/>
    <w:rsid w:val="00152914"/>
    <w:rsid w:val="00152943"/>
    <w:rsid w:val="00152B8F"/>
    <w:rsid w:val="00152F15"/>
    <w:rsid w:val="00152F2C"/>
    <w:rsid w:val="00152FDA"/>
    <w:rsid w:val="00152FFE"/>
    <w:rsid w:val="0015305B"/>
    <w:rsid w:val="001531D0"/>
    <w:rsid w:val="0015323C"/>
    <w:rsid w:val="001536C9"/>
    <w:rsid w:val="00154738"/>
    <w:rsid w:val="001548E5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60112"/>
    <w:rsid w:val="001615A3"/>
    <w:rsid w:val="001616E8"/>
    <w:rsid w:val="0016188A"/>
    <w:rsid w:val="00161F07"/>
    <w:rsid w:val="00162128"/>
    <w:rsid w:val="001629AA"/>
    <w:rsid w:val="00162CE0"/>
    <w:rsid w:val="00162D02"/>
    <w:rsid w:val="00162EED"/>
    <w:rsid w:val="001637F0"/>
    <w:rsid w:val="00163863"/>
    <w:rsid w:val="00163BDB"/>
    <w:rsid w:val="00163CFA"/>
    <w:rsid w:val="00163FA6"/>
    <w:rsid w:val="001642F2"/>
    <w:rsid w:val="00164508"/>
    <w:rsid w:val="0016476D"/>
    <w:rsid w:val="00164937"/>
    <w:rsid w:val="00165055"/>
    <w:rsid w:val="00165099"/>
    <w:rsid w:val="0016540C"/>
    <w:rsid w:val="00165596"/>
    <w:rsid w:val="00165674"/>
    <w:rsid w:val="00166199"/>
    <w:rsid w:val="001676F5"/>
    <w:rsid w:val="001679DF"/>
    <w:rsid w:val="00167D2F"/>
    <w:rsid w:val="00167F58"/>
    <w:rsid w:val="001703F9"/>
    <w:rsid w:val="0017045C"/>
    <w:rsid w:val="001708C9"/>
    <w:rsid w:val="00170EA6"/>
    <w:rsid w:val="00170F2D"/>
    <w:rsid w:val="00171347"/>
    <w:rsid w:val="0017140E"/>
    <w:rsid w:val="0017167A"/>
    <w:rsid w:val="00171722"/>
    <w:rsid w:val="00172069"/>
    <w:rsid w:val="00172390"/>
    <w:rsid w:val="00172531"/>
    <w:rsid w:val="001728CE"/>
    <w:rsid w:val="00172B3C"/>
    <w:rsid w:val="00172FA5"/>
    <w:rsid w:val="001735AB"/>
    <w:rsid w:val="00173A27"/>
    <w:rsid w:val="00173C2D"/>
    <w:rsid w:val="00173D55"/>
    <w:rsid w:val="00173E7E"/>
    <w:rsid w:val="001742FF"/>
    <w:rsid w:val="0017451A"/>
    <w:rsid w:val="001745E8"/>
    <w:rsid w:val="0017492E"/>
    <w:rsid w:val="001757A5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AC"/>
    <w:rsid w:val="001816E5"/>
    <w:rsid w:val="00181B53"/>
    <w:rsid w:val="00182016"/>
    <w:rsid w:val="0018213D"/>
    <w:rsid w:val="00183085"/>
    <w:rsid w:val="00183225"/>
    <w:rsid w:val="0018391E"/>
    <w:rsid w:val="00183F8D"/>
    <w:rsid w:val="001840B5"/>
    <w:rsid w:val="001843AD"/>
    <w:rsid w:val="00184559"/>
    <w:rsid w:val="001845B3"/>
    <w:rsid w:val="00184D2B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76E"/>
    <w:rsid w:val="001877DD"/>
    <w:rsid w:val="0018784A"/>
    <w:rsid w:val="00187E7F"/>
    <w:rsid w:val="00190369"/>
    <w:rsid w:val="00190458"/>
    <w:rsid w:val="001904D9"/>
    <w:rsid w:val="00190CD8"/>
    <w:rsid w:val="0019141E"/>
    <w:rsid w:val="001914A9"/>
    <w:rsid w:val="001914FC"/>
    <w:rsid w:val="00191560"/>
    <w:rsid w:val="001916F2"/>
    <w:rsid w:val="00191762"/>
    <w:rsid w:val="00192FB4"/>
    <w:rsid w:val="001937EA"/>
    <w:rsid w:val="00193872"/>
    <w:rsid w:val="00193B00"/>
    <w:rsid w:val="00193BE4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5F70"/>
    <w:rsid w:val="001A62EB"/>
    <w:rsid w:val="001A649F"/>
    <w:rsid w:val="001A70C4"/>
    <w:rsid w:val="001A782F"/>
    <w:rsid w:val="001A78B5"/>
    <w:rsid w:val="001A78E7"/>
    <w:rsid w:val="001A7B74"/>
    <w:rsid w:val="001A7C5D"/>
    <w:rsid w:val="001B0476"/>
    <w:rsid w:val="001B0961"/>
    <w:rsid w:val="001B09C4"/>
    <w:rsid w:val="001B0BD5"/>
    <w:rsid w:val="001B125E"/>
    <w:rsid w:val="001B1376"/>
    <w:rsid w:val="001B1890"/>
    <w:rsid w:val="001B1DC6"/>
    <w:rsid w:val="001B20E2"/>
    <w:rsid w:val="001B28C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BDA"/>
    <w:rsid w:val="001C039B"/>
    <w:rsid w:val="001C1382"/>
    <w:rsid w:val="001C13B7"/>
    <w:rsid w:val="001C184A"/>
    <w:rsid w:val="001C1C56"/>
    <w:rsid w:val="001C2239"/>
    <w:rsid w:val="001C2599"/>
    <w:rsid w:val="001C2980"/>
    <w:rsid w:val="001C2D37"/>
    <w:rsid w:val="001C303B"/>
    <w:rsid w:val="001C3090"/>
    <w:rsid w:val="001C366A"/>
    <w:rsid w:val="001C36F4"/>
    <w:rsid w:val="001C3BE8"/>
    <w:rsid w:val="001C3FB7"/>
    <w:rsid w:val="001C4406"/>
    <w:rsid w:val="001C489B"/>
    <w:rsid w:val="001C48AA"/>
    <w:rsid w:val="001C48BA"/>
    <w:rsid w:val="001C5124"/>
    <w:rsid w:val="001C512D"/>
    <w:rsid w:val="001C5205"/>
    <w:rsid w:val="001C5250"/>
    <w:rsid w:val="001C5C4F"/>
    <w:rsid w:val="001C64D1"/>
    <w:rsid w:val="001C6545"/>
    <w:rsid w:val="001C70CF"/>
    <w:rsid w:val="001C70F4"/>
    <w:rsid w:val="001C79D5"/>
    <w:rsid w:val="001D05B3"/>
    <w:rsid w:val="001D0934"/>
    <w:rsid w:val="001D0B71"/>
    <w:rsid w:val="001D1022"/>
    <w:rsid w:val="001D140A"/>
    <w:rsid w:val="001D14C3"/>
    <w:rsid w:val="001D1E0E"/>
    <w:rsid w:val="001D2460"/>
    <w:rsid w:val="001D24B3"/>
    <w:rsid w:val="001D24C7"/>
    <w:rsid w:val="001D2936"/>
    <w:rsid w:val="001D2A20"/>
    <w:rsid w:val="001D3140"/>
    <w:rsid w:val="001D318A"/>
    <w:rsid w:val="001D35F2"/>
    <w:rsid w:val="001D4885"/>
    <w:rsid w:val="001D4940"/>
    <w:rsid w:val="001D497A"/>
    <w:rsid w:val="001D49D6"/>
    <w:rsid w:val="001D49FF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6CC7"/>
    <w:rsid w:val="001D72C1"/>
    <w:rsid w:val="001D7D62"/>
    <w:rsid w:val="001E0274"/>
    <w:rsid w:val="001E08C1"/>
    <w:rsid w:val="001E0915"/>
    <w:rsid w:val="001E09B1"/>
    <w:rsid w:val="001E0C0F"/>
    <w:rsid w:val="001E0C8C"/>
    <w:rsid w:val="001E0FE3"/>
    <w:rsid w:val="001E1007"/>
    <w:rsid w:val="001E103B"/>
    <w:rsid w:val="001E1DC2"/>
    <w:rsid w:val="001E1F74"/>
    <w:rsid w:val="001E341A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903"/>
    <w:rsid w:val="001E7CB7"/>
    <w:rsid w:val="001E7E5E"/>
    <w:rsid w:val="001F02E4"/>
    <w:rsid w:val="001F03F7"/>
    <w:rsid w:val="001F03FC"/>
    <w:rsid w:val="001F042D"/>
    <w:rsid w:val="001F0839"/>
    <w:rsid w:val="001F0A38"/>
    <w:rsid w:val="001F0D28"/>
    <w:rsid w:val="001F1004"/>
    <w:rsid w:val="001F1383"/>
    <w:rsid w:val="001F240B"/>
    <w:rsid w:val="001F2563"/>
    <w:rsid w:val="001F2A33"/>
    <w:rsid w:val="001F2AE0"/>
    <w:rsid w:val="001F2CEE"/>
    <w:rsid w:val="001F332F"/>
    <w:rsid w:val="001F34E9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304"/>
    <w:rsid w:val="001F54E6"/>
    <w:rsid w:val="001F553A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1059"/>
    <w:rsid w:val="0020157E"/>
    <w:rsid w:val="00201BD0"/>
    <w:rsid w:val="00201BF3"/>
    <w:rsid w:val="00201D82"/>
    <w:rsid w:val="00202269"/>
    <w:rsid w:val="002028EA"/>
    <w:rsid w:val="00202C4A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5D90"/>
    <w:rsid w:val="00206821"/>
    <w:rsid w:val="00206E6A"/>
    <w:rsid w:val="002070EE"/>
    <w:rsid w:val="002072D2"/>
    <w:rsid w:val="0020737F"/>
    <w:rsid w:val="00207894"/>
    <w:rsid w:val="00207B4A"/>
    <w:rsid w:val="00207FA5"/>
    <w:rsid w:val="00210320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F3B"/>
    <w:rsid w:val="00214117"/>
    <w:rsid w:val="0021439E"/>
    <w:rsid w:val="00214982"/>
    <w:rsid w:val="00215940"/>
    <w:rsid w:val="002159A9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E61"/>
    <w:rsid w:val="00220EAF"/>
    <w:rsid w:val="00221568"/>
    <w:rsid w:val="00221B70"/>
    <w:rsid w:val="002220D1"/>
    <w:rsid w:val="0022257A"/>
    <w:rsid w:val="00222639"/>
    <w:rsid w:val="00222680"/>
    <w:rsid w:val="00222A4C"/>
    <w:rsid w:val="00222F8D"/>
    <w:rsid w:val="0022366B"/>
    <w:rsid w:val="00223DFF"/>
    <w:rsid w:val="00224182"/>
    <w:rsid w:val="00224227"/>
    <w:rsid w:val="00224705"/>
    <w:rsid w:val="00224BC0"/>
    <w:rsid w:val="00224CB5"/>
    <w:rsid w:val="00225639"/>
    <w:rsid w:val="00225921"/>
    <w:rsid w:val="00225DA2"/>
    <w:rsid w:val="002266B7"/>
    <w:rsid w:val="002269E5"/>
    <w:rsid w:val="002270A8"/>
    <w:rsid w:val="002276AD"/>
    <w:rsid w:val="00227951"/>
    <w:rsid w:val="00227B4B"/>
    <w:rsid w:val="002301FB"/>
    <w:rsid w:val="00230E01"/>
    <w:rsid w:val="0023135F"/>
    <w:rsid w:val="00231505"/>
    <w:rsid w:val="002318F2"/>
    <w:rsid w:val="00231C34"/>
    <w:rsid w:val="00231F32"/>
    <w:rsid w:val="00231F85"/>
    <w:rsid w:val="0023203C"/>
    <w:rsid w:val="0023214D"/>
    <w:rsid w:val="00232C81"/>
    <w:rsid w:val="00232EDE"/>
    <w:rsid w:val="0023342F"/>
    <w:rsid w:val="00233FE0"/>
    <w:rsid w:val="00234097"/>
    <w:rsid w:val="0023412F"/>
    <w:rsid w:val="00234520"/>
    <w:rsid w:val="002348A8"/>
    <w:rsid w:val="00234995"/>
    <w:rsid w:val="00234D77"/>
    <w:rsid w:val="002354BA"/>
    <w:rsid w:val="002356CA"/>
    <w:rsid w:val="00236042"/>
    <w:rsid w:val="0023608C"/>
    <w:rsid w:val="00236133"/>
    <w:rsid w:val="00236258"/>
    <w:rsid w:val="002372D9"/>
    <w:rsid w:val="002375DA"/>
    <w:rsid w:val="00237899"/>
    <w:rsid w:val="00237D22"/>
    <w:rsid w:val="00237F25"/>
    <w:rsid w:val="00237F70"/>
    <w:rsid w:val="00237F81"/>
    <w:rsid w:val="002402C4"/>
    <w:rsid w:val="00240698"/>
    <w:rsid w:val="00240905"/>
    <w:rsid w:val="0024102C"/>
    <w:rsid w:val="00241253"/>
    <w:rsid w:val="002413D8"/>
    <w:rsid w:val="00241638"/>
    <w:rsid w:val="002418CA"/>
    <w:rsid w:val="00242096"/>
    <w:rsid w:val="002421A8"/>
    <w:rsid w:val="00242503"/>
    <w:rsid w:val="00242A88"/>
    <w:rsid w:val="0024372D"/>
    <w:rsid w:val="00243DB2"/>
    <w:rsid w:val="0024400E"/>
    <w:rsid w:val="002441B2"/>
    <w:rsid w:val="002442A9"/>
    <w:rsid w:val="002445DD"/>
    <w:rsid w:val="002451D1"/>
    <w:rsid w:val="00245641"/>
    <w:rsid w:val="002457B3"/>
    <w:rsid w:val="00245917"/>
    <w:rsid w:val="00245C51"/>
    <w:rsid w:val="00245DA8"/>
    <w:rsid w:val="00245DB1"/>
    <w:rsid w:val="00245EB2"/>
    <w:rsid w:val="002476DF"/>
    <w:rsid w:val="00247977"/>
    <w:rsid w:val="0025025E"/>
    <w:rsid w:val="002503C0"/>
    <w:rsid w:val="0025089D"/>
    <w:rsid w:val="00250A5B"/>
    <w:rsid w:val="00250BBA"/>
    <w:rsid w:val="00250D12"/>
    <w:rsid w:val="0025116B"/>
    <w:rsid w:val="00251389"/>
    <w:rsid w:val="00251DCF"/>
    <w:rsid w:val="0025206B"/>
    <w:rsid w:val="002520DF"/>
    <w:rsid w:val="0025247B"/>
    <w:rsid w:val="002524B1"/>
    <w:rsid w:val="00252D34"/>
    <w:rsid w:val="00252E4A"/>
    <w:rsid w:val="0025336A"/>
    <w:rsid w:val="002542EA"/>
    <w:rsid w:val="00254635"/>
    <w:rsid w:val="00254963"/>
    <w:rsid w:val="00254965"/>
    <w:rsid w:val="0025558B"/>
    <w:rsid w:val="00255832"/>
    <w:rsid w:val="00255D06"/>
    <w:rsid w:val="00255EA1"/>
    <w:rsid w:val="00256296"/>
    <w:rsid w:val="00256897"/>
    <w:rsid w:val="00257600"/>
    <w:rsid w:val="00257BD6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5E1"/>
    <w:rsid w:val="00270B6B"/>
    <w:rsid w:val="00270C15"/>
    <w:rsid w:val="00270F7F"/>
    <w:rsid w:val="00271515"/>
    <w:rsid w:val="002717B1"/>
    <w:rsid w:val="0027194A"/>
    <w:rsid w:val="0027197A"/>
    <w:rsid w:val="00271D75"/>
    <w:rsid w:val="00271EC0"/>
    <w:rsid w:val="0027256E"/>
    <w:rsid w:val="0027268F"/>
    <w:rsid w:val="002728D7"/>
    <w:rsid w:val="00272C8C"/>
    <w:rsid w:val="0027328F"/>
    <w:rsid w:val="0027336E"/>
    <w:rsid w:val="00273719"/>
    <w:rsid w:val="002741BB"/>
    <w:rsid w:val="00274284"/>
    <w:rsid w:val="002743E7"/>
    <w:rsid w:val="00274500"/>
    <w:rsid w:val="0027476B"/>
    <w:rsid w:val="00274B84"/>
    <w:rsid w:val="00274D15"/>
    <w:rsid w:val="00274D5D"/>
    <w:rsid w:val="00274F56"/>
    <w:rsid w:val="00274FFE"/>
    <w:rsid w:val="002750BA"/>
    <w:rsid w:val="00275AEA"/>
    <w:rsid w:val="00275D12"/>
    <w:rsid w:val="00275E5A"/>
    <w:rsid w:val="00275F9E"/>
    <w:rsid w:val="00276071"/>
    <w:rsid w:val="00276480"/>
    <w:rsid w:val="00277155"/>
    <w:rsid w:val="002778E9"/>
    <w:rsid w:val="00280118"/>
    <w:rsid w:val="00280296"/>
    <w:rsid w:val="002803EF"/>
    <w:rsid w:val="0028071C"/>
    <w:rsid w:val="0028071F"/>
    <w:rsid w:val="00280A19"/>
    <w:rsid w:val="00280DEE"/>
    <w:rsid w:val="00280EEE"/>
    <w:rsid w:val="002811EA"/>
    <w:rsid w:val="0028134A"/>
    <w:rsid w:val="0028173F"/>
    <w:rsid w:val="00281CDF"/>
    <w:rsid w:val="00281FFE"/>
    <w:rsid w:val="0028285E"/>
    <w:rsid w:val="0028294F"/>
    <w:rsid w:val="00282A06"/>
    <w:rsid w:val="00282C29"/>
    <w:rsid w:val="00283900"/>
    <w:rsid w:val="002841FA"/>
    <w:rsid w:val="002845F3"/>
    <w:rsid w:val="002846EC"/>
    <w:rsid w:val="00284A4C"/>
    <w:rsid w:val="00284B4F"/>
    <w:rsid w:val="00284D62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C4C"/>
    <w:rsid w:val="00290CBC"/>
    <w:rsid w:val="0029210F"/>
    <w:rsid w:val="002921C2"/>
    <w:rsid w:val="002929D9"/>
    <w:rsid w:val="00293019"/>
    <w:rsid w:val="00293122"/>
    <w:rsid w:val="0029314B"/>
    <w:rsid w:val="002936CA"/>
    <w:rsid w:val="002937C3"/>
    <w:rsid w:val="00293ADF"/>
    <w:rsid w:val="00293CE6"/>
    <w:rsid w:val="0029439D"/>
    <w:rsid w:val="00294422"/>
    <w:rsid w:val="00294820"/>
    <w:rsid w:val="00294FBE"/>
    <w:rsid w:val="00294FE9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60D"/>
    <w:rsid w:val="002A0708"/>
    <w:rsid w:val="002A0A1B"/>
    <w:rsid w:val="002A0DD3"/>
    <w:rsid w:val="002A0E3D"/>
    <w:rsid w:val="002A0EBF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5D5"/>
    <w:rsid w:val="002A777D"/>
    <w:rsid w:val="002A7CE2"/>
    <w:rsid w:val="002A7D28"/>
    <w:rsid w:val="002B0855"/>
    <w:rsid w:val="002B0C5A"/>
    <w:rsid w:val="002B10B5"/>
    <w:rsid w:val="002B1793"/>
    <w:rsid w:val="002B17B2"/>
    <w:rsid w:val="002B1BC7"/>
    <w:rsid w:val="002B1C74"/>
    <w:rsid w:val="002B1E98"/>
    <w:rsid w:val="002B2189"/>
    <w:rsid w:val="002B259D"/>
    <w:rsid w:val="002B26A4"/>
    <w:rsid w:val="002B27EF"/>
    <w:rsid w:val="002B2A9E"/>
    <w:rsid w:val="002B2E7C"/>
    <w:rsid w:val="002B3050"/>
    <w:rsid w:val="002B3064"/>
    <w:rsid w:val="002B3BBF"/>
    <w:rsid w:val="002B3BDC"/>
    <w:rsid w:val="002B40B4"/>
    <w:rsid w:val="002B463A"/>
    <w:rsid w:val="002B5022"/>
    <w:rsid w:val="002B542C"/>
    <w:rsid w:val="002B5BB9"/>
    <w:rsid w:val="002B618F"/>
    <w:rsid w:val="002B61A5"/>
    <w:rsid w:val="002B62D4"/>
    <w:rsid w:val="002B646B"/>
    <w:rsid w:val="002B76F6"/>
    <w:rsid w:val="002C0229"/>
    <w:rsid w:val="002C0350"/>
    <w:rsid w:val="002C0416"/>
    <w:rsid w:val="002C04FD"/>
    <w:rsid w:val="002C179E"/>
    <w:rsid w:val="002C1812"/>
    <w:rsid w:val="002C191A"/>
    <w:rsid w:val="002C1D5F"/>
    <w:rsid w:val="002C1DC1"/>
    <w:rsid w:val="002C2040"/>
    <w:rsid w:val="002C2338"/>
    <w:rsid w:val="002C3025"/>
    <w:rsid w:val="002C31E8"/>
    <w:rsid w:val="002C417A"/>
    <w:rsid w:val="002C47D5"/>
    <w:rsid w:val="002C4A9E"/>
    <w:rsid w:val="002C4C1B"/>
    <w:rsid w:val="002C5A41"/>
    <w:rsid w:val="002C5BE6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873"/>
    <w:rsid w:val="002D1A01"/>
    <w:rsid w:val="002D1A92"/>
    <w:rsid w:val="002D1D65"/>
    <w:rsid w:val="002D2C64"/>
    <w:rsid w:val="002D3487"/>
    <w:rsid w:val="002D376D"/>
    <w:rsid w:val="002D3C6A"/>
    <w:rsid w:val="002D44A4"/>
    <w:rsid w:val="002D451F"/>
    <w:rsid w:val="002D48A6"/>
    <w:rsid w:val="002D4BD6"/>
    <w:rsid w:val="002D4BDB"/>
    <w:rsid w:val="002D4F43"/>
    <w:rsid w:val="002D5024"/>
    <w:rsid w:val="002D53EF"/>
    <w:rsid w:val="002D5D84"/>
    <w:rsid w:val="002D5F9C"/>
    <w:rsid w:val="002D6003"/>
    <w:rsid w:val="002D625B"/>
    <w:rsid w:val="002D692F"/>
    <w:rsid w:val="002D6B95"/>
    <w:rsid w:val="002D6F9B"/>
    <w:rsid w:val="002D70A4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D25"/>
    <w:rsid w:val="002E2184"/>
    <w:rsid w:val="002E31E1"/>
    <w:rsid w:val="002E3717"/>
    <w:rsid w:val="002E3B44"/>
    <w:rsid w:val="002E424F"/>
    <w:rsid w:val="002E42AF"/>
    <w:rsid w:val="002E43A5"/>
    <w:rsid w:val="002E4536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8D1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8B6"/>
    <w:rsid w:val="002F69E1"/>
    <w:rsid w:val="002F6EBE"/>
    <w:rsid w:val="002F7231"/>
    <w:rsid w:val="002F7271"/>
    <w:rsid w:val="002F7A91"/>
    <w:rsid w:val="002F7D77"/>
    <w:rsid w:val="003007BD"/>
    <w:rsid w:val="00300B07"/>
    <w:rsid w:val="00301335"/>
    <w:rsid w:val="003014A0"/>
    <w:rsid w:val="00301A10"/>
    <w:rsid w:val="00302714"/>
    <w:rsid w:val="0030280E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9A4"/>
    <w:rsid w:val="00307E05"/>
    <w:rsid w:val="00307E15"/>
    <w:rsid w:val="0031039C"/>
    <w:rsid w:val="003106BC"/>
    <w:rsid w:val="003110C1"/>
    <w:rsid w:val="0031194A"/>
    <w:rsid w:val="00311A83"/>
    <w:rsid w:val="00312215"/>
    <w:rsid w:val="00312315"/>
    <w:rsid w:val="00312B56"/>
    <w:rsid w:val="00312BDE"/>
    <w:rsid w:val="00312FBA"/>
    <w:rsid w:val="003134BB"/>
    <w:rsid w:val="0031437C"/>
    <w:rsid w:val="00314807"/>
    <w:rsid w:val="00314D9A"/>
    <w:rsid w:val="00314E11"/>
    <w:rsid w:val="00315770"/>
    <w:rsid w:val="00315819"/>
    <w:rsid w:val="0031588E"/>
    <w:rsid w:val="003158EC"/>
    <w:rsid w:val="00315B44"/>
    <w:rsid w:val="00315F21"/>
    <w:rsid w:val="003161E1"/>
    <w:rsid w:val="00316951"/>
    <w:rsid w:val="003169DB"/>
    <w:rsid w:val="00316AB1"/>
    <w:rsid w:val="00316C17"/>
    <w:rsid w:val="00316C2C"/>
    <w:rsid w:val="00316CDE"/>
    <w:rsid w:val="00316DC4"/>
    <w:rsid w:val="00317004"/>
    <w:rsid w:val="00317349"/>
    <w:rsid w:val="00317360"/>
    <w:rsid w:val="00317416"/>
    <w:rsid w:val="003175C4"/>
    <w:rsid w:val="00317739"/>
    <w:rsid w:val="00317EBF"/>
    <w:rsid w:val="0032111A"/>
    <w:rsid w:val="003217A6"/>
    <w:rsid w:val="00322831"/>
    <w:rsid w:val="003229D3"/>
    <w:rsid w:val="0032303F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E79"/>
    <w:rsid w:val="00327141"/>
    <w:rsid w:val="003273CC"/>
    <w:rsid w:val="0032766F"/>
    <w:rsid w:val="00330181"/>
    <w:rsid w:val="0033034C"/>
    <w:rsid w:val="0033083B"/>
    <w:rsid w:val="00330B8E"/>
    <w:rsid w:val="00331078"/>
    <w:rsid w:val="0033143F"/>
    <w:rsid w:val="00331A9C"/>
    <w:rsid w:val="00331B08"/>
    <w:rsid w:val="00331B7F"/>
    <w:rsid w:val="00332AB2"/>
    <w:rsid w:val="00334076"/>
    <w:rsid w:val="003341CE"/>
    <w:rsid w:val="0033518F"/>
    <w:rsid w:val="00335F18"/>
    <w:rsid w:val="00336258"/>
    <w:rsid w:val="00336336"/>
    <w:rsid w:val="00336BE9"/>
    <w:rsid w:val="00337086"/>
    <w:rsid w:val="0033780F"/>
    <w:rsid w:val="00340072"/>
    <w:rsid w:val="00340355"/>
    <w:rsid w:val="003404B8"/>
    <w:rsid w:val="003405D2"/>
    <w:rsid w:val="00340742"/>
    <w:rsid w:val="00340D29"/>
    <w:rsid w:val="00340EF3"/>
    <w:rsid w:val="00341C7A"/>
    <w:rsid w:val="00341D89"/>
    <w:rsid w:val="0034256E"/>
    <w:rsid w:val="00342869"/>
    <w:rsid w:val="00342E25"/>
    <w:rsid w:val="00342EE7"/>
    <w:rsid w:val="0034307D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3F5"/>
    <w:rsid w:val="003465B1"/>
    <w:rsid w:val="0034674F"/>
    <w:rsid w:val="00346A29"/>
    <w:rsid w:val="00346AC6"/>
    <w:rsid w:val="00346B4C"/>
    <w:rsid w:val="00347346"/>
    <w:rsid w:val="003474A7"/>
    <w:rsid w:val="003475A6"/>
    <w:rsid w:val="003476EB"/>
    <w:rsid w:val="00347D87"/>
    <w:rsid w:val="00347F49"/>
    <w:rsid w:val="00350063"/>
    <w:rsid w:val="003500DB"/>
    <w:rsid w:val="00350426"/>
    <w:rsid w:val="00350433"/>
    <w:rsid w:val="0035079C"/>
    <w:rsid w:val="003507D6"/>
    <w:rsid w:val="00350C48"/>
    <w:rsid w:val="00350C6A"/>
    <w:rsid w:val="00351347"/>
    <w:rsid w:val="00351D11"/>
    <w:rsid w:val="0035311C"/>
    <w:rsid w:val="00353191"/>
    <w:rsid w:val="0035366B"/>
    <w:rsid w:val="003539C8"/>
    <w:rsid w:val="00353B75"/>
    <w:rsid w:val="003544F8"/>
    <w:rsid w:val="00354850"/>
    <w:rsid w:val="00354F2B"/>
    <w:rsid w:val="00355254"/>
    <w:rsid w:val="003559BC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43B"/>
    <w:rsid w:val="0035756A"/>
    <w:rsid w:val="00357670"/>
    <w:rsid w:val="00357D2F"/>
    <w:rsid w:val="00360028"/>
    <w:rsid w:val="00360086"/>
    <w:rsid w:val="00360C38"/>
    <w:rsid w:val="003610CA"/>
    <w:rsid w:val="003613D0"/>
    <w:rsid w:val="00361605"/>
    <w:rsid w:val="00362248"/>
    <w:rsid w:val="00362258"/>
    <w:rsid w:val="0036235F"/>
    <w:rsid w:val="00362530"/>
    <w:rsid w:val="00362B5D"/>
    <w:rsid w:val="00363294"/>
    <w:rsid w:val="003635B5"/>
    <w:rsid w:val="00363730"/>
    <w:rsid w:val="00363D71"/>
    <w:rsid w:val="0036411B"/>
    <w:rsid w:val="003643FC"/>
    <w:rsid w:val="00364916"/>
    <w:rsid w:val="00364CA4"/>
    <w:rsid w:val="00364CE1"/>
    <w:rsid w:val="0036572D"/>
    <w:rsid w:val="0036584D"/>
    <w:rsid w:val="00365960"/>
    <w:rsid w:val="00365D7A"/>
    <w:rsid w:val="003664E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736"/>
    <w:rsid w:val="0037293D"/>
    <w:rsid w:val="00372E9E"/>
    <w:rsid w:val="00373359"/>
    <w:rsid w:val="0037380F"/>
    <w:rsid w:val="00373ABD"/>
    <w:rsid w:val="00373D86"/>
    <w:rsid w:val="00374A0C"/>
    <w:rsid w:val="00374C98"/>
    <w:rsid w:val="00375008"/>
    <w:rsid w:val="003750D8"/>
    <w:rsid w:val="003755B7"/>
    <w:rsid w:val="00375A96"/>
    <w:rsid w:val="00376E02"/>
    <w:rsid w:val="00376E04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AC0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96"/>
    <w:rsid w:val="003849DF"/>
    <w:rsid w:val="00384B43"/>
    <w:rsid w:val="00384BA6"/>
    <w:rsid w:val="00384F07"/>
    <w:rsid w:val="00386498"/>
    <w:rsid w:val="003867B0"/>
    <w:rsid w:val="00386DEE"/>
    <w:rsid w:val="003870A3"/>
    <w:rsid w:val="00387481"/>
    <w:rsid w:val="00387B03"/>
    <w:rsid w:val="0039015E"/>
    <w:rsid w:val="00390493"/>
    <w:rsid w:val="00390549"/>
    <w:rsid w:val="003909EE"/>
    <w:rsid w:val="0039141A"/>
    <w:rsid w:val="00391C7C"/>
    <w:rsid w:val="00391E02"/>
    <w:rsid w:val="00391E7D"/>
    <w:rsid w:val="00391FA8"/>
    <w:rsid w:val="00392052"/>
    <w:rsid w:val="003920EF"/>
    <w:rsid w:val="00392608"/>
    <w:rsid w:val="00392A8B"/>
    <w:rsid w:val="00392CFB"/>
    <w:rsid w:val="0039310C"/>
    <w:rsid w:val="0039360C"/>
    <w:rsid w:val="00393628"/>
    <w:rsid w:val="003937DA"/>
    <w:rsid w:val="003938B5"/>
    <w:rsid w:val="0039398B"/>
    <w:rsid w:val="003942A9"/>
    <w:rsid w:val="003948C3"/>
    <w:rsid w:val="00394990"/>
    <w:rsid w:val="00394AE3"/>
    <w:rsid w:val="00394C71"/>
    <w:rsid w:val="00395433"/>
    <w:rsid w:val="00395BB5"/>
    <w:rsid w:val="003960B3"/>
    <w:rsid w:val="003964B1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211B"/>
    <w:rsid w:val="003A2703"/>
    <w:rsid w:val="003A299F"/>
    <w:rsid w:val="003A2AA6"/>
    <w:rsid w:val="003A2F62"/>
    <w:rsid w:val="003A3570"/>
    <w:rsid w:val="003A35CD"/>
    <w:rsid w:val="003A36BB"/>
    <w:rsid w:val="003A3F41"/>
    <w:rsid w:val="003A3F7E"/>
    <w:rsid w:val="003A4499"/>
    <w:rsid w:val="003A4B9F"/>
    <w:rsid w:val="003A4E2C"/>
    <w:rsid w:val="003A4F6E"/>
    <w:rsid w:val="003A5069"/>
    <w:rsid w:val="003A603F"/>
    <w:rsid w:val="003A6711"/>
    <w:rsid w:val="003A6715"/>
    <w:rsid w:val="003A6AEC"/>
    <w:rsid w:val="003A7398"/>
    <w:rsid w:val="003A73CD"/>
    <w:rsid w:val="003A76B9"/>
    <w:rsid w:val="003A7918"/>
    <w:rsid w:val="003B04D7"/>
    <w:rsid w:val="003B057C"/>
    <w:rsid w:val="003B06F7"/>
    <w:rsid w:val="003B0B01"/>
    <w:rsid w:val="003B0BF4"/>
    <w:rsid w:val="003B0EF5"/>
    <w:rsid w:val="003B1030"/>
    <w:rsid w:val="003B13A8"/>
    <w:rsid w:val="003B1948"/>
    <w:rsid w:val="003B1A91"/>
    <w:rsid w:val="003B1B10"/>
    <w:rsid w:val="003B2645"/>
    <w:rsid w:val="003B2687"/>
    <w:rsid w:val="003B2A96"/>
    <w:rsid w:val="003B2EFF"/>
    <w:rsid w:val="003B3194"/>
    <w:rsid w:val="003B34FE"/>
    <w:rsid w:val="003B4477"/>
    <w:rsid w:val="003B4748"/>
    <w:rsid w:val="003B4784"/>
    <w:rsid w:val="003B478A"/>
    <w:rsid w:val="003B48B1"/>
    <w:rsid w:val="003B4927"/>
    <w:rsid w:val="003B4B60"/>
    <w:rsid w:val="003B50B2"/>
    <w:rsid w:val="003B56C7"/>
    <w:rsid w:val="003B5C49"/>
    <w:rsid w:val="003B5D0B"/>
    <w:rsid w:val="003B620B"/>
    <w:rsid w:val="003B6CC5"/>
    <w:rsid w:val="003B6E45"/>
    <w:rsid w:val="003B6F63"/>
    <w:rsid w:val="003B7236"/>
    <w:rsid w:val="003B7633"/>
    <w:rsid w:val="003B796F"/>
    <w:rsid w:val="003B7C71"/>
    <w:rsid w:val="003C0493"/>
    <w:rsid w:val="003C08E5"/>
    <w:rsid w:val="003C0908"/>
    <w:rsid w:val="003C0AEA"/>
    <w:rsid w:val="003C108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D07"/>
    <w:rsid w:val="003C441D"/>
    <w:rsid w:val="003C45CF"/>
    <w:rsid w:val="003C493E"/>
    <w:rsid w:val="003C4A86"/>
    <w:rsid w:val="003C4E26"/>
    <w:rsid w:val="003C4EAD"/>
    <w:rsid w:val="003C5718"/>
    <w:rsid w:val="003C5A5A"/>
    <w:rsid w:val="003C5CB1"/>
    <w:rsid w:val="003C5FCD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4340"/>
    <w:rsid w:val="003D4416"/>
    <w:rsid w:val="003D4CED"/>
    <w:rsid w:val="003D5122"/>
    <w:rsid w:val="003D5310"/>
    <w:rsid w:val="003D5365"/>
    <w:rsid w:val="003D53B9"/>
    <w:rsid w:val="003D6589"/>
    <w:rsid w:val="003D68A8"/>
    <w:rsid w:val="003D69FB"/>
    <w:rsid w:val="003D6A47"/>
    <w:rsid w:val="003D6E16"/>
    <w:rsid w:val="003D7FE1"/>
    <w:rsid w:val="003E0470"/>
    <w:rsid w:val="003E0864"/>
    <w:rsid w:val="003E0A13"/>
    <w:rsid w:val="003E0AE4"/>
    <w:rsid w:val="003E1A36"/>
    <w:rsid w:val="003E1AE1"/>
    <w:rsid w:val="003E2F1E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A58"/>
    <w:rsid w:val="003F3E58"/>
    <w:rsid w:val="003F4304"/>
    <w:rsid w:val="003F45A2"/>
    <w:rsid w:val="003F4741"/>
    <w:rsid w:val="003F4E6F"/>
    <w:rsid w:val="003F511B"/>
    <w:rsid w:val="003F51AC"/>
    <w:rsid w:val="003F5305"/>
    <w:rsid w:val="003F545A"/>
    <w:rsid w:val="003F5460"/>
    <w:rsid w:val="003F5972"/>
    <w:rsid w:val="003F5A0B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0A"/>
    <w:rsid w:val="00400AFA"/>
    <w:rsid w:val="00400B29"/>
    <w:rsid w:val="00400F5B"/>
    <w:rsid w:val="004013CC"/>
    <w:rsid w:val="0040193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B2C"/>
    <w:rsid w:val="00404F70"/>
    <w:rsid w:val="00406010"/>
    <w:rsid w:val="0040668F"/>
    <w:rsid w:val="004068E5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95C"/>
    <w:rsid w:val="00411D4C"/>
    <w:rsid w:val="00411E73"/>
    <w:rsid w:val="00412117"/>
    <w:rsid w:val="004125F6"/>
    <w:rsid w:val="00412C1D"/>
    <w:rsid w:val="00413228"/>
    <w:rsid w:val="004135EC"/>
    <w:rsid w:val="0041376E"/>
    <w:rsid w:val="004137CD"/>
    <w:rsid w:val="00413C45"/>
    <w:rsid w:val="00413EF8"/>
    <w:rsid w:val="00414576"/>
    <w:rsid w:val="004151FF"/>
    <w:rsid w:val="00415738"/>
    <w:rsid w:val="00415D3D"/>
    <w:rsid w:val="00415EFD"/>
    <w:rsid w:val="00416043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F8"/>
    <w:rsid w:val="00421263"/>
    <w:rsid w:val="0042142F"/>
    <w:rsid w:val="004215F8"/>
    <w:rsid w:val="004219D4"/>
    <w:rsid w:val="0042229A"/>
    <w:rsid w:val="0042241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40AC"/>
    <w:rsid w:val="004243A3"/>
    <w:rsid w:val="004248FA"/>
    <w:rsid w:val="00424BBA"/>
    <w:rsid w:val="00424E52"/>
    <w:rsid w:val="004251D4"/>
    <w:rsid w:val="004253CE"/>
    <w:rsid w:val="00425A93"/>
    <w:rsid w:val="004261E7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F8E"/>
    <w:rsid w:val="00432691"/>
    <w:rsid w:val="00433136"/>
    <w:rsid w:val="00433370"/>
    <w:rsid w:val="00433380"/>
    <w:rsid w:val="00433652"/>
    <w:rsid w:val="00433BBA"/>
    <w:rsid w:val="00433DD5"/>
    <w:rsid w:val="00434408"/>
    <w:rsid w:val="00434473"/>
    <w:rsid w:val="00434723"/>
    <w:rsid w:val="00434737"/>
    <w:rsid w:val="00434767"/>
    <w:rsid w:val="0043522A"/>
    <w:rsid w:val="004353DB"/>
    <w:rsid w:val="00435689"/>
    <w:rsid w:val="004363FB"/>
    <w:rsid w:val="00436643"/>
    <w:rsid w:val="004371E4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209"/>
    <w:rsid w:val="00441A6C"/>
    <w:rsid w:val="00441B6E"/>
    <w:rsid w:val="00442410"/>
    <w:rsid w:val="00442523"/>
    <w:rsid w:val="004426C5"/>
    <w:rsid w:val="00442F26"/>
    <w:rsid w:val="0044365C"/>
    <w:rsid w:val="00443BF3"/>
    <w:rsid w:val="00443C54"/>
    <w:rsid w:val="004443B8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D54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AE2"/>
    <w:rsid w:val="00451D96"/>
    <w:rsid w:val="004530FE"/>
    <w:rsid w:val="0045318D"/>
    <w:rsid w:val="004536AE"/>
    <w:rsid w:val="00453929"/>
    <w:rsid w:val="00453C57"/>
    <w:rsid w:val="0045439F"/>
    <w:rsid w:val="004544D2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597"/>
    <w:rsid w:val="00461610"/>
    <w:rsid w:val="00461775"/>
    <w:rsid w:val="00461ACD"/>
    <w:rsid w:val="00461B85"/>
    <w:rsid w:val="00462063"/>
    <w:rsid w:val="00462169"/>
    <w:rsid w:val="00462AFD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800"/>
    <w:rsid w:val="0046699D"/>
    <w:rsid w:val="00466C03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584"/>
    <w:rsid w:val="004705BD"/>
    <w:rsid w:val="00470637"/>
    <w:rsid w:val="00470FB0"/>
    <w:rsid w:val="004714D7"/>
    <w:rsid w:val="00471D40"/>
    <w:rsid w:val="00471E42"/>
    <w:rsid w:val="00471F72"/>
    <w:rsid w:val="00472472"/>
    <w:rsid w:val="004728B1"/>
    <w:rsid w:val="00472D00"/>
    <w:rsid w:val="00472E22"/>
    <w:rsid w:val="00473203"/>
    <w:rsid w:val="00473719"/>
    <w:rsid w:val="00473977"/>
    <w:rsid w:val="00473ABE"/>
    <w:rsid w:val="00473AC6"/>
    <w:rsid w:val="00473BA8"/>
    <w:rsid w:val="00473CE7"/>
    <w:rsid w:val="00473F01"/>
    <w:rsid w:val="0047483C"/>
    <w:rsid w:val="00474E4C"/>
    <w:rsid w:val="00474EDD"/>
    <w:rsid w:val="00475696"/>
    <w:rsid w:val="00475923"/>
    <w:rsid w:val="00475938"/>
    <w:rsid w:val="00475AC5"/>
    <w:rsid w:val="00476108"/>
    <w:rsid w:val="00476733"/>
    <w:rsid w:val="004767CE"/>
    <w:rsid w:val="00476C60"/>
    <w:rsid w:val="004772EB"/>
    <w:rsid w:val="00477783"/>
    <w:rsid w:val="00477C33"/>
    <w:rsid w:val="00477DF6"/>
    <w:rsid w:val="004800A6"/>
    <w:rsid w:val="004807C0"/>
    <w:rsid w:val="00480A94"/>
    <w:rsid w:val="00481348"/>
    <w:rsid w:val="004815C6"/>
    <w:rsid w:val="0048186D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7F4"/>
    <w:rsid w:val="00486CAC"/>
    <w:rsid w:val="004879AB"/>
    <w:rsid w:val="004879BA"/>
    <w:rsid w:val="00487B1F"/>
    <w:rsid w:val="0049035C"/>
    <w:rsid w:val="00490432"/>
    <w:rsid w:val="00490695"/>
    <w:rsid w:val="0049102E"/>
    <w:rsid w:val="004913EB"/>
    <w:rsid w:val="00491B83"/>
    <w:rsid w:val="00491D29"/>
    <w:rsid w:val="00491FC5"/>
    <w:rsid w:val="00492B2F"/>
    <w:rsid w:val="00493DD8"/>
    <w:rsid w:val="004940C1"/>
    <w:rsid w:val="004940E4"/>
    <w:rsid w:val="004948E3"/>
    <w:rsid w:val="004957F2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A0538"/>
    <w:rsid w:val="004A054F"/>
    <w:rsid w:val="004A05F3"/>
    <w:rsid w:val="004A0B09"/>
    <w:rsid w:val="004A1F33"/>
    <w:rsid w:val="004A235F"/>
    <w:rsid w:val="004A2535"/>
    <w:rsid w:val="004A34B4"/>
    <w:rsid w:val="004A3540"/>
    <w:rsid w:val="004A3AD1"/>
    <w:rsid w:val="004A3C0B"/>
    <w:rsid w:val="004A3C87"/>
    <w:rsid w:val="004A46C2"/>
    <w:rsid w:val="004A4A2E"/>
    <w:rsid w:val="004A56BB"/>
    <w:rsid w:val="004A59F1"/>
    <w:rsid w:val="004A5AE3"/>
    <w:rsid w:val="004A5CCA"/>
    <w:rsid w:val="004A5E4A"/>
    <w:rsid w:val="004A5FBE"/>
    <w:rsid w:val="004A60FD"/>
    <w:rsid w:val="004A672D"/>
    <w:rsid w:val="004A67E8"/>
    <w:rsid w:val="004A68A3"/>
    <w:rsid w:val="004A6ABE"/>
    <w:rsid w:val="004A6C88"/>
    <w:rsid w:val="004A6E79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45B"/>
    <w:rsid w:val="004C45FF"/>
    <w:rsid w:val="004C5399"/>
    <w:rsid w:val="004C5440"/>
    <w:rsid w:val="004C5EB2"/>
    <w:rsid w:val="004C5F89"/>
    <w:rsid w:val="004C63D2"/>
    <w:rsid w:val="004C6517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626F"/>
    <w:rsid w:val="004D6E1A"/>
    <w:rsid w:val="004D7304"/>
    <w:rsid w:val="004D73D4"/>
    <w:rsid w:val="004D7C38"/>
    <w:rsid w:val="004E0362"/>
    <w:rsid w:val="004E03A2"/>
    <w:rsid w:val="004E11DC"/>
    <w:rsid w:val="004E17F6"/>
    <w:rsid w:val="004E1868"/>
    <w:rsid w:val="004E2485"/>
    <w:rsid w:val="004E2BB3"/>
    <w:rsid w:val="004E2EA7"/>
    <w:rsid w:val="004E2EEF"/>
    <w:rsid w:val="004E311D"/>
    <w:rsid w:val="004E378E"/>
    <w:rsid w:val="004E3825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642"/>
    <w:rsid w:val="004E769A"/>
    <w:rsid w:val="004E779C"/>
    <w:rsid w:val="004E7C7E"/>
    <w:rsid w:val="004F04BE"/>
    <w:rsid w:val="004F0519"/>
    <w:rsid w:val="004F055B"/>
    <w:rsid w:val="004F0629"/>
    <w:rsid w:val="004F06C5"/>
    <w:rsid w:val="004F08C2"/>
    <w:rsid w:val="004F0C2D"/>
    <w:rsid w:val="004F1224"/>
    <w:rsid w:val="004F1235"/>
    <w:rsid w:val="004F15EE"/>
    <w:rsid w:val="004F17EF"/>
    <w:rsid w:val="004F187F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6EA"/>
    <w:rsid w:val="004F3A0B"/>
    <w:rsid w:val="004F433F"/>
    <w:rsid w:val="004F43DF"/>
    <w:rsid w:val="004F440D"/>
    <w:rsid w:val="004F48CB"/>
    <w:rsid w:val="004F4ADD"/>
    <w:rsid w:val="004F4BED"/>
    <w:rsid w:val="004F5605"/>
    <w:rsid w:val="004F5BF1"/>
    <w:rsid w:val="004F5CB9"/>
    <w:rsid w:val="004F60A8"/>
    <w:rsid w:val="004F696C"/>
    <w:rsid w:val="004F6C85"/>
    <w:rsid w:val="004F6F82"/>
    <w:rsid w:val="004F7380"/>
    <w:rsid w:val="004F770D"/>
    <w:rsid w:val="004F7EAB"/>
    <w:rsid w:val="00500FB1"/>
    <w:rsid w:val="00500FE3"/>
    <w:rsid w:val="00501067"/>
    <w:rsid w:val="00501176"/>
    <w:rsid w:val="00501552"/>
    <w:rsid w:val="005015C0"/>
    <w:rsid w:val="00501C6E"/>
    <w:rsid w:val="0050213B"/>
    <w:rsid w:val="005024F7"/>
    <w:rsid w:val="00502B63"/>
    <w:rsid w:val="00503018"/>
    <w:rsid w:val="005034A8"/>
    <w:rsid w:val="00503E97"/>
    <w:rsid w:val="00503EA8"/>
    <w:rsid w:val="0050445B"/>
    <w:rsid w:val="00504533"/>
    <w:rsid w:val="00505288"/>
    <w:rsid w:val="00505302"/>
    <w:rsid w:val="0050589A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956"/>
    <w:rsid w:val="0051316E"/>
    <w:rsid w:val="00513A80"/>
    <w:rsid w:val="00513EBB"/>
    <w:rsid w:val="005147D3"/>
    <w:rsid w:val="0051493F"/>
    <w:rsid w:val="00514AC1"/>
    <w:rsid w:val="00514D04"/>
    <w:rsid w:val="005156C9"/>
    <w:rsid w:val="0051574A"/>
    <w:rsid w:val="005157F2"/>
    <w:rsid w:val="0051598E"/>
    <w:rsid w:val="00515C8F"/>
    <w:rsid w:val="00515F45"/>
    <w:rsid w:val="00516147"/>
    <w:rsid w:val="0051622D"/>
    <w:rsid w:val="00516A6C"/>
    <w:rsid w:val="00516A7B"/>
    <w:rsid w:val="00516CB7"/>
    <w:rsid w:val="00517019"/>
    <w:rsid w:val="0051720B"/>
    <w:rsid w:val="005173C9"/>
    <w:rsid w:val="0051797B"/>
    <w:rsid w:val="00517EE7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E"/>
    <w:rsid w:val="0052517F"/>
    <w:rsid w:val="00525426"/>
    <w:rsid w:val="00525529"/>
    <w:rsid w:val="005255F8"/>
    <w:rsid w:val="00525F9F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431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868"/>
    <w:rsid w:val="00540AB1"/>
    <w:rsid w:val="0054152D"/>
    <w:rsid w:val="00541B31"/>
    <w:rsid w:val="00542428"/>
    <w:rsid w:val="0054250A"/>
    <w:rsid w:val="00542609"/>
    <w:rsid w:val="005426F0"/>
    <w:rsid w:val="00543749"/>
    <w:rsid w:val="00543B15"/>
    <w:rsid w:val="00544195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50371"/>
    <w:rsid w:val="00550558"/>
    <w:rsid w:val="0055081D"/>
    <w:rsid w:val="00550AA4"/>
    <w:rsid w:val="00550B96"/>
    <w:rsid w:val="00550E82"/>
    <w:rsid w:val="00550F2E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15C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5FD3"/>
    <w:rsid w:val="00556609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A9F"/>
    <w:rsid w:val="00562EBD"/>
    <w:rsid w:val="00562FA2"/>
    <w:rsid w:val="00563003"/>
    <w:rsid w:val="005631B3"/>
    <w:rsid w:val="00563FF2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2BD"/>
    <w:rsid w:val="0056639F"/>
    <w:rsid w:val="00566659"/>
    <w:rsid w:val="00566AB2"/>
    <w:rsid w:val="00566B22"/>
    <w:rsid w:val="00566C5F"/>
    <w:rsid w:val="00566E1B"/>
    <w:rsid w:val="00566ED6"/>
    <w:rsid w:val="00566F6A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CB"/>
    <w:rsid w:val="00573088"/>
    <w:rsid w:val="005731DA"/>
    <w:rsid w:val="005732C7"/>
    <w:rsid w:val="00573BC3"/>
    <w:rsid w:val="0057441B"/>
    <w:rsid w:val="0057469A"/>
    <w:rsid w:val="00574AF6"/>
    <w:rsid w:val="005757D6"/>
    <w:rsid w:val="005757D8"/>
    <w:rsid w:val="00576FB0"/>
    <w:rsid w:val="005776B7"/>
    <w:rsid w:val="00577858"/>
    <w:rsid w:val="00577DB4"/>
    <w:rsid w:val="005803EF"/>
    <w:rsid w:val="0058056E"/>
    <w:rsid w:val="005807AD"/>
    <w:rsid w:val="00580C38"/>
    <w:rsid w:val="0058107B"/>
    <w:rsid w:val="00581F17"/>
    <w:rsid w:val="0058226A"/>
    <w:rsid w:val="0058244E"/>
    <w:rsid w:val="00582B85"/>
    <w:rsid w:val="00582E7A"/>
    <w:rsid w:val="00583363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ED3"/>
    <w:rsid w:val="00586F16"/>
    <w:rsid w:val="005872EC"/>
    <w:rsid w:val="00587588"/>
    <w:rsid w:val="0058793D"/>
    <w:rsid w:val="0059020F"/>
    <w:rsid w:val="005908F3"/>
    <w:rsid w:val="005911CF"/>
    <w:rsid w:val="00591327"/>
    <w:rsid w:val="00591A50"/>
    <w:rsid w:val="00591BD1"/>
    <w:rsid w:val="00591D8E"/>
    <w:rsid w:val="005928E0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F46"/>
    <w:rsid w:val="00593F8E"/>
    <w:rsid w:val="005940D2"/>
    <w:rsid w:val="00594C62"/>
    <w:rsid w:val="00595294"/>
    <w:rsid w:val="005952AF"/>
    <w:rsid w:val="005952E4"/>
    <w:rsid w:val="005957DD"/>
    <w:rsid w:val="00595C17"/>
    <w:rsid w:val="005962B5"/>
    <w:rsid w:val="0059656E"/>
    <w:rsid w:val="00596E20"/>
    <w:rsid w:val="00597371"/>
    <w:rsid w:val="005974A1"/>
    <w:rsid w:val="00597A07"/>
    <w:rsid w:val="00597AAD"/>
    <w:rsid w:val="00597B57"/>
    <w:rsid w:val="00597C7E"/>
    <w:rsid w:val="00597CC3"/>
    <w:rsid w:val="005A0100"/>
    <w:rsid w:val="005A065F"/>
    <w:rsid w:val="005A06A3"/>
    <w:rsid w:val="005A0C51"/>
    <w:rsid w:val="005A161C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4A"/>
    <w:rsid w:val="005A445A"/>
    <w:rsid w:val="005A512C"/>
    <w:rsid w:val="005A5196"/>
    <w:rsid w:val="005A5393"/>
    <w:rsid w:val="005A5953"/>
    <w:rsid w:val="005A5B48"/>
    <w:rsid w:val="005A605E"/>
    <w:rsid w:val="005A6250"/>
    <w:rsid w:val="005A628B"/>
    <w:rsid w:val="005A6473"/>
    <w:rsid w:val="005A6B37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34DE"/>
    <w:rsid w:val="005B35C1"/>
    <w:rsid w:val="005B3E5D"/>
    <w:rsid w:val="005B3EA0"/>
    <w:rsid w:val="005B4121"/>
    <w:rsid w:val="005B42C2"/>
    <w:rsid w:val="005B44A5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124D"/>
    <w:rsid w:val="005C1459"/>
    <w:rsid w:val="005C15E7"/>
    <w:rsid w:val="005C1867"/>
    <w:rsid w:val="005C1E0D"/>
    <w:rsid w:val="005C316C"/>
    <w:rsid w:val="005C3295"/>
    <w:rsid w:val="005C32BD"/>
    <w:rsid w:val="005C331D"/>
    <w:rsid w:val="005C3914"/>
    <w:rsid w:val="005C3C45"/>
    <w:rsid w:val="005C3DD3"/>
    <w:rsid w:val="005C441B"/>
    <w:rsid w:val="005C484C"/>
    <w:rsid w:val="005C488E"/>
    <w:rsid w:val="005C4B87"/>
    <w:rsid w:val="005C4DF0"/>
    <w:rsid w:val="005C4FA6"/>
    <w:rsid w:val="005C5490"/>
    <w:rsid w:val="005C5EAF"/>
    <w:rsid w:val="005C6072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4112"/>
    <w:rsid w:val="005D4115"/>
    <w:rsid w:val="005D4655"/>
    <w:rsid w:val="005D47A1"/>
    <w:rsid w:val="005D5164"/>
    <w:rsid w:val="005D5883"/>
    <w:rsid w:val="005D5E0E"/>
    <w:rsid w:val="005D5E59"/>
    <w:rsid w:val="005D5FA0"/>
    <w:rsid w:val="005D5FB8"/>
    <w:rsid w:val="005D603F"/>
    <w:rsid w:val="005D65EE"/>
    <w:rsid w:val="005D6A9C"/>
    <w:rsid w:val="005D7DBC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2E63"/>
    <w:rsid w:val="005E3C85"/>
    <w:rsid w:val="005E3D0D"/>
    <w:rsid w:val="005E3E14"/>
    <w:rsid w:val="005E46F0"/>
    <w:rsid w:val="005E49A4"/>
    <w:rsid w:val="005E4A69"/>
    <w:rsid w:val="005E4B8F"/>
    <w:rsid w:val="005E4FCB"/>
    <w:rsid w:val="005E5102"/>
    <w:rsid w:val="005E5584"/>
    <w:rsid w:val="005E5913"/>
    <w:rsid w:val="005E6D67"/>
    <w:rsid w:val="005E7AA7"/>
    <w:rsid w:val="005E7AB9"/>
    <w:rsid w:val="005F00F2"/>
    <w:rsid w:val="005F0180"/>
    <w:rsid w:val="005F0C21"/>
    <w:rsid w:val="005F0F10"/>
    <w:rsid w:val="005F1AC9"/>
    <w:rsid w:val="005F1B1F"/>
    <w:rsid w:val="005F1DD4"/>
    <w:rsid w:val="005F2CFB"/>
    <w:rsid w:val="005F3507"/>
    <w:rsid w:val="005F379D"/>
    <w:rsid w:val="005F387E"/>
    <w:rsid w:val="005F4112"/>
    <w:rsid w:val="005F41A1"/>
    <w:rsid w:val="005F5472"/>
    <w:rsid w:val="005F54DC"/>
    <w:rsid w:val="005F5662"/>
    <w:rsid w:val="005F58FF"/>
    <w:rsid w:val="005F5A89"/>
    <w:rsid w:val="005F625A"/>
    <w:rsid w:val="005F65EE"/>
    <w:rsid w:val="005F6D9F"/>
    <w:rsid w:val="005F6F3F"/>
    <w:rsid w:val="005F7107"/>
    <w:rsid w:val="005F7242"/>
    <w:rsid w:val="005F73F3"/>
    <w:rsid w:val="005F76A8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609"/>
    <w:rsid w:val="00603A92"/>
    <w:rsid w:val="00603E47"/>
    <w:rsid w:val="0060401C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687E"/>
    <w:rsid w:val="00606973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100C3"/>
    <w:rsid w:val="006102D4"/>
    <w:rsid w:val="006102E1"/>
    <w:rsid w:val="0061094F"/>
    <w:rsid w:val="00610F43"/>
    <w:rsid w:val="006119A9"/>
    <w:rsid w:val="00611BE8"/>
    <w:rsid w:val="00611CF7"/>
    <w:rsid w:val="00611D3A"/>
    <w:rsid w:val="006128FA"/>
    <w:rsid w:val="00612D41"/>
    <w:rsid w:val="00612DFA"/>
    <w:rsid w:val="00612EC8"/>
    <w:rsid w:val="00613289"/>
    <w:rsid w:val="00613FAB"/>
    <w:rsid w:val="006142B5"/>
    <w:rsid w:val="0061461F"/>
    <w:rsid w:val="006156A2"/>
    <w:rsid w:val="0061577E"/>
    <w:rsid w:val="006159E7"/>
    <w:rsid w:val="00615C35"/>
    <w:rsid w:val="006160AC"/>
    <w:rsid w:val="006163C2"/>
    <w:rsid w:val="006167FB"/>
    <w:rsid w:val="00616C05"/>
    <w:rsid w:val="00616C2D"/>
    <w:rsid w:val="00616D19"/>
    <w:rsid w:val="00616D61"/>
    <w:rsid w:val="00617769"/>
    <w:rsid w:val="006206B0"/>
    <w:rsid w:val="00620ABD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1E"/>
    <w:rsid w:val="006228AC"/>
    <w:rsid w:val="00623CEB"/>
    <w:rsid w:val="00624487"/>
    <w:rsid w:val="00624C05"/>
    <w:rsid w:val="00624D53"/>
    <w:rsid w:val="0062579A"/>
    <w:rsid w:val="006258A2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11F3"/>
    <w:rsid w:val="0063126D"/>
    <w:rsid w:val="006314E9"/>
    <w:rsid w:val="006315DB"/>
    <w:rsid w:val="0063246B"/>
    <w:rsid w:val="00632529"/>
    <w:rsid w:val="00632A35"/>
    <w:rsid w:val="0063331F"/>
    <w:rsid w:val="0063383B"/>
    <w:rsid w:val="0063402C"/>
    <w:rsid w:val="00634AF5"/>
    <w:rsid w:val="006350FF"/>
    <w:rsid w:val="006353B1"/>
    <w:rsid w:val="006358F9"/>
    <w:rsid w:val="00635A2F"/>
    <w:rsid w:val="006360AE"/>
    <w:rsid w:val="006360EB"/>
    <w:rsid w:val="00636CA1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2EB1"/>
    <w:rsid w:val="0064313D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4E9"/>
    <w:rsid w:val="00646941"/>
    <w:rsid w:val="00646CC0"/>
    <w:rsid w:val="00646D8F"/>
    <w:rsid w:val="00646FDD"/>
    <w:rsid w:val="00647076"/>
    <w:rsid w:val="006479A3"/>
    <w:rsid w:val="006479C0"/>
    <w:rsid w:val="00647F11"/>
    <w:rsid w:val="00647F40"/>
    <w:rsid w:val="006504FA"/>
    <w:rsid w:val="00650554"/>
    <w:rsid w:val="00650C2C"/>
    <w:rsid w:val="00650DD3"/>
    <w:rsid w:val="00651758"/>
    <w:rsid w:val="006529E3"/>
    <w:rsid w:val="00652C08"/>
    <w:rsid w:val="00652F7E"/>
    <w:rsid w:val="006532B4"/>
    <w:rsid w:val="006534A1"/>
    <w:rsid w:val="00653AB2"/>
    <w:rsid w:val="006540FC"/>
    <w:rsid w:val="00654350"/>
    <w:rsid w:val="006543AB"/>
    <w:rsid w:val="0065456F"/>
    <w:rsid w:val="006553F1"/>
    <w:rsid w:val="00655B5B"/>
    <w:rsid w:val="00655D38"/>
    <w:rsid w:val="00655DBA"/>
    <w:rsid w:val="00656107"/>
    <w:rsid w:val="0065638D"/>
    <w:rsid w:val="00656676"/>
    <w:rsid w:val="00656B08"/>
    <w:rsid w:val="00657275"/>
    <w:rsid w:val="00657E1D"/>
    <w:rsid w:val="00660A62"/>
    <w:rsid w:val="006612CC"/>
    <w:rsid w:val="00661496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477"/>
    <w:rsid w:val="0066348A"/>
    <w:rsid w:val="00663683"/>
    <w:rsid w:val="0066391C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837"/>
    <w:rsid w:val="00666B87"/>
    <w:rsid w:val="00666C3E"/>
    <w:rsid w:val="0067059B"/>
    <w:rsid w:val="00670651"/>
    <w:rsid w:val="00670C51"/>
    <w:rsid w:val="00670C5E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58D4"/>
    <w:rsid w:val="00676EF2"/>
    <w:rsid w:val="0067776A"/>
    <w:rsid w:val="00677782"/>
    <w:rsid w:val="00677BEA"/>
    <w:rsid w:val="00677F4B"/>
    <w:rsid w:val="006800BE"/>
    <w:rsid w:val="006806A2"/>
    <w:rsid w:val="006807F7"/>
    <w:rsid w:val="006809C0"/>
    <w:rsid w:val="00681542"/>
    <w:rsid w:val="0068159E"/>
    <w:rsid w:val="00681792"/>
    <w:rsid w:val="00681831"/>
    <w:rsid w:val="0068190B"/>
    <w:rsid w:val="0068202B"/>
    <w:rsid w:val="00682476"/>
    <w:rsid w:val="006826DC"/>
    <w:rsid w:val="00682BD9"/>
    <w:rsid w:val="00683153"/>
    <w:rsid w:val="006833EE"/>
    <w:rsid w:val="00683B5B"/>
    <w:rsid w:val="00683B93"/>
    <w:rsid w:val="00683CEC"/>
    <w:rsid w:val="00683DFA"/>
    <w:rsid w:val="006840F5"/>
    <w:rsid w:val="0068480B"/>
    <w:rsid w:val="00684D05"/>
    <w:rsid w:val="00685AEB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154B"/>
    <w:rsid w:val="00691699"/>
    <w:rsid w:val="0069169D"/>
    <w:rsid w:val="006917BC"/>
    <w:rsid w:val="00692422"/>
    <w:rsid w:val="00692BC3"/>
    <w:rsid w:val="00693006"/>
    <w:rsid w:val="006934E4"/>
    <w:rsid w:val="00693710"/>
    <w:rsid w:val="00693817"/>
    <w:rsid w:val="006939F2"/>
    <w:rsid w:val="00693B6F"/>
    <w:rsid w:val="0069450B"/>
    <w:rsid w:val="00694EAF"/>
    <w:rsid w:val="00695480"/>
    <w:rsid w:val="006956A1"/>
    <w:rsid w:val="00695B26"/>
    <w:rsid w:val="00696CE4"/>
    <w:rsid w:val="00696D99"/>
    <w:rsid w:val="00696F19"/>
    <w:rsid w:val="006972F9"/>
    <w:rsid w:val="0069730F"/>
    <w:rsid w:val="0069755A"/>
    <w:rsid w:val="006976E2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7274"/>
    <w:rsid w:val="006A759F"/>
    <w:rsid w:val="006A76F3"/>
    <w:rsid w:val="006B02B3"/>
    <w:rsid w:val="006B0394"/>
    <w:rsid w:val="006B0452"/>
    <w:rsid w:val="006B08B5"/>
    <w:rsid w:val="006B091C"/>
    <w:rsid w:val="006B0C10"/>
    <w:rsid w:val="006B162E"/>
    <w:rsid w:val="006B25CB"/>
    <w:rsid w:val="006B2CBE"/>
    <w:rsid w:val="006B3058"/>
    <w:rsid w:val="006B3BC0"/>
    <w:rsid w:val="006B4204"/>
    <w:rsid w:val="006B4348"/>
    <w:rsid w:val="006B4C87"/>
    <w:rsid w:val="006B4EAC"/>
    <w:rsid w:val="006B53A5"/>
    <w:rsid w:val="006B54F9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7A1"/>
    <w:rsid w:val="006C1912"/>
    <w:rsid w:val="006C2107"/>
    <w:rsid w:val="006C2196"/>
    <w:rsid w:val="006C27DC"/>
    <w:rsid w:val="006C2827"/>
    <w:rsid w:val="006C293C"/>
    <w:rsid w:val="006C2A9E"/>
    <w:rsid w:val="006C2D14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68A7"/>
    <w:rsid w:val="006C7001"/>
    <w:rsid w:val="006C7C56"/>
    <w:rsid w:val="006C7F1A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372"/>
    <w:rsid w:val="006D36C4"/>
    <w:rsid w:val="006D389E"/>
    <w:rsid w:val="006D3B20"/>
    <w:rsid w:val="006D3DD0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00"/>
    <w:rsid w:val="006D728E"/>
    <w:rsid w:val="006D74CD"/>
    <w:rsid w:val="006D79C5"/>
    <w:rsid w:val="006E01FA"/>
    <w:rsid w:val="006E0369"/>
    <w:rsid w:val="006E0AF3"/>
    <w:rsid w:val="006E131B"/>
    <w:rsid w:val="006E1589"/>
    <w:rsid w:val="006E1CA5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EE"/>
    <w:rsid w:val="006E43A0"/>
    <w:rsid w:val="006E43BD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427"/>
    <w:rsid w:val="006F073A"/>
    <w:rsid w:val="006F096D"/>
    <w:rsid w:val="006F10BC"/>
    <w:rsid w:val="006F1652"/>
    <w:rsid w:val="006F1A8A"/>
    <w:rsid w:val="006F1DCB"/>
    <w:rsid w:val="006F1DCE"/>
    <w:rsid w:val="006F272A"/>
    <w:rsid w:val="006F2745"/>
    <w:rsid w:val="006F2905"/>
    <w:rsid w:val="006F2AE0"/>
    <w:rsid w:val="006F3451"/>
    <w:rsid w:val="006F35E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34"/>
    <w:rsid w:val="00702368"/>
    <w:rsid w:val="007023F1"/>
    <w:rsid w:val="007024B2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EAA"/>
    <w:rsid w:val="00705261"/>
    <w:rsid w:val="00705341"/>
    <w:rsid w:val="0070550E"/>
    <w:rsid w:val="007056A7"/>
    <w:rsid w:val="00705AA8"/>
    <w:rsid w:val="00705D3D"/>
    <w:rsid w:val="0070617A"/>
    <w:rsid w:val="00706207"/>
    <w:rsid w:val="0070621A"/>
    <w:rsid w:val="007066CB"/>
    <w:rsid w:val="00706BA1"/>
    <w:rsid w:val="00706FC6"/>
    <w:rsid w:val="0070745B"/>
    <w:rsid w:val="0070784C"/>
    <w:rsid w:val="00710974"/>
    <w:rsid w:val="00710D58"/>
    <w:rsid w:val="00711109"/>
    <w:rsid w:val="0071121A"/>
    <w:rsid w:val="007117E0"/>
    <w:rsid w:val="00711C3B"/>
    <w:rsid w:val="00712A08"/>
    <w:rsid w:val="00712CA7"/>
    <w:rsid w:val="00713486"/>
    <w:rsid w:val="00713C34"/>
    <w:rsid w:val="00713C3A"/>
    <w:rsid w:val="00713F93"/>
    <w:rsid w:val="00714526"/>
    <w:rsid w:val="00714904"/>
    <w:rsid w:val="00714BD1"/>
    <w:rsid w:val="00714ED5"/>
    <w:rsid w:val="00714F83"/>
    <w:rsid w:val="00715EA1"/>
    <w:rsid w:val="007163A6"/>
    <w:rsid w:val="007163AF"/>
    <w:rsid w:val="007169D8"/>
    <w:rsid w:val="00717536"/>
    <w:rsid w:val="00717703"/>
    <w:rsid w:val="00717BC3"/>
    <w:rsid w:val="00717E72"/>
    <w:rsid w:val="00720B07"/>
    <w:rsid w:val="00721350"/>
    <w:rsid w:val="00721355"/>
    <w:rsid w:val="00721362"/>
    <w:rsid w:val="00721AE5"/>
    <w:rsid w:val="00721E2E"/>
    <w:rsid w:val="00721E4A"/>
    <w:rsid w:val="00721EA3"/>
    <w:rsid w:val="00722468"/>
    <w:rsid w:val="00722BA4"/>
    <w:rsid w:val="00722E2B"/>
    <w:rsid w:val="00722E7E"/>
    <w:rsid w:val="0072305E"/>
    <w:rsid w:val="0072354E"/>
    <w:rsid w:val="00723BFC"/>
    <w:rsid w:val="00723ED9"/>
    <w:rsid w:val="0072454F"/>
    <w:rsid w:val="0072499F"/>
    <w:rsid w:val="007257BF"/>
    <w:rsid w:val="00725A1E"/>
    <w:rsid w:val="00725ABF"/>
    <w:rsid w:val="00725E8E"/>
    <w:rsid w:val="00725F5A"/>
    <w:rsid w:val="00726015"/>
    <w:rsid w:val="00726848"/>
    <w:rsid w:val="00726989"/>
    <w:rsid w:val="00726CA3"/>
    <w:rsid w:val="007271D1"/>
    <w:rsid w:val="0072735F"/>
    <w:rsid w:val="007277A1"/>
    <w:rsid w:val="00727A93"/>
    <w:rsid w:val="00727D4A"/>
    <w:rsid w:val="007302B7"/>
    <w:rsid w:val="0073066F"/>
    <w:rsid w:val="007312CB"/>
    <w:rsid w:val="00731776"/>
    <w:rsid w:val="007319F9"/>
    <w:rsid w:val="00731D5C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71D9"/>
    <w:rsid w:val="00741202"/>
    <w:rsid w:val="007413CC"/>
    <w:rsid w:val="00741E54"/>
    <w:rsid w:val="00742477"/>
    <w:rsid w:val="00742879"/>
    <w:rsid w:val="007428BF"/>
    <w:rsid w:val="00742A99"/>
    <w:rsid w:val="00742FDC"/>
    <w:rsid w:val="00743724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0A72"/>
    <w:rsid w:val="00751020"/>
    <w:rsid w:val="00751666"/>
    <w:rsid w:val="007516FD"/>
    <w:rsid w:val="00751726"/>
    <w:rsid w:val="00751A36"/>
    <w:rsid w:val="00752753"/>
    <w:rsid w:val="00752782"/>
    <w:rsid w:val="007527DD"/>
    <w:rsid w:val="007528B9"/>
    <w:rsid w:val="00752920"/>
    <w:rsid w:val="007529DB"/>
    <w:rsid w:val="00753A91"/>
    <w:rsid w:val="00753CB1"/>
    <w:rsid w:val="00753D3D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7169"/>
    <w:rsid w:val="00757197"/>
    <w:rsid w:val="0075741A"/>
    <w:rsid w:val="00757FC9"/>
    <w:rsid w:val="00760435"/>
    <w:rsid w:val="00760825"/>
    <w:rsid w:val="007609E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0E"/>
    <w:rsid w:val="007639C5"/>
    <w:rsid w:val="00763F72"/>
    <w:rsid w:val="0076436D"/>
    <w:rsid w:val="00764611"/>
    <w:rsid w:val="007646DB"/>
    <w:rsid w:val="00764A95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C67"/>
    <w:rsid w:val="00772E11"/>
    <w:rsid w:val="00773209"/>
    <w:rsid w:val="00773609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ED2"/>
    <w:rsid w:val="00780F5A"/>
    <w:rsid w:val="00781005"/>
    <w:rsid w:val="00781150"/>
    <w:rsid w:val="00781DEF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FD4"/>
    <w:rsid w:val="007875F5"/>
    <w:rsid w:val="0078780A"/>
    <w:rsid w:val="00787922"/>
    <w:rsid w:val="00787C9C"/>
    <w:rsid w:val="00790650"/>
    <w:rsid w:val="007906E1"/>
    <w:rsid w:val="00790783"/>
    <w:rsid w:val="00790900"/>
    <w:rsid w:val="00790A04"/>
    <w:rsid w:val="00790BFC"/>
    <w:rsid w:val="0079108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60F"/>
    <w:rsid w:val="007A1647"/>
    <w:rsid w:val="007A2130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5CA4"/>
    <w:rsid w:val="007A63FB"/>
    <w:rsid w:val="007A6CA9"/>
    <w:rsid w:val="007A6E47"/>
    <w:rsid w:val="007A772E"/>
    <w:rsid w:val="007A7E9B"/>
    <w:rsid w:val="007A7EF8"/>
    <w:rsid w:val="007B0D6A"/>
    <w:rsid w:val="007B1016"/>
    <w:rsid w:val="007B17BE"/>
    <w:rsid w:val="007B23E3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50E5"/>
    <w:rsid w:val="007B512A"/>
    <w:rsid w:val="007B57DA"/>
    <w:rsid w:val="007B5BF5"/>
    <w:rsid w:val="007B5E5B"/>
    <w:rsid w:val="007B5F88"/>
    <w:rsid w:val="007B6E3C"/>
    <w:rsid w:val="007C0004"/>
    <w:rsid w:val="007C04BD"/>
    <w:rsid w:val="007C0C3B"/>
    <w:rsid w:val="007C10D9"/>
    <w:rsid w:val="007C1829"/>
    <w:rsid w:val="007C1D62"/>
    <w:rsid w:val="007C1FC5"/>
    <w:rsid w:val="007C2097"/>
    <w:rsid w:val="007C2215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DC0"/>
    <w:rsid w:val="007C5ED7"/>
    <w:rsid w:val="007C63AB"/>
    <w:rsid w:val="007C6414"/>
    <w:rsid w:val="007C6628"/>
    <w:rsid w:val="007C6C0A"/>
    <w:rsid w:val="007C6D6E"/>
    <w:rsid w:val="007C6F1E"/>
    <w:rsid w:val="007C77A9"/>
    <w:rsid w:val="007C7BB7"/>
    <w:rsid w:val="007C7C45"/>
    <w:rsid w:val="007D0B75"/>
    <w:rsid w:val="007D114A"/>
    <w:rsid w:val="007D13EF"/>
    <w:rsid w:val="007D1A56"/>
    <w:rsid w:val="007D1DB6"/>
    <w:rsid w:val="007D1FF1"/>
    <w:rsid w:val="007D20FB"/>
    <w:rsid w:val="007D21EF"/>
    <w:rsid w:val="007D24AB"/>
    <w:rsid w:val="007D2E7E"/>
    <w:rsid w:val="007D2EAA"/>
    <w:rsid w:val="007D3342"/>
    <w:rsid w:val="007D35CC"/>
    <w:rsid w:val="007D3FF1"/>
    <w:rsid w:val="007D459B"/>
    <w:rsid w:val="007D4872"/>
    <w:rsid w:val="007D4EE2"/>
    <w:rsid w:val="007D5260"/>
    <w:rsid w:val="007D5543"/>
    <w:rsid w:val="007D5729"/>
    <w:rsid w:val="007D5785"/>
    <w:rsid w:val="007D5ADE"/>
    <w:rsid w:val="007D60B1"/>
    <w:rsid w:val="007D61FE"/>
    <w:rsid w:val="007D66FA"/>
    <w:rsid w:val="007D68DD"/>
    <w:rsid w:val="007D68FE"/>
    <w:rsid w:val="007D6A07"/>
    <w:rsid w:val="007D7463"/>
    <w:rsid w:val="007D7674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32CB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603"/>
    <w:rsid w:val="007E5AD3"/>
    <w:rsid w:val="007E5D3C"/>
    <w:rsid w:val="007E633E"/>
    <w:rsid w:val="007E6473"/>
    <w:rsid w:val="007E67F2"/>
    <w:rsid w:val="007E6BA0"/>
    <w:rsid w:val="007E6DD0"/>
    <w:rsid w:val="007E76AF"/>
    <w:rsid w:val="007E7B0E"/>
    <w:rsid w:val="007F003C"/>
    <w:rsid w:val="007F0088"/>
    <w:rsid w:val="007F00F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EB"/>
    <w:rsid w:val="007F2F7F"/>
    <w:rsid w:val="007F3583"/>
    <w:rsid w:val="007F35E5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BA"/>
    <w:rsid w:val="008046EC"/>
    <w:rsid w:val="008048B7"/>
    <w:rsid w:val="00804A8A"/>
    <w:rsid w:val="00804C57"/>
    <w:rsid w:val="00804E08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3FA"/>
    <w:rsid w:val="0081277F"/>
    <w:rsid w:val="00812A2C"/>
    <w:rsid w:val="00812AC3"/>
    <w:rsid w:val="00813DC2"/>
    <w:rsid w:val="00813DDA"/>
    <w:rsid w:val="0081406B"/>
    <w:rsid w:val="0081451B"/>
    <w:rsid w:val="00814D88"/>
    <w:rsid w:val="00815B6B"/>
    <w:rsid w:val="008162B1"/>
    <w:rsid w:val="00816930"/>
    <w:rsid w:val="0081714A"/>
    <w:rsid w:val="00817196"/>
    <w:rsid w:val="008174F6"/>
    <w:rsid w:val="00817662"/>
    <w:rsid w:val="00817DFC"/>
    <w:rsid w:val="00817F7F"/>
    <w:rsid w:val="0082014E"/>
    <w:rsid w:val="0082031A"/>
    <w:rsid w:val="008205D5"/>
    <w:rsid w:val="00820630"/>
    <w:rsid w:val="00820A1E"/>
    <w:rsid w:val="00821365"/>
    <w:rsid w:val="00821B52"/>
    <w:rsid w:val="00822285"/>
    <w:rsid w:val="008222D1"/>
    <w:rsid w:val="00822351"/>
    <w:rsid w:val="00822401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13A"/>
    <w:rsid w:val="00824530"/>
    <w:rsid w:val="00824879"/>
    <w:rsid w:val="008248C3"/>
    <w:rsid w:val="0082496B"/>
    <w:rsid w:val="008256F1"/>
    <w:rsid w:val="00825902"/>
    <w:rsid w:val="00825BE4"/>
    <w:rsid w:val="0082673C"/>
    <w:rsid w:val="008268AD"/>
    <w:rsid w:val="00826AA5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37DEC"/>
    <w:rsid w:val="008400F9"/>
    <w:rsid w:val="00840349"/>
    <w:rsid w:val="008406DA"/>
    <w:rsid w:val="0084091C"/>
    <w:rsid w:val="00840C7E"/>
    <w:rsid w:val="00840D7F"/>
    <w:rsid w:val="0084120B"/>
    <w:rsid w:val="008412D1"/>
    <w:rsid w:val="0084155A"/>
    <w:rsid w:val="00841BEF"/>
    <w:rsid w:val="00841E3B"/>
    <w:rsid w:val="00841F60"/>
    <w:rsid w:val="00842733"/>
    <w:rsid w:val="00842A2B"/>
    <w:rsid w:val="00843070"/>
    <w:rsid w:val="0084334D"/>
    <w:rsid w:val="008434C7"/>
    <w:rsid w:val="00843A1D"/>
    <w:rsid w:val="008444E5"/>
    <w:rsid w:val="00844D47"/>
    <w:rsid w:val="00845429"/>
    <w:rsid w:val="008457B6"/>
    <w:rsid w:val="008457CE"/>
    <w:rsid w:val="008457DA"/>
    <w:rsid w:val="008460C4"/>
    <w:rsid w:val="008464C9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047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44C"/>
    <w:rsid w:val="00857502"/>
    <w:rsid w:val="00857A23"/>
    <w:rsid w:val="00857E1F"/>
    <w:rsid w:val="0086048A"/>
    <w:rsid w:val="00860EAD"/>
    <w:rsid w:val="00861358"/>
    <w:rsid w:val="008614B7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5027"/>
    <w:rsid w:val="00865278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30E4"/>
    <w:rsid w:val="0087325F"/>
    <w:rsid w:val="008734B7"/>
    <w:rsid w:val="00874221"/>
    <w:rsid w:val="008748D6"/>
    <w:rsid w:val="00874C59"/>
    <w:rsid w:val="0087566D"/>
    <w:rsid w:val="00875A73"/>
    <w:rsid w:val="00875C13"/>
    <w:rsid w:val="00875C80"/>
    <w:rsid w:val="008760F6"/>
    <w:rsid w:val="008761C0"/>
    <w:rsid w:val="0087621F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1D96"/>
    <w:rsid w:val="0088216E"/>
    <w:rsid w:val="00882299"/>
    <w:rsid w:val="00882938"/>
    <w:rsid w:val="00882A28"/>
    <w:rsid w:val="00883216"/>
    <w:rsid w:val="0088344C"/>
    <w:rsid w:val="00883C01"/>
    <w:rsid w:val="00883D1C"/>
    <w:rsid w:val="00883DC6"/>
    <w:rsid w:val="0088448A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2079"/>
    <w:rsid w:val="008920BD"/>
    <w:rsid w:val="00892751"/>
    <w:rsid w:val="008927EB"/>
    <w:rsid w:val="00892AC6"/>
    <w:rsid w:val="00892C0C"/>
    <w:rsid w:val="00892E12"/>
    <w:rsid w:val="00893483"/>
    <w:rsid w:val="00893485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6D42"/>
    <w:rsid w:val="00897414"/>
    <w:rsid w:val="00897527"/>
    <w:rsid w:val="00897A8F"/>
    <w:rsid w:val="00897E40"/>
    <w:rsid w:val="008A035A"/>
    <w:rsid w:val="008A0399"/>
    <w:rsid w:val="008A06F2"/>
    <w:rsid w:val="008A0A00"/>
    <w:rsid w:val="008A0FE7"/>
    <w:rsid w:val="008A1ECD"/>
    <w:rsid w:val="008A2168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6E50"/>
    <w:rsid w:val="008A712B"/>
    <w:rsid w:val="008A73C2"/>
    <w:rsid w:val="008A746E"/>
    <w:rsid w:val="008A7D9A"/>
    <w:rsid w:val="008A7FCB"/>
    <w:rsid w:val="008B0044"/>
    <w:rsid w:val="008B10B3"/>
    <w:rsid w:val="008B1117"/>
    <w:rsid w:val="008B1307"/>
    <w:rsid w:val="008B1436"/>
    <w:rsid w:val="008B1ABC"/>
    <w:rsid w:val="008B1B17"/>
    <w:rsid w:val="008B2B35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D5"/>
    <w:rsid w:val="008C6A9C"/>
    <w:rsid w:val="008C6B2C"/>
    <w:rsid w:val="008C6B6E"/>
    <w:rsid w:val="008C6DDC"/>
    <w:rsid w:val="008C6DF3"/>
    <w:rsid w:val="008C6E62"/>
    <w:rsid w:val="008C78FB"/>
    <w:rsid w:val="008C794C"/>
    <w:rsid w:val="008C79A7"/>
    <w:rsid w:val="008C7A83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A9D"/>
    <w:rsid w:val="008D2B93"/>
    <w:rsid w:val="008D2CA1"/>
    <w:rsid w:val="008D3376"/>
    <w:rsid w:val="008D37C6"/>
    <w:rsid w:val="008D448F"/>
    <w:rsid w:val="008D46D3"/>
    <w:rsid w:val="008D4940"/>
    <w:rsid w:val="008D4BE9"/>
    <w:rsid w:val="008D4D56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400"/>
    <w:rsid w:val="008E0522"/>
    <w:rsid w:val="008E0526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B13"/>
    <w:rsid w:val="008E5D77"/>
    <w:rsid w:val="008E63CA"/>
    <w:rsid w:val="008E6EE5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440"/>
    <w:rsid w:val="008F1566"/>
    <w:rsid w:val="008F1FA5"/>
    <w:rsid w:val="008F22D0"/>
    <w:rsid w:val="008F26E2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6C93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219B"/>
    <w:rsid w:val="00902683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D43"/>
    <w:rsid w:val="00913E21"/>
    <w:rsid w:val="00913E4E"/>
    <w:rsid w:val="0091433C"/>
    <w:rsid w:val="009143D9"/>
    <w:rsid w:val="0091444D"/>
    <w:rsid w:val="00915225"/>
    <w:rsid w:val="00915599"/>
    <w:rsid w:val="00915650"/>
    <w:rsid w:val="009156C2"/>
    <w:rsid w:val="009161D6"/>
    <w:rsid w:val="00916286"/>
    <w:rsid w:val="009167EF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7EA"/>
    <w:rsid w:val="0093089B"/>
    <w:rsid w:val="00930B11"/>
    <w:rsid w:val="00930CFF"/>
    <w:rsid w:val="0093128B"/>
    <w:rsid w:val="00931597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3BCA"/>
    <w:rsid w:val="00944622"/>
    <w:rsid w:val="00944632"/>
    <w:rsid w:val="00944F0D"/>
    <w:rsid w:val="00944FE1"/>
    <w:rsid w:val="009453CD"/>
    <w:rsid w:val="00945618"/>
    <w:rsid w:val="009462A3"/>
    <w:rsid w:val="00946DBD"/>
    <w:rsid w:val="00946DCF"/>
    <w:rsid w:val="00947145"/>
    <w:rsid w:val="0094714E"/>
    <w:rsid w:val="00947B7C"/>
    <w:rsid w:val="00947E34"/>
    <w:rsid w:val="009500D3"/>
    <w:rsid w:val="00950731"/>
    <w:rsid w:val="0095088C"/>
    <w:rsid w:val="00950926"/>
    <w:rsid w:val="00950FAA"/>
    <w:rsid w:val="00951384"/>
    <w:rsid w:val="009515A0"/>
    <w:rsid w:val="00951A30"/>
    <w:rsid w:val="00951DE0"/>
    <w:rsid w:val="00951E18"/>
    <w:rsid w:val="00951F2F"/>
    <w:rsid w:val="00952430"/>
    <w:rsid w:val="00952B12"/>
    <w:rsid w:val="00953ADF"/>
    <w:rsid w:val="00953C59"/>
    <w:rsid w:val="00953CF4"/>
    <w:rsid w:val="00953DDE"/>
    <w:rsid w:val="00953E62"/>
    <w:rsid w:val="009548F2"/>
    <w:rsid w:val="00955427"/>
    <w:rsid w:val="00955685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BAA"/>
    <w:rsid w:val="00961F05"/>
    <w:rsid w:val="00962D34"/>
    <w:rsid w:val="0096355E"/>
    <w:rsid w:val="0096356E"/>
    <w:rsid w:val="009639FA"/>
    <w:rsid w:val="00963D82"/>
    <w:rsid w:val="00963DB6"/>
    <w:rsid w:val="009644E0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BC"/>
    <w:rsid w:val="00966D96"/>
    <w:rsid w:val="00967500"/>
    <w:rsid w:val="009675C7"/>
    <w:rsid w:val="00967608"/>
    <w:rsid w:val="00967901"/>
    <w:rsid w:val="00967A05"/>
    <w:rsid w:val="00967A2E"/>
    <w:rsid w:val="00967C19"/>
    <w:rsid w:val="00967DAE"/>
    <w:rsid w:val="00967EE7"/>
    <w:rsid w:val="009703EC"/>
    <w:rsid w:val="00970D81"/>
    <w:rsid w:val="00970E31"/>
    <w:rsid w:val="009717DC"/>
    <w:rsid w:val="00971B82"/>
    <w:rsid w:val="00971EE4"/>
    <w:rsid w:val="00971F9B"/>
    <w:rsid w:val="00972570"/>
    <w:rsid w:val="009727BC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124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3B"/>
    <w:rsid w:val="0097799C"/>
    <w:rsid w:val="00980230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2142"/>
    <w:rsid w:val="009822C1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BB1"/>
    <w:rsid w:val="00984D88"/>
    <w:rsid w:val="00984DEE"/>
    <w:rsid w:val="00985BCF"/>
    <w:rsid w:val="00985EAA"/>
    <w:rsid w:val="00986129"/>
    <w:rsid w:val="0098628F"/>
    <w:rsid w:val="009863D0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A4F"/>
    <w:rsid w:val="00992B3C"/>
    <w:rsid w:val="00992C47"/>
    <w:rsid w:val="00992FAA"/>
    <w:rsid w:val="009930D0"/>
    <w:rsid w:val="00993452"/>
    <w:rsid w:val="0099360E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60A9"/>
    <w:rsid w:val="00996805"/>
    <w:rsid w:val="009972F5"/>
    <w:rsid w:val="00997573"/>
    <w:rsid w:val="00997795"/>
    <w:rsid w:val="00997B4F"/>
    <w:rsid w:val="00997C71"/>
    <w:rsid w:val="009A013F"/>
    <w:rsid w:val="009A030C"/>
    <w:rsid w:val="009A058F"/>
    <w:rsid w:val="009A07EF"/>
    <w:rsid w:val="009A0C5F"/>
    <w:rsid w:val="009A0F3F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B5C"/>
    <w:rsid w:val="009A6C61"/>
    <w:rsid w:val="009A70AF"/>
    <w:rsid w:val="009A729C"/>
    <w:rsid w:val="009A795A"/>
    <w:rsid w:val="009A7A06"/>
    <w:rsid w:val="009A7B9F"/>
    <w:rsid w:val="009A7E3C"/>
    <w:rsid w:val="009B00B6"/>
    <w:rsid w:val="009B0A6D"/>
    <w:rsid w:val="009B0F97"/>
    <w:rsid w:val="009B1352"/>
    <w:rsid w:val="009B1920"/>
    <w:rsid w:val="009B1D67"/>
    <w:rsid w:val="009B22AE"/>
    <w:rsid w:val="009B22F7"/>
    <w:rsid w:val="009B2F12"/>
    <w:rsid w:val="009B3561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BC0"/>
    <w:rsid w:val="009B6C6E"/>
    <w:rsid w:val="009B7079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0B2E"/>
    <w:rsid w:val="009C12C8"/>
    <w:rsid w:val="009C2631"/>
    <w:rsid w:val="009C2B05"/>
    <w:rsid w:val="009C2DD7"/>
    <w:rsid w:val="009C2EA7"/>
    <w:rsid w:val="009C30C2"/>
    <w:rsid w:val="009C34C2"/>
    <w:rsid w:val="009C34CA"/>
    <w:rsid w:val="009C3A3C"/>
    <w:rsid w:val="009C3B1D"/>
    <w:rsid w:val="009C3E76"/>
    <w:rsid w:val="009C424A"/>
    <w:rsid w:val="009C445C"/>
    <w:rsid w:val="009C45F7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7E1"/>
    <w:rsid w:val="009C7ED3"/>
    <w:rsid w:val="009D01F3"/>
    <w:rsid w:val="009D06E0"/>
    <w:rsid w:val="009D085A"/>
    <w:rsid w:val="009D0948"/>
    <w:rsid w:val="009D0ADA"/>
    <w:rsid w:val="009D1267"/>
    <w:rsid w:val="009D1760"/>
    <w:rsid w:val="009D1775"/>
    <w:rsid w:val="009D177A"/>
    <w:rsid w:val="009D1A07"/>
    <w:rsid w:val="009D1C79"/>
    <w:rsid w:val="009D1FA9"/>
    <w:rsid w:val="009D2089"/>
    <w:rsid w:val="009D2F16"/>
    <w:rsid w:val="009D4509"/>
    <w:rsid w:val="009D4CEA"/>
    <w:rsid w:val="009D4EC5"/>
    <w:rsid w:val="009D4F2E"/>
    <w:rsid w:val="009D4F5B"/>
    <w:rsid w:val="009D5510"/>
    <w:rsid w:val="009D55F3"/>
    <w:rsid w:val="009D5642"/>
    <w:rsid w:val="009D5C66"/>
    <w:rsid w:val="009D6270"/>
    <w:rsid w:val="009D6541"/>
    <w:rsid w:val="009D66E5"/>
    <w:rsid w:val="009D6AE0"/>
    <w:rsid w:val="009D6EA7"/>
    <w:rsid w:val="009D6EDC"/>
    <w:rsid w:val="009D7B8B"/>
    <w:rsid w:val="009D7E1A"/>
    <w:rsid w:val="009E0120"/>
    <w:rsid w:val="009E0589"/>
    <w:rsid w:val="009E097F"/>
    <w:rsid w:val="009E0D77"/>
    <w:rsid w:val="009E0D81"/>
    <w:rsid w:val="009E0E15"/>
    <w:rsid w:val="009E19AB"/>
    <w:rsid w:val="009E1FCD"/>
    <w:rsid w:val="009E2387"/>
    <w:rsid w:val="009E249D"/>
    <w:rsid w:val="009E29F0"/>
    <w:rsid w:val="009E3297"/>
    <w:rsid w:val="009E36F8"/>
    <w:rsid w:val="009E3740"/>
    <w:rsid w:val="009E3E2E"/>
    <w:rsid w:val="009E3FC2"/>
    <w:rsid w:val="009E4306"/>
    <w:rsid w:val="009E4780"/>
    <w:rsid w:val="009E4FEE"/>
    <w:rsid w:val="009E54A9"/>
    <w:rsid w:val="009E555E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863"/>
    <w:rsid w:val="009F0FC6"/>
    <w:rsid w:val="009F0FCF"/>
    <w:rsid w:val="009F128D"/>
    <w:rsid w:val="009F1357"/>
    <w:rsid w:val="009F172C"/>
    <w:rsid w:val="009F188A"/>
    <w:rsid w:val="009F232E"/>
    <w:rsid w:val="009F2389"/>
    <w:rsid w:val="009F3515"/>
    <w:rsid w:val="009F40F0"/>
    <w:rsid w:val="009F4119"/>
    <w:rsid w:val="009F437F"/>
    <w:rsid w:val="009F446B"/>
    <w:rsid w:val="009F4A6B"/>
    <w:rsid w:val="009F5513"/>
    <w:rsid w:val="009F57BC"/>
    <w:rsid w:val="009F5FF2"/>
    <w:rsid w:val="009F62D0"/>
    <w:rsid w:val="009F6683"/>
    <w:rsid w:val="009F6AC0"/>
    <w:rsid w:val="009F6BFF"/>
    <w:rsid w:val="009F7612"/>
    <w:rsid w:val="009F7B11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EB"/>
    <w:rsid w:val="00A02604"/>
    <w:rsid w:val="00A027F9"/>
    <w:rsid w:val="00A0290C"/>
    <w:rsid w:val="00A02911"/>
    <w:rsid w:val="00A02D90"/>
    <w:rsid w:val="00A02FF3"/>
    <w:rsid w:val="00A03129"/>
    <w:rsid w:val="00A03141"/>
    <w:rsid w:val="00A031B8"/>
    <w:rsid w:val="00A03225"/>
    <w:rsid w:val="00A033F7"/>
    <w:rsid w:val="00A033FC"/>
    <w:rsid w:val="00A034C0"/>
    <w:rsid w:val="00A03A3F"/>
    <w:rsid w:val="00A03BB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67FF"/>
    <w:rsid w:val="00A06DBB"/>
    <w:rsid w:val="00A06DD9"/>
    <w:rsid w:val="00A06EFF"/>
    <w:rsid w:val="00A07110"/>
    <w:rsid w:val="00A073C7"/>
    <w:rsid w:val="00A07B6B"/>
    <w:rsid w:val="00A07C0B"/>
    <w:rsid w:val="00A10348"/>
    <w:rsid w:val="00A10522"/>
    <w:rsid w:val="00A109D8"/>
    <w:rsid w:val="00A10B9C"/>
    <w:rsid w:val="00A10F3A"/>
    <w:rsid w:val="00A112FD"/>
    <w:rsid w:val="00A1181E"/>
    <w:rsid w:val="00A11B2D"/>
    <w:rsid w:val="00A11D06"/>
    <w:rsid w:val="00A11E54"/>
    <w:rsid w:val="00A120D7"/>
    <w:rsid w:val="00A1291A"/>
    <w:rsid w:val="00A13741"/>
    <w:rsid w:val="00A140DE"/>
    <w:rsid w:val="00A145B2"/>
    <w:rsid w:val="00A14FFC"/>
    <w:rsid w:val="00A15165"/>
    <w:rsid w:val="00A153C5"/>
    <w:rsid w:val="00A15635"/>
    <w:rsid w:val="00A158AE"/>
    <w:rsid w:val="00A15DD5"/>
    <w:rsid w:val="00A16569"/>
    <w:rsid w:val="00A168DD"/>
    <w:rsid w:val="00A16B87"/>
    <w:rsid w:val="00A16C13"/>
    <w:rsid w:val="00A16EFA"/>
    <w:rsid w:val="00A16F20"/>
    <w:rsid w:val="00A16F7A"/>
    <w:rsid w:val="00A17CC3"/>
    <w:rsid w:val="00A17D54"/>
    <w:rsid w:val="00A206B9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1B7"/>
    <w:rsid w:val="00A23A98"/>
    <w:rsid w:val="00A23E3C"/>
    <w:rsid w:val="00A24949"/>
    <w:rsid w:val="00A2533C"/>
    <w:rsid w:val="00A253C9"/>
    <w:rsid w:val="00A253D1"/>
    <w:rsid w:val="00A25904"/>
    <w:rsid w:val="00A259BB"/>
    <w:rsid w:val="00A259FF"/>
    <w:rsid w:val="00A26237"/>
    <w:rsid w:val="00A26A28"/>
    <w:rsid w:val="00A26E9C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92A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E40"/>
    <w:rsid w:val="00A430BF"/>
    <w:rsid w:val="00A430ED"/>
    <w:rsid w:val="00A431F1"/>
    <w:rsid w:val="00A43213"/>
    <w:rsid w:val="00A438C5"/>
    <w:rsid w:val="00A43A6C"/>
    <w:rsid w:val="00A43DA2"/>
    <w:rsid w:val="00A43F41"/>
    <w:rsid w:val="00A445EC"/>
    <w:rsid w:val="00A44AEC"/>
    <w:rsid w:val="00A44FE2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C1"/>
    <w:rsid w:val="00A53E9B"/>
    <w:rsid w:val="00A54046"/>
    <w:rsid w:val="00A54109"/>
    <w:rsid w:val="00A54420"/>
    <w:rsid w:val="00A549C5"/>
    <w:rsid w:val="00A54ABF"/>
    <w:rsid w:val="00A54C15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49DA"/>
    <w:rsid w:val="00A6556D"/>
    <w:rsid w:val="00A658DD"/>
    <w:rsid w:val="00A659F2"/>
    <w:rsid w:val="00A65A8E"/>
    <w:rsid w:val="00A660CF"/>
    <w:rsid w:val="00A6626A"/>
    <w:rsid w:val="00A6636E"/>
    <w:rsid w:val="00A66890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DEE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5F88"/>
    <w:rsid w:val="00A76130"/>
    <w:rsid w:val="00A762E9"/>
    <w:rsid w:val="00A762EC"/>
    <w:rsid w:val="00A76670"/>
    <w:rsid w:val="00A76A7A"/>
    <w:rsid w:val="00A76C2A"/>
    <w:rsid w:val="00A771A9"/>
    <w:rsid w:val="00A774AA"/>
    <w:rsid w:val="00A7753F"/>
    <w:rsid w:val="00A77750"/>
    <w:rsid w:val="00A80577"/>
    <w:rsid w:val="00A80AC1"/>
    <w:rsid w:val="00A80B6B"/>
    <w:rsid w:val="00A80BFD"/>
    <w:rsid w:val="00A82266"/>
    <w:rsid w:val="00A832D2"/>
    <w:rsid w:val="00A8342F"/>
    <w:rsid w:val="00A8365B"/>
    <w:rsid w:val="00A83A47"/>
    <w:rsid w:val="00A83D68"/>
    <w:rsid w:val="00A83E82"/>
    <w:rsid w:val="00A84193"/>
    <w:rsid w:val="00A85525"/>
    <w:rsid w:val="00A85BC9"/>
    <w:rsid w:val="00A85F62"/>
    <w:rsid w:val="00A8634A"/>
    <w:rsid w:val="00A86543"/>
    <w:rsid w:val="00A866A2"/>
    <w:rsid w:val="00A867B6"/>
    <w:rsid w:val="00A869F4"/>
    <w:rsid w:val="00A871DC"/>
    <w:rsid w:val="00A8753A"/>
    <w:rsid w:val="00A8798C"/>
    <w:rsid w:val="00A879AE"/>
    <w:rsid w:val="00A87C8B"/>
    <w:rsid w:val="00A87EDA"/>
    <w:rsid w:val="00A902A1"/>
    <w:rsid w:val="00A9052E"/>
    <w:rsid w:val="00A90813"/>
    <w:rsid w:val="00A908C1"/>
    <w:rsid w:val="00A910C0"/>
    <w:rsid w:val="00A913CB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4502"/>
    <w:rsid w:val="00A94BCE"/>
    <w:rsid w:val="00A94E63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72C"/>
    <w:rsid w:val="00AA22B5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82F"/>
    <w:rsid w:val="00AA5BD9"/>
    <w:rsid w:val="00AA71D9"/>
    <w:rsid w:val="00AB02B4"/>
    <w:rsid w:val="00AB0468"/>
    <w:rsid w:val="00AB06E0"/>
    <w:rsid w:val="00AB0D21"/>
    <w:rsid w:val="00AB0F99"/>
    <w:rsid w:val="00AB1077"/>
    <w:rsid w:val="00AB124D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9CB"/>
    <w:rsid w:val="00AB404B"/>
    <w:rsid w:val="00AB4194"/>
    <w:rsid w:val="00AB4339"/>
    <w:rsid w:val="00AB4372"/>
    <w:rsid w:val="00AB4510"/>
    <w:rsid w:val="00AB4832"/>
    <w:rsid w:val="00AB554C"/>
    <w:rsid w:val="00AB5A31"/>
    <w:rsid w:val="00AB5A62"/>
    <w:rsid w:val="00AB5C5E"/>
    <w:rsid w:val="00AB5DD3"/>
    <w:rsid w:val="00AB6012"/>
    <w:rsid w:val="00AB6368"/>
    <w:rsid w:val="00AB63E7"/>
    <w:rsid w:val="00AB67D8"/>
    <w:rsid w:val="00AB6F80"/>
    <w:rsid w:val="00AB6FFA"/>
    <w:rsid w:val="00AB7015"/>
    <w:rsid w:val="00AB70BB"/>
    <w:rsid w:val="00AB768F"/>
    <w:rsid w:val="00AB76A4"/>
    <w:rsid w:val="00AB7821"/>
    <w:rsid w:val="00AB7B23"/>
    <w:rsid w:val="00AC000C"/>
    <w:rsid w:val="00AC07CF"/>
    <w:rsid w:val="00AC0EF9"/>
    <w:rsid w:val="00AC16E6"/>
    <w:rsid w:val="00AC236D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62D"/>
    <w:rsid w:val="00AC5694"/>
    <w:rsid w:val="00AC5B40"/>
    <w:rsid w:val="00AC5B4C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60E"/>
    <w:rsid w:val="00AD0FFF"/>
    <w:rsid w:val="00AD11B4"/>
    <w:rsid w:val="00AD1456"/>
    <w:rsid w:val="00AD14FE"/>
    <w:rsid w:val="00AD2254"/>
    <w:rsid w:val="00AD284B"/>
    <w:rsid w:val="00AD2916"/>
    <w:rsid w:val="00AD299C"/>
    <w:rsid w:val="00AD2B2F"/>
    <w:rsid w:val="00AD2BEB"/>
    <w:rsid w:val="00AD390F"/>
    <w:rsid w:val="00AD3CAC"/>
    <w:rsid w:val="00AD3CE8"/>
    <w:rsid w:val="00AD405B"/>
    <w:rsid w:val="00AD4680"/>
    <w:rsid w:val="00AD48CE"/>
    <w:rsid w:val="00AD4991"/>
    <w:rsid w:val="00AD4D33"/>
    <w:rsid w:val="00AD4E86"/>
    <w:rsid w:val="00AD4E95"/>
    <w:rsid w:val="00AD53AA"/>
    <w:rsid w:val="00AD53AB"/>
    <w:rsid w:val="00AD563F"/>
    <w:rsid w:val="00AD5774"/>
    <w:rsid w:val="00AD5917"/>
    <w:rsid w:val="00AD5A41"/>
    <w:rsid w:val="00AD63F8"/>
    <w:rsid w:val="00AD699C"/>
    <w:rsid w:val="00AD6EED"/>
    <w:rsid w:val="00AD762D"/>
    <w:rsid w:val="00AD764F"/>
    <w:rsid w:val="00AD7666"/>
    <w:rsid w:val="00AD79DA"/>
    <w:rsid w:val="00AE0512"/>
    <w:rsid w:val="00AE051E"/>
    <w:rsid w:val="00AE0572"/>
    <w:rsid w:val="00AE08C8"/>
    <w:rsid w:val="00AE08D0"/>
    <w:rsid w:val="00AE0B4B"/>
    <w:rsid w:val="00AE0DDF"/>
    <w:rsid w:val="00AE1121"/>
    <w:rsid w:val="00AE193F"/>
    <w:rsid w:val="00AE2477"/>
    <w:rsid w:val="00AE2517"/>
    <w:rsid w:val="00AE2F31"/>
    <w:rsid w:val="00AE32E0"/>
    <w:rsid w:val="00AE33A4"/>
    <w:rsid w:val="00AE3638"/>
    <w:rsid w:val="00AE3C55"/>
    <w:rsid w:val="00AE3DFA"/>
    <w:rsid w:val="00AE422E"/>
    <w:rsid w:val="00AE4388"/>
    <w:rsid w:val="00AE4AEE"/>
    <w:rsid w:val="00AE5002"/>
    <w:rsid w:val="00AE5AA6"/>
    <w:rsid w:val="00AE6C40"/>
    <w:rsid w:val="00AE6C58"/>
    <w:rsid w:val="00AE703B"/>
    <w:rsid w:val="00AE7138"/>
    <w:rsid w:val="00AE74C6"/>
    <w:rsid w:val="00AE754C"/>
    <w:rsid w:val="00AE7941"/>
    <w:rsid w:val="00AE7947"/>
    <w:rsid w:val="00AE7DDA"/>
    <w:rsid w:val="00AE7F3A"/>
    <w:rsid w:val="00AF0195"/>
    <w:rsid w:val="00AF0896"/>
    <w:rsid w:val="00AF0A69"/>
    <w:rsid w:val="00AF0AEF"/>
    <w:rsid w:val="00AF0D3B"/>
    <w:rsid w:val="00AF0DAB"/>
    <w:rsid w:val="00AF11DA"/>
    <w:rsid w:val="00AF122F"/>
    <w:rsid w:val="00AF133F"/>
    <w:rsid w:val="00AF15A2"/>
    <w:rsid w:val="00AF15C4"/>
    <w:rsid w:val="00AF1A05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534"/>
    <w:rsid w:val="00AF5781"/>
    <w:rsid w:val="00AF5939"/>
    <w:rsid w:val="00AF689D"/>
    <w:rsid w:val="00AF690C"/>
    <w:rsid w:val="00AF71A6"/>
    <w:rsid w:val="00AF7313"/>
    <w:rsid w:val="00AF76C1"/>
    <w:rsid w:val="00AF7897"/>
    <w:rsid w:val="00B00592"/>
    <w:rsid w:val="00B00EE7"/>
    <w:rsid w:val="00B01169"/>
    <w:rsid w:val="00B018D0"/>
    <w:rsid w:val="00B01B87"/>
    <w:rsid w:val="00B01FEB"/>
    <w:rsid w:val="00B027F4"/>
    <w:rsid w:val="00B02954"/>
    <w:rsid w:val="00B02FFE"/>
    <w:rsid w:val="00B04625"/>
    <w:rsid w:val="00B04980"/>
    <w:rsid w:val="00B04E66"/>
    <w:rsid w:val="00B04EDE"/>
    <w:rsid w:val="00B0525D"/>
    <w:rsid w:val="00B05AE2"/>
    <w:rsid w:val="00B0636E"/>
    <w:rsid w:val="00B0719E"/>
    <w:rsid w:val="00B072A1"/>
    <w:rsid w:val="00B078AF"/>
    <w:rsid w:val="00B07CF6"/>
    <w:rsid w:val="00B1024E"/>
    <w:rsid w:val="00B10474"/>
    <w:rsid w:val="00B105D4"/>
    <w:rsid w:val="00B1069D"/>
    <w:rsid w:val="00B10946"/>
    <w:rsid w:val="00B10D32"/>
    <w:rsid w:val="00B10D3B"/>
    <w:rsid w:val="00B10F30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5EA"/>
    <w:rsid w:val="00B1618F"/>
    <w:rsid w:val="00B16C2B"/>
    <w:rsid w:val="00B16CB4"/>
    <w:rsid w:val="00B17DDD"/>
    <w:rsid w:val="00B200C0"/>
    <w:rsid w:val="00B2024A"/>
    <w:rsid w:val="00B20869"/>
    <w:rsid w:val="00B20A48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B3E"/>
    <w:rsid w:val="00B23E78"/>
    <w:rsid w:val="00B247D9"/>
    <w:rsid w:val="00B255A0"/>
    <w:rsid w:val="00B2570F"/>
    <w:rsid w:val="00B2575E"/>
    <w:rsid w:val="00B25889"/>
    <w:rsid w:val="00B258BB"/>
    <w:rsid w:val="00B25BB1"/>
    <w:rsid w:val="00B2641F"/>
    <w:rsid w:val="00B26F14"/>
    <w:rsid w:val="00B26F88"/>
    <w:rsid w:val="00B2792B"/>
    <w:rsid w:val="00B27B61"/>
    <w:rsid w:val="00B27D60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C"/>
    <w:rsid w:val="00B3579A"/>
    <w:rsid w:val="00B35807"/>
    <w:rsid w:val="00B358B1"/>
    <w:rsid w:val="00B35F0B"/>
    <w:rsid w:val="00B3636D"/>
    <w:rsid w:val="00B363C4"/>
    <w:rsid w:val="00B363D7"/>
    <w:rsid w:val="00B3651D"/>
    <w:rsid w:val="00B3681D"/>
    <w:rsid w:val="00B36CE2"/>
    <w:rsid w:val="00B36EC2"/>
    <w:rsid w:val="00B36FAF"/>
    <w:rsid w:val="00B3708C"/>
    <w:rsid w:val="00B37565"/>
    <w:rsid w:val="00B378E2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6C7"/>
    <w:rsid w:val="00B4485F"/>
    <w:rsid w:val="00B448BE"/>
    <w:rsid w:val="00B44ACA"/>
    <w:rsid w:val="00B44CBC"/>
    <w:rsid w:val="00B45119"/>
    <w:rsid w:val="00B45E36"/>
    <w:rsid w:val="00B47F3F"/>
    <w:rsid w:val="00B50804"/>
    <w:rsid w:val="00B50AB0"/>
    <w:rsid w:val="00B50F11"/>
    <w:rsid w:val="00B50F78"/>
    <w:rsid w:val="00B50FA3"/>
    <w:rsid w:val="00B511BB"/>
    <w:rsid w:val="00B51559"/>
    <w:rsid w:val="00B5191C"/>
    <w:rsid w:val="00B51C6C"/>
    <w:rsid w:val="00B51C83"/>
    <w:rsid w:val="00B5204F"/>
    <w:rsid w:val="00B529D7"/>
    <w:rsid w:val="00B52B08"/>
    <w:rsid w:val="00B534F8"/>
    <w:rsid w:val="00B5382E"/>
    <w:rsid w:val="00B5395D"/>
    <w:rsid w:val="00B53972"/>
    <w:rsid w:val="00B53BC7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E71"/>
    <w:rsid w:val="00B60785"/>
    <w:rsid w:val="00B60B2E"/>
    <w:rsid w:val="00B61695"/>
    <w:rsid w:val="00B61920"/>
    <w:rsid w:val="00B61F07"/>
    <w:rsid w:val="00B62017"/>
    <w:rsid w:val="00B62133"/>
    <w:rsid w:val="00B6218F"/>
    <w:rsid w:val="00B62318"/>
    <w:rsid w:val="00B62418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E5C"/>
    <w:rsid w:val="00B670B1"/>
    <w:rsid w:val="00B67116"/>
    <w:rsid w:val="00B67225"/>
    <w:rsid w:val="00B67606"/>
    <w:rsid w:val="00B67AAE"/>
    <w:rsid w:val="00B67B15"/>
    <w:rsid w:val="00B70566"/>
    <w:rsid w:val="00B7063A"/>
    <w:rsid w:val="00B707C4"/>
    <w:rsid w:val="00B70EF0"/>
    <w:rsid w:val="00B71F6E"/>
    <w:rsid w:val="00B71FFF"/>
    <w:rsid w:val="00B7238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C0B"/>
    <w:rsid w:val="00B81C43"/>
    <w:rsid w:val="00B81EAB"/>
    <w:rsid w:val="00B81EC0"/>
    <w:rsid w:val="00B81FBD"/>
    <w:rsid w:val="00B82748"/>
    <w:rsid w:val="00B82766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78B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AFE"/>
    <w:rsid w:val="00B91DF6"/>
    <w:rsid w:val="00B924C5"/>
    <w:rsid w:val="00B92571"/>
    <w:rsid w:val="00B92B7A"/>
    <w:rsid w:val="00B93312"/>
    <w:rsid w:val="00B9339F"/>
    <w:rsid w:val="00B939B4"/>
    <w:rsid w:val="00B93C23"/>
    <w:rsid w:val="00B94271"/>
    <w:rsid w:val="00B9436C"/>
    <w:rsid w:val="00B94539"/>
    <w:rsid w:val="00B94773"/>
    <w:rsid w:val="00B94B85"/>
    <w:rsid w:val="00B94CC8"/>
    <w:rsid w:val="00B94CF7"/>
    <w:rsid w:val="00B94DDC"/>
    <w:rsid w:val="00B94DE6"/>
    <w:rsid w:val="00B95178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D22"/>
    <w:rsid w:val="00BA0253"/>
    <w:rsid w:val="00BA041D"/>
    <w:rsid w:val="00BA067D"/>
    <w:rsid w:val="00BA082F"/>
    <w:rsid w:val="00BA11D4"/>
    <w:rsid w:val="00BA1624"/>
    <w:rsid w:val="00BA1ECE"/>
    <w:rsid w:val="00BA222F"/>
    <w:rsid w:val="00BA28B0"/>
    <w:rsid w:val="00BA2C19"/>
    <w:rsid w:val="00BA2E11"/>
    <w:rsid w:val="00BA32D3"/>
    <w:rsid w:val="00BA3561"/>
    <w:rsid w:val="00BA373E"/>
    <w:rsid w:val="00BA387A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F67"/>
    <w:rsid w:val="00BA6154"/>
    <w:rsid w:val="00BA71EE"/>
    <w:rsid w:val="00BA71F2"/>
    <w:rsid w:val="00BA74B6"/>
    <w:rsid w:val="00BA772A"/>
    <w:rsid w:val="00BB020B"/>
    <w:rsid w:val="00BB0914"/>
    <w:rsid w:val="00BB0C31"/>
    <w:rsid w:val="00BB0C71"/>
    <w:rsid w:val="00BB0CF4"/>
    <w:rsid w:val="00BB1FA7"/>
    <w:rsid w:val="00BB27A8"/>
    <w:rsid w:val="00BB2C74"/>
    <w:rsid w:val="00BB2EE3"/>
    <w:rsid w:val="00BB33F9"/>
    <w:rsid w:val="00BB3950"/>
    <w:rsid w:val="00BB3BEC"/>
    <w:rsid w:val="00BB425A"/>
    <w:rsid w:val="00BB4464"/>
    <w:rsid w:val="00BB44A9"/>
    <w:rsid w:val="00BB44F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330"/>
    <w:rsid w:val="00BC27DF"/>
    <w:rsid w:val="00BC2C56"/>
    <w:rsid w:val="00BC2E1C"/>
    <w:rsid w:val="00BC2EEC"/>
    <w:rsid w:val="00BC3580"/>
    <w:rsid w:val="00BC36D9"/>
    <w:rsid w:val="00BC3E66"/>
    <w:rsid w:val="00BC4A22"/>
    <w:rsid w:val="00BC615A"/>
    <w:rsid w:val="00BC646F"/>
    <w:rsid w:val="00BC69B1"/>
    <w:rsid w:val="00BC6B6D"/>
    <w:rsid w:val="00BC7727"/>
    <w:rsid w:val="00BC7801"/>
    <w:rsid w:val="00BC784D"/>
    <w:rsid w:val="00BC7BBA"/>
    <w:rsid w:val="00BC7CFB"/>
    <w:rsid w:val="00BC7EBE"/>
    <w:rsid w:val="00BD01FD"/>
    <w:rsid w:val="00BD0382"/>
    <w:rsid w:val="00BD04C3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33FF"/>
    <w:rsid w:val="00BD372D"/>
    <w:rsid w:val="00BD3905"/>
    <w:rsid w:val="00BD3D3D"/>
    <w:rsid w:val="00BD3E46"/>
    <w:rsid w:val="00BD3F8D"/>
    <w:rsid w:val="00BD52EE"/>
    <w:rsid w:val="00BD5614"/>
    <w:rsid w:val="00BD572B"/>
    <w:rsid w:val="00BD5D71"/>
    <w:rsid w:val="00BD5F66"/>
    <w:rsid w:val="00BD7A56"/>
    <w:rsid w:val="00BD7A7D"/>
    <w:rsid w:val="00BD7B92"/>
    <w:rsid w:val="00BD7E3E"/>
    <w:rsid w:val="00BD7F7F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443"/>
    <w:rsid w:val="00BE3837"/>
    <w:rsid w:val="00BE3C62"/>
    <w:rsid w:val="00BE3F0D"/>
    <w:rsid w:val="00BE4442"/>
    <w:rsid w:val="00BE447F"/>
    <w:rsid w:val="00BE4792"/>
    <w:rsid w:val="00BE523A"/>
    <w:rsid w:val="00BE6732"/>
    <w:rsid w:val="00BE6751"/>
    <w:rsid w:val="00BE6971"/>
    <w:rsid w:val="00BE6C2D"/>
    <w:rsid w:val="00BE7191"/>
    <w:rsid w:val="00BE7583"/>
    <w:rsid w:val="00BE7ABB"/>
    <w:rsid w:val="00BE7C1E"/>
    <w:rsid w:val="00BE7DF3"/>
    <w:rsid w:val="00BF0319"/>
    <w:rsid w:val="00BF0534"/>
    <w:rsid w:val="00BF05F0"/>
    <w:rsid w:val="00BF06A9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C7"/>
    <w:rsid w:val="00BF2DB9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5F0"/>
    <w:rsid w:val="00BF77BC"/>
    <w:rsid w:val="00C004DC"/>
    <w:rsid w:val="00C00B71"/>
    <w:rsid w:val="00C010D7"/>
    <w:rsid w:val="00C010E9"/>
    <w:rsid w:val="00C014B1"/>
    <w:rsid w:val="00C023B8"/>
    <w:rsid w:val="00C02866"/>
    <w:rsid w:val="00C02F35"/>
    <w:rsid w:val="00C03298"/>
    <w:rsid w:val="00C03B04"/>
    <w:rsid w:val="00C03FF6"/>
    <w:rsid w:val="00C04086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7433"/>
    <w:rsid w:val="00C078CE"/>
    <w:rsid w:val="00C07E40"/>
    <w:rsid w:val="00C10439"/>
    <w:rsid w:val="00C104AC"/>
    <w:rsid w:val="00C107B8"/>
    <w:rsid w:val="00C10CE5"/>
    <w:rsid w:val="00C10D01"/>
    <w:rsid w:val="00C11881"/>
    <w:rsid w:val="00C11929"/>
    <w:rsid w:val="00C119E7"/>
    <w:rsid w:val="00C11C2F"/>
    <w:rsid w:val="00C123BD"/>
    <w:rsid w:val="00C12BB7"/>
    <w:rsid w:val="00C12D88"/>
    <w:rsid w:val="00C1315F"/>
    <w:rsid w:val="00C142FF"/>
    <w:rsid w:val="00C148F4"/>
    <w:rsid w:val="00C14A13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219"/>
    <w:rsid w:val="00C1649B"/>
    <w:rsid w:val="00C1706F"/>
    <w:rsid w:val="00C172B9"/>
    <w:rsid w:val="00C1799D"/>
    <w:rsid w:val="00C179CF"/>
    <w:rsid w:val="00C20019"/>
    <w:rsid w:val="00C201B9"/>
    <w:rsid w:val="00C20820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32E9"/>
    <w:rsid w:val="00C23832"/>
    <w:rsid w:val="00C2384B"/>
    <w:rsid w:val="00C238D3"/>
    <w:rsid w:val="00C2484E"/>
    <w:rsid w:val="00C24CEE"/>
    <w:rsid w:val="00C255D3"/>
    <w:rsid w:val="00C25CE7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2E4"/>
    <w:rsid w:val="00C33565"/>
    <w:rsid w:val="00C335C4"/>
    <w:rsid w:val="00C335CF"/>
    <w:rsid w:val="00C338DC"/>
    <w:rsid w:val="00C33A0F"/>
    <w:rsid w:val="00C33BC8"/>
    <w:rsid w:val="00C33FC9"/>
    <w:rsid w:val="00C34029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DEA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6FA"/>
    <w:rsid w:val="00C42B25"/>
    <w:rsid w:val="00C42FDE"/>
    <w:rsid w:val="00C435BD"/>
    <w:rsid w:val="00C436FC"/>
    <w:rsid w:val="00C4375F"/>
    <w:rsid w:val="00C43E9B"/>
    <w:rsid w:val="00C4451F"/>
    <w:rsid w:val="00C4483E"/>
    <w:rsid w:val="00C44EDC"/>
    <w:rsid w:val="00C45114"/>
    <w:rsid w:val="00C451DF"/>
    <w:rsid w:val="00C46178"/>
    <w:rsid w:val="00C4634A"/>
    <w:rsid w:val="00C46849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B0D"/>
    <w:rsid w:val="00C50D81"/>
    <w:rsid w:val="00C50F05"/>
    <w:rsid w:val="00C50F6B"/>
    <w:rsid w:val="00C51FD4"/>
    <w:rsid w:val="00C524F0"/>
    <w:rsid w:val="00C52BAA"/>
    <w:rsid w:val="00C52C68"/>
    <w:rsid w:val="00C536CA"/>
    <w:rsid w:val="00C53DB0"/>
    <w:rsid w:val="00C53E49"/>
    <w:rsid w:val="00C5485D"/>
    <w:rsid w:val="00C548DF"/>
    <w:rsid w:val="00C54A8F"/>
    <w:rsid w:val="00C54F61"/>
    <w:rsid w:val="00C550D4"/>
    <w:rsid w:val="00C559E3"/>
    <w:rsid w:val="00C55D51"/>
    <w:rsid w:val="00C56198"/>
    <w:rsid w:val="00C562C7"/>
    <w:rsid w:val="00C5638F"/>
    <w:rsid w:val="00C568D7"/>
    <w:rsid w:val="00C56971"/>
    <w:rsid w:val="00C569D4"/>
    <w:rsid w:val="00C56D79"/>
    <w:rsid w:val="00C57020"/>
    <w:rsid w:val="00C57CF0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489D"/>
    <w:rsid w:val="00C648A1"/>
    <w:rsid w:val="00C64A5F"/>
    <w:rsid w:val="00C654C2"/>
    <w:rsid w:val="00C65BC7"/>
    <w:rsid w:val="00C661FA"/>
    <w:rsid w:val="00C663A6"/>
    <w:rsid w:val="00C663BF"/>
    <w:rsid w:val="00C66444"/>
    <w:rsid w:val="00C6669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20FC"/>
    <w:rsid w:val="00C72C5A"/>
    <w:rsid w:val="00C72E0F"/>
    <w:rsid w:val="00C73B49"/>
    <w:rsid w:val="00C7414F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80392"/>
    <w:rsid w:val="00C80860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F79"/>
    <w:rsid w:val="00C82FA8"/>
    <w:rsid w:val="00C832FE"/>
    <w:rsid w:val="00C83972"/>
    <w:rsid w:val="00C84683"/>
    <w:rsid w:val="00C84912"/>
    <w:rsid w:val="00C84CA6"/>
    <w:rsid w:val="00C85952"/>
    <w:rsid w:val="00C8599F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21C6"/>
    <w:rsid w:val="00C92CD9"/>
    <w:rsid w:val="00C931F7"/>
    <w:rsid w:val="00C9345A"/>
    <w:rsid w:val="00C936C6"/>
    <w:rsid w:val="00C93855"/>
    <w:rsid w:val="00C940C2"/>
    <w:rsid w:val="00C9410B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119"/>
    <w:rsid w:val="00C96424"/>
    <w:rsid w:val="00C96446"/>
    <w:rsid w:val="00C9649D"/>
    <w:rsid w:val="00C9697C"/>
    <w:rsid w:val="00C96C5F"/>
    <w:rsid w:val="00C96D1C"/>
    <w:rsid w:val="00C96F37"/>
    <w:rsid w:val="00C9701D"/>
    <w:rsid w:val="00C97080"/>
    <w:rsid w:val="00C9712E"/>
    <w:rsid w:val="00C974B9"/>
    <w:rsid w:val="00C9756A"/>
    <w:rsid w:val="00C9761E"/>
    <w:rsid w:val="00C97666"/>
    <w:rsid w:val="00C9778E"/>
    <w:rsid w:val="00C97832"/>
    <w:rsid w:val="00C979AD"/>
    <w:rsid w:val="00CA042D"/>
    <w:rsid w:val="00CA0AB3"/>
    <w:rsid w:val="00CA1A9E"/>
    <w:rsid w:val="00CA22EF"/>
    <w:rsid w:val="00CA26A2"/>
    <w:rsid w:val="00CA2F34"/>
    <w:rsid w:val="00CA2F77"/>
    <w:rsid w:val="00CA306B"/>
    <w:rsid w:val="00CA405E"/>
    <w:rsid w:val="00CA424F"/>
    <w:rsid w:val="00CA475A"/>
    <w:rsid w:val="00CA4D86"/>
    <w:rsid w:val="00CA554D"/>
    <w:rsid w:val="00CA6338"/>
    <w:rsid w:val="00CA6424"/>
    <w:rsid w:val="00CA661A"/>
    <w:rsid w:val="00CA68F6"/>
    <w:rsid w:val="00CA695B"/>
    <w:rsid w:val="00CA70FB"/>
    <w:rsid w:val="00CA7465"/>
    <w:rsid w:val="00CA7670"/>
    <w:rsid w:val="00CA76F0"/>
    <w:rsid w:val="00CA7CDB"/>
    <w:rsid w:val="00CB0330"/>
    <w:rsid w:val="00CB0912"/>
    <w:rsid w:val="00CB0B10"/>
    <w:rsid w:val="00CB0D29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EA"/>
    <w:rsid w:val="00CB58CB"/>
    <w:rsid w:val="00CB58FD"/>
    <w:rsid w:val="00CB5D6D"/>
    <w:rsid w:val="00CB6246"/>
    <w:rsid w:val="00CB642D"/>
    <w:rsid w:val="00CB6C50"/>
    <w:rsid w:val="00CB6DDE"/>
    <w:rsid w:val="00CB73D9"/>
    <w:rsid w:val="00CB7E87"/>
    <w:rsid w:val="00CC09D2"/>
    <w:rsid w:val="00CC0C1D"/>
    <w:rsid w:val="00CC0EE5"/>
    <w:rsid w:val="00CC1A14"/>
    <w:rsid w:val="00CC1D30"/>
    <w:rsid w:val="00CC1D99"/>
    <w:rsid w:val="00CC1F5A"/>
    <w:rsid w:val="00CC241D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4FB"/>
    <w:rsid w:val="00CC74FE"/>
    <w:rsid w:val="00CC7C23"/>
    <w:rsid w:val="00CC7DB1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CCF"/>
    <w:rsid w:val="00CD4CFD"/>
    <w:rsid w:val="00CD4D36"/>
    <w:rsid w:val="00CD507A"/>
    <w:rsid w:val="00CD51AA"/>
    <w:rsid w:val="00CD525A"/>
    <w:rsid w:val="00CD57DE"/>
    <w:rsid w:val="00CD58E0"/>
    <w:rsid w:val="00CD6194"/>
    <w:rsid w:val="00CD6757"/>
    <w:rsid w:val="00CD68FC"/>
    <w:rsid w:val="00CD743C"/>
    <w:rsid w:val="00CD770E"/>
    <w:rsid w:val="00CE01DF"/>
    <w:rsid w:val="00CE0680"/>
    <w:rsid w:val="00CE0AC7"/>
    <w:rsid w:val="00CE0B5D"/>
    <w:rsid w:val="00CE13B9"/>
    <w:rsid w:val="00CE1553"/>
    <w:rsid w:val="00CE1915"/>
    <w:rsid w:val="00CE1ACA"/>
    <w:rsid w:val="00CE278F"/>
    <w:rsid w:val="00CE389A"/>
    <w:rsid w:val="00CE40EC"/>
    <w:rsid w:val="00CE42DF"/>
    <w:rsid w:val="00CE4A0B"/>
    <w:rsid w:val="00CE4B7E"/>
    <w:rsid w:val="00CE4C17"/>
    <w:rsid w:val="00CE5003"/>
    <w:rsid w:val="00CE52B2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F"/>
    <w:rsid w:val="00CF220B"/>
    <w:rsid w:val="00CF2359"/>
    <w:rsid w:val="00CF2414"/>
    <w:rsid w:val="00CF2623"/>
    <w:rsid w:val="00CF26A4"/>
    <w:rsid w:val="00CF2757"/>
    <w:rsid w:val="00CF293B"/>
    <w:rsid w:val="00CF2D90"/>
    <w:rsid w:val="00CF3242"/>
    <w:rsid w:val="00CF3301"/>
    <w:rsid w:val="00CF338D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962"/>
    <w:rsid w:val="00D033D5"/>
    <w:rsid w:val="00D03554"/>
    <w:rsid w:val="00D03A98"/>
    <w:rsid w:val="00D03D96"/>
    <w:rsid w:val="00D0431D"/>
    <w:rsid w:val="00D0510E"/>
    <w:rsid w:val="00D05369"/>
    <w:rsid w:val="00D05B66"/>
    <w:rsid w:val="00D05E1A"/>
    <w:rsid w:val="00D0611B"/>
    <w:rsid w:val="00D06224"/>
    <w:rsid w:val="00D06A2F"/>
    <w:rsid w:val="00D0714D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B82"/>
    <w:rsid w:val="00D120FD"/>
    <w:rsid w:val="00D1226A"/>
    <w:rsid w:val="00D13627"/>
    <w:rsid w:val="00D13961"/>
    <w:rsid w:val="00D13CA9"/>
    <w:rsid w:val="00D13E19"/>
    <w:rsid w:val="00D14252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AF1"/>
    <w:rsid w:val="00D17188"/>
    <w:rsid w:val="00D172F0"/>
    <w:rsid w:val="00D179B3"/>
    <w:rsid w:val="00D17A1C"/>
    <w:rsid w:val="00D17A39"/>
    <w:rsid w:val="00D17D24"/>
    <w:rsid w:val="00D207E5"/>
    <w:rsid w:val="00D207FB"/>
    <w:rsid w:val="00D209E0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C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600C"/>
    <w:rsid w:val="00D362A7"/>
    <w:rsid w:val="00D364D7"/>
    <w:rsid w:val="00D36BF0"/>
    <w:rsid w:val="00D36DB2"/>
    <w:rsid w:val="00D377CB"/>
    <w:rsid w:val="00D378D2"/>
    <w:rsid w:val="00D4013B"/>
    <w:rsid w:val="00D407D5"/>
    <w:rsid w:val="00D40972"/>
    <w:rsid w:val="00D40F85"/>
    <w:rsid w:val="00D410FD"/>
    <w:rsid w:val="00D41CC9"/>
    <w:rsid w:val="00D41F9E"/>
    <w:rsid w:val="00D42806"/>
    <w:rsid w:val="00D42D5C"/>
    <w:rsid w:val="00D431F9"/>
    <w:rsid w:val="00D43616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2457"/>
    <w:rsid w:val="00D527E4"/>
    <w:rsid w:val="00D5348B"/>
    <w:rsid w:val="00D54101"/>
    <w:rsid w:val="00D54978"/>
    <w:rsid w:val="00D549F0"/>
    <w:rsid w:val="00D54B4E"/>
    <w:rsid w:val="00D5527F"/>
    <w:rsid w:val="00D5590E"/>
    <w:rsid w:val="00D559B0"/>
    <w:rsid w:val="00D55F9E"/>
    <w:rsid w:val="00D560C9"/>
    <w:rsid w:val="00D56828"/>
    <w:rsid w:val="00D56932"/>
    <w:rsid w:val="00D56E22"/>
    <w:rsid w:val="00D56FF9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47"/>
    <w:rsid w:val="00D62759"/>
    <w:rsid w:val="00D6294D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481"/>
    <w:rsid w:val="00D668C2"/>
    <w:rsid w:val="00D66B2D"/>
    <w:rsid w:val="00D66B6F"/>
    <w:rsid w:val="00D66D0A"/>
    <w:rsid w:val="00D6755D"/>
    <w:rsid w:val="00D67637"/>
    <w:rsid w:val="00D67B2D"/>
    <w:rsid w:val="00D70049"/>
    <w:rsid w:val="00D70AA9"/>
    <w:rsid w:val="00D70F3B"/>
    <w:rsid w:val="00D71258"/>
    <w:rsid w:val="00D71FCC"/>
    <w:rsid w:val="00D720DD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6F2"/>
    <w:rsid w:val="00D74851"/>
    <w:rsid w:val="00D74B5E"/>
    <w:rsid w:val="00D750D9"/>
    <w:rsid w:val="00D75880"/>
    <w:rsid w:val="00D75B4E"/>
    <w:rsid w:val="00D76B60"/>
    <w:rsid w:val="00D773FE"/>
    <w:rsid w:val="00D774FD"/>
    <w:rsid w:val="00D77AC6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414"/>
    <w:rsid w:val="00D83B4A"/>
    <w:rsid w:val="00D83B75"/>
    <w:rsid w:val="00D83C6C"/>
    <w:rsid w:val="00D83F06"/>
    <w:rsid w:val="00D848AB"/>
    <w:rsid w:val="00D84976"/>
    <w:rsid w:val="00D84FAC"/>
    <w:rsid w:val="00D8516C"/>
    <w:rsid w:val="00D851D5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4B20"/>
    <w:rsid w:val="00DA4C12"/>
    <w:rsid w:val="00DA4F54"/>
    <w:rsid w:val="00DA63C9"/>
    <w:rsid w:val="00DA6789"/>
    <w:rsid w:val="00DA6D34"/>
    <w:rsid w:val="00DA70C1"/>
    <w:rsid w:val="00DA70FB"/>
    <w:rsid w:val="00DA7273"/>
    <w:rsid w:val="00DA72CB"/>
    <w:rsid w:val="00DA7641"/>
    <w:rsid w:val="00DA7E8B"/>
    <w:rsid w:val="00DB02F6"/>
    <w:rsid w:val="00DB0334"/>
    <w:rsid w:val="00DB0D2F"/>
    <w:rsid w:val="00DB0E46"/>
    <w:rsid w:val="00DB1019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BF"/>
    <w:rsid w:val="00DB7DE8"/>
    <w:rsid w:val="00DB7E77"/>
    <w:rsid w:val="00DC0063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41E3"/>
    <w:rsid w:val="00DC46C9"/>
    <w:rsid w:val="00DC497D"/>
    <w:rsid w:val="00DC4A7F"/>
    <w:rsid w:val="00DC5292"/>
    <w:rsid w:val="00DC598F"/>
    <w:rsid w:val="00DC5B96"/>
    <w:rsid w:val="00DC5CAB"/>
    <w:rsid w:val="00DC6818"/>
    <w:rsid w:val="00DC6C17"/>
    <w:rsid w:val="00DC6D71"/>
    <w:rsid w:val="00DC72BD"/>
    <w:rsid w:val="00DC75D3"/>
    <w:rsid w:val="00DC7DE6"/>
    <w:rsid w:val="00DD01F8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10D"/>
    <w:rsid w:val="00DD225F"/>
    <w:rsid w:val="00DD2756"/>
    <w:rsid w:val="00DD2787"/>
    <w:rsid w:val="00DD27D2"/>
    <w:rsid w:val="00DD28A8"/>
    <w:rsid w:val="00DD2991"/>
    <w:rsid w:val="00DD29B0"/>
    <w:rsid w:val="00DD3573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7000"/>
    <w:rsid w:val="00DD785D"/>
    <w:rsid w:val="00DE0271"/>
    <w:rsid w:val="00DE0478"/>
    <w:rsid w:val="00DE068F"/>
    <w:rsid w:val="00DE09EA"/>
    <w:rsid w:val="00DE0A1A"/>
    <w:rsid w:val="00DE0B5E"/>
    <w:rsid w:val="00DE0BC5"/>
    <w:rsid w:val="00DE0C96"/>
    <w:rsid w:val="00DE0F9C"/>
    <w:rsid w:val="00DE1198"/>
    <w:rsid w:val="00DE1810"/>
    <w:rsid w:val="00DE1CF6"/>
    <w:rsid w:val="00DE2048"/>
    <w:rsid w:val="00DE208E"/>
    <w:rsid w:val="00DE2891"/>
    <w:rsid w:val="00DE337C"/>
    <w:rsid w:val="00DE3453"/>
    <w:rsid w:val="00DE3A35"/>
    <w:rsid w:val="00DE3EB5"/>
    <w:rsid w:val="00DE4006"/>
    <w:rsid w:val="00DE40B1"/>
    <w:rsid w:val="00DE4481"/>
    <w:rsid w:val="00DE45A1"/>
    <w:rsid w:val="00DE4741"/>
    <w:rsid w:val="00DE4C6C"/>
    <w:rsid w:val="00DE4D10"/>
    <w:rsid w:val="00DE4EA6"/>
    <w:rsid w:val="00DE5559"/>
    <w:rsid w:val="00DE5D0B"/>
    <w:rsid w:val="00DE6663"/>
    <w:rsid w:val="00DE667E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0DBF"/>
    <w:rsid w:val="00DF12AE"/>
    <w:rsid w:val="00DF12CF"/>
    <w:rsid w:val="00DF16C1"/>
    <w:rsid w:val="00DF23F2"/>
    <w:rsid w:val="00DF24E9"/>
    <w:rsid w:val="00DF288B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5F6"/>
    <w:rsid w:val="00DF6AF1"/>
    <w:rsid w:val="00DF6EC5"/>
    <w:rsid w:val="00DF71BF"/>
    <w:rsid w:val="00DF79F2"/>
    <w:rsid w:val="00DF7CE9"/>
    <w:rsid w:val="00E002A6"/>
    <w:rsid w:val="00E0031B"/>
    <w:rsid w:val="00E003D7"/>
    <w:rsid w:val="00E004A4"/>
    <w:rsid w:val="00E00558"/>
    <w:rsid w:val="00E00B73"/>
    <w:rsid w:val="00E00E9E"/>
    <w:rsid w:val="00E00EDE"/>
    <w:rsid w:val="00E00F3F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642C"/>
    <w:rsid w:val="00E06AA0"/>
    <w:rsid w:val="00E06E69"/>
    <w:rsid w:val="00E075BC"/>
    <w:rsid w:val="00E0767F"/>
    <w:rsid w:val="00E106E8"/>
    <w:rsid w:val="00E1090B"/>
    <w:rsid w:val="00E10C2B"/>
    <w:rsid w:val="00E11D73"/>
    <w:rsid w:val="00E12282"/>
    <w:rsid w:val="00E12D6F"/>
    <w:rsid w:val="00E1310E"/>
    <w:rsid w:val="00E13439"/>
    <w:rsid w:val="00E135CF"/>
    <w:rsid w:val="00E13984"/>
    <w:rsid w:val="00E13A88"/>
    <w:rsid w:val="00E13CD2"/>
    <w:rsid w:val="00E13DF5"/>
    <w:rsid w:val="00E144C7"/>
    <w:rsid w:val="00E14974"/>
    <w:rsid w:val="00E14A4D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B4"/>
    <w:rsid w:val="00E21E46"/>
    <w:rsid w:val="00E21EAB"/>
    <w:rsid w:val="00E2247F"/>
    <w:rsid w:val="00E22AB1"/>
    <w:rsid w:val="00E22FC8"/>
    <w:rsid w:val="00E23251"/>
    <w:rsid w:val="00E23B16"/>
    <w:rsid w:val="00E24058"/>
    <w:rsid w:val="00E24F83"/>
    <w:rsid w:val="00E2540E"/>
    <w:rsid w:val="00E25581"/>
    <w:rsid w:val="00E25674"/>
    <w:rsid w:val="00E256A3"/>
    <w:rsid w:val="00E25C0A"/>
    <w:rsid w:val="00E26014"/>
    <w:rsid w:val="00E2611A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B0A"/>
    <w:rsid w:val="00E32BEC"/>
    <w:rsid w:val="00E32CEF"/>
    <w:rsid w:val="00E33222"/>
    <w:rsid w:val="00E3412D"/>
    <w:rsid w:val="00E348D9"/>
    <w:rsid w:val="00E34A25"/>
    <w:rsid w:val="00E34C28"/>
    <w:rsid w:val="00E353F9"/>
    <w:rsid w:val="00E35665"/>
    <w:rsid w:val="00E35949"/>
    <w:rsid w:val="00E35D8F"/>
    <w:rsid w:val="00E35EC2"/>
    <w:rsid w:val="00E36506"/>
    <w:rsid w:val="00E3679C"/>
    <w:rsid w:val="00E367A0"/>
    <w:rsid w:val="00E369AB"/>
    <w:rsid w:val="00E36BEB"/>
    <w:rsid w:val="00E37761"/>
    <w:rsid w:val="00E377F6"/>
    <w:rsid w:val="00E378A1"/>
    <w:rsid w:val="00E3799A"/>
    <w:rsid w:val="00E40109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444B"/>
    <w:rsid w:val="00E444E6"/>
    <w:rsid w:val="00E445E3"/>
    <w:rsid w:val="00E448E8"/>
    <w:rsid w:val="00E45607"/>
    <w:rsid w:val="00E45C92"/>
    <w:rsid w:val="00E468C6"/>
    <w:rsid w:val="00E473A4"/>
    <w:rsid w:val="00E47515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8E"/>
    <w:rsid w:val="00E55CA6"/>
    <w:rsid w:val="00E55E9A"/>
    <w:rsid w:val="00E5652D"/>
    <w:rsid w:val="00E5668C"/>
    <w:rsid w:val="00E56941"/>
    <w:rsid w:val="00E56EA4"/>
    <w:rsid w:val="00E56FEF"/>
    <w:rsid w:val="00E5723A"/>
    <w:rsid w:val="00E57A22"/>
    <w:rsid w:val="00E60027"/>
    <w:rsid w:val="00E612C4"/>
    <w:rsid w:val="00E61621"/>
    <w:rsid w:val="00E621A3"/>
    <w:rsid w:val="00E627A3"/>
    <w:rsid w:val="00E637BA"/>
    <w:rsid w:val="00E65460"/>
    <w:rsid w:val="00E654CB"/>
    <w:rsid w:val="00E655A6"/>
    <w:rsid w:val="00E66064"/>
    <w:rsid w:val="00E6623A"/>
    <w:rsid w:val="00E663B2"/>
    <w:rsid w:val="00E66BE8"/>
    <w:rsid w:val="00E66F3A"/>
    <w:rsid w:val="00E67257"/>
    <w:rsid w:val="00E67287"/>
    <w:rsid w:val="00E678D2"/>
    <w:rsid w:val="00E67C30"/>
    <w:rsid w:val="00E705B7"/>
    <w:rsid w:val="00E7093B"/>
    <w:rsid w:val="00E70BC6"/>
    <w:rsid w:val="00E7129F"/>
    <w:rsid w:val="00E7137A"/>
    <w:rsid w:val="00E71451"/>
    <w:rsid w:val="00E71E59"/>
    <w:rsid w:val="00E72006"/>
    <w:rsid w:val="00E720E5"/>
    <w:rsid w:val="00E72965"/>
    <w:rsid w:val="00E72B96"/>
    <w:rsid w:val="00E72C66"/>
    <w:rsid w:val="00E73DFF"/>
    <w:rsid w:val="00E7406E"/>
    <w:rsid w:val="00E747BE"/>
    <w:rsid w:val="00E7521B"/>
    <w:rsid w:val="00E75289"/>
    <w:rsid w:val="00E7536D"/>
    <w:rsid w:val="00E75766"/>
    <w:rsid w:val="00E75900"/>
    <w:rsid w:val="00E7599B"/>
    <w:rsid w:val="00E75BD6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2B4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D3"/>
    <w:rsid w:val="00E86DEE"/>
    <w:rsid w:val="00E86E79"/>
    <w:rsid w:val="00E87739"/>
    <w:rsid w:val="00E878F6"/>
    <w:rsid w:val="00E90319"/>
    <w:rsid w:val="00E9051C"/>
    <w:rsid w:val="00E90533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404D"/>
    <w:rsid w:val="00E9430A"/>
    <w:rsid w:val="00E944C8"/>
    <w:rsid w:val="00E944D6"/>
    <w:rsid w:val="00E951D9"/>
    <w:rsid w:val="00E956C5"/>
    <w:rsid w:val="00E95984"/>
    <w:rsid w:val="00E95BA6"/>
    <w:rsid w:val="00E963AE"/>
    <w:rsid w:val="00E9642E"/>
    <w:rsid w:val="00E9653B"/>
    <w:rsid w:val="00E967E1"/>
    <w:rsid w:val="00E96CDA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4A0"/>
    <w:rsid w:val="00EA5726"/>
    <w:rsid w:val="00EA5ADB"/>
    <w:rsid w:val="00EA5EE8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9F1"/>
    <w:rsid w:val="00EB6BBB"/>
    <w:rsid w:val="00EB703C"/>
    <w:rsid w:val="00EB7104"/>
    <w:rsid w:val="00EB7514"/>
    <w:rsid w:val="00EB76A1"/>
    <w:rsid w:val="00EB7AD5"/>
    <w:rsid w:val="00EB7B05"/>
    <w:rsid w:val="00EC00F9"/>
    <w:rsid w:val="00EC0322"/>
    <w:rsid w:val="00EC054D"/>
    <w:rsid w:val="00EC0924"/>
    <w:rsid w:val="00EC0D45"/>
    <w:rsid w:val="00EC0FA2"/>
    <w:rsid w:val="00EC1412"/>
    <w:rsid w:val="00EC19D6"/>
    <w:rsid w:val="00EC1ECA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0CF6"/>
    <w:rsid w:val="00ED1096"/>
    <w:rsid w:val="00ED11BB"/>
    <w:rsid w:val="00ED13D2"/>
    <w:rsid w:val="00ED19F9"/>
    <w:rsid w:val="00ED1CA6"/>
    <w:rsid w:val="00ED1CFD"/>
    <w:rsid w:val="00ED1E57"/>
    <w:rsid w:val="00ED213A"/>
    <w:rsid w:val="00ED22EE"/>
    <w:rsid w:val="00ED2A08"/>
    <w:rsid w:val="00ED2AF8"/>
    <w:rsid w:val="00ED31F5"/>
    <w:rsid w:val="00ED395F"/>
    <w:rsid w:val="00ED39CD"/>
    <w:rsid w:val="00ED4E43"/>
    <w:rsid w:val="00ED5407"/>
    <w:rsid w:val="00ED576B"/>
    <w:rsid w:val="00ED5B31"/>
    <w:rsid w:val="00ED5C62"/>
    <w:rsid w:val="00ED5D9B"/>
    <w:rsid w:val="00ED5DB1"/>
    <w:rsid w:val="00ED638E"/>
    <w:rsid w:val="00ED70E1"/>
    <w:rsid w:val="00ED738A"/>
    <w:rsid w:val="00ED791A"/>
    <w:rsid w:val="00ED7A2C"/>
    <w:rsid w:val="00EE0838"/>
    <w:rsid w:val="00EE0D1F"/>
    <w:rsid w:val="00EE0FA0"/>
    <w:rsid w:val="00EE1275"/>
    <w:rsid w:val="00EE1328"/>
    <w:rsid w:val="00EE1916"/>
    <w:rsid w:val="00EE1BE8"/>
    <w:rsid w:val="00EE1E79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4"/>
    <w:rsid w:val="00EE7D7C"/>
    <w:rsid w:val="00EF01F9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265A"/>
    <w:rsid w:val="00EF3643"/>
    <w:rsid w:val="00EF3943"/>
    <w:rsid w:val="00EF43B5"/>
    <w:rsid w:val="00EF452F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EB9"/>
    <w:rsid w:val="00F0604E"/>
    <w:rsid w:val="00F061E0"/>
    <w:rsid w:val="00F069DC"/>
    <w:rsid w:val="00F06DD6"/>
    <w:rsid w:val="00F073F2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C23"/>
    <w:rsid w:val="00F216C2"/>
    <w:rsid w:val="00F21968"/>
    <w:rsid w:val="00F219BD"/>
    <w:rsid w:val="00F21B45"/>
    <w:rsid w:val="00F22332"/>
    <w:rsid w:val="00F2262D"/>
    <w:rsid w:val="00F2309C"/>
    <w:rsid w:val="00F23700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4B8"/>
    <w:rsid w:val="00F326F4"/>
    <w:rsid w:val="00F3283C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C28"/>
    <w:rsid w:val="00F35DF3"/>
    <w:rsid w:val="00F35EF3"/>
    <w:rsid w:val="00F36216"/>
    <w:rsid w:val="00F36492"/>
    <w:rsid w:val="00F36501"/>
    <w:rsid w:val="00F36631"/>
    <w:rsid w:val="00F367E9"/>
    <w:rsid w:val="00F375E0"/>
    <w:rsid w:val="00F402A2"/>
    <w:rsid w:val="00F4048A"/>
    <w:rsid w:val="00F40C1C"/>
    <w:rsid w:val="00F41570"/>
    <w:rsid w:val="00F41974"/>
    <w:rsid w:val="00F41E92"/>
    <w:rsid w:val="00F4215C"/>
    <w:rsid w:val="00F4243D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AFD"/>
    <w:rsid w:val="00F52CC7"/>
    <w:rsid w:val="00F52DED"/>
    <w:rsid w:val="00F52E48"/>
    <w:rsid w:val="00F532D5"/>
    <w:rsid w:val="00F5381F"/>
    <w:rsid w:val="00F53837"/>
    <w:rsid w:val="00F54500"/>
    <w:rsid w:val="00F54672"/>
    <w:rsid w:val="00F548A6"/>
    <w:rsid w:val="00F54978"/>
    <w:rsid w:val="00F54D05"/>
    <w:rsid w:val="00F553C7"/>
    <w:rsid w:val="00F5554D"/>
    <w:rsid w:val="00F567F7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2000"/>
    <w:rsid w:val="00F6234F"/>
    <w:rsid w:val="00F62651"/>
    <w:rsid w:val="00F64437"/>
    <w:rsid w:val="00F64671"/>
    <w:rsid w:val="00F64AF3"/>
    <w:rsid w:val="00F64F92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74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43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BA3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578"/>
    <w:rsid w:val="00F806B6"/>
    <w:rsid w:val="00F80D7B"/>
    <w:rsid w:val="00F815CD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AE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9093D"/>
    <w:rsid w:val="00F90975"/>
    <w:rsid w:val="00F90A2D"/>
    <w:rsid w:val="00F90B4D"/>
    <w:rsid w:val="00F90CCD"/>
    <w:rsid w:val="00F91E2E"/>
    <w:rsid w:val="00F92092"/>
    <w:rsid w:val="00F93203"/>
    <w:rsid w:val="00F93889"/>
    <w:rsid w:val="00F93922"/>
    <w:rsid w:val="00F93DF1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874"/>
    <w:rsid w:val="00F96ABD"/>
    <w:rsid w:val="00F9701B"/>
    <w:rsid w:val="00F9716B"/>
    <w:rsid w:val="00F9777F"/>
    <w:rsid w:val="00F978DE"/>
    <w:rsid w:val="00F97ACD"/>
    <w:rsid w:val="00F97C73"/>
    <w:rsid w:val="00F97D7F"/>
    <w:rsid w:val="00FA06C5"/>
    <w:rsid w:val="00FA0A50"/>
    <w:rsid w:val="00FA0F3A"/>
    <w:rsid w:val="00FA141E"/>
    <w:rsid w:val="00FA1B58"/>
    <w:rsid w:val="00FA1EDD"/>
    <w:rsid w:val="00FA273F"/>
    <w:rsid w:val="00FA2903"/>
    <w:rsid w:val="00FA33EF"/>
    <w:rsid w:val="00FA3413"/>
    <w:rsid w:val="00FA355D"/>
    <w:rsid w:val="00FA457F"/>
    <w:rsid w:val="00FA4850"/>
    <w:rsid w:val="00FA4D50"/>
    <w:rsid w:val="00FA4F46"/>
    <w:rsid w:val="00FA4FCF"/>
    <w:rsid w:val="00FA534E"/>
    <w:rsid w:val="00FA5743"/>
    <w:rsid w:val="00FA5A16"/>
    <w:rsid w:val="00FA60EE"/>
    <w:rsid w:val="00FA685B"/>
    <w:rsid w:val="00FA6A49"/>
    <w:rsid w:val="00FA6C8A"/>
    <w:rsid w:val="00FA751E"/>
    <w:rsid w:val="00FA789B"/>
    <w:rsid w:val="00FA7CC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77A"/>
    <w:rsid w:val="00FB2AF5"/>
    <w:rsid w:val="00FB2F61"/>
    <w:rsid w:val="00FB335A"/>
    <w:rsid w:val="00FB33B3"/>
    <w:rsid w:val="00FB36C2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7B7"/>
    <w:rsid w:val="00FB5BFD"/>
    <w:rsid w:val="00FB6092"/>
    <w:rsid w:val="00FB6386"/>
    <w:rsid w:val="00FB662B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D51"/>
    <w:rsid w:val="00FC0E05"/>
    <w:rsid w:val="00FC0ED9"/>
    <w:rsid w:val="00FC0F3B"/>
    <w:rsid w:val="00FC11B3"/>
    <w:rsid w:val="00FC1FE8"/>
    <w:rsid w:val="00FC218E"/>
    <w:rsid w:val="00FC232A"/>
    <w:rsid w:val="00FC28D9"/>
    <w:rsid w:val="00FC2C33"/>
    <w:rsid w:val="00FC2E83"/>
    <w:rsid w:val="00FC3B5E"/>
    <w:rsid w:val="00FC3D8A"/>
    <w:rsid w:val="00FC3FA8"/>
    <w:rsid w:val="00FC4C0A"/>
    <w:rsid w:val="00FC58A2"/>
    <w:rsid w:val="00FC5AA4"/>
    <w:rsid w:val="00FC5B87"/>
    <w:rsid w:val="00FC6275"/>
    <w:rsid w:val="00FC67CF"/>
    <w:rsid w:val="00FC6A31"/>
    <w:rsid w:val="00FC70E9"/>
    <w:rsid w:val="00FC7149"/>
    <w:rsid w:val="00FC72DB"/>
    <w:rsid w:val="00FC743B"/>
    <w:rsid w:val="00FC7C32"/>
    <w:rsid w:val="00FD0040"/>
    <w:rsid w:val="00FD0276"/>
    <w:rsid w:val="00FD0963"/>
    <w:rsid w:val="00FD11DA"/>
    <w:rsid w:val="00FD1B32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E6F"/>
    <w:rsid w:val="00FE0B0E"/>
    <w:rsid w:val="00FE0BC8"/>
    <w:rsid w:val="00FE1039"/>
    <w:rsid w:val="00FE19B3"/>
    <w:rsid w:val="00FE1D1B"/>
    <w:rsid w:val="00FE20F8"/>
    <w:rsid w:val="00FE229F"/>
    <w:rsid w:val="00FE2368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690B"/>
    <w:rsid w:val="00FE6A91"/>
    <w:rsid w:val="00FE6CF7"/>
    <w:rsid w:val="00FE7501"/>
    <w:rsid w:val="00FE7593"/>
    <w:rsid w:val="00FE760E"/>
    <w:rsid w:val="00FE7907"/>
    <w:rsid w:val="00FF032B"/>
    <w:rsid w:val="00FF079C"/>
    <w:rsid w:val="00FF0B69"/>
    <w:rsid w:val="00FF100B"/>
    <w:rsid w:val="00FF1442"/>
    <w:rsid w:val="00FF1799"/>
    <w:rsid w:val="00FF1B88"/>
    <w:rsid w:val="00FF1D74"/>
    <w:rsid w:val="00FF21FE"/>
    <w:rsid w:val="00FF2620"/>
    <w:rsid w:val="00FF297C"/>
    <w:rsid w:val="00FF2D7F"/>
    <w:rsid w:val="00FF2DC4"/>
    <w:rsid w:val="00FF2F0B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55D"/>
    <w:rsid w:val="00FF6CB7"/>
    <w:rsid w:val="00FF6DFF"/>
    <w:rsid w:val="00FF6FDF"/>
    <w:rsid w:val="00FF74C0"/>
    <w:rsid w:val="00FF7912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A50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Normal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rsid w:val="00842A2B"/>
    <w:rPr>
      <w:rFonts w:eastAsia="Times New Roman"/>
      <w:color w:val="FF000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7F60AB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85F62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67123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81EF92B-A53E-47FD-A7D6-A00936FC91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9DA5B6C-7711-4DDF-A464-D5615C14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ETRI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Shailendra, Samar</cp:lastModifiedBy>
  <cp:revision>85</cp:revision>
  <cp:lastPrinted>2019-01-14T16:23:00Z</cp:lastPrinted>
  <dcterms:created xsi:type="dcterms:W3CDTF">2021-08-11T07:55:00Z</dcterms:created>
  <dcterms:modified xsi:type="dcterms:W3CDTF">2021-08-12T05:12:00Z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