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2573" w14:textId="676A2C7B" w:rsidR="003408EB" w:rsidRDefault="003408EB" w:rsidP="005B3D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211EDC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  <w:t>S5-24xxxx</w:t>
      </w:r>
    </w:p>
    <w:p w14:paraId="06BE0F8C" w14:textId="77777777" w:rsidR="00211EDC" w:rsidRPr="00DA53A0" w:rsidRDefault="00211EDC" w:rsidP="00211EDC">
      <w:pPr>
        <w:pStyle w:val="Header"/>
        <w:rPr>
          <w:sz w:val="22"/>
          <w:szCs w:val="22"/>
        </w:rPr>
      </w:pPr>
      <w:r>
        <w:rPr>
          <w:sz w:val="24"/>
        </w:rPr>
        <w:t>Orlando, USA, 18 - 22 November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18056CB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38E8E9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F01702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2FF559C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2024-mm-dd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6A5F58E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Rel</w:t>
            </w:r>
            <w:proofErr w:type="spellEnd"/>
            <w:r>
              <w:t>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60DDA" w14:textId="77777777" w:rsidR="00A75246" w:rsidRDefault="00A75246">
      <w:r>
        <w:separator/>
      </w:r>
    </w:p>
  </w:endnote>
  <w:endnote w:type="continuationSeparator" w:id="0">
    <w:p w14:paraId="39A922DD" w14:textId="77777777" w:rsidR="00A75246" w:rsidRDefault="00A7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92A2" w14:textId="77777777" w:rsidR="00A75246" w:rsidRDefault="00A75246">
      <w:r>
        <w:separator/>
      </w:r>
    </w:p>
  </w:footnote>
  <w:footnote w:type="continuationSeparator" w:id="0">
    <w:p w14:paraId="132BC87A" w14:textId="77777777" w:rsidR="00A75246" w:rsidRDefault="00A75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EwNjEyNjYyMDE0NTdS0lEKTi0uzszPAykwrAUAGizHxywAAAA="/>
  </w:docVars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0F2E79"/>
    <w:rsid w:val="00145D43"/>
    <w:rsid w:val="00192C46"/>
    <w:rsid w:val="001A08B3"/>
    <w:rsid w:val="001A7B60"/>
    <w:rsid w:val="001B52F0"/>
    <w:rsid w:val="001B7A65"/>
    <w:rsid w:val="001E41F3"/>
    <w:rsid w:val="00211EDC"/>
    <w:rsid w:val="0026004D"/>
    <w:rsid w:val="002640DD"/>
    <w:rsid w:val="00275D12"/>
    <w:rsid w:val="00284FEB"/>
    <w:rsid w:val="002860C4"/>
    <w:rsid w:val="002B5741"/>
    <w:rsid w:val="002E472E"/>
    <w:rsid w:val="00305409"/>
    <w:rsid w:val="003408EB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2BA4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4A3B"/>
    <w:rsid w:val="007F7259"/>
    <w:rsid w:val="008040A8"/>
    <w:rsid w:val="00823CA1"/>
    <w:rsid w:val="008279FA"/>
    <w:rsid w:val="008626E7"/>
    <w:rsid w:val="00870EE7"/>
    <w:rsid w:val="008863B9"/>
    <w:rsid w:val="008A45A6"/>
    <w:rsid w:val="008D3CCC"/>
    <w:rsid w:val="008F08DD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5246"/>
    <w:rsid w:val="00A7671C"/>
    <w:rsid w:val="00AA2CBC"/>
    <w:rsid w:val="00AC5820"/>
    <w:rsid w:val="00AD1CD8"/>
    <w:rsid w:val="00AD3A35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EE7EB7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MCC</cp:lastModifiedBy>
  <cp:revision>14</cp:revision>
  <cp:lastPrinted>1899-12-31T23:00:00Z</cp:lastPrinted>
  <dcterms:created xsi:type="dcterms:W3CDTF">2020-02-03T08:32:00Z</dcterms:created>
  <dcterms:modified xsi:type="dcterms:W3CDTF">2024-10-31T07:43:00Z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