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7F671A5F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F7711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S5-24xxxx</w:t>
      </w:r>
    </w:p>
    <w:p w14:paraId="7481F907" w14:textId="596500BB" w:rsidR="005426DF" w:rsidRPr="00DA53A0" w:rsidRDefault="00AF7711" w:rsidP="005426DF">
      <w:pPr>
        <w:pStyle w:val="Header"/>
        <w:rPr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A7EE5"/>
    <w:rsid w:val="00CB243C"/>
    <w:rsid w:val="00CC358C"/>
    <w:rsid w:val="00CF6DE2"/>
    <w:rsid w:val="00D45010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JK</cp:lastModifiedBy>
  <cp:revision>22</cp:revision>
  <dcterms:created xsi:type="dcterms:W3CDTF">2021-10-26T08:00:00Z</dcterms:created>
  <dcterms:modified xsi:type="dcterms:W3CDTF">2024-08-02T15:21:00Z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