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41D" w14:textId="77777777" w:rsidR="002E7F4D" w:rsidRPr="00F25496" w:rsidRDefault="002E7F4D" w:rsidP="002E7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57E5F5BF" w14:textId="61F51EE0" w:rsidR="00F223E3" w:rsidRDefault="002E7F4D" w:rsidP="002E7F4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7743"/>
    <w:rsid w:val="00EB746A"/>
    <w:rsid w:val="00F20EB7"/>
    <w:rsid w:val="00F223E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32.291_CR0429_(Rel-17)_TEI16, 5GS_Ph1-SBI_CH</cp:lastModifiedBy>
  <cp:revision>8</cp:revision>
  <dcterms:created xsi:type="dcterms:W3CDTF">2021-10-26T08:00:00Z</dcterms:created>
  <dcterms:modified xsi:type="dcterms:W3CDTF">2022-12-15T11:16:00Z</dcterms:modified>
</cp:coreProperties>
</file>