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9F04" w14:textId="77777777" w:rsidR="002F5BEA" w:rsidRDefault="002F5BEA" w:rsidP="002F5BE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S5-22xxxx</w:t>
      </w:r>
    </w:p>
    <w:p w14:paraId="104B5012" w14:textId="77777777" w:rsidR="002F5BEA" w:rsidRDefault="002F5BEA" w:rsidP="002F5BEA">
      <w:pPr>
        <w:pStyle w:val="Header"/>
        <w:rPr>
          <w:sz w:val="22"/>
          <w:szCs w:val="22"/>
        </w:rPr>
      </w:pPr>
      <w:r>
        <w:rPr>
          <w:sz w:val="24"/>
        </w:rPr>
        <w:t>Toulouse, France, 14 -18 November 2022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E5DD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E5DD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E5DD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E5D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AE5D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E5D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632F0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AE5DD8">
              <w:t>xx-yy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E5DD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F23E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2F5BEA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4D1D31"/>
    <w:rsid w:val="005009D9"/>
    <w:rsid w:val="0051580D"/>
    <w:rsid w:val="00547111"/>
    <w:rsid w:val="00592D74"/>
    <w:rsid w:val="005D6EAF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E5D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184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32.291_CR0429_(Rel-17)_TEI16, 5GS_Ph1-SBI_CH</cp:lastModifiedBy>
  <cp:revision>22</cp:revision>
  <cp:lastPrinted>1899-12-31T23:00:00Z</cp:lastPrinted>
  <dcterms:created xsi:type="dcterms:W3CDTF">2020-02-03T08:32:00Z</dcterms:created>
  <dcterms:modified xsi:type="dcterms:W3CDTF">2022-09-26T08:31:00Z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