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7D82" w14:textId="34C309E5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324ACC">
        <w:rPr>
          <w:rFonts w:ascii="Arial" w:hAnsi="Arial" w:cs="Arial"/>
          <w:b/>
          <w:bCs/>
          <w:color w:val="808080"/>
          <w:sz w:val="26"/>
          <w:szCs w:val="26"/>
        </w:rPr>
        <w:t>2</w:t>
      </w:r>
      <w:r w:rsidR="00E463C2">
        <w:rPr>
          <w:rFonts w:ascii="Arial" w:hAnsi="Arial" w:cs="Arial"/>
          <w:b/>
          <w:bCs/>
          <w:color w:val="808080"/>
          <w:sz w:val="26"/>
          <w:szCs w:val="26"/>
        </w:rPr>
        <w:t>562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>Online</w:t>
      </w:r>
      <w:proofErr w:type="gramStart"/>
      <w:r w:rsidRPr="00A20617">
        <w:rPr>
          <w:rFonts w:ascii="Arial" w:hAnsi="Arial" w:cs="Arial"/>
          <w:b/>
        </w:rPr>
        <w:t>, ,</w:t>
      </w:r>
      <w:proofErr w:type="gramEnd"/>
      <w:r w:rsidRPr="00A20617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1F923C59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 w:rsidR="00002D99">
        <w:rPr>
          <w:rFonts w:ascii="Arial" w:hAnsi="Arial"/>
          <w:b/>
          <w:lang w:val="en-US"/>
        </w:rPr>
        <w:t>Ericsson</w:t>
      </w:r>
    </w:p>
    <w:p w14:paraId="77C52C91" w14:textId="4B7FF4EE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proofErr w:type="spellStart"/>
      <w:r w:rsidR="008D1984">
        <w:rPr>
          <w:rFonts w:ascii="Arial" w:hAnsi="Arial"/>
          <w:b/>
          <w:lang w:val="en-US"/>
        </w:rPr>
        <w:t>WoP</w:t>
      </w:r>
      <w:proofErr w:type="spellEnd"/>
      <w:r w:rsidR="008D1984">
        <w:rPr>
          <w:rFonts w:ascii="Arial" w:hAnsi="Arial"/>
          <w:b/>
          <w:lang w:val="en-US"/>
        </w:rPr>
        <w:t xml:space="preserve"> proposal for </w:t>
      </w:r>
      <w:r w:rsidR="00002D99">
        <w:rPr>
          <w:rFonts w:ascii="Arial" w:hAnsi="Arial"/>
          <w:b/>
          <w:lang w:val="en-US"/>
        </w:rPr>
        <w:t>FS_YANG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7B36F22D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324ACC">
        <w:rPr>
          <w:rFonts w:ascii="Arial" w:hAnsi="Arial" w:cs="Arial"/>
          <w:b/>
        </w:rPr>
        <w:t>6.4.4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19BAF56F" w14:textId="188EA2E6" w:rsidR="00002D99" w:rsidRPr="004D3578" w:rsidRDefault="00002D99" w:rsidP="00002D99">
      <w:pPr>
        <w:pStyle w:val="EX"/>
      </w:pPr>
      <w:r>
        <w:t>[1]</w:t>
      </w:r>
      <w:r>
        <w:tab/>
        <w:t xml:space="preserve">3GPP TS 28.818 “Study on </w:t>
      </w:r>
      <w:r w:rsidRPr="004773E2">
        <w:t>YANG-Push</w:t>
      </w:r>
      <w:r>
        <w:t>”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610121E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03047">
        <w:t xml:space="preserve">the </w:t>
      </w:r>
      <w:proofErr w:type="spellStart"/>
      <w:r w:rsidR="00503047">
        <w:t>WoP</w:t>
      </w:r>
      <w:proofErr w:type="spellEnd"/>
      <w:r w:rsidR="00503047">
        <w:t xml:space="preserve"> for </w:t>
      </w:r>
      <w:r w:rsidR="00002D99">
        <w:t>FS_YANG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3F64A3A4" w14:textId="64DEA104" w:rsidR="00A943DD" w:rsidRDefault="007D631F" w:rsidP="00E264CB">
      <w:pPr>
        <w:pStyle w:val="Heading3"/>
      </w:pPr>
      <w:r>
        <w:t>Work Packages (</w:t>
      </w:r>
      <w:proofErr w:type="spellStart"/>
      <w:r>
        <w:t>WoP</w:t>
      </w:r>
      <w:proofErr w:type="spellEnd"/>
      <w:r>
        <w:t xml:space="preserve">) proposal for </w:t>
      </w:r>
      <w:proofErr w:type="spellStart"/>
      <w:r>
        <w:t>eECM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957"/>
        <w:gridCol w:w="6152"/>
        <w:gridCol w:w="1698"/>
      </w:tblGrid>
      <w:tr w:rsidR="009A5DDF" w14:paraId="50C6FB72" w14:textId="13475F22" w:rsidTr="009A5DDF">
        <w:tc>
          <w:tcPr>
            <w:tcW w:w="1781" w:type="dxa"/>
            <w:gridSpan w:val="2"/>
          </w:tcPr>
          <w:p w14:paraId="34B683DD" w14:textId="41BDD490" w:rsidR="009A5DDF" w:rsidRPr="007B7D3E" w:rsidRDefault="009A5DDF" w:rsidP="00E73B06">
            <w:pPr>
              <w:rPr>
                <w:b/>
              </w:rPr>
            </w:pPr>
            <w:r w:rsidRPr="007B7D3E">
              <w:rPr>
                <w:b/>
              </w:rPr>
              <w:t>Work Proposals (</w:t>
            </w:r>
            <w:proofErr w:type="spellStart"/>
            <w:r w:rsidRPr="007B7D3E">
              <w:rPr>
                <w:b/>
              </w:rPr>
              <w:t>WoP</w:t>
            </w:r>
            <w:proofErr w:type="spellEnd"/>
            <w:r w:rsidRPr="007B7D3E">
              <w:rPr>
                <w:b/>
              </w:rPr>
              <w:t>)</w:t>
            </w:r>
          </w:p>
        </w:tc>
        <w:tc>
          <w:tcPr>
            <w:tcW w:w="6152" w:type="dxa"/>
          </w:tcPr>
          <w:p w14:paraId="6431423D" w14:textId="7D655D3A" w:rsidR="009A5DDF" w:rsidRPr="007B7D3E" w:rsidRDefault="009A5DDF" w:rsidP="00E73B06">
            <w:pPr>
              <w:rPr>
                <w:b/>
              </w:rPr>
            </w:pPr>
            <w:proofErr w:type="spellStart"/>
            <w:r w:rsidRPr="007B7D3E">
              <w:rPr>
                <w:b/>
              </w:rPr>
              <w:t>WoP</w:t>
            </w:r>
            <w:proofErr w:type="spellEnd"/>
            <w:r w:rsidRPr="007B7D3E">
              <w:rPr>
                <w:b/>
              </w:rPr>
              <w:t xml:space="preserve"> Details</w:t>
            </w:r>
          </w:p>
        </w:tc>
        <w:tc>
          <w:tcPr>
            <w:tcW w:w="1698" w:type="dxa"/>
          </w:tcPr>
          <w:p w14:paraId="34194E3B" w14:textId="13611110" w:rsidR="009A5DDF" w:rsidRPr="007B7D3E" w:rsidRDefault="009A5DDF" w:rsidP="00E73B06">
            <w:pPr>
              <w:rPr>
                <w:b/>
              </w:rPr>
            </w:pPr>
            <w:r>
              <w:rPr>
                <w:b/>
              </w:rPr>
              <w:t>To be in agenda for SA5#143e</w:t>
            </w:r>
          </w:p>
        </w:tc>
      </w:tr>
      <w:tr w:rsidR="002015A6" w14:paraId="061A7FA0" w14:textId="49DAEDB9" w:rsidTr="00E44AF4">
        <w:tc>
          <w:tcPr>
            <w:tcW w:w="824" w:type="dxa"/>
          </w:tcPr>
          <w:p w14:paraId="68D99E93" w14:textId="0C21C2BA" w:rsidR="002015A6" w:rsidRDefault="002015A6" w:rsidP="00E73B06">
            <w:r>
              <w:t>WoP-1</w:t>
            </w:r>
          </w:p>
        </w:tc>
        <w:tc>
          <w:tcPr>
            <w:tcW w:w="957" w:type="dxa"/>
          </w:tcPr>
          <w:p w14:paraId="2CD20DB6" w14:textId="77777777" w:rsidR="002015A6" w:rsidRDefault="002015A6" w:rsidP="007B7D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850" w:type="dxa"/>
            <w:gridSpan w:val="2"/>
          </w:tcPr>
          <w:p w14:paraId="6EDEA633" w14:textId="09180143" w:rsidR="002015A6" w:rsidRDefault="00002D99" w:rsidP="002015A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Monitoring the progress of the CR for Data change notifications</w:t>
            </w:r>
          </w:p>
        </w:tc>
      </w:tr>
      <w:tr w:rsidR="009A5DDF" w14:paraId="2C04DA0B" w14:textId="6E9AE41E" w:rsidTr="009A5DDF">
        <w:tc>
          <w:tcPr>
            <w:tcW w:w="824" w:type="dxa"/>
          </w:tcPr>
          <w:p w14:paraId="56E437CC" w14:textId="77777777" w:rsidR="009A5DDF" w:rsidRDefault="009A5DDF" w:rsidP="00E73B06"/>
        </w:tc>
        <w:tc>
          <w:tcPr>
            <w:tcW w:w="957" w:type="dxa"/>
          </w:tcPr>
          <w:p w14:paraId="63F84B47" w14:textId="061CE6F5" w:rsidR="009A5DDF" w:rsidRDefault="009A5DDF" w:rsidP="00E73B06">
            <w:r>
              <w:t>WoP-1.1</w:t>
            </w:r>
          </w:p>
        </w:tc>
        <w:tc>
          <w:tcPr>
            <w:tcW w:w="6152" w:type="dxa"/>
          </w:tcPr>
          <w:p w14:paraId="276493FB" w14:textId="77777777" w:rsidR="009A5DDF" w:rsidRDefault="00002D99" w:rsidP="00E73B06">
            <w:r>
              <w:t>Monitoring the progress of the CR for Data change notifications</w:t>
            </w:r>
          </w:p>
          <w:p w14:paraId="0C3D702B" w14:textId="55BFA4DA" w:rsidR="00002D99" w:rsidRDefault="00002D99" w:rsidP="00E73B06">
            <w:r>
              <w:t xml:space="preserve">If this CR succeeds the study can be </w:t>
            </w:r>
            <w:proofErr w:type="gramStart"/>
            <w:r>
              <w:t>closed down</w:t>
            </w:r>
            <w:proofErr w:type="gramEnd"/>
            <w:r>
              <w:t>.</w:t>
            </w:r>
          </w:p>
        </w:tc>
        <w:tc>
          <w:tcPr>
            <w:tcW w:w="1698" w:type="dxa"/>
          </w:tcPr>
          <w:p w14:paraId="472E3AD3" w14:textId="2E22CA37" w:rsidR="009A5DDF" w:rsidRDefault="001F4DB9" w:rsidP="00F830A5">
            <w:pPr>
              <w:jc w:val="center"/>
            </w:pPr>
            <w:r w:rsidRPr="00F830A5">
              <w:rPr>
                <w:sz w:val="38"/>
              </w:rPr>
              <w:t>■</w:t>
            </w:r>
          </w:p>
        </w:tc>
      </w:tr>
      <w:tr w:rsidR="002015A6" w14:paraId="35F2AEAD" w14:textId="2E9FE99C" w:rsidTr="00AC7073">
        <w:tc>
          <w:tcPr>
            <w:tcW w:w="824" w:type="dxa"/>
          </w:tcPr>
          <w:p w14:paraId="15EBCC6C" w14:textId="586752E5" w:rsidR="002015A6" w:rsidRDefault="002015A6" w:rsidP="00E73B06">
            <w:r>
              <w:t>WoP-2</w:t>
            </w:r>
          </w:p>
        </w:tc>
        <w:tc>
          <w:tcPr>
            <w:tcW w:w="957" w:type="dxa"/>
          </w:tcPr>
          <w:p w14:paraId="120E16C4" w14:textId="77777777" w:rsidR="002015A6" w:rsidRDefault="002015A6" w:rsidP="00E73B06"/>
        </w:tc>
        <w:tc>
          <w:tcPr>
            <w:tcW w:w="7850" w:type="dxa"/>
            <w:gridSpan w:val="2"/>
          </w:tcPr>
          <w:p w14:paraId="47D1CE34" w14:textId="69F41DCA" w:rsidR="002015A6" w:rsidRDefault="00002D99" w:rsidP="002015A6">
            <w:r>
              <w:t>Specifying a notification solution for the YANG-Netconf solution set based on YANG-Push</w:t>
            </w:r>
            <w:r w:rsidR="002015A6">
              <w:t>.</w:t>
            </w:r>
          </w:p>
        </w:tc>
      </w:tr>
      <w:tr w:rsidR="00B56A9B" w14:paraId="42BB1CDB" w14:textId="77777777" w:rsidTr="009A5DDF">
        <w:tc>
          <w:tcPr>
            <w:tcW w:w="824" w:type="dxa"/>
          </w:tcPr>
          <w:p w14:paraId="0627F545" w14:textId="77777777" w:rsidR="00B56A9B" w:rsidRDefault="00B56A9B" w:rsidP="00E73B06"/>
        </w:tc>
        <w:tc>
          <w:tcPr>
            <w:tcW w:w="957" w:type="dxa"/>
          </w:tcPr>
          <w:p w14:paraId="45F90B51" w14:textId="021660AB" w:rsidR="00B56A9B" w:rsidRDefault="00B56A9B" w:rsidP="00E73B06">
            <w:r>
              <w:t>WoP-2.1</w:t>
            </w:r>
          </w:p>
        </w:tc>
        <w:tc>
          <w:tcPr>
            <w:tcW w:w="6152" w:type="dxa"/>
          </w:tcPr>
          <w:p w14:paraId="7E34058D" w14:textId="708CBB89" w:rsidR="00B56A9B" w:rsidRDefault="00002D99" w:rsidP="00E73B06">
            <w:r>
              <w:t>CM Notifications</w:t>
            </w:r>
          </w:p>
        </w:tc>
        <w:tc>
          <w:tcPr>
            <w:tcW w:w="1698" w:type="dxa"/>
          </w:tcPr>
          <w:p w14:paraId="2CC5FE57" w14:textId="43D867FF" w:rsidR="00B56A9B" w:rsidRPr="00F830A5" w:rsidRDefault="002015A6" w:rsidP="00F830A5">
            <w:pPr>
              <w:jc w:val="center"/>
              <w:rPr>
                <w:sz w:val="38"/>
              </w:rPr>
            </w:pPr>
            <w:r w:rsidRPr="00F830A5">
              <w:rPr>
                <w:sz w:val="38"/>
              </w:rPr>
              <w:t>■</w:t>
            </w:r>
          </w:p>
        </w:tc>
      </w:tr>
      <w:tr w:rsidR="00B56A9B" w14:paraId="2197FFA5" w14:textId="77777777" w:rsidTr="009A5DDF">
        <w:tc>
          <w:tcPr>
            <w:tcW w:w="824" w:type="dxa"/>
          </w:tcPr>
          <w:p w14:paraId="46BB24E5" w14:textId="77777777" w:rsidR="00B56A9B" w:rsidRDefault="00B56A9B" w:rsidP="00E73B06"/>
        </w:tc>
        <w:tc>
          <w:tcPr>
            <w:tcW w:w="957" w:type="dxa"/>
          </w:tcPr>
          <w:p w14:paraId="1483367E" w14:textId="7F906C16" w:rsidR="00B56A9B" w:rsidRDefault="00B56A9B" w:rsidP="00E73B06">
            <w:r>
              <w:t>WoP-2.</w:t>
            </w:r>
            <w:r w:rsidR="00002D99">
              <w:t>2</w:t>
            </w:r>
          </w:p>
        </w:tc>
        <w:tc>
          <w:tcPr>
            <w:tcW w:w="6152" w:type="dxa"/>
          </w:tcPr>
          <w:p w14:paraId="08CE3653" w14:textId="0511D955" w:rsidR="00B56A9B" w:rsidRDefault="00002D99" w:rsidP="00E73B06">
            <w:r>
              <w:t>FM Notifications</w:t>
            </w:r>
          </w:p>
        </w:tc>
        <w:tc>
          <w:tcPr>
            <w:tcW w:w="1698" w:type="dxa"/>
          </w:tcPr>
          <w:p w14:paraId="6A06CA9E" w14:textId="77777777" w:rsidR="00B56A9B" w:rsidRPr="00F830A5" w:rsidRDefault="00B56A9B" w:rsidP="00F830A5">
            <w:pPr>
              <w:jc w:val="center"/>
              <w:rPr>
                <w:sz w:val="38"/>
              </w:rPr>
            </w:pPr>
          </w:p>
        </w:tc>
      </w:tr>
      <w:tr w:rsidR="00002D99" w14:paraId="18EEB399" w14:textId="77777777" w:rsidTr="009A5DDF">
        <w:tc>
          <w:tcPr>
            <w:tcW w:w="824" w:type="dxa"/>
          </w:tcPr>
          <w:p w14:paraId="5EFE80C0" w14:textId="77777777" w:rsidR="00002D99" w:rsidRDefault="00002D99" w:rsidP="00002D99"/>
        </w:tc>
        <w:tc>
          <w:tcPr>
            <w:tcW w:w="957" w:type="dxa"/>
          </w:tcPr>
          <w:p w14:paraId="649E2641" w14:textId="071769D6" w:rsidR="00002D99" w:rsidRDefault="00002D99" w:rsidP="00002D99">
            <w:r>
              <w:t>WoP-2.2</w:t>
            </w:r>
          </w:p>
        </w:tc>
        <w:tc>
          <w:tcPr>
            <w:tcW w:w="6152" w:type="dxa"/>
          </w:tcPr>
          <w:p w14:paraId="222E8A05" w14:textId="3F645758" w:rsidR="00002D99" w:rsidRDefault="00002D99" w:rsidP="00002D99">
            <w:r>
              <w:t>PM Notifications</w:t>
            </w:r>
          </w:p>
        </w:tc>
        <w:tc>
          <w:tcPr>
            <w:tcW w:w="1698" w:type="dxa"/>
          </w:tcPr>
          <w:p w14:paraId="6E71A5B3" w14:textId="77777777" w:rsidR="00002D99" w:rsidRPr="00F830A5" w:rsidRDefault="00002D99" w:rsidP="00002D99">
            <w:pPr>
              <w:jc w:val="center"/>
              <w:rPr>
                <w:sz w:val="38"/>
              </w:rPr>
            </w:pPr>
          </w:p>
        </w:tc>
      </w:tr>
      <w:tr w:rsidR="00002D99" w14:paraId="60A74436" w14:textId="77777777" w:rsidTr="009A5DDF">
        <w:tc>
          <w:tcPr>
            <w:tcW w:w="824" w:type="dxa"/>
          </w:tcPr>
          <w:p w14:paraId="7CA56C8A" w14:textId="77777777" w:rsidR="00002D99" w:rsidRDefault="00002D99" w:rsidP="00002D99"/>
        </w:tc>
        <w:tc>
          <w:tcPr>
            <w:tcW w:w="957" w:type="dxa"/>
          </w:tcPr>
          <w:p w14:paraId="7141F45F" w14:textId="15A31B04" w:rsidR="00002D99" w:rsidRDefault="00002D99" w:rsidP="00002D99">
            <w:r>
              <w:t>WoP-2.2</w:t>
            </w:r>
          </w:p>
        </w:tc>
        <w:tc>
          <w:tcPr>
            <w:tcW w:w="6152" w:type="dxa"/>
          </w:tcPr>
          <w:p w14:paraId="0A48E5AA" w14:textId="19D32F7B" w:rsidR="00002D99" w:rsidRDefault="00002D99" w:rsidP="00002D99">
            <w:r>
              <w:t>Heartbeat Notifications</w:t>
            </w:r>
          </w:p>
        </w:tc>
        <w:tc>
          <w:tcPr>
            <w:tcW w:w="1698" w:type="dxa"/>
          </w:tcPr>
          <w:p w14:paraId="299F55B2" w14:textId="77777777" w:rsidR="00002D99" w:rsidRPr="00F830A5" w:rsidRDefault="00002D99" w:rsidP="00002D99">
            <w:pPr>
              <w:jc w:val="center"/>
              <w:rPr>
                <w:sz w:val="38"/>
              </w:rPr>
            </w:pPr>
          </w:p>
        </w:tc>
      </w:tr>
    </w:tbl>
    <w:p w14:paraId="4BD3FFCD" w14:textId="5B391C63" w:rsidR="00E73B06" w:rsidRDefault="00E73B06" w:rsidP="00E73B06"/>
    <w:p w14:paraId="5B1011CF" w14:textId="77777777" w:rsidR="007D631F" w:rsidRPr="007D631F" w:rsidRDefault="007D631F" w:rsidP="007D631F"/>
    <w:sectPr w:rsidR="007D631F" w:rsidRPr="007D631F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47DE" w14:textId="77777777" w:rsidR="002D48E8" w:rsidRDefault="002D48E8">
      <w:r>
        <w:separator/>
      </w:r>
    </w:p>
  </w:endnote>
  <w:endnote w:type="continuationSeparator" w:id="0">
    <w:p w14:paraId="2A69006C" w14:textId="77777777" w:rsidR="002D48E8" w:rsidRDefault="002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78A5" w14:textId="77777777" w:rsidR="002D48E8" w:rsidRDefault="002D48E8">
      <w:r>
        <w:separator/>
      </w:r>
    </w:p>
  </w:footnote>
  <w:footnote w:type="continuationSeparator" w:id="0">
    <w:p w14:paraId="352F4713" w14:textId="77777777" w:rsidR="002D48E8" w:rsidRDefault="002D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1F3C519D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63D8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B1B80C7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24AC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83E9EAE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63D8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7E40A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D99"/>
    <w:rsid w:val="0000699D"/>
    <w:rsid w:val="0001122D"/>
    <w:rsid w:val="0001135B"/>
    <w:rsid w:val="000125B0"/>
    <w:rsid w:val="0001403C"/>
    <w:rsid w:val="0001620D"/>
    <w:rsid w:val="000201D4"/>
    <w:rsid w:val="00021F9A"/>
    <w:rsid w:val="00023C24"/>
    <w:rsid w:val="00030AEC"/>
    <w:rsid w:val="00030ED2"/>
    <w:rsid w:val="00033397"/>
    <w:rsid w:val="00036C4D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3DEA"/>
    <w:rsid w:val="00074157"/>
    <w:rsid w:val="0007524A"/>
    <w:rsid w:val="00075C17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19CE"/>
    <w:rsid w:val="000F2288"/>
    <w:rsid w:val="000F5B2B"/>
    <w:rsid w:val="001003D8"/>
    <w:rsid w:val="00101467"/>
    <w:rsid w:val="0010330B"/>
    <w:rsid w:val="00110E52"/>
    <w:rsid w:val="00111F94"/>
    <w:rsid w:val="00112C20"/>
    <w:rsid w:val="0011317F"/>
    <w:rsid w:val="00116ED3"/>
    <w:rsid w:val="001216A0"/>
    <w:rsid w:val="00123F49"/>
    <w:rsid w:val="00127455"/>
    <w:rsid w:val="00132F51"/>
    <w:rsid w:val="00133525"/>
    <w:rsid w:val="0014392E"/>
    <w:rsid w:val="00156B91"/>
    <w:rsid w:val="001607BF"/>
    <w:rsid w:val="00162BFF"/>
    <w:rsid w:val="001645B5"/>
    <w:rsid w:val="00165510"/>
    <w:rsid w:val="0017041B"/>
    <w:rsid w:val="00170CD5"/>
    <w:rsid w:val="00170E76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3E7"/>
    <w:rsid w:val="001B6637"/>
    <w:rsid w:val="001B7355"/>
    <w:rsid w:val="001C0A4E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1F4DB9"/>
    <w:rsid w:val="002015A6"/>
    <w:rsid w:val="002051CA"/>
    <w:rsid w:val="002113AD"/>
    <w:rsid w:val="002125BC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48E8"/>
    <w:rsid w:val="002D556F"/>
    <w:rsid w:val="002D71B4"/>
    <w:rsid w:val="002E00EE"/>
    <w:rsid w:val="002E6228"/>
    <w:rsid w:val="002F2425"/>
    <w:rsid w:val="002F40B8"/>
    <w:rsid w:val="003001EF"/>
    <w:rsid w:val="00302723"/>
    <w:rsid w:val="003172DC"/>
    <w:rsid w:val="00317A26"/>
    <w:rsid w:val="00320095"/>
    <w:rsid w:val="00320F7B"/>
    <w:rsid w:val="00324518"/>
    <w:rsid w:val="00324ACC"/>
    <w:rsid w:val="00326F66"/>
    <w:rsid w:val="003273E3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A39FA"/>
    <w:rsid w:val="003B3230"/>
    <w:rsid w:val="003B517B"/>
    <w:rsid w:val="003C02F7"/>
    <w:rsid w:val="003C16BD"/>
    <w:rsid w:val="003C2568"/>
    <w:rsid w:val="003C3971"/>
    <w:rsid w:val="003C696F"/>
    <w:rsid w:val="003C74C4"/>
    <w:rsid w:val="003D16B7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55C95"/>
    <w:rsid w:val="00460379"/>
    <w:rsid w:val="00465515"/>
    <w:rsid w:val="00471326"/>
    <w:rsid w:val="0047424A"/>
    <w:rsid w:val="004764A8"/>
    <w:rsid w:val="004800CF"/>
    <w:rsid w:val="004811D3"/>
    <w:rsid w:val="00484296"/>
    <w:rsid w:val="0048622D"/>
    <w:rsid w:val="004915DA"/>
    <w:rsid w:val="0049751D"/>
    <w:rsid w:val="00497C5F"/>
    <w:rsid w:val="004A0141"/>
    <w:rsid w:val="004A1416"/>
    <w:rsid w:val="004A2E9D"/>
    <w:rsid w:val="004A6B99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03047"/>
    <w:rsid w:val="00510A07"/>
    <w:rsid w:val="00512D0D"/>
    <w:rsid w:val="00516EE8"/>
    <w:rsid w:val="005171B2"/>
    <w:rsid w:val="00520C93"/>
    <w:rsid w:val="00520E74"/>
    <w:rsid w:val="00527200"/>
    <w:rsid w:val="005307C2"/>
    <w:rsid w:val="0053388B"/>
    <w:rsid w:val="00535773"/>
    <w:rsid w:val="0053627E"/>
    <w:rsid w:val="00537034"/>
    <w:rsid w:val="005409CA"/>
    <w:rsid w:val="00543DEF"/>
    <w:rsid w:val="00543E6C"/>
    <w:rsid w:val="00553415"/>
    <w:rsid w:val="00560644"/>
    <w:rsid w:val="00562DA9"/>
    <w:rsid w:val="00565087"/>
    <w:rsid w:val="00565124"/>
    <w:rsid w:val="00575FDF"/>
    <w:rsid w:val="0057752F"/>
    <w:rsid w:val="005876A5"/>
    <w:rsid w:val="00590149"/>
    <w:rsid w:val="005924F0"/>
    <w:rsid w:val="00597B11"/>
    <w:rsid w:val="005A062F"/>
    <w:rsid w:val="005A2C7B"/>
    <w:rsid w:val="005A37A8"/>
    <w:rsid w:val="005A4D01"/>
    <w:rsid w:val="005A6234"/>
    <w:rsid w:val="005B0BCC"/>
    <w:rsid w:val="005B0F5D"/>
    <w:rsid w:val="005B1881"/>
    <w:rsid w:val="005B440F"/>
    <w:rsid w:val="005B61DC"/>
    <w:rsid w:val="005B6C99"/>
    <w:rsid w:val="005B6CD6"/>
    <w:rsid w:val="005C2908"/>
    <w:rsid w:val="005C2ABB"/>
    <w:rsid w:val="005C44C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2708"/>
    <w:rsid w:val="00627DE9"/>
    <w:rsid w:val="00627DFF"/>
    <w:rsid w:val="0063086E"/>
    <w:rsid w:val="0063499D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87897"/>
    <w:rsid w:val="006912E9"/>
    <w:rsid w:val="00696F85"/>
    <w:rsid w:val="006975A5"/>
    <w:rsid w:val="00697B15"/>
    <w:rsid w:val="006A323F"/>
    <w:rsid w:val="006A3AB9"/>
    <w:rsid w:val="006A4B21"/>
    <w:rsid w:val="006A5AED"/>
    <w:rsid w:val="006B30D0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27CF9"/>
    <w:rsid w:val="0073219B"/>
    <w:rsid w:val="00732C82"/>
    <w:rsid w:val="00734A5B"/>
    <w:rsid w:val="00735079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5E03"/>
    <w:rsid w:val="00786A21"/>
    <w:rsid w:val="00791405"/>
    <w:rsid w:val="00793A0A"/>
    <w:rsid w:val="00796CEB"/>
    <w:rsid w:val="007A2A34"/>
    <w:rsid w:val="007A3FCE"/>
    <w:rsid w:val="007B335A"/>
    <w:rsid w:val="007B600E"/>
    <w:rsid w:val="007B7D3E"/>
    <w:rsid w:val="007B7FA6"/>
    <w:rsid w:val="007C26CA"/>
    <w:rsid w:val="007D462C"/>
    <w:rsid w:val="007D631F"/>
    <w:rsid w:val="007D7209"/>
    <w:rsid w:val="007E305F"/>
    <w:rsid w:val="007E5DB0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94751"/>
    <w:rsid w:val="008A21D1"/>
    <w:rsid w:val="008A3310"/>
    <w:rsid w:val="008A3D72"/>
    <w:rsid w:val="008A52D6"/>
    <w:rsid w:val="008B2D1C"/>
    <w:rsid w:val="008B3264"/>
    <w:rsid w:val="008B3560"/>
    <w:rsid w:val="008C0BD5"/>
    <w:rsid w:val="008C3732"/>
    <w:rsid w:val="008C384C"/>
    <w:rsid w:val="008C5F9F"/>
    <w:rsid w:val="008C7167"/>
    <w:rsid w:val="008D1984"/>
    <w:rsid w:val="008D4980"/>
    <w:rsid w:val="008D5653"/>
    <w:rsid w:val="008D5CE2"/>
    <w:rsid w:val="008D7C8F"/>
    <w:rsid w:val="008E2D68"/>
    <w:rsid w:val="008E3A45"/>
    <w:rsid w:val="008E4010"/>
    <w:rsid w:val="008E6756"/>
    <w:rsid w:val="008F0EAB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27C48"/>
    <w:rsid w:val="009308E9"/>
    <w:rsid w:val="00933CC4"/>
    <w:rsid w:val="00933FB0"/>
    <w:rsid w:val="00942C2B"/>
    <w:rsid w:val="00942EC2"/>
    <w:rsid w:val="009434A7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7660B"/>
    <w:rsid w:val="009838FE"/>
    <w:rsid w:val="009952A0"/>
    <w:rsid w:val="00997E39"/>
    <w:rsid w:val="009A0A9D"/>
    <w:rsid w:val="009A5DDF"/>
    <w:rsid w:val="009B1616"/>
    <w:rsid w:val="009B6BC0"/>
    <w:rsid w:val="009C00B0"/>
    <w:rsid w:val="009C492B"/>
    <w:rsid w:val="009C6078"/>
    <w:rsid w:val="009C761A"/>
    <w:rsid w:val="009D49A8"/>
    <w:rsid w:val="009D5752"/>
    <w:rsid w:val="009D64C0"/>
    <w:rsid w:val="009E054C"/>
    <w:rsid w:val="009E36A2"/>
    <w:rsid w:val="009E3C95"/>
    <w:rsid w:val="009F094E"/>
    <w:rsid w:val="009F2DC8"/>
    <w:rsid w:val="009F37B7"/>
    <w:rsid w:val="00A05EE1"/>
    <w:rsid w:val="00A10F02"/>
    <w:rsid w:val="00A1181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2528"/>
    <w:rsid w:val="00A65AF6"/>
    <w:rsid w:val="00A66F6C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43DD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088C"/>
    <w:rsid w:val="00B56A9B"/>
    <w:rsid w:val="00B57437"/>
    <w:rsid w:val="00B614A5"/>
    <w:rsid w:val="00B62E0D"/>
    <w:rsid w:val="00B63114"/>
    <w:rsid w:val="00B67A1B"/>
    <w:rsid w:val="00B704A2"/>
    <w:rsid w:val="00B72426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4026"/>
    <w:rsid w:val="00C45231"/>
    <w:rsid w:val="00C46D63"/>
    <w:rsid w:val="00C549C9"/>
    <w:rsid w:val="00C551FF"/>
    <w:rsid w:val="00C55D41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2FB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C4D17"/>
    <w:rsid w:val="00CD5C44"/>
    <w:rsid w:val="00CD71AC"/>
    <w:rsid w:val="00CE234D"/>
    <w:rsid w:val="00CE2AFA"/>
    <w:rsid w:val="00CE69B1"/>
    <w:rsid w:val="00CF40EB"/>
    <w:rsid w:val="00D00E40"/>
    <w:rsid w:val="00D03330"/>
    <w:rsid w:val="00D05EFE"/>
    <w:rsid w:val="00D067A2"/>
    <w:rsid w:val="00D1477B"/>
    <w:rsid w:val="00D16776"/>
    <w:rsid w:val="00D20B01"/>
    <w:rsid w:val="00D20F8A"/>
    <w:rsid w:val="00D23D80"/>
    <w:rsid w:val="00D26B88"/>
    <w:rsid w:val="00D27B43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697A"/>
    <w:rsid w:val="00D675A9"/>
    <w:rsid w:val="00D676AC"/>
    <w:rsid w:val="00D67C88"/>
    <w:rsid w:val="00D71684"/>
    <w:rsid w:val="00D738D6"/>
    <w:rsid w:val="00D74B6F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2FDC"/>
    <w:rsid w:val="00DA7A03"/>
    <w:rsid w:val="00DB1818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56A6"/>
    <w:rsid w:val="00E163FC"/>
    <w:rsid w:val="00E16509"/>
    <w:rsid w:val="00E20D00"/>
    <w:rsid w:val="00E227B2"/>
    <w:rsid w:val="00E264CB"/>
    <w:rsid w:val="00E26568"/>
    <w:rsid w:val="00E26D95"/>
    <w:rsid w:val="00E315FB"/>
    <w:rsid w:val="00E360BB"/>
    <w:rsid w:val="00E37933"/>
    <w:rsid w:val="00E41CE4"/>
    <w:rsid w:val="00E44582"/>
    <w:rsid w:val="00E460FF"/>
    <w:rsid w:val="00E463C2"/>
    <w:rsid w:val="00E518C2"/>
    <w:rsid w:val="00E527D9"/>
    <w:rsid w:val="00E56485"/>
    <w:rsid w:val="00E63A5C"/>
    <w:rsid w:val="00E652D4"/>
    <w:rsid w:val="00E653BE"/>
    <w:rsid w:val="00E71DCB"/>
    <w:rsid w:val="00E73B06"/>
    <w:rsid w:val="00E7417A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B786D"/>
    <w:rsid w:val="00EC0492"/>
    <w:rsid w:val="00EC0C3C"/>
    <w:rsid w:val="00EC1727"/>
    <w:rsid w:val="00EC323C"/>
    <w:rsid w:val="00EC4A25"/>
    <w:rsid w:val="00EC5124"/>
    <w:rsid w:val="00EC77B8"/>
    <w:rsid w:val="00ED20E9"/>
    <w:rsid w:val="00ED6FBB"/>
    <w:rsid w:val="00ED70BA"/>
    <w:rsid w:val="00EE4F61"/>
    <w:rsid w:val="00EF3659"/>
    <w:rsid w:val="00EF608C"/>
    <w:rsid w:val="00F0078F"/>
    <w:rsid w:val="00F00F39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3F7A"/>
    <w:rsid w:val="00F3405E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26FF"/>
    <w:rsid w:val="00F63D87"/>
    <w:rsid w:val="00F653B8"/>
    <w:rsid w:val="00F6639B"/>
    <w:rsid w:val="00F7038B"/>
    <w:rsid w:val="00F74D71"/>
    <w:rsid w:val="00F82E5F"/>
    <w:rsid w:val="00F830A5"/>
    <w:rsid w:val="00F8567E"/>
    <w:rsid w:val="00F86ED1"/>
    <w:rsid w:val="00F9008D"/>
    <w:rsid w:val="00F904C7"/>
    <w:rsid w:val="00F920D9"/>
    <w:rsid w:val="00F9231E"/>
    <w:rsid w:val="00F9776D"/>
    <w:rsid w:val="00FA1266"/>
    <w:rsid w:val="00FA5EAC"/>
    <w:rsid w:val="00FB0304"/>
    <w:rsid w:val="00FB747B"/>
    <w:rsid w:val="00FC03F9"/>
    <w:rsid w:val="00FC1192"/>
    <w:rsid w:val="00FC1EDE"/>
    <w:rsid w:val="00FC366D"/>
    <w:rsid w:val="00FC409A"/>
    <w:rsid w:val="00FD1410"/>
    <w:rsid w:val="00FD2782"/>
    <w:rsid w:val="00FD4242"/>
    <w:rsid w:val="00FE3A27"/>
    <w:rsid w:val="00FE3E5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527A-2164-48EC-A98B-CC4A0992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902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1</cp:lastModifiedBy>
  <cp:revision>2</cp:revision>
  <cp:lastPrinted>2019-02-25T14:05:00Z</cp:lastPrinted>
  <dcterms:created xsi:type="dcterms:W3CDTF">2022-04-08T09:54:00Z</dcterms:created>
  <dcterms:modified xsi:type="dcterms:W3CDTF">2022-04-08T09:54:00Z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