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138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S5-214447</w:t>
        </w:r>
      </w:fldSimple>
    </w:p>
    <w:p w14:paraId="7CB45193" w14:textId="77777777" w:rsidR="001E41F3" w:rsidRDefault="006D212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proofErr w:type="gramStart"/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>,</w:t>
      </w:r>
      <w:proofErr w:type="gramEnd"/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="003609EF" w:rsidRPr="00BA51D9">
          <w:rPr>
            <w:b/>
            <w:noProof/>
            <w:sz w:val="24"/>
          </w:rPr>
          <w:t>23rd Aug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31st Aug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D212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D212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0032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D212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D21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D212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Rel-17 CR 28.536 Focused ACCL - Stage 3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6D212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Samsung Electronics Benelux BV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71A8BF" w:rsidR="001E41F3" w:rsidRDefault="00C7570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6D2127">
              <w:fldChar w:fldCharType="begin"/>
            </w:r>
            <w:r w:rsidR="006D2127">
              <w:instrText xml:space="preserve"> DOCPROPERTY  SourceIfTsg  \* MERGEFORMAT </w:instrText>
            </w:r>
            <w:r w:rsidR="006D212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D212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D212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2021-08-13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D212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D212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89C473A" w:rsidR="001E41F3" w:rsidRDefault="00850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provides the Stage-3 changes for S5-214410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E3FA45" w:rsidR="001E41F3" w:rsidRDefault="00850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provides the Stage-3 changes for S5-214410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941B4E" w:rsidR="001E41F3" w:rsidRDefault="00850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stage 3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4F0DDDB" w:rsidR="001E41F3" w:rsidRDefault="00850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Forge Link:</w:t>
            </w:r>
            <w:r w:rsidR="00F80FD1">
              <w:rPr>
                <w:noProof/>
              </w:rPr>
              <w:t xml:space="preserve"> </w:t>
            </w:r>
            <w:r w:rsidR="00F80FD1" w:rsidRPr="00F80FD1">
              <w:rPr>
                <w:noProof/>
              </w:rPr>
              <w:t>https://forge.3gpp.org/rep/sa5/MnS/commits/S5-214447_Rel-17_CR_28.536_Focused_ACCL_-_Stage_3</w:t>
            </w:r>
            <w:bookmarkStart w:id="1" w:name="_GoBack"/>
            <w:bookmarkEnd w:id="1"/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49C5D7ED" w:rsidR="001E41F3" w:rsidRDefault="001E41F3">
      <w:pPr>
        <w:rPr>
          <w:noProof/>
        </w:rPr>
      </w:pPr>
    </w:p>
    <w:p w14:paraId="45F97C15" w14:textId="779B10B7" w:rsidR="00C6784C" w:rsidRDefault="00C6784C">
      <w:pPr>
        <w:rPr>
          <w:noProof/>
        </w:rPr>
      </w:pPr>
    </w:p>
    <w:p w14:paraId="55C9D196" w14:textId="77777777" w:rsidR="00C6784C" w:rsidRDefault="00C6784C" w:rsidP="00C6784C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C6784C" w14:paraId="03567B72" w14:textId="77777777" w:rsidTr="00252F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A7A5D35" w14:textId="77777777" w:rsidR="00C6784C" w:rsidRDefault="00C6784C" w:rsidP="00252F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27CA78F1" w14:textId="77777777" w:rsidR="00C6784C" w:rsidRDefault="00C6784C" w:rsidP="00C6784C"/>
    <w:p w14:paraId="12DD40CF" w14:textId="2805897B" w:rsidR="00C6784C" w:rsidRDefault="00C6784C">
      <w:pPr>
        <w:rPr>
          <w:noProof/>
        </w:rPr>
      </w:pPr>
    </w:p>
    <w:p w14:paraId="70C8DEFA" w14:textId="77777777" w:rsidR="00B326A9" w:rsidRPr="00F6081B" w:rsidRDefault="00B326A9" w:rsidP="00B326A9">
      <w:pPr>
        <w:pStyle w:val="Heading1"/>
      </w:pPr>
      <w:bookmarkStart w:id="2" w:name="_Toc43213094"/>
      <w:bookmarkStart w:id="3" w:name="_Toc43290141"/>
      <w:bookmarkStart w:id="4" w:name="_Toc51593051"/>
      <w:bookmarkStart w:id="5" w:name="_Toc58512777"/>
      <w:bookmarkStart w:id="6" w:name="_Toc74666117"/>
      <w:r w:rsidRPr="00F6081B">
        <w:lastRenderedPageBreak/>
        <w:t>B.2</w:t>
      </w:r>
      <w:r w:rsidRPr="00F6081B">
        <w:tab/>
        <w:t>Solution Set (SS) definitions</w:t>
      </w:r>
      <w:bookmarkEnd w:id="2"/>
      <w:bookmarkEnd w:id="3"/>
      <w:bookmarkEnd w:id="4"/>
      <w:bookmarkEnd w:id="5"/>
      <w:bookmarkEnd w:id="6"/>
    </w:p>
    <w:p w14:paraId="651F105C" w14:textId="77777777" w:rsidR="00B326A9" w:rsidRPr="00F6081B" w:rsidRDefault="00B326A9" w:rsidP="00B326A9">
      <w:pPr>
        <w:pStyle w:val="Heading2"/>
        <w:rPr>
          <w:rFonts w:ascii="Courier New" w:eastAsia="Yu Gothic" w:hAnsi="Courier New"/>
          <w:szCs w:val="16"/>
        </w:rPr>
      </w:pPr>
      <w:bookmarkStart w:id="7" w:name="_Toc43213095"/>
      <w:bookmarkStart w:id="8" w:name="_Toc43290142"/>
      <w:bookmarkStart w:id="9" w:name="_Toc51593052"/>
      <w:bookmarkStart w:id="10" w:name="_Toc58512778"/>
      <w:bookmarkStart w:id="11" w:name="_Toc74666118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7"/>
      <w:bookmarkEnd w:id="8"/>
      <w:bookmarkEnd w:id="9"/>
      <w:bookmarkEnd w:id="10"/>
      <w:bookmarkEnd w:id="11"/>
    </w:p>
    <w:p w14:paraId="73C376DB" w14:textId="77777777" w:rsidR="00B326A9" w:rsidRPr="00F6081B" w:rsidRDefault="00B326A9" w:rsidP="00B326A9">
      <w:pPr>
        <w:pStyle w:val="PL"/>
        <w:rPr>
          <w:noProof w:val="0"/>
        </w:rPr>
      </w:pPr>
    </w:p>
    <w:p w14:paraId="2CB39CCE" w14:textId="77777777" w:rsidR="00B326A9" w:rsidRPr="00221303" w:rsidRDefault="00B326A9" w:rsidP="00B326A9">
      <w:pPr>
        <w:pStyle w:val="PL"/>
      </w:pPr>
      <w:r w:rsidRPr="00221303">
        <w:t>openapi: 3.0.2</w:t>
      </w:r>
    </w:p>
    <w:p w14:paraId="01935E63" w14:textId="77777777" w:rsidR="00B326A9" w:rsidRPr="00221303" w:rsidRDefault="00B326A9" w:rsidP="00B326A9">
      <w:pPr>
        <w:pStyle w:val="PL"/>
      </w:pPr>
    </w:p>
    <w:p w14:paraId="0D989D63" w14:textId="77777777" w:rsidR="00B326A9" w:rsidRPr="00221303" w:rsidRDefault="00B326A9" w:rsidP="00B326A9">
      <w:pPr>
        <w:pStyle w:val="PL"/>
      </w:pPr>
      <w:r w:rsidRPr="00221303">
        <w:t>info:</w:t>
      </w:r>
    </w:p>
    <w:p w14:paraId="32DA92E4" w14:textId="77777777" w:rsidR="00B326A9" w:rsidRPr="00221303" w:rsidRDefault="00B326A9" w:rsidP="00B326A9">
      <w:pPr>
        <w:pStyle w:val="PL"/>
      </w:pPr>
      <w:r w:rsidRPr="00221303">
        <w:t xml:space="preserve">  title: coslaNrm</w:t>
      </w:r>
    </w:p>
    <w:p w14:paraId="06421574" w14:textId="77777777" w:rsidR="00B326A9" w:rsidRPr="00221303" w:rsidRDefault="00B326A9" w:rsidP="00B326A9">
      <w:pPr>
        <w:pStyle w:val="PL"/>
      </w:pPr>
      <w:r w:rsidRPr="00221303">
        <w:t xml:space="preserve">  version: 16.4.0</w:t>
      </w:r>
    </w:p>
    <w:p w14:paraId="303DAC17" w14:textId="77777777" w:rsidR="00B326A9" w:rsidRPr="00221303" w:rsidRDefault="00B326A9" w:rsidP="00B326A9">
      <w:pPr>
        <w:pStyle w:val="PL"/>
      </w:pPr>
      <w:r w:rsidRPr="00221303">
        <w:t xml:space="preserve">  description: </w:t>
      </w:r>
    </w:p>
    <w:p w14:paraId="48FFBF3E" w14:textId="77777777" w:rsidR="00B326A9" w:rsidRPr="00221303" w:rsidRDefault="00B326A9" w:rsidP="00B326A9">
      <w:pPr>
        <w:pStyle w:val="PL"/>
      </w:pPr>
      <w:r w:rsidRPr="00221303">
        <w:t xml:space="preserve">    OAS 3.0.1 specification of the Cosla NRM</w:t>
      </w:r>
    </w:p>
    <w:p w14:paraId="1658774B" w14:textId="77777777" w:rsidR="00B326A9" w:rsidRPr="00221303" w:rsidRDefault="00B326A9" w:rsidP="00B326A9">
      <w:pPr>
        <w:pStyle w:val="PL"/>
      </w:pPr>
      <w:r w:rsidRPr="00221303">
        <w:t xml:space="preserve">    © 2020, 3GPP Organizational Partners (ARIB, ATIS, CCSA, ETSI, TSDSI, TTA, TTC).</w:t>
      </w:r>
    </w:p>
    <w:p w14:paraId="5AE5383C" w14:textId="77777777" w:rsidR="00B326A9" w:rsidRPr="00221303" w:rsidRDefault="00B326A9" w:rsidP="00B326A9">
      <w:pPr>
        <w:pStyle w:val="PL"/>
      </w:pPr>
      <w:r w:rsidRPr="00221303">
        <w:t xml:space="preserve">    All rights reserved.</w:t>
      </w:r>
    </w:p>
    <w:p w14:paraId="26AB3449" w14:textId="77777777" w:rsidR="00B326A9" w:rsidRPr="00221303" w:rsidRDefault="00B326A9" w:rsidP="00B326A9">
      <w:pPr>
        <w:pStyle w:val="PL"/>
      </w:pPr>
    </w:p>
    <w:p w14:paraId="110189DF" w14:textId="77777777" w:rsidR="00B326A9" w:rsidRPr="00221303" w:rsidRDefault="00B326A9" w:rsidP="00B326A9">
      <w:pPr>
        <w:pStyle w:val="PL"/>
      </w:pPr>
      <w:r w:rsidRPr="00221303">
        <w:t>externalDocs:</w:t>
      </w:r>
    </w:p>
    <w:p w14:paraId="0312F014" w14:textId="77777777" w:rsidR="00B326A9" w:rsidRPr="00221303" w:rsidRDefault="00B326A9" w:rsidP="00B326A9">
      <w:pPr>
        <w:pStyle w:val="PL"/>
      </w:pPr>
      <w:r w:rsidRPr="00221303">
        <w:t xml:space="preserve">  description: 3GPP TS 28.536 V16.4.0; Cosla NRM</w:t>
      </w:r>
    </w:p>
    <w:p w14:paraId="0890EE5C" w14:textId="77777777" w:rsidR="00B326A9" w:rsidRPr="00221303" w:rsidRDefault="00B326A9" w:rsidP="00B326A9">
      <w:pPr>
        <w:pStyle w:val="PL"/>
      </w:pPr>
      <w:r w:rsidRPr="00221303">
        <w:t xml:space="preserve">  url: http://www.3gpp.org/ftp/Specs/archive/28_series/28.536/</w:t>
      </w:r>
    </w:p>
    <w:p w14:paraId="3B14F0A7" w14:textId="77777777" w:rsidR="00B326A9" w:rsidRPr="00221303" w:rsidRDefault="00B326A9" w:rsidP="00B326A9">
      <w:pPr>
        <w:pStyle w:val="PL"/>
      </w:pPr>
    </w:p>
    <w:p w14:paraId="2D610E1A" w14:textId="77777777" w:rsidR="00B326A9" w:rsidRPr="00221303" w:rsidRDefault="00B326A9" w:rsidP="00B326A9">
      <w:pPr>
        <w:pStyle w:val="PL"/>
      </w:pPr>
      <w:r w:rsidRPr="00221303">
        <w:t>paths: {}</w:t>
      </w:r>
    </w:p>
    <w:p w14:paraId="7F66C505" w14:textId="77777777" w:rsidR="00B326A9" w:rsidRPr="00221303" w:rsidRDefault="00B326A9" w:rsidP="00B326A9">
      <w:pPr>
        <w:pStyle w:val="PL"/>
      </w:pPr>
    </w:p>
    <w:p w14:paraId="24A15F42" w14:textId="77777777" w:rsidR="00B326A9" w:rsidRPr="00221303" w:rsidRDefault="00B326A9" w:rsidP="00B326A9">
      <w:pPr>
        <w:pStyle w:val="PL"/>
      </w:pPr>
      <w:r w:rsidRPr="00221303">
        <w:t>components:</w:t>
      </w:r>
    </w:p>
    <w:p w14:paraId="5DD025FD" w14:textId="77777777" w:rsidR="00B326A9" w:rsidRPr="00221303" w:rsidRDefault="00B326A9" w:rsidP="00B326A9">
      <w:pPr>
        <w:pStyle w:val="PL"/>
      </w:pPr>
    </w:p>
    <w:p w14:paraId="154E51E6" w14:textId="77777777" w:rsidR="00B326A9" w:rsidRPr="00221303" w:rsidRDefault="00B326A9" w:rsidP="00B326A9">
      <w:pPr>
        <w:pStyle w:val="PL"/>
      </w:pPr>
      <w:r w:rsidRPr="00221303">
        <w:t xml:space="preserve">  schemas:</w:t>
      </w:r>
    </w:p>
    <w:p w14:paraId="78A8A91C" w14:textId="77777777" w:rsidR="00B326A9" w:rsidRPr="00221303" w:rsidRDefault="00B326A9" w:rsidP="00B326A9">
      <w:pPr>
        <w:pStyle w:val="PL"/>
      </w:pPr>
    </w:p>
    <w:p w14:paraId="796C9F17" w14:textId="77777777" w:rsidR="00B326A9" w:rsidRPr="00221303" w:rsidRDefault="00B326A9" w:rsidP="00B326A9">
      <w:pPr>
        <w:pStyle w:val="PL"/>
      </w:pPr>
      <w:r w:rsidRPr="00221303">
        <w:t>#------------ Type definitions ---------------------------------------------------</w:t>
      </w:r>
    </w:p>
    <w:p w14:paraId="57202260" w14:textId="77777777" w:rsidR="00B326A9" w:rsidRPr="00221303" w:rsidRDefault="00B326A9" w:rsidP="00B326A9">
      <w:pPr>
        <w:pStyle w:val="PL"/>
      </w:pPr>
    </w:p>
    <w:p w14:paraId="06D3A1CF" w14:textId="77777777" w:rsidR="00B326A9" w:rsidRPr="00221303" w:rsidRDefault="00B326A9" w:rsidP="00B326A9">
      <w:pPr>
        <w:pStyle w:val="PL"/>
      </w:pPr>
      <w:r w:rsidRPr="00221303">
        <w:t xml:space="preserve">    ControlLoopLifeCyclePhase:</w:t>
      </w:r>
    </w:p>
    <w:p w14:paraId="7FF32902" w14:textId="77777777" w:rsidR="00B326A9" w:rsidRPr="00221303" w:rsidRDefault="00B326A9" w:rsidP="00B326A9">
      <w:pPr>
        <w:pStyle w:val="PL"/>
      </w:pPr>
      <w:r w:rsidRPr="00221303">
        <w:t xml:space="preserve">      type: string</w:t>
      </w:r>
    </w:p>
    <w:p w14:paraId="2E793561" w14:textId="77777777" w:rsidR="00B326A9" w:rsidRPr="00221303" w:rsidRDefault="00B326A9" w:rsidP="00B326A9">
      <w:pPr>
        <w:pStyle w:val="PL"/>
      </w:pPr>
      <w:r w:rsidRPr="00221303">
        <w:t xml:space="preserve">      enum:</w:t>
      </w:r>
    </w:p>
    <w:p w14:paraId="7B018341" w14:textId="77777777" w:rsidR="00B326A9" w:rsidRPr="00221303" w:rsidRDefault="00B326A9" w:rsidP="00B326A9">
      <w:pPr>
        <w:pStyle w:val="PL"/>
      </w:pPr>
      <w:r w:rsidRPr="00221303">
        <w:t xml:space="preserve">        - PREPARATION</w:t>
      </w:r>
    </w:p>
    <w:p w14:paraId="04155D96" w14:textId="77777777" w:rsidR="00B326A9" w:rsidRPr="00221303" w:rsidRDefault="00B326A9" w:rsidP="00B326A9">
      <w:pPr>
        <w:pStyle w:val="PL"/>
      </w:pPr>
      <w:r w:rsidRPr="00221303">
        <w:t xml:space="preserve">        - COMMISSIONING</w:t>
      </w:r>
    </w:p>
    <w:p w14:paraId="42B3F877" w14:textId="77777777" w:rsidR="00B326A9" w:rsidRPr="00221303" w:rsidRDefault="00B326A9" w:rsidP="00B326A9">
      <w:pPr>
        <w:pStyle w:val="PL"/>
      </w:pPr>
      <w:r w:rsidRPr="00221303">
        <w:t xml:space="preserve">        - OPERATION</w:t>
      </w:r>
    </w:p>
    <w:p w14:paraId="0D4FD72F" w14:textId="77777777" w:rsidR="00B326A9" w:rsidRPr="00221303" w:rsidRDefault="00B326A9" w:rsidP="00B326A9">
      <w:pPr>
        <w:pStyle w:val="PL"/>
      </w:pPr>
      <w:r w:rsidRPr="00221303">
        <w:t xml:space="preserve">        - DECOMMISSIONING</w:t>
      </w:r>
    </w:p>
    <w:p w14:paraId="4AFED368" w14:textId="77777777" w:rsidR="00B326A9" w:rsidRPr="00221303" w:rsidRDefault="00B326A9" w:rsidP="00B326A9">
      <w:pPr>
        <w:pStyle w:val="PL"/>
      </w:pPr>
    </w:p>
    <w:p w14:paraId="2D011280" w14:textId="77777777" w:rsidR="00B326A9" w:rsidRPr="00221303" w:rsidRDefault="00B326A9" w:rsidP="00B326A9">
      <w:pPr>
        <w:pStyle w:val="PL"/>
      </w:pPr>
      <w:r w:rsidRPr="00221303">
        <w:t xml:space="preserve">    ObservationTime:</w:t>
      </w:r>
    </w:p>
    <w:p w14:paraId="1D2F8A8D" w14:textId="77777777" w:rsidR="00B326A9" w:rsidRPr="00221303" w:rsidRDefault="00B326A9" w:rsidP="00B326A9">
      <w:pPr>
        <w:pStyle w:val="PL"/>
      </w:pPr>
      <w:r w:rsidRPr="00221303">
        <w:t xml:space="preserve">      type: integer</w:t>
      </w:r>
    </w:p>
    <w:p w14:paraId="43E2F2BA" w14:textId="77777777" w:rsidR="00B326A9" w:rsidRPr="00221303" w:rsidRDefault="00B326A9" w:rsidP="00B326A9">
      <w:pPr>
        <w:pStyle w:val="PL"/>
      </w:pPr>
    </w:p>
    <w:p w14:paraId="7486A98D" w14:textId="77777777" w:rsidR="00B326A9" w:rsidRPr="00221303" w:rsidRDefault="00B326A9" w:rsidP="00B326A9">
      <w:pPr>
        <w:pStyle w:val="PL"/>
      </w:pPr>
      <w:r w:rsidRPr="00221303">
        <w:t xml:space="preserve">    AssuranceGoalStatusObserved:</w:t>
      </w:r>
    </w:p>
    <w:p w14:paraId="6D237A36" w14:textId="77777777" w:rsidR="00B326A9" w:rsidRPr="00221303" w:rsidRDefault="00B326A9" w:rsidP="00B326A9">
      <w:pPr>
        <w:pStyle w:val="PL"/>
      </w:pPr>
      <w:r w:rsidRPr="00221303">
        <w:t xml:space="preserve">      type: string</w:t>
      </w:r>
    </w:p>
    <w:p w14:paraId="05144A5B" w14:textId="77777777" w:rsidR="00B326A9" w:rsidRPr="00221303" w:rsidRDefault="00B326A9" w:rsidP="00B326A9">
      <w:pPr>
        <w:pStyle w:val="PL"/>
      </w:pPr>
      <w:r w:rsidRPr="00221303">
        <w:t xml:space="preserve">      enum:</w:t>
      </w:r>
    </w:p>
    <w:p w14:paraId="7675255A" w14:textId="77777777" w:rsidR="00B326A9" w:rsidRPr="00221303" w:rsidRDefault="00B326A9" w:rsidP="00B326A9">
      <w:pPr>
        <w:pStyle w:val="PL"/>
      </w:pPr>
      <w:r w:rsidRPr="00221303">
        <w:t xml:space="preserve">        - FULFILLED</w:t>
      </w:r>
    </w:p>
    <w:p w14:paraId="0726D28D" w14:textId="77777777" w:rsidR="00B326A9" w:rsidRPr="00221303" w:rsidRDefault="00B326A9" w:rsidP="00B326A9">
      <w:pPr>
        <w:pStyle w:val="PL"/>
      </w:pPr>
      <w:r w:rsidRPr="00221303">
        <w:t xml:space="preserve">        - NOT_FULFILLED</w:t>
      </w:r>
    </w:p>
    <w:p w14:paraId="77683194" w14:textId="77777777" w:rsidR="00B326A9" w:rsidRPr="00221303" w:rsidRDefault="00B326A9" w:rsidP="00B326A9">
      <w:pPr>
        <w:pStyle w:val="PL"/>
      </w:pPr>
    </w:p>
    <w:p w14:paraId="7342EA1B" w14:textId="77777777" w:rsidR="00B326A9" w:rsidRPr="00221303" w:rsidRDefault="00B326A9" w:rsidP="00B326A9">
      <w:pPr>
        <w:pStyle w:val="PL"/>
      </w:pPr>
      <w:r w:rsidRPr="00221303">
        <w:t xml:space="preserve">    AssuranceGoalStatusPredicted:</w:t>
      </w:r>
    </w:p>
    <w:p w14:paraId="691C0B03" w14:textId="77777777" w:rsidR="00B326A9" w:rsidRPr="00221303" w:rsidRDefault="00B326A9" w:rsidP="00B326A9">
      <w:pPr>
        <w:pStyle w:val="PL"/>
      </w:pPr>
      <w:r w:rsidRPr="00221303">
        <w:t xml:space="preserve">      type: string</w:t>
      </w:r>
    </w:p>
    <w:p w14:paraId="73DF6002" w14:textId="77777777" w:rsidR="00B326A9" w:rsidRPr="00221303" w:rsidRDefault="00B326A9" w:rsidP="00B326A9">
      <w:pPr>
        <w:pStyle w:val="PL"/>
      </w:pPr>
      <w:r w:rsidRPr="00221303">
        <w:t xml:space="preserve">      enum:</w:t>
      </w:r>
    </w:p>
    <w:p w14:paraId="5B731879" w14:textId="77777777" w:rsidR="00B326A9" w:rsidRPr="00221303" w:rsidRDefault="00B326A9" w:rsidP="00B326A9">
      <w:pPr>
        <w:pStyle w:val="PL"/>
      </w:pPr>
      <w:r w:rsidRPr="00221303">
        <w:t xml:space="preserve">        - FULFILLED</w:t>
      </w:r>
    </w:p>
    <w:p w14:paraId="697EBB96" w14:textId="77777777" w:rsidR="00B326A9" w:rsidRDefault="00B326A9" w:rsidP="00B326A9">
      <w:pPr>
        <w:pStyle w:val="PL"/>
      </w:pPr>
      <w:r w:rsidRPr="00221303">
        <w:t xml:space="preserve">        - NOT_FULFILLED</w:t>
      </w:r>
    </w:p>
    <w:p w14:paraId="3DEF5D55" w14:textId="77777777" w:rsidR="00B326A9" w:rsidRDefault="00B326A9" w:rsidP="00B326A9">
      <w:pPr>
        <w:pStyle w:val="PL"/>
      </w:pPr>
    </w:p>
    <w:p w14:paraId="22DC58AD" w14:textId="77777777" w:rsidR="00B326A9" w:rsidRDefault="00B326A9" w:rsidP="00B326A9">
      <w:pPr>
        <w:pStyle w:val="PL"/>
      </w:pPr>
      <w:r>
        <w:t xml:space="preserve">    AssuranceTargetStatusObserved:</w:t>
      </w:r>
    </w:p>
    <w:p w14:paraId="7A42B3AB" w14:textId="77777777" w:rsidR="00B326A9" w:rsidRDefault="00B326A9" w:rsidP="00B326A9">
      <w:pPr>
        <w:pStyle w:val="PL"/>
      </w:pPr>
      <w:r>
        <w:t xml:space="preserve">      type: string</w:t>
      </w:r>
    </w:p>
    <w:p w14:paraId="6BF3AA9E" w14:textId="77777777" w:rsidR="00B326A9" w:rsidRDefault="00B326A9" w:rsidP="00B326A9">
      <w:pPr>
        <w:pStyle w:val="PL"/>
      </w:pPr>
      <w:r>
        <w:t xml:space="preserve">      enum:</w:t>
      </w:r>
    </w:p>
    <w:p w14:paraId="7DE56735" w14:textId="77777777" w:rsidR="00B326A9" w:rsidRDefault="00B326A9" w:rsidP="00B326A9">
      <w:pPr>
        <w:pStyle w:val="PL"/>
      </w:pPr>
      <w:r>
        <w:t xml:space="preserve">        - FULFILLED</w:t>
      </w:r>
    </w:p>
    <w:p w14:paraId="64B5472D" w14:textId="77777777" w:rsidR="00B326A9" w:rsidRDefault="00B326A9" w:rsidP="00B326A9">
      <w:pPr>
        <w:pStyle w:val="PL"/>
      </w:pPr>
      <w:r>
        <w:t xml:space="preserve">        - NOT_FULFILLED</w:t>
      </w:r>
    </w:p>
    <w:p w14:paraId="19786AFB" w14:textId="77777777" w:rsidR="00B326A9" w:rsidRDefault="00B326A9" w:rsidP="00B326A9">
      <w:pPr>
        <w:pStyle w:val="PL"/>
      </w:pPr>
    </w:p>
    <w:p w14:paraId="3BACECA9" w14:textId="77777777" w:rsidR="00B326A9" w:rsidRDefault="00B326A9" w:rsidP="00B326A9">
      <w:pPr>
        <w:pStyle w:val="PL"/>
      </w:pPr>
      <w:r>
        <w:t xml:space="preserve">    AssuranceTargetStatusPredicted:</w:t>
      </w:r>
    </w:p>
    <w:p w14:paraId="73FFE230" w14:textId="77777777" w:rsidR="00B326A9" w:rsidRDefault="00B326A9" w:rsidP="00B326A9">
      <w:pPr>
        <w:pStyle w:val="PL"/>
      </w:pPr>
      <w:r>
        <w:t xml:space="preserve">      type: string</w:t>
      </w:r>
    </w:p>
    <w:p w14:paraId="3A9540A0" w14:textId="77777777" w:rsidR="00B326A9" w:rsidRDefault="00B326A9" w:rsidP="00B326A9">
      <w:pPr>
        <w:pStyle w:val="PL"/>
      </w:pPr>
      <w:r>
        <w:t xml:space="preserve">      enum:</w:t>
      </w:r>
    </w:p>
    <w:p w14:paraId="0ADD1744" w14:textId="77777777" w:rsidR="00B326A9" w:rsidRDefault="00B326A9" w:rsidP="00B326A9">
      <w:pPr>
        <w:pStyle w:val="PL"/>
      </w:pPr>
      <w:r>
        <w:t xml:space="preserve">        - FULFILLED</w:t>
      </w:r>
    </w:p>
    <w:p w14:paraId="5ED236B6" w14:textId="77777777" w:rsidR="00B326A9" w:rsidRPr="00221303" w:rsidRDefault="00B326A9" w:rsidP="00B326A9">
      <w:pPr>
        <w:pStyle w:val="PL"/>
      </w:pPr>
      <w:r>
        <w:t xml:space="preserve">        - NOT_FULFILLED</w:t>
      </w:r>
    </w:p>
    <w:p w14:paraId="4189C7FF" w14:textId="77777777" w:rsidR="00B326A9" w:rsidRPr="00221303" w:rsidRDefault="00B326A9" w:rsidP="00B326A9">
      <w:pPr>
        <w:pStyle w:val="PL"/>
      </w:pPr>
    </w:p>
    <w:p w14:paraId="5DCA6058" w14:textId="77777777" w:rsidR="00B326A9" w:rsidRPr="00221303" w:rsidRDefault="00B326A9" w:rsidP="00B326A9">
      <w:pPr>
        <w:pStyle w:val="PL"/>
      </w:pPr>
      <w:r w:rsidRPr="00221303">
        <w:t xml:space="preserve">    AssuranceTarget:</w:t>
      </w:r>
    </w:p>
    <w:p w14:paraId="37DF0096" w14:textId="77777777" w:rsidR="00B326A9" w:rsidRPr="00221303" w:rsidRDefault="00B326A9" w:rsidP="00B326A9">
      <w:pPr>
        <w:pStyle w:val="PL"/>
      </w:pPr>
      <w:r w:rsidRPr="00221303">
        <w:t xml:space="preserve">      type: object</w:t>
      </w:r>
    </w:p>
    <w:p w14:paraId="0126548F" w14:textId="77777777" w:rsidR="00B326A9" w:rsidRPr="00221303" w:rsidRDefault="00B326A9" w:rsidP="00B326A9">
      <w:pPr>
        <w:pStyle w:val="PL"/>
      </w:pPr>
      <w:r w:rsidRPr="00221303">
        <w:t xml:space="preserve">      properties:</w:t>
      </w:r>
    </w:p>
    <w:p w14:paraId="3686B22A" w14:textId="77777777" w:rsidR="00B326A9" w:rsidRPr="00221303" w:rsidRDefault="00B326A9" w:rsidP="00B326A9">
      <w:pPr>
        <w:pStyle w:val="PL"/>
      </w:pPr>
      <w:r w:rsidRPr="00221303">
        <w:t xml:space="preserve">        assuranceTargetName:</w:t>
      </w:r>
    </w:p>
    <w:p w14:paraId="686DC248" w14:textId="77777777" w:rsidR="00B326A9" w:rsidRPr="00221303" w:rsidRDefault="00B326A9" w:rsidP="00B326A9">
      <w:pPr>
        <w:pStyle w:val="PL"/>
      </w:pPr>
      <w:r w:rsidRPr="00221303">
        <w:t xml:space="preserve">          type: string</w:t>
      </w:r>
    </w:p>
    <w:p w14:paraId="55C34555" w14:textId="77777777" w:rsidR="00B326A9" w:rsidRPr="00221303" w:rsidRDefault="00B326A9" w:rsidP="00B326A9">
      <w:pPr>
        <w:pStyle w:val="PL"/>
      </w:pPr>
      <w:r w:rsidRPr="00221303">
        <w:t xml:space="preserve">        assuranceTargetValue:</w:t>
      </w:r>
    </w:p>
    <w:p w14:paraId="3F47AD6A" w14:textId="77777777" w:rsidR="00B326A9" w:rsidRDefault="00B326A9" w:rsidP="00B326A9">
      <w:pPr>
        <w:pStyle w:val="PL"/>
      </w:pPr>
      <w:r w:rsidRPr="00221303">
        <w:t xml:space="preserve">          type: string</w:t>
      </w:r>
    </w:p>
    <w:p w14:paraId="3BD485B0" w14:textId="77777777" w:rsidR="00B326A9" w:rsidRDefault="00B326A9" w:rsidP="00B326A9">
      <w:pPr>
        <w:pStyle w:val="PL"/>
      </w:pPr>
      <w:r>
        <w:t xml:space="preserve">        assuranceTargetStatusObserved:</w:t>
      </w:r>
    </w:p>
    <w:p w14:paraId="63198408" w14:textId="77777777" w:rsidR="00B326A9" w:rsidRDefault="00B326A9" w:rsidP="00B326A9">
      <w:pPr>
        <w:pStyle w:val="PL"/>
      </w:pPr>
      <w:r>
        <w:t xml:space="preserve">          $ref: '#/components/schemas/AssuranceTargetStatusObserved'</w:t>
      </w:r>
    </w:p>
    <w:p w14:paraId="64EB119A" w14:textId="77777777" w:rsidR="00B326A9" w:rsidRDefault="00B326A9" w:rsidP="00B326A9">
      <w:pPr>
        <w:pStyle w:val="PL"/>
      </w:pPr>
      <w:r>
        <w:t xml:space="preserve">        assuranceTargetStatusPredicted:</w:t>
      </w:r>
    </w:p>
    <w:p w14:paraId="290F33F6" w14:textId="77777777" w:rsidR="00B326A9" w:rsidRDefault="00B326A9" w:rsidP="00B326A9">
      <w:pPr>
        <w:pStyle w:val="PL"/>
      </w:pPr>
      <w:r>
        <w:t xml:space="preserve">          $ref: '#/components/schemas/AssuranceTargetStatusPredicted'</w:t>
      </w:r>
    </w:p>
    <w:p w14:paraId="4749373D" w14:textId="77777777" w:rsidR="00B326A9" w:rsidRPr="00221303" w:rsidRDefault="00B326A9" w:rsidP="00B326A9">
      <w:pPr>
        <w:pStyle w:val="PL"/>
      </w:pPr>
      <w:r>
        <w:t xml:space="preserve">       </w:t>
      </w:r>
    </w:p>
    <w:p w14:paraId="5ED8F4F4" w14:textId="77777777" w:rsidR="00B326A9" w:rsidRPr="00221303" w:rsidRDefault="00B326A9" w:rsidP="00B326A9">
      <w:pPr>
        <w:pStyle w:val="PL"/>
      </w:pPr>
      <w:r w:rsidRPr="00221303">
        <w:t xml:space="preserve">         </w:t>
      </w:r>
    </w:p>
    <w:p w14:paraId="443A0DA8" w14:textId="77777777" w:rsidR="00B326A9" w:rsidRPr="00221303" w:rsidRDefault="00B326A9" w:rsidP="00B326A9">
      <w:pPr>
        <w:pStyle w:val="PL"/>
      </w:pPr>
      <w:r w:rsidRPr="00221303">
        <w:lastRenderedPageBreak/>
        <w:t xml:space="preserve">    AssuranceTargetList:</w:t>
      </w:r>
    </w:p>
    <w:p w14:paraId="022AB7C8" w14:textId="77777777" w:rsidR="00B326A9" w:rsidRPr="00221303" w:rsidRDefault="00B326A9" w:rsidP="00B326A9">
      <w:pPr>
        <w:pStyle w:val="PL"/>
      </w:pPr>
      <w:r w:rsidRPr="00221303">
        <w:t xml:space="preserve">      type: array</w:t>
      </w:r>
    </w:p>
    <w:p w14:paraId="3BD92DA7" w14:textId="77777777" w:rsidR="00B326A9" w:rsidRPr="00221303" w:rsidRDefault="00B326A9" w:rsidP="00B326A9">
      <w:pPr>
        <w:pStyle w:val="PL"/>
      </w:pPr>
      <w:r w:rsidRPr="00221303">
        <w:t xml:space="preserve">      items:</w:t>
      </w:r>
    </w:p>
    <w:p w14:paraId="15B929C7" w14:textId="0A805B7F" w:rsidR="00B326A9" w:rsidRDefault="00B326A9" w:rsidP="00B326A9">
      <w:pPr>
        <w:pStyle w:val="PL"/>
        <w:rPr>
          <w:ins w:id="12" w:author="Deepanshu Gautam #138e" w:date="2021-08-27T11:55:00Z"/>
        </w:rPr>
      </w:pPr>
      <w:r w:rsidRPr="00221303">
        <w:t xml:space="preserve">         $ref: '#/components/schemas/AssuranceTarget'</w:t>
      </w:r>
    </w:p>
    <w:p w14:paraId="298E54E7" w14:textId="5B1A0294" w:rsidR="00AB65A0" w:rsidRPr="00221303" w:rsidRDefault="00AB65A0" w:rsidP="00AB65A0">
      <w:pPr>
        <w:pStyle w:val="PL"/>
        <w:rPr>
          <w:ins w:id="13" w:author="Deepanshu Gautam #138e" w:date="2021-08-27T11:57:00Z"/>
        </w:rPr>
      </w:pPr>
      <w:ins w:id="14" w:author="Deepanshu Gautam #138e" w:date="2021-08-27T11:57:00Z">
        <w:r w:rsidRPr="00221303">
          <w:t xml:space="preserve">    Assurance</w:t>
        </w:r>
        <w:r>
          <w:t>Scope</w:t>
        </w:r>
        <w:r w:rsidRPr="00221303">
          <w:t>:</w:t>
        </w:r>
      </w:ins>
    </w:p>
    <w:p w14:paraId="545BECD8" w14:textId="77777777" w:rsidR="00AB65A0" w:rsidRPr="00221303" w:rsidRDefault="00AB65A0" w:rsidP="00AB65A0">
      <w:pPr>
        <w:pStyle w:val="PL"/>
        <w:rPr>
          <w:ins w:id="15" w:author="Deepanshu Gautam #138e" w:date="2021-08-27T11:57:00Z"/>
        </w:rPr>
      </w:pPr>
      <w:ins w:id="16" w:author="Deepanshu Gautam #138e" w:date="2021-08-27T11:57:00Z">
        <w:r w:rsidRPr="00221303">
          <w:t xml:space="preserve">      type: object</w:t>
        </w:r>
      </w:ins>
    </w:p>
    <w:p w14:paraId="659A0CE2" w14:textId="77777777" w:rsidR="00AB65A0" w:rsidRPr="00221303" w:rsidRDefault="00AB65A0" w:rsidP="00AB65A0">
      <w:pPr>
        <w:pStyle w:val="PL"/>
        <w:rPr>
          <w:ins w:id="17" w:author="Deepanshu Gautam #138e" w:date="2021-08-27T11:57:00Z"/>
        </w:rPr>
      </w:pPr>
      <w:ins w:id="18" w:author="Deepanshu Gautam #138e" w:date="2021-08-27T11:57:00Z">
        <w:r w:rsidRPr="00221303">
          <w:t xml:space="preserve">      properties:</w:t>
        </w:r>
      </w:ins>
    </w:p>
    <w:p w14:paraId="61ED21F3" w14:textId="06295B45" w:rsidR="00AB65A0" w:rsidRPr="00221303" w:rsidRDefault="00AB65A0" w:rsidP="00AB65A0">
      <w:pPr>
        <w:pStyle w:val="PL"/>
        <w:rPr>
          <w:ins w:id="19" w:author="Deepanshu Gautam #138e" w:date="2021-08-27T11:57:00Z"/>
        </w:rPr>
      </w:pPr>
      <w:ins w:id="20" w:author="Deepanshu Gautam #138e" w:date="2021-08-27T11:57:00Z">
        <w:r w:rsidRPr="00221303">
          <w:t xml:space="preserve">        </w:t>
        </w:r>
      </w:ins>
      <w:ins w:id="21" w:author="Deepanshu Gautam #138e" w:date="2021-08-27T11:58:00Z">
        <w:r w:rsidRPr="0003622C">
          <w:rPr>
            <w:rFonts w:cs="Courier New"/>
            <w:lang w:eastAsia="zh-CN"/>
          </w:rPr>
          <w:t>geographical</w:t>
        </w:r>
        <w:r>
          <w:rPr>
            <w:rFonts w:cs="Courier New"/>
            <w:lang w:eastAsia="zh-CN"/>
          </w:rPr>
          <w:t>cordinate</w:t>
        </w:r>
      </w:ins>
      <w:ins w:id="22" w:author="Deepanshu Gautam #138e" w:date="2021-08-27T11:57:00Z">
        <w:r w:rsidRPr="00221303">
          <w:t>:</w:t>
        </w:r>
      </w:ins>
    </w:p>
    <w:p w14:paraId="613C5E09" w14:textId="00F40B20" w:rsidR="00AB65A0" w:rsidRPr="00221303" w:rsidRDefault="00AB65A0" w:rsidP="00AB65A0">
      <w:pPr>
        <w:pStyle w:val="PL"/>
        <w:rPr>
          <w:ins w:id="23" w:author="Deepanshu Gautam #138e" w:date="2021-08-27T11:57:00Z"/>
        </w:rPr>
      </w:pPr>
      <w:ins w:id="24" w:author="Deepanshu Gautam #138e" w:date="2021-08-27T11:57:00Z">
        <w:r w:rsidRPr="00221303">
          <w:t xml:space="preserve">          </w:t>
        </w:r>
      </w:ins>
      <w:ins w:id="25" w:author="Deepanshu Gautam #138e" w:date="2021-08-27T11:59:00Z">
        <w:r w:rsidR="00E626A5">
          <w:t>$ref: '#/components/schemas/</w:t>
        </w:r>
        <w:r w:rsidR="00E626A5">
          <w:t>GeoP</w:t>
        </w:r>
        <w:r w:rsidR="00E626A5">
          <w:t>'</w:t>
        </w:r>
      </w:ins>
    </w:p>
    <w:p w14:paraId="63F07BA6" w14:textId="70E84CC4" w:rsidR="00AB65A0" w:rsidRPr="00221303" w:rsidRDefault="00AB65A0" w:rsidP="00AB65A0">
      <w:pPr>
        <w:pStyle w:val="PL"/>
        <w:rPr>
          <w:ins w:id="26" w:author="Deepanshu Gautam #138e" w:date="2021-08-27T11:57:00Z"/>
        </w:rPr>
      </w:pPr>
      <w:ins w:id="27" w:author="Deepanshu Gautam #138e" w:date="2021-08-27T11:57:00Z">
        <w:r w:rsidRPr="00221303">
          <w:t xml:space="preserve">        </w:t>
        </w:r>
      </w:ins>
      <w:ins w:id="28" w:author="Deepanshu Gautam #138e" w:date="2021-08-27T11:58:00Z">
        <w:r>
          <w:t>tAI</w:t>
        </w:r>
      </w:ins>
      <w:ins w:id="29" w:author="Deepanshu Gautam #138e" w:date="2021-08-27T11:57:00Z">
        <w:r w:rsidRPr="00221303">
          <w:t>:</w:t>
        </w:r>
      </w:ins>
    </w:p>
    <w:p w14:paraId="1BC47D3A" w14:textId="1A875C1A" w:rsidR="00AB65A0" w:rsidRDefault="00AB65A0" w:rsidP="00AB65A0">
      <w:pPr>
        <w:pStyle w:val="PL"/>
        <w:rPr>
          <w:ins w:id="30" w:author="Deepanshu Gautam #138e" w:date="2021-08-27T11:57:00Z"/>
        </w:rPr>
      </w:pPr>
      <w:ins w:id="31" w:author="Deepanshu Gautam #138e" w:date="2021-08-27T11:57:00Z">
        <w:r w:rsidRPr="00221303">
          <w:t xml:space="preserve">          type: </w:t>
        </w:r>
      </w:ins>
      <w:ins w:id="32" w:author="Deepanshu Gautam #138e" w:date="2021-08-27T11:59:00Z">
        <w:r w:rsidR="00E626A5">
          <w:t>String</w:t>
        </w:r>
      </w:ins>
    </w:p>
    <w:p w14:paraId="5C04DF74" w14:textId="57E89420" w:rsidR="00AB65A0" w:rsidRDefault="00AB65A0" w:rsidP="00AB65A0">
      <w:pPr>
        <w:pStyle w:val="PL"/>
        <w:rPr>
          <w:ins w:id="33" w:author="Deepanshu Gautam #138e" w:date="2021-08-27T11:57:00Z"/>
        </w:rPr>
      </w:pPr>
      <w:ins w:id="34" w:author="Deepanshu Gautam #138e" w:date="2021-08-27T11:57:00Z">
        <w:r>
          <w:t xml:space="preserve">        </w:t>
        </w:r>
      </w:ins>
      <w:ins w:id="35" w:author="Deepanshu Gautam #138e" w:date="2021-08-27T11:58:00Z">
        <w:r w:rsidRPr="00D61B4F">
          <w:rPr>
            <w:rFonts w:cs="Courier New"/>
            <w:lang w:eastAsia="zh-CN"/>
          </w:rPr>
          <w:t>pLMNID</w:t>
        </w:r>
      </w:ins>
      <w:ins w:id="36" w:author="Deepanshu Gautam #138e" w:date="2021-08-27T11:57:00Z">
        <w:r>
          <w:t>:</w:t>
        </w:r>
      </w:ins>
    </w:p>
    <w:p w14:paraId="1DBCEC15" w14:textId="2D78B755" w:rsidR="00894627" w:rsidRPr="00221303" w:rsidRDefault="00E626A5" w:rsidP="00B326A9">
      <w:pPr>
        <w:pStyle w:val="PL"/>
      </w:pPr>
      <w:ins w:id="37" w:author="Deepanshu Gautam #138e" w:date="2021-08-27T11:59:00Z">
        <w:r w:rsidRPr="00221303">
          <w:t xml:space="preserve">          type: </w:t>
        </w:r>
        <w:r>
          <w:t>String</w:t>
        </w:r>
      </w:ins>
    </w:p>
    <w:p w14:paraId="2BC07A26" w14:textId="1F9C08D0" w:rsidR="00894627" w:rsidRPr="00221303" w:rsidRDefault="00894627" w:rsidP="00894627">
      <w:pPr>
        <w:pStyle w:val="PL"/>
        <w:rPr>
          <w:ins w:id="38" w:author="Deepanshu Gautam #138e" w:date="2021-08-27T12:00:00Z"/>
        </w:rPr>
      </w:pPr>
      <w:ins w:id="39" w:author="Deepanshu Gautam #138e" w:date="2021-08-27T12:00:00Z">
        <w:r w:rsidRPr="00221303">
          <w:t xml:space="preserve">    </w:t>
        </w:r>
        <w:r>
          <w:t>GeoP</w:t>
        </w:r>
        <w:r w:rsidRPr="00221303">
          <w:t>:</w:t>
        </w:r>
      </w:ins>
    </w:p>
    <w:p w14:paraId="121AD1F5" w14:textId="77777777" w:rsidR="00894627" w:rsidRPr="00221303" w:rsidRDefault="00894627" w:rsidP="00894627">
      <w:pPr>
        <w:pStyle w:val="PL"/>
        <w:rPr>
          <w:ins w:id="40" w:author="Deepanshu Gautam #138e" w:date="2021-08-27T12:00:00Z"/>
        </w:rPr>
      </w:pPr>
      <w:ins w:id="41" w:author="Deepanshu Gautam #138e" w:date="2021-08-27T12:00:00Z">
        <w:r w:rsidRPr="00221303">
          <w:t xml:space="preserve">      type: object</w:t>
        </w:r>
      </w:ins>
    </w:p>
    <w:p w14:paraId="29F568CA" w14:textId="77777777" w:rsidR="00894627" w:rsidRPr="00221303" w:rsidRDefault="00894627" w:rsidP="00894627">
      <w:pPr>
        <w:pStyle w:val="PL"/>
        <w:rPr>
          <w:ins w:id="42" w:author="Deepanshu Gautam #138e" w:date="2021-08-27T12:00:00Z"/>
        </w:rPr>
      </w:pPr>
      <w:ins w:id="43" w:author="Deepanshu Gautam #138e" w:date="2021-08-27T12:00:00Z">
        <w:r w:rsidRPr="00221303">
          <w:t xml:space="preserve">      properties:</w:t>
        </w:r>
      </w:ins>
    </w:p>
    <w:p w14:paraId="46C1DD7B" w14:textId="0204193C" w:rsidR="00894627" w:rsidRPr="00221303" w:rsidRDefault="00894627" w:rsidP="00894627">
      <w:pPr>
        <w:pStyle w:val="PL"/>
        <w:rPr>
          <w:ins w:id="44" w:author="Deepanshu Gautam #138e" w:date="2021-08-27T12:00:00Z"/>
        </w:rPr>
      </w:pPr>
      <w:ins w:id="45" w:author="Deepanshu Gautam #138e" w:date="2021-08-27T12:00:00Z">
        <w:r w:rsidRPr="00221303">
          <w:t xml:space="preserve">        </w:t>
        </w:r>
        <w:r>
          <w:rPr>
            <w:rFonts w:cs="Courier New"/>
            <w:lang w:eastAsia="zh-CN"/>
          </w:rPr>
          <w:t>lat</w:t>
        </w:r>
        <w:r w:rsidRPr="00221303">
          <w:t>:</w:t>
        </w:r>
      </w:ins>
    </w:p>
    <w:p w14:paraId="01CDC9F7" w14:textId="77777777" w:rsidR="00894627" w:rsidRDefault="00894627" w:rsidP="00894627">
      <w:pPr>
        <w:pStyle w:val="PL"/>
        <w:rPr>
          <w:ins w:id="46" w:author="Deepanshu Gautam #138e" w:date="2021-08-27T12:00:00Z"/>
        </w:rPr>
      </w:pPr>
      <w:ins w:id="47" w:author="Deepanshu Gautam #138e" w:date="2021-08-27T12:00:00Z">
        <w:r w:rsidRPr="00221303">
          <w:t xml:space="preserve">          type: </w:t>
        </w:r>
        <w:r>
          <w:t>float</w:t>
        </w:r>
      </w:ins>
    </w:p>
    <w:p w14:paraId="2C8D67D8" w14:textId="239081EB" w:rsidR="00894627" w:rsidRPr="00221303" w:rsidRDefault="00894627" w:rsidP="00894627">
      <w:pPr>
        <w:pStyle w:val="PL"/>
        <w:rPr>
          <w:ins w:id="48" w:author="Deepanshu Gautam #138e" w:date="2021-08-27T12:00:00Z"/>
        </w:rPr>
      </w:pPr>
      <w:ins w:id="49" w:author="Deepanshu Gautam #138e" w:date="2021-08-27T12:00:00Z">
        <w:r w:rsidRPr="00221303">
          <w:t xml:space="preserve">        </w:t>
        </w:r>
        <w:r>
          <w:t>long</w:t>
        </w:r>
        <w:r w:rsidRPr="00221303">
          <w:t>:</w:t>
        </w:r>
      </w:ins>
    </w:p>
    <w:p w14:paraId="47D58D5B" w14:textId="4DECE072" w:rsidR="00894627" w:rsidRDefault="00894627" w:rsidP="00894627">
      <w:pPr>
        <w:pStyle w:val="PL"/>
        <w:rPr>
          <w:ins w:id="50" w:author="Deepanshu Gautam #138e" w:date="2021-08-27T12:00:00Z"/>
        </w:rPr>
      </w:pPr>
      <w:ins w:id="51" w:author="Deepanshu Gautam #138e" w:date="2021-08-27T12:00:00Z">
        <w:r w:rsidRPr="00221303">
          <w:t xml:space="preserve">          type: </w:t>
        </w:r>
        <w:r>
          <w:t>float</w:t>
        </w:r>
      </w:ins>
    </w:p>
    <w:p w14:paraId="7B84740E" w14:textId="77777777" w:rsidR="00B326A9" w:rsidRPr="00221303" w:rsidRDefault="00B326A9" w:rsidP="00B326A9">
      <w:pPr>
        <w:pStyle w:val="PL"/>
      </w:pPr>
    </w:p>
    <w:p w14:paraId="23654934" w14:textId="77777777" w:rsidR="00B326A9" w:rsidRPr="00221303" w:rsidRDefault="00B326A9" w:rsidP="00B326A9">
      <w:pPr>
        <w:pStyle w:val="PL"/>
      </w:pPr>
    </w:p>
    <w:p w14:paraId="7FB61D23" w14:textId="77777777" w:rsidR="00B326A9" w:rsidRPr="00221303" w:rsidRDefault="00B326A9" w:rsidP="00B326A9">
      <w:pPr>
        <w:pStyle w:val="PL"/>
      </w:pPr>
      <w:r w:rsidRPr="00221303">
        <w:t>#-------- Definition of concrete IOCs --------------------------------------------</w:t>
      </w:r>
    </w:p>
    <w:p w14:paraId="0888D256" w14:textId="77777777" w:rsidR="00B326A9" w:rsidRPr="00221303" w:rsidRDefault="00B326A9" w:rsidP="00B326A9">
      <w:pPr>
        <w:pStyle w:val="PL"/>
      </w:pPr>
    </w:p>
    <w:p w14:paraId="03F9E238" w14:textId="77777777" w:rsidR="00B326A9" w:rsidRPr="00221303" w:rsidRDefault="00B326A9" w:rsidP="00B326A9">
      <w:pPr>
        <w:pStyle w:val="PL"/>
      </w:pPr>
      <w:r w:rsidRPr="00221303">
        <w:t xml:space="preserve">    SubNetwork-Single:</w:t>
      </w:r>
    </w:p>
    <w:p w14:paraId="246841EE" w14:textId="77777777" w:rsidR="00B326A9" w:rsidRPr="00221303" w:rsidRDefault="00B326A9" w:rsidP="00B326A9">
      <w:pPr>
        <w:pStyle w:val="PL"/>
      </w:pPr>
      <w:r w:rsidRPr="00221303">
        <w:t xml:space="preserve">      allOf:</w:t>
      </w:r>
    </w:p>
    <w:p w14:paraId="4EB61B28" w14:textId="77777777" w:rsidR="00B326A9" w:rsidRPr="00221303" w:rsidRDefault="00B326A9" w:rsidP="00B326A9">
      <w:pPr>
        <w:pStyle w:val="PL"/>
      </w:pPr>
      <w:r w:rsidRPr="00221303">
        <w:t xml:space="preserve">        - $ref: 'genericNrm.yaml#/components/schemas/Top'</w:t>
      </w:r>
    </w:p>
    <w:p w14:paraId="3B3CA340" w14:textId="77777777" w:rsidR="00B326A9" w:rsidRPr="00221303" w:rsidRDefault="00B326A9" w:rsidP="00B326A9">
      <w:pPr>
        <w:pStyle w:val="PL"/>
      </w:pPr>
      <w:r w:rsidRPr="00221303">
        <w:t xml:space="preserve">        - type: object</w:t>
      </w:r>
    </w:p>
    <w:p w14:paraId="204FA04C" w14:textId="77777777" w:rsidR="00B326A9" w:rsidRPr="00221303" w:rsidRDefault="00B326A9" w:rsidP="00B326A9">
      <w:pPr>
        <w:pStyle w:val="PL"/>
      </w:pPr>
      <w:r w:rsidRPr="00221303">
        <w:t xml:space="preserve">          properties:</w:t>
      </w:r>
    </w:p>
    <w:p w14:paraId="29C5597B" w14:textId="77777777" w:rsidR="00B326A9" w:rsidRPr="00221303" w:rsidRDefault="00B326A9" w:rsidP="00B326A9">
      <w:pPr>
        <w:pStyle w:val="PL"/>
      </w:pPr>
      <w:r w:rsidRPr="00221303">
        <w:t xml:space="preserve">            attributes:</w:t>
      </w:r>
    </w:p>
    <w:p w14:paraId="13067D4E" w14:textId="77777777" w:rsidR="00B326A9" w:rsidRPr="00221303" w:rsidRDefault="00B326A9" w:rsidP="00B326A9">
      <w:pPr>
        <w:pStyle w:val="PL"/>
      </w:pPr>
      <w:r w:rsidRPr="00221303">
        <w:t xml:space="preserve">              allOf:</w:t>
      </w:r>
    </w:p>
    <w:p w14:paraId="7B01E6F5" w14:textId="77777777" w:rsidR="00B326A9" w:rsidRPr="00221303" w:rsidRDefault="00B326A9" w:rsidP="00B326A9">
      <w:pPr>
        <w:pStyle w:val="PL"/>
      </w:pPr>
      <w:r w:rsidRPr="00221303">
        <w:t xml:space="preserve">                - $ref: 'genericNrm.yaml#/components/schemas/SubNetwork-Attr'</w:t>
      </w:r>
    </w:p>
    <w:p w14:paraId="13064C1A" w14:textId="77777777" w:rsidR="00B326A9" w:rsidRPr="00221303" w:rsidRDefault="00B326A9" w:rsidP="00B326A9">
      <w:pPr>
        <w:pStyle w:val="PL"/>
      </w:pPr>
      <w:r w:rsidRPr="00221303">
        <w:t xml:space="preserve">        - $ref: 'genericNrm.yaml#/components/schemas/SubNetwork-ncO'</w:t>
      </w:r>
    </w:p>
    <w:p w14:paraId="73A2481A" w14:textId="77777777" w:rsidR="00B326A9" w:rsidRPr="00221303" w:rsidRDefault="00B326A9" w:rsidP="00B326A9">
      <w:pPr>
        <w:pStyle w:val="PL"/>
      </w:pPr>
      <w:r w:rsidRPr="00221303">
        <w:t xml:space="preserve">        - type: object</w:t>
      </w:r>
    </w:p>
    <w:p w14:paraId="33B4F24D" w14:textId="77777777" w:rsidR="00B326A9" w:rsidRPr="00221303" w:rsidRDefault="00B326A9" w:rsidP="00B326A9">
      <w:pPr>
        <w:pStyle w:val="PL"/>
      </w:pPr>
      <w:r w:rsidRPr="00221303">
        <w:t xml:space="preserve">          properties:</w:t>
      </w:r>
    </w:p>
    <w:p w14:paraId="3FC03A55" w14:textId="77777777" w:rsidR="00B326A9" w:rsidRPr="00221303" w:rsidRDefault="00B326A9" w:rsidP="00B326A9">
      <w:pPr>
        <w:pStyle w:val="PL"/>
      </w:pPr>
      <w:r w:rsidRPr="00221303">
        <w:t xml:space="preserve">            AssuranceClosedControlLoop:</w:t>
      </w:r>
    </w:p>
    <w:p w14:paraId="4C8A97DC" w14:textId="77777777" w:rsidR="00B326A9" w:rsidRPr="00221303" w:rsidRDefault="00B326A9" w:rsidP="00B326A9">
      <w:pPr>
        <w:pStyle w:val="PL"/>
      </w:pPr>
      <w:r w:rsidRPr="00221303">
        <w:t xml:space="preserve">              $ref: '#/components/schemas/AssuranceClosedControlLoop-Multiple'</w:t>
      </w:r>
    </w:p>
    <w:p w14:paraId="7BF0A99C" w14:textId="77777777" w:rsidR="00B326A9" w:rsidRPr="00221303" w:rsidRDefault="00B326A9" w:rsidP="00B326A9">
      <w:pPr>
        <w:pStyle w:val="PL"/>
      </w:pPr>
      <w:r w:rsidRPr="00221303">
        <w:t xml:space="preserve"> </w:t>
      </w:r>
    </w:p>
    <w:p w14:paraId="5AA7CBF1" w14:textId="77777777" w:rsidR="00B326A9" w:rsidRPr="00221303" w:rsidRDefault="00B326A9" w:rsidP="00B326A9">
      <w:pPr>
        <w:pStyle w:val="PL"/>
      </w:pPr>
      <w:r w:rsidRPr="00221303">
        <w:t xml:space="preserve">    ManagedElement-Single:</w:t>
      </w:r>
    </w:p>
    <w:p w14:paraId="7247C992" w14:textId="77777777" w:rsidR="00B326A9" w:rsidRPr="00221303" w:rsidRDefault="00B326A9" w:rsidP="00B326A9">
      <w:pPr>
        <w:pStyle w:val="PL"/>
      </w:pPr>
      <w:r w:rsidRPr="00221303">
        <w:t xml:space="preserve">      allOf:</w:t>
      </w:r>
    </w:p>
    <w:p w14:paraId="470CCAE4" w14:textId="77777777" w:rsidR="00B326A9" w:rsidRPr="00221303" w:rsidRDefault="00B326A9" w:rsidP="00B326A9">
      <w:pPr>
        <w:pStyle w:val="PL"/>
      </w:pPr>
      <w:r w:rsidRPr="00221303">
        <w:t xml:space="preserve">        - $ref: 'genericNrm.yaml#/components/schemas/Top'</w:t>
      </w:r>
    </w:p>
    <w:p w14:paraId="50D0798C" w14:textId="77777777" w:rsidR="00B326A9" w:rsidRPr="00221303" w:rsidRDefault="00B326A9" w:rsidP="00B326A9">
      <w:pPr>
        <w:pStyle w:val="PL"/>
      </w:pPr>
      <w:r w:rsidRPr="00221303">
        <w:t xml:space="preserve">        - type: object</w:t>
      </w:r>
    </w:p>
    <w:p w14:paraId="68D3DF33" w14:textId="77777777" w:rsidR="00B326A9" w:rsidRPr="00221303" w:rsidRDefault="00B326A9" w:rsidP="00B326A9">
      <w:pPr>
        <w:pStyle w:val="PL"/>
      </w:pPr>
      <w:r w:rsidRPr="00221303">
        <w:t xml:space="preserve">          properties:</w:t>
      </w:r>
    </w:p>
    <w:p w14:paraId="2326A496" w14:textId="77777777" w:rsidR="00B326A9" w:rsidRPr="00221303" w:rsidRDefault="00B326A9" w:rsidP="00B326A9">
      <w:pPr>
        <w:pStyle w:val="PL"/>
      </w:pPr>
      <w:r w:rsidRPr="00221303">
        <w:t xml:space="preserve">            attributes:</w:t>
      </w:r>
    </w:p>
    <w:p w14:paraId="1C84C80A" w14:textId="77777777" w:rsidR="00B326A9" w:rsidRPr="00221303" w:rsidRDefault="00B326A9" w:rsidP="00B326A9">
      <w:pPr>
        <w:pStyle w:val="PL"/>
      </w:pPr>
      <w:r w:rsidRPr="00221303">
        <w:t xml:space="preserve">              allOf:</w:t>
      </w:r>
    </w:p>
    <w:p w14:paraId="2CFAEE4B" w14:textId="77777777" w:rsidR="00B326A9" w:rsidRPr="00221303" w:rsidRDefault="00B326A9" w:rsidP="00B326A9">
      <w:pPr>
        <w:pStyle w:val="PL"/>
      </w:pPr>
      <w:r w:rsidRPr="00221303">
        <w:t xml:space="preserve">                - $ref: 'genericNrm.yaml#/components/schemas/ManagedElement-Attr'</w:t>
      </w:r>
    </w:p>
    <w:p w14:paraId="319471BD" w14:textId="77777777" w:rsidR="00B326A9" w:rsidRPr="00221303" w:rsidRDefault="00B326A9" w:rsidP="00B326A9">
      <w:pPr>
        <w:pStyle w:val="PL"/>
      </w:pPr>
      <w:r w:rsidRPr="00221303">
        <w:t xml:space="preserve">        - $ref: 'genericNrm.yaml#/components/schemas/ManagedElement-ncO'</w:t>
      </w:r>
    </w:p>
    <w:p w14:paraId="26DC25DF" w14:textId="77777777" w:rsidR="00B326A9" w:rsidRPr="00221303" w:rsidRDefault="00B326A9" w:rsidP="00B326A9">
      <w:pPr>
        <w:pStyle w:val="PL"/>
      </w:pPr>
      <w:r w:rsidRPr="00221303">
        <w:t xml:space="preserve">        - type: object</w:t>
      </w:r>
    </w:p>
    <w:p w14:paraId="66A5970E" w14:textId="77777777" w:rsidR="00B326A9" w:rsidRPr="00221303" w:rsidRDefault="00B326A9" w:rsidP="00B326A9">
      <w:pPr>
        <w:pStyle w:val="PL"/>
      </w:pPr>
      <w:r w:rsidRPr="00221303">
        <w:t xml:space="preserve">          properties:</w:t>
      </w:r>
    </w:p>
    <w:p w14:paraId="79A0D304" w14:textId="77777777" w:rsidR="00B326A9" w:rsidRPr="00221303" w:rsidRDefault="00B326A9" w:rsidP="00B326A9">
      <w:pPr>
        <w:pStyle w:val="PL"/>
      </w:pPr>
      <w:r w:rsidRPr="00221303">
        <w:t xml:space="preserve">            AssuranceClosedControlLoop:</w:t>
      </w:r>
    </w:p>
    <w:p w14:paraId="29CC45FA" w14:textId="77777777" w:rsidR="00B326A9" w:rsidRPr="00221303" w:rsidRDefault="00B326A9" w:rsidP="00B326A9">
      <w:pPr>
        <w:pStyle w:val="PL"/>
      </w:pPr>
      <w:r w:rsidRPr="00221303">
        <w:t xml:space="preserve">              $ref: '#/components/schemas/AssuranceClosedControlLoop-Multiple'</w:t>
      </w:r>
    </w:p>
    <w:p w14:paraId="1CA555AC" w14:textId="77777777" w:rsidR="00B326A9" w:rsidRPr="00221303" w:rsidRDefault="00B326A9" w:rsidP="00B326A9">
      <w:pPr>
        <w:pStyle w:val="PL"/>
      </w:pPr>
    </w:p>
    <w:p w14:paraId="0DD476C3" w14:textId="77777777" w:rsidR="00B326A9" w:rsidRPr="00221303" w:rsidRDefault="00B326A9" w:rsidP="00B326A9">
      <w:pPr>
        <w:pStyle w:val="PL"/>
      </w:pPr>
      <w:r w:rsidRPr="00221303">
        <w:t xml:space="preserve">    AssuranceClosedControlLoop-Single:</w:t>
      </w:r>
    </w:p>
    <w:p w14:paraId="2ADCD110" w14:textId="77777777" w:rsidR="00B326A9" w:rsidRPr="00221303" w:rsidRDefault="00B326A9" w:rsidP="00B326A9">
      <w:pPr>
        <w:pStyle w:val="PL"/>
      </w:pPr>
      <w:r w:rsidRPr="00221303">
        <w:t xml:space="preserve">      allOf:</w:t>
      </w:r>
    </w:p>
    <w:p w14:paraId="744D0B75" w14:textId="77777777" w:rsidR="00B326A9" w:rsidRPr="00221303" w:rsidRDefault="00B326A9" w:rsidP="00B326A9">
      <w:pPr>
        <w:pStyle w:val="PL"/>
      </w:pPr>
      <w:r w:rsidRPr="00221303">
        <w:t xml:space="preserve">        - $ref: 'genericNrm.yaml#/components/schemas/Top'</w:t>
      </w:r>
    </w:p>
    <w:p w14:paraId="4ABD6DA1" w14:textId="77777777" w:rsidR="00B326A9" w:rsidRPr="00221303" w:rsidRDefault="00B326A9" w:rsidP="00B326A9">
      <w:pPr>
        <w:pStyle w:val="PL"/>
      </w:pPr>
      <w:r w:rsidRPr="00221303">
        <w:t xml:space="preserve">        - type: object</w:t>
      </w:r>
    </w:p>
    <w:p w14:paraId="6023A981" w14:textId="77777777" w:rsidR="00B326A9" w:rsidRPr="00221303" w:rsidRDefault="00B326A9" w:rsidP="00B326A9">
      <w:pPr>
        <w:pStyle w:val="PL"/>
      </w:pPr>
      <w:r w:rsidRPr="00221303">
        <w:t xml:space="preserve">          properties:</w:t>
      </w:r>
    </w:p>
    <w:p w14:paraId="532AA8E8" w14:textId="77777777" w:rsidR="00B326A9" w:rsidRPr="00221303" w:rsidRDefault="00B326A9" w:rsidP="00B326A9">
      <w:pPr>
        <w:pStyle w:val="PL"/>
      </w:pPr>
      <w:r w:rsidRPr="00221303">
        <w:t xml:space="preserve">            attributes:</w:t>
      </w:r>
    </w:p>
    <w:p w14:paraId="269EAD77" w14:textId="77777777" w:rsidR="00B326A9" w:rsidRPr="00221303" w:rsidRDefault="00B326A9" w:rsidP="00B326A9">
      <w:pPr>
        <w:pStyle w:val="PL"/>
      </w:pPr>
      <w:r w:rsidRPr="00221303">
        <w:t xml:space="preserve">              type: object</w:t>
      </w:r>
    </w:p>
    <w:p w14:paraId="30717843" w14:textId="77777777" w:rsidR="00B326A9" w:rsidRPr="00221303" w:rsidRDefault="00B326A9" w:rsidP="00B326A9">
      <w:pPr>
        <w:pStyle w:val="PL"/>
      </w:pPr>
      <w:r w:rsidRPr="00221303">
        <w:t xml:space="preserve">              properties:</w:t>
      </w:r>
    </w:p>
    <w:p w14:paraId="0C1F6781" w14:textId="77777777" w:rsidR="00B326A9" w:rsidRPr="00221303" w:rsidRDefault="00B326A9" w:rsidP="00B326A9">
      <w:pPr>
        <w:pStyle w:val="PL"/>
      </w:pPr>
      <w:r w:rsidRPr="00221303">
        <w:t xml:space="preserve">                    operationalState:</w:t>
      </w:r>
    </w:p>
    <w:p w14:paraId="2BD26614" w14:textId="77777777" w:rsidR="00B326A9" w:rsidRPr="00221303" w:rsidRDefault="00B326A9" w:rsidP="00B326A9">
      <w:pPr>
        <w:pStyle w:val="PL"/>
      </w:pPr>
      <w:r w:rsidRPr="00221303">
        <w:t xml:space="preserve">                      $ref: 'comDefs.yaml#/components/schemas/OperationalState'</w:t>
      </w:r>
    </w:p>
    <w:p w14:paraId="41A2D92B" w14:textId="77777777" w:rsidR="00B326A9" w:rsidRPr="00221303" w:rsidRDefault="00B326A9" w:rsidP="00B326A9">
      <w:pPr>
        <w:pStyle w:val="PL"/>
      </w:pPr>
      <w:r w:rsidRPr="00221303">
        <w:t xml:space="preserve">                    administrativeState:</w:t>
      </w:r>
    </w:p>
    <w:p w14:paraId="1F72208A" w14:textId="77777777" w:rsidR="00B326A9" w:rsidRPr="00221303" w:rsidRDefault="00B326A9" w:rsidP="00B326A9">
      <w:pPr>
        <w:pStyle w:val="PL"/>
      </w:pPr>
      <w:r w:rsidRPr="00221303">
        <w:t xml:space="preserve">                      $ref: 'comDefs.yaml#/components/schemas/AdministrativeState'</w:t>
      </w:r>
    </w:p>
    <w:p w14:paraId="78570068" w14:textId="77777777" w:rsidR="00B326A9" w:rsidRPr="00221303" w:rsidRDefault="00B326A9" w:rsidP="00B326A9">
      <w:pPr>
        <w:pStyle w:val="PL"/>
      </w:pPr>
      <w:r w:rsidRPr="00221303">
        <w:t xml:space="preserve">                    controlLoopLifeCyclePhase:</w:t>
      </w:r>
    </w:p>
    <w:p w14:paraId="3CB7916A" w14:textId="77777777" w:rsidR="00B326A9" w:rsidRPr="00221303" w:rsidRDefault="00B326A9" w:rsidP="00B326A9">
      <w:pPr>
        <w:pStyle w:val="PL"/>
      </w:pPr>
      <w:r w:rsidRPr="00221303">
        <w:t xml:space="preserve">                      $ref: '#/components/schemas/ControlLoopLifeCyclePhase'</w:t>
      </w:r>
    </w:p>
    <w:p w14:paraId="69525E41" w14:textId="77777777" w:rsidR="00B326A9" w:rsidRPr="00221303" w:rsidRDefault="00B326A9" w:rsidP="00B326A9">
      <w:pPr>
        <w:pStyle w:val="PL"/>
      </w:pPr>
      <w:r w:rsidRPr="00221303">
        <w:t xml:space="preserve">            AssuranceGoal:</w:t>
      </w:r>
    </w:p>
    <w:p w14:paraId="17F6E026" w14:textId="77777777" w:rsidR="00B326A9" w:rsidRPr="00221303" w:rsidRDefault="00B326A9" w:rsidP="00B326A9">
      <w:pPr>
        <w:pStyle w:val="PL"/>
      </w:pPr>
      <w:r w:rsidRPr="00221303">
        <w:t xml:space="preserve">              $ref: '#/components/schemas/AssuranceGoal-Multiple'</w:t>
      </w:r>
    </w:p>
    <w:p w14:paraId="7501C0EF" w14:textId="77777777" w:rsidR="00B326A9" w:rsidRPr="00221303" w:rsidRDefault="00B326A9" w:rsidP="00B326A9">
      <w:pPr>
        <w:pStyle w:val="PL"/>
      </w:pPr>
    </w:p>
    <w:p w14:paraId="5F537454" w14:textId="77777777" w:rsidR="00B326A9" w:rsidRPr="00221303" w:rsidRDefault="00B326A9" w:rsidP="00B326A9">
      <w:pPr>
        <w:pStyle w:val="PL"/>
      </w:pPr>
      <w:r w:rsidRPr="00221303">
        <w:t xml:space="preserve">    AssuranceGoal-Single:</w:t>
      </w:r>
    </w:p>
    <w:p w14:paraId="1FA29CC0" w14:textId="77777777" w:rsidR="00B326A9" w:rsidRPr="00221303" w:rsidRDefault="00B326A9" w:rsidP="00B326A9">
      <w:pPr>
        <w:pStyle w:val="PL"/>
      </w:pPr>
      <w:r w:rsidRPr="00221303">
        <w:t xml:space="preserve">      allOf:</w:t>
      </w:r>
    </w:p>
    <w:p w14:paraId="3C642A3F" w14:textId="77777777" w:rsidR="00B326A9" w:rsidRPr="00221303" w:rsidRDefault="00B326A9" w:rsidP="00B326A9">
      <w:pPr>
        <w:pStyle w:val="PL"/>
      </w:pPr>
      <w:r w:rsidRPr="00221303">
        <w:t xml:space="preserve">        - $ref: 'genericNrm.yaml#/components/schemas/Top'</w:t>
      </w:r>
    </w:p>
    <w:p w14:paraId="69B58B13" w14:textId="77777777" w:rsidR="00B326A9" w:rsidRPr="00221303" w:rsidRDefault="00B326A9" w:rsidP="00B326A9">
      <w:pPr>
        <w:pStyle w:val="PL"/>
      </w:pPr>
      <w:r w:rsidRPr="00221303">
        <w:t xml:space="preserve">        - type: object</w:t>
      </w:r>
    </w:p>
    <w:p w14:paraId="74A55016" w14:textId="77777777" w:rsidR="00B326A9" w:rsidRPr="00221303" w:rsidRDefault="00B326A9" w:rsidP="00B326A9">
      <w:pPr>
        <w:pStyle w:val="PL"/>
      </w:pPr>
      <w:r w:rsidRPr="00221303">
        <w:t xml:space="preserve">          properties:</w:t>
      </w:r>
    </w:p>
    <w:p w14:paraId="04FE4352" w14:textId="77777777" w:rsidR="00B326A9" w:rsidRPr="00221303" w:rsidRDefault="00B326A9" w:rsidP="00B326A9">
      <w:pPr>
        <w:pStyle w:val="PL"/>
      </w:pPr>
      <w:r w:rsidRPr="00221303">
        <w:t xml:space="preserve">            attributes:</w:t>
      </w:r>
    </w:p>
    <w:p w14:paraId="296966D9" w14:textId="77777777" w:rsidR="00B326A9" w:rsidRPr="00221303" w:rsidRDefault="00B326A9" w:rsidP="00B326A9">
      <w:pPr>
        <w:pStyle w:val="PL"/>
      </w:pPr>
      <w:r w:rsidRPr="00221303">
        <w:t xml:space="preserve">              allOf:</w:t>
      </w:r>
    </w:p>
    <w:p w14:paraId="4B9B664D" w14:textId="77777777" w:rsidR="00B326A9" w:rsidRPr="00221303" w:rsidRDefault="00B326A9" w:rsidP="00B326A9">
      <w:pPr>
        <w:pStyle w:val="PL"/>
      </w:pPr>
      <w:r w:rsidRPr="00221303">
        <w:t xml:space="preserve">                - type: object</w:t>
      </w:r>
    </w:p>
    <w:p w14:paraId="23B07F27" w14:textId="77777777" w:rsidR="00B326A9" w:rsidRPr="00221303" w:rsidRDefault="00B326A9" w:rsidP="00B326A9">
      <w:pPr>
        <w:pStyle w:val="PL"/>
      </w:pPr>
      <w:r w:rsidRPr="00221303">
        <w:t xml:space="preserve">                  properties:</w:t>
      </w:r>
    </w:p>
    <w:p w14:paraId="450AB337" w14:textId="77777777" w:rsidR="00B326A9" w:rsidRPr="00221303" w:rsidRDefault="00B326A9" w:rsidP="00B326A9">
      <w:pPr>
        <w:pStyle w:val="PL"/>
      </w:pPr>
      <w:r w:rsidRPr="00221303">
        <w:lastRenderedPageBreak/>
        <w:t xml:space="preserve">                    observationTime:</w:t>
      </w:r>
    </w:p>
    <w:p w14:paraId="468A19B9" w14:textId="77777777" w:rsidR="00B326A9" w:rsidRPr="00221303" w:rsidRDefault="00B326A9" w:rsidP="00B326A9">
      <w:pPr>
        <w:pStyle w:val="PL"/>
      </w:pPr>
      <w:r w:rsidRPr="00221303">
        <w:t xml:space="preserve">                      $ref: '#/components/schemas/ObservationTime'</w:t>
      </w:r>
    </w:p>
    <w:p w14:paraId="3B09B8C1" w14:textId="77777777" w:rsidR="00B326A9" w:rsidRPr="00221303" w:rsidRDefault="00B326A9" w:rsidP="00B326A9">
      <w:pPr>
        <w:pStyle w:val="PL"/>
      </w:pPr>
      <w:r w:rsidRPr="00221303">
        <w:t xml:space="preserve">                    assuranceTargetList:</w:t>
      </w:r>
    </w:p>
    <w:p w14:paraId="7F01A930" w14:textId="77777777" w:rsidR="00B326A9" w:rsidRPr="00221303" w:rsidRDefault="00B326A9" w:rsidP="00B326A9">
      <w:pPr>
        <w:pStyle w:val="PL"/>
      </w:pPr>
      <w:r w:rsidRPr="00221303">
        <w:t xml:space="preserve">                      $ref: '#/components/schemas/AssuranceTargetList'</w:t>
      </w:r>
    </w:p>
    <w:p w14:paraId="7DC497E9" w14:textId="77777777" w:rsidR="00B326A9" w:rsidRPr="00221303" w:rsidRDefault="00B326A9" w:rsidP="00B326A9">
      <w:pPr>
        <w:pStyle w:val="PL"/>
      </w:pPr>
      <w:r w:rsidRPr="00221303">
        <w:t xml:space="preserve">                    assuranceGoalStatusObserved:</w:t>
      </w:r>
    </w:p>
    <w:p w14:paraId="7A04C10C" w14:textId="77777777" w:rsidR="00B326A9" w:rsidRPr="00221303" w:rsidRDefault="00B326A9" w:rsidP="00B326A9">
      <w:pPr>
        <w:pStyle w:val="PL"/>
      </w:pPr>
      <w:r w:rsidRPr="00221303">
        <w:t xml:space="preserve">                      $ref: '#/components/schemas/AssuranceGoalStatusObserved'</w:t>
      </w:r>
    </w:p>
    <w:p w14:paraId="236EEFDC" w14:textId="77777777" w:rsidR="00B326A9" w:rsidRPr="00221303" w:rsidRDefault="00B326A9" w:rsidP="00B326A9">
      <w:pPr>
        <w:pStyle w:val="PL"/>
      </w:pPr>
      <w:r w:rsidRPr="00221303">
        <w:t xml:space="preserve">                    assuranceGoalStatusPredicted:</w:t>
      </w:r>
    </w:p>
    <w:p w14:paraId="71F48031" w14:textId="0341320D" w:rsidR="00B326A9" w:rsidRDefault="00B326A9" w:rsidP="00B326A9">
      <w:pPr>
        <w:pStyle w:val="PL"/>
        <w:rPr>
          <w:ins w:id="52" w:author="Deepanshu Gautam #138e" w:date="2021-08-27T11:54:00Z"/>
        </w:rPr>
      </w:pPr>
      <w:r w:rsidRPr="00221303">
        <w:t xml:space="preserve">                      $ref: '#/components/schemas/AssuranceGoalStatusPredicted'</w:t>
      </w:r>
    </w:p>
    <w:p w14:paraId="17E62012" w14:textId="42E76527" w:rsidR="00B326A9" w:rsidRPr="00221303" w:rsidRDefault="00B326A9" w:rsidP="00B326A9">
      <w:pPr>
        <w:pStyle w:val="PL"/>
        <w:rPr>
          <w:ins w:id="53" w:author="Deepanshu Gautam #138e" w:date="2021-08-27T11:54:00Z"/>
        </w:rPr>
      </w:pPr>
      <w:ins w:id="54" w:author="Deepanshu Gautam #138e" w:date="2021-08-27T11:54:00Z">
        <w:r w:rsidRPr="00221303">
          <w:t xml:space="preserve">                    </w:t>
        </w:r>
      </w:ins>
      <w:ins w:id="55" w:author="Deepanshu Gautam #138e" w:date="2021-08-27T11:55:00Z">
        <w:r>
          <w:rPr>
            <w:rFonts w:cs="Courier New"/>
          </w:rPr>
          <w:t>assuranceScope</w:t>
        </w:r>
      </w:ins>
      <w:ins w:id="56" w:author="Deepanshu Gautam #138e" w:date="2021-08-27T11:54:00Z">
        <w:r w:rsidRPr="00221303">
          <w:t>:</w:t>
        </w:r>
      </w:ins>
    </w:p>
    <w:p w14:paraId="7729C136" w14:textId="7C004466" w:rsidR="00B326A9" w:rsidRPr="00221303" w:rsidDel="00B326A9" w:rsidRDefault="00B326A9" w:rsidP="00B326A9">
      <w:pPr>
        <w:pStyle w:val="PL"/>
        <w:rPr>
          <w:del w:id="57" w:author="Deepanshu Gautam #138e" w:date="2021-08-27T11:54:00Z"/>
        </w:rPr>
      </w:pPr>
      <w:ins w:id="58" w:author="Deepanshu Gautam #138e" w:date="2021-08-27T11:54:00Z">
        <w:r w:rsidRPr="00221303">
          <w:t xml:space="preserve">                      $ref: '#/components/schemas/</w:t>
        </w:r>
      </w:ins>
      <w:ins w:id="59" w:author="Deepanshu Gautam #138e" w:date="2021-08-27T11:55:00Z">
        <w:r>
          <w:rPr>
            <w:rFonts w:cs="Courier New"/>
          </w:rPr>
          <w:t>assuranceScope</w:t>
        </w:r>
      </w:ins>
      <w:ins w:id="60" w:author="Deepanshu Gautam #138e" w:date="2021-08-27T11:54:00Z">
        <w:r w:rsidRPr="00221303">
          <w:t>'</w:t>
        </w:r>
      </w:ins>
    </w:p>
    <w:p w14:paraId="4BE6DD9F" w14:textId="77777777" w:rsidR="00B326A9" w:rsidRPr="00221303" w:rsidRDefault="00B326A9" w:rsidP="00B326A9">
      <w:pPr>
        <w:pStyle w:val="PL"/>
      </w:pPr>
      <w:r w:rsidRPr="00221303">
        <w:t xml:space="preserve">                    serviceProfileId:</w:t>
      </w:r>
    </w:p>
    <w:p w14:paraId="72D1067C" w14:textId="77777777" w:rsidR="00B326A9" w:rsidRPr="00221303" w:rsidRDefault="00B326A9" w:rsidP="00B326A9">
      <w:pPr>
        <w:pStyle w:val="PL"/>
      </w:pPr>
      <w:r w:rsidRPr="00221303">
        <w:t xml:space="preserve">                      type: string</w:t>
      </w:r>
    </w:p>
    <w:p w14:paraId="57F2A833" w14:textId="77777777" w:rsidR="00B326A9" w:rsidRPr="00221303" w:rsidRDefault="00B326A9" w:rsidP="00B326A9">
      <w:pPr>
        <w:pStyle w:val="PL"/>
      </w:pPr>
      <w:r w:rsidRPr="00221303">
        <w:t xml:space="preserve">                    sliceProfileId:</w:t>
      </w:r>
    </w:p>
    <w:p w14:paraId="132B8EC3" w14:textId="77777777" w:rsidR="00B326A9" w:rsidRPr="00221303" w:rsidRDefault="00B326A9" w:rsidP="00B326A9">
      <w:pPr>
        <w:pStyle w:val="PL"/>
      </w:pPr>
      <w:r w:rsidRPr="00221303">
        <w:t xml:space="preserve">                      type: string</w:t>
      </w:r>
    </w:p>
    <w:p w14:paraId="09108757" w14:textId="77777777" w:rsidR="00B326A9" w:rsidRPr="00221303" w:rsidRDefault="00B326A9" w:rsidP="00B326A9">
      <w:pPr>
        <w:pStyle w:val="PL"/>
      </w:pPr>
      <w:r w:rsidRPr="00221303">
        <w:t xml:space="preserve">                    networkSliceRef:</w:t>
      </w:r>
    </w:p>
    <w:p w14:paraId="5A24C66E" w14:textId="77777777" w:rsidR="00B326A9" w:rsidRPr="00221303" w:rsidRDefault="00B326A9" w:rsidP="00B326A9">
      <w:pPr>
        <w:pStyle w:val="PL"/>
      </w:pPr>
      <w:r w:rsidRPr="00221303">
        <w:t xml:space="preserve">                      $ref: 'comDefs.yaml#/components/schemas/Dn'</w:t>
      </w:r>
    </w:p>
    <w:p w14:paraId="4FDD6225" w14:textId="77777777" w:rsidR="00B326A9" w:rsidRPr="00221303" w:rsidRDefault="00B326A9" w:rsidP="00B326A9">
      <w:pPr>
        <w:pStyle w:val="PL"/>
      </w:pPr>
      <w:r w:rsidRPr="00221303">
        <w:t xml:space="preserve">                    networkSliceSubnetRef:</w:t>
      </w:r>
    </w:p>
    <w:p w14:paraId="7B0B0CC4" w14:textId="77777777" w:rsidR="00B326A9" w:rsidRPr="00221303" w:rsidRDefault="00B326A9" w:rsidP="00B326A9">
      <w:pPr>
        <w:pStyle w:val="PL"/>
      </w:pPr>
      <w:r w:rsidRPr="00221303">
        <w:t xml:space="preserve">                      $ref: 'comDefs.yaml#/components/schemas/Dn' </w:t>
      </w:r>
    </w:p>
    <w:p w14:paraId="71F5A78C" w14:textId="77777777" w:rsidR="00B326A9" w:rsidRPr="00221303" w:rsidRDefault="00B326A9" w:rsidP="00B326A9">
      <w:pPr>
        <w:pStyle w:val="PL"/>
      </w:pPr>
      <w:r w:rsidRPr="00221303">
        <w:t xml:space="preserve">                      </w:t>
      </w:r>
    </w:p>
    <w:p w14:paraId="782998DF" w14:textId="77777777" w:rsidR="00B326A9" w:rsidRPr="00221303" w:rsidRDefault="00B326A9" w:rsidP="00B326A9">
      <w:pPr>
        <w:pStyle w:val="PL"/>
      </w:pPr>
      <w:r w:rsidRPr="00221303">
        <w:t>#-------- Definition of JSON arrays for name-contained IOCs ----------------------</w:t>
      </w:r>
    </w:p>
    <w:p w14:paraId="6EDA9C51" w14:textId="77777777" w:rsidR="00B326A9" w:rsidRPr="00221303" w:rsidRDefault="00B326A9" w:rsidP="00B326A9">
      <w:pPr>
        <w:pStyle w:val="PL"/>
      </w:pPr>
      <w:r w:rsidRPr="00221303">
        <w:t xml:space="preserve">                                </w:t>
      </w:r>
    </w:p>
    <w:p w14:paraId="53ABD2A0" w14:textId="77777777" w:rsidR="00B326A9" w:rsidRPr="00221303" w:rsidRDefault="00B326A9" w:rsidP="00B326A9">
      <w:pPr>
        <w:pStyle w:val="PL"/>
      </w:pPr>
      <w:r w:rsidRPr="00221303">
        <w:t xml:space="preserve">    AssuranceClosedControlLoop-Multiple:</w:t>
      </w:r>
    </w:p>
    <w:p w14:paraId="01BC2011" w14:textId="77777777" w:rsidR="00B326A9" w:rsidRPr="00221303" w:rsidRDefault="00B326A9" w:rsidP="00B326A9">
      <w:pPr>
        <w:pStyle w:val="PL"/>
      </w:pPr>
      <w:r w:rsidRPr="00221303">
        <w:t xml:space="preserve">      type: array</w:t>
      </w:r>
    </w:p>
    <w:p w14:paraId="2926DAC8" w14:textId="77777777" w:rsidR="00B326A9" w:rsidRPr="00221303" w:rsidRDefault="00B326A9" w:rsidP="00B326A9">
      <w:pPr>
        <w:pStyle w:val="PL"/>
      </w:pPr>
      <w:r w:rsidRPr="00221303">
        <w:t xml:space="preserve">      items:</w:t>
      </w:r>
    </w:p>
    <w:p w14:paraId="52A403BF" w14:textId="77777777" w:rsidR="00B326A9" w:rsidRPr="00221303" w:rsidRDefault="00B326A9" w:rsidP="00B326A9">
      <w:pPr>
        <w:pStyle w:val="PL"/>
      </w:pPr>
      <w:r w:rsidRPr="00221303">
        <w:t xml:space="preserve">        $ref: '#/components/schemas/AssuranceClosedControlLoop-Single'                 </w:t>
      </w:r>
    </w:p>
    <w:p w14:paraId="7930A61A" w14:textId="77777777" w:rsidR="00B326A9" w:rsidRPr="00221303" w:rsidRDefault="00B326A9" w:rsidP="00B326A9">
      <w:pPr>
        <w:pStyle w:val="PL"/>
      </w:pPr>
      <w:r w:rsidRPr="00221303">
        <w:t xml:space="preserve">               </w:t>
      </w:r>
    </w:p>
    <w:p w14:paraId="5A612CFA" w14:textId="77777777" w:rsidR="00B326A9" w:rsidRPr="00221303" w:rsidRDefault="00B326A9" w:rsidP="00B326A9">
      <w:pPr>
        <w:pStyle w:val="PL"/>
      </w:pPr>
      <w:r w:rsidRPr="00221303">
        <w:t xml:space="preserve">    AssuranceGoal-Multiple:</w:t>
      </w:r>
    </w:p>
    <w:p w14:paraId="5D0764A3" w14:textId="77777777" w:rsidR="00B326A9" w:rsidRPr="00221303" w:rsidRDefault="00B326A9" w:rsidP="00B326A9">
      <w:pPr>
        <w:pStyle w:val="PL"/>
      </w:pPr>
      <w:r w:rsidRPr="00221303">
        <w:t xml:space="preserve">      type: array</w:t>
      </w:r>
    </w:p>
    <w:p w14:paraId="7FAC97AE" w14:textId="77777777" w:rsidR="00B326A9" w:rsidRPr="00221303" w:rsidRDefault="00B326A9" w:rsidP="00B326A9">
      <w:pPr>
        <w:pStyle w:val="PL"/>
      </w:pPr>
      <w:r w:rsidRPr="00221303">
        <w:t xml:space="preserve">      items:</w:t>
      </w:r>
    </w:p>
    <w:p w14:paraId="1B43DF94" w14:textId="77777777" w:rsidR="00B326A9" w:rsidRPr="00221303" w:rsidRDefault="00B326A9" w:rsidP="00B326A9">
      <w:pPr>
        <w:pStyle w:val="PL"/>
      </w:pPr>
      <w:r w:rsidRPr="00221303">
        <w:t xml:space="preserve">        $ref: '#/components/schemas/AssuranceGoal-Single'   </w:t>
      </w:r>
    </w:p>
    <w:p w14:paraId="15E503DD" w14:textId="77777777" w:rsidR="00B326A9" w:rsidRPr="00221303" w:rsidRDefault="00B326A9" w:rsidP="00B326A9">
      <w:pPr>
        <w:pStyle w:val="PL"/>
      </w:pPr>
    </w:p>
    <w:p w14:paraId="0DD1F9A0" w14:textId="77777777" w:rsidR="00B326A9" w:rsidRPr="00221303" w:rsidRDefault="00B326A9" w:rsidP="00B326A9">
      <w:pPr>
        <w:pStyle w:val="PL"/>
      </w:pPr>
      <w:r w:rsidRPr="00221303">
        <w:t xml:space="preserve">#------------ Definitions in TS 28.536 for TS 28.623 ----------------------------- </w:t>
      </w:r>
    </w:p>
    <w:p w14:paraId="4B62156A" w14:textId="77777777" w:rsidR="00B326A9" w:rsidRPr="00221303" w:rsidRDefault="00B326A9" w:rsidP="00B326A9">
      <w:pPr>
        <w:pStyle w:val="PL"/>
      </w:pPr>
    </w:p>
    <w:p w14:paraId="0CDC5662" w14:textId="77777777" w:rsidR="00B326A9" w:rsidRPr="00221303" w:rsidRDefault="00B326A9" w:rsidP="00B326A9">
      <w:pPr>
        <w:pStyle w:val="PL"/>
      </w:pPr>
      <w:r w:rsidRPr="00221303">
        <w:t xml:space="preserve">    resources-coslaNrm:</w:t>
      </w:r>
    </w:p>
    <w:p w14:paraId="7BEA9D07" w14:textId="77777777" w:rsidR="00B326A9" w:rsidRPr="00221303" w:rsidRDefault="00B326A9" w:rsidP="00B326A9">
      <w:pPr>
        <w:pStyle w:val="PL"/>
      </w:pPr>
      <w:r w:rsidRPr="00221303">
        <w:t xml:space="preserve">      oneOf:</w:t>
      </w:r>
    </w:p>
    <w:p w14:paraId="729714EB" w14:textId="77777777" w:rsidR="00B326A9" w:rsidRPr="00221303" w:rsidRDefault="00B326A9" w:rsidP="00B326A9">
      <w:pPr>
        <w:pStyle w:val="PL"/>
      </w:pPr>
      <w:r w:rsidRPr="00221303">
        <w:t xml:space="preserve">       - $ref: '#/components/schemas/AssuranceClosedControlLoop-Single'</w:t>
      </w:r>
    </w:p>
    <w:p w14:paraId="290A737C" w14:textId="77777777" w:rsidR="00B326A9" w:rsidRPr="00221303" w:rsidRDefault="00B326A9" w:rsidP="00B326A9">
      <w:pPr>
        <w:pStyle w:val="PL"/>
      </w:pPr>
      <w:r w:rsidRPr="00221303">
        <w:t xml:space="preserve">       - $ref: '#/components/schemas/AssuranceGoal-Single'    </w:t>
      </w:r>
    </w:p>
    <w:p w14:paraId="10FD161F" w14:textId="77777777" w:rsidR="00B326A9" w:rsidRPr="00221303" w:rsidRDefault="00B326A9" w:rsidP="00B326A9">
      <w:pPr>
        <w:pStyle w:val="PL"/>
      </w:pPr>
      <w:r w:rsidRPr="00221303">
        <w:t xml:space="preserve">       - $ref: '#/components/schemas/SubNetwork-Single'</w:t>
      </w:r>
    </w:p>
    <w:p w14:paraId="58464DF8" w14:textId="77777777" w:rsidR="00B326A9" w:rsidRPr="00221303" w:rsidRDefault="00B326A9" w:rsidP="00B326A9">
      <w:pPr>
        <w:pStyle w:val="PL"/>
      </w:pPr>
      <w:r w:rsidRPr="00221303">
        <w:t xml:space="preserve">       - $ref: '#/components/schemas/ManagedElement-Single'</w:t>
      </w:r>
    </w:p>
    <w:p w14:paraId="7777F64B" w14:textId="77777777" w:rsidR="00B326A9" w:rsidRDefault="00B326A9">
      <w:pPr>
        <w:rPr>
          <w:noProof/>
        </w:rPr>
        <w:sectPr w:rsidR="00B326A9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97B72" w14:textId="77777777" w:rsidR="009127EB" w:rsidRDefault="009127EB">
      <w:r>
        <w:separator/>
      </w:r>
    </w:p>
  </w:endnote>
  <w:endnote w:type="continuationSeparator" w:id="0">
    <w:p w14:paraId="01994408" w14:textId="77777777" w:rsidR="009127EB" w:rsidRDefault="0091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6F552" w14:textId="77777777" w:rsidR="009127EB" w:rsidRDefault="009127EB">
      <w:r>
        <w:separator/>
      </w:r>
    </w:p>
  </w:footnote>
  <w:footnote w:type="continuationSeparator" w:id="0">
    <w:p w14:paraId="68E902F1" w14:textId="77777777" w:rsidR="009127EB" w:rsidRDefault="0091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 #138e">
    <w15:presenceInfo w15:providerId="None" w15:userId="Deepanshu Gautam #13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A6CAE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32372"/>
    <w:rsid w:val="00665C47"/>
    <w:rsid w:val="00695808"/>
    <w:rsid w:val="006B46FB"/>
    <w:rsid w:val="006D2127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50361"/>
    <w:rsid w:val="008626E7"/>
    <w:rsid w:val="00870EE7"/>
    <w:rsid w:val="008863B9"/>
    <w:rsid w:val="00894627"/>
    <w:rsid w:val="008A45A6"/>
    <w:rsid w:val="008F3789"/>
    <w:rsid w:val="008F686C"/>
    <w:rsid w:val="009127EB"/>
    <w:rsid w:val="009148DE"/>
    <w:rsid w:val="00941E30"/>
    <w:rsid w:val="009461D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5A0"/>
    <w:rsid w:val="00AC5820"/>
    <w:rsid w:val="00AD1CD8"/>
    <w:rsid w:val="00B258BB"/>
    <w:rsid w:val="00B326A9"/>
    <w:rsid w:val="00B67B97"/>
    <w:rsid w:val="00B968C8"/>
    <w:rsid w:val="00BA3EC5"/>
    <w:rsid w:val="00BA51D9"/>
    <w:rsid w:val="00BB5DFC"/>
    <w:rsid w:val="00BD279D"/>
    <w:rsid w:val="00BD6BB8"/>
    <w:rsid w:val="00C66BA2"/>
    <w:rsid w:val="00C6784C"/>
    <w:rsid w:val="00C75703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626A5"/>
    <w:rsid w:val="00EB09B7"/>
    <w:rsid w:val="00EE7D7C"/>
    <w:rsid w:val="00F25D98"/>
    <w:rsid w:val="00F300FB"/>
    <w:rsid w:val="00F80FD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B326A9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E4E3-9A89-4DA2-A741-438D302C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Deepanshu Gautam #138e</cp:lastModifiedBy>
  <cp:revision>14</cp:revision>
  <cp:lastPrinted>1899-12-31T23:00:00Z</cp:lastPrinted>
  <dcterms:created xsi:type="dcterms:W3CDTF">2021-08-13T15:03:00Z</dcterms:created>
  <dcterms:modified xsi:type="dcterms:W3CDTF">2021-08-27T06:45:00Z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138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Aug 2021</vt:lpwstr>
  </property>
  <property fmtid="{D5CDD505-2E9C-101B-9397-08002B2CF9AE}" pid="8" name="EndDate">
    <vt:lpwstr>31st Aug 2021</vt:lpwstr>
  </property>
  <property fmtid="{D5CDD505-2E9C-101B-9397-08002B2CF9AE}" pid="9" name="Tdoc#">
    <vt:lpwstr>S5-214447</vt:lpwstr>
  </property>
  <property fmtid="{D5CDD505-2E9C-101B-9397-08002B2CF9AE}" pid="10" name="Spec#">
    <vt:lpwstr>28.536</vt:lpwstr>
  </property>
  <property fmtid="{D5CDD505-2E9C-101B-9397-08002B2CF9AE}" pid="11" name="Cr#">
    <vt:lpwstr>0032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Rel-17 CR 28.536 Focused ACCL - Stage 3</vt:lpwstr>
  </property>
  <property fmtid="{D5CDD505-2E9C-101B-9397-08002B2CF9AE}" pid="15" name="SourceIfWg">
    <vt:lpwstr>Samsung Electronics Benelux BV</vt:lpwstr>
  </property>
  <property fmtid="{D5CDD505-2E9C-101B-9397-08002B2CF9AE}" pid="16" name="SourceIfTsg">
    <vt:lpwstr/>
  </property>
  <property fmtid="{D5CDD505-2E9C-101B-9397-08002B2CF9AE}" pid="17" name="RelatedWis">
    <vt:lpwstr>eCOSLA</vt:lpwstr>
  </property>
  <property fmtid="{D5CDD505-2E9C-101B-9397-08002B2CF9AE}" pid="18" name="Cat">
    <vt:lpwstr>B</vt:lpwstr>
  </property>
  <property fmtid="{D5CDD505-2E9C-101B-9397-08002B2CF9AE}" pid="19" name="ResDate">
    <vt:lpwstr>2021-08-13</vt:lpwstr>
  </property>
  <property fmtid="{D5CDD505-2E9C-101B-9397-08002B2CF9AE}" pid="20" name="Release">
    <vt:lpwstr>Rel-17</vt:lpwstr>
  </property>
</Properties>
</file>