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4EB73" w14:textId="3CEB17F9" w:rsidR="00141FDE" w:rsidRDefault="00141FDE" w:rsidP="00141FDE">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sidR="00A43976">
        <w:rPr>
          <w:rFonts w:cs="Arial"/>
          <w:noProof w:val="0"/>
          <w:sz w:val="22"/>
          <w:szCs w:val="22"/>
        </w:rPr>
        <w:t>137</w:t>
      </w:r>
      <w:r>
        <w:rPr>
          <w:rFonts w:cs="Arial"/>
          <w:noProof w:val="0"/>
          <w:sz w:val="22"/>
          <w:szCs w:val="22"/>
        </w:rPr>
        <w:t>-e</w:t>
      </w:r>
      <w:r w:rsidRPr="00DA53A0">
        <w:rPr>
          <w:rFonts w:cs="Arial"/>
          <w:bCs/>
          <w:sz w:val="22"/>
          <w:szCs w:val="22"/>
        </w:rPr>
        <w:tab/>
      </w:r>
      <w:r>
        <w:rPr>
          <w:rFonts w:cs="Arial"/>
          <w:bCs/>
          <w:sz w:val="22"/>
          <w:szCs w:val="22"/>
        </w:rPr>
        <w:tab/>
      </w:r>
      <w:r w:rsidRPr="00DA53A0">
        <w:rPr>
          <w:rFonts w:cs="Arial"/>
          <w:bCs/>
          <w:sz w:val="22"/>
          <w:szCs w:val="22"/>
        </w:rPr>
        <w:t xml:space="preserve">TDoc </w:t>
      </w:r>
      <w:r w:rsidR="007335EF" w:rsidRPr="007335EF">
        <w:rPr>
          <w:rFonts w:cs="Arial"/>
          <w:noProof w:val="0"/>
          <w:sz w:val="22"/>
          <w:szCs w:val="22"/>
        </w:rPr>
        <w:t>S5-213126</w:t>
      </w:r>
    </w:p>
    <w:p w14:paraId="7CB45193" w14:textId="19670F6C" w:rsidR="001E41F3" w:rsidRDefault="00141FDE" w:rsidP="00141FDE">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w:t>
      </w:r>
      <w:r w:rsidR="00A43976">
        <w:rPr>
          <w:sz w:val="22"/>
          <w:szCs w:val="22"/>
        </w:rPr>
        <w:t>0</w:t>
      </w:r>
      <w:r>
        <w:rPr>
          <w:sz w:val="22"/>
          <w:szCs w:val="22"/>
        </w:rPr>
        <w:t xml:space="preserve"> - </w:t>
      </w:r>
      <w:r w:rsidR="00A43976">
        <w:rPr>
          <w:sz w:val="22"/>
          <w:szCs w:val="22"/>
        </w:rPr>
        <w:t>19 May</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243ECF" w:rsidR="001E41F3" w:rsidRPr="00E54932" w:rsidRDefault="00A43976" w:rsidP="00EC2BF4">
            <w:pPr>
              <w:pStyle w:val="CRCoverPage"/>
              <w:spacing w:after="0"/>
              <w:jc w:val="right"/>
              <w:rPr>
                <w:b/>
                <w:noProof/>
                <w:sz w:val="28"/>
              </w:rPr>
            </w:pPr>
            <w:r>
              <w:rPr>
                <w:b/>
                <w:sz w:val="28"/>
              </w:rPr>
              <w:t>28.62</w:t>
            </w:r>
            <w:r w:rsidR="00DE3CC3">
              <w:rPr>
                <w:b/>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3FF7BF" w:rsidR="001E41F3" w:rsidRPr="00496F3A" w:rsidRDefault="00C95838" w:rsidP="00C95838">
            <w:pPr>
              <w:pStyle w:val="CRCoverPage"/>
              <w:spacing w:after="0"/>
              <w:rPr>
                <w:b/>
                <w:noProof/>
              </w:rPr>
            </w:pPr>
            <w:r>
              <w:rPr>
                <w:b/>
                <w:noProof/>
                <w:sz w:val="28"/>
              </w:rPr>
              <w:t>0126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D41009"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DC4E22" w:rsidR="001E41F3" w:rsidRPr="00410371" w:rsidRDefault="00362BE4" w:rsidP="007608E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54932">
              <w:rPr>
                <w:b/>
                <w:noProof/>
                <w:sz w:val="28"/>
              </w:rPr>
              <w:t>1</w:t>
            </w:r>
            <w:r>
              <w:rPr>
                <w:b/>
                <w:noProof/>
                <w:sz w:val="28"/>
              </w:rPr>
              <w:fldChar w:fldCharType="end"/>
            </w:r>
            <w:r w:rsidR="007608E8">
              <w:rPr>
                <w:b/>
                <w:noProof/>
                <w:sz w:val="28"/>
              </w:rPr>
              <w:t>6</w:t>
            </w:r>
            <w:r w:rsidR="00E54932">
              <w:rPr>
                <w:b/>
                <w:noProof/>
                <w:sz w:val="28"/>
              </w:rPr>
              <w:t>.</w:t>
            </w:r>
            <w:r w:rsidR="00C66479">
              <w:rPr>
                <w:b/>
                <w:noProof/>
                <w:sz w:val="28"/>
              </w:rPr>
              <w:t>7</w:t>
            </w:r>
            <w:r w:rsidR="00E54932">
              <w:rPr>
                <w:b/>
                <w:noProof/>
                <w:sz w:val="28"/>
              </w:rPr>
              <w:t>.</w:t>
            </w:r>
            <w:r w:rsidR="00DE3CC3">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77EEBB" w:rsidR="00F25D98" w:rsidRDefault="00496F3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0E3E05" w:rsidR="00F25D98" w:rsidRDefault="00496F3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EC816A" w:rsidR="001E41F3" w:rsidRDefault="00A43976">
            <w:pPr>
              <w:pStyle w:val="CRCoverPage"/>
              <w:spacing w:after="0"/>
              <w:ind w:left="100"/>
              <w:rPr>
                <w:noProof/>
              </w:rPr>
            </w:pPr>
            <w:r>
              <w:t>Add IOC for discovery of management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E36C5E" w:rsidR="001E41F3" w:rsidRDefault="00E54932" w:rsidP="00547111">
            <w:pPr>
              <w:pStyle w:val="CRCoverPage"/>
              <w:spacing w:after="0"/>
              <w:ind w:left="100"/>
              <w:rPr>
                <w:noProof/>
              </w:rPr>
            </w:pPr>
            <w:r>
              <w:t>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FF48E7" w:rsidR="001E41F3" w:rsidRDefault="00A43976">
            <w:pPr>
              <w:pStyle w:val="CRCoverPage"/>
              <w:spacing w:after="0"/>
              <w:ind w:left="100"/>
              <w:rPr>
                <w:noProof/>
              </w:rPr>
            </w:pPr>
            <w:r>
              <w:t>5GDMS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4"/>
            <w:r>
              <w:rPr>
                <w:b/>
                <w:i/>
                <w:noProof/>
              </w:rPr>
              <w:t>Date:</w:t>
            </w:r>
            <w:commentRangeEnd w:id="4"/>
            <w:r w:rsidR="00665C47">
              <w:rPr>
                <w:rStyle w:val="CommentReference"/>
                <w:rFonts w:ascii="Times New Roman" w:hAnsi="Times New Roman"/>
              </w:rPr>
              <w:commentReference w:id="4"/>
            </w:r>
          </w:p>
        </w:tc>
        <w:tc>
          <w:tcPr>
            <w:tcW w:w="2127" w:type="dxa"/>
            <w:tcBorders>
              <w:right w:val="single" w:sz="4" w:space="0" w:color="auto"/>
            </w:tcBorders>
            <w:shd w:val="pct30" w:color="FFFF00" w:fill="auto"/>
          </w:tcPr>
          <w:p w14:paraId="56929475" w14:textId="383A8391" w:rsidR="001E41F3" w:rsidRDefault="00A43976">
            <w:pPr>
              <w:pStyle w:val="CRCoverPage"/>
              <w:spacing w:after="0"/>
              <w:ind w:left="100"/>
              <w:rPr>
                <w:noProof/>
              </w:rPr>
            </w:pPr>
            <w:r>
              <w:t>2021-05-10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95B38F" w:rsidR="001E41F3" w:rsidRDefault="00A4397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53D6FF" w:rsidR="001E41F3" w:rsidRDefault="00E54932">
            <w:pPr>
              <w:pStyle w:val="CRCoverPage"/>
              <w:spacing w:after="0"/>
              <w:ind w:left="100"/>
              <w:rPr>
                <w:noProof/>
              </w:rPr>
            </w:pPr>
            <w:r>
              <w:t>Rel-1</w:t>
            </w:r>
            <w:r w:rsidR="00A43976">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1377C0" w:rsidR="00042944" w:rsidRDefault="00523F40">
            <w:pPr>
              <w:pStyle w:val="CRCoverPage"/>
              <w:spacing w:after="0"/>
              <w:ind w:left="100"/>
              <w:rPr>
                <w:noProof/>
              </w:rPr>
            </w:pPr>
            <w:r>
              <w:rPr>
                <w:noProof/>
              </w:rPr>
              <w:t>As described in 28.533 clause 4.7, MnS data should be stored in the Network Resource Model to allow discovery of management services</w:t>
            </w:r>
            <w:r w:rsidR="00042944">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92C011" w:rsidR="001E41F3" w:rsidRDefault="00523F40">
            <w:pPr>
              <w:pStyle w:val="CRCoverPage"/>
              <w:spacing w:after="0"/>
              <w:ind w:left="100"/>
              <w:rPr>
                <w:noProof/>
              </w:rPr>
            </w:pPr>
            <w:r>
              <w:rPr>
                <w:noProof/>
              </w:rPr>
              <w:t>New IOC and related DataType are added</w:t>
            </w:r>
            <w:r w:rsidR="00484D5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F41B9C" w:rsidR="001E41F3" w:rsidRDefault="00523F40">
            <w:pPr>
              <w:pStyle w:val="CRCoverPage"/>
              <w:spacing w:after="0"/>
              <w:ind w:left="100"/>
              <w:rPr>
                <w:noProof/>
              </w:rPr>
            </w:pPr>
            <w:r>
              <w:rPr>
                <w:noProof/>
              </w:rPr>
              <w:t>NRM does not support discovery of management services</w:t>
            </w:r>
            <w:r w:rsidR="00042944">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869530" w:rsidR="001E41F3" w:rsidRDefault="00F57CBC">
            <w:pPr>
              <w:pStyle w:val="CRCoverPage"/>
              <w:spacing w:after="0"/>
              <w:ind w:left="100"/>
              <w:rPr>
                <w:noProof/>
              </w:rPr>
            </w:pPr>
            <w:r>
              <w:rPr>
                <w:noProof/>
              </w:rPr>
              <w:t>C.4.3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FC1FCD" w:rsidR="001E41F3" w:rsidRDefault="005367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5CE13A" w:rsidR="001E41F3" w:rsidRDefault="0053678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223BDFB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7D5BE9" w:rsidR="001E41F3" w:rsidRDefault="00DE3CC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D278846" w:rsidR="001E41F3" w:rsidRDefault="00DE3CC3">
            <w:pPr>
              <w:pStyle w:val="CRCoverPage"/>
              <w:spacing w:after="0"/>
              <w:ind w:left="99"/>
              <w:rPr>
                <w:noProof/>
              </w:rPr>
            </w:pPr>
            <w:r>
              <w:rPr>
                <w:noProof/>
              </w:rPr>
              <w:t>TS/TR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87C8C7" w14:textId="568C854F" w:rsidR="007335EF" w:rsidDel="007312F3" w:rsidRDefault="007335EF" w:rsidP="007312F3">
            <w:pPr>
              <w:pStyle w:val="CRCoverPage"/>
              <w:spacing w:after="0"/>
              <w:ind w:left="100"/>
              <w:rPr>
                <w:del w:id="5" w:author="Rev1" w:date="2021-05-18T08:18:00Z"/>
                <w:rStyle w:val="Hyperlink"/>
                <w:noProof/>
              </w:rPr>
            </w:pPr>
            <w:r>
              <w:rPr>
                <w:noProof/>
              </w:rPr>
              <w:t xml:space="preserve">Forge link </w:t>
            </w:r>
            <w:del w:id="6" w:author="Rev1" w:date="2021-05-18T08:18:00Z">
              <w:r w:rsidR="007C290C" w:rsidDel="007312F3">
                <w:rPr>
                  <w:rStyle w:val="Hyperlink"/>
                  <w:noProof/>
                </w:rPr>
                <w:fldChar w:fldCharType="begin"/>
              </w:r>
              <w:r w:rsidR="007C290C" w:rsidDel="007312F3">
                <w:rPr>
                  <w:rStyle w:val="Hyperlink"/>
                  <w:noProof/>
                </w:rPr>
                <w:delInstrText xml:space="preserve"> HYPERLINK "https://forge.3gpp.org/rep/sa5/MnS/commit/d648256d391e0eab155a2d58be5835ed2297003b" </w:delInstrText>
              </w:r>
              <w:r w:rsidR="007C290C" w:rsidDel="007312F3">
                <w:rPr>
                  <w:rStyle w:val="Hyperlink"/>
                  <w:noProof/>
                </w:rPr>
                <w:fldChar w:fldCharType="separate"/>
              </w:r>
              <w:r w:rsidRPr="004C6ADA" w:rsidDel="007312F3">
                <w:rPr>
                  <w:rStyle w:val="Hyperlink"/>
                  <w:noProof/>
                </w:rPr>
                <w:delText>https://forge.3gpp.org/rep/sa5/MnS/commit/d648256d391e0eab155a2d58be5835ed2297003b</w:delText>
              </w:r>
              <w:r w:rsidR="007C290C" w:rsidDel="007312F3">
                <w:rPr>
                  <w:rStyle w:val="Hyperlink"/>
                  <w:noProof/>
                </w:rPr>
                <w:fldChar w:fldCharType="end"/>
              </w:r>
            </w:del>
          </w:p>
          <w:p w14:paraId="67E2FB2B" w14:textId="77777777" w:rsidR="007312F3" w:rsidRDefault="007312F3" w:rsidP="007312F3">
            <w:pPr>
              <w:pStyle w:val="CRCoverPage"/>
              <w:spacing w:after="0"/>
              <w:ind w:left="100"/>
              <w:rPr>
                <w:ins w:id="7" w:author="Rev1" w:date="2021-05-18T08:18:00Z"/>
                <w:noProof/>
              </w:rPr>
            </w:pPr>
          </w:p>
          <w:p w14:paraId="00D3B8F7" w14:textId="173E07BB" w:rsidR="007312F3" w:rsidRDefault="007312F3" w:rsidP="007312F3">
            <w:pPr>
              <w:pStyle w:val="CRCoverPage"/>
              <w:spacing w:after="0"/>
              <w:ind w:left="100"/>
              <w:rPr>
                <w:noProof/>
              </w:rPr>
            </w:pPr>
            <w:bookmarkStart w:id="8" w:name="_GoBack"/>
            <w:bookmarkEnd w:id="8"/>
            <w:ins w:id="9" w:author="Rev1" w:date="2021-05-18T08:18:00Z">
              <w:r w:rsidRPr="007312F3">
                <w:rPr>
                  <w:noProof/>
                </w:rPr>
                <w:t>https://forge.3gpp.org/rep/sa5/MnS/commits/S5-213126_Rel-17_CR_28.623_Add_IOC_for_discovery_of_management_services</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2CD355F"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2A96E570" w14:textId="77777777" w:rsidTr="008055A9">
        <w:tc>
          <w:tcPr>
            <w:tcW w:w="9639" w:type="dxa"/>
            <w:shd w:val="clear" w:color="auto" w:fill="FFFFCC"/>
            <w:vAlign w:val="center"/>
          </w:tcPr>
          <w:p w14:paraId="45856C41" w14:textId="48DE836E" w:rsidR="006E1A1D" w:rsidRPr="007D21AA" w:rsidRDefault="001467C9" w:rsidP="0000722D">
            <w:pPr>
              <w:jc w:val="center"/>
              <w:rPr>
                <w:rFonts w:ascii="Arial" w:hAnsi="Arial" w:cs="Arial"/>
                <w:b/>
                <w:bCs/>
                <w:sz w:val="28"/>
                <w:szCs w:val="28"/>
                <w:lang w:eastAsia="zh-CN"/>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9ECBBC5" w14:textId="77777777" w:rsidR="001467C9" w:rsidRDefault="001467C9" w:rsidP="001467C9"/>
    <w:p w14:paraId="10370820" w14:textId="77777777" w:rsidR="00DF1633" w:rsidRPr="00EE1CCC" w:rsidRDefault="00DF1633" w:rsidP="00DF1633">
      <w:pPr>
        <w:pStyle w:val="Heading2"/>
        <w:rPr>
          <w:rFonts w:eastAsia="SimSun"/>
          <w:lang w:eastAsia="zh-CN"/>
        </w:rPr>
      </w:pPr>
      <w:bookmarkStart w:id="10" w:name="_Toc20153452"/>
      <w:bookmarkStart w:id="11" w:name="_Toc27489924"/>
      <w:bookmarkStart w:id="12" w:name="_Toc36033506"/>
      <w:bookmarkStart w:id="13" w:name="_Toc36475768"/>
      <w:bookmarkStart w:id="14" w:name="_Toc44581529"/>
      <w:bookmarkStart w:id="15" w:name="_Toc51769145"/>
      <w:bookmarkStart w:id="16" w:name="_Toc58591891"/>
      <w:bookmarkStart w:id="17" w:name="_Toc20150381"/>
      <w:bookmarkStart w:id="18" w:name="_Toc27479629"/>
      <w:bookmarkStart w:id="19" w:name="_Toc36025141"/>
      <w:bookmarkStart w:id="20" w:name="_Toc44516241"/>
      <w:bookmarkStart w:id="21" w:name="_Toc45272560"/>
      <w:bookmarkStart w:id="22" w:name="_Toc51754559"/>
      <w:bookmarkStart w:id="23" w:name="_Toc58580299"/>
      <w:r>
        <w:rPr>
          <w:lang w:eastAsia="zh-CN"/>
        </w:rPr>
        <w:t>C.4</w:t>
      </w:r>
      <w:r w:rsidRPr="002B15AA">
        <w:rPr>
          <w:lang w:eastAsia="zh-CN"/>
        </w:rPr>
        <w:t>.3</w:t>
      </w:r>
      <w:r w:rsidRPr="002B15AA">
        <w:rPr>
          <w:lang w:eastAsia="zh-CN"/>
        </w:rPr>
        <w:tab/>
      </w:r>
      <w:r>
        <w:rPr>
          <w:lang w:val="en-US" w:eastAsia="zh-CN"/>
        </w:rPr>
        <w:t>OpenAPI d</w:t>
      </w:r>
      <w:r w:rsidRPr="005F2383">
        <w:rPr>
          <w:lang w:val="en-US" w:eastAsia="zh-CN"/>
        </w:rPr>
        <w:t>ocument</w:t>
      </w:r>
      <w:r w:rsidRPr="002B15AA">
        <w:rPr>
          <w:lang w:eastAsia="zh-CN"/>
        </w:rPr>
        <w:t xml:space="preserve"> </w:t>
      </w:r>
      <w:r w:rsidRPr="00EE1CCC">
        <w:rPr>
          <w:rFonts w:eastAsia="SimSun"/>
          <w:lang w:eastAsia="zh-CN"/>
        </w:rPr>
        <w:t>"</w:t>
      </w:r>
      <w:r w:rsidRPr="008918AB">
        <w:rPr>
          <w:lang w:eastAsia="zh-CN"/>
        </w:rPr>
        <w:t>generic</w:t>
      </w:r>
      <w:r w:rsidRPr="00EE1CCC">
        <w:rPr>
          <w:rFonts w:eastAsia="SimSun"/>
          <w:lang w:eastAsia="zh-CN"/>
        </w:rPr>
        <w:t>Nrm.</w:t>
      </w:r>
      <w:r w:rsidRPr="00557539">
        <w:rPr>
          <w:rFonts w:eastAsia="SimSun"/>
          <w:lang w:val="en-US" w:eastAsia="zh-CN"/>
        </w:rPr>
        <w:t>yaml</w:t>
      </w:r>
      <w:r w:rsidRPr="00EE1CCC">
        <w:rPr>
          <w:rFonts w:eastAsia="SimSun"/>
          <w:lang w:eastAsia="zh-CN"/>
        </w:rPr>
        <w:t>"</w:t>
      </w:r>
      <w:bookmarkEnd w:id="10"/>
      <w:bookmarkEnd w:id="11"/>
      <w:bookmarkEnd w:id="12"/>
      <w:bookmarkEnd w:id="13"/>
      <w:bookmarkEnd w:id="14"/>
      <w:bookmarkEnd w:id="15"/>
      <w:bookmarkEnd w:id="16"/>
    </w:p>
    <w:p w14:paraId="2A3F6741" w14:textId="77777777" w:rsidR="00DF1633" w:rsidRDefault="00DF1633" w:rsidP="00DF1633">
      <w:pPr>
        <w:pStyle w:val="PL"/>
      </w:pPr>
    </w:p>
    <w:p w14:paraId="5D68E1DB" w14:textId="77777777" w:rsidR="00DF1633" w:rsidRDefault="00DF1633" w:rsidP="00DF1633">
      <w:pPr>
        <w:pStyle w:val="PL"/>
      </w:pPr>
      <w:r>
        <w:t>openapi: 3.0.1</w:t>
      </w:r>
    </w:p>
    <w:p w14:paraId="1BAD8612" w14:textId="77777777" w:rsidR="00DF1633" w:rsidRDefault="00DF1633" w:rsidP="00DF1633">
      <w:pPr>
        <w:pStyle w:val="PL"/>
      </w:pPr>
      <w:r>
        <w:t>info:</w:t>
      </w:r>
    </w:p>
    <w:p w14:paraId="6AFD2F83" w14:textId="77777777" w:rsidR="00DF1633" w:rsidRDefault="00DF1633" w:rsidP="00DF1633">
      <w:pPr>
        <w:pStyle w:val="PL"/>
      </w:pPr>
      <w:r>
        <w:t xml:space="preserve">  title: Generic NRM</w:t>
      </w:r>
    </w:p>
    <w:p w14:paraId="0E149FAA" w14:textId="77777777" w:rsidR="00DF1633" w:rsidRDefault="00DF1633" w:rsidP="00DF1633">
      <w:pPr>
        <w:pStyle w:val="PL"/>
      </w:pPr>
      <w:r>
        <w:t xml:space="preserve">  version: 16.7.0</w:t>
      </w:r>
    </w:p>
    <w:p w14:paraId="483E05F6" w14:textId="77777777" w:rsidR="00DF1633" w:rsidRDefault="00DF1633" w:rsidP="00DF1633">
      <w:pPr>
        <w:pStyle w:val="PL"/>
      </w:pPr>
      <w:r>
        <w:t xml:space="preserve">  description: &gt;-</w:t>
      </w:r>
    </w:p>
    <w:p w14:paraId="0E7799F8" w14:textId="77777777" w:rsidR="00DF1633" w:rsidRDefault="00DF1633" w:rsidP="00DF1633">
      <w:pPr>
        <w:pStyle w:val="PL"/>
      </w:pPr>
      <w:r>
        <w:t xml:space="preserve">    OAS 3.0.1 definition of the Generic NRM</w:t>
      </w:r>
    </w:p>
    <w:p w14:paraId="1D5A6C47" w14:textId="77777777" w:rsidR="00DF1633" w:rsidRDefault="00DF1633" w:rsidP="00DF1633">
      <w:pPr>
        <w:pStyle w:val="PL"/>
      </w:pPr>
      <w:r>
        <w:t xml:space="preserve">    © 2020, 3GPP Organizational Partners (ARIB, ATIS, CCSA, ETSI, TSDSI, TTA, TTC).</w:t>
      </w:r>
    </w:p>
    <w:p w14:paraId="30F8A793" w14:textId="77777777" w:rsidR="00DF1633" w:rsidRDefault="00DF1633" w:rsidP="00DF1633">
      <w:pPr>
        <w:pStyle w:val="PL"/>
      </w:pPr>
      <w:r>
        <w:t xml:space="preserve">    All rights reserved.</w:t>
      </w:r>
    </w:p>
    <w:p w14:paraId="4E418CB1" w14:textId="77777777" w:rsidR="00DF1633" w:rsidRDefault="00DF1633" w:rsidP="00DF1633">
      <w:pPr>
        <w:pStyle w:val="PL"/>
      </w:pPr>
      <w:r>
        <w:t>externalDocs:</w:t>
      </w:r>
    </w:p>
    <w:p w14:paraId="43BF376B" w14:textId="77777777" w:rsidR="00DF1633" w:rsidRDefault="00DF1633" w:rsidP="00DF1633">
      <w:pPr>
        <w:pStyle w:val="PL"/>
      </w:pPr>
      <w:r>
        <w:t xml:space="preserve">  description: 3GPP TS 28.623 V16.7.0; Generic NRM</w:t>
      </w:r>
    </w:p>
    <w:p w14:paraId="19BDEAE6" w14:textId="77777777" w:rsidR="00DF1633" w:rsidRDefault="00DF1633" w:rsidP="00DF1633">
      <w:pPr>
        <w:pStyle w:val="PL"/>
      </w:pPr>
      <w:r>
        <w:t xml:space="preserve">  url: http://www.3gpp.org/ftp/Specs/archive/28_series/28.623/</w:t>
      </w:r>
    </w:p>
    <w:p w14:paraId="25E94A08" w14:textId="77777777" w:rsidR="00DF1633" w:rsidRDefault="00DF1633" w:rsidP="00DF1633">
      <w:pPr>
        <w:pStyle w:val="PL"/>
      </w:pPr>
      <w:r>
        <w:t>paths: {}</w:t>
      </w:r>
    </w:p>
    <w:p w14:paraId="01C9CB88" w14:textId="77777777" w:rsidR="00DF1633" w:rsidRDefault="00DF1633" w:rsidP="00DF1633">
      <w:pPr>
        <w:pStyle w:val="PL"/>
      </w:pPr>
      <w:r>
        <w:t>components:</w:t>
      </w:r>
    </w:p>
    <w:p w14:paraId="3591E3D8" w14:textId="77777777" w:rsidR="00DF1633" w:rsidRDefault="00DF1633" w:rsidP="00DF1633">
      <w:pPr>
        <w:pStyle w:val="PL"/>
      </w:pPr>
      <w:r>
        <w:t xml:space="preserve">  schemas:</w:t>
      </w:r>
    </w:p>
    <w:p w14:paraId="38DE9B3B" w14:textId="77777777" w:rsidR="00DF1633" w:rsidRDefault="00DF1633" w:rsidP="00DF1633">
      <w:pPr>
        <w:pStyle w:val="PL"/>
      </w:pPr>
    </w:p>
    <w:p w14:paraId="4EF5F508" w14:textId="77777777" w:rsidR="00DF1633" w:rsidRDefault="00DF1633" w:rsidP="00DF1633">
      <w:pPr>
        <w:pStyle w:val="PL"/>
      </w:pPr>
      <w:r>
        <w:t>#-------- Definition of types-----------------------------------------------------</w:t>
      </w:r>
    </w:p>
    <w:p w14:paraId="4CC62280" w14:textId="77777777" w:rsidR="00DF1633" w:rsidRDefault="00DF1633" w:rsidP="00DF1633">
      <w:pPr>
        <w:pStyle w:val="PL"/>
      </w:pPr>
    </w:p>
    <w:p w14:paraId="6826663C" w14:textId="77777777" w:rsidR="00DF1633" w:rsidRDefault="00DF1633" w:rsidP="00DF1633">
      <w:pPr>
        <w:pStyle w:val="PL"/>
      </w:pPr>
      <w:r>
        <w:t xml:space="preserve">    RegistrationState:</w:t>
      </w:r>
    </w:p>
    <w:p w14:paraId="242CEE8E" w14:textId="77777777" w:rsidR="00DF1633" w:rsidRDefault="00DF1633" w:rsidP="00DF1633">
      <w:pPr>
        <w:pStyle w:val="PL"/>
      </w:pPr>
      <w:r>
        <w:t xml:space="preserve">      type: string</w:t>
      </w:r>
    </w:p>
    <w:p w14:paraId="6AC8807F" w14:textId="77777777" w:rsidR="00DF1633" w:rsidRDefault="00DF1633" w:rsidP="00DF1633">
      <w:pPr>
        <w:pStyle w:val="PL"/>
      </w:pPr>
      <w:r>
        <w:t xml:space="preserve">      enum:</w:t>
      </w:r>
    </w:p>
    <w:p w14:paraId="28F669D8" w14:textId="77777777" w:rsidR="00DF1633" w:rsidRDefault="00DF1633" w:rsidP="00DF1633">
      <w:pPr>
        <w:pStyle w:val="PL"/>
      </w:pPr>
      <w:r>
        <w:t xml:space="preserve">        - REGISTERED</w:t>
      </w:r>
    </w:p>
    <w:p w14:paraId="104757EB" w14:textId="77777777" w:rsidR="00DF1633" w:rsidRDefault="00DF1633" w:rsidP="00DF1633">
      <w:pPr>
        <w:pStyle w:val="PL"/>
      </w:pPr>
      <w:r>
        <w:t xml:space="preserve">        - DEREGISTERED</w:t>
      </w:r>
    </w:p>
    <w:p w14:paraId="1C047AAF" w14:textId="77777777" w:rsidR="00DF1633" w:rsidRDefault="00DF1633" w:rsidP="00DF1633">
      <w:pPr>
        <w:pStyle w:val="PL"/>
      </w:pPr>
      <w:r>
        <w:t xml:space="preserve">    VnfParameter:</w:t>
      </w:r>
    </w:p>
    <w:p w14:paraId="72E35AC5" w14:textId="77777777" w:rsidR="00DF1633" w:rsidRDefault="00DF1633" w:rsidP="00DF1633">
      <w:pPr>
        <w:pStyle w:val="PL"/>
      </w:pPr>
      <w:r>
        <w:t xml:space="preserve">      type: object</w:t>
      </w:r>
    </w:p>
    <w:p w14:paraId="171E378C" w14:textId="77777777" w:rsidR="00DF1633" w:rsidRDefault="00DF1633" w:rsidP="00DF1633">
      <w:pPr>
        <w:pStyle w:val="PL"/>
      </w:pPr>
      <w:r>
        <w:t xml:space="preserve">      properties:</w:t>
      </w:r>
    </w:p>
    <w:p w14:paraId="7D45B29F" w14:textId="77777777" w:rsidR="00DF1633" w:rsidRDefault="00DF1633" w:rsidP="00DF1633">
      <w:pPr>
        <w:pStyle w:val="PL"/>
      </w:pPr>
      <w:r>
        <w:t xml:space="preserve">        vnfInstanceId:</w:t>
      </w:r>
    </w:p>
    <w:p w14:paraId="75E289E0" w14:textId="77777777" w:rsidR="00DF1633" w:rsidRDefault="00DF1633" w:rsidP="00DF1633">
      <w:pPr>
        <w:pStyle w:val="PL"/>
      </w:pPr>
      <w:r>
        <w:t xml:space="preserve">          type: string</w:t>
      </w:r>
    </w:p>
    <w:p w14:paraId="0ED049FE" w14:textId="77777777" w:rsidR="00DF1633" w:rsidRDefault="00DF1633" w:rsidP="00DF1633">
      <w:pPr>
        <w:pStyle w:val="PL"/>
      </w:pPr>
      <w:r>
        <w:t xml:space="preserve">        vnfdId:</w:t>
      </w:r>
    </w:p>
    <w:p w14:paraId="67B3533D" w14:textId="77777777" w:rsidR="00DF1633" w:rsidRDefault="00DF1633" w:rsidP="00DF1633">
      <w:pPr>
        <w:pStyle w:val="PL"/>
      </w:pPr>
      <w:r>
        <w:t xml:space="preserve">          type: string</w:t>
      </w:r>
    </w:p>
    <w:p w14:paraId="658D2D50" w14:textId="77777777" w:rsidR="00DF1633" w:rsidRDefault="00DF1633" w:rsidP="00DF1633">
      <w:pPr>
        <w:pStyle w:val="PL"/>
      </w:pPr>
      <w:r>
        <w:t xml:space="preserve">        flavourId:</w:t>
      </w:r>
    </w:p>
    <w:p w14:paraId="74105450" w14:textId="77777777" w:rsidR="00DF1633" w:rsidRDefault="00DF1633" w:rsidP="00DF1633">
      <w:pPr>
        <w:pStyle w:val="PL"/>
      </w:pPr>
      <w:r>
        <w:t xml:space="preserve">          type: string</w:t>
      </w:r>
    </w:p>
    <w:p w14:paraId="317F83BD" w14:textId="77777777" w:rsidR="00DF1633" w:rsidRDefault="00DF1633" w:rsidP="00DF1633">
      <w:pPr>
        <w:pStyle w:val="PL"/>
      </w:pPr>
      <w:r>
        <w:t xml:space="preserve">        autoScalable:</w:t>
      </w:r>
    </w:p>
    <w:p w14:paraId="03EDBB1C" w14:textId="77777777" w:rsidR="00DF1633" w:rsidRDefault="00DF1633" w:rsidP="00DF1633">
      <w:pPr>
        <w:pStyle w:val="PL"/>
      </w:pPr>
      <w:r>
        <w:t xml:space="preserve">          type: boolean</w:t>
      </w:r>
    </w:p>
    <w:p w14:paraId="522FE5A8" w14:textId="77777777" w:rsidR="00DF1633" w:rsidRDefault="00DF1633" w:rsidP="00DF1633">
      <w:pPr>
        <w:pStyle w:val="PL"/>
      </w:pPr>
      <w:r>
        <w:t xml:space="preserve">    SiteLatitude:</w:t>
      </w:r>
    </w:p>
    <w:p w14:paraId="128A389F" w14:textId="77777777" w:rsidR="00DF1633" w:rsidRDefault="00DF1633" w:rsidP="00DF1633">
      <w:pPr>
        <w:pStyle w:val="PL"/>
      </w:pPr>
      <w:r>
        <w:t xml:space="preserve">      type: number</w:t>
      </w:r>
    </w:p>
    <w:p w14:paraId="5BAAF664" w14:textId="77777777" w:rsidR="00DF1633" w:rsidRDefault="00DF1633" w:rsidP="00DF1633">
      <w:pPr>
        <w:pStyle w:val="PL"/>
      </w:pPr>
      <w:r>
        <w:t xml:space="preserve">      format: float</w:t>
      </w:r>
    </w:p>
    <w:p w14:paraId="48BB30DF" w14:textId="77777777" w:rsidR="00DF1633" w:rsidRDefault="00DF1633" w:rsidP="00DF1633">
      <w:pPr>
        <w:pStyle w:val="PL"/>
      </w:pPr>
      <w:r>
        <w:t xml:space="preserve">      minimum: -90</w:t>
      </w:r>
    </w:p>
    <w:p w14:paraId="504EACFC" w14:textId="77777777" w:rsidR="00DF1633" w:rsidRDefault="00DF1633" w:rsidP="00DF1633">
      <w:pPr>
        <w:pStyle w:val="PL"/>
      </w:pPr>
      <w:r>
        <w:t xml:space="preserve">      maximum: 90</w:t>
      </w:r>
    </w:p>
    <w:p w14:paraId="754F0E72" w14:textId="77777777" w:rsidR="00DF1633" w:rsidRDefault="00DF1633" w:rsidP="00DF1633">
      <w:pPr>
        <w:pStyle w:val="PL"/>
      </w:pPr>
      <w:r>
        <w:t xml:space="preserve">    SiteLongitude:</w:t>
      </w:r>
    </w:p>
    <w:p w14:paraId="74EA0F84" w14:textId="77777777" w:rsidR="00DF1633" w:rsidRDefault="00DF1633" w:rsidP="00DF1633">
      <w:pPr>
        <w:pStyle w:val="PL"/>
      </w:pPr>
      <w:r>
        <w:t xml:space="preserve">      type: number</w:t>
      </w:r>
    </w:p>
    <w:p w14:paraId="52622E91" w14:textId="77777777" w:rsidR="00DF1633" w:rsidRDefault="00DF1633" w:rsidP="00DF1633">
      <w:pPr>
        <w:pStyle w:val="PL"/>
      </w:pPr>
      <w:r>
        <w:t xml:space="preserve">      format: float</w:t>
      </w:r>
    </w:p>
    <w:p w14:paraId="1BA15502" w14:textId="77777777" w:rsidR="00DF1633" w:rsidRDefault="00DF1633" w:rsidP="00DF1633">
      <w:pPr>
        <w:pStyle w:val="PL"/>
      </w:pPr>
      <w:r>
        <w:t xml:space="preserve">      minimum: -180</w:t>
      </w:r>
    </w:p>
    <w:p w14:paraId="1746E986" w14:textId="77777777" w:rsidR="00DF1633" w:rsidRDefault="00DF1633" w:rsidP="00DF1633">
      <w:pPr>
        <w:pStyle w:val="PL"/>
      </w:pPr>
      <w:r>
        <w:t xml:space="preserve">      maximum: 180</w:t>
      </w:r>
    </w:p>
    <w:p w14:paraId="16796B36" w14:textId="77777777" w:rsidR="00DF1633" w:rsidRDefault="00DF1633" w:rsidP="00DF1633">
      <w:pPr>
        <w:pStyle w:val="PL"/>
      </w:pPr>
      <w:r>
        <w:t xml:space="preserve">    PeeParameter:</w:t>
      </w:r>
    </w:p>
    <w:p w14:paraId="4B12AC91" w14:textId="77777777" w:rsidR="00DF1633" w:rsidRDefault="00DF1633" w:rsidP="00DF1633">
      <w:pPr>
        <w:pStyle w:val="PL"/>
      </w:pPr>
      <w:r>
        <w:t xml:space="preserve">      type: object</w:t>
      </w:r>
    </w:p>
    <w:p w14:paraId="26730820" w14:textId="77777777" w:rsidR="00DF1633" w:rsidRDefault="00DF1633" w:rsidP="00DF1633">
      <w:pPr>
        <w:pStyle w:val="PL"/>
      </w:pPr>
      <w:r>
        <w:t xml:space="preserve">      properties:</w:t>
      </w:r>
    </w:p>
    <w:p w14:paraId="260B781D" w14:textId="77777777" w:rsidR="00DF1633" w:rsidRDefault="00DF1633" w:rsidP="00DF1633">
      <w:pPr>
        <w:pStyle w:val="PL"/>
      </w:pPr>
      <w:r>
        <w:t xml:space="preserve">        siteIdentification:</w:t>
      </w:r>
    </w:p>
    <w:p w14:paraId="210BA4C3" w14:textId="77777777" w:rsidR="00DF1633" w:rsidRDefault="00DF1633" w:rsidP="00DF1633">
      <w:pPr>
        <w:pStyle w:val="PL"/>
      </w:pPr>
      <w:r>
        <w:t xml:space="preserve">          type: string</w:t>
      </w:r>
    </w:p>
    <w:p w14:paraId="56BC9778" w14:textId="77777777" w:rsidR="00DF1633" w:rsidRDefault="00DF1633" w:rsidP="00DF1633">
      <w:pPr>
        <w:pStyle w:val="PL"/>
      </w:pPr>
      <w:r>
        <w:t xml:space="preserve">        siteDescription:</w:t>
      </w:r>
    </w:p>
    <w:p w14:paraId="1C0BAD23" w14:textId="77777777" w:rsidR="00DF1633" w:rsidRDefault="00DF1633" w:rsidP="00DF1633">
      <w:pPr>
        <w:pStyle w:val="PL"/>
      </w:pPr>
      <w:r>
        <w:t xml:space="preserve">          type: string</w:t>
      </w:r>
    </w:p>
    <w:p w14:paraId="06FDE9B1" w14:textId="77777777" w:rsidR="00DF1633" w:rsidRDefault="00DF1633" w:rsidP="00DF1633">
      <w:pPr>
        <w:pStyle w:val="PL"/>
      </w:pPr>
      <w:r>
        <w:t xml:space="preserve">        siteLatitude:</w:t>
      </w:r>
    </w:p>
    <w:p w14:paraId="55FAD3D6" w14:textId="77777777" w:rsidR="00DF1633" w:rsidRDefault="00DF1633" w:rsidP="00DF1633">
      <w:pPr>
        <w:pStyle w:val="PL"/>
      </w:pPr>
      <w:r>
        <w:t xml:space="preserve">          $ref: '#/components/schemas/SiteLatitude'</w:t>
      </w:r>
    </w:p>
    <w:p w14:paraId="129D9CD9" w14:textId="77777777" w:rsidR="00DF1633" w:rsidRDefault="00DF1633" w:rsidP="00DF1633">
      <w:pPr>
        <w:pStyle w:val="PL"/>
      </w:pPr>
      <w:r>
        <w:t xml:space="preserve">        siteLongitude:</w:t>
      </w:r>
    </w:p>
    <w:p w14:paraId="4396FE15" w14:textId="77777777" w:rsidR="00DF1633" w:rsidRDefault="00DF1633" w:rsidP="00DF1633">
      <w:pPr>
        <w:pStyle w:val="PL"/>
      </w:pPr>
      <w:r>
        <w:t xml:space="preserve">          $ref: '#/components/schemas/SiteLongitude'</w:t>
      </w:r>
    </w:p>
    <w:p w14:paraId="129E4FE3" w14:textId="77777777" w:rsidR="00DF1633" w:rsidRDefault="00DF1633" w:rsidP="00DF1633">
      <w:pPr>
        <w:pStyle w:val="PL"/>
      </w:pPr>
      <w:r>
        <w:t xml:space="preserve">        equipmentType:</w:t>
      </w:r>
    </w:p>
    <w:p w14:paraId="5E6B6C4A" w14:textId="77777777" w:rsidR="00DF1633" w:rsidRDefault="00DF1633" w:rsidP="00DF1633">
      <w:pPr>
        <w:pStyle w:val="PL"/>
      </w:pPr>
      <w:r>
        <w:t xml:space="preserve">          type: string</w:t>
      </w:r>
    </w:p>
    <w:p w14:paraId="5A262EE5" w14:textId="77777777" w:rsidR="00DF1633" w:rsidRDefault="00DF1633" w:rsidP="00DF1633">
      <w:pPr>
        <w:pStyle w:val="PL"/>
      </w:pPr>
      <w:r>
        <w:t xml:space="preserve">        environmentType:</w:t>
      </w:r>
    </w:p>
    <w:p w14:paraId="05E1E322" w14:textId="77777777" w:rsidR="00DF1633" w:rsidRDefault="00DF1633" w:rsidP="00DF1633">
      <w:pPr>
        <w:pStyle w:val="PL"/>
      </w:pPr>
      <w:r>
        <w:t xml:space="preserve">          type: string</w:t>
      </w:r>
    </w:p>
    <w:p w14:paraId="45D33DF5" w14:textId="77777777" w:rsidR="00DF1633" w:rsidRDefault="00DF1633" w:rsidP="00DF1633">
      <w:pPr>
        <w:pStyle w:val="PL"/>
      </w:pPr>
      <w:r>
        <w:t xml:space="preserve">        powerInterface:</w:t>
      </w:r>
    </w:p>
    <w:p w14:paraId="53FCB918" w14:textId="77777777" w:rsidR="00DF1633" w:rsidRDefault="00DF1633" w:rsidP="00DF1633">
      <w:pPr>
        <w:pStyle w:val="PL"/>
      </w:pPr>
      <w:r>
        <w:t xml:space="preserve">          type: string</w:t>
      </w:r>
    </w:p>
    <w:p w14:paraId="2155A670" w14:textId="77777777" w:rsidR="00DF1633" w:rsidRDefault="00DF1633" w:rsidP="00DF1633">
      <w:pPr>
        <w:pStyle w:val="PL"/>
      </w:pPr>
      <w:r>
        <w:t xml:space="preserve">    ThresholdInfo:</w:t>
      </w:r>
    </w:p>
    <w:p w14:paraId="6DDECC8F" w14:textId="77777777" w:rsidR="00DF1633" w:rsidRDefault="00DF1633" w:rsidP="00DF1633">
      <w:pPr>
        <w:pStyle w:val="PL"/>
      </w:pPr>
      <w:r>
        <w:t xml:space="preserve">      type: object</w:t>
      </w:r>
    </w:p>
    <w:p w14:paraId="175A7ACB" w14:textId="77777777" w:rsidR="00DF1633" w:rsidRDefault="00DF1633" w:rsidP="00DF1633">
      <w:pPr>
        <w:pStyle w:val="PL"/>
      </w:pPr>
      <w:r>
        <w:t xml:space="preserve">      properties:</w:t>
      </w:r>
    </w:p>
    <w:p w14:paraId="05258681" w14:textId="77777777" w:rsidR="00DF1633" w:rsidRDefault="00DF1633" w:rsidP="00DF1633">
      <w:pPr>
        <w:pStyle w:val="PL"/>
      </w:pPr>
      <w:r>
        <w:t xml:space="preserve">        thresholdDirection:</w:t>
      </w:r>
    </w:p>
    <w:p w14:paraId="0BA5C4A7" w14:textId="77777777" w:rsidR="00DF1633" w:rsidRDefault="00DF1633" w:rsidP="00DF1633">
      <w:pPr>
        <w:pStyle w:val="PL"/>
      </w:pPr>
      <w:r>
        <w:t xml:space="preserve">          type: string</w:t>
      </w:r>
    </w:p>
    <w:p w14:paraId="71760093" w14:textId="77777777" w:rsidR="00DF1633" w:rsidRDefault="00DF1633" w:rsidP="00DF1633">
      <w:pPr>
        <w:pStyle w:val="PL"/>
      </w:pPr>
      <w:r>
        <w:t xml:space="preserve">          enum:</w:t>
      </w:r>
    </w:p>
    <w:p w14:paraId="5700F34C" w14:textId="77777777" w:rsidR="00DF1633" w:rsidRDefault="00DF1633" w:rsidP="00DF1633">
      <w:pPr>
        <w:pStyle w:val="PL"/>
      </w:pPr>
      <w:r>
        <w:t xml:space="preserve">            - UP</w:t>
      </w:r>
    </w:p>
    <w:p w14:paraId="5A829A07" w14:textId="77777777" w:rsidR="00DF1633" w:rsidRDefault="00DF1633" w:rsidP="00DF1633">
      <w:pPr>
        <w:pStyle w:val="PL"/>
      </w:pPr>
      <w:r>
        <w:t xml:space="preserve">            - DOWN</w:t>
      </w:r>
    </w:p>
    <w:p w14:paraId="5F5BDC34" w14:textId="77777777" w:rsidR="00DF1633" w:rsidRDefault="00DF1633" w:rsidP="00DF1633">
      <w:pPr>
        <w:pStyle w:val="PL"/>
      </w:pPr>
      <w:r>
        <w:t xml:space="preserve">            - UP_AND_DOWN</w:t>
      </w:r>
    </w:p>
    <w:p w14:paraId="621B92AD" w14:textId="77777777" w:rsidR="00DF1633" w:rsidRDefault="00DF1633" w:rsidP="00DF1633">
      <w:pPr>
        <w:pStyle w:val="PL"/>
      </w:pPr>
      <w:r>
        <w:t xml:space="preserve">        thresholdValue:</w:t>
      </w:r>
    </w:p>
    <w:p w14:paraId="56D6E43E" w14:textId="77777777" w:rsidR="00DF1633" w:rsidRDefault="00DF1633" w:rsidP="00DF1633">
      <w:pPr>
        <w:pStyle w:val="PL"/>
      </w:pPr>
      <w:r>
        <w:t xml:space="preserve">          oneOf:</w:t>
      </w:r>
    </w:p>
    <w:p w14:paraId="0CFEFFDC" w14:textId="77777777" w:rsidR="00DF1633" w:rsidRDefault="00DF1633" w:rsidP="00DF1633">
      <w:pPr>
        <w:pStyle w:val="PL"/>
      </w:pPr>
      <w:r>
        <w:t xml:space="preserve">            - type: integer</w:t>
      </w:r>
    </w:p>
    <w:p w14:paraId="2DAA4C87" w14:textId="77777777" w:rsidR="00DF1633" w:rsidRDefault="00DF1633" w:rsidP="00DF1633">
      <w:pPr>
        <w:pStyle w:val="PL"/>
      </w:pPr>
      <w:r>
        <w:t xml:space="preserve">            - $ref: 'comDefs.yaml#/components/schemas/Float'</w:t>
      </w:r>
    </w:p>
    <w:p w14:paraId="794693F5" w14:textId="77777777" w:rsidR="00DF1633" w:rsidRDefault="00DF1633" w:rsidP="00DF1633">
      <w:pPr>
        <w:pStyle w:val="PL"/>
      </w:pPr>
      <w:r>
        <w:t xml:space="preserve">        hysteresis:</w:t>
      </w:r>
    </w:p>
    <w:p w14:paraId="23A711B2" w14:textId="77777777" w:rsidR="00DF1633" w:rsidRDefault="00DF1633" w:rsidP="00DF1633">
      <w:pPr>
        <w:pStyle w:val="PL"/>
      </w:pPr>
      <w:r>
        <w:lastRenderedPageBreak/>
        <w:t xml:space="preserve">          oneOf:</w:t>
      </w:r>
    </w:p>
    <w:p w14:paraId="5B5E9E86" w14:textId="77777777" w:rsidR="00DF1633" w:rsidRDefault="00DF1633" w:rsidP="00DF1633">
      <w:pPr>
        <w:pStyle w:val="PL"/>
      </w:pPr>
      <w:r>
        <w:t xml:space="preserve">            - type: integer</w:t>
      </w:r>
    </w:p>
    <w:p w14:paraId="57F451BF" w14:textId="77777777" w:rsidR="00DF1633" w:rsidRDefault="00DF1633" w:rsidP="00DF1633">
      <w:pPr>
        <w:pStyle w:val="PL"/>
      </w:pPr>
      <w:r>
        <w:t xml:space="preserve">              minimum: 0</w:t>
      </w:r>
    </w:p>
    <w:p w14:paraId="52F0E8C6" w14:textId="77777777" w:rsidR="00DF1633" w:rsidRDefault="00DF1633" w:rsidP="00DF1633">
      <w:pPr>
        <w:pStyle w:val="PL"/>
      </w:pPr>
      <w:r>
        <w:t xml:space="preserve">            - type: number</w:t>
      </w:r>
    </w:p>
    <w:p w14:paraId="7F1ECC57" w14:textId="77777777" w:rsidR="00DF1633" w:rsidRDefault="00DF1633" w:rsidP="00DF1633">
      <w:pPr>
        <w:pStyle w:val="PL"/>
      </w:pPr>
      <w:r>
        <w:t xml:space="preserve">              format: float</w:t>
      </w:r>
    </w:p>
    <w:p w14:paraId="5B9232B2" w14:textId="77777777" w:rsidR="00DF1633" w:rsidRDefault="00DF1633" w:rsidP="00DF1633">
      <w:pPr>
        <w:pStyle w:val="PL"/>
      </w:pPr>
      <w:r>
        <w:t xml:space="preserve">              minimum: 0</w:t>
      </w:r>
    </w:p>
    <w:p w14:paraId="12AFB1B4" w14:textId="77777777" w:rsidR="00DF1633" w:rsidRDefault="00DF1633" w:rsidP="00DF1633">
      <w:pPr>
        <w:pStyle w:val="PL"/>
      </w:pPr>
      <w:r>
        <w:t xml:space="preserve">    Operation:</w:t>
      </w:r>
    </w:p>
    <w:p w14:paraId="79411476" w14:textId="77777777" w:rsidR="00DF1633" w:rsidRDefault="00DF1633" w:rsidP="00DF1633">
      <w:pPr>
        <w:pStyle w:val="PL"/>
      </w:pPr>
      <w:r>
        <w:t xml:space="preserve">      type: object</w:t>
      </w:r>
    </w:p>
    <w:p w14:paraId="50BAFD69" w14:textId="77777777" w:rsidR="00DF1633" w:rsidRDefault="00DF1633" w:rsidP="00DF1633">
      <w:pPr>
        <w:pStyle w:val="PL"/>
      </w:pPr>
      <w:r>
        <w:t xml:space="preserve">      properties:</w:t>
      </w:r>
    </w:p>
    <w:p w14:paraId="30987971" w14:textId="77777777" w:rsidR="00DF1633" w:rsidRDefault="00DF1633" w:rsidP="00DF1633">
      <w:pPr>
        <w:pStyle w:val="PL"/>
      </w:pPr>
      <w:r>
        <w:t xml:space="preserve">        name:</w:t>
      </w:r>
    </w:p>
    <w:p w14:paraId="6477A4C9" w14:textId="77777777" w:rsidR="00DF1633" w:rsidRDefault="00DF1633" w:rsidP="00DF1633">
      <w:pPr>
        <w:pStyle w:val="PL"/>
      </w:pPr>
      <w:r>
        <w:t xml:space="preserve">          type: string</w:t>
      </w:r>
    </w:p>
    <w:p w14:paraId="5CF9B0D3" w14:textId="77777777" w:rsidR="00DF1633" w:rsidRDefault="00DF1633" w:rsidP="00DF1633">
      <w:pPr>
        <w:pStyle w:val="PL"/>
      </w:pPr>
      <w:r>
        <w:t xml:space="preserve">        allowedNFTypes:</w:t>
      </w:r>
    </w:p>
    <w:p w14:paraId="72016784" w14:textId="77777777" w:rsidR="00DF1633" w:rsidRDefault="00DF1633" w:rsidP="00DF1633">
      <w:pPr>
        <w:pStyle w:val="PL"/>
      </w:pPr>
      <w:r>
        <w:t xml:space="preserve">          $ref: '#/components/schemas/NFType'</w:t>
      </w:r>
    </w:p>
    <w:p w14:paraId="3AED1D21" w14:textId="77777777" w:rsidR="00DF1633" w:rsidRDefault="00DF1633" w:rsidP="00DF1633">
      <w:pPr>
        <w:pStyle w:val="PL"/>
      </w:pPr>
      <w:r>
        <w:t xml:space="preserve">        operationSemantics:</w:t>
      </w:r>
    </w:p>
    <w:p w14:paraId="35833D4D" w14:textId="77777777" w:rsidR="00DF1633" w:rsidRDefault="00DF1633" w:rsidP="00DF1633">
      <w:pPr>
        <w:pStyle w:val="PL"/>
      </w:pPr>
      <w:r>
        <w:t xml:space="preserve">          $ref: '#/components/schemas/OperationSemantics'</w:t>
      </w:r>
    </w:p>
    <w:p w14:paraId="06D3834D" w14:textId="77777777" w:rsidR="00DF1633" w:rsidRDefault="00DF1633" w:rsidP="00DF1633">
      <w:pPr>
        <w:pStyle w:val="PL"/>
      </w:pPr>
      <w:r>
        <w:t xml:space="preserve">    NFType:</w:t>
      </w:r>
    </w:p>
    <w:p w14:paraId="7B60C9A8" w14:textId="77777777" w:rsidR="00DF1633" w:rsidRDefault="00DF1633" w:rsidP="00DF1633">
      <w:pPr>
        <w:pStyle w:val="PL"/>
      </w:pPr>
      <w:r>
        <w:t xml:space="preserve">      type: string</w:t>
      </w:r>
    </w:p>
    <w:p w14:paraId="4B252412" w14:textId="77777777" w:rsidR="00DF1633" w:rsidRDefault="00DF1633" w:rsidP="00DF1633">
      <w:pPr>
        <w:pStyle w:val="PL"/>
      </w:pPr>
      <w:r>
        <w:t xml:space="preserve">      description: ' NF name defined in TS 23.501'</w:t>
      </w:r>
    </w:p>
    <w:p w14:paraId="6AE5B20F" w14:textId="77777777" w:rsidR="00DF1633" w:rsidRDefault="00DF1633" w:rsidP="00DF1633">
      <w:pPr>
        <w:pStyle w:val="PL"/>
      </w:pPr>
      <w:r>
        <w:t xml:space="preserve">      enum:</w:t>
      </w:r>
    </w:p>
    <w:p w14:paraId="08ECDC65" w14:textId="77777777" w:rsidR="00DF1633" w:rsidRDefault="00DF1633" w:rsidP="00DF1633">
      <w:pPr>
        <w:pStyle w:val="PL"/>
      </w:pPr>
      <w:r>
        <w:t xml:space="preserve">        - NRF</w:t>
      </w:r>
    </w:p>
    <w:p w14:paraId="01CFB462" w14:textId="77777777" w:rsidR="00DF1633" w:rsidRDefault="00DF1633" w:rsidP="00DF1633">
      <w:pPr>
        <w:pStyle w:val="PL"/>
      </w:pPr>
      <w:r>
        <w:t xml:space="preserve">        - UDM</w:t>
      </w:r>
    </w:p>
    <w:p w14:paraId="1847D517" w14:textId="77777777" w:rsidR="00DF1633" w:rsidRDefault="00DF1633" w:rsidP="00DF1633">
      <w:pPr>
        <w:pStyle w:val="PL"/>
      </w:pPr>
      <w:r>
        <w:t xml:space="preserve">        - AMF</w:t>
      </w:r>
    </w:p>
    <w:p w14:paraId="16C6A3C2" w14:textId="77777777" w:rsidR="00DF1633" w:rsidRDefault="00DF1633" w:rsidP="00DF1633">
      <w:pPr>
        <w:pStyle w:val="PL"/>
      </w:pPr>
      <w:r>
        <w:t xml:space="preserve">        - SMF</w:t>
      </w:r>
    </w:p>
    <w:p w14:paraId="5D851022" w14:textId="77777777" w:rsidR="00DF1633" w:rsidRDefault="00DF1633" w:rsidP="00DF1633">
      <w:pPr>
        <w:pStyle w:val="PL"/>
      </w:pPr>
      <w:r>
        <w:t xml:space="preserve">        - AUSF</w:t>
      </w:r>
    </w:p>
    <w:p w14:paraId="54C8CD34" w14:textId="77777777" w:rsidR="00DF1633" w:rsidRDefault="00DF1633" w:rsidP="00DF1633">
      <w:pPr>
        <w:pStyle w:val="PL"/>
      </w:pPr>
      <w:r>
        <w:t xml:space="preserve">        - NEF</w:t>
      </w:r>
    </w:p>
    <w:p w14:paraId="36753076" w14:textId="77777777" w:rsidR="00DF1633" w:rsidRDefault="00DF1633" w:rsidP="00DF1633">
      <w:pPr>
        <w:pStyle w:val="PL"/>
      </w:pPr>
      <w:r>
        <w:t xml:space="preserve">        - PCF</w:t>
      </w:r>
    </w:p>
    <w:p w14:paraId="48D10046" w14:textId="77777777" w:rsidR="00DF1633" w:rsidRDefault="00DF1633" w:rsidP="00DF1633">
      <w:pPr>
        <w:pStyle w:val="PL"/>
      </w:pPr>
      <w:r>
        <w:t xml:space="preserve">        - SMSF</w:t>
      </w:r>
    </w:p>
    <w:p w14:paraId="15045C5E" w14:textId="77777777" w:rsidR="00DF1633" w:rsidRDefault="00DF1633" w:rsidP="00DF1633">
      <w:pPr>
        <w:pStyle w:val="PL"/>
      </w:pPr>
      <w:r>
        <w:t xml:space="preserve">        - NSSF</w:t>
      </w:r>
    </w:p>
    <w:p w14:paraId="63583AF1" w14:textId="77777777" w:rsidR="00DF1633" w:rsidRDefault="00DF1633" w:rsidP="00DF1633">
      <w:pPr>
        <w:pStyle w:val="PL"/>
      </w:pPr>
      <w:r>
        <w:t xml:space="preserve">        - UDR</w:t>
      </w:r>
    </w:p>
    <w:p w14:paraId="4ADA239D" w14:textId="77777777" w:rsidR="00DF1633" w:rsidRDefault="00DF1633" w:rsidP="00DF1633">
      <w:pPr>
        <w:pStyle w:val="PL"/>
      </w:pPr>
      <w:r>
        <w:t xml:space="preserve">        - LMF</w:t>
      </w:r>
    </w:p>
    <w:p w14:paraId="2D9525BD" w14:textId="77777777" w:rsidR="00DF1633" w:rsidRDefault="00DF1633" w:rsidP="00DF1633">
      <w:pPr>
        <w:pStyle w:val="PL"/>
      </w:pPr>
      <w:r>
        <w:t xml:space="preserve">        - GMLC</w:t>
      </w:r>
    </w:p>
    <w:p w14:paraId="4DD5861F" w14:textId="77777777" w:rsidR="00DF1633" w:rsidRDefault="00DF1633" w:rsidP="00DF1633">
      <w:pPr>
        <w:pStyle w:val="PL"/>
      </w:pPr>
      <w:r>
        <w:t xml:space="preserve">        - 5G_EIR</w:t>
      </w:r>
    </w:p>
    <w:p w14:paraId="13873186" w14:textId="77777777" w:rsidR="00DF1633" w:rsidRDefault="00DF1633" w:rsidP="00DF1633">
      <w:pPr>
        <w:pStyle w:val="PL"/>
      </w:pPr>
      <w:r>
        <w:t xml:space="preserve">        - SEPP</w:t>
      </w:r>
    </w:p>
    <w:p w14:paraId="4483A87D" w14:textId="77777777" w:rsidR="00DF1633" w:rsidRDefault="00DF1633" w:rsidP="00DF1633">
      <w:pPr>
        <w:pStyle w:val="PL"/>
      </w:pPr>
      <w:r>
        <w:t xml:space="preserve">        - UPF</w:t>
      </w:r>
    </w:p>
    <w:p w14:paraId="09E38FD7" w14:textId="77777777" w:rsidR="00DF1633" w:rsidRDefault="00DF1633" w:rsidP="00DF1633">
      <w:pPr>
        <w:pStyle w:val="PL"/>
      </w:pPr>
      <w:r>
        <w:t xml:space="preserve">        - N3IWF</w:t>
      </w:r>
    </w:p>
    <w:p w14:paraId="7A11E911" w14:textId="77777777" w:rsidR="00DF1633" w:rsidRDefault="00DF1633" w:rsidP="00DF1633">
      <w:pPr>
        <w:pStyle w:val="PL"/>
      </w:pPr>
      <w:r>
        <w:t xml:space="preserve">        - AF</w:t>
      </w:r>
    </w:p>
    <w:p w14:paraId="1C2739B3" w14:textId="77777777" w:rsidR="00DF1633" w:rsidRDefault="00DF1633" w:rsidP="00DF1633">
      <w:pPr>
        <w:pStyle w:val="PL"/>
      </w:pPr>
      <w:r>
        <w:t xml:space="preserve">        - UDSF</w:t>
      </w:r>
    </w:p>
    <w:p w14:paraId="27DD39B5" w14:textId="77777777" w:rsidR="00DF1633" w:rsidRDefault="00DF1633" w:rsidP="00DF1633">
      <w:pPr>
        <w:pStyle w:val="PL"/>
      </w:pPr>
      <w:r>
        <w:t xml:space="preserve">        - DN</w:t>
      </w:r>
    </w:p>
    <w:p w14:paraId="6CFB98A3" w14:textId="77777777" w:rsidR="00DF1633" w:rsidRDefault="00DF1633" w:rsidP="00DF1633">
      <w:pPr>
        <w:pStyle w:val="PL"/>
      </w:pPr>
      <w:r>
        <w:t xml:space="preserve">    Fqdn:</w:t>
      </w:r>
    </w:p>
    <w:p w14:paraId="0B1B94C9" w14:textId="77777777" w:rsidR="00DF1633" w:rsidRDefault="00DF1633" w:rsidP="00DF1633">
      <w:pPr>
        <w:pStyle w:val="PL"/>
      </w:pPr>
      <w:r>
        <w:t xml:space="preserve">      type: string</w:t>
      </w:r>
    </w:p>
    <w:p w14:paraId="3C27A854" w14:textId="77777777" w:rsidR="00DF1633" w:rsidRDefault="00DF1633" w:rsidP="00DF1633">
      <w:pPr>
        <w:pStyle w:val="PL"/>
      </w:pPr>
      <w:r>
        <w:t xml:space="preserve">    OperationSemantics:</w:t>
      </w:r>
    </w:p>
    <w:p w14:paraId="58717907" w14:textId="77777777" w:rsidR="00DF1633" w:rsidRDefault="00DF1633" w:rsidP="00DF1633">
      <w:pPr>
        <w:pStyle w:val="PL"/>
      </w:pPr>
      <w:r>
        <w:t xml:space="preserve">      type: string</w:t>
      </w:r>
    </w:p>
    <w:p w14:paraId="143CEB92" w14:textId="77777777" w:rsidR="00DF1633" w:rsidRDefault="00DF1633" w:rsidP="00DF1633">
      <w:pPr>
        <w:pStyle w:val="PL"/>
      </w:pPr>
      <w:r>
        <w:t xml:space="preserve">      enum:</w:t>
      </w:r>
    </w:p>
    <w:p w14:paraId="0025F458" w14:textId="77777777" w:rsidR="00DF1633" w:rsidRDefault="00DF1633" w:rsidP="00DF1633">
      <w:pPr>
        <w:pStyle w:val="PL"/>
      </w:pPr>
      <w:r>
        <w:t xml:space="preserve">        - REQUEST_RESPONSE</w:t>
      </w:r>
    </w:p>
    <w:p w14:paraId="4B1B7F34" w14:textId="77777777" w:rsidR="00DF1633" w:rsidRDefault="00DF1633" w:rsidP="00DF1633">
      <w:pPr>
        <w:pStyle w:val="PL"/>
      </w:pPr>
      <w:r>
        <w:t xml:space="preserve">        - SUBSCRIBE_NOTIFY</w:t>
      </w:r>
    </w:p>
    <w:p w14:paraId="78EBC04F" w14:textId="77777777" w:rsidR="00DF1633" w:rsidRDefault="00DF1633" w:rsidP="00DF1633">
      <w:pPr>
        <w:pStyle w:val="PL"/>
      </w:pPr>
      <w:r>
        <w:t xml:space="preserve">    SAP:</w:t>
      </w:r>
    </w:p>
    <w:p w14:paraId="073D9DCC" w14:textId="77777777" w:rsidR="00DF1633" w:rsidRDefault="00DF1633" w:rsidP="00DF1633">
      <w:pPr>
        <w:pStyle w:val="PL"/>
      </w:pPr>
      <w:r>
        <w:t xml:space="preserve">      type: object</w:t>
      </w:r>
    </w:p>
    <w:p w14:paraId="61DB61C4" w14:textId="77777777" w:rsidR="00DF1633" w:rsidRDefault="00DF1633" w:rsidP="00DF1633">
      <w:pPr>
        <w:pStyle w:val="PL"/>
      </w:pPr>
      <w:r>
        <w:t xml:space="preserve">      properties:</w:t>
      </w:r>
    </w:p>
    <w:p w14:paraId="3842810F" w14:textId="77777777" w:rsidR="00DF1633" w:rsidRDefault="00DF1633" w:rsidP="00DF1633">
      <w:pPr>
        <w:pStyle w:val="PL"/>
      </w:pPr>
      <w:r>
        <w:t xml:space="preserve">        host:</w:t>
      </w:r>
    </w:p>
    <w:p w14:paraId="6A5DE2A8" w14:textId="77777777" w:rsidR="00DF1633" w:rsidRDefault="00DF1633" w:rsidP="00DF1633">
      <w:pPr>
        <w:pStyle w:val="PL"/>
      </w:pPr>
      <w:r>
        <w:t xml:space="preserve">          $ref: '#/components/schemas/HostAddr'</w:t>
      </w:r>
    </w:p>
    <w:p w14:paraId="2ECD2870" w14:textId="77777777" w:rsidR="00DF1633" w:rsidRDefault="00DF1633" w:rsidP="00DF1633">
      <w:pPr>
        <w:pStyle w:val="PL"/>
      </w:pPr>
      <w:r>
        <w:t xml:space="preserve">        port:</w:t>
      </w:r>
    </w:p>
    <w:p w14:paraId="0F952FA0" w14:textId="77777777" w:rsidR="00DF1633" w:rsidRDefault="00DF1633" w:rsidP="00DF1633">
      <w:pPr>
        <w:pStyle w:val="PL"/>
      </w:pPr>
      <w:r>
        <w:t xml:space="preserve">          type: integer</w:t>
      </w:r>
    </w:p>
    <w:p w14:paraId="6950C5EB" w14:textId="77777777" w:rsidR="00DF1633" w:rsidRDefault="00DF1633" w:rsidP="00DF1633">
      <w:pPr>
        <w:pStyle w:val="PL"/>
      </w:pPr>
      <w:r>
        <w:t xml:space="preserve">    NFServiceType:</w:t>
      </w:r>
    </w:p>
    <w:p w14:paraId="5AC5BC6F" w14:textId="77777777" w:rsidR="00DF1633" w:rsidRDefault="00DF1633" w:rsidP="00DF1633">
      <w:pPr>
        <w:pStyle w:val="PL"/>
      </w:pPr>
      <w:r>
        <w:t xml:space="preserve">      type: string</w:t>
      </w:r>
    </w:p>
    <w:p w14:paraId="6EDAD606" w14:textId="77777777" w:rsidR="00DF1633" w:rsidRDefault="00DF1633" w:rsidP="00DF1633">
      <w:pPr>
        <w:pStyle w:val="PL"/>
      </w:pPr>
      <w:r>
        <w:t xml:space="preserve">      enum:</w:t>
      </w:r>
    </w:p>
    <w:p w14:paraId="5C518D01" w14:textId="77777777" w:rsidR="00DF1633" w:rsidRDefault="00DF1633" w:rsidP="00DF1633">
      <w:pPr>
        <w:pStyle w:val="PL"/>
      </w:pPr>
      <w:r>
        <w:t xml:space="preserve">        - Namf_Communication</w:t>
      </w:r>
    </w:p>
    <w:p w14:paraId="3F9B3DB3" w14:textId="77777777" w:rsidR="00DF1633" w:rsidRDefault="00DF1633" w:rsidP="00DF1633">
      <w:pPr>
        <w:pStyle w:val="PL"/>
      </w:pPr>
      <w:r>
        <w:t xml:space="preserve">        - Namf_EventExposure</w:t>
      </w:r>
    </w:p>
    <w:p w14:paraId="419AC9CE" w14:textId="77777777" w:rsidR="00DF1633" w:rsidRDefault="00DF1633" w:rsidP="00DF1633">
      <w:pPr>
        <w:pStyle w:val="PL"/>
      </w:pPr>
      <w:r>
        <w:t xml:space="preserve">        - Namf_MT</w:t>
      </w:r>
    </w:p>
    <w:p w14:paraId="6A3CAC24" w14:textId="77777777" w:rsidR="00DF1633" w:rsidRDefault="00DF1633" w:rsidP="00DF1633">
      <w:pPr>
        <w:pStyle w:val="PL"/>
      </w:pPr>
      <w:r>
        <w:t xml:space="preserve">        - Namf_Location</w:t>
      </w:r>
    </w:p>
    <w:p w14:paraId="34A4C5C8" w14:textId="77777777" w:rsidR="00DF1633" w:rsidRDefault="00DF1633" w:rsidP="00DF1633">
      <w:pPr>
        <w:pStyle w:val="PL"/>
      </w:pPr>
      <w:r>
        <w:t xml:space="preserve">        - Nsmf_PDUSession</w:t>
      </w:r>
    </w:p>
    <w:p w14:paraId="3044684B" w14:textId="77777777" w:rsidR="00DF1633" w:rsidRDefault="00DF1633" w:rsidP="00DF1633">
      <w:pPr>
        <w:pStyle w:val="PL"/>
      </w:pPr>
      <w:r>
        <w:t xml:space="preserve">        - Nsmf_EventExposure</w:t>
      </w:r>
    </w:p>
    <w:p w14:paraId="4B61C888" w14:textId="77777777" w:rsidR="00DF1633" w:rsidRDefault="00DF1633" w:rsidP="00DF1633">
      <w:pPr>
        <w:pStyle w:val="PL"/>
      </w:pPr>
      <w:r>
        <w:t xml:space="preserve">        - Others</w:t>
      </w:r>
    </w:p>
    <w:p w14:paraId="0156E798" w14:textId="77777777" w:rsidR="00DF1633" w:rsidRDefault="00DF1633" w:rsidP="00DF1633">
      <w:pPr>
        <w:pStyle w:val="PL"/>
      </w:pPr>
      <w:r>
        <w:t xml:space="preserve">    HostAddr:</w:t>
      </w:r>
    </w:p>
    <w:p w14:paraId="7DFF720E" w14:textId="77777777" w:rsidR="00DF1633" w:rsidRDefault="00DF1633" w:rsidP="00DF1633">
      <w:pPr>
        <w:pStyle w:val="PL"/>
      </w:pPr>
      <w:r>
        <w:t xml:space="preserve">      oneOf:</w:t>
      </w:r>
    </w:p>
    <w:p w14:paraId="4BC779FF" w14:textId="77777777" w:rsidR="00DF1633" w:rsidRDefault="00DF1633" w:rsidP="00DF1633">
      <w:pPr>
        <w:pStyle w:val="PL"/>
      </w:pPr>
      <w:r>
        <w:t xml:space="preserve">        - $ref: '#/components/schemas/Ipv4Addr'</w:t>
      </w:r>
    </w:p>
    <w:p w14:paraId="3EA01B35" w14:textId="77777777" w:rsidR="00DF1633" w:rsidRDefault="00DF1633" w:rsidP="00DF1633">
      <w:pPr>
        <w:pStyle w:val="PL"/>
      </w:pPr>
      <w:r>
        <w:t xml:space="preserve">        - $ref: '#/components/schemas/Ipv6Addr'</w:t>
      </w:r>
    </w:p>
    <w:p w14:paraId="1F40857D" w14:textId="77777777" w:rsidR="00DF1633" w:rsidRDefault="00DF1633" w:rsidP="00DF1633">
      <w:pPr>
        <w:pStyle w:val="PL"/>
      </w:pPr>
      <w:r>
        <w:t xml:space="preserve">        - $ref: '#/components/schemas/Fqdn'</w:t>
      </w:r>
    </w:p>
    <w:p w14:paraId="094DDFF5" w14:textId="77777777" w:rsidR="00DF1633" w:rsidRDefault="00DF1633" w:rsidP="00DF1633">
      <w:pPr>
        <w:pStyle w:val="PL"/>
      </w:pPr>
      <w:r>
        <w:t xml:space="preserve">    Ipv4Addr:</w:t>
      </w:r>
    </w:p>
    <w:p w14:paraId="0B9581CA" w14:textId="77777777" w:rsidR="00DF1633" w:rsidRDefault="00DF1633" w:rsidP="00DF1633">
      <w:pPr>
        <w:pStyle w:val="PL"/>
      </w:pPr>
      <w:r>
        <w:t xml:space="preserve">      type: string</w:t>
      </w:r>
    </w:p>
    <w:p w14:paraId="01A0D650" w14:textId="77777777" w:rsidR="00DF1633" w:rsidRDefault="00DF1633" w:rsidP="00DF1633">
      <w:pPr>
        <w:pStyle w:val="PL"/>
      </w:pPr>
      <w:r>
        <w:t xml:space="preserve">      pattern: '^(([0-9]|[1-9][0-9]|1[0-9][0-9]|2[0-4][0-9]|25[0-5])\.){3}([0-9]|[1-9][0-9]|1[0-9][0-9]|2[0-4][0-9]|25[0-5])$'</w:t>
      </w:r>
    </w:p>
    <w:p w14:paraId="124A69D2" w14:textId="77777777" w:rsidR="00DF1633" w:rsidRDefault="00DF1633" w:rsidP="00DF1633">
      <w:pPr>
        <w:pStyle w:val="PL"/>
      </w:pPr>
      <w:r>
        <w:t xml:space="preserve">      example: '198.51.100.1'</w:t>
      </w:r>
    </w:p>
    <w:p w14:paraId="4BCA5DF4" w14:textId="77777777" w:rsidR="00DF1633" w:rsidRDefault="00DF1633" w:rsidP="00DF1633">
      <w:pPr>
        <w:pStyle w:val="PL"/>
      </w:pPr>
      <w:r>
        <w:t xml:space="preserve">    Ipv6Addr:</w:t>
      </w:r>
    </w:p>
    <w:p w14:paraId="2D83359E" w14:textId="77777777" w:rsidR="00DF1633" w:rsidRDefault="00DF1633" w:rsidP="00DF1633">
      <w:pPr>
        <w:pStyle w:val="PL"/>
      </w:pPr>
      <w:r>
        <w:t xml:space="preserve">      type: string</w:t>
      </w:r>
    </w:p>
    <w:p w14:paraId="1DACB3A2" w14:textId="77777777" w:rsidR="00DF1633" w:rsidRDefault="00DF1633" w:rsidP="00DF1633">
      <w:pPr>
        <w:pStyle w:val="PL"/>
      </w:pPr>
      <w:r>
        <w:t xml:space="preserve">      allOf:</w:t>
      </w:r>
    </w:p>
    <w:p w14:paraId="05742167" w14:textId="77777777" w:rsidR="00DF1633" w:rsidRDefault="00DF1633" w:rsidP="00DF1633">
      <w:pPr>
        <w:pStyle w:val="PL"/>
      </w:pPr>
      <w:r>
        <w:t xml:space="preserve">        - pattern: '^((:|(0?|([1-9a-f][0-9a-f]{0,3}))):)((0?|([1-9a-f][0-9a-f]{0,3})):){0,6}(:|(0?|([1-9a-f][0-9a-f]{0,3})))$'</w:t>
      </w:r>
    </w:p>
    <w:p w14:paraId="53320DD6" w14:textId="77777777" w:rsidR="00DF1633" w:rsidRDefault="00DF1633" w:rsidP="00DF1633">
      <w:pPr>
        <w:pStyle w:val="PL"/>
      </w:pPr>
      <w:r>
        <w:t xml:space="preserve">        - pattern: '^((([^:]+:){7}([^:]+))|((([^:]+:)*[^:]+)?::(([^:]+:)*[^:]+)?))$'</w:t>
      </w:r>
    </w:p>
    <w:p w14:paraId="4249A508" w14:textId="77777777" w:rsidR="00DF1633" w:rsidRDefault="00DF1633" w:rsidP="00DF1633">
      <w:pPr>
        <w:pStyle w:val="PL"/>
      </w:pPr>
      <w:r>
        <w:t xml:space="preserve">      example: '2001:db8:85a3::8a2e:370:7334'</w:t>
      </w:r>
    </w:p>
    <w:p w14:paraId="1E4CF907" w14:textId="77777777" w:rsidR="00DF1633" w:rsidRDefault="00DF1633" w:rsidP="00DF1633">
      <w:pPr>
        <w:pStyle w:val="PL"/>
      </w:pPr>
      <w:r>
        <w:t xml:space="preserve">    Ipv6Prefix:</w:t>
      </w:r>
    </w:p>
    <w:p w14:paraId="09FA4236" w14:textId="77777777" w:rsidR="00DF1633" w:rsidRDefault="00DF1633" w:rsidP="00DF1633">
      <w:pPr>
        <w:pStyle w:val="PL"/>
      </w:pPr>
      <w:r>
        <w:t xml:space="preserve">      type: string</w:t>
      </w:r>
    </w:p>
    <w:p w14:paraId="60CABBBA" w14:textId="77777777" w:rsidR="00DF1633" w:rsidRDefault="00DF1633" w:rsidP="00DF1633">
      <w:pPr>
        <w:pStyle w:val="PL"/>
      </w:pPr>
      <w:r>
        <w:t xml:space="preserve">      allOf:</w:t>
      </w:r>
    </w:p>
    <w:p w14:paraId="5C90AB8E" w14:textId="77777777" w:rsidR="00DF1633" w:rsidRDefault="00DF1633" w:rsidP="00DF1633">
      <w:pPr>
        <w:pStyle w:val="PL"/>
      </w:pPr>
      <w:r>
        <w:t xml:space="preserve">        - pattern: '^((:|(0?|([1-9a-f][0-9a-f]{0,3}))):)((0?|([1-9a-f][0-9a-f]{0,3})):){0,6}(:|(0?|([1-9a-f][0-9a-f]{0,3})))(\/(([0-9])|([0-9]{2})|(1[0-1][0-9])|(12[0-8])))$'</w:t>
      </w:r>
    </w:p>
    <w:p w14:paraId="35125063" w14:textId="77777777" w:rsidR="00DF1633" w:rsidRDefault="00DF1633" w:rsidP="00DF1633">
      <w:pPr>
        <w:pStyle w:val="PL"/>
      </w:pPr>
      <w:r>
        <w:t xml:space="preserve">        - pattern: '^((([^:]+:){7}([^:]+))|((([^:]+:)*[^:]+)?::(([^:]+:)*[^:]+)?))(\/.+)$'</w:t>
      </w:r>
    </w:p>
    <w:p w14:paraId="1AA2ABBA" w14:textId="77777777" w:rsidR="00DF1633" w:rsidRDefault="00DF1633" w:rsidP="00DF1633">
      <w:pPr>
        <w:pStyle w:val="PL"/>
      </w:pPr>
      <w:r>
        <w:t xml:space="preserve">      example: '2001:db8:abcd:12::0/64'</w:t>
      </w:r>
    </w:p>
    <w:p w14:paraId="6DA2B62A" w14:textId="77777777" w:rsidR="00DF1633" w:rsidRDefault="00DF1633" w:rsidP="00DF1633">
      <w:pPr>
        <w:pStyle w:val="PL"/>
      </w:pPr>
      <w:r>
        <w:lastRenderedPageBreak/>
        <w:t xml:space="preserve">    TransportProtocol:</w:t>
      </w:r>
    </w:p>
    <w:p w14:paraId="163360EC" w14:textId="77777777" w:rsidR="00DF1633" w:rsidRDefault="00DF1633" w:rsidP="00DF1633">
      <w:pPr>
        <w:pStyle w:val="PL"/>
      </w:pPr>
      <w:r>
        <w:t xml:space="preserve">      anyOf:</w:t>
      </w:r>
    </w:p>
    <w:p w14:paraId="4C19F45B" w14:textId="77777777" w:rsidR="00DF1633" w:rsidRDefault="00DF1633" w:rsidP="00DF1633">
      <w:pPr>
        <w:pStyle w:val="PL"/>
      </w:pPr>
      <w:r>
        <w:t xml:space="preserve">        - type: string</w:t>
      </w:r>
    </w:p>
    <w:p w14:paraId="1AC030DC" w14:textId="77777777" w:rsidR="00DF1633" w:rsidRDefault="00DF1633" w:rsidP="00DF1633">
      <w:pPr>
        <w:pStyle w:val="PL"/>
      </w:pPr>
      <w:r>
        <w:t xml:space="preserve">          enum:</w:t>
      </w:r>
    </w:p>
    <w:p w14:paraId="5A1F2DAE" w14:textId="77777777" w:rsidR="00DF1633" w:rsidRDefault="00DF1633" w:rsidP="00DF1633">
      <w:pPr>
        <w:pStyle w:val="PL"/>
      </w:pPr>
      <w:r>
        <w:t xml:space="preserve">            - TCP</w:t>
      </w:r>
    </w:p>
    <w:p w14:paraId="79284A2B" w14:textId="77777777" w:rsidR="00DF1633" w:rsidRDefault="00DF1633" w:rsidP="00DF1633">
      <w:pPr>
        <w:pStyle w:val="PL"/>
      </w:pPr>
      <w:r>
        <w:t xml:space="preserve">        - type: string</w:t>
      </w:r>
    </w:p>
    <w:p w14:paraId="19B24B49" w14:textId="77777777" w:rsidR="00DF1633" w:rsidRDefault="00DF1633" w:rsidP="00DF1633">
      <w:pPr>
        <w:pStyle w:val="PL"/>
      </w:pPr>
      <w:r>
        <w:t xml:space="preserve">    SupportedPerfMetricGroup:</w:t>
      </w:r>
    </w:p>
    <w:p w14:paraId="67FEE624" w14:textId="77777777" w:rsidR="00DF1633" w:rsidRDefault="00DF1633" w:rsidP="00DF1633">
      <w:pPr>
        <w:pStyle w:val="PL"/>
      </w:pPr>
      <w:r>
        <w:t xml:space="preserve">      type: object</w:t>
      </w:r>
    </w:p>
    <w:p w14:paraId="38CFDCE1" w14:textId="77777777" w:rsidR="00DF1633" w:rsidRDefault="00DF1633" w:rsidP="00DF1633">
      <w:pPr>
        <w:pStyle w:val="PL"/>
      </w:pPr>
      <w:r>
        <w:t xml:space="preserve">      properties:</w:t>
      </w:r>
    </w:p>
    <w:p w14:paraId="19596980" w14:textId="77777777" w:rsidR="00DF1633" w:rsidRDefault="00DF1633" w:rsidP="00DF1633">
      <w:pPr>
        <w:pStyle w:val="PL"/>
      </w:pPr>
      <w:r>
        <w:t xml:space="preserve">        performanceMetrics:</w:t>
      </w:r>
    </w:p>
    <w:p w14:paraId="16310B1A" w14:textId="77777777" w:rsidR="00DF1633" w:rsidRDefault="00DF1633" w:rsidP="00DF1633">
      <w:pPr>
        <w:pStyle w:val="PL"/>
      </w:pPr>
      <w:r>
        <w:t xml:space="preserve">          type: array</w:t>
      </w:r>
    </w:p>
    <w:p w14:paraId="72838F60" w14:textId="77777777" w:rsidR="00DF1633" w:rsidRDefault="00DF1633" w:rsidP="00DF1633">
      <w:pPr>
        <w:pStyle w:val="PL"/>
      </w:pPr>
      <w:r>
        <w:t xml:space="preserve">          items:</w:t>
      </w:r>
    </w:p>
    <w:p w14:paraId="3C205926" w14:textId="77777777" w:rsidR="00DF1633" w:rsidRDefault="00DF1633" w:rsidP="00DF1633">
      <w:pPr>
        <w:pStyle w:val="PL"/>
      </w:pPr>
      <w:r>
        <w:t xml:space="preserve">            type: string</w:t>
      </w:r>
    </w:p>
    <w:p w14:paraId="4008E9A3" w14:textId="77777777" w:rsidR="00DF1633" w:rsidRDefault="00DF1633" w:rsidP="00DF1633">
      <w:pPr>
        <w:pStyle w:val="PL"/>
      </w:pPr>
      <w:r>
        <w:t xml:space="preserve">        granularityPeriods:</w:t>
      </w:r>
    </w:p>
    <w:p w14:paraId="30F7DC18" w14:textId="77777777" w:rsidR="00DF1633" w:rsidRDefault="00DF1633" w:rsidP="00DF1633">
      <w:pPr>
        <w:pStyle w:val="PL"/>
      </w:pPr>
      <w:r>
        <w:t xml:space="preserve">          type: array</w:t>
      </w:r>
    </w:p>
    <w:p w14:paraId="2FC3624E" w14:textId="77777777" w:rsidR="00DF1633" w:rsidRDefault="00DF1633" w:rsidP="00DF1633">
      <w:pPr>
        <w:pStyle w:val="PL"/>
      </w:pPr>
      <w:r>
        <w:t xml:space="preserve">          items:</w:t>
      </w:r>
    </w:p>
    <w:p w14:paraId="759F1F27" w14:textId="77777777" w:rsidR="00DF1633" w:rsidRDefault="00DF1633" w:rsidP="00DF1633">
      <w:pPr>
        <w:pStyle w:val="PL"/>
      </w:pPr>
      <w:r>
        <w:t xml:space="preserve">            type: integer</w:t>
      </w:r>
    </w:p>
    <w:p w14:paraId="747B0CAE" w14:textId="77777777" w:rsidR="00DF1633" w:rsidRDefault="00DF1633" w:rsidP="00DF1633">
      <w:pPr>
        <w:pStyle w:val="PL"/>
      </w:pPr>
      <w:r>
        <w:t xml:space="preserve">            minimum: 1</w:t>
      </w:r>
    </w:p>
    <w:p w14:paraId="2FA2769C" w14:textId="77777777" w:rsidR="00DF1633" w:rsidRDefault="00DF1633" w:rsidP="00DF1633">
      <w:pPr>
        <w:pStyle w:val="PL"/>
      </w:pPr>
      <w:r>
        <w:t xml:space="preserve">        reportingMethods:</w:t>
      </w:r>
    </w:p>
    <w:p w14:paraId="06ACFAD8" w14:textId="77777777" w:rsidR="00DF1633" w:rsidRDefault="00DF1633" w:rsidP="00DF1633">
      <w:pPr>
        <w:pStyle w:val="PL"/>
      </w:pPr>
      <w:r>
        <w:t xml:space="preserve">          type: array</w:t>
      </w:r>
    </w:p>
    <w:p w14:paraId="351FDE7A" w14:textId="77777777" w:rsidR="00DF1633" w:rsidRDefault="00DF1633" w:rsidP="00DF1633">
      <w:pPr>
        <w:pStyle w:val="PL"/>
      </w:pPr>
      <w:r>
        <w:t xml:space="preserve">          items:</w:t>
      </w:r>
    </w:p>
    <w:p w14:paraId="22A6B607" w14:textId="77777777" w:rsidR="00DF1633" w:rsidRDefault="00DF1633" w:rsidP="00DF1633">
      <w:pPr>
        <w:pStyle w:val="PL"/>
      </w:pPr>
      <w:r>
        <w:t xml:space="preserve">            type: string</w:t>
      </w:r>
    </w:p>
    <w:p w14:paraId="70A1FDDC" w14:textId="77777777" w:rsidR="00DF1633" w:rsidRDefault="00DF1633" w:rsidP="00DF1633">
      <w:pPr>
        <w:pStyle w:val="PL"/>
      </w:pPr>
      <w:r>
        <w:t xml:space="preserve">            enum:</w:t>
      </w:r>
    </w:p>
    <w:p w14:paraId="1194E087" w14:textId="77777777" w:rsidR="00DF1633" w:rsidRDefault="00DF1633" w:rsidP="00DF1633">
      <w:pPr>
        <w:pStyle w:val="PL"/>
      </w:pPr>
      <w:r>
        <w:t xml:space="preserve">             - FILE_BASED_LOC_SET_BY_PRODUCER</w:t>
      </w:r>
    </w:p>
    <w:p w14:paraId="17765B69" w14:textId="77777777" w:rsidR="00DF1633" w:rsidRDefault="00DF1633" w:rsidP="00DF1633">
      <w:pPr>
        <w:pStyle w:val="PL"/>
      </w:pPr>
      <w:r>
        <w:t xml:space="preserve">             - FILE_BASED_LOC_SET_BY_CONSUMER</w:t>
      </w:r>
    </w:p>
    <w:p w14:paraId="329D7FBF" w14:textId="77777777" w:rsidR="00DF1633" w:rsidRDefault="00DF1633" w:rsidP="00DF1633">
      <w:pPr>
        <w:pStyle w:val="PL"/>
      </w:pPr>
      <w:r>
        <w:t xml:space="preserve">             - STREAM_BASED </w:t>
      </w:r>
    </w:p>
    <w:p w14:paraId="5F3A897E" w14:textId="77777777" w:rsidR="00DF1633" w:rsidRDefault="00DF1633" w:rsidP="00DF1633">
      <w:pPr>
        <w:pStyle w:val="PL"/>
      </w:pPr>
      <w:r>
        <w:t xml:space="preserve">        monitorGranularityPeriods:</w:t>
      </w:r>
    </w:p>
    <w:p w14:paraId="63B98F12" w14:textId="77777777" w:rsidR="00DF1633" w:rsidRDefault="00DF1633" w:rsidP="00DF1633">
      <w:pPr>
        <w:pStyle w:val="PL"/>
      </w:pPr>
      <w:r>
        <w:t xml:space="preserve">          type: array</w:t>
      </w:r>
    </w:p>
    <w:p w14:paraId="60B29FBF" w14:textId="77777777" w:rsidR="00DF1633" w:rsidRDefault="00DF1633" w:rsidP="00DF1633">
      <w:pPr>
        <w:pStyle w:val="PL"/>
      </w:pPr>
      <w:r>
        <w:t xml:space="preserve">          items:</w:t>
      </w:r>
    </w:p>
    <w:p w14:paraId="3FA7460B" w14:textId="77777777" w:rsidR="00DF1633" w:rsidRDefault="00DF1633" w:rsidP="00DF1633">
      <w:pPr>
        <w:pStyle w:val="PL"/>
      </w:pPr>
      <w:r>
        <w:t xml:space="preserve">            type: integer</w:t>
      </w:r>
    </w:p>
    <w:p w14:paraId="0F36DDCE" w14:textId="77777777" w:rsidR="00DF1633" w:rsidRDefault="00DF1633" w:rsidP="00DF1633">
      <w:pPr>
        <w:pStyle w:val="PL"/>
      </w:pPr>
      <w:r>
        <w:t xml:space="preserve">            minimum: 1</w:t>
      </w:r>
    </w:p>
    <w:p w14:paraId="46E7D817" w14:textId="77777777" w:rsidR="00DF1633" w:rsidRDefault="00DF1633" w:rsidP="00DF1633">
      <w:pPr>
        <w:pStyle w:val="PL"/>
      </w:pPr>
      <w:r>
        <w:t xml:space="preserve">    ReportingCtrl:</w:t>
      </w:r>
    </w:p>
    <w:p w14:paraId="4759C34C" w14:textId="77777777" w:rsidR="00DF1633" w:rsidRDefault="00DF1633" w:rsidP="00DF1633">
      <w:pPr>
        <w:pStyle w:val="PL"/>
      </w:pPr>
      <w:r>
        <w:t xml:space="preserve">      oneOf:</w:t>
      </w:r>
    </w:p>
    <w:p w14:paraId="59A60563" w14:textId="77777777" w:rsidR="00DF1633" w:rsidRDefault="00DF1633" w:rsidP="00DF1633">
      <w:pPr>
        <w:pStyle w:val="PL"/>
      </w:pPr>
      <w:r>
        <w:t xml:space="preserve">        - type: object</w:t>
      </w:r>
    </w:p>
    <w:p w14:paraId="51298B71" w14:textId="77777777" w:rsidR="00DF1633" w:rsidRDefault="00DF1633" w:rsidP="00DF1633">
      <w:pPr>
        <w:pStyle w:val="PL"/>
      </w:pPr>
      <w:r>
        <w:t xml:space="preserve">          properties:</w:t>
      </w:r>
    </w:p>
    <w:p w14:paraId="41D75E25" w14:textId="77777777" w:rsidR="00DF1633" w:rsidRDefault="00DF1633" w:rsidP="00DF1633">
      <w:pPr>
        <w:pStyle w:val="PL"/>
      </w:pPr>
      <w:r>
        <w:t xml:space="preserve">            fileReportingPeriod:</w:t>
      </w:r>
    </w:p>
    <w:p w14:paraId="7E438116" w14:textId="77777777" w:rsidR="00DF1633" w:rsidRDefault="00DF1633" w:rsidP="00DF1633">
      <w:pPr>
        <w:pStyle w:val="PL"/>
      </w:pPr>
      <w:r>
        <w:t xml:space="preserve">              type: integer</w:t>
      </w:r>
    </w:p>
    <w:p w14:paraId="7EBC2C6A" w14:textId="77777777" w:rsidR="00DF1633" w:rsidRDefault="00DF1633" w:rsidP="00DF1633">
      <w:pPr>
        <w:pStyle w:val="PL"/>
      </w:pPr>
      <w:r>
        <w:t xml:space="preserve">        - type: object</w:t>
      </w:r>
    </w:p>
    <w:p w14:paraId="1400CF6E" w14:textId="77777777" w:rsidR="00DF1633" w:rsidRDefault="00DF1633" w:rsidP="00DF1633">
      <w:pPr>
        <w:pStyle w:val="PL"/>
      </w:pPr>
      <w:r>
        <w:t xml:space="preserve">          properties:</w:t>
      </w:r>
    </w:p>
    <w:p w14:paraId="7E22583E" w14:textId="77777777" w:rsidR="00DF1633" w:rsidRDefault="00DF1633" w:rsidP="00DF1633">
      <w:pPr>
        <w:pStyle w:val="PL"/>
      </w:pPr>
      <w:r>
        <w:t xml:space="preserve">            fileReportingPeriod:</w:t>
      </w:r>
    </w:p>
    <w:p w14:paraId="06A045F4" w14:textId="77777777" w:rsidR="00DF1633" w:rsidRDefault="00DF1633" w:rsidP="00DF1633">
      <w:pPr>
        <w:pStyle w:val="PL"/>
      </w:pPr>
      <w:r>
        <w:t xml:space="preserve">              type: integer</w:t>
      </w:r>
    </w:p>
    <w:p w14:paraId="4DA845D5" w14:textId="77777777" w:rsidR="00DF1633" w:rsidRDefault="00DF1633" w:rsidP="00DF1633">
      <w:pPr>
        <w:pStyle w:val="PL"/>
      </w:pPr>
      <w:r>
        <w:t xml:space="preserve">            fileLocation:</w:t>
      </w:r>
    </w:p>
    <w:p w14:paraId="4B8BCBF4" w14:textId="77777777" w:rsidR="00DF1633" w:rsidRDefault="00DF1633" w:rsidP="00DF1633">
      <w:pPr>
        <w:pStyle w:val="PL"/>
      </w:pPr>
      <w:r>
        <w:t xml:space="preserve">              $ref: 'comDefs.yaml#/components/schemas/Uri'</w:t>
      </w:r>
    </w:p>
    <w:p w14:paraId="4D1C25BC" w14:textId="77777777" w:rsidR="00DF1633" w:rsidRDefault="00DF1633" w:rsidP="00DF1633">
      <w:pPr>
        <w:pStyle w:val="PL"/>
      </w:pPr>
      <w:r>
        <w:t xml:space="preserve">        - type: object</w:t>
      </w:r>
    </w:p>
    <w:p w14:paraId="4BE06BD2" w14:textId="77777777" w:rsidR="00DF1633" w:rsidRDefault="00DF1633" w:rsidP="00DF1633">
      <w:pPr>
        <w:pStyle w:val="PL"/>
      </w:pPr>
      <w:r>
        <w:t xml:space="preserve">          properties:</w:t>
      </w:r>
    </w:p>
    <w:p w14:paraId="7B953EE9" w14:textId="77777777" w:rsidR="00DF1633" w:rsidRDefault="00DF1633" w:rsidP="00DF1633">
      <w:pPr>
        <w:pStyle w:val="PL"/>
      </w:pPr>
      <w:r>
        <w:t xml:space="preserve">            streamTarget:</w:t>
      </w:r>
    </w:p>
    <w:p w14:paraId="279B78DE" w14:textId="77777777" w:rsidR="00DF1633" w:rsidRDefault="00DF1633" w:rsidP="00DF1633">
      <w:pPr>
        <w:pStyle w:val="PL"/>
      </w:pPr>
      <w:r>
        <w:t xml:space="preserve">              $ref: 'comDefs.yaml#/components/schemas/Uri'</w:t>
      </w:r>
    </w:p>
    <w:p w14:paraId="127898D2" w14:textId="77777777" w:rsidR="00DF1633" w:rsidRDefault="00DF1633" w:rsidP="00DF1633">
      <w:pPr>
        <w:pStyle w:val="PL"/>
      </w:pPr>
      <w:r>
        <w:t xml:space="preserve">    Scope:</w:t>
      </w:r>
    </w:p>
    <w:p w14:paraId="378B5E4C" w14:textId="77777777" w:rsidR="00DF1633" w:rsidRDefault="00DF1633" w:rsidP="00DF1633">
      <w:pPr>
        <w:pStyle w:val="PL"/>
      </w:pPr>
      <w:r>
        <w:t xml:space="preserve">      type: object</w:t>
      </w:r>
    </w:p>
    <w:p w14:paraId="78AD5150" w14:textId="77777777" w:rsidR="00DF1633" w:rsidRDefault="00DF1633" w:rsidP="00DF1633">
      <w:pPr>
        <w:pStyle w:val="PL"/>
      </w:pPr>
      <w:r>
        <w:t xml:space="preserve">      properties:</w:t>
      </w:r>
    </w:p>
    <w:p w14:paraId="2C1563BF" w14:textId="77777777" w:rsidR="00DF1633" w:rsidRDefault="00DF1633" w:rsidP="00DF1633">
      <w:pPr>
        <w:pStyle w:val="PL"/>
      </w:pPr>
      <w:r>
        <w:t xml:space="preserve">        scopeType:</w:t>
      </w:r>
    </w:p>
    <w:p w14:paraId="4BA06FA0" w14:textId="77777777" w:rsidR="00DF1633" w:rsidRDefault="00DF1633" w:rsidP="00DF1633">
      <w:pPr>
        <w:pStyle w:val="PL"/>
      </w:pPr>
      <w:r>
        <w:t xml:space="preserve">          type: string</w:t>
      </w:r>
    </w:p>
    <w:p w14:paraId="64E733C6" w14:textId="77777777" w:rsidR="00DF1633" w:rsidRDefault="00DF1633" w:rsidP="00DF1633">
      <w:pPr>
        <w:pStyle w:val="PL"/>
      </w:pPr>
      <w:r>
        <w:t xml:space="preserve">          enum:</w:t>
      </w:r>
    </w:p>
    <w:p w14:paraId="14BA2D4A" w14:textId="77777777" w:rsidR="00DF1633" w:rsidRDefault="00DF1633" w:rsidP="00DF1633">
      <w:pPr>
        <w:pStyle w:val="PL"/>
      </w:pPr>
      <w:r>
        <w:t xml:space="preserve">            - BASE_ONLY</w:t>
      </w:r>
    </w:p>
    <w:p w14:paraId="45683B1C" w14:textId="77777777" w:rsidR="00DF1633" w:rsidRDefault="00DF1633" w:rsidP="00DF1633">
      <w:pPr>
        <w:pStyle w:val="PL"/>
      </w:pPr>
      <w:r>
        <w:t xml:space="preserve">            - BASE_ALL</w:t>
      </w:r>
    </w:p>
    <w:p w14:paraId="4AB08919" w14:textId="77777777" w:rsidR="00DF1633" w:rsidRDefault="00DF1633" w:rsidP="00DF1633">
      <w:pPr>
        <w:pStyle w:val="PL"/>
      </w:pPr>
      <w:r>
        <w:t xml:space="preserve">            - BASE_NTH_LEVEL</w:t>
      </w:r>
    </w:p>
    <w:p w14:paraId="71885B72" w14:textId="77777777" w:rsidR="00DF1633" w:rsidRDefault="00DF1633" w:rsidP="00DF1633">
      <w:pPr>
        <w:pStyle w:val="PL"/>
      </w:pPr>
      <w:r>
        <w:t xml:space="preserve">            - BASE_SUBTREE</w:t>
      </w:r>
    </w:p>
    <w:p w14:paraId="17291CAD" w14:textId="77777777" w:rsidR="00DF1633" w:rsidRDefault="00DF1633" w:rsidP="00DF1633">
      <w:pPr>
        <w:pStyle w:val="PL"/>
      </w:pPr>
      <w:r>
        <w:t xml:space="preserve">        scopeLevel:</w:t>
      </w:r>
    </w:p>
    <w:p w14:paraId="1F3DE0DB" w14:textId="77777777" w:rsidR="00DF1633" w:rsidRDefault="00DF1633" w:rsidP="00DF1633">
      <w:pPr>
        <w:pStyle w:val="PL"/>
      </w:pPr>
      <w:r>
        <w:t xml:space="preserve">          type: integer</w:t>
      </w:r>
    </w:p>
    <w:p w14:paraId="23E7FA64" w14:textId="77777777" w:rsidR="00DF1633" w:rsidRDefault="00DF1633" w:rsidP="00DF1633">
      <w:pPr>
        <w:pStyle w:val="PL"/>
      </w:pPr>
    </w:p>
    <w:p w14:paraId="157D9716" w14:textId="77777777" w:rsidR="00DF1633" w:rsidRDefault="00DF1633" w:rsidP="00DF1633">
      <w:pPr>
        <w:pStyle w:val="PL"/>
      </w:pPr>
      <w:r>
        <w:t>#-------- Definition of types used in Trace control NRM fragment------------------</w:t>
      </w:r>
    </w:p>
    <w:p w14:paraId="0E19E8C8" w14:textId="77777777" w:rsidR="00DF1633" w:rsidRDefault="00DF1633" w:rsidP="00DF1633">
      <w:pPr>
        <w:pStyle w:val="PL"/>
      </w:pPr>
      <w:r>
        <w:t xml:space="preserve">                </w:t>
      </w:r>
    </w:p>
    <w:p w14:paraId="13040691" w14:textId="77777777" w:rsidR="00DF1633" w:rsidRDefault="00DF1633" w:rsidP="00DF1633">
      <w:pPr>
        <w:pStyle w:val="PL"/>
      </w:pPr>
      <w:r>
        <w:t xml:space="preserve">    tjJobType-Type:</w:t>
      </w:r>
    </w:p>
    <w:p w14:paraId="1C7CAE36" w14:textId="77777777" w:rsidR="00DF1633" w:rsidRDefault="00DF1633" w:rsidP="00DF1633">
      <w:pPr>
        <w:pStyle w:val="PL"/>
      </w:pPr>
      <w:r>
        <w:t xml:space="preserve">      type: string</w:t>
      </w:r>
    </w:p>
    <w:p w14:paraId="763416AB" w14:textId="77777777" w:rsidR="00DF1633" w:rsidRDefault="00DF1633" w:rsidP="00DF1633">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4756A225" w14:textId="77777777" w:rsidR="00DF1633" w:rsidRDefault="00DF1633" w:rsidP="00DF1633">
      <w:pPr>
        <w:pStyle w:val="PL"/>
      </w:pPr>
      <w:r>
        <w:t xml:space="preserve">      enum:</w:t>
      </w:r>
    </w:p>
    <w:p w14:paraId="61974160" w14:textId="77777777" w:rsidR="00DF1633" w:rsidRDefault="00DF1633" w:rsidP="00DF1633">
      <w:pPr>
        <w:pStyle w:val="PL"/>
      </w:pPr>
      <w:r>
        <w:t xml:space="preserve">        - IMMEDIATE_MDT_ONLY</w:t>
      </w:r>
    </w:p>
    <w:p w14:paraId="02B3FB36" w14:textId="77777777" w:rsidR="00DF1633" w:rsidRDefault="00DF1633" w:rsidP="00DF1633">
      <w:pPr>
        <w:pStyle w:val="PL"/>
      </w:pPr>
      <w:r>
        <w:t xml:space="preserve">        - LOGGED_MDT_ONLY</w:t>
      </w:r>
    </w:p>
    <w:p w14:paraId="4DB8F958" w14:textId="77777777" w:rsidR="00DF1633" w:rsidRDefault="00DF1633" w:rsidP="00DF1633">
      <w:pPr>
        <w:pStyle w:val="PL"/>
      </w:pPr>
      <w:r>
        <w:t xml:space="preserve">        - TRACE_ONLY</w:t>
      </w:r>
    </w:p>
    <w:p w14:paraId="4C427DB0" w14:textId="77777777" w:rsidR="00DF1633" w:rsidRDefault="00DF1633" w:rsidP="00DF1633">
      <w:pPr>
        <w:pStyle w:val="PL"/>
      </w:pPr>
      <w:r>
        <w:t xml:space="preserve">        - IMMEDIATE_MDT AND TRACE</w:t>
      </w:r>
    </w:p>
    <w:p w14:paraId="2DDC95D1" w14:textId="77777777" w:rsidR="00DF1633" w:rsidRDefault="00DF1633" w:rsidP="00DF1633">
      <w:pPr>
        <w:pStyle w:val="PL"/>
      </w:pPr>
      <w:r>
        <w:t xml:space="preserve">        - RLF_REPORT_ONLY</w:t>
      </w:r>
    </w:p>
    <w:p w14:paraId="026C3458" w14:textId="77777777" w:rsidR="00DF1633" w:rsidRDefault="00DF1633" w:rsidP="00DF1633">
      <w:pPr>
        <w:pStyle w:val="PL"/>
      </w:pPr>
      <w:r>
        <w:t xml:space="preserve">        - RCEF_REPORT_ONLY</w:t>
      </w:r>
    </w:p>
    <w:p w14:paraId="0C20B70A" w14:textId="77777777" w:rsidR="00DF1633" w:rsidRDefault="00DF1633" w:rsidP="00DF1633">
      <w:pPr>
        <w:pStyle w:val="PL"/>
      </w:pPr>
      <w:r>
        <w:t xml:space="preserve">        - LOGGED_MBSFN_MDT</w:t>
      </w:r>
    </w:p>
    <w:p w14:paraId="5E1AAE69" w14:textId="77777777" w:rsidR="00DF1633" w:rsidRDefault="00DF1633" w:rsidP="00DF1633">
      <w:pPr>
        <w:pStyle w:val="PL"/>
      </w:pPr>
    </w:p>
    <w:p w14:paraId="40A1D052" w14:textId="77777777" w:rsidR="00DF1633" w:rsidRDefault="00DF1633" w:rsidP="00DF1633">
      <w:pPr>
        <w:pStyle w:val="PL"/>
      </w:pPr>
      <w:r>
        <w:t xml:space="preserve">    tjListOfInterfaces-Type:</w:t>
      </w:r>
    </w:p>
    <w:p w14:paraId="1AC1B0B5" w14:textId="77777777" w:rsidR="00DF1633" w:rsidRDefault="00DF1633" w:rsidP="00DF1633">
      <w:pPr>
        <w:pStyle w:val="PL"/>
      </w:pPr>
      <w:r>
        <w:t xml:space="preserve">      description: The interfaces to be recorded in the Network Element. See 3GPP TS 32.422 clause 5.5 for additional details.</w:t>
      </w:r>
    </w:p>
    <w:p w14:paraId="13A4DE35" w14:textId="77777777" w:rsidR="00DF1633" w:rsidRDefault="00DF1633" w:rsidP="00DF1633">
      <w:pPr>
        <w:pStyle w:val="PL"/>
      </w:pPr>
      <w:r>
        <w:t xml:space="preserve">      type: object</w:t>
      </w:r>
    </w:p>
    <w:p w14:paraId="36ED518D" w14:textId="77777777" w:rsidR="00DF1633" w:rsidRDefault="00DF1633" w:rsidP="00DF1633">
      <w:pPr>
        <w:pStyle w:val="PL"/>
      </w:pPr>
      <w:r>
        <w:t xml:space="preserve">      properties:</w:t>
      </w:r>
    </w:p>
    <w:p w14:paraId="495E4DD6" w14:textId="77777777" w:rsidR="00DF1633" w:rsidRDefault="00DF1633" w:rsidP="00DF1633">
      <w:pPr>
        <w:pStyle w:val="PL"/>
      </w:pPr>
      <w:r>
        <w:t xml:space="preserve">        MSCServerInterfaces:</w:t>
      </w:r>
    </w:p>
    <w:p w14:paraId="41DCECC0" w14:textId="77777777" w:rsidR="00DF1633" w:rsidRDefault="00DF1633" w:rsidP="00DF1633">
      <w:pPr>
        <w:pStyle w:val="PL"/>
      </w:pPr>
      <w:r>
        <w:t xml:space="preserve">          type: array</w:t>
      </w:r>
    </w:p>
    <w:p w14:paraId="53734BB4" w14:textId="77777777" w:rsidR="00DF1633" w:rsidRDefault="00DF1633" w:rsidP="00DF1633">
      <w:pPr>
        <w:pStyle w:val="PL"/>
      </w:pPr>
      <w:r>
        <w:t xml:space="preserve">          items:</w:t>
      </w:r>
    </w:p>
    <w:p w14:paraId="092C1CF3" w14:textId="77777777" w:rsidR="00DF1633" w:rsidRDefault="00DF1633" w:rsidP="00DF1633">
      <w:pPr>
        <w:pStyle w:val="PL"/>
      </w:pPr>
      <w:r>
        <w:t xml:space="preserve">            type: string</w:t>
      </w:r>
    </w:p>
    <w:p w14:paraId="7C5F409C" w14:textId="77777777" w:rsidR="00DF1633" w:rsidRDefault="00DF1633" w:rsidP="00DF1633">
      <w:pPr>
        <w:pStyle w:val="PL"/>
      </w:pPr>
      <w:r>
        <w:t xml:space="preserve">            enum:</w:t>
      </w:r>
    </w:p>
    <w:p w14:paraId="6D3E928F" w14:textId="77777777" w:rsidR="00DF1633" w:rsidRDefault="00DF1633" w:rsidP="00DF1633">
      <w:pPr>
        <w:pStyle w:val="PL"/>
      </w:pPr>
      <w:r>
        <w:lastRenderedPageBreak/>
        <w:t xml:space="preserve">              - A</w:t>
      </w:r>
    </w:p>
    <w:p w14:paraId="14897BC0" w14:textId="77777777" w:rsidR="00DF1633" w:rsidRDefault="00DF1633" w:rsidP="00DF1633">
      <w:pPr>
        <w:pStyle w:val="PL"/>
      </w:pPr>
      <w:r>
        <w:t xml:space="preserve">              - Iu-CS</w:t>
      </w:r>
    </w:p>
    <w:p w14:paraId="795D3BB4" w14:textId="77777777" w:rsidR="00DF1633" w:rsidRDefault="00DF1633" w:rsidP="00DF1633">
      <w:pPr>
        <w:pStyle w:val="PL"/>
      </w:pPr>
      <w:r>
        <w:t xml:space="preserve">              - Mc</w:t>
      </w:r>
    </w:p>
    <w:p w14:paraId="08C8691F" w14:textId="77777777" w:rsidR="00DF1633" w:rsidRDefault="00DF1633" w:rsidP="00DF1633">
      <w:pPr>
        <w:pStyle w:val="PL"/>
      </w:pPr>
      <w:r>
        <w:t xml:space="preserve">              - MAP-G</w:t>
      </w:r>
    </w:p>
    <w:p w14:paraId="0B758024" w14:textId="77777777" w:rsidR="00DF1633" w:rsidRDefault="00DF1633" w:rsidP="00DF1633">
      <w:pPr>
        <w:pStyle w:val="PL"/>
      </w:pPr>
      <w:r>
        <w:t xml:space="preserve">              - MAP-B</w:t>
      </w:r>
    </w:p>
    <w:p w14:paraId="35C18932" w14:textId="77777777" w:rsidR="00DF1633" w:rsidRDefault="00DF1633" w:rsidP="00DF1633">
      <w:pPr>
        <w:pStyle w:val="PL"/>
      </w:pPr>
      <w:r>
        <w:t xml:space="preserve">              - MAP-E</w:t>
      </w:r>
    </w:p>
    <w:p w14:paraId="5CB90BC5" w14:textId="77777777" w:rsidR="00DF1633" w:rsidRDefault="00DF1633" w:rsidP="00DF1633">
      <w:pPr>
        <w:pStyle w:val="PL"/>
      </w:pPr>
      <w:r>
        <w:t xml:space="preserve">              - MAP-F</w:t>
      </w:r>
    </w:p>
    <w:p w14:paraId="42055EC8" w14:textId="77777777" w:rsidR="00DF1633" w:rsidRDefault="00DF1633" w:rsidP="00DF1633">
      <w:pPr>
        <w:pStyle w:val="PL"/>
      </w:pPr>
      <w:r>
        <w:t xml:space="preserve">              - MAP-D</w:t>
      </w:r>
    </w:p>
    <w:p w14:paraId="6311ECCE" w14:textId="77777777" w:rsidR="00DF1633" w:rsidRDefault="00DF1633" w:rsidP="00DF1633">
      <w:pPr>
        <w:pStyle w:val="PL"/>
      </w:pPr>
      <w:r>
        <w:t xml:space="preserve">              - MAP-C</w:t>
      </w:r>
    </w:p>
    <w:p w14:paraId="41B685FC" w14:textId="77777777" w:rsidR="00DF1633" w:rsidRDefault="00DF1633" w:rsidP="00DF1633">
      <w:pPr>
        <w:pStyle w:val="PL"/>
      </w:pPr>
      <w:r>
        <w:t xml:space="preserve">              - CAP</w:t>
      </w:r>
    </w:p>
    <w:p w14:paraId="123EE4A6" w14:textId="77777777" w:rsidR="00DF1633" w:rsidRDefault="00DF1633" w:rsidP="00DF1633">
      <w:pPr>
        <w:pStyle w:val="PL"/>
      </w:pPr>
      <w:r>
        <w:t xml:space="preserve">        MGWInterfaces:</w:t>
      </w:r>
    </w:p>
    <w:p w14:paraId="11D66E74" w14:textId="77777777" w:rsidR="00DF1633" w:rsidRDefault="00DF1633" w:rsidP="00DF1633">
      <w:pPr>
        <w:pStyle w:val="PL"/>
      </w:pPr>
      <w:r>
        <w:t xml:space="preserve">          type: array</w:t>
      </w:r>
    </w:p>
    <w:p w14:paraId="6A5809D1" w14:textId="77777777" w:rsidR="00DF1633" w:rsidRDefault="00DF1633" w:rsidP="00DF1633">
      <w:pPr>
        <w:pStyle w:val="PL"/>
      </w:pPr>
      <w:r>
        <w:t xml:space="preserve">          items:</w:t>
      </w:r>
    </w:p>
    <w:p w14:paraId="4E7D812C" w14:textId="77777777" w:rsidR="00DF1633" w:rsidRDefault="00DF1633" w:rsidP="00DF1633">
      <w:pPr>
        <w:pStyle w:val="PL"/>
      </w:pPr>
      <w:r>
        <w:t xml:space="preserve">            type: string</w:t>
      </w:r>
    </w:p>
    <w:p w14:paraId="3FD1648E" w14:textId="77777777" w:rsidR="00DF1633" w:rsidRDefault="00DF1633" w:rsidP="00DF1633">
      <w:pPr>
        <w:pStyle w:val="PL"/>
      </w:pPr>
      <w:r>
        <w:t xml:space="preserve">            enum:</w:t>
      </w:r>
    </w:p>
    <w:p w14:paraId="5F0B60D1" w14:textId="77777777" w:rsidR="00DF1633" w:rsidRDefault="00DF1633" w:rsidP="00DF1633">
      <w:pPr>
        <w:pStyle w:val="PL"/>
      </w:pPr>
      <w:r>
        <w:t xml:space="preserve">              - Mc</w:t>
      </w:r>
    </w:p>
    <w:p w14:paraId="528E2BD5" w14:textId="77777777" w:rsidR="00DF1633" w:rsidRDefault="00DF1633" w:rsidP="00DF1633">
      <w:pPr>
        <w:pStyle w:val="PL"/>
      </w:pPr>
      <w:r>
        <w:t xml:space="preserve">              - Nb-UP</w:t>
      </w:r>
    </w:p>
    <w:p w14:paraId="33347886" w14:textId="77777777" w:rsidR="00DF1633" w:rsidRDefault="00DF1633" w:rsidP="00DF1633">
      <w:pPr>
        <w:pStyle w:val="PL"/>
      </w:pPr>
      <w:r>
        <w:t xml:space="preserve">              - Iu-UP</w:t>
      </w:r>
    </w:p>
    <w:p w14:paraId="7F0086F7" w14:textId="77777777" w:rsidR="00DF1633" w:rsidRDefault="00DF1633" w:rsidP="00DF1633">
      <w:pPr>
        <w:pStyle w:val="PL"/>
      </w:pPr>
      <w:r>
        <w:t xml:space="preserve">        RNCInterfaces:</w:t>
      </w:r>
    </w:p>
    <w:p w14:paraId="5246AD36" w14:textId="77777777" w:rsidR="00DF1633" w:rsidRDefault="00DF1633" w:rsidP="00DF1633">
      <w:pPr>
        <w:pStyle w:val="PL"/>
      </w:pPr>
      <w:r>
        <w:t xml:space="preserve">          type: array</w:t>
      </w:r>
    </w:p>
    <w:p w14:paraId="7C6FD7A4" w14:textId="77777777" w:rsidR="00DF1633" w:rsidRDefault="00DF1633" w:rsidP="00DF1633">
      <w:pPr>
        <w:pStyle w:val="PL"/>
      </w:pPr>
      <w:r>
        <w:t xml:space="preserve">          items:</w:t>
      </w:r>
    </w:p>
    <w:p w14:paraId="69B0A56A" w14:textId="77777777" w:rsidR="00DF1633" w:rsidRDefault="00DF1633" w:rsidP="00DF1633">
      <w:pPr>
        <w:pStyle w:val="PL"/>
      </w:pPr>
      <w:r>
        <w:t xml:space="preserve">            type: string</w:t>
      </w:r>
    </w:p>
    <w:p w14:paraId="38C6B0A5" w14:textId="77777777" w:rsidR="00DF1633" w:rsidRDefault="00DF1633" w:rsidP="00DF1633">
      <w:pPr>
        <w:pStyle w:val="PL"/>
      </w:pPr>
      <w:r>
        <w:t xml:space="preserve">            enum:</w:t>
      </w:r>
    </w:p>
    <w:p w14:paraId="39737B50" w14:textId="77777777" w:rsidR="00DF1633" w:rsidRDefault="00DF1633" w:rsidP="00DF1633">
      <w:pPr>
        <w:pStyle w:val="PL"/>
      </w:pPr>
      <w:r>
        <w:t xml:space="preserve">              - Iu-CS</w:t>
      </w:r>
    </w:p>
    <w:p w14:paraId="1E4E8FF2" w14:textId="77777777" w:rsidR="00DF1633" w:rsidRDefault="00DF1633" w:rsidP="00DF1633">
      <w:pPr>
        <w:pStyle w:val="PL"/>
      </w:pPr>
      <w:r>
        <w:t xml:space="preserve">              - Iu-PS</w:t>
      </w:r>
    </w:p>
    <w:p w14:paraId="46F4EF43" w14:textId="77777777" w:rsidR="00DF1633" w:rsidRDefault="00DF1633" w:rsidP="00DF1633">
      <w:pPr>
        <w:pStyle w:val="PL"/>
      </w:pPr>
      <w:r>
        <w:t xml:space="preserve">              - Iur</w:t>
      </w:r>
    </w:p>
    <w:p w14:paraId="3D8BA798" w14:textId="77777777" w:rsidR="00DF1633" w:rsidRDefault="00DF1633" w:rsidP="00DF1633">
      <w:pPr>
        <w:pStyle w:val="PL"/>
      </w:pPr>
      <w:r>
        <w:t xml:space="preserve">              - Iub</w:t>
      </w:r>
    </w:p>
    <w:p w14:paraId="31A94C49" w14:textId="77777777" w:rsidR="00DF1633" w:rsidRDefault="00DF1633" w:rsidP="00DF1633">
      <w:pPr>
        <w:pStyle w:val="PL"/>
      </w:pPr>
      <w:r>
        <w:t xml:space="preserve">              - Uu</w:t>
      </w:r>
    </w:p>
    <w:p w14:paraId="46E04CBC" w14:textId="77777777" w:rsidR="00DF1633" w:rsidRDefault="00DF1633" w:rsidP="00DF1633">
      <w:pPr>
        <w:pStyle w:val="PL"/>
      </w:pPr>
      <w:r>
        <w:t xml:space="preserve">        SGSNInterfaces:</w:t>
      </w:r>
    </w:p>
    <w:p w14:paraId="25EC9553" w14:textId="77777777" w:rsidR="00DF1633" w:rsidRDefault="00DF1633" w:rsidP="00DF1633">
      <w:pPr>
        <w:pStyle w:val="PL"/>
      </w:pPr>
      <w:r>
        <w:t xml:space="preserve">          type: array</w:t>
      </w:r>
    </w:p>
    <w:p w14:paraId="00296081" w14:textId="77777777" w:rsidR="00DF1633" w:rsidRDefault="00DF1633" w:rsidP="00DF1633">
      <w:pPr>
        <w:pStyle w:val="PL"/>
      </w:pPr>
      <w:r>
        <w:t xml:space="preserve">          items:</w:t>
      </w:r>
    </w:p>
    <w:p w14:paraId="4E67F60D" w14:textId="77777777" w:rsidR="00DF1633" w:rsidRDefault="00DF1633" w:rsidP="00DF1633">
      <w:pPr>
        <w:pStyle w:val="PL"/>
      </w:pPr>
      <w:r>
        <w:t xml:space="preserve">            type: string</w:t>
      </w:r>
    </w:p>
    <w:p w14:paraId="05572B9E" w14:textId="77777777" w:rsidR="00DF1633" w:rsidRDefault="00DF1633" w:rsidP="00DF1633">
      <w:pPr>
        <w:pStyle w:val="PL"/>
      </w:pPr>
      <w:r>
        <w:t xml:space="preserve">            enum:</w:t>
      </w:r>
    </w:p>
    <w:p w14:paraId="7C30F48F" w14:textId="77777777" w:rsidR="00DF1633" w:rsidRDefault="00DF1633" w:rsidP="00DF1633">
      <w:pPr>
        <w:pStyle w:val="PL"/>
      </w:pPr>
      <w:r>
        <w:t xml:space="preserve">              - Gb</w:t>
      </w:r>
    </w:p>
    <w:p w14:paraId="7D22F992" w14:textId="77777777" w:rsidR="00DF1633" w:rsidRDefault="00DF1633" w:rsidP="00DF1633">
      <w:pPr>
        <w:pStyle w:val="PL"/>
      </w:pPr>
      <w:r>
        <w:t xml:space="preserve">              - Iu-PS</w:t>
      </w:r>
    </w:p>
    <w:p w14:paraId="41CD5E55" w14:textId="77777777" w:rsidR="00DF1633" w:rsidRDefault="00DF1633" w:rsidP="00DF1633">
      <w:pPr>
        <w:pStyle w:val="PL"/>
      </w:pPr>
      <w:r>
        <w:t xml:space="preserve">              - Gn</w:t>
      </w:r>
    </w:p>
    <w:p w14:paraId="7EA8CC4D" w14:textId="77777777" w:rsidR="00DF1633" w:rsidRDefault="00DF1633" w:rsidP="00DF1633">
      <w:pPr>
        <w:pStyle w:val="PL"/>
      </w:pPr>
      <w:r>
        <w:t xml:space="preserve">              - MAP-Gr</w:t>
      </w:r>
    </w:p>
    <w:p w14:paraId="2CB2959E" w14:textId="77777777" w:rsidR="00DF1633" w:rsidRDefault="00DF1633" w:rsidP="00DF1633">
      <w:pPr>
        <w:pStyle w:val="PL"/>
      </w:pPr>
      <w:r>
        <w:t xml:space="preserve">              - MAP-Gd</w:t>
      </w:r>
    </w:p>
    <w:p w14:paraId="5A229AC0" w14:textId="77777777" w:rsidR="00DF1633" w:rsidRDefault="00DF1633" w:rsidP="00DF1633">
      <w:pPr>
        <w:pStyle w:val="PL"/>
      </w:pPr>
      <w:r>
        <w:t xml:space="preserve">              - MAP-Gf</w:t>
      </w:r>
    </w:p>
    <w:p w14:paraId="7C97951B" w14:textId="77777777" w:rsidR="00DF1633" w:rsidRDefault="00DF1633" w:rsidP="00DF1633">
      <w:pPr>
        <w:pStyle w:val="PL"/>
      </w:pPr>
      <w:r>
        <w:t xml:space="preserve">              - Ge</w:t>
      </w:r>
    </w:p>
    <w:p w14:paraId="5E403973" w14:textId="77777777" w:rsidR="00DF1633" w:rsidRDefault="00DF1633" w:rsidP="00DF1633">
      <w:pPr>
        <w:pStyle w:val="PL"/>
      </w:pPr>
      <w:r>
        <w:t xml:space="preserve">              - Gs</w:t>
      </w:r>
    </w:p>
    <w:p w14:paraId="60E8C85E" w14:textId="77777777" w:rsidR="00DF1633" w:rsidRDefault="00DF1633" w:rsidP="00DF1633">
      <w:pPr>
        <w:pStyle w:val="PL"/>
      </w:pPr>
      <w:r>
        <w:t xml:space="preserve">              - S6d</w:t>
      </w:r>
    </w:p>
    <w:p w14:paraId="5D5BA4F3" w14:textId="77777777" w:rsidR="00DF1633" w:rsidRDefault="00DF1633" w:rsidP="00DF1633">
      <w:pPr>
        <w:pStyle w:val="PL"/>
      </w:pPr>
      <w:r>
        <w:t xml:space="preserve">              - S4</w:t>
      </w:r>
    </w:p>
    <w:p w14:paraId="1FD3E036" w14:textId="77777777" w:rsidR="00DF1633" w:rsidRDefault="00DF1633" w:rsidP="00DF1633">
      <w:pPr>
        <w:pStyle w:val="PL"/>
      </w:pPr>
      <w:r>
        <w:t xml:space="preserve">              - S3</w:t>
      </w:r>
    </w:p>
    <w:p w14:paraId="1E4D3A9B" w14:textId="77777777" w:rsidR="00DF1633" w:rsidRDefault="00DF1633" w:rsidP="00DF1633">
      <w:pPr>
        <w:pStyle w:val="PL"/>
      </w:pPr>
      <w:r>
        <w:t xml:space="preserve">              - S13</w:t>
      </w:r>
    </w:p>
    <w:p w14:paraId="13CE0EA0" w14:textId="77777777" w:rsidR="00DF1633" w:rsidRDefault="00DF1633" w:rsidP="00DF1633">
      <w:pPr>
        <w:pStyle w:val="PL"/>
      </w:pPr>
      <w:r>
        <w:t xml:space="preserve">        GGSNInterfaces:</w:t>
      </w:r>
    </w:p>
    <w:p w14:paraId="6313BA15" w14:textId="77777777" w:rsidR="00DF1633" w:rsidRDefault="00DF1633" w:rsidP="00DF1633">
      <w:pPr>
        <w:pStyle w:val="PL"/>
      </w:pPr>
      <w:r>
        <w:t xml:space="preserve">          type: array</w:t>
      </w:r>
    </w:p>
    <w:p w14:paraId="06D6AD0C" w14:textId="77777777" w:rsidR="00DF1633" w:rsidRDefault="00DF1633" w:rsidP="00DF1633">
      <w:pPr>
        <w:pStyle w:val="PL"/>
      </w:pPr>
      <w:r>
        <w:t xml:space="preserve">          items:</w:t>
      </w:r>
    </w:p>
    <w:p w14:paraId="74B94AAC" w14:textId="77777777" w:rsidR="00DF1633" w:rsidRDefault="00DF1633" w:rsidP="00DF1633">
      <w:pPr>
        <w:pStyle w:val="PL"/>
      </w:pPr>
      <w:r>
        <w:t xml:space="preserve">            type: string</w:t>
      </w:r>
    </w:p>
    <w:p w14:paraId="037293DC" w14:textId="77777777" w:rsidR="00DF1633" w:rsidRDefault="00DF1633" w:rsidP="00DF1633">
      <w:pPr>
        <w:pStyle w:val="PL"/>
      </w:pPr>
      <w:r>
        <w:t xml:space="preserve">            enum:</w:t>
      </w:r>
    </w:p>
    <w:p w14:paraId="5D9F1DA3" w14:textId="77777777" w:rsidR="00DF1633" w:rsidRDefault="00DF1633" w:rsidP="00DF1633">
      <w:pPr>
        <w:pStyle w:val="PL"/>
      </w:pPr>
      <w:r>
        <w:t xml:space="preserve">              - Gn</w:t>
      </w:r>
    </w:p>
    <w:p w14:paraId="3C40D154" w14:textId="77777777" w:rsidR="00DF1633" w:rsidRDefault="00DF1633" w:rsidP="00DF1633">
      <w:pPr>
        <w:pStyle w:val="PL"/>
      </w:pPr>
      <w:r>
        <w:t xml:space="preserve">              - Gi</w:t>
      </w:r>
    </w:p>
    <w:p w14:paraId="1DAB5890" w14:textId="77777777" w:rsidR="00DF1633" w:rsidRDefault="00DF1633" w:rsidP="00DF1633">
      <w:pPr>
        <w:pStyle w:val="PL"/>
      </w:pPr>
      <w:r>
        <w:t xml:space="preserve">              - Gmb</w:t>
      </w:r>
    </w:p>
    <w:p w14:paraId="51714602" w14:textId="77777777" w:rsidR="00DF1633" w:rsidRDefault="00DF1633" w:rsidP="00DF1633">
      <w:pPr>
        <w:pStyle w:val="PL"/>
      </w:pPr>
      <w:r>
        <w:t xml:space="preserve">        S-CSCFInterfaces:</w:t>
      </w:r>
    </w:p>
    <w:p w14:paraId="01978F53" w14:textId="77777777" w:rsidR="00DF1633" w:rsidRDefault="00DF1633" w:rsidP="00DF1633">
      <w:pPr>
        <w:pStyle w:val="PL"/>
      </w:pPr>
      <w:r>
        <w:t xml:space="preserve">          type: array</w:t>
      </w:r>
    </w:p>
    <w:p w14:paraId="2E621967" w14:textId="77777777" w:rsidR="00DF1633" w:rsidRDefault="00DF1633" w:rsidP="00DF1633">
      <w:pPr>
        <w:pStyle w:val="PL"/>
      </w:pPr>
      <w:r>
        <w:t xml:space="preserve">          items:</w:t>
      </w:r>
    </w:p>
    <w:p w14:paraId="04754B61" w14:textId="77777777" w:rsidR="00DF1633" w:rsidRDefault="00DF1633" w:rsidP="00DF1633">
      <w:pPr>
        <w:pStyle w:val="PL"/>
      </w:pPr>
      <w:r>
        <w:t xml:space="preserve">            type: string</w:t>
      </w:r>
    </w:p>
    <w:p w14:paraId="22D987BE" w14:textId="77777777" w:rsidR="00DF1633" w:rsidRDefault="00DF1633" w:rsidP="00DF1633">
      <w:pPr>
        <w:pStyle w:val="PL"/>
      </w:pPr>
      <w:r>
        <w:t xml:space="preserve">            enum:</w:t>
      </w:r>
    </w:p>
    <w:p w14:paraId="0E394866" w14:textId="77777777" w:rsidR="00DF1633" w:rsidRDefault="00DF1633" w:rsidP="00DF1633">
      <w:pPr>
        <w:pStyle w:val="PL"/>
      </w:pPr>
      <w:r>
        <w:t xml:space="preserve">              - Mw</w:t>
      </w:r>
    </w:p>
    <w:p w14:paraId="469B2E02" w14:textId="77777777" w:rsidR="00DF1633" w:rsidRDefault="00DF1633" w:rsidP="00DF1633">
      <w:pPr>
        <w:pStyle w:val="PL"/>
      </w:pPr>
      <w:r>
        <w:t xml:space="preserve">              - Mg</w:t>
      </w:r>
    </w:p>
    <w:p w14:paraId="4A40E6B8" w14:textId="77777777" w:rsidR="00DF1633" w:rsidRDefault="00DF1633" w:rsidP="00DF1633">
      <w:pPr>
        <w:pStyle w:val="PL"/>
      </w:pPr>
      <w:r>
        <w:t xml:space="preserve">              - Mr</w:t>
      </w:r>
    </w:p>
    <w:p w14:paraId="36DFF6DD" w14:textId="77777777" w:rsidR="00DF1633" w:rsidRDefault="00DF1633" w:rsidP="00DF1633">
      <w:pPr>
        <w:pStyle w:val="PL"/>
      </w:pPr>
      <w:r>
        <w:t xml:space="preserve">              - Mi</w:t>
      </w:r>
    </w:p>
    <w:p w14:paraId="490E43D7" w14:textId="77777777" w:rsidR="00DF1633" w:rsidRDefault="00DF1633" w:rsidP="00DF1633">
      <w:pPr>
        <w:pStyle w:val="PL"/>
      </w:pPr>
      <w:r>
        <w:t xml:space="preserve">        P-CSCFInterfaces:</w:t>
      </w:r>
    </w:p>
    <w:p w14:paraId="434D7ADA" w14:textId="77777777" w:rsidR="00DF1633" w:rsidRDefault="00DF1633" w:rsidP="00DF1633">
      <w:pPr>
        <w:pStyle w:val="PL"/>
      </w:pPr>
      <w:r>
        <w:t xml:space="preserve">          type: array</w:t>
      </w:r>
    </w:p>
    <w:p w14:paraId="0E6EDEAE" w14:textId="77777777" w:rsidR="00DF1633" w:rsidRDefault="00DF1633" w:rsidP="00DF1633">
      <w:pPr>
        <w:pStyle w:val="PL"/>
      </w:pPr>
      <w:r>
        <w:t xml:space="preserve">          items:</w:t>
      </w:r>
    </w:p>
    <w:p w14:paraId="4E6178C0" w14:textId="77777777" w:rsidR="00DF1633" w:rsidRDefault="00DF1633" w:rsidP="00DF1633">
      <w:pPr>
        <w:pStyle w:val="PL"/>
      </w:pPr>
      <w:r>
        <w:t xml:space="preserve">            type: string</w:t>
      </w:r>
    </w:p>
    <w:p w14:paraId="0C6238CB" w14:textId="77777777" w:rsidR="00DF1633" w:rsidRDefault="00DF1633" w:rsidP="00DF1633">
      <w:pPr>
        <w:pStyle w:val="PL"/>
      </w:pPr>
      <w:r>
        <w:t xml:space="preserve">            enum:</w:t>
      </w:r>
    </w:p>
    <w:p w14:paraId="2F296B76" w14:textId="77777777" w:rsidR="00DF1633" w:rsidRDefault="00DF1633" w:rsidP="00DF1633">
      <w:pPr>
        <w:pStyle w:val="PL"/>
      </w:pPr>
      <w:r>
        <w:t xml:space="preserve">              - Gm</w:t>
      </w:r>
    </w:p>
    <w:p w14:paraId="630C4BAE" w14:textId="77777777" w:rsidR="00DF1633" w:rsidRDefault="00DF1633" w:rsidP="00DF1633">
      <w:pPr>
        <w:pStyle w:val="PL"/>
      </w:pPr>
      <w:r>
        <w:t xml:space="preserve">              - Mw</w:t>
      </w:r>
    </w:p>
    <w:p w14:paraId="69C04CCB" w14:textId="77777777" w:rsidR="00DF1633" w:rsidRDefault="00DF1633" w:rsidP="00DF1633">
      <w:pPr>
        <w:pStyle w:val="PL"/>
      </w:pPr>
      <w:r>
        <w:t xml:space="preserve">        I-CSCFInterfaces:</w:t>
      </w:r>
    </w:p>
    <w:p w14:paraId="114EE7E2" w14:textId="77777777" w:rsidR="00DF1633" w:rsidRDefault="00DF1633" w:rsidP="00DF1633">
      <w:pPr>
        <w:pStyle w:val="PL"/>
      </w:pPr>
      <w:r>
        <w:t xml:space="preserve">          type: array</w:t>
      </w:r>
    </w:p>
    <w:p w14:paraId="1B227E4E" w14:textId="77777777" w:rsidR="00DF1633" w:rsidRDefault="00DF1633" w:rsidP="00DF1633">
      <w:pPr>
        <w:pStyle w:val="PL"/>
      </w:pPr>
      <w:r>
        <w:t xml:space="preserve">          items:</w:t>
      </w:r>
    </w:p>
    <w:p w14:paraId="15542877" w14:textId="77777777" w:rsidR="00DF1633" w:rsidRDefault="00DF1633" w:rsidP="00DF1633">
      <w:pPr>
        <w:pStyle w:val="PL"/>
      </w:pPr>
      <w:r>
        <w:t xml:space="preserve">            type: string</w:t>
      </w:r>
    </w:p>
    <w:p w14:paraId="58A12490" w14:textId="77777777" w:rsidR="00DF1633" w:rsidRDefault="00DF1633" w:rsidP="00DF1633">
      <w:pPr>
        <w:pStyle w:val="PL"/>
      </w:pPr>
      <w:r>
        <w:t xml:space="preserve">            enum:</w:t>
      </w:r>
    </w:p>
    <w:p w14:paraId="39047F28" w14:textId="77777777" w:rsidR="00DF1633" w:rsidRDefault="00DF1633" w:rsidP="00DF1633">
      <w:pPr>
        <w:pStyle w:val="PL"/>
      </w:pPr>
      <w:r>
        <w:t xml:space="preserve">              - Cx</w:t>
      </w:r>
    </w:p>
    <w:p w14:paraId="7C8EE902" w14:textId="77777777" w:rsidR="00DF1633" w:rsidRDefault="00DF1633" w:rsidP="00DF1633">
      <w:pPr>
        <w:pStyle w:val="PL"/>
      </w:pPr>
      <w:r>
        <w:t xml:space="preserve">              - Dx</w:t>
      </w:r>
    </w:p>
    <w:p w14:paraId="118DFCDF" w14:textId="77777777" w:rsidR="00DF1633" w:rsidRDefault="00DF1633" w:rsidP="00DF1633">
      <w:pPr>
        <w:pStyle w:val="PL"/>
      </w:pPr>
      <w:r>
        <w:t xml:space="preserve">              - Mg</w:t>
      </w:r>
    </w:p>
    <w:p w14:paraId="0F2AB654" w14:textId="77777777" w:rsidR="00DF1633" w:rsidRDefault="00DF1633" w:rsidP="00DF1633">
      <w:pPr>
        <w:pStyle w:val="PL"/>
      </w:pPr>
      <w:r>
        <w:t xml:space="preserve">              - Mw</w:t>
      </w:r>
    </w:p>
    <w:p w14:paraId="74A17AA5" w14:textId="77777777" w:rsidR="00DF1633" w:rsidRDefault="00DF1633" w:rsidP="00DF1633">
      <w:pPr>
        <w:pStyle w:val="PL"/>
      </w:pPr>
      <w:r>
        <w:t xml:space="preserve">        MRFCInterfaces:</w:t>
      </w:r>
    </w:p>
    <w:p w14:paraId="71EB0CBE" w14:textId="77777777" w:rsidR="00DF1633" w:rsidRDefault="00DF1633" w:rsidP="00DF1633">
      <w:pPr>
        <w:pStyle w:val="PL"/>
      </w:pPr>
      <w:r>
        <w:t xml:space="preserve">          type: array</w:t>
      </w:r>
    </w:p>
    <w:p w14:paraId="6154B827" w14:textId="77777777" w:rsidR="00DF1633" w:rsidRDefault="00DF1633" w:rsidP="00DF1633">
      <w:pPr>
        <w:pStyle w:val="PL"/>
      </w:pPr>
      <w:r>
        <w:t xml:space="preserve">          items:</w:t>
      </w:r>
    </w:p>
    <w:p w14:paraId="0A299600" w14:textId="77777777" w:rsidR="00DF1633" w:rsidRDefault="00DF1633" w:rsidP="00DF1633">
      <w:pPr>
        <w:pStyle w:val="PL"/>
      </w:pPr>
      <w:r>
        <w:t xml:space="preserve">            type: string</w:t>
      </w:r>
    </w:p>
    <w:p w14:paraId="786C2BB4" w14:textId="77777777" w:rsidR="00DF1633" w:rsidRDefault="00DF1633" w:rsidP="00DF1633">
      <w:pPr>
        <w:pStyle w:val="PL"/>
      </w:pPr>
      <w:r>
        <w:t xml:space="preserve">            enum:</w:t>
      </w:r>
    </w:p>
    <w:p w14:paraId="68D590F3" w14:textId="77777777" w:rsidR="00DF1633" w:rsidRDefault="00DF1633" w:rsidP="00DF1633">
      <w:pPr>
        <w:pStyle w:val="PL"/>
      </w:pPr>
      <w:r>
        <w:t xml:space="preserve">              - Mp</w:t>
      </w:r>
    </w:p>
    <w:p w14:paraId="64269E28" w14:textId="77777777" w:rsidR="00DF1633" w:rsidRDefault="00DF1633" w:rsidP="00DF1633">
      <w:pPr>
        <w:pStyle w:val="PL"/>
      </w:pPr>
      <w:r>
        <w:t xml:space="preserve">              - Mr</w:t>
      </w:r>
    </w:p>
    <w:p w14:paraId="388E433E" w14:textId="77777777" w:rsidR="00DF1633" w:rsidRDefault="00DF1633" w:rsidP="00DF1633">
      <w:pPr>
        <w:pStyle w:val="PL"/>
      </w:pPr>
      <w:r>
        <w:t xml:space="preserve">        MGCFInterfaces:</w:t>
      </w:r>
    </w:p>
    <w:p w14:paraId="44B66BC7" w14:textId="77777777" w:rsidR="00DF1633" w:rsidRDefault="00DF1633" w:rsidP="00DF1633">
      <w:pPr>
        <w:pStyle w:val="PL"/>
      </w:pPr>
      <w:r>
        <w:lastRenderedPageBreak/>
        <w:t xml:space="preserve">          type: array</w:t>
      </w:r>
    </w:p>
    <w:p w14:paraId="25518B5C" w14:textId="77777777" w:rsidR="00DF1633" w:rsidRDefault="00DF1633" w:rsidP="00DF1633">
      <w:pPr>
        <w:pStyle w:val="PL"/>
      </w:pPr>
      <w:r>
        <w:t xml:space="preserve">          items:</w:t>
      </w:r>
    </w:p>
    <w:p w14:paraId="445C08A3" w14:textId="77777777" w:rsidR="00DF1633" w:rsidRDefault="00DF1633" w:rsidP="00DF1633">
      <w:pPr>
        <w:pStyle w:val="PL"/>
      </w:pPr>
      <w:r>
        <w:t xml:space="preserve">            type: string</w:t>
      </w:r>
    </w:p>
    <w:p w14:paraId="19C4223E" w14:textId="77777777" w:rsidR="00DF1633" w:rsidRDefault="00DF1633" w:rsidP="00DF1633">
      <w:pPr>
        <w:pStyle w:val="PL"/>
      </w:pPr>
      <w:r>
        <w:t xml:space="preserve">            enum:</w:t>
      </w:r>
    </w:p>
    <w:p w14:paraId="146273E0" w14:textId="77777777" w:rsidR="00DF1633" w:rsidRDefault="00DF1633" w:rsidP="00DF1633">
      <w:pPr>
        <w:pStyle w:val="PL"/>
      </w:pPr>
      <w:r>
        <w:t xml:space="preserve">              - Mg</w:t>
      </w:r>
    </w:p>
    <w:p w14:paraId="20041991" w14:textId="77777777" w:rsidR="00DF1633" w:rsidRDefault="00DF1633" w:rsidP="00DF1633">
      <w:pPr>
        <w:pStyle w:val="PL"/>
      </w:pPr>
      <w:r>
        <w:t xml:space="preserve">              - Mj</w:t>
      </w:r>
    </w:p>
    <w:p w14:paraId="58558433" w14:textId="77777777" w:rsidR="00DF1633" w:rsidRDefault="00DF1633" w:rsidP="00DF1633">
      <w:pPr>
        <w:pStyle w:val="PL"/>
      </w:pPr>
      <w:r>
        <w:t xml:space="preserve">              - Mn</w:t>
      </w:r>
    </w:p>
    <w:p w14:paraId="63BD7F07" w14:textId="77777777" w:rsidR="00DF1633" w:rsidRDefault="00DF1633" w:rsidP="00DF1633">
      <w:pPr>
        <w:pStyle w:val="PL"/>
      </w:pPr>
      <w:r>
        <w:t xml:space="preserve">        IBCFInterfaces:</w:t>
      </w:r>
    </w:p>
    <w:p w14:paraId="77BF1BF6" w14:textId="77777777" w:rsidR="00DF1633" w:rsidRDefault="00DF1633" w:rsidP="00DF1633">
      <w:pPr>
        <w:pStyle w:val="PL"/>
      </w:pPr>
      <w:r>
        <w:t xml:space="preserve">          type: array</w:t>
      </w:r>
    </w:p>
    <w:p w14:paraId="79A0A633" w14:textId="77777777" w:rsidR="00DF1633" w:rsidRDefault="00DF1633" w:rsidP="00DF1633">
      <w:pPr>
        <w:pStyle w:val="PL"/>
      </w:pPr>
      <w:r>
        <w:t xml:space="preserve">          items:</w:t>
      </w:r>
    </w:p>
    <w:p w14:paraId="2314D9DB" w14:textId="77777777" w:rsidR="00DF1633" w:rsidRDefault="00DF1633" w:rsidP="00DF1633">
      <w:pPr>
        <w:pStyle w:val="PL"/>
      </w:pPr>
      <w:r>
        <w:t xml:space="preserve">            type: string</w:t>
      </w:r>
    </w:p>
    <w:p w14:paraId="71F66C9D" w14:textId="77777777" w:rsidR="00DF1633" w:rsidRDefault="00DF1633" w:rsidP="00DF1633">
      <w:pPr>
        <w:pStyle w:val="PL"/>
      </w:pPr>
      <w:r>
        <w:t xml:space="preserve">            enum:</w:t>
      </w:r>
    </w:p>
    <w:p w14:paraId="15B1BCDF" w14:textId="77777777" w:rsidR="00DF1633" w:rsidRDefault="00DF1633" w:rsidP="00DF1633">
      <w:pPr>
        <w:pStyle w:val="PL"/>
      </w:pPr>
      <w:r>
        <w:t xml:space="preserve">              - Ix</w:t>
      </w:r>
    </w:p>
    <w:p w14:paraId="5EA777F9" w14:textId="77777777" w:rsidR="00DF1633" w:rsidRDefault="00DF1633" w:rsidP="00DF1633">
      <w:pPr>
        <w:pStyle w:val="PL"/>
      </w:pPr>
      <w:r>
        <w:t xml:space="preserve">              - Mx</w:t>
      </w:r>
    </w:p>
    <w:p w14:paraId="59B277CD" w14:textId="77777777" w:rsidR="00DF1633" w:rsidRDefault="00DF1633" w:rsidP="00DF1633">
      <w:pPr>
        <w:pStyle w:val="PL"/>
      </w:pPr>
      <w:r>
        <w:t xml:space="preserve">        E-CSCFInterfaces:</w:t>
      </w:r>
    </w:p>
    <w:p w14:paraId="2EAAE657" w14:textId="77777777" w:rsidR="00DF1633" w:rsidRDefault="00DF1633" w:rsidP="00DF1633">
      <w:pPr>
        <w:pStyle w:val="PL"/>
      </w:pPr>
      <w:r>
        <w:t xml:space="preserve">          type: array</w:t>
      </w:r>
    </w:p>
    <w:p w14:paraId="6D535C89" w14:textId="77777777" w:rsidR="00DF1633" w:rsidRDefault="00DF1633" w:rsidP="00DF1633">
      <w:pPr>
        <w:pStyle w:val="PL"/>
      </w:pPr>
      <w:r>
        <w:t xml:space="preserve">          items:</w:t>
      </w:r>
    </w:p>
    <w:p w14:paraId="3211F82B" w14:textId="77777777" w:rsidR="00DF1633" w:rsidRDefault="00DF1633" w:rsidP="00DF1633">
      <w:pPr>
        <w:pStyle w:val="PL"/>
      </w:pPr>
      <w:r>
        <w:t xml:space="preserve">            type: string</w:t>
      </w:r>
    </w:p>
    <w:p w14:paraId="766A61F5" w14:textId="77777777" w:rsidR="00DF1633" w:rsidRDefault="00DF1633" w:rsidP="00DF1633">
      <w:pPr>
        <w:pStyle w:val="PL"/>
      </w:pPr>
      <w:r>
        <w:t xml:space="preserve">            enum:</w:t>
      </w:r>
    </w:p>
    <w:p w14:paraId="6A3CFA20" w14:textId="77777777" w:rsidR="00DF1633" w:rsidRPr="00800380" w:rsidRDefault="00DF1633" w:rsidP="00DF1633">
      <w:pPr>
        <w:pStyle w:val="PL"/>
        <w:rPr>
          <w:lang w:val="es-ES"/>
        </w:rPr>
      </w:pPr>
      <w:r>
        <w:t xml:space="preserve">              </w:t>
      </w:r>
      <w:r w:rsidRPr="00800380">
        <w:rPr>
          <w:lang w:val="es-ES"/>
        </w:rPr>
        <w:t>- Mw</w:t>
      </w:r>
    </w:p>
    <w:p w14:paraId="40547CDC" w14:textId="77777777" w:rsidR="00DF1633" w:rsidRPr="00800380" w:rsidRDefault="00DF1633" w:rsidP="00DF1633">
      <w:pPr>
        <w:pStyle w:val="PL"/>
        <w:rPr>
          <w:lang w:val="es-ES"/>
        </w:rPr>
      </w:pPr>
      <w:r w:rsidRPr="00800380">
        <w:rPr>
          <w:lang w:val="es-ES"/>
        </w:rPr>
        <w:t xml:space="preserve">              - Ml</w:t>
      </w:r>
    </w:p>
    <w:p w14:paraId="0446D898" w14:textId="77777777" w:rsidR="00DF1633" w:rsidRPr="00800380" w:rsidRDefault="00DF1633" w:rsidP="00DF1633">
      <w:pPr>
        <w:pStyle w:val="PL"/>
        <w:rPr>
          <w:lang w:val="es-ES"/>
        </w:rPr>
      </w:pPr>
      <w:r w:rsidRPr="00800380">
        <w:rPr>
          <w:lang w:val="es-ES"/>
        </w:rPr>
        <w:t xml:space="preserve">              - Mm</w:t>
      </w:r>
    </w:p>
    <w:p w14:paraId="2CEFFC70" w14:textId="77777777" w:rsidR="00DF1633" w:rsidRPr="00800380" w:rsidRDefault="00DF1633" w:rsidP="00DF1633">
      <w:pPr>
        <w:pStyle w:val="PL"/>
        <w:rPr>
          <w:lang w:val="es-ES"/>
        </w:rPr>
      </w:pPr>
      <w:r w:rsidRPr="00800380">
        <w:rPr>
          <w:lang w:val="es-ES"/>
        </w:rPr>
        <w:t xml:space="preserve">              - Mi/Mg</w:t>
      </w:r>
    </w:p>
    <w:p w14:paraId="0DB41787" w14:textId="77777777" w:rsidR="00DF1633" w:rsidRPr="00800380" w:rsidRDefault="00DF1633" w:rsidP="00DF1633">
      <w:pPr>
        <w:pStyle w:val="PL"/>
        <w:rPr>
          <w:lang w:val="es-ES"/>
        </w:rPr>
      </w:pPr>
      <w:r w:rsidRPr="00800380">
        <w:rPr>
          <w:lang w:val="es-ES"/>
        </w:rPr>
        <w:t xml:space="preserve">        BGCFInterfaces:</w:t>
      </w:r>
    </w:p>
    <w:p w14:paraId="50F74A6B" w14:textId="77777777" w:rsidR="00DF1633" w:rsidRDefault="00DF1633" w:rsidP="00DF1633">
      <w:pPr>
        <w:pStyle w:val="PL"/>
      </w:pPr>
      <w:r w:rsidRPr="00800380">
        <w:rPr>
          <w:lang w:val="es-ES"/>
        </w:rPr>
        <w:t xml:space="preserve">          </w:t>
      </w:r>
      <w:r>
        <w:t>type: array</w:t>
      </w:r>
    </w:p>
    <w:p w14:paraId="39EEC370" w14:textId="77777777" w:rsidR="00DF1633" w:rsidRDefault="00DF1633" w:rsidP="00DF1633">
      <w:pPr>
        <w:pStyle w:val="PL"/>
      </w:pPr>
      <w:r>
        <w:t xml:space="preserve">          items:</w:t>
      </w:r>
    </w:p>
    <w:p w14:paraId="17CC6DFE" w14:textId="77777777" w:rsidR="00DF1633" w:rsidRDefault="00DF1633" w:rsidP="00DF1633">
      <w:pPr>
        <w:pStyle w:val="PL"/>
      </w:pPr>
      <w:r>
        <w:t xml:space="preserve">            type: string</w:t>
      </w:r>
    </w:p>
    <w:p w14:paraId="18A455A2" w14:textId="77777777" w:rsidR="00DF1633" w:rsidRDefault="00DF1633" w:rsidP="00DF1633">
      <w:pPr>
        <w:pStyle w:val="PL"/>
      </w:pPr>
      <w:r>
        <w:t xml:space="preserve">            enum:</w:t>
      </w:r>
    </w:p>
    <w:p w14:paraId="7375EFB4" w14:textId="77777777" w:rsidR="00DF1633" w:rsidRDefault="00DF1633" w:rsidP="00DF1633">
      <w:pPr>
        <w:pStyle w:val="PL"/>
      </w:pPr>
      <w:r>
        <w:t xml:space="preserve">              - Mi</w:t>
      </w:r>
    </w:p>
    <w:p w14:paraId="0E79D404" w14:textId="77777777" w:rsidR="00DF1633" w:rsidRDefault="00DF1633" w:rsidP="00DF1633">
      <w:pPr>
        <w:pStyle w:val="PL"/>
      </w:pPr>
      <w:r>
        <w:t xml:space="preserve">              - Mj</w:t>
      </w:r>
    </w:p>
    <w:p w14:paraId="72C7483C" w14:textId="77777777" w:rsidR="00DF1633" w:rsidRDefault="00DF1633" w:rsidP="00DF1633">
      <w:pPr>
        <w:pStyle w:val="PL"/>
      </w:pPr>
      <w:r>
        <w:t xml:space="preserve">              - Mk</w:t>
      </w:r>
    </w:p>
    <w:p w14:paraId="622B1B22" w14:textId="77777777" w:rsidR="00DF1633" w:rsidRDefault="00DF1633" w:rsidP="00DF1633">
      <w:pPr>
        <w:pStyle w:val="PL"/>
      </w:pPr>
      <w:r>
        <w:t xml:space="preserve">        ASInterfaces:</w:t>
      </w:r>
    </w:p>
    <w:p w14:paraId="2ABCD293" w14:textId="77777777" w:rsidR="00DF1633" w:rsidRDefault="00DF1633" w:rsidP="00DF1633">
      <w:pPr>
        <w:pStyle w:val="PL"/>
      </w:pPr>
      <w:r>
        <w:t xml:space="preserve">          type: array</w:t>
      </w:r>
    </w:p>
    <w:p w14:paraId="28E72879" w14:textId="77777777" w:rsidR="00DF1633" w:rsidRDefault="00DF1633" w:rsidP="00DF1633">
      <w:pPr>
        <w:pStyle w:val="PL"/>
      </w:pPr>
      <w:r>
        <w:t xml:space="preserve">          items:</w:t>
      </w:r>
    </w:p>
    <w:p w14:paraId="47085FFB" w14:textId="77777777" w:rsidR="00DF1633" w:rsidRDefault="00DF1633" w:rsidP="00DF1633">
      <w:pPr>
        <w:pStyle w:val="PL"/>
      </w:pPr>
      <w:r>
        <w:t xml:space="preserve">            type: string</w:t>
      </w:r>
    </w:p>
    <w:p w14:paraId="2756F89A" w14:textId="77777777" w:rsidR="00DF1633" w:rsidRDefault="00DF1633" w:rsidP="00DF1633">
      <w:pPr>
        <w:pStyle w:val="PL"/>
      </w:pPr>
      <w:r>
        <w:t xml:space="preserve">            enum:</w:t>
      </w:r>
    </w:p>
    <w:p w14:paraId="4E8BEC4F" w14:textId="77777777" w:rsidR="00DF1633" w:rsidRDefault="00DF1633" w:rsidP="00DF1633">
      <w:pPr>
        <w:pStyle w:val="PL"/>
      </w:pPr>
      <w:r>
        <w:t xml:space="preserve">              - Dh</w:t>
      </w:r>
    </w:p>
    <w:p w14:paraId="68F56DA9" w14:textId="77777777" w:rsidR="00DF1633" w:rsidRDefault="00DF1633" w:rsidP="00DF1633">
      <w:pPr>
        <w:pStyle w:val="PL"/>
      </w:pPr>
      <w:r>
        <w:t xml:space="preserve">              - Sh</w:t>
      </w:r>
    </w:p>
    <w:p w14:paraId="2A7CD9DE" w14:textId="77777777" w:rsidR="00DF1633" w:rsidRDefault="00DF1633" w:rsidP="00DF1633">
      <w:pPr>
        <w:pStyle w:val="PL"/>
      </w:pPr>
      <w:r>
        <w:t xml:space="preserve">              - ISC</w:t>
      </w:r>
    </w:p>
    <w:p w14:paraId="12BEDB97" w14:textId="77777777" w:rsidR="00DF1633" w:rsidRDefault="00DF1633" w:rsidP="00DF1633">
      <w:pPr>
        <w:pStyle w:val="PL"/>
      </w:pPr>
      <w:r>
        <w:t xml:space="preserve">              - Ut</w:t>
      </w:r>
    </w:p>
    <w:p w14:paraId="3EFADD56" w14:textId="77777777" w:rsidR="00DF1633" w:rsidRDefault="00DF1633" w:rsidP="00DF1633">
      <w:pPr>
        <w:pStyle w:val="PL"/>
      </w:pPr>
      <w:r>
        <w:t xml:space="preserve">        HSSInterfaces:</w:t>
      </w:r>
    </w:p>
    <w:p w14:paraId="390A0FE6" w14:textId="77777777" w:rsidR="00DF1633" w:rsidRDefault="00DF1633" w:rsidP="00DF1633">
      <w:pPr>
        <w:pStyle w:val="PL"/>
      </w:pPr>
      <w:r>
        <w:t xml:space="preserve">          type: array</w:t>
      </w:r>
    </w:p>
    <w:p w14:paraId="5210B45C" w14:textId="77777777" w:rsidR="00DF1633" w:rsidRDefault="00DF1633" w:rsidP="00DF1633">
      <w:pPr>
        <w:pStyle w:val="PL"/>
      </w:pPr>
      <w:r>
        <w:t xml:space="preserve">          items:</w:t>
      </w:r>
    </w:p>
    <w:p w14:paraId="65E40409" w14:textId="77777777" w:rsidR="00DF1633" w:rsidRDefault="00DF1633" w:rsidP="00DF1633">
      <w:pPr>
        <w:pStyle w:val="PL"/>
      </w:pPr>
      <w:r>
        <w:t xml:space="preserve">            type: string</w:t>
      </w:r>
    </w:p>
    <w:p w14:paraId="777BCC92" w14:textId="77777777" w:rsidR="00DF1633" w:rsidRDefault="00DF1633" w:rsidP="00DF1633">
      <w:pPr>
        <w:pStyle w:val="PL"/>
      </w:pPr>
      <w:r>
        <w:t xml:space="preserve">            enum:</w:t>
      </w:r>
    </w:p>
    <w:p w14:paraId="6363EE2E" w14:textId="77777777" w:rsidR="00DF1633" w:rsidRDefault="00DF1633" w:rsidP="00DF1633">
      <w:pPr>
        <w:pStyle w:val="PL"/>
      </w:pPr>
      <w:r>
        <w:t xml:space="preserve">              - MAP-C</w:t>
      </w:r>
    </w:p>
    <w:p w14:paraId="0BB53F58" w14:textId="77777777" w:rsidR="00DF1633" w:rsidRDefault="00DF1633" w:rsidP="00DF1633">
      <w:pPr>
        <w:pStyle w:val="PL"/>
      </w:pPr>
      <w:r>
        <w:t xml:space="preserve">              - MAP-D</w:t>
      </w:r>
    </w:p>
    <w:p w14:paraId="434BC446" w14:textId="77777777" w:rsidR="00DF1633" w:rsidRDefault="00DF1633" w:rsidP="00DF1633">
      <w:pPr>
        <w:pStyle w:val="PL"/>
      </w:pPr>
      <w:r>
        <w:t xml:space="preserve">              - Gc</w:t>
      </w:r>
    </w:p>
    <w:p w14:paraId="4CB578D6" w14:textId="77777777" w:rsidR="00DF1633" w:rsidRDefault="00DF1633" w:rsidP="00DF1633">
      <w:pPr>
        <w:pStyle w:val="PL"/>
      </w:pPr>
      <w:r>
        <w:t xml:space="preserve">              - Gr</w:t>
      </w:r>
    </w:p>
    <w:p w14:paraId="68E9878D" w14:textId="77777777" w:rsidR="00DF1633" w:rsidRDefault="00DF1633" w:rsidP="00DF1633">
      <w:pPr>
        <w:pStyle w:val="PL"/>
      </w:pPr>
      <w:r>
        <w:t xml:space="preserve">              - Cx</w:t>
      </w:r>
    </w:p>
    <w:p w14:paraId="620215F2" w14:textId="77777777" w:rsidR="00DF1633" w:rsidRDefault="00DF1633" w:rsidP="00DF1633">
      <w:pPr>
        <w:pStyle w:val="PL"/>
      </w:pPr>
      <w:r>
        <w:t xml:space="preserve">              - S6d</w:t>
      </w:r>
    </w:p>
    <w:p w14:paraId="0510CA12" w14:textId="77777777" w:rsidR="00DF1633" w:rsidRDefault="00DF1633" w:rsidP="00DF1633">
      <w:pPr>
        <w:pStyle w:val="PL"/>
      </w:pPr>
      <w:r>
        <w:t xml:space="preserve">              - S6a</w:t>
      </w:r>
    </w:p>
    <w:p w14:paraId="7024D041" w14:textId="77777777" w:rsidR="00DF1633" w:rsidRDefault="00DF1633" w:rsidP="00DF1633">
      <w:pPr>
        <w:pStyle w:val="PL"/>
      </w:pPr>
      <w:r>
        <w:t xml:space="preserve">              - Sh</w:t>
      </w:r>
    </w:p>
    <w:p w14:paraId="4F5644E6" w14:textId="77777777" w:rsidR="00DF1633" w:rsidRDefault="00DF1633" w:rsidP="00DF1633">
      <w:pPr>
        <w:pStyle w:val="PL"/>
      </w:pPr>
      <w:r>
        <w:t xml:space="preserve">        EIRInterfaces:</w:t>
      </w:r>
    </w:p>
    <w:p w14:paraId="3B9E0BFD" w14:textId="77777777" w:rsidR="00DF1633" w:rsidRDefault="00DF1633" w:rsidP="00DF1633">
      <w:pPr>
        <w:pStyle w:val="PL"/>
      </w:pPr>
      <w:r>
        <w:t xml:space="preserve">          type: array</w:t>
      </w:r>
    </w:p>
    <w:p w14:paraId="393EB9FC" w14:textId="77777777" w:rsidR="00DF1633" w:rsidRDefault="00DF1633" w:rsidP="00DF1633">
      <w:pPr>
        <w:pStyle w:val="PL"/>
      </w:pPr>
      <w:r>
        <w:t xml:space="preserve">          items:</w:t>
      </w:r>
    </w:p>
    <w:p w14:paraId="3671C08E" w14:textId="77777777" w:rsidR="00DF1633" w:rsidRDefault="00DF1633" w:rsidP="00DF1633">
      <w:pPr>
        <w:pStyle w:val="PL"/>
      </w:pPr>
      <w:r>
        <w:t xml:space="preserve">            type: string</w:t>
      </w:r>
    </w:p>
    <w:p w14:paraId="44F4D06B" w14:textId="77777777" w:rsidR="00DF1633" w:rsidRDefault="00DF1633" w:rsidP="00DF1633">
      <w:pPr>
        <w:pStyle w:val="PL"/>
      </w:pPr>
      <w:r>
        <w:t xml:space="preserve">            enum:</w:t>
      </w:r>
    </w:p>
    <w:p w14:paraId="7EEC619F" w14:textId="77777777" w:rsidR="00DF1633" w:rsidRDefault="00DF1633" w:rsidP="00DF1633">
      <w:pPr>
        <w:pStyle w:val="PL"/>
      </w:pPr>
      <w:r>
        <w:t xml:space="preserve">              - MAP-F</w:t>
      </w:r>
    </w:p>
    <w:p w14:paraId="4D6A1F46" w14:textId="77777777" w:rsidR="00DF1633" w:rsidRDefault="00DF1633" w:rsidP="00DF1633">
      <w:pPr>
        <w:pStyle w:val="PL"/>
      </w:pPr>
      <w:r>
        <w:t xml:space="preserve">              - S13</w:t>
      </w:r>
    </w:p>
    <w:p w14:paraId="7B3EACD9" w14:textId="77777777" w:rsidR="00DF1633" w:rsidRDefault="00DF1633" w:rsidP="00DF1633">
      <w:pPr>
        <w:pStyle w:val="PL"/>
      </w:pPr>
      <w:r>
        <w:t xml:space="preserve">              - MAP-Gf</w:t>
      </w:r>
    </w:p>
    <w:p w14:paraId="2E79FAAB" w14:textId="77777777" w:rsidR="00DF1633" w:rsidRDefault="00DF1633" w:rsidP="00DF1633">
      <w:pPr>
        <w:pStyle w:val="PL"/>
      </w:pPr>
      <w:r>
        <w:t xml:space="preserve">        BM-SCInterfaces:</w:t>
      </w:r>
    </w:p>
    <w:p w14:paraId="18923316" w14:textId="77777777" w:rsidR="00DF1633" w:rsidRDefault="00DF1633" w:rsidP="00DF1633">
      <w:pPr>
        <w:pStyle w:val="PL"/>
      </w:pPr>
      <w:r>
        <w:t xml:space="preserve">          type: array</w:t>
      </w:r>
    </w:p>
    <w:p w14:paraId="3BBE98FA" w14:textId="77777777" w:rsidR="00DF1633" w:rsidRDefault="00DF1633" w:rsidP="00DF1633">
      <w:pPr>
        <w:pStyle w:val="PL"/>
      </w:pPr>
      <w:r>
        <w:t xml:space="preserve">          items:</w:t>
      </w:r>
    </w:p>
    <w:p w14:paraId="19FF7B53" w14:textId="77777777" w:rsidR="00DF1633" w:rsidRDefault="00DF1633" w:rsidP="00DF1633">
      <w:pPr>
        <w:pStyle w:val="PL"/>
      </w:pPr>
      <w:r>
        <w:t xml:space="preserve">            type: string</w:t>
      </w:r>
    </w:p>
    <w:p w14:paraId="792AE415" w14:textId="77777777" w:rsidR="00DF1633" w:rsidRDefault="00DF1633" w:rsidP="00DF1633">
      <w:pPr>
        <w:pStyle w:val="PL"/>
      </w:pPr>
      <w:r>
        <w:t xml:space="preserve">            enum:</w:t>
      </w:r>
    </w:p>
    <w:p w14:paraId="7D7CFE06" w14:textId="77777777" w:rsidR="00DF1633" w:rsidRDefault="00DF1633" w:rsidP="00DF1633">
      <w:pPr>
        <w:pStyle w:val="PL"/>
      </w:pPr>
      <w:r>
        <w:t xml:space="preserve">              - Gmb</w:t>
      </w:r>
    </w:p>
    <w:p w14:paraId="3F2A2AE2" w14:textId="77777777" w:rsidR="00DF1633" w:rsidRDefault="00DF1633" w:rsidP="00DF1633">
      <w:pPr>
        <w:pStyle w:val="PL"/>
      </w:pPr>
      <w:r>
        <w:t xml:space="preserve">        MMEInterfaces:</w:t>
      </w:r>
    </w:p>
    <w:p w14:paraId="4FBBFFEF" w14:textId="77777777" w:rsidR="00DF1633" w:rsidRDefault="00DF1633" w:rsidP="00DF1633">
      <w:pPr>
        <w:pStyle w:val="PL"/>
      </w:pPr>
      <w:r>
        <w:t xml:space="preserve">          type: array</w:t>
      </w:r>
    </w:p>
    <w:p w14:paraId="7A5659E0" w14:textId="77777777" w:rsidR="00DF1633" w:rsidRDefault="00DF1633" w:rsidP="00DF1633">
      <w:pPr>
        <w:pStyle w:val="PL"/>
      </w:pPr>
      <w:r>
        <w:t xml:space="preserve">          items:</w:t>
      </w:r>
    </w:p>
    <w:p w14:paraId="5DC2CF59" w14:textId="77777777" w:rsidR="00DF1633" w:rsidRDefault="00DF1633" w:rsidP="00DF1633">
      <w:pPr>
        <w:pStyle w:val="PL"/>
      </w:pPr>
      <w:r>
        <w:t xml:space="preserve">            type: string</w:t>
      </w:r>
    </w:p>
    <w:p w14:paraId="1599759B" w14:textId="77777777" w:rsidR="00DF1633" w:rsidRDefault="00DF1633" w:rsidP="00DF1633">
      <w:pPr>
        <w:pStyle w:val="PL"/>
      </w:pPr>
      <w:r>
        <w:t xml:space="preserve">            enum:</w:t>
      </w:r>
    </w:p>
    <w:p w14:paraId="3B4180D8" w14:textId="77777777" w:rsidR="00DF1633" w:rsidRDefault="00DF1633" w:rsidP="00DF1633">
      <w:pPr>
        <w:pStyle w:val="PL"/>
      </w:pPr>
      <w:r>
        <w:t xml:space="preserve">              - S1-MME</w:t>
      </w:r>
    </w:p>
    <w:p w14:paraId="5AF8A786" w14:textId="77777777" w:rsidR="00DF1633" w:rsidRDefault="00DF1633" w:rsidP="00DF1633">
      <w:pPr>
        <w:pStyle w:val="PL"/>
      </w:pPr>
      <w:r>
        <w:t xml:space="preserve">              - S3</w:t>
      </w:r>
    </w:p>
    <w:p w14:paraId="103F9D58" w14:textId="77777777" w:rsidR="00DF1633" w:rsidRDefault="00DF1633" w:rsidP="00DF1633">
      <w:pPr>
        <w:pStyle w:val="PL"/>
      </w:pPr>
      <w:r>
        <w:t xml:space="preserve">              - S6a</w:t>
      </w:r>
    </w:p>
    <w:p w14:paraId="7383EE64" w14:textId="77777777" w:rsidR="00DF1633" w:rsidRDefault="00DF1633" w:rsidP="00DF1633">
      <w:pPr>
        <w:pStyle w:val="PL"/>
      </w:pPr>
      <w:r>
        <w:t xml:space="preserve">              - S10</w:t>
      </w:r>
    </w:p>
    <w:p w14:paraId="275D5FBA" w14:textId="77777777" w:rsidR="00DF1633" w:rsidRDefault="00DF1633" w:rsidP="00DF1633">
      <w:pPr>
        <w:pStyle w:val="PL"/>
      </w:pPr>
      <w:r>
        <w:t xml:space="preserve">              - S11</w:t>
      </w:r>
    </w:p>
    <w:p w14:paraId="442E1D8A" w14:textId="77777777" w:rsidR="00DF1633" w:rsidRDefault="00DF1633" w:rsidP="00DF1633">
      <w:pPr>
        <w:pStyle w:val="PL"/>
      </w:pPr>
      <w:r>
        <w:t xml:space="preserve">              - S13</w:t>
      </w:r>
    </w:p>
    <w:p w14:paraId="38300F19" w14:textId="77777777" w:rsidR="00DF1633" w:rsidRDefault="00DF1633" w:rsidP="00DF1633">
      <w:pPr>
        <w:pStyle w:val="PL"/>
      </w:pPr>
      <w:r>
        <w:t xml:space="preserve">        SGWInterfaces:</w:t>
      </w:r>
    </w:p>
    <w:p w14:paraId="26C0155D" w14:textId="77777777" w:rsidR="00DF1633" w:rsidRDefault="00DF1633" w:rsidP="00DF1633">
      <w:pPr>
        <w:pStyle w:val="PL"/>
      </w:pPr>
      <w:r>
        <w:t xml:space="preserve">          type: array</w:t>
      </w:r>
    </w:p>
    <w:p w14:paraId="32005E1D" w14:textId="77777777" w:rsidR="00DF1633" w:rsidRDefault="00DF1633" w:rsidP="00DF1633">
      <w:pPr>
        <w:pStyle w:val="PL"/>
      </w:pPr>
      <w:r>
        <w:t xml:space="preserve">          items:</w:t>
      </w:r>
    </w:p>
    <w:p w14:paraId="53274365" w14:textId="77777777" w:rsidR="00DF1633" w:rsidRDefault="00DF1633" w:rsidP="00DF1633">
      <w:pPr>
        <w:pStyle w:val="PL"/>
      </w:pPr>
      <w:r>
        <w:t xml:space="preserve">            type: string</w:t>
      </w:r>
    </w:p>
    <w:p w14:paraId="245150C3" w14:textId="77777777" w:rsidR="00DF1633" w:rsidRDefault="00DF1633" w:rsidP="00DF1633">
      <w:pPr>
        <w:pStyle w:val="PL"/>
      </w:pPr>
      <w:r>
        <w:t xml:space="preserve">            enum:</w:t>
      </w:r>
    </w:p>
    <w:p w14:paraId="5E93FEDD" w14:textId="77777777" w:rsidR="00DF1633" w:rsidRDefault="00DF1633" w:rsidP="00DF1633">
      <w:pPr>
        <w:pStyle w:val="PL"/>
      </w:pPr>
      <w:r>
        <w:t xml:space="preserve">              - S4</w:t>
      </w:r>
    </w:p>
    <w:p w14:paraId="6EA53CB3" w14:textId="77777777" w:rsidR="00DF1633" w:rsidRDefault="00DF1633" w:rsidP="00DF1633">
      <w:pPr>
        <w:pStyle w:val="PL"/>
      </w:pPr>
      <w:r>
        <w:t xml:space="preserve">              - S5</w:t>
      </w:r>
    </w:p>
    <w:p w14:paraId="541685C1" w14:textId="77777777" w:rsidR="00DF1633" w:rsidRDefault="00DF1633" w:rsidP="00DF1633">
      <w:pPr>
        <w:pStyle w:val="PL"/>
      </w:pPr>
      <w:r>
        <w:t xml:space="preserve">              - S8</w:t>
      </w:r>
    </w:p>
    <w:p w14:paraId="7F161826" w14:textId="77777777" w:rsidR="00DF1633" w:rsidRDefault="00DF1633" w:rsidP="00DF1633">
      <w:pPr>
        <w:pStyle w:val="PL"/>
      </w:pPr>
      <w:r>
        <w:lastRenderedPageBreak/>
        <w:t xml:space="preserve">              - S11</w:t>
      </w:r>
    </w:p>
    <w:p w14:paraId="0DA95E3F" w14:textId="77777777" w:rsidR="00DF1633" w:rsidRDefault="00DF1633" w:rsidP="00DF1633">
      <w:pPr>
        <w:pStyle w:val="PL"/>
      </w:pPr>
      <w:r>
        <w:t xml:space="preserve">              - Gxc</w:t>
      </w:r>
    </w:p>
    <w:p w14:paraId="359154DA" w14:textId="77777777" w:rsidR="00DF1633" w:rsidRDefault="00DF1633" w:rsidP="00DF1633">
      <w:pPr>
        <w:pStyle w:val="PL"/>
      </w:pPr>
      <w:r>
        <w:t xml:space="preserve">        PDN_GWInterfaces:</w:t>
      </w:r>
    </w:p>
    <w:p w14:paraId="2371115A" w14:textId="77777777" w:rsidR="00DF1633" w:rsidRDefault="00DF1633" w:rsidP="00DF1633">
      <w:pPr>
        <w:pStyle w:val="PL"/>
      </w:pPr>
      <w:r>
        <w:t xml:space="preserve">          type: array</w:t>
      </w:r>
    </w:p>
    <w:p w14:paraId="43B38196" w14:textId="77777777" w:rsidR="00DF1633" w:rsidRDefault="00DF1633" w:rsidP="00DF1633">
      <w:pPr>
        <w:pStyle w:val="PL"/>
      </w:pPr>
      <w:r>
        <w:t xml:space="preserve">          items:</w:t>
      </w:r>
    </w:p>
    <w:p w14:paraId="587F33CD" w14:textId="77777777" w:rsidR="00DF1633" w:rsidRDefault="00DF1633" w:rsidP="00DF1633">
      <w:pPr>
        <w:pStyle w:val="PL"/>
      </w:pPr>
      <w:r>
        <w:t xml:space="preserve">            type: string</w:t>
      </w:r>
    </w:p>
    <w:p w14:paraId="22F33749" w14:textId="77777777" w:rsidR="00DF1633" w:rsidRDefault="00DF1633" w:rsidP="00DF1633">
      <w:pPr>
        <w:pStyle w:val="PL"/>
      </w:pPr>
      <w:r>
        <w:t xml:space="preserve">            enum:</w:t>
      </w:r>
    </w:p>
    <w:p w14:paraId="679CB000" w14:textId="77777777" w:rsidR="00DF1633" w:rsidRDefault="00DF1633" w:rsidP="00DF1633">
      <w:pPr>
        <w:pStyle w:val="PL"/>
      </w:pPr>
      <w:r>
        <w:t xml:space="preserve">              - S2a</w:t>
      </w:r>
    </w:p>
    <w:p w14:paraId="0118F0F5" w14:textId="77777777" w:rsidR="00DF1633" w:rsidRDefault="00DF1633" w:rsidP="00DF1633">
      <w:pPr>
        <w:pStyle w:val="PL"/>
      </w:pPr>
      <w:r>
        <w:t xml:space="preserve">              - S2b</w:t>
      </w:r>
    </w:p>
    <w:p w14:paraId="34E08B45" w14:textId="77777777" w:rsidR="00DF1633" w:rsidRDefault="00DF1633" w:rsidP="00DF1633">
      <w:pPr>
        <w:pStyle w:val="PL"/>
      </w:pPr>
      <w:r>
        <w:t xml:space="preserve">              - S2c</w:t>
      </w:r>
    </w:p>
    <w:p w14:paraId="254BAC9D" w14:textId="77777777" w:rsidR="00DF1633" w:rsidRDefault="00DF1633" w:rsidP="00DF1633">
      <w:pPr>
        <w:pStyle w:val="PL"/>
      </w:pPr>
      <w:r>
        <w:t xml:space="preserve">              - S5</w:t>
      </w:r>
    </w:p>
    <w:p w14:paraId="6329BA25" w14:textId="77777777" w:rsidR="00DF1633" w:rsidRDefault="00DF1633" w:rsidP="00DF1633">
      <w:pPr>
        <w:pStyle w:val="PL"/>
      </w:pPr>
      <w:r>
        <w:t xml:space="preserve">              - S6b</w:t>
      </w:r>
    </w:p>
    <w:p w14:paraId="52D6FAFD" w14:textId="77777777" w:rsidR="00DF1633" w:rsidRDefault="00DF1633" w:rsidP="00DF1633">
      <w:pPr>
        <w:pStyle w:val="PL"/>
      </w:pPr>
      <w:r>
        <w:t xml:space="preserve">              - Gx</w:t>
      </w:r>
    </w:p>
    <w:p w14:paraId="1C67A077" w14:textId="77777777" w:rsidR="00DF1633" w:rsidRDefault="00DF1633" w:rsidP="00DF1633">
      <w:pPr>
        <w:pStyle w:val="PL"/>
      </w:pPr>
      <w:r>
        <w:t xml:space="preserve">              - S8</w:t>
      </w:r>
    </w:p>
    <w:p w14:paraId="4E83C5ED" w14:textId="77777777" w:rsidR="00DF1633" w:rsidRDefault="00DF1633" w:rsidP="00DF1633">
      <w:pPr>
        <w:pStyle w:val="PL"/>
      </w:pPr>
      <w:r>
        <w:t xml:space="preserve">              - SGi</w:t>
      </w:r>
    </w:p>
    <w:p w14:paraId="304D06FD" w14:textId="77777777" w:rsidR="00DF1633" w:rsidRDefault="00DF1633" w:rsidP="00DF1633">
      <w:pPr>
        <w:pStyle w:val="PL"/>
      </w:pPr>
      <w:r>
        <w:t xml:space="preserve">        eNBInterfaces:</w:t>
      </w:r>
    </w:p>
    <w:p w14:paraId="1611F559" w14:textId="77777777" w:rsidR="00DF1633" w:rsidRDefault="00DF1633" w:rsidP="00DF1633">
      <w:pPr>
        <w:pStyle w:val="PL"/>
      </w:pPr>
      <w:r>
        <w:t xml:space="preserve">          type: array</w:t>
      </w:r>
    </w:p>
    <w:p w14:paraId="49FE1E37" w14:textId="77777777" w:rsidR="00DF1633" w:rsidRDefault="00DF1633" w:rsidP="00DF1633">
      <w:pPr>
        <w:pStyle w:val="PL"/>
      </w:pPr>
      <w:r>
        <w:t xml:space="preserve">          items:</w:t>
      </w:r>
    </w:p>
    <w:p w14:paraId="34D9F760" w14:textId="77777777" w:rsidR="00DF1633" w:rsidRDefault="00DF1633" w:rsidP="00DF1633">
      <w:pPr>
        <w:pStyle w:val="PL"/>
      </w:pPr>
      <w:r>
        <w:t xml:space="preserve">            type: string</w:t>
      </w:r>
    </w:p>
    <w:p w14:paraId="28F3FE16" w14:textId="77777777" w:rsidR="00DF1633" w:rsidRDefault="00DF1633" w:rsidP="00DF1633">
      <w:pPr>
        <w:pStyle w:val="PL"/>
      </w:pPr>
      <w:r>
        <w:t xml:space="preserve">            enum:</w:t>
      </w:r>
    </w:p>
    <w:p w14:paraId="33674E29" w14:textId="77777777" w:rsidR="00DF1633" w:rsidRPr="00800380" w:rsidRDefault="00DF1633" w:rsidP="00DF1633">
      <w:pPr>
        <w:pStyle w:val="PL"/>
        <w:rPr>
          <w:lang w:val="fr-FR"/>
        </w:rPr>
      </w:pPr>
      <w:r>
        <w:t xml:space="preserve">              </w:t>
      </w:r>
      <w:r w:rsidRPr="00800380">
        <w:rPr>
          <w:lang w:val="fr-FR"/>
        </w:rPr>
        <w:t>- S1-MME</w:t>
      </w:r>
    </w:p>
    <w:p w14:paraId="1D2E4F44" w14:textId="77777777" w:rsidR="00DF1633" w:rsidRPr="00800380" w:rsidRDefault="00DF1633" w:rsidP="00DF1633">
      <w:pPr>
        <w:pStyle w:val="PL"/>
        <w:rPr>
          <w:lang w:val="fr-FR"/>
        </w:rPr>
      </w:pPr>
      <w:r w:rsidRPr="00800380">
        <w:rPr>
          <w:lang w:val="fr-FR"/>
        </w:rPr>
        <w:t xml:space="preserve">              - X2</w:t>
      </w:r>
    </w:p>
    <w:p w14:paraId="14A3AB6A" w14:textId="77777777" w:rsidR="00DF1633" w:rsidRPr="00800380" w:rsidRDefault="00DF1633" w:rsidP="00DF1633">
      <w:pPr>
        <w:pStyle w:val="PL"/>
        <w:rPr>
          <w:lang w:val="fr-FR"/>
        </w:rPr>
      </w:pPr>
      <w:r w:rsidRPr="00800380">
        <w:rPr>
          <w:lang w:val="fr-FR"/>
        </w:rPr>
        <w:t xml:space="preserve">        en-gNBInterfaces:</w:t>
      </w:r>
    </w:p>
    <w:p w14:paraId="65F3AE76" w14:textId="77777777" w:rsidR="00DF1633" w:rsidRDefault="00DF1633" w:rsidP="00DF1633">
      <w:pPr>
        <w:pStyle w:val="PL"/>
      </w:pPr>
      <w:r w:rsidRPr="00800380">
        <w:rPr>
          <w:lang w:val="fr-FR"/>
        </w:rPr>
        <w:t xml:space="preserve">          </w:t>
      </w:r>
      <w:r>
        <w:t>type: array</w:t>
      </w:r>
    </w:p>
    <w:p w14:paraId="5078E478" w14:textId="77777777" w:rsidR="00DF1633" w:rsidRDefault="00DF1633" w:rsidP="00DF1633">
      <w:pPr>
        <w:pStyle w:val="PL"/>
      </w:pPr>
      <w:r>
        <w:t xml:space="preserve">          items:</w:t>
      </w:r>
    </w:p>
    <w:p w14:paraId="48E1B63F" w14:textId="77777777" w:rsidR="00DF1633" w:rsidRDefault="00DF1633" w:rsidP="00DF1633">
      <w:pPr>
        <w:pStyle w:val="PL"/>
      </w:pPr>
      <w:r>
        <w:t xml:space="preserve">            type: string</w:t>
      </w:r>
    </w:p>
    <w:p w14:paraId="161962E2" w14:textId="77777777" w:rsidR="00DF1633" w:rsidRDefault="00DF1633" w:rsidP="00DF1633">
      <w:pPr>
        <w:pStyle w:val="PL"/>
      </w:pPr>
      <w:r>
        <w:t xml:space="preserve">            enum:</w:t>
      </w:r>
    </w:p>
    <w:p w14:paraId="66F34354" w14:textId="77777777" w:rsidR="00DF1633" w:rsidRPr="00800380" w:rsidRDefault="00DF1633" w:rsidP="00DF1633">
      <w:pPr>
        <w:pStyle w:val="PL"/>
        <w:rPr>
          <w:lang w:val="es-ES"/>
        </w:rPr>
      </w:pPr>
      <w:r>
        <w:t xml:space="preserve">              </w:t>
      </w:r>
      <w:r w:rsidRPr="00800380">
        <w:rPr>
          <w:lang w:val="es-ES"/>
        </w:rPr>
        <w:t>- S1-MME</w:t>
      </w:r>
    </w:p>
    <w:p w14:paraId="1D6AD572" w14:textId="77777777" w:rsidR="00DF1633" w:rsidRPr="00800380" w:rsidRDefault="00DF1633" w:rsidP="00DF1633">
      <w:pPr>
        <w:pStyle w:val="PL"/>
        <w:rPr>
          <w:lang w:val="es-ES"/>
        </w:rPr>
      </w:pPr>
      <w:r w:rsidRPr="00800380">
        <w:rPr>
          <w:lang w:val="es-ES"/>
        </w:rPr>
        <w:t xml:space="preserve">              - X2</w:t>
      </w:r>
    </w:p>
    <w:p w14:paraId="268B276B" w14:textId="77777777" w:rsidR="00DF1633" w:rsidRPr="00800380" w:rsidRDefault="00DF1633" w:rsidP="00DF1633">
      <w:pPr>
        <w:pStyle w:val="PL"/>
        <w:rPr>
          <w:lang w:val="es-ES"/>
        </w:rPr>
      </w:pPr>
      <w:r w:rsidRPr="00800380">
        <w:rPr>
          <w:lang w:val="es-ES"/>
        </w:rPr>
        <w:t xml:space="preserve">              - Uu</w:t>
      </w:r>
    </w:p>
    <w:p w14:paraId="437405C5" w14:textId="77777777" w:rsidR="00DF1633" w:rsidRPr="00800380" w:rsidRDefault="00DF1633" w:rsidP="00DF1633">
      <w:pPr>
        <w:pStyle w:val="PL"/>
        <w:rPr>
          <w:lang w:val="es-ES"/>
        </w:rPr>
      </w:pPr>
      <w:r w:rsidRPr="00800380">
        <w:rPr>
          <w:lang w:val="es-ES"/>
        </w:rPr>
        <w:t xml:space="preserve">              - F1-C</w:t>
      </w:r>
    </w:p>
    <w:p w14:paraId="550E1E7F" w14:textId="77777777" w:rsidR="00DF1633" w:rsidRPr="00800380" w:rsidRDefault="00DF1633" w:rsidP="00DF1633">
      <w:pPr>
        <w:pStyle w:val="PL"/>
        <w:rPr>
          <w:lang w:val="es-ES"/>
        </w:rPr>
      </w:pPr>
      <w:r w:rsidRPr="00800380">
        <w:rPr>
          <w:lang w:val="es-ES"/>
        </w:rPr>
        <w:t xml:space="preserve">              - E1</w:t>
      </w:r>
    </w:p>
    <w:p w14:paraId="19B4D65D" w14:textId="77777777" w:rsidR="00DF1633" w:rsidRDefault="00DF1633" w:rsidP="00DF1633">
      <w:pPr>
        <w:pStyle w:val="PL"/>
      </w:pPr>
      <w:r w:rsidRPr="00800380">
        <w:rPr>
          <w:lang w:val="es-ES"/>
        </w:rPr>
        <w:t xml:space="preserve">        </w:t>
      </w:r>
      <w:r>
        <w:t>AMFInterfaces:</w:t>
      </w:r>
    </w:p>
    <w:p w14:paraId="49907AA9" w14:textId="77777777" w:rsidR="00DF1633" w:rsidRDefault="00DF1633" w:rsidP="00DF1633">
      <w:pPr>
        <w:pStyle w:val="PL"/>
      </w:pPr>
      <w:r>
        <w:t xml:space="preserve">          type: array</w:t>
      </w:r>
    </w:p>
    <w:p w14:paraId="46BE8D2C" w14:textId="77777777" w:rsidR="00DF1633" w:rsidRDefault="00DF1633" w:rsidP="00DF1633">
      <w:pPr>
        <w:pStyle w:val="PL"/>
      </w:pPr>
      <w:r>
        <w:t xml:space="preserve">          items:</w:t>
      </w:r>
    </w:p>
    <w:p w14:paraId="173A9A6B" w14:textId="77777777" w:rsidR="00DF1633" w:rsidRDefault="00DF1633" w:rsidP="00DF1633">
      <w:pPr>
        <w:pStyle w:val="PL"/>
      </w:pPr>
      <w:r>
        <w:t xml:space="preserve">            type: string</w:t>
      </w:r>
    </w:p>
    <w:p w14:paraId="3E42AEA6" w14:textId="77777777" w:rsidR="00DF1633" w:rsidRDefault="00DF1633" w:rsidP="00DF1633">
      <w:pPr>
        <w:pStyle w:val="PL"/>
      </w:pPr>
      <w:r>
        <w:t xml:space="preserve">            enum:</w:t>
      </w:r>
    </w:p>
    <w:p w14:paraId="1F32DD7D" w14:textId="77777777" w:rsidR="00DF1633" w:rsidRDefault="00DF1633" w:rsidP="00DF1633">
      <w:pPr>
        <w:pStyle w:val="PL"/>
      </w:pPr>
      <w:r>
        <w:t xml:space="preserve">              - N1</w:t>
      </w:r>
    </w:p>
    <w:p w14:paraId="7D67CD50" w14:textId="77777777" w:rsidR="00DF1633" w:rsidRDefault="00DF1633" w:rsidP="00DF1633">
      <w:pPr>
        <w:pStyle w:val="PL"/>
      </w:pPr>
      <w:r>
        <w:t xml:space="preserve">              - N2</w:t>
      </w:r>
    </w:p>
    <w:p w14:paraId="123C6C27" w14:textId="77777777" w:rsidR="00DF1633" w:rsidRDefault="00DF1633" w:rsidP="00DF1633">
      <w:pPr>
        <w:pStyle w:val="PL"/>
      </w:pPr>
      <w:r>
        <w:t xml:space="preserve">              - N8</w:t>
      </w:r>
    </w:p>
    <w:p w14:paraId="330DD1D6" w14:textId="77777777" w:rsidR="00DF1633" w:rsidRDefault="00DF1633" w:rsidP="00DF1633">
      <w:pPr>
        <w:pStyle w:val="PL"/>
      </w:pPr>
      <w:r>
        <w:t xml:space="preserve">              - N11</w:t>
      </w:r>
    </w:p>
    <w:p w14:paraId="3437C507" w14:textId="77777777" w:rsidR="00DF1633" w:rsidRDefault="00DF1633" w:rsidP="00DF1633">
      <w:pPr>
        <w:pStyle w:val="PL"/>
      </w:pPr>
      <w:r>
        <w:t xml:space="preserve">              - N12</w:t>
      </w:r>
    </w:p>
    <w:p w14:paraId="5A8E5F8E" w14:textId="77777777" w:rsidR="00DF1633" w:rsidRDefault="00DF1633" w:rsidP="00DF1633">
      <w:pPr>
        <w:pStyle w:val="PL"/>
      </w:pPr>
      <w:r>
        <w:t xml:space="preserve">              - N14</w:t>
      </w:r>
    </w:p>
    <w:p w14:paraId="22F4A567" w14:textId="77777777" w:rsidR="00DF1633" w:rsidRDefault="00DF1633" w:rsidP="00DF1633">
      <w:pPr>
        <w:pStyle w:val="PL"/>
      </w:pPr>
      <w:r>
        <w:t xml:space="preserve">              - N15</w:t>
      </w:r>
    </w:p>
    <w:p w14:paraId="1E7A1997" w14:textId="77777777" w:rsidR="00DF1633" w:rsidRDefault="00DF1633" w:rsidP="00DF1633">
      <w:pPr>
        <w:pStyle w:val="PL"/>
      </w:pPr>
      <w:r>
        <w:t xml:space="preserve">              - N20</w:t>
      </w:r>
    </w:p>
    <w:p w14:paraId="4D348009" w14:textId="77777777" w:rsidR="00DF1633" w:rsidRDefault="00DF1633" w:rsidP="00DF1633">
      <w:pPr>
        <w:pStyle w:val="PL"/>
      </w:pPr>
      <w:r>
        <w:t xml:space="preserve">              - N22</w:t>
      </w:r>
    </w:p>
    <w:p w14:paraId="7220AC5D" w14:textId="77777777" w:rsidR="00DF1633" w:rsidRDefault="00DF1633" w:rsidP="00DF1633">
      <w:pPr>
        <w:pStyle w:val="PL"/>
      </w:pPr>
      <w:r>
        <w:t xml:space="preserve">              - N26</w:t>
      </w:r>
    </w:p>
    <w:p w14:paraId="6A81567B" w14:textId="77777777" w:rsidR="00DF1633" w:rsidRDefault="00DF1633" w:rsidP="00DF1633">
      <w:pPr>
        <w:pStyle w:val="PL"/>
      </w:pPr>
      <w:r>
        <w:t xml:space="preserve">        AUSFInterfaces:</w:t>
      </w:r>
    </w:p>
    <w:p w14:paraId="7EDF9FB2" w14:textId="77777777" w:rsidR="00DF1633" w:rsidRDefault="00DF1633" w:rsidP="00DF1633">
      <w:pPr>
        <w:pStyle w:val="PL"/>
      </w:pPr>
      <w:r>
        <w:t xml:space="preserve">          type: array</w:t>
      </w:r>
    </w:p>
    <w:p w14:paraId="63FE68E5" w14:textId="77777777" w:rsidR="00DF1633" w:rsidRDefault="00DF1633" w:rsidP="00DF1633">
      <w:pPr>
        <w:pStyle w:val="PL"/>
      </w:pPr>
      <w:r>
        <w:t xml:space="preserve">          items:</w:t>
      </w:r>
    </w:p>
    <w:p w14:paraId="320B1580" w14:textId="77777777" w:rsidR="00DF1633" w:rsidRDefault="00DF1633" w:rsidP="00DF1633">
      <w:pPr>
        <w:pStyle w:val="PL"/>
      </w:pPr>
      <w:r>
        <w:t xml:space="preserve">            type: string</w:t>
      </w:r>
    </w:p>
    <w:p w14:paraId="6E449016" w14:textId="77777777" w:rsidR="00DF1633" w:rsidRDefault="00DF1633" w:rsidP="00DF1633">
      <w:pPr>
        <w:pStyle w:val="PL"/>
      </w:pPr>
      <w:r>
        <w:t xml:space="preserve">            enum:</w:t>
      </w:r>
    </w:p>
    <w:p w14:paraId="57588BDC" w14:textId="77777777" w:rsidR="00DF1633" w:rsidRDefault="00DF1633" w:rsidP="00DF1633">
      <w:pPr>
        <w:pStyle w:val="PL"/>
      </w:pPr>
      <w:r>
        <w:t xml:space="preserve">              - N12</w:t>
      </w:r>
    </w:p>
    <w:p w14:paraId="7AFA581A" w14:textId="77777777" w:rsidR="00DF1633" w:rsidRDefault="00DF1633" w:rsidP="00DF1633">
      <w:pPr>
        <w:pStyle w:val="PL"/>
      </w:pPr>
      <w:r>
        <w:t xml:space="preserve">              - N13</w:t>
      </w:r>
    </w:p>
    <w:p w14:paraId="7112CDD6" w14:textId="77777777" w:rsidR="00DF1633" w:rsidRDefault="00DF1633" w:rsidP="00DF1633">
      <w:pPr>
        <w:pStyle w:val="PL"/>
      </w:pPr>
      <w:r>
        <w:t xml:space="preserve">        NEFInterfaces:</w:t>
      </w:r>
    </w:p>
    <w:p w14:paraId="796F7643" w14:textId="77777777" w:rsidR="00DF1633" w:rsidRDefault="00DF1633" w:rsidP="00DF1633">
      <w:pPr>
        <w:pStyle w:val="PL"/>
      </w:pPr>
      <w:r>
        <w:t xml:space="preserve">          type: array</w:t>
      </w:r>
    </w:p>
    <w:p w14:paraId="4418DB5B" w14:textId="77777777" w:rsidR="00DF1633" w:rsidRDefault="00DF1633" w:rsidP="00DF1633">
      <w:pPr>
        <w:pStyle w:val="PL"/>
      </w:pPr>
      <w:r>
        <w:t xml:space="preserve">          items:</w:t>
      </w:r>
    </w:p>
    <w:p w14:paraId="08A40502" w14:textId="77777777" w:rsidR="00DF1633" w:rsidRDefault="00DF1633" w:rsidP="00DF1633">
      <w:pPr>
        <w:pStyle w:val="PL"/>
      </w:pPr>
      <w:r>
        <w:t xml:space="preserve">            type: string</w:t>
      </w:r>
    </w:p>
    <w:p w14:paraId="1760D421" w14:textId="77777777" w:rsidR="00DF1633" w:rsidRDefault="00DF1633" w:rsidP="00DF1633">
      <w:pPr>
        <w:pStyle w:val="PL"/>
      </w:pPr>
      <w:r>
        <w:t xml:space="preserve">            enum:</w:t>
      </w:r>
    </w:p>
    <w:p w14:paraId="78B6A484" w14:textId="77777777" w:rsidR="00DF1633" w:rsidRDefault="00DF1633" w:rsidP="00DF1633">
      <w:pPr>
        <w:pStyle w:val="PL"/>
      </w:pPr>
      <w:r>
        <w:t xml:space="preserve">              - N29</w:t>
      </w:r>
    </w:p>
    <w:p w14:paraId="11D25471" w14:textId="77777777" w:rsidR="00DF1633" w:rsidRDefault="00DF1633" w:rsidP="00DF1633">
      <w:pPr>
        <w:pStyle w:val="PL"/>
      </w:pPr>
      <w:r>
        <w:t xml:space="preserve">              - N30</w:t>
      </w:r>
    </w:p>
    <w:p w14:paraId="4CFE2986" w14:textId="77777777" w:rsidR="00DF1633" w:rsidRDefault="00DF1633" w:rsidP="00DF1633">
      <w:pPr>
        <w:pStyle w:val="PL"/>
      </w:pPr>
      <w:r>
        <w:t xml:space="preserve">              - N33</w:t>
      </w:r>
    </w:p>
    <w:p w14:paraId="4D8BD58B" w14:textId="77777777" w:rsidR="00DF1633" w:rsidRDefault="00DF1633" w:rsidP="00DF1633">
      <w:pPr>
        <w:pStyle w:val="PL"/>
      </w:pPr>
      <w:r>
        <w:t xml:space="preserve">        NRFInterfaces:</w:t>
      </w:r>
    </w:p>
    <w:p w14:paraId="088C0380" w14:textId="77777777" w:rsidR="00DF1633" w:rsidRDefault="00DF1633" w:rsidP="00DF1633">
      <w:pPr>
        <w:pStyle w:val="PL"/>
      </w:pPr>
      <w:r>
        <w:t xml:space="preserve">          type: array</w:t>
      </w:r>
    </w:p>
    <w:p w14:paraId="7E6EFC58" w14:textId="77777777" w:rsidR="00DF1633" w:rsidRDefault="00DF1633" w:rsidP="00DF1633">
      <w:pPr>
        <w:pStyle w:val="PL"/>
      </w:pPr>
      <w:r>
        <w:t xml:space="preserve">          items:</w:t>
      </w:r>
    </w:p>
    <w:p w14:paraId="02D3BAAD" w14:textId="77777777" w:rsidR="00DF1633" w:rsidRDefault="00DF1633" w:rsidP="00DF1633">
      <w:pPr>
        <w:pStyle w:val="PL"/>
      </w:pPr>
      <w:r>
        <w:t xml:space="preserve">            type: string</w:t>
      </w:r>
    </w:p>
    <w:p w14:paraId="0FAD3852" w14:textId="77777777" w:rsidR="00DF1633" w:rsidRDefault="00DF1633" w:rsidP="00DF1633">
      <w:pPr>
        <w:pStyle w:val="PL"/>
      </w:pPr>
      <w:r>
        <w:t xml:space="preserve">            enum:</w:t>
      </w:r>
    </w:p>
    <w:p w14:paraId="0356617C" w14:textId="77777777" w:rsidR="00DF1633" w:rsidRDefault="00DF1633" w:rsidP="00DF1633">
      <w:pPr>
        <w:pStyle w:val="PL"/>
      </w:pPr>
      <w:r>
        <w:t xml:space="preserve">              - N27</w:t>
      </w:r>
    </w:p>
    <w:p w14:paraId="23E6854D" w14:textId="77777777" w:rsidR="00DF1633" w:rsidRDefault="00DF1633" w:rsidP="00DF1633">
      <w:pPr>
        <w:pStyle w:val="PL"/>
      </w:pPr>
      <w:r>
        <w:t xml:space="preserve">        NSSFInterfaces:</w:t>
      </w:r>
    </w:p>
    <w:p w14:paraId="5D9497BD" w14:textId="77777777" w:rsidR="00DF1633" w:rsidRDefault="00DF1633" w:rsidP="00DF1633">
      <w:pPr>
        <w:pStyle w:val="PL"/>
      </w:pPr>
      <w:r>
        <w:t xml:space="preserve">          type: array</w:t>
      </w:r>
    </w:p>
    <w:p w14:paraId="288E136A" w14:textId="77777777" w:rsidR="00DF1633" w:rsidRDefault="00DF1633" w:rsidP="00DF1633">
      <w:pPr>
        <w:pStyle w:val="PL"/>
      </w:pPr>
      <w:r>
        <w:t xml:space="preserve">          items:</w:t>
      </w:r>
    </w:p>
    <w:p w14:paraId="6D8B969B" w14:textId="77777777" w:rsidR="00DF1633" w:rsidRDefault="00DF1633" w:rsidP="00DF1633">
      <w:pPr>
        <w:pStyle w:val="PL"/>
      </w:pPr>
      <w:r>
        <w:t xml:space="preserve">            type: string</w:t>
      </w:r>
    </w:p>
    <w:p w14:paraId="1F1DB4FE" w14:textId="77777777" w:rsidR="00DF1633" w:rsidRDefault="00DF1633" w:rsidP="00DF1633">
      <w:pPr>
        <w:pStyle w:val="PL"/>
      </w:pPr>
      <w:r>
        <w:t xml:space="preserve">            enum:</w:t>
      </w:r>
    </w:p>
    <w:p w14:paraId="51B53157" w14:textId="77777777" w:rsidR="00DF1633" w:rsidRDefault="00DF1633" w:rsidP="00DF1633">
      <w:pPr>
        <w:pStyle w:val="PL"/>
      </w:pPr>
      <w:r>
        <w:t xml:space="preserve">              - N22</w:t>
      </w:r>
    </w:p>
    <w:p w14:paraId="2F32B1DF" w14:textId="77777777" w:rsidR="00DF1633" w:rsidRDefault="00DF1633" w:rsidP="00DF1633">
      <w:pPr>
        <w:pStyle w:val="PL"/>
      </w:pPr>
      <w:r>
        <w:t xml:space="preserve">              - N31</w:t>
      </w:r>
    </w:p>
    <w:p w14:paraId="46DE74A1" w14:textId="77777777" w:rsidR="00DF1633" w:rsidRDefault="00DF1633" w:rsidP="00DF1633">
      <w:pPr>
        <w:pStyle w:val="PL"/>
      </w:pPr>
      <w:r>
        <w:t xml:space="preserve">        PCFInterfaces:</w:t>
      </w:r>
    </w:p>
    <w:p w14:paraId="5F2D1C4D" w14:textId="77777777" w:rsidR="00DF1633" w:rsidRDefault="00DF1633" w:rsidP="00DF1633">
      <w:pPr>
        <w:pStyle w:val="PL"/>
      </w:pPr>
      <w:r>
        <w:t xml:space="preserve">          type: array</w:t>
      </w:r>
    </w:p>
    <w:p w14:paraId="60A3B1AD" w14:textId="77777777" w:rsidR="00DF1633" w:rsidRDefault="00DF1633" w:rsidP="00DF1633">
      <w:pPr>
        <w:pStyle w:val="PL"/>
      </w:pPr>
      <w:r>
        <w:t xml:space="preserve">          items:</w:t>
      </w:r>
    </w:p>
    <w:p w14:paraId="02E435C8" w14:textId="77777777" w:rsidR="00DF1633" w:rsidRDefault="00DF1633" w:rsidP="00DF1633">
      <w:pPr>
        <w:pStyle w:val="PL"/>
      </w:pPr>
      <w:r>
        <w:t xml:space="preserve">            type: string</w:t>
      </w:r>
    </w:p>
    <w:p w14:paraId="07EFFDC5" w14:textId="77777777" w:rsidR="00DF1633" w:rsidRDefault="00DF1633" w:rsidP="00DF1633">
      <w:pPr>
        <w:pStyle w:val="PL"/>
      </w:pPr>
      <w:r>
        <w:t xml:space="preserve">            enum:</w:t>
      </w:r>
    </w:p>
    <w:p w14:paraId="1CE72651" w14:textId="77777777" w:rsidR="00DF1633" w:rsidRDefault="00DF1633" w:rsidP="00DF1633">
      <w:pPr>
        <w:pStyle w:val="PL"/>
      </w:pPr>
      <w:r>
        <w:t xml:space="preserve">              - N5</w:t>
      </w:r>
    </w:p>
    <w:p w14:paraId="6AB5C14A" w14:textId="77777777" w:rsidR="00DF1633" w:rsidRDefault="00DF1633" w:rsidP="00DF1633">
      <w:pPr>
        <w:pStyle w:val="PL"/>
      </w:pPr>
      <w:r>
        <w:t xml:space="preserve">              - N7</w:t>
      </w:r>
    </w:p>
    <w:p w14:paraId="59C51699" w14:textId="77777777" w:rsidR="00DF1633" w:rsidRDefault="00DF1633" w:rsidP="00DF1633">
      <w:pPr>
        <w:pStyle w:val="PL"/>
      </w:pPr>
      <w:r>
        <w:t xml:space="preserve">              - N15</w:t>
      </w:r>
    </w:p>
    <w:p w14:paraId="7900E483" w14:textId="77777777" w:rsidR="00DF1633" w:rsidRDefault="00DF1633" w:rsidP="00DF1633">
      <w:pPr>
        <w:pStyle w:val="PL"/>
      </w:pPr>
      <w:r>
        <w:t xml:space="preserve">        SMFInterfaces:</w:t>
      </w:r>
    </w:p>
    <w:p w14:paraId="324B7C3D" w14:textId="77777777" w:rsidR="00DF1633" w:rsidRDefault="00DF1633" w:rsidP="00DF1633">
      <w:pPr>
        <w:pStyle w:val="PL"/>
      </w:pPr>
      <w:r>
        <w:t xml:space="preserve">          type: array</w:t>
      </w:r>
    </w:p>
    <w:p w14:paraId="14E9F360" w14:textId="77777777" w:rsidR="00DF1633" w:rsidRDefault="00DF1633" w:rsidP="00DF1633">
      <w:pPr>
        <w:pStyle w:val="PL"/>
      </w:pPr>
      <w:r>
        <w:t xml:space="preserve">          items:</w:t>
      </w:r>
    </w:p>
    <w:p w14:paraId="6E2A5ABA" w14:textId="77777777" w:rsidR="00DF1633" w:rsidRDefault="00DF1633" w:rsidP="00DF1633">
      <w:pPr>
        <w:pStyle w:val="PL"/>
      </w:pPr>
      <w:r>
        <w:lastRenderedPageBreak/>
        <w:t xml:space="preserve">            type: string</w:t>
      </w:r>
    </w:p>
    <w:p w14:paraId="69E77BE4" w14:textId="77777777" w:rsidR="00DF1633" w:rsidRDefault="00DF1633" w:rsidP="00DF1633">
      <w:pPr>
        <w:pStyle w:val="PL"/>
      </w:pPr>
      <w:r>
        <w:t xml:space="preserve">            enum:</w:t>
      </w:r>
    </w:p>
    <w:p w14:paraId="7088D070" w14:textId="77777777" w:rsidR="00DF1633" w:rsidRDefault="00DF1633" w:rsidP="00DF1633">
      <w:pPr>
        <w:pStyle w:val="PL"/>
      </w:pPr>
      <w:r>
        <w:t xml:space="preserve">              - N4</w:t>
      </w:r>
    </w:p>
    <w:p w14:paraId="4BB14722" w14:textId="77777777" w:rsidR="00DF1633" w:rsidRDefault="00DF1633" w:rsidP="00DF1633">
      <w:pPr>
        <w:pStyle w:val="PL"/>
      </w:pPr>
      <w:r>
        <w:t xml:space="preserve">              - N7</w:t>
      </w:r>
    </w:p>
    <w:p w14:paraId="6B02B34C" w14:textId="77777777" w:rsidR="00DF1633" w:rsidRDefault="00DF1633" w:rsidP="00DF1633">
      <w:pPr>
        <w:pStyle w:val="PL"/>
      </w:pPr>
      <w:r>
        <w:t xml:space="preserve">              - N10</w:t>
      </w:r>
    </w:p>
    <w:p w14:paraId="61A5638B" w14:textId="77777777" w:rsidR="00DF1633" w:rsidRDefault="00DF1633" w:rsidP="00DF1633">
      <w:pPr>
        <w:pStyle w:val="PL"/>
      </w:pPr>
      <w:r>
        <w:t xml:space="preserve">              - N11</w:t>
      </w:r>
    </w:p>
    <w:p w14:paraId="20E8ABEE" w14:textId="77777777" w:rsidR="00DF1633" w:rsidRDefault="00DF1633" w:rsidP="00DF1633">
      <w:pPr>
        <w:pStyle w:val="PL"/>
      </w:pPr>
      <w:r>
        <w:t xml:space="preserve">              - S5-C</w:t>
      </w:r>
    </w:p>
    <w:p w14:paraId="19189A89" w14:textId="77777777" w:rsidR="00DF1633" w:rsidRDefault="00DF1633" w:rsidP="00DF1633">
      <w:pPr>
        <w:pStyle w:val="PL"/>
      </w:pPr>
      <w:r>
        <w:t xml:space="preserve">        SMSFInterfaces:</w:t>
      </w:r>
    </w:p>
    <w:p w14:paraId="5FED41C6" w14:textId="77777777" w:rsidR="00DF1633" w:rsidRDefault="00DF1633" w:rsidP="00DF1633">
      <w:pPr>
        <w:pStyle w:val="PL"/>
      </w:pPr>
      <w:r>
        <w:t xml:space="preserve">          type: array</w:t>
      </w:r>
    </w:p>
    <w:p w14:paraId="2C013820" w14:textId="77777777" w:rsidR="00DF1633" w:rsidRDefault="00DF1633" w:rsidP="00DF1633">
      <w:pPr>
        <w:pStyle w:val="PL"/>
      </w:pPr>
      <w:r>
        <w:t xml:space="preserve">          items:</w:t>
      </w:r>
    </w:p>
    <w:p w14:paraId="45D2EC61" w14:textId="77777777" w:rsidR="00DF1633" w:rsidRDefault="00DF1633" w:rsidP="00DF1633">
      <w:pPr>
        <w:pStyle w:val="PL"/>
      </w:pPr>
      <w:r>
        <w:t xml:space="preserve">            type: string</w:t>
      </w:r>
    </w:p>
    <w:p w14:paraId="47C32D63" w14:textId="77777777" w:rsidR="00DF1633" w:rsidRDefault="00DF1633" w:rsidP="00DF1633">
      <w:pPr>
        <w:pStyle w:val="PL"/>
      </w:pPr>
      <w:r>
        <w:t xml:space="preserve">            enum:</w:t>
      </w:r>
    </w:p>
    <w:p w14:paraId="25B11B3D" w14:textId="77777777" w:rsidR="00DF1633" w:rsidRDefault="00DF1633" w:rsidP="00DF1633">
      <w:pPr>
        <w:pStyle w:val="PL"/>
      </w:pPr>
      <w:r>
        <w:t xml:space="preserve">              - N20</w:t>
      </w:r>
    </w:p>
    <w:p w14:paraId="166EB8B2" w14:textId="77777777" w:rsidR="00DF1633" w:rsidRDefault="00DF1633" w:rsidP="00DF1633">
      <w:pPr>
        <w:pStyle w:val="PL"/>
      </w:pPr>
      <w:r>
        <w:t xml:space="preserve">              - N21</w:t>
      </w:r>
    </w:p>
    <w:p w14:paraId="30B04DB8" w14:textId="77777777" w:rsidR="00DF1633" w:rsidRDefault="00DF1633" w:rsidP="00DF1633">
      <w:pPr>
        <w:pStyle w:val="PL"/>
      </w:pPr>
      <w:r>
        <w:t xml:space="preserve">        UDMInterfaces:</w:t>
      </w:r>
    </w:p>
    <w:p w14:paraId="76A26980" w14:textId="77777777" w:rsidR="00DF1633" w:rsidRDefault="00DF1633" w:rsidP="00DF1633">
      <w:pPr>
        <w:pStyle w:val="PL"/>
      </w:pPr>
      <w:r>
        <w:t xml:space="preserve">          type: array</w:t>
      </w:r>
    </w:p>
    <w:p w14:paraId="4FB655A6" w14:textId="77777777" w:rsidR="00DF1633" w:rsidRDefault="00DF1633" w:rsidP="00DF1633">
      <w:pPr>
        <w:pStyle w:val="PL"/>
      </w:pPr>
      <w:r>
        <w:t xml:space="preserve">          items:</w:t>
      </w:r>
    </w:p>
    <w:p w14:paraId="2100AEC7" w14:textId="77777777" w:rsidR="00DF1633" w:rsidRDefault="00DF1633" w:rsidP="00DF1633">
      <w:pPr>
        <w:pStyle w:val="PL"/>
      </w:pPr>
      <w:r>
        <w:t xml:space="preserve">            type: string</w:t>
      </w:r>
    </w:p>
    <w:p w14:paraId="323DCA3B" w14:textId="77777777" w:rsidR="00DF1633" w:rsidRDefault="00DF1633" w:rsidP="00DF1633">
      <w:pPr>
        <w:pStyle w:val="PL"/>
      </w:pPr>
      <w:r>
        <w:t xml:space="preserve">            enum:</w:t>
      </w:r>
    </w:p>
    <w:p w14:paraId="07840D48" w14:textId="77777777" w:rsidR="00DF1633" w:rsidRDefault="00DF1633" w:rsidP="00DF1633">
      <w:pPr>
        <w:pStyle w:val="PL"/>
      </w:pPr>
      <w:r>
        <w:t xml:space="preserve">              - N8</w:t>
      </w:r>
    </w:p>
    <w:p w14:paraId="6FFE4072" w14:textId="77777777" w:rsidR="00DF1633" w:rsidRDefault="00DF1633" w:rsidP="00DF1633">
      <w:pPr>
        <w:pStyle w:val="PL"/>
      </w:pPr>
      <w:r>
        <w:t xml:space="preserve">              - N10</w:t>
      </w:r>
    </w:p>
    <w:p w14:paraId="07FB4596" w14:textId="77777777" w:rsidR="00DF1633" w:rsidRDefault="00DF1633" w:rsidP="00DF1633">
      <w:pPr>
        <w:pStyle w:val="PL"/>
      </w:pPr>
      <w:r>
        <w:t xml:space="preserve">              - N13</w:t>
      </w:r>
    </w:p>
    <w:p w14:paraId="4DA93BD2" w14:textId="77777777" w:rsidR="00DF1633" w:rsidRDefault="00DF1633" w:rsidP="00DF1633">
      <w:pPr>
        <w:pStyle w:val="PL"/>
      </w:pPr>
      <w:r>
        <w:t xml:space="preserve">              - N21</w:t>
      </w:r>
    </w:p>
    <w:p w14:paraId="7068C732" w14:textId="77777777" w:rsidR="00DF1633" w:rsidRDefault="00DF1633" w:rsidP="00DF1633">
      <w:pPr>
        <w:pStyle w:val="PL"/>
      </w:pPr>
      <w:r>
        <w:t xml:space="preserve">        UPFInterfaces:</w:t>
      </w:r>
    </w:p>
    <w:p w14:paraId="7EAEB62E" w14:textId="77777777" w:rsidR="00DF1633" w:rsidRDefault="00DF1633" w:rsidP="00DF1633">
      <w:pPr>
        <w:pStyle w:val="PL"/>
      </w:pPr>
      <w:r>
        <w:t xml:space="preserve">          type: array</w:t>
      </w:r>
    </w:p>
    <w:p w14:paraId="0F900E02" w14:textId="77777777" w:rsidR="00DF1633" w:rsidRDefault="00DF1633" w:rsidP="00DF1633">
      <w:pPr>
        <w:pStyle w:val="PL"/>
      </w:pPr>
      <w:r>
        <w:t xml:space="preserve">          items:</w:t>
      </w:r>
    </w:p>
    <w:p w14:paraId="2476099E" w14:textId="77777777" w:rsidR="00DF1633" w:rsidRDefault="00DF1633" w:rsidP="00DF1633">
      <w:pPr>
        <w:pStyle w:val="PL"/>
      </w:pPr>
      <w:r>
        <w:t xml:space="preserve">            type: string</w:t>
      </w:r>
    </w:p>
    <w:p w14:paraId="5F5BB04A" w14:textId="77777777" w:rsidR="00DF1633" w:rsidRDefault="00DF1633" w:rsidP="00DF1633">
      <w:pPr>
        <w:pStyle w:val="PL"/>
      </w:pPr>
      <w:r>
        <w:t xml:space="preserve">            enum:</w:t>
      </w:r>
    </w:p>
    <w:p w14:paraId="5B86E212" w14:textId="77777777" w:rsidR="00DF1633" w:rsidRDefault="00DF1633" w:rsidP="00DF1633">
      <w:pPr>
        <w:pStyle w:val="PL"/>
      </w:pPr>
      <w:r>
        <w:t xml:space="preserve">              - N4</w:t>
      </w:r>
    </w:p>
    <w:p w14:paraId="609BA88D" w14:textId="77777777" w:rsidR="00DF1633" w:rsidRDefault="00DF1633" w:rsidP="00DF1633">
      <w:pPr>
        <w:pStyle w:val="PL"/>
      </w:pPr>
      <w:r>
        <w:t xml:space="preserve">        ng-eNBInterfaces:</w:t>
      </w:r>
    </w:p>
    <w:p w14:paraId="4E9E0529" w14:textId="77777777" w:rsidR="00DF1633" w:rsidRDefault="00DF1633" w:rsidP="00DF1633">
      <w:pPr>
        <w:pStyle w:val="PL"/>
      </w:pPr>
      <w:r>
        <w:t xml:space="preserve">          type: array</w:t>
      </w:r>
    </w:p>
    <w:p w14:paraId="1F38CADE" w14:textId="77777777" w:rsidR="00DF1633" w:rsidRDefault="00DF1633" w:rsidP="00DF1633">
      <w:pPr>
        <w:pStyle w:val="PL"/>
      </w:pPr>
      <w:r>
        <w:t xml:space="preserve">          items:</w:t>
      </w:r>
    </w:p>
    <w:p w14:paraId="60CB5960" w14:textId="77777777" w:rsidR="00DF1633" w:rsidRDefault="00DF1633" w:rsidP="00DF1633">
      <w:pPr>
        <w:pStyle w:val="PL"/>
      </w:pPr>
      <w:r>
        <w:t xml:space="preserve">            type: string</w:t>
      </w:r>
    </w:p>
    <w:p w14:paraId="74309096" w14:textId="77777777" w:rsidR="00DF1633" w:rsidRDefault="00DF1633" w:rsidP="00DF1633">
      <w:pPr>
        <w:pStyle w:val="PL"/>
      </w:pPr>
      <w:r>
        <w:t xml:space="preserve">            enum:</w:t>
      </w:r>
    </w:p>
    <w:p w14:paraId="0627CD19" w14:textId="77777777" w:rsidR="00DF1633" w:rsidRPr="00800380" w:rsidRDefault="00DF1633" w:rsidP="00DF1633">
      <w:pPr>
        <w:pStyle w:val="PL"/>
        <w:rPr>
          <w:lang w:val="es-ES"/>
        </w:rPr>
      </w:pPr>
      <w:r>
        <w:t xml:space="preserve">              </w:t>
      </w:r>
      <w:r w:rsidRPr="00800380">
        <w:rPr>
          <w:lang w:val="es-ES"/>
        </w:rPr>
        <w:t>- NG-C</w:t>
      </w:r>
    </w:p>
    <w:p w14:paraId="3FF3DC46" w14:textId="77777777" w:rsidR="00DF1633" w:rsidRPr="00800380" w:rsidRDefault="00DF1633" w:rsidP="00DF1633">
      <w:pPr>
        <w:pStyle w:val="PL"/>
        <w:rPr>
          <w:lang w:val="es-ES"/>
        </w:rPr>
      </w:pPr>
      <w:r w:rsidRPr="00800380">
        <w:rPr>
          <w:lang w:val="es-ES"/>
        </w:rPr>
        <w:t xml:space="preserve">              - Xn-C</w:t>
      </w:r>
    </w:p>
    <w:p w14:paraId="09563902" w14:textId="77777777" w:rsidR="00DF1633" w:rsidRPr="00800380" w:rsidRDefault="00DF1633" w:rsidP="00DF1633">
      <w:pPr>
        <w:pStyle w:val="PL"/>
        <w:rPr>
          <w:lang w:val="es-ES"/>
        </w:rPr>
      </w:pPr>
      <w:r w:rsidRPr="00800380">
        <w:rPr>
          <w:lang w:val="es-ES"/>
        </w:rPr>
        <w:t xml:space="preserve">              - Uu</w:t>
      </w:r>
    </w:p>
    <w:p w14:paraId="4BD5B175" w14:textId="77777777" w:rsidR="00DF1633" w:rsidRPr="00800380" w:rsidRDefault="00DF1633" w:rsidP="00DF1633">
      <w:pPr>
        <w:pStyle w:val="PL"/>
        <w:rPr>
          <w:lang w:val="es-ES"/>
        </w:rPr>
      </w:pPr>
      <w:r w:rsidRPr="00800380">
        <w:rPr>
          <w:lang w:val="es-ES"/>
        </w:rPr>
        <w:t xml:space="preserve">        gNB-CU-CPInterfaces:</w:t>
      </w:r>
    </w:p>
    <w:p w14:paraId="6005A407" w14:textId="77777777" w:rsidR="00DF1633" w:rsidRDefault="00DF1633" w:rsidP="00DF1633">
      <w:pPr>
        <w:pStyle w:val="PL"/>
      </w:pPr>
      <w:r w:rsidRPr="00800380">
        <w:rPr>
          <w:lang w:val="es-ES"/>
        </w:rPr>
        <w:t xml:space="preserve">          </w:t>
      </w:r>
      <w:r>
        <w:t>type: array</w:t>
      </w:r>
    </w:p>
    <w:p w14:paraId="5372882B" w14:textId="77777777" w:rsidR="00DF1633" w:rsidRDefault="00DF1633" w:rsidP="00DF1633">
      <w:pPr>
        <w:pStyle w:val="PL"/>
      </w:pPr>
      <w:r>
        <w:t xml:space="preserve">          items:</w:t>
      </w:r>
    </w:p>
    <w:p w14:paraId="6BDEBB7A" w14:textId="77777777" w:rsidR="00DF1633" w:rsidRDefault="00DF1633" w:rsidP="00DF1633">
      <w:pPr>
        <w:pStyle w:val="PL"/>
      </w:pPr>
      <w:r>
        <w:t xml:space="preserve">            type: string</w:t>
      </w:r>
    </w:p>
    <w:p w14:paraId="5ACB19B3" w14:textId="77777777" w:rsidR="00DF1633" w:rsidRDefault="00DF1633" w:rsidP="00DF1633">
      <w:pPr>
        <w:pStyle w:val="PL"/>
      </w:pPr>
      <w:r>
        <w:t xml:space="preserve">            enum:</w:t>
      </w:r>
    </w:p>
    <w:p w14:paraId="3CA5D4E6" w14:textId="77777777" w:rsidR="00DF1633" w:rsidRPr="00800380" w:rsidRDefault="00DF1633" w:rsidP="00DF1633">
      <w:pPr>
        <w:pStyle w:val="PL"/>
        <w:rPr>
          <w:lang w:val="es-ES"/>
        </w:rPr>
      </w:pPr>
      <w:r>
        <w:t xml:space="preserve">              </w:t>
      </w:r>
      <w:r w:rsidRPr="00800380">
        <w:rPr>
          <w:lang w:val="es-ES"/>
        </w:rPr>
        <w:t>- NG-C</w:t>
      </w:r>
    </w:p>
    <w:p w14:paraId="40E55279" w14:textId="77777777" w:rsidR="00DF1633" w:rsidRPr="00800380" w:rsidRDefault="00DF1633" w:rsidP="00DF1633">
      <w:pPr>
        <w:pStyle w:val="PL"/>
        <w:rPr>
          <w:lang w:val="es-ES"/>
        </w:rPr>
      </w:pPr>
      <w:r w:rsidRPr="00800380">
        <w:rPr>
          <w:lang w:val="es-ES"/>
        </w:rPr>
        <w:t xml:space="preserve">              - Xn-C</w:t>
      </w:r>
    </w:p>
    <w:p w14:paraId="3899BA68" w14:textId="77777777" w:rsidR="00DF1633" w:rsidRPr="00800380" w:rsidRDefault="00DF1633" w:rsidP="00DF1633">
      <w:pPr>
        <w:pStyle w:val="PL"/>
        <w:rPr>
          <w:lang w:val="es-ES"/>
        </w:rPr>
      </w:pPr>
      <w:r w:rsidRPr="00800380">
        <w:rPr>
          <w:lang w:val="es-ES"/>
        </w:rPr>
        <w:t xml:space="preserve">              - Uu</w:t>
      </w:r>
    </w:p>
    <w:p w14:paraId="7C91086F" w14:textId="77777777" w:rsidR="00DF1633" w:rsidRPr="00800380" w:rsidRDefault="00DF1633" w:rsidP="00DF1633">
      <w:pPr>
        <w:pStyle w:val="PL"/>
        <w:rPr>
          <w:lang w:val="es-ES"/>
        </w:rPr>
      </w:pPr>
      <w:r w:rsidRPr="00800380">
        <w:rPr>
          <w:lang w:val="es-ES"/>
        </w:rPr>
        <w:t xml:space="preserve">              - F1-C</w:t>
      </w:r>
    </w:p>
    <w:p w14:paraId="62FD96AA" w14:textId="77777777" w:rsidR="00DF1633" w:rsidRPr="00800380" w:rsidRDefault="00DF1633" w:rsidP="00DF1633">
      <w:pPr>
        <w:pStyle w:val="PL"/>
        <w:rPr>
          <w:lang w:val="es-ES"/>
        </w:rPr>
      </w:pPr>
      <w:r w:rsidRPr="00800380">
        <w:rPr>
          <w:lang w:val="es-ES"/>
        </w:rPr>
        <w:t xml:space="preserve">              - E1</w:t>
      </w:r>
    </w:p>
    <w:p w14:paraId="3589D9D7" w14:textId="77777777" w:rsidR="00DF1633" w:rsidRDefault="00DF1633" w:rsidP="00DF1633">
      <w:pPr>
        <w:pStyle w:val="PL"/>
      </w:pPr>
      <w:r w:rsidRPr="00800380">
        <w:rPr>
          <w:lang w:val="es-ES"/>
        </w:rPr>
        <w:t xml:space="preserve">              </w:t>
      </w:r>
      <w:r>
        <w:t>- X2-C</w:t>
      </w:r>
    </w:p>
    <w:p w14:paraId="0476DE08" w14:textId="77777777" w:rsidR="00DF1633" w:rsidRDefault="00DF1633" w:rsidP="00DF1633">
      <w:pPr>
        <w:pStyle w:val="PL"/>
      </w:pPr>
      <w:r>
        <w:t xml:space="preserve">        gNB-CU-UPInterfaces:</w:t>
      </w:r>
    </w:p>
    <w:p w14:paraId="5F3092F9" w14:textId="77777777" w:rsidR="00DF1633" w:rsidRDefault="00DF1633" w:rsidP="00DF1633">
      <w:pPr>
        <w:pStyle w:val="PL"/>
      </w:pPr>
      <w:r>
        <w:t xml:space="preserve">          type: array</w:t>
      </w:r>
    </w:p>
    <w:p w14:paraId="658351E4" w14:textId="77777777" w:rsidR="00DF1633" w:rsidRDefault="00DF1633" w:rsidP="00DF1633">
      <w:pPr>
        <w:pStyle w:val="PL"/>
      </w:pPr>
      <w:r>
        <w:t xml:space="preserve">          items:</w:t>
      </w:r>
    </w:p>
    <w:p w14:paraId="79E98632" w14:textId="77777777" w:rsidR="00DF1633" w:rsidRDefault="00DF1633" w:rsidP="00DF1633">
      <w:pPr>
        <w:pStyle w:val="PL"/>
      </w:pPr>
      <w:r>
        <w:t xml:space="preserve">            type: string</w:t>
      </w:r>
    </w:p>
    <w:p w14:paraId="0ECE1B5C" w14:textId="77777777" w:rsidR="00DF1633" w:rsidRDefault="00DF1633" w:rsidP="00DF1633">
      <w:pPr>
        <w:pStyle w:val="PL"/>
      </w:pPr>
      <w:r>
        <w:t xml:space="preserve">            enum:</w:t>
      </w:r>
    </w:p>
    <w:p w14:paraId="13FC612E" w14:textId="77777777" w:rsidR="00DF1633" w:rsidRDefault="00DF1633" w:rsidP="00DF1633">
      <w:pPr>
        <w:pStyle w:val="PL"/>
      </w:pPr>
      <w:r>
        <w:t xml:space="preserve">              - E1</w:t>
      </w:r>
    </w:p>
    <w:p w14:paraId="5428E37F" w14:textId="77777777" w:rsidR="00DF1633" w:rsidRDefault="00DF1633" w:rsidP="00DF1633">
      <w:pPr>
        <w:pStyle w:val="PL"/>
      </w:pPr>
      <w:r>
        <w:t xml:space="preserve">        gNB-DUInterfaces:</w:t>
      </w:r>
    </w:p>
    <w:p w14:paraId="3FAC6B69" w14:textId="77777777" w:rsidR="00DF1633" w:rsidRDefault="00DF1633" w:rsidP="00DF1633">
      <w:pPr>
        <w:pStyle w:val="PL"/>
      </w:pPr>
      <w:r>
        <w:t xml:space="preserve">          type: array</w:t>
      </w:r>
    </w:p>
    <w:p w14:paraId="54A160AD" w14:textId="77777777" w:rsidR="00DF1633" w:rsidRDefault="00DF1633" w:rsidP="00DF1633">
      <w:pPr>
        <w:pStyle w:val="PL"/>
      </w:pPr>
      <w:r>
        <w:t xml:space="preserve">          items:</w:t>
      </w:r>
    </w:p>
    <w:p w14:paraId="4E06BC44" w14:textId="77777777" w:rsidR="00DF1633" w:rsidRDefault="00DF1633" w:rsidP="00DF1633">
      <w:pPr>
        <w:pStyle w:val="PL"/>
      </w:pPr>
      <w:r>
        <w:t xml:space="preserve">            type: string</w:t>
      </w:r>
    </w:p>
    <w:p w14:paraId="73715A5C" w14:textId="77777777" w:rsidR="00DF1633" w:rsidRDefault="00DF1633" w:rsidP="00DF1633">
      <w:pPr>
        <w:pStyle w:val="PL"/>
      </w:pPr>
      <w:r>
        <w:t xml:space="preserve">            enum:</w:t>
      </w:r>
    </w:p>
    <w:p w14:paraId="5EA47D92" w14:textId="77777777" w:rsidR="00DF1633" w:rsidRDefault="00DF1633" w:rsidP="00DF1633">
      <w:pPr>
        <w:pStyle w:val="PL"/>
      </w:pPr>
      <w:r>
        <w:t xml:space="preserve">              - F1-C</w:t>
      </w:r>
    </w:p>
    <w:p w14:paraId="67723782" w14:textId="77777777" w:rsidR="00DF1633" w:rsidRDefault="00DF1633" w:rsidP="00DF1633">
      <w:pPr>
        <w:pStyle w:val="PL"/>
      </w:pPr>
    </w:p>
    <w:p w14:paraId="23C85E87" w14:textId="77777777" w:rsidR="00DF1633" w:rsidRDefault="00DF1633" w:rsidP="00DF1633">
      <w:pPr>
        <w:pStyle w:val="PL"/>
      </w:pPr>
      <w:r>
        <w:t xml:space="preserve">    tjListOfNeTypes-Type:</w:t>
      </w:r>
    </w:p>
    <w:p w14:paraId="58DF34E3" w14:textId="77777777" w:rsidR="00DF1633" w:rsidRDefault="00DF1633" w:rsidP="00DF1633">
      <w:pPr>
        <w:pStyle w:val="PL"/>
      </w:pPr>
      <w:r>
        <w:t xml:space="preserve">      description: The Network Element types where Trace Session activation is needed. See 3GPP TS 32.422 clause 5.4 for additional details.</w:t>
      </w:r>
    </w:p>
    <w:p w14:paraId="05FCCC20" w14:textId="77777777" w:rsidR="00DF1633" w:rsidRDefault="00DF1633" w:rsidP="00DF1633">
      <w:pPr>
        <w:pStyle w:val="PL"/>
      </w:pPr>
      <w:r>
        <w:t xml:space="preserve">      type: array</w:t>
      </w:r>
    </w:p>
    <w:p w14:paraId="4E2F8B11" w14:textId="77777777" w:rsidR="00DF1633" w:rsidRDefault="00DF1633" w:rsidP="00DF1633">
      <w:pPr>
        <w:pStyle w:val="PL"/>
      </w:pPr>
      <w:r>
        <w:t xml:space="preserve">      items:</w:t>
      </w:r>
    </w:p>
    <w:p w14:paraId="10F6E1CC" w14:textId="77777777" w:rsidR="00DF1633" w:rsidRDefault="00DF1633" w:rsidP="00DF1633">
      <w:pPr>
        <w:pStyle w:val="PL"/>
      </w:pPr>
      <w:r>
        <w:t xml:space="preserve">        type: string</w:t>
      </w:r>
    </w:p>
    <w:p w14:paraId="6A4101AF" w14:textId="77777777" w:rsidR="00DF1633" w:rsidRDefault="00DF1633" w:rsidP="00DF1633">
      <w:pPr>
        <w:pStyle w:val="PL"/>
      </w:pPr>
      <w:r>
        <w:t xml:space="preserve">        enum:</w:t>
      </w:r>
    </w:p>
    <w:p w14:paraId="5AEA87B7" w14:textId="77777777" w:rsidR="00DF1633" w:rsidRDefault="00DF1633" w:rsidP="00DF1633">
      <w:pPr>
        <w:pStyle w:val="PL"/>
      </w:pPr>
      <w:r>
        <w:t xml:space="preserve">          - MSC_SERVER</w:t>
      </w:r>
    </w:p>
    <w:p w14:paraId="72655BF5" w14:textId="77777777" w:rsidR="00DF1633" w:rsidRDefault="00DF1633" w:rsidP="00DF1633">
      <w:pPr>
        <w:pStyle w:val="PL"/>
      </w:pPr>
      <w:r>
        <w:t xml:space="preserve">          - SGSN</w:t>
      </w:r>
    </w:p>
    <w:p w14:paraId="3585B619" w14:textId="77777777" w:rsidR="00DF1633" w:rsidRPr="00800380" w:rsidRDefault="00DF1633" w:rsidP="00DF1633">
      <w:pPr>
        <w:pStyle w:val="PL"/>
        <w:rPr>
          <w:lang w:val="fr-FR"/>
        </w:rPr>
      </w:pPr>
      <w:r>
        <w:t xml:space="preserve">          </w:t>
      </w:r>
      <w:r w:rsidRPr="00800380">
        <w:rPr>
          <w:lang w:val="fr-FR"/>
        </w:rPr>
        <w:t>- MGW</w:t>
      </w:r>
    </w:p>
    <w:p w14:paraId="65A7ACBB" w14:textId="77777777" w:rsidR="00DF1633" w:rsidRPr="00800380" w:rsidRDefault="00DF1633" w:rsidP="00DF1633">
      <w:pPr>
        <w:pStyle w:val="PL"/>
        <w:rPr>
          <w:lang w:val="fr-FR"/>
        </w:rPr>
      </w:pPr>
      <w:r w:rsidRPr="00800380">
        <w:rPr>
          <w:lang w:val="fr-FR"/>
        </w:rPr>
        <w:t xml:space="preserve">          - GGSN</w:t>
      </w:r>
    </w:p>
    <w:p w14:paraId="6C9A5EFE" w14:textId="77777777" w:rsidR="00DF1633" w:rsidRPr="00800380" w:rsidRDefault="00DF1633" w:rsidP="00DF1633">
      <w:pPr>
        <w:pStyle w:val="PL"/>
        <w:rPr>
          <w:lang w:val="fr-FR"/>
        </w:rPr>
      </w:pPr>
      <w:r w:rsidRPr="00800380">
        <w:rPr>
          <w:lang w:val="fr-FR"/>
        </w:rPr>
        <w:t xml:space="preserve">          - RNC</w:t>
      </w:r>
    </w:p>
    <w:p w14:paraId="793B270A" w14:textId="77777777" w:rsidR="00DF1633" w:rsidRPr="00800380" w:rsidRDefault="00DF1633" w:rsidP="00DF1633">
      <w:pPr>
        <w:pStyle w:val="PL"/>
        <w:rPr>
          <w:lang w:val="fr-FR"/>
        </w:rPr>
      </w:pPr>
      <w:r w:rsidRPr="00800380">
        <w:rPr>
          <w:lang w:val="fr-FR"/>
        </w:rPr>
        <w:t xml:space="preserve">          - BM_SC</w:t>
      </w:r>
    </w:p>
    <w:p w14:paraId="6D5592B5" w14:textId="77777777" w:rsidR="00DF1633" w:rsidRPr="00800380" w:rsidRDefault="00DF1633" w:rsidP="00DF1633">
      <w:pPr>
        <w:pStyle w:val="PL"/>
        <w:rPr>
          <w:lang w:val="fr-FR"/>
        </w:rPr>
      </w:pPr>
      <w:r w:rsidRPr="00800380">
        <w:rPr>
          <w:lang w:val="fr-FR"/>
        </w:rPr>
        <w:t xml:space="preserve">          - MME</w:t>
      </w:r>
    </w:p>
    <w:p w14:paraId="06EA0F23" w14:textId="77777777" w:rsidR="00DF1633" w:rsidRPr="00800380" w:rsidRDefault="00DF1633" w:rsidP="00DF1633">
      <w:pPr>
        <w:pStyle w:val="PL"/>
        <w:rPr>
          <w:lang w:val="fr-FR"/>
        </w:rPr>
      </w:pPr>
      <w:r w:rsidRPr="00800380">
        <w:rPr>
          <w:lang w:val="fr-FR"/>
        </w:rPr>
        <w:t xml:space="preserve">          - SGW</w:t>
      </w:r>
    </w:p>
    <w:p w14:paraId="5C535C0C" w14:textId="77777777" w:rsidR="00DF1633" w:rsidRPr="00800380" w:rsidRDefault="00DF1633" w:rsidP="00DF1633">
      <w:pPr>
        <w:pStyle w:val="PL"/>
        <w:rPr>
          <w:lang w:val="fr-FR"/>
        </w:rPr>
      </w:pPr>
      <w:r w:rsidRPr="00800380">
        <w:rPr>
          <w:lang w:val="fr-FR"/>
        </w:rPr>
        <w:t xml:space="preserve">          - PGW</w:t>
      </w:r>
    </w:p>
    <w:p w14:paraId="04FF2A41" w14:textId="77777777" w:rsidR="00DF1633" w:rsidRPr="00800380" w:rsidRDefault="00DF1633" w:rsidP="00DF1633">
      <w:pPr>
        <w:pStyle w:val="PL"/>
        <w:rPr>
          <w:lang w:val="fr-FR"/>
        </w:rPr>
      </w:pPr>
      <w:r w:rsidRPr="00800380">
        <w:rPr>
          <w:lang w:val="fr-FR"/>
        </w:rPr>
        <w:t xml:space="preserve">          - ENB</w:t>
      </w:r>
    </w:p>
    <w:p w14:paraId="4C04B6AF" w14:textId="77777777" w:rsidR="00DF1633" w:rsidRPr="00800380" w:rsidRDefault="00DF1633" w:rsidP="00DF1633">
      <w:pPr>
        <w:pStyle w:val="PL"/>
        <w:rPr>
          <w:lang w:val="fr-FR"/>
        </w:rPr>
      </w:pPr>
      <w:r w:rsidRPr="00800380">
        <w:rPr>
          <w:lang w:val="fr-FR"/>
        </w:rPr>
        <w:t xml:space="preserve">          - EN_GNB</w:t>
      </w:r>
    </w:p>
    <w:p w14:paraId="6BE144D1" w14:textId="77777777" w:rsidR="00DF1633" w:rsidRPr="00800380" w:rsidRDefault="00DF1633" w:rsidP="00DF1633">
      <w:pPr>
        <w:pStyle w:val="PL"/>
        <w:rPr>
          <w:lang w:val="fr-FR"/>
        </w:rPr>
      </w:pPr>
      <w:r w:rsidRPr="00800380">
        <w:rPr>
          <w:lang w:val="fr-FR"/>
        </w:rPr>
        <w:t xml:space="preserve">          - GNB_CU_CP</w:t>
      </w:r>
    </w:p>
    <w:p w14:paraId="3C19FFAF" w14:textId="77777777" w:rsidR="00DF1633" w:rsidRDefault="00DF1633" w:rsidP="00DF1633">
      <w:pPr>
        <w:pStyle w:val="PL"/>
      </w:pPr>
      <w:r w:rsidRPr="00800380">
        <w:rPr>
          <w:lang w:val="fr-FR"/>
        </w:rPr>
        <w:t xml:space="preserve">          </w:t>
      </w:r>
      <w:r>
        <w:t>- GNB_CU_UP</w:t>
      </w:r>
    </w:p>
    <w:p w14:paraId="4C72BCDB" w14:textId="77777777" w:rsidR="00DF1633" w:rsidRDefault="00DF1633" w:rsidP="00DF1633">
      <w:pPr>
        <w:pStyle w:val="PL"/>
      </w:pPr>
      <w:r>
        <w:t xml:space="preserve">          - GNB_DU</w:t>
      </w:r>
    </w:p>
    <w:p w14:paraId="68C4070E" w14:textId="77777777" w:rsidR="00DF1633" w:rsidRDefault="00DF1633" w:rsidP="00DF1633">
      <w:pPr>
        <w:pStyle w:val="PL"/>
      </w:pPr>
    </w:p>
    <w:p w14:paraId="434F9AB3" w14:textId="77777777" w:rsidR="00DF1633" w:rsidRDefault="00DF1633" w:rsidP="00DF1633">
      <w:pPr>
        <w:pStyle w:val="PL"/>
      </w:pPr>
      <w:r>
        <w:t xml:space="preserve">    tjPLMNTaget-Type:</w:t>
      </w:r>
    </w:p>
    <w:p w14:paraId="5FEE8D1B" w14:textId="77777777" w:rsidR="00DF1633" w:rsidRDefault="00DF1633" w:rsidP="00DF1633">
      <w:pPr>
        <w:pStyle w:val="PL"/>
      </w:pPr>
      <w:r>
        <w:t xml:space="preserve">      type: object</w:t>
      </w:r>
    </w:p>
    <w:p w14:paraId="5DA83AF8" w14:textId="77777777" w:rsidR="00DF1633" w:rsidRDefault="00DF1633" w:rsidP="00DF1633">
      <w:pPr>
        <w:pStyle w:val="PL"/>
      </w:pPr>
      <w:r>
        <w:lastRenderedPageBreak/>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19EB2718" w14:textId="77777777" w:rsidR="00DF1633" w:rsidRDefault="00DF1633" w:rsidP="00DF1633">
      <w:pPr>
        <w:pStyle w:val="PL"/>
      </w:pPr>
      <w:r>
        <w:t xml:space="preserve">      properties:</w:t>
      </w:r>
    </w:p>
    <w:p w14:paraId="6D4785E1" w14:textId="77777777" w:rsidR="00DF1633" w:rsidRDefault="00DF1633" w:rsidP="00DF1633">
      <w:pPr>
        <w:pStyle w:val="PL"/>
      </w:pPr>
      <w:r>
        <w:t xml:space="preserve">        mcc:</w:t>
      </w:r>
    </w:p>
    <w:p w14:paraId="6BE7F17C" w14:textId="77777777" w:rsidR="00DF1633" w:rsidRDefault="00DF1633" w:rsidP="00DF1633">
      <w:pPr>
        <w:pStyle w:val="PL"/>
      </w:pPr>
      <w:r>
        <w:t xml:space="preserve">          $ref: 'comDefs.yaml#/components/schemas/Mcc'</w:t>
      </w:r>
    </w:p>
    <w:p w14:paraId="3C281FDA" w14:textId="77777777" w:rsidR="00DF1633" w:rsidRDefault="00DF1633" w:rsidP="00DF1633">
      <w:pPr>
        <w:pStyle w:val="PL"/>
      </w:pPr>
      <w:r>
        <w:t xml:space="preserve">        mnc:</w:t>
      </w:r>
    </w:p>
    <w:p w14:paraId="6A5AC722" w14:textId="77777777" w:rsidR="00DF1633" w:rsidRDefault="00DF1633" w:rsidP="00DF1633">
      <w:pPr>
        <w:pStyle w:val="PL"/>
      </w:pPr>
      <w:r>
        <w:t xml:space="preserve">          $ref: 'comDefs.yaml#/components/schemas/Mnc'</w:t>
      </w:r>
    </w:p>
    <w:p w14:paraId="3796547E" w14:textId="77777777" w:rsidR="00DF1633" w:rsidRDefault="00DF1633" w:rsidP="00DF1633">
      <w:pPr>
        <w:pStyle w:val="PL"/>
      </w:pPr>
      <w:r>
        <w:t xml:space="preserve">      required:</w:t>
      </w:r>
    </w:p>
    <w:p w14:paraId="1D344A41" w14:textId="77777777" w:rsidR="00DF1633" w:rsidRDefault="00DF1633" w:rsidP="00DF1633">
      <w:pPr>
        <w:pStyle w:val="PL"/>
      </w:pPr>
      <w:r>
        <w:t xml:space="preserve">        - mcc</w:t>
      </w:r>
    </w:p>
    <w:p w14:paraId="7A116957" w14:textId="77777777" w:rsidR="00DF1633" w:rsidRDefault="00DF1633" w:rsidP="00DF1633">
      <w:pPr>
        <w:pStyle w:val="PL"/>
      </w:pPr>
      <w:r>
        <w:t xml:space="preserve">        - mnc</w:t>
      </w:r>
    </w:p>
    <w:p w14:paraId="0903249F" w14:textId="77777777" w:rsidR="00DF1633" w:rsidRDefault="00DF1633" w:rsidP="00DF1633">
      <w:pPr>
        <w:pStyle w:val="PL"/>
      </w:pPr>
    </w:p>
    <w:p w14:paraId="58A09E88" w14:textId="77777777" w:rsidR="00DF1633" w:rsidRDefault="00DF1633" w:rsidP="00DF1633">
      <w:pPr>
        <w:pStyle w:val="PL"/>
      </w:pPr>
      <w:r>
        <w:t xml:space="preserve">    tjStreamingTraceConsumerURI-Type:</w:t>
      </w:r>
    </w:p>
    <w:p w14:paraId="24EEBF25" w14:textId="77777777" w:rsidR="00DF1633" w:rsidRDefault="00DF1633" w:rsidP="00DF1633">
      <w:pPr>
        <w:pStyle w:val="PL"/>
      </w:pPr>
      <w:r>
        <w:t xml:space="preserve">      type: string</w:t>
      </w:r>
    </w:p>
    <w:p w14:paraId="7627ABF4" w14:textId="77777777" w:rsidR="00DF1633" w:rsidRDefault="00DF1633" w:rsidP="00DF1633">
      <w:pPr>
        <w:pStyle w:val="PL"/>
      </w:pPr>
      <w:r>
        <w:t xml:space="preserve">      description: The URI of the Trace Reporting MnS consumer (see 3GPP TS 28.532) to which the Trace records shall be sent. See 3GPP TS 32.422 clause 5.9 for additional details.</w:t>
      </w:r>
    </w:p>
    <w:p w14:paraId="6AFCB4B6" w14:textId="77777777" w:rsidR="00DF1633" w:rsidRDefault="00DF1633" w:rsidP="00DF1633">
      <w:pPr>
        <w:pStyle w:val="PL"/>
      </w:pPr>
      <w:r>
        <w:t xml:space="preserve">      format: uri</w:t>
      </w:r>
    </w:p>
    <w:p w14:paraId="7BAD9ABB" w14:textId="77777777" w:rsidR="00DF1633" w:rsidRDefault="00DF1633" w:rsidP="00DF1633">
      <w:pPr>
        <w:pStyle w:val="PL"/>
      </w:pPr>
    </w:p>
    <w:p w14:paraId="4E15F86F" w14:textId="77777777" w:rsidR="00DF1633" w:rsidRDefault="00DF1633" w:rsidP="00DF1633">
      <w:pPr>
        <w:pStyle w:val="PL"/>
      </w:pPr>
      <w:r>
        <w:t xml:space="preserve">    tjTraceCollectionEntityAddress-Type:</w:t>
      </w:r>
    </w:p>
    <w:p w14:paraId="3BE8A7F2" w14:textId="77777777" w:rsidR="00DF1633" w:rsidRDefault="00DF1633" w:rsidP="00DF1633">
      <w:pPr>
        <w:pStyle w:val="PL"/>
      </w:pPr>
      <w:r>
        <w:t xml:space="preserve">      description: The IP address to which the Trace records shall be transferred. See 3GPP TS 32.422 clause 5.9 for additional details.</w:t>
      </w:r>
    </w:p>
    <w:p w14:paraId="677FBEC9" w14:textId="77777777" w:rsidR="00DF1633" w:rsidRDefault="00DF1633" w:rsidP="00DF1633">
      <w:pPr>
        <w:pStyle w:val="PL"/>
      </w:pPr>
      <w:r>
        <w:t xml:space="preserve">      oneOf:</w:t>
      </w:r>
    </w:p>
    <w:p w14:paraId="2AC716FD" w14:textId="77777777" w:rsidR="00DF1633" w:rsidRDefault="00DF1633" w:rsidP="00DF1633">
      <w:pPr>
        <w:pStyle w:val="PL"/>
      </w:pPr>
      <w:r>
        <w:t xml:space="preserve">        - $ref: '#/components/schemas/Ipv4Addr'</w:t>
      </w:r>
    </w:p>
    <w:p w14:paraId="32C9A5F4" w14:textId="77777777" w:rsidR="00DF1633" w:rsidRDefault="00DF1633" w:rsidP="00DF1633">
      <w:pPr>
        <w:pStyle w:val="PL"/>
      </w:pPr>
      <w:r>
        <w:t xml:space="preserve">        - $ref: '#/components/schemas/Ipv6Addr'</w:t>
      </w:r>
    </w:p>
    <w:p w14:paraId="7CF04466" w14:textId="77777777" w:rsidR="00DF1633" w:rsidRDefault="00DF1633" w:rsidP="00DF1633">
      <w:pPr>
        <w:pStyle w:val="PL"/>
      </w:pPr>
    </w:p>
    <w:p w14:paraId="287CF731" w14:textId="77777777" w:rsidR="00DF1633" w:rsidRDefault="00DF1633" w:rsidP="00DF1633">
      <w:pPr>
        <w:pStyle w:val="PL"/>
      </w:pPr>
      <w:r>
        <w:t xml:space="preserve">    tjTraceDepth-Type:</w:t>
      </w:r>
    </w:p>
    <w:p w14:paraId="5D23C946" w14:textId="77777777" w:rsidR="00DF1633" w:rsidRDefault="00DF1633" w:rsidP="00DF1633">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40ED5E4B" w14:textId="77777777" w:rsidR="00DF1633" w:rsidRDefault="00DF1633" w:rsidP="00DF1633">
      <w:pPr>
        <w:pStyle w:val="PL"/>
      </w:pPr>
      <w:r>
        <w:t xml:space="preserve">      type: string</w:t>
      </w:r>
    </w:p>
    <w:p w14:paraId="6D47313E" w14:textId="77777777" w:rsidR="00DF1633" w:rsidRDefault="00DF1633" w:rsidP="00DF1633">
      <w:pPr>
        <w:pStyle w:val="PL"/>
      </w:pPr>
      <w:r>
        <w:t xml:space="preserve">      enum:</w:t>
      </w:r>
    </w:p>
    <w:p w14:paraId="5F391B19" w14:textId="77777777" w:rsidR="00DF1633" w:rsidRDefault="00DF1633" w:rsidP="00DF1633">
      <w:pPr>
        <w:pStyle w:val="PL"/>
      </w:pPr>
      <w:r>
        <w:t xml:space="preserve">        - MINIMUM</w:t>
      </w:r>
    </w:p>
    <w:p w14:paraId="2CD1666D" w14:textId="77777777" w:rsidR="00DF1633" w:rsidRDefault="00DF1633" w:rsidP="00DF1633">
      <w:pPr>
        <w:pStyle w:val="PL"/>
      </w:pPr>
      <w:r>
        <w:t xml:space="preserve">        - MEDIUM</w:t>
      </w:r>
    </w:p>
    <w:p w14:paraId="78531CFD" w14:textId="77777777" w:rsidR="00DF1633" w:rsidRDefault="00DF1633" w:rsidP="00DF1633">
      <w:pPr>
        <w:pStyle w:val="PL"/>
      </w:pPr>
      <w:r>
        <w:t xml:space="preserve">        - MAXIMUM</w:t>
      </w:r>
    </w:p>
    <w:p w14:paraId="278C1B5C" w14:textId="77777777" w:rsidR="00DF1633" w:rsidRDefault="00DF1633" w:rsidP="00DF1633">
      <w:pPr>
        <w:pStyle w:val="PL"/>
      </w:pPr>
      <w:r>
        <w:t xml:space="preserve">        - VENDORMINIMUM</w:t>
      </w:r>
    </w:p>
    <w:p w14:paraId="45025F3B" w14:textId="77777777" w:rsidR="00DF1633" w:rsidRDefault="00DF1633" w:rsidP="00DF1633">
      <w:pPr>
        <w:pStyle w:val="PL"/>
      </w:pPr>
      <w:r>
        <w:t xml:space="preserve">        - VENDORMEDIUM</w:t>
      </w:r>
    </w:p>
    <w:p w14:paraId="070C26DD" w14:textId="77777777" w:rsidR="00DF1633" w:rsidRDefault="00DF1633" w:rsidP="00DF1633">
      <w:pPr>
        <w:pStyle w:val="PL"/>
      </w:pPr>
      <w:r>
        <w:t xml:space="preserve">        - VENDORMAXIMUM</w:t>
      </w:r>
    </w:p>
    <w:p w14:paraId="783BAA3F" w14:textId="77777777" w:rsidR="00DF1633" w:rsidRDefault="00DF1633" w:rsidP="00DF1633">
      <w:pPr>
        <w:pStyle w:val="PL"/>
      </w:pPr>
    </w:p>
    <w:p w14:paraId="23FF3B68" w14:textId="77777777" w:rsidR="00DF1633" w:rsidRDefault="00DF1633" w:rsidP="00DF1633">
      <w:pPr>
        <w:pStyle w:val="PL"/>
      </w:pPr>
      <w:r>
        <w:t xml:space="preserve">    tjTraceReference-Type:</w:t>
      </w:r>
    </w:p>
    <w:p w14:paraId="1196DCD3" w14:textId="77777777" w:rsidR="00DF1633" w:rsidRDefault="00DF1633" w:rsidP="00DF1633">
      <w:pPr>
        <w:pStyle w:val="PL"/>
      </w:pPr>
      <w:r>
        <w:t xml:space="preserve">      type: object</w:t>
      </w:r>
    </w:p>
    <w:p w14:paraId="63A24E89" w14:textId="77777777" w:rsidR="00DF1633" w:rsidRDefault="00DF1633" w:rsidP="00DF1633">
      <w:pPr>
        <w:pStyle w:val="PL"/>
      </w:pPr>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p>
    <w:p w14:paraId="64ABCD56" w14:textId="77777777" w:rsidR="00DF1633" w:rsidRDefault="00DF1633" w:rsidP="00DF1633">
      <w:pPr>
        <w:pStyle w:val="PL"/>
      </w:pPr>
      <w:r>
        <w:t xml:space="preserve">      properties:</w:t>
      </w:r>
    </w:p>
    <w:p w14:paraId="2DF147D7" w14:textId="77777777" w:rsidR="00DF1633" w:rsidRDefault="00DF1633" w:rsidP="00DF1633">
      <w:pPr>
        <w:pStyle w:val="PL"/>
      </w:pPr>
      <w:r>
        <w:t xml:space="preserve">        mcc:</w:t>
      </w:r>
    </w:p>
    <w:p w14:paraId="1C5DD6A7" w14:textId="77777777" w:rsidR="00DF1633" w:rsidRDefault="00DF1633" w:rsidP="00DF1633">
      <w:pPr>
        <w:pStyle w:val="PL"/>
      </w:pPr>
      <w:r>
        <w:t xml:space="preserve">          $ref: 'comDefs.yaml#/components/schemas/Mcc'</w:t>
      </w:r>
    </w:p>
    <w:p w14:paraId="57008C73" w14:textId="77777777" w:rsidR="00DF1633" w:rsidRDefault="00DF1633" w:rsidP="00DF1633">
      <w:pPr>
        <w:pStyle w:val="PL"/>
      </w:pPr>
      <w:r>
        <w:t xml:space="preserve">        mnc:</w:t>
      </w:r>
    </w:p>
    <w:p w14:paraId="4B18F211" w14:textId="77777777" w:rsidR="00DF1633" w:rsidRDefault="00DF1633" w:rsidP="00DF1633">
      <w:pPr>
        <w:pStyle w:val="PL"/>
      </w:pPr>
      <w:r>
        <w:t xml:space="preserve">          $ref: 'comDefs.yaml#/components/schemas/Mnc'</w:t>
      </w:r>
    </w:p>
    <w:p w14:paraId="170B4B4C" w14:textId="77777777" w:rsidR="00DF1633" w:rsidRDefault="00DF1633" w:rsidP="00DF1633">
      <w:pPr>
        <w:pStyle w:val="PL"/>
      </w:pPr>
      <w:r>
        <w:t xml:space="preserve">        traceId:</w:t>
      </w:r>
    </w:p>
    <w:p w14:paraId="27546346" w14:textId="77777777" w:rsidR="00DF1633" w:rsidRDefault="00DF1633" w:rsidP="00DF1633">
      <w:pPr>
        <w:pStyle w:val="PL"/>
      </w:pPr>
      <w:r>
        <w:t xml:space="preserve">          type: integer</w:t>
      </w:r>
    </w:p>
    <w:p w14:paraId="6B7144E6" w14:textId="77777777" w:rsidR="00DF1633" w:rsidRDefault="00DF1633" w:rsidP="00DF1633">
      <w:pPr>
        <w:pStyle w:val="PL"/>
      </w:pPr>
      <w:r>
        <w:t xml:space="preserve">      required:</w:t>
      </w:r>
    </w:p>
    <w:p w14:paraId="736D2EE7" w14:textId="77777777" w:rsidR="00DF1633" w:rsidRDefault="00DF1633" w:rsidP="00DF1633">
      <w:pPr>
        <w:pStyle w:val="PL"/>
      </w:pPr>
      <w:r>
        <w:t xml:space="preserve">        - mcc</w:t>
      </w:r>
    </w:p>
    <w:p w14:paraId="3EAD3DCB" w14:textId="77777777" w:rsidR="00DF1633" w:rsidRDefault="00DF1633" w:rsidP="00DF1633">
      <w:pPr>
        <w:pStyle w:val="PL"/>
      </w:pPr>
      <w:r>
        <w:t xml:space="preserve">        - mnc</w:t>
      </w:r>
    </w:p>
    <w:p w14:paraId="1728618D" w14:textId="77777777" w:rsidR="00DF1633" w:rsidRDefault="00DF1633" w:rsidP="00DF1633">
      <w:pPr>
        <w:pStyle w:val="PL"/>
      </w:pPr>
      <w:r>
        <w:t xml:space="preserve">        - traceId</w:t>
      </w:r>
    </w:p>
    <w:p w14:paraId="033318AC" w14:textId="77777777" w:rsidR="00DF1633" w:rsidRDefault="00DF1633" w:rsidP="00DF1633">
      <w:pPr>
        <w:pStyle w:val="PL"/>
      </w:pPr>
    </w:p>
    <w:p w14:paraId="5A4625AC" w14:textId="77777777" w:rsidR="00DF1633" w:rsidRDefault="00DF1633" w:rsidP="00DF1633">
      <w:pPr>
        <w:pStyle w:val="PL"/>
      </w:pPr>
      <w:r>
        <w:t xml:space="preserve">    tjTraceReportingFormat-Type:</w:t>
      </w:r>
    </w:p>
    <w:p w14:paraId="50201140" w14:textId="77777777" w:rsidR="00DF1633" w:rsidRDefault="00DF1633" w:rsidP="00DF1633">
      <w:pPr>
        <w:pStyle w:val="PL"/>
      </w:pPr>
      <w:r>
        <w:t xml:space="preserve">      type: string</w:t>
      </w:r>
    </w:p>
    <w:p w14:paraId="7942A5F4" w14:textId="77777777" w:rsidR="00DF1633" w:rsidRDefault="00DF1633" w:rsidP="00DF1633">
      <w:pPr>
        <w:pStyle w:val="PL"/>
      </w:pPr>
      <w:r>
        <w:t xml:space="preserve">      description: Specifies whether file-based or streaming reporting shall be used for this Trace Session. See 3GPP TS 32.422 clause 5.11 for additional details.</w:t>
      </w:r>
    </w:p>
    <w:p w14:paraId="0CE57C74" w14:textId="77777777" w:rsidR="00DF1633" w:rsidRDefault="00DF1633" w:rsidP="00DF1633">
      <w:pPr>
        <w:pStyle w:val="PL"/>
      </w:pPr>
      <w:r>
        <w:t xml:space="preserve">      enum:</w:t>
      </w:r>
    </w:p>
    <w:p w14:paraId="5AE41687" w14:textId="77777777" w:rsidR="00DF1633" w:rsidRDefault="00DF1633" w:rsidP="00DF1633">
      <w:pPr>
        <w:pStyle w:val="PL"/>
      </w:pPr>
      <w:r>
        <w:t xml:space="preserve">        - FILE-BASED</w:t>
      </w:r>
    </w:p>
    <w:p w14:paraId="7B410F35" w14:textId="77777777" w:rsidR="00DF1633" w:rsidRDefault="00DF1633" w:rsidP="00DF1633">
      <w:pPr>
        <w:pStyle w:val="PL"/>
      </w:pPr>
      <w:r>
        <w:t xml:space="preserve">        - STREAMING</w:t>
      </w:r>
    </w:p>
    <w:p w14:paraId="09F1601D" w14:textId="77777777" w:rsidR="00DF1633" w:rsidRDefault="00DF1633" w:rsidP="00DF1633">
      <w:pPr>
        <w:pStyle w:val="PL"/>
      </w:pPr>
    </w:p>
    <w:p w14:paraId="0C00F5C1" w14:textId="77777777" w:rsidR="00DF1633" w:rsidRDefault="00DF1633" w:rsidP="00DF1633">
      <w:pPr>
        <w:pStyle w:val="PL"/>
      </w:pPr>
      <w:r>
        <w:t xml:space="preserve">    tjTraceTarget-Type:</w:t>
      </w:r>
    </w:p>
    <w:p w14:paraId="1BE0AFF4" w14:textId="77777777" w:rsidR="00DF1633" w:rsidRDefault="00DF1633" w:rsidP="00DF1633">
      <w:pPr>
        <w:pStyle w:val="PL"/>
      </w:pPr>
      <w:r>
        <w:t xml:space="preserve">      type: object</w:t>
      </w:r>
    </w:p>
    <w:p w14:paraId="15CAD805" w14:textId="77777777" w:rsidR="00DF1633" w:rsidRDefault="00DF1633" w:rsidP="00DF1633">
      <w:pPr>
        <w:pStyle w:val="PL"/>
      </w:pPr>
      <w:r>
        <w:t xml:space="preserve">      description: Trace target conveying both the type and value of the target ID. For additional details see 3GPP TS 32.422</w:t>
      </w:r>
    </w:p>
    <w:p w14:paraId="21CDEA05" w14:textId="77777777" w:rsidR="00DF1633" w:rsidRDefault="00DF1633" w:rsidP="00DF1633">
      <w:pPr>
        <w:pStyle w:val="PL"/>
      </w:pPr>
      <w:r>
        <w:t xml:space="preserve">      properties:</w:t>
      </w:r>
    </w:p>
    <w:p w14:paraId="7397901D" w14:textId="77777777" w:rsidR="00DF1633" w:rsidRDefault="00DF1633" w:rsidP="00DF1633">
      <w:pPr>
        <w:pStyle w:val="PL"/>
      </w:pPr>
      <w:r>
        <w:t xml:space="preserve">        TargetIdType:</w:t>
      </w:r>
    </w:p>
    <w:p w14:paraId="1880A19F" w14:textId="77777777" w:rsidR="00DF1633" w:rsidRDefault="00DF1633" w:rsidP="00DF1633">
      <w:pPr>
        <w:pStyle w:val="PL"/>
      </w:pPr>
      <w:r>
        <w:t xml:space="preserve">          type: string</w:t>
      </w:r>
    </w:p>
    <w:p w14:paraId="19C5189F" w14:textId="77777777" w:rsidR="00DF1633" w:rsidRDefault="00DF1633" w:rsidP="00DF1633">
      <w:pPr>
        <w:pStyle w:val="PL"/>
      </w:pPr>
      <w:r>
        <w:t xml:space="preserve">          enum:</w:t>
      </w:r>
    </w:p>
    <w:p w14:paraId="394E46A8" w14:textId="77777777" w:rsidR="00DF1633" w:rsidRPr="00800380" w:rsidRDefault="00DF1633" w:rsidP="00DF1633">
      <w:pPr>
        <w:pStyle w:val="PL"/>
        <w:rPr>
          <w:lang w:val="fr-FR"/>
        </w:rPr>
      </w:pPr>
      <w:r>
        <w:t xml:space="preserve">            </w:t>
      </w:r>
      <w:r w:rsidRPr="00800380">
        <w:rPr>
          <w:lang w:val="fr-FR"/>
        </w:rPr>
        <w:t>- IMSI</w:t>
      </w:r>
    </w:p>
    <w:p w14:paraId="0AF96C08" w14:textId="77777777" w:rsidR="00DF1633" w:rsidRPr="00800380" w:rsidRDefault="00DF1633" w:rsidP="00DF1633">
      <w:pPr>
        <w:pStyle w:val="PL"/>
        <w:rPr>
          <w:lang w:val="fr-FR"/>
        </w:rPr>
      </w:pPr>
      <w:r w:rsidRPr="00800380">
        <w:rPr>
          <w:lang w:val="fr-FR"/>
        </w:rPr>
        <w:t xml:space="preserve">            - IMEI</w:t>
      </w:r>
    </w:p>
    <w:p w14:paraId="1DB22FF2" w14:textId="77777777" w:rsidR="00DF1633" w:rsidRPr="00800380" w:rsidRDefault="00DF1633" w:rsidP="00DF1633">
      <w:pPr>
        <w:pStyle w:val="PL"/>
        <w:rPr>
          <w:lang w:val="fr-FR"/>
        </w:rPr>
      </w:pPr>
      <w:r w:rsidRPr="00800380">
        <w:rPr>
          <w:lang w:val="fr-FR"/>
        </w:rPr>
        <w:t xml:space="preserve">            - IMEISV</w:t>
      </w:r>
    </w:p>
    <w:p w14:paraId="57E623DD" w14:textId="77777777" w:rsidR="00DF1633" w:rsidRPr="00800380" w:rsidRDefault="00DF1633" w:rsidP="00DF1633">
      <w:pPr>
        <w:pStyle w:val="PL"/>
        <w:rPr>
          <w:lang w:val="fr-FR"/>
        </w:rPr>
      </w:pPr>
      <w:r w:rsidRPr="00800380">
        <w:rPr>
          <w:lang w:val="fr-FR"/>
        </w:rPr>
        <w:t xml:space="preserve">            - PUBLIC_ID</w:t>
      </w:r>
    </w:p>
    <w:p w14:paraId="32FAC408" w14:textId="77777777" w:rsidR="00DF1633" w:rsidRPr="00800380" w:rsidRDefault="00DF1633" w:rsidP="00DF1633">
      <w:pPr>
        <w:pStyle w:val="PL"/>
        <w:rPr>
          <w:lang w:val="fr-FR"/>
        </w:rPr>
      </w:pPr>
      <w:r w:rsidRPr="00800380">
        <w:rPr>
          <w:lang w:val="fr-FR"/>
        </w:rPr>
        <w:t xml:space="preserve">            - UTRAN_CELL</w:t>
      </w:r>
    </w:p>
    <w:p w14:paraId="593F2C37" w14:textId="77777777" w:rsidR="00DF1633" w:rsidRDefault="00DF1633" w:rsidP="00DF1633">
      <w:pPr>
        <w:pStyle w:val="PL"/>
      </w:pPr>
      <w:r w:rsidRPr="00800380">
        <w:rPr>
          <w:lang w:val="fr-FR"/>
        </w:rPr>
        <w:t xml:space="preserve">            </w:t>
      </w:r>
      <w:r>
        <w:t>- E-UTRAN_CELL</w:t>
      </w:r>
    </w:p>
    <w:p w14:paraId="6790147E" w14:textId="77777777" w:rsidR="00DF1633" w:rsidRDefault="00DF1633" w:rsidP="00DF1633">
      <w:pPr>
        <w:pStyle w:val="PL"/>
      </w:pPr>
      <w:r>
        <w:t xml:space="preserve">            - NG-RAN_CELL</w:t>
      </w:r>
    </w:p>
    <w:p w14:paraId="1D6F0FCD" w14:textId="77777777" w:rsidR="00DF1633" w:rsidRDefault="00DF1633" w:rsidP="00DF1633">
      <w:pPr>
        <w:pStyle w:val="PL"/>
      </w:pPr>
      <w:r>
        <w:t xml:space="preserve">            - eNB</w:t>
      </w:r>
    </w:p>
    <w:p w14:paraId="48BDDFC6" w14:textId="77777777" w:rsidR="00DF1633" w:rsidRDefault="00DF1633" w:rsidP="00DF1633">
      <w:pPr>
        <w:pStyle w:val="PL"/>
      </w:pPr>
      <w:r>
        <w:t xml:space="preserve">            - RNC</w:t>
      </w:r>
    </w:p>
    <w:p w14:paraId="373E8087" w14:textId="77777777" w:rsidR="00DF1633" w:rsidRDefault="00DF1633" w:rsidP="00DF1633">
      <w:pPr>
        <w:pStyle w:val="PL"/>
      </w:pPr>
      <w:r>
        <w:t xml:space="preserve">            - gNB</w:t>
      </w:r>
    </w:p>
    <w:p w14:paraId="73D58D76" w14:textId="77777777" w:rsidR="00DF1633" w:rsidRDefault="00DF1633" w:rsidP="00DF1633">
      <w:pPr>
        <w:pStyle w:val="PL"/>
      </w:pPr>
      <w:r>
        <w:t xml:space="preserve">            - SUPI</w:t>
      </w:r>
    </w:p>
    <w:p w14:paraId="62A0E093" w14:textId="77777777" w:rsidR="00DF1633" w:rsidRDefault="00DF1633" w:rsidP="00DF1633">
      <w:pPr>
        <w:pStyle w:val="PL"/>
      </w:pPr>
      <w:r>
        <w:lastRenderedPageBreak/>
        <w:t xml:space="preserve">        TargetIdValue:</w:t>
      </w:r>
    </w:p>
    <w:p w14:paraId="50D45938" w14:textId="77777777" w:rsidR="00DF1633" w:rsidRDefault="00DF1633" w:rsidP="00DF1633">
      <w:pPr>
        <w:pStyle w:val="PL"/>
      </w:pPr>
      <w:r>
        <w:t xml:space="preserve">          type: string</w:t>
      </w:r>
    </w:p>
    <w:p w14:paraId="7D6F8FCF" w14:textId="77777777" w:rsidR="00DF1633" w:rsidRDefault="00DF1633" w:rsidP="00DF1633">
      <w:pPr>
        <w:pStyle w:val="PL"/>
      </w:pPr>
      <w:r>
        <w:t xml:space="preserve">      required:</w:t>
      </w:r>
    </w:p>
    <w:p w14:paraId="3BECE991" w14:textId="77777777" w:rsidR="00DF1633" w:rsidRDefault="00DF1633" w:rsidP="00DF1633">
      <w:pPr>
        <w:pStyle w:val="PL"/>
      </w:pPr>
      <w:r>
        <w:t xml:space="preserve">        - TargetIdType</w:t>
      </w:r>
    </w:p>
    <w:p w14:paraId="0AC932C6" w14:textId="77777777" w:rsidR="00DF1633" w:rsidRDefault="00DF1633" w:rsidP="00DF1633">
      <w:pPr>
        <w:pStyle w:val="PL"/>
      </w:pPr>
      <w:r>
        <w:t xml:space="preserve">        - TargetIdValue</w:t>
      </w:r>
    </w:p>
    <w:p w14:paraId="63AD9A43" w14:textId="77777777" w:rsidR="00DF1633" w:rsidRDefault="00DF1633" w:rsidP="00DF1633">
      <w:pPr>
        <w:pStyle w:val="PL"/>
      </w:pPr>
      <w:r>
        <w:t xml:space="preserve">    </w:t>
      </w:r>
    </w:p>
    <w:p w14:paraId="1603EF5C" w14:textId="77777777" w:rsidR="00DF1633" w:rsidRDefault="00DF1633" w:rsidP="00DF1633">
      <w:pPr>
        <w:pStyle w:val="PL"/>
      </w:pPr>
      <w:r>
        <w:t xml:space="preserve">    tjTriggeringEvent-Type:</w:t>
      </w:r>
    </w:p>
    <w:p w14:paraId="300248EE" w14:textId="77777777" w:rsidR="00DF1633" w:rsidRDefault="00DF1633" w:rsidP="00DF1633">
      <w:pPr>
        <w:pStyle w:val="PL"/>
      </w:pPr>
      <w:r>
        <w:t xml:space="preserve">      type: object</w:t>
      </w:r>
    </w:p>
    <w:p w14:paraId="62B4A841" w14:textId="77777777" w:rsidR="00DF1633" w:rsidRDefault="00DF1633" w:rsidP="00DF1633">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47A79EA1" w14:textId="77777777" w:rsidR="00DF1633" w:rsidRDefault="00DF1633" w:rsidP="00DF1633">
      <w:pPr>
        <w:pStyle w:val="PL"/>
      </w:pPr>
      <w:r>
        <w:t xml:space="preserve">      properties:</w:t>
      </w:r>
    </w:p>
    <w:p w14:paraId="047D583D" w14:textId="77777777" w:rsidR="00DF1633" w:rsidRDefault="00DF1633" w:rsidP="00DF1633">
      <w:pPr>
        <w:pStyle w:val="PL"/>
      </w:pPr>
      <w:r>
        <w:t xml:space="preserve">        NetworkElement:</w:t>
      </w:r>
    </w:p>
    <w:p w14:paraId="57AED627" w14:textId="77777777" w:rsidR="00DF1633" w:rsidRDefault="00DF1633" w:rsidP="00DF1633">
      <w:pPr>
        <w:pStyle w:val="PL"/>
      </w:pPr>
      <w:r>
        <w:t xml:space="preserve">          type: string</w:t>
      </w:r>
    </w:p>
    <w:p w14:paraId="695A86A2" w14:textId="77777777" w:rsidR="00DF1633" w:rsidRDefault="00DF1633" w:rsidP="00DF1633">
      <w:pPr>
        <w:pStyle w:val="PL"/>
      </w:pPr>
      <w:r>
        <w:t xml:space="preserve">          enum:</w:t>
      </w:r>
    </w:p>
    <w:p w14:paraId="50EBE757" w14:textId="77777777" w:rsidR="00DF1633" w:rsidRDefault="00DF1633" w:rsidP="00DF1633">
      <w:pPr>
        <w:pStyle w:val="PL"/>
      </w:pPr>
      <w:r>
        <w:t xml:space="preserve">            - MSC_SERVER</w:t>
      </w:r>
    </w:p>
    <w:p w14:paraId="0516E36E" w14:textId="77777777" w:rsidR="00DF1633" w:rsidRDefault="00DF1633" w:rsidP="00DF1633">
      <w:pPr>
        <w:pStyle w:val="PL"/>
      </w:pPr>
      <w:r>
        <w:t xml:space="preserve">            - SGSN</w:t>
      </w:r>
    </w:p>
    <w:p w14:paraId="5A1F98E0" w14:textId="77777777" w:rsidR="00DF1633" w:rsidRDefault="00DF1633" w:rsidP="00DF1633">
      <w:pPr>
        <w:pStyle w:val="PL"/>
      </w:pPr>
      <w:r>
        <w:t xml:space="preserve">            - MGW</w:t>
      </w:r>
    </w:p>
    <w:p w14:paraId="09389FC5" w14:textId="77777777" w:rsidR="00DF1633" w:rsidRDefault="00DF1633" w:rsidP="00DF1633">
      <w:pPr>
        <w:pStyle w:val="PL"/>
      </w:pPr>
      <w:r>
        <w:t xml:space="preserve">            - GGSN</w:t>
      </w:r>
    </w:p>
    <w:p w14:paraId="5C560C9A" w14:textId="77777777" w:rsidR="00DF1633" w:rsidRPr="00800380" w:rsidRDefault="00DF1633" w:rsidP="00DF1633">
      <w:pPr>
        <w:pStyle w:val="PL"/>
        <w:rPr>
          <w:lang w:val="fr-FR"/>
        </w:rPr>
      </w:pPr>
      <w:r>
        <w:t xml:space="preserve">            </w:t>
      </w:r>
      <w:r w:rsidRPr="00800380">
        <w:rPr>
          <w:lang w:val="fr-FR"/>
        </w:rPr>
        <w:t>- BM_SC</w:t>
      </w:r>
    </w:p>
    <w:p w14:paraId="6C2E4716" w14:textId="77777777" w:rsidR="00DF1633" w:rsidRPr="00800380" w:rsidRDefault="00DF1633" w:rsidP="00DF1633">
      <w:pPr>
        <w:pStyle w:val="PL"/>
        <w:rPr>
          <w:lang w:val="fr-FR"/>
        </w:rPr>
      </w:pPr>
      <w:r w:rsidRPr="00800380">
        <w:rPr>
          <w:lang w:val="fr-FR"/>
        </w:rPr>
        <w:t xml:space="preserve">            - MME</w:t>
      </w:r>
    </w:p>
    <w:p w14:paraId="4669FA59" w14:textId="77777777" w:rsidR="00DF1633" w:rsidRPr="00800380" w:rsidRDefault="00DF1633" w:rsidP="00DF1633">
      <w:pPr>
        <w:pStyle w:val="PL"/>
        <w:rPr>
          <w:lang w:val="fr-FR"/>
        </w:rPr>
      </w:pPr>
      <w:r w:rsidRPr="00800380">
        <w:rPr>
          <w:lang w:val="fr-FR"/>
        </w:rPr>
        <w:t xml:space="preserve">            - SGW</w:t>
      </w:r>
    </w:p>
    <w:p w14:paraId="6AB5FCC6" w14:textId="77777777" w:rsidR="00DF1633" w:rsidRPr="00800380" w:rsidRDefault="00DF1633" w:rsidP="00DF1633">
      <w:pPr>
        <w:pStyle w:val="PL"/>
        <w:rPr>
          <w:lang w:val="fr-FR"/>
        </w:rPr>
      </w:pPr>
      <w:r w:rsidRPr="00800380">
        <w:rPr>
          <w:lang w:val="fr-FR"/>
        </w:rPr>
        <w:t xml:space="preserve">            - PGW</w:t>
      </w:r>
    </w:p>
    <w:p w14:paraId="62AF2CF7" w14:textId="77777777" w:rsidR="00DF1633" w:rsidRPr="00800380" w:rsidRDefault="00DF1633" w:rsidP="00DF1633">
      <w:pPr>
        <w:pStyle w:val="PL"/>
        <w:rPr>
          <w:lang w:val="fr-FR"/>
        </w:rPr>
      </w:pPr>
      <w:r w:rsidRPr="00800380">
        <w:rPr>
          <w:lang w:val="fr-FR"/>
        </w:rPr>
        <w:t xml:space="preserve">            - AMF</w:t>
      </w:r>
    </w:p>
    <w:p w14:paraId="755CF54A" w14:textId="77777777" w:rsidR="00DF1633" w:rsidRDefault="00DF1633" w:rsidP="00DF1633">
      <w:pPr>
        <w:pStyle w:val="PL"/>
      </w:pPr>
      <w:r w:rsidRPr="00800380">
        <w:rPr>
          <w:lang w:val="fr-FR"/>
        </w:rPr>
        <w:t xml:space="preserve">            </w:t>
      </w:r>
      <w:r>
        <w:t>- SMF</w:t>
      </w:r>
    </w:p>
    <w:p w14:paraId="0A3B17DD" w14:textId="77777777" w:rsidR="00DF1633" w:rsidRDefault="00DF1633" w:rsidP="00DF1633">
      <w:pPr>
        <w:pStyle w:val="PL"/>
      </w:pPr>
      <w:r>
        <w:t xml:space="preserve">            - PCF</w:t>
      </w:r>
    </w:p>
    <w:p w14:paraId="180F360E" w14:textId="77777777" w:rsidR="00DF1633" w:rsidRDefault="00DF1633" w:rsidP="00DF1633">
      <w:pPr>
        <w:pStyle w:val="PL"/>
      </w:pPr>
      <w:r>
        <w:t xml:space="preserve">            - UPF</w:t>
      </w:r>
    </w:p>
    <w:p w14:paraId="1A99767A" w14:textId="77777777" w:rsidR="00DF1633" w:rsidRDefault="00DF1633" w:rsidP="00DF1633">
      <w:pPr>
        <w:pStyle w:val="PL"/>
      </w:pPr>
      <w:r>
        <w:t xml:space="preserve">        EventBitmap:</w:t>
      </w:r>
    </w:p>
    <w:p w14:paraId="0C62F36D" w14:textId="77777777" w:rsidR="00DF1633" w:rsidRDefault="00DF1633" w:rsidP="00DF1633">
      <w:pPr>
        <w:pStyle w:val="PL"/>
      </w:pPr>
      <w:r>
        <w:t xml:space="preserve">          type: integer</w:t>
      </w:r>
    </w:p>
    <w:p w14:paraId="4B214C8D" w14:textId="77777777" w:rsidR="00DF1633" w:rsidRDefault="00DF1633" w:rsidP="00DF1633">
      <w:pPr>
        <w:pStyle w:val="PL"/>
      </w:pPr>
      <w:r>
        <w:t xml:space="preserve">      required:</w:t>
      </w:r>
    </w:p>
    <w:p w14:paraId="5782A0A7" w14:textId="77777777" w:rsidR="00DF1633" w:rsidRDefault="00DF1633" w:rsidP="00DF1633">
      <w:pPr>
        <w:pStyle w:val="PL"/>
      </w:pPr>
      <w:r>
        <w:t xml:space="preserve">        - NetworkElement</w:t>
      </w:r>
    </w:p>
    <w:p w14:paraId="495A01EE" w14:textId="77777777" w:rsidR="00DF1633" w:rsidRDefault="00DF1633" w:rsidP="00DF1633">
      <w:pPr>
        <w:pStyle w:val="PL"/>
      </w:pPr>
      <w:r>
        <w:t xml:space="preserve">        - EventBitmap</w:t>
      </w:r>
    </w:p>
    <w:p w14:paraId="1D08EA72" w14:textId="77777777" w:rsidR="00DF1633" w:rsidRDefault="00DF1633" w:rsidP="00DF1633">
      <w:pPr>
        <w:pStyle w:val="PL"/>
      </w:pPr>
      <w:r>
        <w:t xml:space="preserve">    </w:t>
      </w:r>
    </w:p>
    <w:p w14:paraId="7A16C8DD" w14:textId="77777777" w:rsidR="00DF1633" w:rsidRDefault="00DF1633" w:rsidP="00DF1633">
      <w:pPr>
        <w:pStyle w:val="PL"/>
      </w:pPr>
      <w:r>
        <w:t xml:space="preserve">    tjMDTAnonymizationOfData-Type:</w:t>
      </w:r>
    </w:p>
    <w:p w14:paraId="5724C1FE" w14:textId="77777777" w:rsidR="00DF1633" w:rsidRDefault="00DF1633" w:rsidP="00DF1633">
      <w:pPr>
        <w:pStyle w:val="PL"/>
      </w:pPr>
      <w:r>
        <w:t xml:space="preserve">      description: Specifies level of MDT anonymization. For additional details see 3GPP TS 32.422 clause 5.10.12.</w:t>
      </w:r>
    </w:p>
    <w:p w14:paraId="383302EB" w14:textId="77777777" w:rsidR="00DF1633" w:rsidRDefault="00DF1633" w:rsidP="00DF1633">
      <w:pPr>
        <w:pStyle w:val="PL"/>
      </w:pPr>
      <w:r>
        <w:t xml:space="preserve">      type: string</w:t>
      </w:r>
    </w:p>
    <w:p w14:paraId="1803BC74" w14:textId="77777777" w:rsidR="00DF1633" w:rsidRDefault="00DF1633" w:rsidP="00DF1633">
      <w:pPr>
        <w:pStyle w:val="PL"/>
      </w:pPr>
      <w:r>
        <w:t xml:space="preserve">      enum:</w:t>
      </w:r>
    </w:p>
    <w:p w14:paraId="626161C4" w14:textId="77777777" w:rsidR="00DF1633" w:rsidRDefault="00DF1633" w:rsidP="00DF1633">
      <w:pPr>
        <w:pStyle w:val="PL"/>
      </w:pPr>
      <w:r>
        <w:t xml:space="preserve">        - NO_IDENTITY</w:t>
      </w:r>
    </w:p>
    <w:p w14:paraId="4CF07BD0" w14:textId="77777777" w:rsidR="00DF1633" w:rsidRDefault="00DF1633" w:rsidP="00DF1633">
      <w:pPr>
        <w:pStyle w:val="PL"/>
      </w:pPr>
      <w:r>
        <w:t xml:space="preserve">        - TAC_OF_IMEI</w:t>
      </w:r>
    </w:p>
    <w:p w14:paraId="40CAABB6" w14:textId="77777777" w:rsidR="00DF1633" w:rsidRDefault="00DF1633" w:rsidP="00DF1633">
      <w:pPr>
        <w:pStyle w:val="PL"/>
      </w:pPr>
      <w:r>
        <w:t xml:space="preserve">    </w:t>
      </w:r>
    </w:p>
    <w:p w14:paraId="3A2A3418" w14:textId="77777777" w:rsidR="00DF1633" w:rsidRDefault="00DF1633" w:rsidP="00DF1633">
      <w:pPr>
        <w:pStyle w:val="PL"/>
      </w:pPr>
      <w:r>
        <w:t xml:space="preserve">    tjMDTAreaConfigurationForNeighCell-Type:</w:t>
      </w:r>
    </w:p>
    <w:p w14:paraId="001D416F" w14:textId="77777777" w:rsidR="00DF1633" w:rsidRDefault="00DF1633" w:rsidP="00DF1633">
      <w:pPr>
        <w:pStyle w:val="PL"/>
      </w:pPr>
      <w:r>
        <w:t xml:space="preserve">      description: Used for logged NR MDT and defines the area for which UE is requested to perform measurement logging for neighbour cells which have list of frequencies. For additional details see 3GPP TS 32.422 clause 5.10.26.</w:t>
      </w:r>
    </w:p>
    <w:p w14:paraId="7D63E216" w14:textId="77777777" w:rsidR="00DF1633" w:rsidRDefault="00DF1633" w:rsidP="00DF1633">
      <w:pPr>
        <w:pStyle w:val="PL"/>
      </w:pPr>
      <w:r>
        <w:t xml:space="preserve">      type: array</w:t>
      </w:r>
    </w:p>
    <w:p w14:paraId="7BE570FB" w14:textId="77777777" w:rsidR="00DF1633" w:rsidRDefault="00DF1633" w:rsidP="00DF1633">
      <w:pPr>
        <w:pStyle w:val="PL"/>
      </w:pPr>
      <w:r>
        <w:t xml:space="preserve">      items:</w:t>
      </w:r>
    </w:p>
    <w:p w14:paraId="2C2C59AD" w14:textId="77777777" w:rsidR="00DF1633" w:rsidRDefault="00DF1633" w:rsidP="00DF1633">
      <w:pPr>
        <w:pStyle w:val="PL"/>
      </w:pPr>
      <w:r>
        <w:t xml:space="preserve">        type: object</w:t>
      </w:r>
    </w:p>
    <w:p w14:paraId="3C790B81" w14:textId="77777777" w:rsidR="00DF1633" w:rsidRDefault="00DF1633" w:rsidP="00DF1633">
      <w:pPr>
        <w:pStyle w:val="PL"/>
      </w:pPr>
      <w:r>
        <w:t xml:space="preserve">        properties:</w:t>
      </w:r>
    </w:p>
    <w:p w14:paraId="0ABB1C8C" w14:textId="77777777" w:rsidR="00DF1633" w:rsidRDefault="00DF1633" w:rsidP="00DF1633">
      <w:pPr>
        <w:pStyle w:val="PL"/>
      </w:pPr>
      <w:r>
        <w:t xml:space="preserve">          frequency:</w:t>
      </w:r>
    </w:p>
    <w:p w14:paraId="4742E1AE" w14:textId="77777777" w:rsidR="00DF1633" w:rsidRDefault="00DF1633" w:rsidP="00DF1633">
      <w:pPr>
        <w:pStyle w:val="PL"/>
      </w:pPr>
      <w:r>
        <w:t xml:space="preserve">            type: string</w:t>
      </w:r>
    </w:p>
    <w:p w14:paraId="6BD89A3D" w14:textId="77777777" w:rsidR="00DF1633" w:rsidRDefault="00DF1633" w:rsidP="00DF1633">
      <w:pPr>
        <w:pStyle w:val="PL"/>
      </w:pPr>
      <w:r>
        <w:t xml:space="preserve">          cell:</w:t>
      </w:r>
    </w:p>
    <w:p w14:paraId="6FA201AE" w14:textId="77777777" w:rsidR="00DF1633" w:rsidRDefault="00DF1633" w:rsidP="00DF1633">
      <w:pPr>
        <w:pStyle w:val="PL"/>
      </w:pPr>
      <w:r>
        <w:t xml:space="preserve">            type: string</w:t>
      </w:r>
    </w:p>
    <w:p w14:paraId="3527633A" w14:textId="77777777" w:rsidR="00DF1633" w:rsidRDefault="00DF1633" w:rsidP="00DF1633">
      <w:pPr>
        <w:pStyle w:val="PL"/>
      </w:pPr>
      <w:r>
        <w:t xml:space="preserve">      </w:t>
      </w:r>
    </w:p>
    <w:p w14:paraId="43167B04" w14:textId="77777777" w:rsidR="00DF1633" w:rsidRDefault="00DF1633" w:rsidP="00DF1633">
      <w:pPr>
        <w:pStyle w:val="PL"/>
      </w:pPr>
      <w:r>
        <w:t xml:space="preserve">    tjMDTAreaScope-Type:</w:t>
      </w:r>
    </w:p>
    <w:p w14:paraId="507A2537" w14:textId="77777777" w:rsidR="00DF1633" w:rsidRDefault="00DF1633" w:rsidP="00DF1633">
      <w:pPr>
        <w:pStyle w:val="PL"/>
      </w:pPr>
      <w:r>
        <w:t xml:space="preserve">      description: defines the area in terms or Cells or Tracking Area/Routing Area/Location Area where the MDT data collection shall take place. For additional details see 3GPP TS 32.422 clause 5.10.2.</w:t>
      </w:r>
    </w:p>
    <w:p w14:paraId="78F283DF" w14:textId="77777777" w:rsidR="00DF1633" w:rsidRDefault="00DF1633" w:rsidP="00DF1633">
      <w:pPr>
        <w:pStyle w:val="PL"/>
      </w:pPr>
      <w:r>
        <w:t xml:space="preserve">      allOf:</w:t>
      </w:r>
    </w:p>
    <w:p w14:paraId="0AB9FA80" w14:textId="77777777" w:rsidR="00DF1633" w:rsidRDefault="00DF1633" w:rsidP="00DF1633">
      <w:pPr>
        <w:pStyle w:val="PL"/>
      </w:pPr>
      <w:r>
        <w:t xml:space="preserve">        - $ref: 'comDefs.yaml#/components/schemas/DnList'</w:t>
      </w:r>
    </w:p>
    <w:p w14:paraId="1BCBB6FA" w14:textId="77777777" w:rsidR="00DF1633" w:rsidRDefault="00DF1633" w:rsidP="00DF1633">
      <w:pPr>
        <w:pStyle w:val="PL"/>
      </w:pPr>
      <w:r>
        <w:t xml:space="preserve">        </w:t>
      </w:r>
    </w:p>
    <w:p w14:paraId="71374A51" w14:textId="77777777" w:rsidR="00DF1633" w:rsidRDefault="00DF1633" w:rsidP="00DF1633">
      <w:pPr>
        <w:pStyle w:val="PL"/>
      </w:pPr>
      <w:r>
        <w:t xml:space="preserve">    tjMDTCollectionPeriodRrmLte-Type:</w:t>
      </w:r>
    </w:p>
    <w:p w14:paraId="712AF9C9" w14:textId="77777777" w:rsidR="00DF1633" w:rsidRDefault="00DF1633" w:rsidP="00DF1633">
      <w:pPr>
        <w:pStyle w:val="PL"/>
      </w:pPr>
      <w:r>
        <w:t xml:space="preserve">      description: See details in 3GPP TS 32.422 clause 5.10.20.</w:t>
      </w:r>
    </w:p>
    <w:p w14:paraId="18BD97AC" w14:textId="77777777" w:rsidR="00DF1633" w:rsidRDefault="00DF1633" w:rsidP="00DF1633">
      <w:pPr>
        <w:pStyle w:val="PL"/>
      </w:pPr>
      <w:r>
        <w:t xml:space="preserve">      type: string</w:t>
      </w:r>
    </w:p>
    <w:p w14:paraId="3C705A81" w14:textId="77777777" w:rsidR="00DF1633" w:rsidRDefault="00DF1633" w:rsidP="00DF1633">
      <w:pPr>
        <w:pStyle w:val="PL"/>
      </w:pPr>
      <w:r>
        <w:t xml:space="preserve">      enum:</w:t>
      </w:r>
    </w:p>
    <w:p w14:paraId="3D4CE978" w14:textId="77777777" w:rsidR="00DF1633" w:rsidRDefault="00DF1633" w:rsidP="00DF1633">
      <w:pPr>
        <w:pStyle w:val="PL"/>
      </w:pPr>
      <w:r>
        <w:t xml:space="preserve">        - 250ms</w:t>
      </w:r>
    </w:p>
    <w:p w14:paraId="4AA57BEE" w14:textId="77777777" w:rsidR="00DF1633" w:rsidRDefault="00DF1633" w:rsidP="00DF1633">
      <w:pPr>
        <w:pStyle w:val="PL"/>
      </w:pPr>
      <w:r>
        <w:t xml:space="preserve">        - 500ms</w:t>
      </w:r>
    </w:p>
    <w:p w14:paraId="49904369" w14:textId="77777777" w:rsidR="00DF1633" w:rsidRDefault="00DF1633" w:rsidP="00DF1633">
      <w:pPr>
        <w:pStyle w:val="PL"/>
      </w:pPr>
      <w:r>
        <w:t xml:space="preserve">        - 1000ms</w:t>
      </w:r>
    </w:p>
    <w:p w14:paraId="3E76E6D7" w14:textId="77777777" w:rsidR="00DF1633" w:rsidRDefault="00DF1633" w:rsidP="00DF1633">
      <w:pPr>
        <w:pStyle w:val="PL"/>
      </w:pPr>
      <w:r>
        <w:t xml:space="preserve">        - 2000ms</w:t>
      </w:r>
    </w:p>
    <w:p w14:paraId="72829BD2" w14:textId="77777777" w:rsidR="00DF1633" w:rsidRDefault="00DF1633" w:rsidP="00DF1633">
      <w:pPr>
        <w:pStyle w:val="PL"/>
      </w:pPr>
      <w:r>
        <w:t xml:space="preserve">        - 3000ms</w:t>
      </w:r>
    </w:p>
    <w:p w14:paraId="17A0BFB4" w14:textId="77777777" w:rsidR="00DF1633" w:rsidRDefault="00DF1633" w:rsidP="00DF1633">
      <w:pPr>
        <w:pStyle w:val="PL"/>
      </w:pPr>
      <w:r>
        <w:t xml:space="preserve">        - 4000ms</w:t>
      </w:r>
    </w:p>
    <w:p w14:paraId="0CE70BF9" w14:textId="77777777" w:rsidR="00DF1633" w:rsidRDefault="00DF1633" w:rsidP="00DF1633">
      <w:pPr>
        <w:pStyle w:val="PL"/>
      </w:pPr>
      <w:r>
        <w:t xml:space="preserve">        - 6000ms</w:t>
      </w:r>
    </w:p>
    <w:p w14:paraId="16C3100C" w14:textId="77777777" w:rsidR="00DF1633" w:rsidRDefault="00DF1633" w:rsidP="00DF1633">
      <w:pPr>
        <w:pStyle w:val="PL"/>
      </w:pPr>
      <w:r>
        <w:t xml:space="preserve">        - 8000ms</w:t>
      </w:r>
    </w:p>
    <w:p w14:paraId="544B65DD" w14:textId="77777777" w:rsidR="00DF1633" w:rsidRDefault="00DF1633" w:rsidP="00DF1633">
      <w:pPr>
        <w:pStyle w:val="PL"/>
      </w:pPr>
      <w:r>
        <w:t xml:space="preserve">        - 12000ms</w:t>
      </w:r>
    </w:p>
    <w:p w14:paraId="6B8FB064" w14:textId="77777777" w:rsidR="00DF1633" w:rsidRDefault="00DF1633" w:rsidP="00DF1633">
      <w:pPr>
        <w:pStyle w:val="PL"/>
      </w:pPr>
      <w:r>
        <w:t xml:space="preserve">        - 16000ms</w:t>
      </w:r>
    </w:p>
    <w:p w14:paraId="026ED5C2" w14:textId="77777777" w:rsidR="00DF1633" w:rsidRDefault="00DF1633" w:rsidP="00DF1633">
      <w:pPr>
        <w:pStyle w:val="PL"/>
      </w:pPr>
      <w:r>
        <w:t xml:space="preserve">        - 20000ms</w:t>
      </w:r>
    </w:p>
    <w:p w14:paraId="710B1677" w14:textId="77777777" w:rsidR="00DF1633" w:rsidRDefault="00DF1633" w:rsidP="00DF1633">
      <w:pPr>
        <w:pStyle w:val="PL"/>
      </w:pPr>
      <w:r>
        <w:t xml:space="preserve">        - 24000ms</w:t>
      </w:r>
    </w:p>
    <w:p w14:paraId="5169CCC4" w14:textId="77777777" w:rsidR="00DF1633" w:rsidRDefault="00DF1633" w:rsidP="00DF1633">
      <w:pPr>
        <w:pStyle w:val="PL"/>
      </w:pPr>
      <w:r>
        <w:t xml:space="preserve">        - 28000ms</w:t>
      </w:r>
    </w:p>
    <w:p w14:paraId="62E15D95" w14:textId="77777777" w:rsidR="00DF1633" w:rsidRDefault="00DF1633" w:rsidP="00DF1633">
      <w:pPr>
        <w:pStyle w:val="PL"/>
      </w:pPr>
      <w:r>
        <w:t xml:space="preserve">        - 32000ms</w:t>
      </w:r>
    </w:p>
    <w:p w14:paraId="7AD009EC" w14:textId="77777777" w:rsidR="00DF1633" w:rsidRDefault="00DF1633" w:rsidP="00DF1633">
      <w:pPr>
        <w:pStyle w:val="PL"/>
      </w:pPr>
      <w:r>
        <w:t xml:space="preserve">        - 64000ms</w:t>
      </w:r>
    </w:p>
    <w:p w14:paraId="1A19990C" w14:textId="77777777" w:rsidR="00DF1633" w:rsidRDefault="00DF1633" w:rsidP="00DF1633">
      <w:pPr>
        <w:pStyle w:val="PL"/>
      </w:pPr>
    </w:p>
    <w:p w14:paraId="63113401" w14:textId="77777777" w:rsidR="00DF1633" w:rsidRDefault="00DF1633" w:rsidP="00DF1633">
      <w:pPr>
        <w:pStyle w:val="PL"/>
      </w:pPr>
      <w:r>
        <w:t xml:space="preserve">    tjMDTCollectionPeriodRrmUmts-Type:</w:t>
      </w:r>
    </w:p>
    <w:p w14:paraId="2604F19E" w14:textId="77777777" w:rsidR="00DF1633" w:rsidRDefault="00DF1633" w:rsidP="00DF1633">
      <w:pPr>
        <w:pStyle w:val="PL"/>
      </w:pPr>
      <w:r>
        <w:t xml:space="preserve">      description: See details in 3GPP TS 32.422 clause 5.10.21.</w:t>
      </w:r>
    </w:p>
    <w:p w14:paraId="26B5F96A" w14:textId="77777777" w:rsidR="00DF1633" w:rsidRDefault="00DF1633" w:rsidP="00DF1633">
      <w:pPr>
        <w:pStyle w:val="PL"/>
      </w:pPr>
      <w:r>
        <w:t xml:space="preserve">      type: string</w:t>
      </w:r>
    </w:p>
    <w:p w14:paraId="2E2E2822" w14:textId="77777777" w:rsidR="00DF1633" w:rsidRDefault="00DF1633" w:rsidP="00DF1633">
      <w:pPr>
        <w:pStyle w:val="PL"/>
      </w:pPr>
      <w:r>
        <w:t xml:space="preserve">      enum:</w:t>
      </w:r>
    </w:p>
    <w:p w14:paraId="3BC664E9" w14:textId="77777777" w:rsidR="00DF1633" w:rsidRDefault="00DF1633" w:rsidP="00DF1633">
      <w:pPr>
        <w:pStyle w:val="PL"/>
      </w:pPr>
      <w:r>
        <w:t xml:space="preserve">        - 1024ms</w:t>
      </w:r>
    </w:p>
    <w:p w14:paraId="451A2034" w14:textId="77777777" w:rsidR="00DF1633" w:rsidRDefault="00DF1633" w:rsidP="00DF1633">
      <w:pPr>
        <w:pStyle w:val="PL"/>
      </w:pPr>
      <w:r>
        <w:lastRenderedPageBreak/>
        <w:t xml:space="preserve">        - 1280ms</w:t>
      </w:r>
    </w:p>
    <w:p w14:paraId="16523167" w14:textId="77777777" w:rsidR="00DF1633" w:rsidRDefault="00DF1633" w:rsidP="00DF1633">
      <w:pPr>
        <w:pStyle w:val="PL"/>
      </w:pPr>
      <w:r>
        <w:t xml:space="preserve">        - 2048ms</w:t>
      </w:r>
    </w:p>
    <w:p w14:paraId="6A3DECF8" w14:textId="77777777" w:rsidR="00DF1633" w:rsidRDefault="00DF1633" w:rsidP="00DF1633">
      <w:pPr>
        <w:pStyle w:val="PL"/>
      </w:pPr>
      <w:r>
        <w:t xml:space="preserve">        - 2560ms</w:t>
      </w:r>
    </w:p>
    <w:p w14:paraId="64B8DAE8" w14:textId="77777777" w:rsidR="00DF1633" w:rsidRDefault="00DF1633" w:rsidP="00DF1633">
      <w:pPr>
        <w:pStyle w:val="PL"/>
      </w:pPr>
      <w:r>
        <w:t xml:space="preserve">        - 5120ms</w:t>
      </w:r>
    </w:p>
    <w:p w14:paraId="22B2D6F1" w14:textId="77777777" w:rsidR="00DF1633" w:rsidRDefault="00DF1633" w:rsidP="00DF1633">
      <w:pPr>
        <w:pStyle w:val="PL"/>
      </w:pPr>
      <w:r>
        <w:t xml:space="preserve">        - 10240ms</w:t>
      </w:r>
    </w:p>
    <w:p w14:paraId="41EC9B2A" w14:textId="77777777" w:rsidR="00DF1633" w:rsidRDefault="00DF1633" w:rsidP="00DF1633">
      <w:pPr>
        <w:pStyle w:val="PL"/>
      </w:pPr>
      <w:r>
        <w:t xml:space="preserve">        - 1min</w:t>
      </w:r>
    </w:p>
    <w:p w14:paraId="2D097C44" w14:textId="77777777" w:rsidR="00DF1633" w:rsidRDefault="00DF1633" w:rsidP="00DF1633">
      <w:pPr>
        <w:pStyle w:val="PL"/>
      </w:pPr>
      <w:r>
        <w:t xml:space="preserve">    </w:t>
      </w:r>
    </w:p>
    <w:p w14:paraId="5FF106A8" w14:textId="77777777" w:rsidR="00DF1633" w:rsidRDefault="00DF1633" w:rsidP="00DF1633">
      <w:pPr>
        <w:pStyle w:val="PL"/>
      </w:pPr>
      <w:r>
        <w:t xml:space="preserve">    tjMDTCollectionPeriodRrmNR-Type:</w:t>
      </w:r>
    </w:p>
    <w:p w14:paraId="3C993F96" w14:textId="77777777" w:rsidR="00DF1633" w:rsidRDefault="00DF1633" w:rsidP="00DF1633">
      <w:pPr>
        <w:pStyle w:val="PL"/>
      </w:pPr>
      <w:r>
        <w:t xml:space="preserve">      description: See details in 3GPP TS 32.422 clause 5.10.30.</w:t>
      </w:r>
    </w:p>
    <w:p w14:paraId="5E292E30" w14:textId="77777777" w:rsidR="00DF1633" w:rsidRDefault="00DF1633" w:rsidP="00DF1633">
      <w:pPr>
        <w:pStyle w:val="PL"/>
      </w:pPr>
      <w:r>
        <w:t xml:space="preserve">      type: string</w:t>
      </w:r>
    </w:p>
    <w:p w14:paraId="6CDDD953" w14:textId="77777777" w:rsidR="00DF1633" w:rsidRDefault="00DF1633" w:rsidP="00DF1633">
      <w:pPr>
        <w:pStyle w:val="PL"/>
      </w:pPr>
      <w:r>
        <w:t xml:space="preserve">      enum:</w:t>
      </w:r>
    </w:p>
    <w:p w14:paraId="15E748F4" w14:textId="77777777" w:rsidR="00DF1633" w:rsidRDefault="00DF1633" w:rsidP="00DF1633">
      <w:pPr>
        <w:pStyle w:val="PL"/>
      </w:pPr>
      <w:r>
        <w:t xml:space="preserve">        - 1024ms</w:t>
      </w:r>
    </w:p>
    <w:p w14:paraId="64E67F99" w14:textId="77777777" w:rsidR="00DF1633" w:rsidRDefault="00DF1633" w:rsidP="00DF1633">
      <w:pPr>
        <w:pStyle w:val="PL"/>
      </w:pPr>
      <w:r>
        <w:t xml:space="preserve">        - 1280ms</w:t>
      </w:r>
    </w:p>
    <w:p w14:paraId="79B9EAF1" w14:textId="77777777" w:rsidR="00DF1633" w:rsidRDefault="00DF1633" w:rsidP="00DF1633">
      <w:pPr>
        <w:pStyle w:val="PL"/>
      </w:pPr>
      <w:r>
        <w:t xml:space="preserve">        - 2048ms</w:t>
      </w:r>
    </w:p>
    <w:p w14:paraId="6C772200" w14:textId="77777777" w:rsidR="00DF1633" w:rsidRDefault="00DF1633" w:rsidP="00DF1633">
      <w:pPr>
        <w:pStyle w:val="PL"/>
      </w:pPr>
      <w:r>
        <w:t xml:space="preserve">        - 5120ms</w:t>
      </w:r>
    </w:p>
    <w:p w14:paraId="31603CFB" w14:textId="77777777" w:rsidR="00DF1633" w:rsidRDefault="00DF1633" w:rsidP="00DF1633">
      <w:pPr>
        <w:pStyle w:val="PL"/>
      </w:pPr>
      <w:r>
        <w:t xml:space="preserve">        - 10240ms</w:t>
      </w:r>
    </w:p>
    <w:p w14:paraId="54104113" w14:textId="77777777" w:rsidR="00DF1633" w:rsidRDefault="00DF1633" w:rsidP="00DF1633">
      <w:pPr>
        <w:pStyle w:val="PL"/>
      </w:pPr>
      <w:r>
        <w:t xml:space="preserve">        - 60000ms</w:t>
      </w:r>
    </w:p>
    <w:p w14:paraId="0E9D5238" w14:textId="77777777" w:rsidR="00DF1633" w:rsidRDefault="00DF1633" w:rsidP="00DF1633">
      <w:pPr>
        <w:pStyle w:val="PL"/>
      </w:pPr>
    </w:p>
    <w:p w14:paraId="4467D96D" w14:textId="77777777" w:rsidR="00DF1633" w:rsidRDefault="00DF1633" w:rsidP="00DF1633">
      <w:pPr>
        <w:pStyle w:val="PL"/>
      </w:pPr>
      <w:r>
        <w:t xml:space="preserve">    tjMDTEventListForTriggeredMeasurement-Type:</w:t>
      </w:r>
    </w:p>
    <w:p w14:paraId="5F0D1572" w14:textId="77777777" w:rsidR="00DF1633" w:rsidRDefault="00DF1633" w:rsidP="00DF1633">
      <w:pPr>
        <w:pStyle w:val="PL"/>
      </w:pPr>
      <w:r>
        <w:t xml:space="preserve">      description: See details in 3GPP TS 32.422 clause 5.10.28.</w:t>
      </w:r>
    </w:p>
    <w:p w14:paraId="13FC9101" w14:textId="77777777" w:rsidR="00DF1633" w:rsidRDefault="00DF1633" w:rsidP="00DF1633">
      <w:pPr>
        <w:pStyle w:val="PL"/>
      </w:pPr>
      <w:r>
        <w:t xml:space="preserve">      type: string</w:t>
      </w:r>
    </w:p>
    <w:p w14:paraId="5B539DFE" w14:textId="77777777" w:rsidR="00DF1633" w:rsidRDefault="00DF1633" w:rsidP="00DF1633">
      <w:pPr>
        <w:pStyle w:val="PL"/>
      </w:pPr>
      <w:r>
        <w:t xml:space="preserve">      enum:</w:t>
      </w:r>
    </w:p>
    <w:p w14:paraId="31E0EFD1" w14:textId="77777777" w:rsidR="00DF1633" w:rsidRDefault="00DF1633" w:rsidP="00DF1633">
      <w:pPr>
        <w:pStyle w:val="PL"/>
      </w:pPr>
      <w:r>
        <w:t xml:space="preserve">        - OUT_OF_COVERAGE</w:t>
      </w:r>
    </w:p>
    <w:p w14:paraId="1D5CF6E6" w14:textId="77777777" w:rsidR="00DF1633" w:rsidRDefault="00DF1633" w:rsidP="00DF1633">
      <w:pPr>
        <w:pStyle w:val="PL"/>
      </w:pPr>
      <w:r>
        <w:t xml:space="preserve">        - A2_EVENT</w:t>
      </w:r>
    </w:p>
    <w:p w14:paraId="1278A475" w14:textId="77777777" w:rsidR="00DF1633" w:rsidRDefault="00DF1633" w:rsidP="00DF1633">
      <w:pPr>
        <w:pStyle w:val="PL"/>
      </w:pPr>
    </w:p>
    <w:p w14:paraId="3949DA3F" w14:textId="77777777" w:rsidR="00DF1633" w:rsidRDefault="00DF1633" w:rsidP="00DF1633">
      <w:pPr>
        <w:pStyle w:val="PL"/>
      </w:pPr>
      <w:r>
        <w:t xml:space="preserve">    tjMDTEventThreshold-Type:</w:t>
      </w:r>
    </w:p>
    <w:p w14:paraId="61467023" w14:textId="77777777" w:rsidR="00DF1633" w:rsidRDefault="00DF1633" w:rsidP="00DF1633">
      <w:pPr>
        <w:pStyle w:val="PL"/>
      </w:pPr>
      <w:r>
        <w:t xml:space="preserve">      description: See details in 3GPP TS 32.422 clause 5.10.7, 5.10.7a, 5.10.13 and 5.10.14.</w:t>
      </w:r>
    </w:p>
    <w:p w14:paraId="6648D2F8" w14:textId="77777777" w:rsidR="00DF1633" w:rsidRDefault="00DF1633" w:rsidP="00DF1633">
      <w:pPr>
        <w:pStyle w:val="PL"/>
      </w:pPr>
      <w:r>
        <w:t xml:space="preserve">      type: object</w:t>
      </w:r>
    </w:p>
    <w:p w14:paraId="12D24F49" w14:textId="77777777" w:rsidR="00DF1633" w:rsidRDefault="00DF1633" w:rsidP="00DF1633">
      <w:pPr>
        <w:pStyle w:val="PL"/>
      </w:pPr>
      <w:r>
        <w:t xml:space="preserve">      properties:</w:t>
      </w:r>
    </w:p>
    <w:p w14:paraId="2938592B" w14:textId="77777777" w:rsidR="00DF1633" w:rsidRDefault="00DF1633" w:rsidP="00DF1633">
      <w:pPr>
        <w:pStyle w:val="PL"/>
      </w:pPr>
      <w:r>
        <w:t xml:space="preserve">        EventThresholdRSRP:</w:t>
      </w:r>
    </w:p>
    <w:p w14:paraId="71C1A28E" w14:textId="77777777" w:rsidR="00DF1633" w:rsidRDefault="00DF1633" w:rsidP="00DF1633">
      <w:pPr>
        <w:pStyle w:val="PL"/>
      </w:pPr>
      <w:r>
        <w:t xml:space="preserve">          type: integer</w:t>
      </w:r>
    </w:p>
    <w:p w14:paraId="2C861CEB" w14:textId="77777777" w:rsidR="00DF1633" w:rsidRDefault="00DF1633" w:rsidP="00DF1633">
      <w:pPr>
        <w:pStyle w:val="PL"/>
      </w:pPr>
      <w:r>
        <w:t xml:space="preserve">          minimum: 0</w:t>
      </w:r>
    </w:p>
    <w:p w14:paraId="30103C9D" w14:textId="77777777" w:rsidR="00DF1633" w:rsidRDefault="00DF1633" w:rsidP="00DF1633">
      <w:pPr>
        <w:pStyle w:val="PL"/>
      </w:pPr>
      <w:r>
        <w:t xml:space="preserve">          maximum: 97</w:t>
      </w:r>
    </w:p>
    <w:p w14:paraId="79F21352" w14:textId="77777777" w:rsidR="00DF1633" w:rsidRDefault="00DF1633" w:rsidP="00DF1633">
      <w:pPr>
        <w:pStyle w:val="PL"/>
      </w:pPr>
      <w:r>
        <w:t xml:space="preserve">        EventThresholdRSRQ:      </w:t>
      </w:r>
    </w:p>
    <w:p w14:paraId="56DC2B25" w14:textId="77777777" w:rsidR="00DF1633" w:rsidRDefault="00DF1633" w:rsidP="00DF1633">
      <w:pPr>
        <w:pStyle w:val="PL"/>
      </w:pPr>
      <w:r>
        <w:t xml:space="preserve">          type: integer</w:t>
      </w:r>
    </w:p>
    <w:p w14:paraId="57701C1B" w14:textId="77777777" w:rsidR="00DF1633" w:rsidRDefault="00DF1633" w:rsidP="00DF1633">
      <w:pPr>
        <w:pStyle w:val="PL"/>
      </w:pPr>
      <w:r>
        <w:t xml:space="preserve">          minimum: 0</w:t>
      </w:r>
    </w:p>
    <w:p w14:paraId="02F326B5" w14:textId="77777777" w:rsidR="00DF1633" w:rsidRDefault="00DF1633" w:rsidP="00DF1633">
      <w:pPr>
        <w:pStyle w:val="PL"/>
      </w:pPr>
      <w:r>
        <w:t xml:space="preserve">          maximum: 34</w:t>
      </w:r>
    </w:p>
    <w:p w14:paraId="45209AA3" w14:textId="77777777" w:rsidR="00DF1633" w:rsidRDefault="00DF1633" w:rsidP="00DF1633">
      <w:pPr>
        <w:pStyle w:val="PL"/>
      </w:pPr>
      <w:r>
        <w:t xml:space="preserve">        EventThreshold1F:</w:t>
      </w:r>
    </w:p>
    <w:p w14:paraId="0ED9317E" w14:textId="77777777" w:rsidR="00DF1633" w:rsidRDefault="00DF1633" w:rsidP="00DF1633">
      <w:pPr>
        <w:pStyle w:val="PL"/>
      </w:pPr>
      <w:r>
        <w:t xml:space="preserve">          type: object</w:t>
      </w:r>
    </w:p>
    <w:p w14:paraId="3D4C63D3" w14:textId="77777777" w:rsidR="00DF1633" w:rsidRDefault="00DF1633" w:rsidP="00DF1633">
      <w:pPr>
        <w:pStyle w:val="PL"/>
      </w:pPr>
      <w:r>
        <w:t xml:space="preserve">          properties:</w:t>
      </w:r>
    </w:p>
    <w:p w14:paraId="369E6035" w14:textId="77777777" w:rsidR="00DF1633" w:rsidRDefault="00DF1633" w:rsidP="00DF1633">
      <w:pPr>
        <w:pStyle w:val="PL"/>
      </w:pPr>
      <w:r>
        <w:t xml:space="preserve">            CPICH_RSCP:</w:t>
      </w:r>
    </w:p>
    <w:p w14:paraId="74DDA0D3" w14:textId="77777777" w:rsidR="00DF1633" w:rsidRDefault="00DF1633" w:rsidP="00DF1633">
      <w:pPr>
        <w:pStyle w:val="PL"/>
      </w:pPr>
      <w:r>
        <w:t xml:space="preserve">              type: integer</w:t>
      </w:r>
    </w:p>
    <w:p w14:paraId="756FBB1B" w14:textId="77777777" w:rsidR="00DF1633" w:rsidRDefault="00DF1633" w:rsidP="00DF1633">
      <w:pPr>
        <w:pStyle w:val="PL"/>
      </w:pPr>
      <w:r>
        <w:t xml:space="preserve">              minimum: -120</w:t>
      </w:r>
    </w:p>
    <w:p w14:paraId="5A69EFC5" w14:textId="77777777" w:rsidR="00DF1633" w:rsidRDefault="00DF1633" w:rsidP="00DF1633">
      <w:pPr>
        <w:pStyle w:val="PL"/>
      </w:pPr>
      <w:r>
        <w:t xml:space="preserve">              maximum: 25</w:t>
      </w:r>
    </w:p>
    <w:p w14:paraId="2D20473D" w14:textId="77777777" w:rsidR="00DF1633" w:rsidRDefault="00DF1633" w:rsidP="00DF1633">
      <w:pPr>
        <w:pStyle w:val="PL"/>
      </w:pPr>
      <w:r>
        <w:t xml:space="preserve">            CPICH_EcNo:</w:t>
      </w:r>
    </w:p>
    <w:p w14:paraId="4A59AD80" w14:textId="77777777" w:rsidR="00DF1633" w:rsidRDefault="00DF1633" w:rsidP="00DF1633">
      <w:pPr>
        <w:pStyle w:val="PL"/>
      </w:pPr>
      <w:r>
        <w:t xml:space="preserve">              type: integer</w:t>
      </w:r>
    </w:p>
    <w:p w14:paraId="6D61E622" w14:textId="77777777" w:rsidR="00DF1633" w:rsidRDefault="00DF1633" w:rsidP="00DF1633">
      <w:pPr>
        <w:pStyle w:val="PL"/>
      </w:pPr>
      <w:r>
        <w:t xml:space="preserve">              minimum: -24</w:t>
      </w:r>
    </w:p>
    <w:p w14:paraId="5FC69000" w14:textId="77777777" w:rsidR="00DF1633" w:rsidRDefault="00DF1633" w:rsidP="00DF1633">
      <w:pPr>
        <w:pStyle w:val="PL"/>
      </w:pPr>
      <w:r>
        <w:t xml:space="preserve">              maximum: 0</w:t>
      </w:r>
    </w:p>
    <w:p w14:paraId="5F8F2E55" w14:textId="77777777" w:rsidR="00DF1633" w:rsidRDefault="00DF1633" w:rsidP="00DF1633">
      <w:pPr>
        <w:pStyle w:val="PL"/>
      </w:pPr>
      <w:r>
        <w:t xml:space="preserve">            PathLoss:</w:t>
      </w:r>
    </w:p>
    <w:p w14:paraId="12F16705" w14:textId="77777777" w:rsidR="00DF1633" w:rsidRDefault="00DF1633" w:rsidP="00DF1633">
      <w:pPr>
        <w:pStyle w:val="PL"/>
      </w:pPr>
      <w:r>
        <w:t xml:space="preserve">              type: integer</w:t>
      </w:r>
    </w:p>
    <w:p w14:paraId="5209F31F" w14:textId="77777777" w:rsidR="00DF1633" w:rsidRDefault="00DF1633" w:rsidP="00DF1633">
      <w:pPr>
        <w:pStyle w:val="PL"/>
      </w:pPr>
      <w:r>
        <w:t xml:space="preserve">              minimum: 30</w:t>
      </w:r>
    </w:p>
    <w:p w14:paraId="62C0D0F7" w14:textId="77777777" w:rsidR="00DF1633" w:rsidRDefault="00DF1633" w:rsidP="00DF1633">
      <w:pPr>
        <w:pStyle w:val="PL"/>
      </w:pPr>
      <w:r>
        <w:t xml:space="preserve">              maximum: 165</w:t>
      </w:r>
    </w:p>
    <w:p w14:paraId="1A1D725E" w14:textId="77777777" w:rsidR="00DF1633" w:rsidRDefault="00DF1633" w:rsidP="00DF1633">
      <w:pPr>
        <w:pStyle w:val="PL"/>
      </w:pPr>
      <w:r>
        <w:t xml:space="preserve">        EventThreshold1I:</w:t>
      </w:r>
    </w:p>
    <w:p w14:paraId="76B9436E" w14:textId="77777777" w:rsidR="00DF1633" w:rsidRDefault="00DF1633" w:rsidP="00DF1633">
      <w:pPr>
        <w:pStyle w:val="PL"/>
      </w:pPr>
      <w:r>
        <w:t xml:space="preserve">          type: integer</w:t>
      </w:r>
    </w:p>
    <w:p w14:paraId="3C5CD782" w14:textId="77777777" w:rsidR="00DF1633" w:rsidRDefault="00DF1633" w:rsidP="00DF1633">
      <w:pPr>
        <w:pStyle w:val="PL"/>
      </w:pPr>
      <w:r>
        <w:t xml:space="preserve">          minimum: -120</w:t>
      </w:r>
    </w:p>
    <w:p w14:paraId="50C47C81" w14:textId="77777777" w:rsidR="00DF1633" w:rsidRDefault="00DF1633" w:rsidP="00DF1633">
      <w:pPr>
        <w:pStyle w:val="PL"/>
      </w:pPr>
      <w:r>
        <w:t xml:space="preserve">          maximum: 25</w:t>
      </w:r>
    </w:p>
    <w:p w14:paraId="1CE93862" w14:textId="77777777" w:rsidR="00DF1633" w:rsidRDefault="00DF1633" w:rsidP="00DF1633">
      <w:pPr>
        <w:pStyle w:val="PL"/>
      </w:pPr>
    </w:p>
    <w:p w14:paraId="3A24C112" w14:textId="77777777" w:rsidR="00DF1633" w:rsidRDefault="00DF1633" w:rsidP="00DF1633">
      <w:pPr>
        <w:pStyle w:val="PL"/>
      </w:pPr>
      <w:r>
        <w:t xml:space="preserve">    tjMDTListOfMeasurements-Type:</w:t>
      </w:r>
    </w:p>
    <w:p w14:paraId="2F0FB598" w14:textId="77777777" w:rsidR="00DF1633" w:rsidRDefault="00DF1633" w:rsidP="00DF1633">
      <w:pPr>
        <w:pStyle w:val="PL"/>
      </w:pPr>
      <w:r>
        <w:t xml:space="preserve">      description: See details in 3GPP TS 32.422 clause 5.10.3 for details.</w:t>
      </w:r>
    </w:p>
    <w:p w14:paraId="08B64AD5" w14:textId="77777777" w:rsidR="00DF1633" w:rsidRDefault="00DF1633" w:rsidP="00DF1633">
      <w:pPr>
        <w:pStyle w:val="PL"/>
      </w:pPr>
      <w:r>
        <w:t xml:space="preserve">      type: object</w:t>
      </w:r>
    </w:p>
    <w:p w14:paraId="54619336" w14:textId="77777777" w:rsidR="00DF1633" w:rsidRDefault="00DF1633" w:rsidP="00DF1633">
      <w:pPr>
        <w:pStyle w:val="PL"/>
      </w:pPr>
      <w:r>
        <w:t xml:space="preserve">      properties:</w:t>
      </w:r>
    </w:p>
    <w:p w14:paraId="3E59638C" w14:textId="77777777" w:rsidR="00DF1633" w:rsidRDefault="00DF1633" w:rsidP="00DF1633">
      <w:pPr>
        <w:pStyle w:val="PL"/>
      </w:pPr>
      <w:r>
        <w:t xml:space="preserve">        UMTS:</w:t>
      </w:r>
    </w:p>
    <w:p w14:paraId="064CBF0A" w14:textId="77777777" w:rsidR="00DF1633" w:rsidRDefault="00DF1633" w:rsidP="00DF1633">
      <w:pPr>
        <w:pStyle w:val="PL"/>
      </w:pPr>
      <w:r>
        <w:t xml:space="preserve">          type: array</w:t>
      </w:r>
    </w:p>
    <w:p w14:paraId="4949998E" w14:textId="77777777" w:rsidR="00DF1633" w:rsidRDefault="00DF1633" w:rsidP="00DF1633">
      <w:pPr>
        <w:pStyle w:val="PL"/>
      </w:pPr>
      <w:r>
        <w:t xml:space="preserve">          items:</w:t>
      </w:r>
    </w:p>
    <w:p w14:paraId="2794BBE6" w14:textId="77777777" w:rsidR="00DF1633" w:rsidRDefault="00DF1633" w:rsidP="00DF1633">
      <w:pPr>
        <w:pStyle w:val="PL"/>
      </w:pPr>
      <w:r>
        <w:t xml:space="preserve">            type: string</w:t>
      </w:r>
    </w:p>
    <w:p w14:paraId="0FF91BD5" w14:textId="77777777" w:rsidR="00DF1633" w:rsidRDefault="00DF1633" w:rsidP="00DF1633">
      <w:pPr>
        <w:pStyle w:val="PL"/>
      </w:pPr>
      <w:r>
        <w:t xml:space="preserve">            enum:</w:t>
      </w:r>
    </w:p>
    <w:p w14:paraId="62AD7379" w14:textId="77777777" w:rsidR="00DF1633" w:rsidRDefault="00DF1633" w:rsidP="00DF1633">
      <w:pPr>
        <w:pStyle w:val="PL"/>
      </w:pPr>
      <w:r>
        <w:t xml:space="preserve">              - M1</w:t>
      </w:r>
    </w:p>
    <w:p w14:paraId="3333D288" w14:textId="77777777" w:rsidR="00DF1633" w:rsidRDefault="00DF1633" w:rsidP="00DF1633">
      <w:pPr>
        <w:pStyle w:val="PL"/>
      </w:pPr>
      <w:r>
        <w:t xml:space="preserve">              - M2</w:t>
      </w:r>
    </w:p>
    <w:p w14:paraId="6620829F" w14:textId="77777777" w:rsidR="00DF1633" w:rsidRDefault="00DF1633" w:rsidP="00DF1633">
      <w:pPr>
        <w:pStyle w:val="PL"/>
      </w:pPr>
      <w:r>
        <w:t xml:space="preserve">              - M3</w:t>
      </w:r>
    </w:p>
    <w:p w14:paraId="083FF817" w14:textId="77777777" w:rsidR="00DF1633" w:rsidRDefault="00DF1633" w:rsidP="00DF1633">
      <w:pPr>
        <w:pStyle w:val="PL"/>
      </w:pPr>
      <w:r>
        <w:t xml:space="preserve">              - M4</w:t>
      </w:r>
    </w:p>
    <w:p w14:paraId="191D342B" w14:textId="77777777" w:rsidR="00DF1633" w:rsidRDefault="00DF1633" w:rsidP="00DF1633">
      <w:pPr>
        <w:pStyle w:val="PL"/>
      </w:pPr>
      <w:r>
        <w:t xml:space="preserve">              - M5</w:t>
      </w:r>
    </w:p>
    <w:p w14:paraId="106716BD" w14:textId="77777777" w:rsidR="00DF1633" w:rsidRDefault="00DF1633" w:rsidP="00DF1633">
      <w:pPr>
        <w:pStyle w:val="PL"/>
      </w:pPr>
      <w:r>
        <w:t xml:space="preserve">              - M6_DL</w:t>
      </w:r>
    </w:p>
    <w:p w14:paraId="5DDFFE37" w14:textId="77777777" w:rsidR="00DF1633" w:rsidRDefault="00DF1633" w:rsidP="00DF1633">
      <w:pPr>
        <w:pStyle w:val="PL"/>
      </w:pPr>
      <w:r>
        <w:t xml:space="preserve">              - M6_UL</w:t>
      </w:r>
    </w:p>
    <w:p w14:paraId="75286E9A" w14:textId="77777777" w:rsidR="00DF1633" w:rsidRDefault="00DF1633" w:rsidP="00DF1633">
      <w:pPr>
        <w:pStyle w:val="PL"/>
      </w:pPr>
      <w:r>
        <w:t xml:space="preserve">              - M7_DL</w:t>
      </w:r>
    </w:p>
    <w:p w14:paraId="2B27F5FE" w14:textId="77777777" w:rsidR="00DF1633" w:rsidRDefault="00DF1633" w:rsidP="00DF1633">
      <w:pPr>
        <w:pStyle w:val="PL"/>
      </w:pPr>
      <w:r>
        <w:t xml:space="preserve">              - M7_UL</w:t>
      </w:r>
    </w:p>
    <w:p w14:paraId="3714E86A" w14:textId="77777777" w:rsidR="00DF1633" w:rsidRDefault="00DF1633" w:rsidP="00DF1633">
      <w:pPr>
        <w:pStyle w:val="PL"/>
      </w:pPr>
      <w:r>
        <w:t xml:space="preserve">        LTE:</w:t>
      </w:r>
    </w:p>
    <w:p w14:paraId="38250DDD" w14:textId="77777777" w:rsidR="00DF1633" w:rsidRDefault="00DF1633" w:rsidP="00DF1633">
      <w:pPr>
        <w:pStyle w:val="PL"/>
      </w:pPr>
      <w:r>
        <w:t xml:space="preserve">          type: array</w:t>
      </w:r>
    </w:p>
    <w:p w14:paraId="0091AB95" w14:textId="77777777" w:rsidR="00DF1633" w:rsidRDefault="00DF1633" w:rsidP="00DF1633">
      <w:pPr>
        <w:pStyle w:val="PL"/>
      </w:pPr>
      <w:r>
        <w:t xml:space="preserve">          items:</w:t>
      </w:r>
    </w:p>
    <w:p w14:paraId="6F7033DD" w14:textId="77777777" w:rsidR="00DF1633" w:rsidRDefault="00DF1633" w:rsidP="00DF1633">
      <w:pPr>
        <w:pStyle w:val="PL"/>
      </w:pPr>
      <w:r>
        <w:t xml:space="preserve">            type: string</w:t>
      </w:r>
    </w:p>
    <w:p w14:paraId="3E82A317" w14:textId="77777777" w:rsidR="00DF1633" w:rsidRDefault="00DF1633" w:rsidP="00DF1633">
      <w:pPr>
        <w:pStyle w:val="PL"/>
      </w:pPr>
      <w:r>
        <w:t xml:space="preserve">            enum:</w:t>
      </w:r>
    </w:p>
    <w:p w14:paraId="34B78DD6" w14:textId="77777777" w:rsidR="00DF1633" w:rsidRDefault="00DF1633" w:rsidP="00DF1633">
      <w:pPr>
        <w:pStyle w:val="PL"/>
      </w:pPr>
      <w:r>
        <w:t xml:space="preserve">              - M1</w:t>
      </w:r>
    </w:p>
    <w:p w14:paraId="00C9147A" w14:textId="77777777" w:rsidR="00DF1633" w:rsidRDefault="00DF1633" w:rsidP="00DF1633">
      <w:pPr>
        <w:pStyle w:val="PL"/>
      </w:pPr>
      <w:r>
        <w:t xml:space="preserve">              - M2</w:t>
      </w:r>
    </w:p>
    <w:p w14:paraId="3D23359B" w14:textId="77777777" w:rsidR="00DF1633" w:rsidRDefault="00DF1633" w:rsidP="00DF1633">
      <w:pPr>
        <w:pStyle w:val="PL"/>
      </w:pPr>
      <w:r>
        <w:t xml:space="preserve">              - M3</w:t>
      </w:r>
    </w:p>
    <w:p w14:paraId="0ACC5860" w14:textId="77777777" w:rsidR="00DF1633" w:rsidRDefault="00DF1633" w:rsidP="00DF1633">
      <w:pPr>
        <w:pStyle w:val="PL"/>
      </w:pPr>
      <w:r>
        <w:t xml:space="preserve">              - M4</w:t>
      </w:r>
    </w:p>
    <w:p w14:paraId="5C670A61" w14:textId="77777777" w:rsidR="00DF1633" w:rsidRDefault="00DF1633" w:rsidP="00DF1633">
      <w:pPr>
        <w:pStyle w:val="PL"/>
      </w:pPr>
      <w:r>
        <w:t xml:space="preserve">              - M5</w:t>
      </w:r>
    </w:p>
    <w:p w14:paraId="78060B38" w14:textId="77777777" w:rsidR="00DF1633" w:rsidRDefault="00DF1633" w:rsidP="00DF1633">
      <w:pPr>
        <w:pStyle w:val="PL"/>
      </w:pPr>
      <w:r>
        <w:t xml:space="preserve">              - M1_EVENT_TRIGGERED</w:t>
      </w:r>
    </w:p>
    <w:p w14:paraId="1AE95756" w14:textId="77777777" w:rsidR="00DF1633" w:rsidRDefault="00DF1633" w:rsidP="00DF1633">
      <w:pPr>
        <w:pStyle w:val="PL"/>
      </w:pPr>
      <w:r>
        <w:lastRenderedPageBreak/>
        <w:t xml:space="preserve">              - M6</w:t>
      </w:r>
    </w:p>
    <w:p w14:paraId="04C8389E" w14:textId="77777777" w:rsidR="00DF1633" w:rsidRDefault="00DF1633" w:rsidP="00DF1633">
      <w:pPr>
        <w:pStyle w:val="PL"/>
      </w:pPr>
      <w:r>
        <w:t xml:space="preserve">              - M7</w:t>
      </w:r>
    </w:p>
    <w:p w14:paraId="1030A59F" w14:textId="77777777" w:rsidR="00DF1633" w:rsidRDefault="00DF1633" w:rsidP="00DF1633">
      <w:pPr>
        <w:pStyle w:val="PL"/>
      </w:pPr>
      <w:r>
        <w:t xml:space="preserve">              - M8</w:t>
      </w:r>
    </w:p>
    <w:p w14:paraId="354E7C49" w14:textId="77777777" w:rsidR="00DF1633" w:rsidRDefault="00DF1633" w:rsidP="00DF1633">
      <w:pPr>
        <w:pStyle w:val="PL"/>
      </w:pPr>
      <w:r>
        <w:t xml:space="preserve">              - M9</w:t>
      </w:r>
    </w:p>
    <w:p w14:paraId="1F02C6DA" w14:textId="77777777" w:rsidR="00DF1633" w:rsidRDefault="00DF1633" w:rsidP="00DF1633">
      <w:pPr>
        <w:pStyle w:val="PL"/>
      </w:pPr>
      <w:r>
        <w:t xml:space="preserve">        NR:</w:t>
      </w:r>
    </w:p>
    <w:p w14:paraId="489353DD" w14:textId="77777777" w:rsidR="00DF1633" w:rsidRDefault="00DF1633" w:rsidP="00DF1633">
      <w:pPr>
        <w:pStyle w:val="PL"/>
      </w:pPr>
      <w:r>
        <w:t xml:space="preserve">          type: array</w:t>
      </w:r>
    </w:p>
    <w:p w14:paraId="570527BD" w14:textId="77777777" w:rsidR="00DF1633" w:rsidRDefault="00DF1633" w:rsidP="00DF1633">
      <w:pPr>
        <w:pStyle w:val="PL"/>
      </w:pPr>
      <w:r>
        <w:t xml:space="preserve">          items:</w:t>
      </w:r>
    </w:p>
    <w:p w14:paraId="7BD2716C" w14:textId="77777777" w:rsidR="00DF1633" w:rsidRDefault="00DF1633" w:rsidP="00DF1633">
      <w:pPr>
        <w:pStyle w:val="PL"/>
      </w:pPr>
      <w:r>
        <w:t xml:space="preserve">            type: string</w:t>
      </w:r>
    </w:p>
    <w:p w14:paraId="53562E6D" w14:textId="77777777" w:rsidR="00DF1633" w:rsidRDefault="00DF1633" w:rsidP="00DF1633">
      <w:pPr>
        <w:pStyle w:val="PL"/>
      </w:pPr>
      <w:r>
        <w:t xml:space="preserve">            enum:</w:t>
      </w:r>
    </w:p>
    <w:p w14:paraId="2C3FDE8B" w14:textId="77777777" w:rsidR="00DF1633" w:rsidRDefault="00DF1633" w:rsidP="00DF1633">
      <w:pPr>
        <w:pStyle w:val="PL"/>
      </w:pPr>
      <w:r>
        <w:t xml:space="preserve">              - M1</w:t>
      </w:r>
    </w:p>
    <w:p w14:paraId="29495742" w14:textId="77777777" w:rsidR="00DF1633" w:rsidRDefault="00DF1633" w:rsidP="00DF1633">
      <w:pPr>
        <w:pStyle w:val="PL"/>
      </w:pPr>
      <w:r>
        <w:t xml:space="preserve">              - M2</w:t>
      </w:r>
    </w:p>
    <w:p w14:paraId="7DA553DE" w14:textId="77777777" w:rsidR="00DF1633" w:rsidRDefault="00DF1633" w:rsidP="00DF1633">
      <w:pPr>
        <w:pStyle w:val="PL"/>
      </w:pPr>
      <w:r>
        <w:t xml:space="preserve">              - M3</w:t>
      </w:r>
    </w:p>
    <w:p w14:paraId="4A8F6422" w14:textId="77777777" w:rsidR="00DF1633" w:rsidRDefault="00DF1633" w:rsidP="00DF1633">
      <w:pPr>
        <w:pStyle w:val="PL"/>
      </w:pPr>
      <w:r>
        <w:t xml:space="preserve">              - M4</w:t>
      </w:r>
    </w:p>
    <w:p w14:paraId="7A01492F" w14:textId="77777777" w:rsidR="00DF1633" w:rsidRDefault="00DF1633" w:rsidP="00DF1633">
      <w:pPr>
        <w:pStyle w:val="PL"/>
      </w:pPr>
      <w:r>
        <w:t xml:space="preserve">              - M5</w:t>
      </w:r>
    </w:p>
    <w:p w14:paraId="1E61924D" w14:textId="77777777" w:rsidR="00DF1633" w:rsidRDefault="00DF1633" w:rsidP="00DF1633">
      <w:pPr>
        <w:pStyle w:val="PL"/>
      </w:pPr>
      <w:r>
        <w:t xml:space="preserve">              - M6</w:t>
      </w:r>
    </w:p>
    <w:p w14:paraId="20366220" w14:textId="77777777" w:rsidR="00DF1633" w:rsidRDefault="00DF1633" w:rsidP="00DF1633">
      <w:pPr>
        <w:pStyle w:val="PL"/>
      </w:pPr>
      <w:r>
        <w:t xml:space="preserve">              - M7</w:t>
      </w:r>
    </w:p>
    <w:p w14:paraId="615F2A68" w14:textId="77777777" w:rsidR="00DF1633" w:rsidRDefault="00DF1633" w:rsidP="00DF1633">
      <w:pPr>
        <w:pStyle w:val="PL"/>
      </w:pPr>
      <w:r>
        <w:t xml:space="preserve">              - M8</w:t>
      </w:r>
    </w:p>
    <w:p w14:paraId="1AEACE3F" w14:textId="77777777" w:rsidR="00DF1633" w:rsidRDefault="00DF1633" w:rsidP="00DF1633">
      <w:pPr>
        <w:pStyle w:val="PL"/>
      </w:pPr>
      <w:r>
        <w:t xml:space="preserve">              - M9</w:t>
      </w:r>
    </w:p>
    <w:p w14:paraId="3CF70108" w14:textId="77777777" w:rsidR="00DF1633" w:rsidRDefault="00DF1633" w:rsidP="00DF1633">
      <w:pPr>
        <w:pStyle w:val="PL"/>
      </w:pPr>
    </w:p>
    <w:p w14:paraId="6AEF67F2" w14:textId="77777777" w:rsidR="00DF1633" w:rsidRDefault="00DF1633" w:rsidP="00DF1633">
      <w:pPr>
        <w:pStyle w:val="PL"/>
      </w:pPr>
      <w:r>
        <w:t xml:space="preserve">    tjMDTLoggingDuration-Type:</w:t>
      </w:r>
    </w:p>
    <w:p w14:paraId="7D739929" w14:textId="77777777" w:rsidR="00DF1633" w:rsidRDefault="00DF1633" w:rsidP="00DF1633">
      <w:pPr>
        <w:pStyle w:val="PL"/>
      </w:pPr>
      <w:r>
        <w:t xml:space="preserve">      description: See details in 3GPP TS 32.422 clause 5.10.9.</w:t>
      </w:r>
    </w:p>
    <w:p w14:paraId="56C7A99D" w14:textId="77777777" w:rsidR="00DF1633" w:rsidRDefault="00DF1633" w:rsidP="00DF1633">
      <w:pPr>
        <w:pStyle w:val="PL"/>
      </w:pPr>
      <w:r>
        <w:t xml:space="preserve">      type: string</w:t>
      </w:r>
    </w:p>
    <w:p w14:paraId="44C2BF48" w14:textId="77777777" w:rsidR="00DF1633" w:rsidRDefault="00DF1633" w:rsidP="00DF1633">
      <w:pPr>
        <w:pStyle w:val="PL"/>
      </w:pPr>
      <w:r>
        <w:t xml:space="preserve">      enum:</w:t>
      </w:r>
    </w:p>
    <w:p w14:paraId="7E30FF6D" w14:textId="77777777" w:rsidR="00DF1633" w:rsidRDefault="00DF1633" w:rsidP="00DF1633">
      <w:pPr>
        <w:pStyle w:val="PL"/>
      </w:pPr>
      <w:r>
        <w:t xml:space="preserve">        - 600s</w:t>
      </w:r>
    </w:p>
    <w:p w14:paraId="38C3E35F" w14:textId="77777777" w:rsidR="00DF1633" w:rsidRDefault="00DF1633" w:rsidP="00DF1633">
      <w:pPr>
        <w:pStyle w:val="PL"/>
      </w:pPr>
      <w:r>
        <w:t xml:space="preserve">        - 1200s</w:t>
      </w:r>
    </w:p>
    <w:p w14:paraId="4DF68735" w14:textId="77777777" w:rsidR="00DF1633" w:rsidRDefault="00DF1633" w:rsidP="00DF1633">
      <w:pPr>
        <w:pStyle w:val="PL"/>
      </w:pPr>
      <w:r>
        <w:t xml:space="preserve">        - 2400s</w:t>
      </w:r>
    </w:p>
    <w:p w14:paraId="05ADD1FA" w14:textId="77777777" w:rsidR="00DF1633" w:rsidRDefault="00DF1633" w:rsidP="00DF1633">
      <w:pPr>
        <w:pStyle w:val="PL"/>
      </w:pPr>
      <w:r>
        <w:t xml:space="preserve">        - 3600s</w:t>
      </w:r>
    </w:p>
    <w:p w14:paraId="785D0F80" w14:textId="77777777" w:rsidR="00DF1633" w:rsidRDefault="00DF1633" w:rsidP="00DF1633">
      <w:pPr>
        <w:pStyle w:val="PL"/>
      </w:pPr>
      <w:r>
        <w:t xml:space="preserve">        - 5400s</w:t>
      </w:r>
    </w:p>
    <w:p w14:paraId="25289DBC" w14:textId="77777777" w:rsidR="00DF1633" w:rsidRDefault="00DF1633" w:rsidP="00DF1633">
      <w:pPr>
        <w:pStyle w:val="PL"/>
      </w:pPr>
      <w:r>
        <w:t xml:space="preserve">        - 7200s</w:t>
      </w:r>
    </w:p>
    <w:p w14:paraId="2237EF12" w14:textId="77777777" w:rsidR="00DF1633" w:rsidRDefault="00DF1633" w:rsidP="00DF1633">
      <w:pPr>
        <w:pStyle w:val="PL"/>
      </w:pPr>
      <w:r>
        <w:t xml:space="preserve">    </w:t>
      </w:r>
    </w:p>
    <w:p w14:paraId="56DB3ABD" w14:textId="77777777" w:rsidR="00DF1633" w:rsidRDefault="00DF1633" w:rsidP="00DF1633">
      <w:pPr>
        <w:pStyle w:val="PL"/>
      </w:pPr>
      <w:r>
        <w:t xml:space="preserve">    tjMDTLoggingInterval-Type:</w:t>
      </w:r>
    </w:p>
    <w:p w14:paraId="33693D27" w14:textId="77777777" w:rsidR="00DF1633" w:rsidRDefault="00DF1633" w:rsidP="00DF1633">
      <w:pPr>
        <w:pStyle w:val="PL"/>
      </w:pPr>
      <w:r>
        <w:t xml:space="preserve">      description: See details in 3GPP TS 32.422 clause 5.10.8.</w:t>
      </w:r>
    </w:p>
    <w:p w14:paraId="675BC87F" w14:textId="77777777" w:rsidR="00DF1633" w:rsidRDefault="00DF1633" w:rsidP="00DF1633">
      <w:pPr>
        <w:pStyle w:val="PL"/>
      </w:pPr>
      <w:r>
        <w:t xml:space="preserve">      type: string</w:t>
      </w:r>
    </w:p>
    <w:p w14:paraId="4727AD57" w14:textId="77777777" w:rsidR="00DF1633" w:rsidRDefault="00DF1633" w:rsidP="00DF1633">
      <w:pPr>
        <w:pStyle w:val="PL"/>
      </w:pPr>
      <w:r>
        <w:t xml:space="preserve">      enum:</w:t>
      </w:r>
    </w:p>
    <w:p w14:paraId="5831D073" w14:textId="77777777" w:rsidR="00DF1633" w:rsidRDefault="00DF1633" w:rsidP="00DF1633">
      <w:pPr>
        <w:pStyle w:val="PL"/>
      </w:pPr>
      <w:r>
        <w:t xml:space="preserve">        - 1.28s</w:t>
      </w:r>
    </w:p>
    <w:p w14:paraId="0A16B08F" w14:textId="77777777" w:rsidR="00DF1633" w:rsidRDefault="00DF1633" w:rsidP="00DF1633">
      <w:pPr>
        <w:pStyle w:val="PL"/>
      </w:pPr>
      <w:r>
        <w:t xml:space="preserve">        - 2.56s</w:t>
      </w:r>
    </w:p>
    <w:p w14:paraId="23801D31" w14:textId="77777777" w:rsidR="00DF1633" w:rsidRDefault="00DF1633" w:rsidP="00DF1633">
      <w:pPr>
        <w:pStyle w:val="PL"/>
      </w:pPr>
      <w:r>
        <w:t xml:space="preserve">        - 5.12s</w:t>
      </w:r>
    </w:p>
    <w:p w14:paraId="04EC9FF8" w14:textId="77777777" w:rsidR="00DF1633" w:rsidRDefault="00DF1633" w:rsidP="00DF1633">
      <w:pPr>
        <w:pStyle w:val="PL"/>
      </w:pPr>
      <w:r>
        <w:t xml:space="preserve">        - 10.24s</w:t>
      </w:r>
    </w:p>
    <w:p w14:paraId="04C1A54B" w14:textId="77777777" w:rsidR="00DF1633" w:rsidRDefault="00DF1633" w:rsidP="00DF1633">
      <w:pPr>
        <w:pStyle w:val="PL"/>
      </w:pPr>
      <w:r>
        <w:t xml:space="preserve">        - 20.48s</w:t>
      </w:r>
    </w:p>
    <w:p w14:paraId="13EEEA91" w14:textId="77777777" w:rsidR="00DF1633" w:rsidRDefault="00DF1633" w:rsidP="00DF1633">
      <w:pPr>
        <w:pStyle w:val="PL"/>
      </w:pPr>
      <w:r>
        <w:t xml:space="preserve">        - 30.72s</w:t>
      </w:r>
    </w:p>
    <w:p w14:paraId="4FA9789E" w14:textId="77777777" w:rsidR="00DF1633" w:rsidRDefault="00DF1633" w:rsidP="00DF1633">
      <w:pPr>
        <w:pStyle w:val="PL"/>
      </w:pPr>
      <w:r>
        <w:t xml:space="preserve">        - 40.96s</w:t>
      </w:r>
    </w:p>
    <w:p w14:paraId="33852B3A" w14:textId="77777777" w:rsidR="00DF1633" w:rsidRDefault="00DF1633" w:rsidP="00DF1633">
      <w:pPr>
        <w:pStyle w:val="PL"/>
      </w:pPr>
      <w:r>
        <w:t xml:space="preserve">        - 61.44s</w:t>
      </w:r>
    </w:p>
    <w:p w14:paraId="16D82425" w14:textId="77777777" w:rsidR="00DF1633" w:rsidRDefault="00DF1633" w:rsidP="00DF1633">
      <w:pPr>
        <w:pStyle w:val="PL"/>
      </w:pPr>
    </w:p>
    <w:p w14:paraId="7CEF4B45" w14:textId="77777777" w:rsidR="00DF1633" w:rsidRDefault="00DF1633" w:rsidP="00DF1633">
      <w:pPr>
        <w:pStyle w:val="PL"/>
      </w:pPr>
      <w:r>
        <w:t xml:space="preserve">    tjMDTMBSFNAreaList-Type:</w:t>
      </w:r>
    </w:p>
    <w:p w14:paraId="0327A03D" w14:textId="77777777" w:rsidR="00DF1633" w:rsidRDefault="00DF1633" w:rsidP="00DF1633">
      <w:pPr>
        <w:pStyle w:val="PL"/>
      </w:pPr>
      <w:r>
        <w:t xml:space="preserve">      description: See details in 3GPP TS 32.422 clause 5.10.25.</w:t>
      </w:r>
    </w:p>
    <w:p w14:paraId="223AF58A" w14:textId="77777777" w:rsidR="00DF1633" w:rsidRDefault="00DF1633" w:rsidP="00DF1633">
      <w:pPr>
        <w:pStyle w:val="PL"/>
      </w:pPr>
      <w:r>
        <w:t xml:space="preserve">      type: array</w:t>
      </w:r>
    </w:p>
    <w:p w14:paraId="4AEA7D83" w14:textId="77777777" w:rsidR="00DF1633" w:rsidRDefault="00DF1633" w:rsidP="00DF1633">
      <w:pPr>
        <w:pStyle w:val="PL"/>
      </w:pPr>
      <w:r>
        <w:t xml:space="preserve">      items:</w:t>
      </w:r>
    </w:p>
    <w:p w14:paraId="20DDD4EC" w14:textId="77777777" w:rsidR="00DF1633" w:rsidRDefault="00DF1633" w:rsidP="00DF1633">
      <w:pPr>
        <w:pStyle w:val="PL"/>
      </w:pPr>
      <w:r>
        <w:t xml:space="preserve">        type: object</w:t>
      </w:r>
    </w:p>
    <w:p w14:paraId="793E1C66" w14:textId="77777777" w:rsidR="00DF1633" w:rsidRDefault="00DF1633" w:rsidP="00DF1633">
      <w:pPr>
        <w:pStyle w:val="PL"/>
      </w:pPr>
      <w:r>
        <w:t xml:space="preserve">        properties:</w:t>
      </w:r>
    </w:p>
    <w:p w14:paraId="5ED47DDF" w14:textId="77777777" w:rsidR="00DF1633" w:rsidRDefault="00DF1633" w:rsidP="00DF1633">
      <w:pPr>
        <w:pStyle w:val="PL"/>
      </w:pPr>
      <w:r>
        <w:t xml:space="preserve">          mbsfnAreaId:</w:t>
      </w:r>
    </w:p>
    <w:p w14:paraId="18EDC7EE" w14:textId="77777777" w:rsidR="00DF1633" w:rsidRDefault="00DF1633" w:rsidP="00DF1633">
      <w:pPr>
        <w:pStyle w:val="PL"/>
      </w:pPr>
      <w:r>
        <w:t xml:space="preserve">            type: integer</w:t>
      </w:r>
    </w:p>
    <w:p w14:paraId="751BA8DC" w14:textId="77777777" w:rsidR="00DF1633" w:rsidRDefault="00DF1633" w:rsidP="00DF1633">
      <w:pPr>
        <w:pStyle w:val="PL"/>
      </w:pPr>
      <w:r>
        <w:t xml:space="preserve">            minimum: 1</w:t>
      </w:r>
    </w:p>
    <w:p w14:paraId="4129F0FD" w14:textId="77777777" w:rsidR="00DF1633" w:rsidRDefault="00DF1633" w:rsidP="00DF1633">
      <w:pPr>
        <w:pStyle w:val="PL"/>
      </w:pPr>
      <w:r>
        <w:t xml:space="preserve">          earfcn:</w:t>
      </w:r>
    </w:p>
    <w:p w14:paraId="010EF780" w14:textId="77777777" w:rsidR="00DF1633" w:rsidRDefault="00DF1633" w:rsidP="00DF1633">
      <w:pPr>
        <w:pStyle w:val="PL"/>
      </w:pPr>
      <w:r>
        <w:t xml:space="preserve">            type: integer</w:t>
      </w:r>
    </w:p>
    <w:p w14:paraId="363997F5" w14:textId="77777777" w:rsidR="00DF1633" w:rsidRDefault="00DF1633" w:rsidP="00DF1633">
      <w:pPr>
        <w:pStyle w:val="PL"/>
      </w:pPr>
      <w:r>
        <w:t xml:space="preserve">            minimum: 1</w:t>
      </w:r>
    </w:p>
    <w:p w14:paraId="5A875D28" w14:textId="77777777" w:rsidR="00DF1633" w:rsidRDefault="00DF1633" w:rsidP="00DF1633">
      <w:pPr>
        <w:pStyle w:val="PL"/>
      </w:pPr>
      <w:r>
        <w:t xml:space="preserve">        required:</w:t>
      </w:r>
    </w:p>
    <w:p w14:paraId="160DB3F5" w14:textId="77777777" w:rsidR="00DF1633" w:rsidRDefault="00DF1633" w:rsidP="00DF1633">
      <w:pPr>
        <w:pStyle w:val="PL"/>
      </w:pPr>
      <w:r>
        <w:t xml:space="preserve">          - mbsfnAreaId</w:t>
      </w:r>
    </w:p>
    <w:p w14:paraId="26BD6B1D" w14:textId="77777777" w:rsidR="00DF1633" w:rsidRDefault="00DF1633" w:rsidP="00DF1633">
      <w:pPr>
        <w:pStyle w:val="PL"/>
      </w:pPr>
      <w:r>
        <w:t xml:space="preserve">          - earfcn</w:t>
      </w:r>
    </w:p>
    <w:p w14:paraId="4BC2F859" w14:textId="77777777" w:rsidR="00DF1633" w:rsidRDefault="00DF1633" w:rsidP="00DF1633">
      <w:pPr>
        <w:pStyle w:val="PL"/>
      </w:pPr>
    </w:p>
    <w:p w14:paraId="11BE4CBF" w14:textId="77777777" w:rsidR="00DF1633" w:rsidRDefault="00DF1633" w:rsidP="00DF1633">
      <w:pPr>
        <w:pStyle w:val="PL"/>
      </w:pPr>
      <w:r>
        <w:t xml:space="preserve">    tjMDTMeasurementPeriodLTE-Type:</w:t>
      </w:r>
    </w:p>
    <w:p w14:paraId="4C92E9C4" w14:textId="77777777" w:rsidR="00DF1633" w:rsidRDefault="00DF1633" w:rsidP="00DF1633">
      <w:pPr>
        <w:pStyle w:val="PL"/>
      </w:pPr>
      <w:r>
        <w:t xml:space="preserve">      description: See details in 3GPP TS 32.422 clause 5.10.23.</w:t>
      </w:r>
    </w:p>
    <w:p w14:paraId="3B1EEEC0" w14:textId="77777777" w:rsidR="00DF1633" w:rsidRDefault="00DF1633" w:rsidP="00DF1633">
      <w:pPr>
        <w:pStyle w:val="PL"/>
      </w:pPr>
      <w:r>
        <w:t xml:space="preserve">      type: string</w:t>
      </w:r>
    </w:p>
    <w:p w14:paraId="2CBA20D4" w14:textId="77777777" w:rsidR="00DF1633" w:rsidRDefault="00DF1633" w:rsidP="00DF1633">
      <w:pPr>
        <w:pStyle w:val="PL"/>
      </w:pPr>
      <w:r>
        <w:t xml:space="preserve">      enum:</w:t>
      </w:r>
    </w:p>
    <w:p w14:paraId="7B8A4020" w14:textId="77777777" w:rsidR="00DF1633" w:rsidRDefault="00DF1633" w:rsidP="00DF1633">
      <w:pPr>
        <w:pStyle w:val="PL"/>
      </w:pPr>
      <w:r>
        <w:t xml:space="preserve">        - 1024ms</w:t>
      </w:r>
    </w:p>
    <w:p w14:paraId="01CB0709" w14:textId="77777777" w:rsidR="00DF1633" w:rsidRDefault="00DF1633" w:rsidP="00DF1633">
      <w:pPr>
        <w:pStyle w:val="PL"/>
      </w:pPr>
      <w:r>
        <w:t xml:space="preserve">        - 1280ms</w:t>
      </w:r>
    </w:p>
    <w:p w14:paraId="64D99E0A" w14:textId="77777777" w:rsidR="00DF1633" w:rsidRDefault="00DF1633" w:rsidP="00DF1633">
      <w:pPr>
        <w:pStyle w:val="PL"/>
      </w:pPr>
      <w:r>
        <w:t xml:space="preserve">        - 2048ms</w:t>
      </w:r>
    </w:p>
    <w:p w14:paraId="0B90C133" w14:textId="77777777" w:rsidR="00DF1633" w:rsidRDefault="00DF1633" w:rsidP="00DF1633">
      <w:pPr>
        <w:pStyle w:val="PL"/>
      </w:pPr>
      <w:r>
        <w:t xml:space="preserve">        - 2560ms</w:t>
      </w:r>
    </w:p>
    <w:p w14:paraId="4B508AA8" w14:textId="77777777" w:rsidR="00DF1633" w:rsidRDefault="00DF1633" w:rsidP="00DF1633">
      <w:pPr>
        <w:pStyle w:val="PL"/>
      </w:pPr>
      <w:r>
        <w:t xml:space="preserve">        - 5120ms</w:t>
      </w:r>
    </w:p>
    <w:p w14:paraId="6BE433A8" w14:textId="77777777" w:rsidR="00DF1633" w:rsidRDefault="00DF1633" w:rsidP="00DF1633">
      <w:pPr>
        <w:pStyle w:val="PL"/>
      </w:pPr>
      <w:r>
        <w:t xml:space="preserve">        - 10240ms</w:t>
      </w:r>
    </w:p>
    <w:p w14:paraId="2C9EB210" w14:textId="77777777" w:rsidR="00DF1633" w:rsidRDefault="00DF1633" w:rsidP="00DF1633">
      <w:pPr>
        <w:pStyle w:val="PL"/>
      </w:pPr>
      <w:r>
        <w:t xml:space="preserve">        - 1min</w:t>
      </w:r>
    </w:p>
    <w:p w14:paraId="5F21D75E" w14:textId="77777777" w:rsidR="00DF1633" w:rsidRDefault="00DF1633" w:rsidP="00DF1633">
      <w:pPr>
        <w:pStyle w:val="PL"/>
      </w:pPr>
    </w:p>
    <w:p w14:paraId="30501CE6" w14:textId="77777777" w:rsidR="00DF1633" w:rsidRDefault="00DF1633" w:rsidP="00DF1633">
      <w:pPr>
        <w:pStyle w:val="PL"/>
      </w:pPr>
      <w:r>
        <w:t xml:space="preserve">    tjMDTMeasurementPeriodUMTS-Type:</w:t>
      </w:r>
    </w:p>
    <w:p w14:paraId="0C715EAD" w14:textId="77777777" w:rsidR="00DF1633" w:rsidRDefault="00DF1633" w:rsidP="00DF1633">
      <w:pPr>
        <w:pStyle w:val="PL"/>
      </w:pPr>
      <w:r>
        <w:t xml:space="preserve">      description: See details in 3GPP TS 32.422 clause 5.10.22.</w:t>
      </w:r>
    </w:p>
    <w:p w14:paraId="7449D262" w14:textId="77777777" w:rsidR="00DF1633" w:rsidRDefault="00DF1633" w:rsidP="00DF1633">
      <w:pPr>
        <w:pStyle w:val="PL"/>
      </w:pPr>
      <w:r>
        <w:t xml:space="preserve">      type: string</w:t>
      </w:r>
    </w:p>
    <w:p w14:paraId="4F18FB01" w14:textId="77777777" w:rsidR="00DF1633" w:rsidRDefault="00DF1633" w:rsidP="00DF1633">
      <w:pPr>
        <w:pStyle w:val="PL"/>
      </w:pPr>
      <w:r>
        <w:t xml:space="preserve">      enum:</w:t>
      </w:r>
    </w:p>
    <w:p w14:paraId="0C622384" w14:textId="77777777" w:rsidR="00DF1633" w:rsidRDefault="00DF1633" w:rsidP="00DF1633">
      <w:pPr>
        <w:pStyle w:val="PL"/>
      </w:pPr>
      <w:r>
        <w:t xml:space="preserve">        - 250ms</w:t>
      </w:r>
    </w:p>
    <w:p w14:paraId="2BF943BD" w14:textId="77777777" w:rsidR="00DF1633" w:rsidRDefault="00DF1633" w:rsidP="00DF1633">
      <w:pPr>
        <w:pStyle w:val="PL"/>
      </w:pPr>
      <w:r>
        <w:t xml:space="preserve">        - 500ms</w:t>
      </w:r>
    </w:p>
    <w:p w14:paraId="14A879C3" w14:textId="77777777" w:rsidR="00DF1633" w:rsidRDefault="00DF1633" w:rsidP="00DF1633">
      <w:pPr>
        <w:pStyle w:val="PL"/>
      </w:pPr>
      <w:r>
        <w:t xml:space="preserve">        - 1000ms</w:t>
      </w:r>
    </w:p>
    <w:p w14:paraId="1E53E7FD" w14:textId="77777777" w:rsidR="00DF1633" w:rsidRDefault="00DF1633" w:rsidP="00DF1633">
      <w:pPr>
        <w:pStyle w:val="PL"/>
      </w:pPr>
      <w:r>
        <w:t xml:space="preserve">        - 2000ms</w:t>
      </w:r>
    </w:p>
    <w:p w14:paraId="13F78697" w14:textId="77777777" w:rsidR="00DF1633" w:rsidRDefault="00DF1633" w:rsidP="00DF1633">
      <w:pPr>
        <w:pStyle w:val="PL"/>
      </w:pPr>
      <w:r>
        <w:t xml:space="preserve">        - 3000ms</w:t>
      </w:r>
    </w:p>
    <w:p w14:paraId="19F312BE" w14:textId="77777777" w:rsidR="00DF1633" w:rsidRDefault="00DF1633" w:rsidP="00DF1633">
      <w:pPr>
        <w:pStyle w:val="PL"/>
      </w:pPr>
      <w:r>
        <w:t xml:space="preserve">        - 4000ms</w:t>
      </w:r>
    </w:p>
    <w:p w14:paraId="1D22CC3B" w14:textId="77777777" w:rsidR="00DF1633" w:rsidRDefault="00DF1633" w:rsidP="00DF1633">
      <w:pPr>
        <w:pStyle w:val="PL"/>
      </w:pPr>
      <w:r>
        <w:t xml:space="preserve">        - 6000ms</w:t>
      </w:r>
    </w:p>
    <w:p w14:paraId="5B01B8AA" w14:textId="77777777" w:rsidR="00DF1633" w:rsidRDefault="00DF1633" w:rsidP="00DF1633">
      <w:pPr>
        <w:pStyle w:val="PL"/>
      </w:pPr>
      <w:r>
        <w:t xml:space="preserve">        - 8000ms</w:t>
      </w:r>
    </w:p>
    <w:p w14:paraId="6C164BAA" w14:textId="77777777" w:rsidR="00DF1633" w:rsidRDefault="00DF1633" w:rsidP="00DF1633">
      <w:pPr>
        <w:pStyle w:val="PL"/>
      </w:pPr>
      <w:r>
        <w:t xml:space="preserve">        - 12000ms</w:t>
      </w:r>
    </w:p>
    <w:p w14:paraId="2E61A6E7" w14:textId="77777777" w:rsidR="00DF1633" w:rsidRDefault="00DF1633" w:rsidP="00DF1633">
      <w:pPr>
        <w:pStyle w:val="PL"/>
      </w:pPr>
      <w:r>
        <w:t xml:space="preserve">        - 16000ms</w:t>
      </w:r>
    </w:p>
    <w:p w14:paraId="734CC65B" w14:textId="77777777" w:rsidR="00DF1633" w:rsidRDefault="00DF1633" w:rsidP="00DF1633">
      <w:pPr>
        <w:pStyle w:val="PL"/>
      </w:pPr>
      <w:r>
        <w:t xml:space="preserve">        - 20000ms</w:t>
      </w:r>
    </w:p>
    <w:p w14:paraId="6362741D" w14:textId="77777777" w:rsidR="00DF1633" w:rsidRDefault="00DF1633" w:rsidP="00DF1633">
      <w:pPr>
        <w:pStyle w:val="PL"/>
      </w:pPr>
      <w:r>
        <w:lastRenderedPageBreak/>
        <w:t xml:space="preserve">        - 24000ms</w:t>
      </w:r>
    </w:p>
    <w:p w14:paraId="530D5B78" w14:textId="77777777" w:rsidR="00DF1633" w:rsidRDefault="00DF1633" w:rsidP="00DF1633">
      <w:pPr>
        <w:pStyle w:val="PL"/>
      </w:pPr>
      <w:r>
        <w:t xml:space="preserve">        - 28000ms</w:t>
      </w:r>
    </w:p>
    <w:p w14:paraId="427AE9C1" w14:textId="77777777" w:rsidR="00DF1633" w:rsidRDefault="00DF1633" w:rsidP="00DF1633">
      <w:pPr>
        <w:pStyle w:val="PL"/>
      </w:pPr>
      <w:r>
        <w:t xml:space="preserve">        - 32000ms</w:t>
      </w:r>
    </w:p>
    <w:p w14:paraId="00665ED1" w14:textId="77777777" w:rsidR="00DF1633" w:rsidRDefault="00DF1633" w:rsidP="00DF1633">
      <w:pPr>
        <w:pStyle w:val="PL"/>
      </w:pPr>
      <w:r>
        <w:t xml:space="preserve">        - 64000ms</w:t>
      </w:r>
    </w:p>
    <w:p w14:paraId="72503943" w14:textId="77777777" w:rsidR="00DF1633" w:rsidRDefault="00DF1633" w:rsidP="00DF1633">
      <w:pPr>
        <w:pStyle w:val="PL"/>
      </w:pPr>
    </w:p>
    <w:p w14:paraId="0AB1A82B" w14:textId="77777777" w:rsidR="00DF1633" w:rsidRDefault="00DF1633" w:rsidP="00DF1633">
      <w:pPr>
        <w:pStyle w:val="PL"/>
      </w:pPr>
      <w:r>
        <w:t xml:space="preserve">    tjMDTMeasurementQuantity-Type:</w:t>
      </w:r>
    </w:p>
    <w:p w14:paraId="5C8D3FFA" w14:textId="77777777" w:rsidR="00DF1633" w:rsidRDefault="00DF1633" w:rsidP="00DF1633">
      <w:pPr>
        <w:pStyle w:val="PL"/>
      </w:pPr>
      <w:r>
        <w:t xml:space="preserve">      description: See details in 3GPP TS 32.422 clause 5.10.15.</w:t>
      </w:r>
    </w:p>
    <w:p w14:paraId="31DC492A" w14:textId="77777777" w:rsidR="00DF1633" w:rsidRDefault="00DF1633" w:rsidP="00DF1633">
      <w:pPr>
        <w:pStyle w:val="PL"/>
      </w:pPr>
      <w:r>
        <w:t xml:space="preserve">      type: string</w:t>
      </w:r>
    </w:p>
    <w:p w14:paraId="6AEFA6F3" w14:textId="77777777" w:rsidR="00DF1633" w:rsidRDefault="00DF1633" w:rsidP="00DF1633">
      <w:pPr>
        <w:pStyle w:val="PL"/>
      </w:pPr>
      <w:r>
        <w:t xml:space="preserve">      enum:</w:t>
      </w:r>
    </w:p>
    <w:p w14:paraId="06E49830" w14:textId="77777777" w:rsidR="00DF1633" w:rsidRDefault="00DF1633" w:rsidP="00DF1633">
      <w:pPr>
        <w:pStyle w:val="PL"/>
      </w:pPr>
      <w:r>
        <w:t xml:space="preserve">        - CPICH_EcNo</w:t>
      </w:r>
    </w:p>
    <w:p w14:paraId="0AAF3019" w14:textId="77777777" w:rsidR="00DF1633" w:rsidRDefault="00DF1633" w:rsidP="00DF1633">
      <w:pPr>
        <w:pStyle w:val="PL"/>
      </w:pPr>
      <w:r>
        <w:t xml:space="preserve">        - CPICH_RSCP</w:t>
      </w:r>
    </w:p>
    <w:p w14:paraId="7DD4ED92" w14:textId="77777777" w:rsidR="00DF1633" w:rsidRDefault="00DF1633" w:rsidP="00DF1633">
      <w:pPr>
        <w:pStyle w:val="PL"/>
      </w:pPr>
      <w:r>
        <w:t xml:space="preserve">        - PathLoss</w:t>
      </w:r>
    </w:p>
    <w:p w14:paraId="6CAAE69C" w14:textId="77777777" w:rsidR="00DF1633" w:rsidRDefault="00DF1633" w:rsidP="00DF1633">
      <w:pPr>
        <w:pStyle w:val="PL"/>
      </w:pPr>
    </w:p>
    <w:p w14:paraId="735DD027" w14:textId="77777777" w:rsidR="00DF1633" w:rsidRDefault="00DF1633" w:rsidP="00DF1633">
      <w:pPr>
        <w:pStyle w:val="PL"/>
      </w:pPr>
      <w:r>
        <w:t xml:space="preserve">    tjMDTPLMList-Type:</w:t>
      </w:r>
    </w:p>
    <w:p w14:paraId="71074E25" w14:textId="77777777" w:rsidR="00DF1633" w:rsidRDefault="00DF1633" w:rsidP="00DF1633">
      <w:pPr>
        <w:pStyle w:val="PL"/>
      </w:pPr>
      <w:r>
        <w:t xml:space="preserve">      description: See details in 3GPP TS 32.422 clause 5.10.24.</w:t>
      </w:r>
    </w:p>
    <w:p w14:paraId="404DC386" w14:textId="77777777" w:rsidR="00DF1633" w:rsidRDefault="00DF1633" w:rsidP="00DF1633">
      <w:pPr>
        <w:pStyle w:val="PL"/>
      </w:pPr>
      <w:r>
        <w:t xml:space="preserve">      type: array</w:t>
      </w:r>
    </w:p>
    <w:p w14:paraId="0252BCAE" w14:textId="77777777" w:rsidR="00DF1633" w:rsidRDefault="00DF1633" w:rsidP="00DF1633">
      <w:pPr>
        <w:pStyle w:val="PL"/>
      </w:pPr>
      <w:r>
        <w:t xml:space="preserve">      items:</w:t>
      </w:r>
    </w:p>
    <w:p w14:paraId="3B1D2040" w14:textId="77777777" w:rsidR="00DF1633" w:rsidRDefault="00DF1633" w:rsidP="00DF1633">
      <w:pPr>
        <w:pStyle w:val="PL"/>
      </w:pPr>
      <w:r>
        <w:t xml:space="preserve">        type: object</w:t>
      </w:r>
    </w:p>
    <w:p w14:paraId="676B0434" w14:textId="77777777" w:rsidR="00DF1633" w:rsidRDefault="00DF1633" w:rsidP="00DF1633">
      <w:pPr>
        <w:pStyle w:val="PL"/>
      </w:pPr>
      <w:r>
        <w:t xml:space="preserve">        properties:</w:t>
      </w:r>
    </w:p>
    <w:p w14:paraId="0F8D1E47" w14:textId="77777777" w:rsidR="00DF1633" w:rsidRDefault="00DF1633" w:rsidP="00DF1633">
      <w:pPr>
        <w:pStyle w:val="PL"/>
      </w:pPr>
      <w:r>
        <w:t xml:space="preserve">          mcc:</w:t>
      </w:r>
    </w:p>
    <w:p w14:paraId="33CF4609" w14:textId="77777777" w:rsidR="00DF1633" w:rsidRDefault="00DF1633" w:rsidP="00DF1633">
      <w:pPr>
        <w:pStyle w:val="PL"/>
      </w:pPr>
      <w:r>
        <w:t xml:space="preserve">            $ref: 'comDefs.yaml#/components/schemas/Mcc'</w:t>
      </w:r>
    </w:p>
    <w:p w14:paraId="31BEA29C" w14:textId="77777777" w:rsidR="00DF1633" w:rsidRDefault="00DF1633" w:rsidP="00DF1633">
      <w:pPr>
        <w:pStyle w:val="PL"/>
      </w:pPr>
      <w:r>
        <w:t xml:space="preserve">          mnc:</w:t>
      </w:r>
    </w:p>
    <w:p w14:paraId="7970FE41" w14:textId="77777777" w:rsidR="00DF1633" w:rsidRDefault="00DF1633" w:rsidP="00DF1633">
      <w:pPr>
        <w:pStyle w:val="PL"/>
      </w:pPr>
      <w:r>
        <w:t xml:space="preserve">            $ref: 'comDefs.yaml#/components/schemas/Mnc'</w:t>
      </w:r>
    </w:p>
    <w:p w14:paraId="7ED6FDAB" w14:textId="77777777" w:rsidR="00DF1633" w:rsidRDefault="00DF1633" w:rsidP="00DF1633">
      <w:pPr>
        <w:pStyle w:val="PL"/>
      </w:pPr>
      <w:r>
        <w:t xml:space="preserve">        required:</w:t>
      </w:r>
    </w:p>
    <w:p w14:paraId="18CE8548" w14:textId="77777777" w:rsidR="00DF1633" w:rsidRDefault="00DF1633" w:rsidP="00DF1633">
      <w:pPr>
        <w:pStyle w:val="PL"/>
      </w:pPr>
      <w:r>
        <w:t xml:space="preserve">          - mcc</w:t>
      </w:r>
    </w:p>
    <w:p w14:paraId="45DBCDE2" w14:textId="77777777" w:rsidR="00DF1633" w:rsidRDefault="00DF1633" w:rsidP="00DF1633">
      <w:pPr>
        <w:pStyle w:val="PL"/>
      </w:pPr>
      <w:r>
        <w:t xml:space="preserve">          - mnc</w:t>
      </w:r>
    </w:p>
    <w:p w14:paraId="1C762FD2" w14:textId="77777777" w:rsidR="00DF1633" w:rsidRDefault="00DF1633" w:rsidP="00DF1633">
      <w:pPr>
        <w:pStyle w:val="PL"/>
      </w:pPr>
      <w:r>
        <w:t xml:space="preserve">      maxItems: 16</w:t>
      </w:r>
    </w:p>
    <w:p w14:paraId="7D154129" w14:textId="77777777" w:rsidR="00DF1633" w:rsidRDefault="00DF1633" w:rsidP="00DF1633">
      <w:pPr>
        <w:pStyle w:val="PL"/>
      </w:pPr>
    </w:p>
    <w:p w14:paraId="3371B2BD" w14:textId="77777777" w:rsidR="00DF1633" w:rsidRDefault="00DF1633" w:rsidP="00DF1633">
      <w:pPr>
        <w:pStyle w:val="PL"/>
      </w:pPr>
      <w:r>
        <w:t xml:space="preserve">    tjMDTPositioningMethod-Type:</w:t>
      </w:r>
    </w:p>
    <w:p w14:paraId="2BE2C56B" w14:textId="77777777" w:rsidR="00DF1633" w:rsidRDefault="00DF1633" w:rsidP="00DF1633">
      <w:pPr>
        <w:pStyle w:val="PL"/>
      </w:pPr>
      <w:r>
        <w:t xml:space="preserve">      description: See details in 3GPP TS 32.422 clause 5.10.19.</w:t>
      </w:r>
    </w:p>
    <w:p w14:paraId="35BC5BA9" w14:textId="77777777" w:rsidR="00DF1633" w:rsidRDefault="00DF1633" w:rsidP="00DF1633">
      <w:pPr>
        <w:pStyle w:val="PL"/>
      </w:pPr>
      <w:r>
        <w:t xml:space="preserve">      type: string</w:t>
      </w:r>
    </w:p>
    <w:p w14:paraId="1615284E" w14:textId="77777777" w:rsidR="00DF1633" w:rsidRDefault="00DF1633" w:rsidP="00DF1633">
      <w:pPr>
        <w:pStyle w:val="PL"/>
      </w:pPr>
      <w:r>
        <w:t xml:space="preserve">      enum:</w:t>
      </w:r>
    </w:p>
    <w:p w14:paraId="44B7FDDF" w14:textId="77777777" w:rsidR="00DF1633" w:rsidRDefault="00DF1633" w:rsidP="00DF1633">
      <w:pPr>
        <w:pStyle w:val="PL"/>
      </w:pPr>
      <w:r>
        <w:t xml:space="preserve">        - GNSS</w:t>
      </w:r>
    </w:p>
    <w:p w14:paraId="61931D11" w14:textId="77777777" w:rsidR="00DF1633" w:rsidRDefault="00DF1633" w:rsidP="00DF1633">
      <w:pPr>
        <w:pStyle w:val="PL"/>
      </w:pPr>
      <w:r>
        <w:t xml:space="preserve">        - E-CELL_ID</w:t>
      </w:r>
    </w:p>
    <w:p w14:paraId="63CEF2D6" w14:textId="77777777" w:rsidR="00DF1633" w:rsidRDefault="00DF1633" w:rsidP="00DF1633">
      <w:pPr>
        <w:pStyle w:val="PL"/>
      </w:pPr>
    </w:p>
    <w:p w14:paraId="1546D788" w14:textId="77777777" w:rsidR="00DF1633" w:rsidRDefault="00DF1633" w:rsidP="00DF1633">
      <w:pPr>
        <w:pStyle w:val="PL"/>
      </w:pPr>
      <w:r>
        <w:t xml:space="preserve">    tjMDTReportAmount-Type:</w:t>
      </w:r>
    </w:p>
    <w:p w14:paraId="59C74370" w14:textId="77777777" w:rsidR="00DF1633" w:rsidRDefault="00DF1633" w:rsidP="00DF1633">
      <w:pPr>
        <w:pStyle w:val="PL"/>
      </w:pPr>
      <w:r>
        <w:t xml:space="preserve">      description: See details in 3GPP TS 32.422 clause 5.10.6.</w:t>
      </w:r>
    </w:p>
    <w:p w14:paraId="4C730105" w14:textId="77777777" w:rsidR="00DF1633" w:rsidRDefault="00DF1633" w:rsidP="00DF1633">
      <w:pPr>
        <w:pStyle w:val="PL"/>
      </w:pPr>
      <w:r>
        <w:t xml:space="preserve">      type: string</w:t>
      </w:r>
    </w:p>
    <w:p w14:paraId="72FAF4C8" w14:textId="77777777" w:rsidR="00DF1633" w:rsidRDefault="00DF1633" w:rsidP="00DF1633">
      <w:pPr>
        <w:pStyle w:val="PL"/>
      </w:pPr>
      <w:r>
        <w:t xml:space="preserve">      enum:</w:t>
      </w:r>
    </w:p>
    <w:p w14:paraId="208D7FF0" w14:textId="77777777" w:rsidR="00DF1633" w:rsidRDefault="00DF1633" w:rsidP="00DF1633">
      <w:pPr>
        <w:pStyle w:val="PL"/>
      </w:pPr>
      <w:r>
        <w:t xml:space="preserve">        - 1</w:t>
      </w:r>
    </w:p>
    <w:p w14:paraId="6F71E796" w14:textId="77777777" w:rsidR="00DF1633" w:rsidRDefault="00DF1633" w:rsidP="00DF1633">
      <w:pPr>
        <w:pStyle w:val="PL"/>
      </w:pPr>
      <w:r>
        <w:t xml:space="preserve">        - 2</w:t>
      </w:r>
    </w:p>
    <w:p w14:paraId="7FCE57AE" w14:textId="77777777" w:rsidR="00DF1633" w:rsidRDefault="00DF1633" w:rsidP="00DF1633">
      <w:pPr>
        <w:pStyle w:val="PL"/>
      </w:pPr>
      <w:r>
        <w:t xml:space="preserve">        - 4</w:t>
      </w:r>
    </w:p>
    <w:p w14:paraId="2A06A786" w14:textId="77777777" w:rsidR="00DF1633" w:rsidRDefault="00DF1633" w:rsidP="00DF1633">
      <w:pPr>
        <w:pStyle w:val="PL"/>
      </w:pPr>
      <w:r>
        <w:t xml:space="preserve">        - 8</w:t>
      </w:r>
    </w:p>
    <w:p w14:paraId="5C557627" w14:textId="77777777" w:rsidR="00DF1633" w:rsidRDefault="00DF1633" w:rsidP="00DF1633">
      <w:pPr>
        <w:pStyle w:val="PL"/>
      </w:pPr>
      <w:r>
        <w:t xml:space="preserve">        - 16</w:t>
      </w:r>
    </w:p>
    <w:p w14:paraId="55A29207" w14:textId="77777777" w:rsidR="00DF1633" w:rsidRDefault="00DF1633" w:rsidP="00DF1633">
      <w:pPr>
        <w:pStyle w:val="PL"/>
      </w:pPr>
      <w:r>
        <w:t xml:space="preserve">        - 32</w:t>
      </w:r>
    </w:p>
    <w:p w14:paraId="58C90AE8" w14:textId="77777777" w:rsidR="00DF1633" w:rsidRDefault="00DF1633" w:rsidP="00DF1633">
      <w:pPr>
        <w:pStyle w:val="PL"/>
      </w:pPr>
      <w:r>
        <w:t xml:space="preserve">        - 64</w:t>
      </w:r>
    </w:p>
    <w:p w14:paraId="33B4437E" w14:textId="77777777" w:rsidR="00DF1633" w:rsidRDefault="00DF1633" w:rsidP="00DF1633">
      <w:pPr>
        <w:pStyle w:val="PL"/>
      </w:pPr>
      <w:r>
        <w:t xml:space="preserve">        - INFINITY</w:t>
      </w:r>
    </w:p>
    <w:p w14:paraId="258E111E" w14:textId="77777777" w:rsidR="00DF1633" w:rsidRDefault="00DF1633" w:rsidP="00DF1633">
      <w:pPr>
        <w:pStyle w:val="PL"/>
      </w:pPr>
    </w:p>
    <w:p w14:paraId="5633654B" w14:textId="77777777" w:rsidR="00DF1633" w:rsidRDefault="00DF1633" w:rsidP="00DF1633">
      <w:pPr>
        <w:pStyle w:val="PL"/>
      </w:pPr>
      <w:r>
        <w:t xml:space="preserve">    tjMDTReportingTrigger-Type:</w:t>
      </w:r>
    </w:p>
    <w:p w14:paraId="0CC1CD55" w14:textId="77777777" w:rsidR="00DF1633" w:rsidRDefault="00DF1633" w:rsidP="00DF1633">
      <w:pPr>
        <w:pStyle w:val="PL"/>
      </w:pPr>
      <w:r>
        <w:t xml:space="preserve">      description: See details in 3GPP TS 32.422 clause 5.10.4.</w:t>
      </w:r>
    </w:p>
    <w:p w14:paraId="01EEFC9E" w14:textId="77777777" w:rsidR="00DF1633" w:rsidRDefault="00DF1633" w:rsidP="00DF1633">
      <w:pPr>
        <w:pStyle w:val="PL"/>
      </w:pPr>
      <w:r>
        <w:t xml:space="preserve">      type: array</w:t>
      </w:r>
    </w:p>
    <w:p w14:paraId="485DD87E" w14:textId="77777777" w:rsidR="00DF1633" w:rsidRDefault="00DF1633" w:rsidP="00DF1633">
      <w:pPr>
        <w:pStyle w:val="PL"/>
      </w:pPr>
      <w:r>
        <w:t xml:space="preserve">      items:</w:t>
      </w:r>
    </w:p>
    <w:p w14:paraId="5347423A" w14:textId="77777777" w:rsidR="00DF1633" w:rsidRDefault="00DF1633" w:rsidP="00DF1633">
      <w:pPr>
        <w:pStyle w:val="PL"/>
      </w:pPr>
      <w:r>
        <w:t xml:space="preserve">        type: string</w:t>
      </w:r>
    </w:p>
    <w:p w14:paraId="6FC47D7D" w14:textId="77777777" w:rsidR="00DF1633" w:rsidRDefault="00DF1633" w:rsidP="00DF1633">
      <w:pPr>
        <w:pStyle w:val="PL"/>
      </w:pPr>
      <w:r>
        <w:t xml:space="preserve">        enum:</w:t>
      </w:r>
    </w:p>
    <w:p w14:paraId="600F1D1E" w14:textId="77777777" w:rsidR="00DF1633" w:rsidRDefault="00DF1633" w:rsidP="00DF1633">
      <w:pPr>
        <w:pStyle w:val="PL"/>
      </w:pPr>
      <w:r>
        <w:t xml:space="preserve">          - PERIODICAL</w:t>
      </w:r>
    </w:p>
    <w:p w14:paraId="3EDCF9B7" w14:textId="77777777" w:rsidR="00DF1633" w:rsidRDefault="00DF1633" w:rsidP="00DF1633">
      <w:pPr>
        <w:pStyle w:val="PL"/>
      </w:pPr>
      <w:r>
        <w:t xml:space="preserve">          - A2_FOR_LTE</w:t>
      </w:r>
    </w:p>
    <w:p w14:paraId="3E64B7F3" w14:textId="77777777" w:rsidR="00DF1633" w:rsidRDefault="00DF1633" w:rsidP="00DF1633">
      <w:pPr>
        <w:pStyle w:val="PL"/>
      </w:pPr>
      <w:r>
        <w:t xml:space="preserve">          - 1F_FOR_UMTS</w:t>
      </w:r>
    </w:p>
    <w:p w14:paraId="38F1B048" w14:textId="77777777" w:rsidR="00DF1633" w:rsidRDefault="00DF1633" w:rsidP="00DF1633">
      <w:pPr>
        <w:pStyle w:val="PL"/>
      </w:pPr>
      <w:r>
        <w:t xml:space="preserve">          - 1I_FOR_UMTS_MCPS_TDD</w:t>
      </w:r>
    </w:p>
    <w:p w14:paraId="2B048D2E" w14:textId="77777777" w:rsidR="00DF1633" w:rsidRDefault="00DF1633" w:rsidP="00DF1633">
      <w:pPr>
        <w:pStyle w:val="PL"/>
      </w:pPr>
      <w:r>
        <w:t xml:space="preserve">          - A2_TRIGGERED_PERIODIC_FOR_LTE</w:t>
      </w:r>
    </w:p>
    <w:p w14:paraId="68A8DB13" w14:textId="77777777" w:rsidR="00DF1633" w:rsidRDefault="00DF1633" w:rsidP="00DF1633">
      <w:pPr>
        <w:pStyle w:val="PL"/>
      </w:pPr>
      <w:r>
        <w:t xml:space="preserve">          - ALL_CONFIGURED_RRM_FOR_LTE</w:t>
      </w:r>
    </w:p>
    <w:p w14:paraId="30E95F0A" w14:textId="77777777" w:rsidR="00DF1633" w:rsidRDefault="00DF1633" w:rsidP="00DF1633">
      <w:pPr>
        <w:pStyle w:val="PL"/>
      </w:pPr>
      <w:r>
        <w:t xml:space="preserve">          - ALL_CONFIGURED_RRM_FOR_UMTS</w:t>
      </w:r>
    </w:p>
    <w:p w14:paraId="03EFD522" w14:textId="77777777" w:rsidR="00DF1633" w:rsidRDefault="00DF1633" w:rsidP="00DF1633">
      <w:pPr>
        <w:pStyle w:val="PL"/>
      </w:pPr>
    </w:p>
    <w:p w14:paraId="22D02C4E" w14:textId="77777777" w:rsidR="00DF1633" w:rsidRDefault="00DF1633" w:rsidP="00DF1633">
      <w:pPr>
        <w:pStyle w:val="PL"/>
      </w:pPr>
      <w:r>
        <w:t xml:space="preserve">    tjMDTReportInterval-Type:</w:t>
      </w:r>
    </w:p>
    <w:p w14:paraId="27407398" w14:textId="77777777" w:rsidR="00DF1633" w:rsidRDefault="00DF1633" w:rsidP="00DF1633">
      <w:pPr>
        <w:pStyle w:val="PL"/>
      </w:pPr>
      <w:r>
        <w:t xml:space="preserve">      description: See details in 3GPP TS 32.422 clause 5.10.5.</w:t>
      </w:r>
    </w:p>
    <w:p w14:paraId="6E9F5E17" w14:textId="77777777" w:rsidR="00DF1633" w:rsidRDefault="00DF1633" w:rsidP="00DF1633">
      <w:pPr>
        <w:pStyle w:val="PL"/>
      </w:pPr>
      <w:r>
        <w:t xml:space="preserve">      type: string</w:t>
      </w:r>
    </w:p>
    <w:p w14:paraId="72E98A52" w14:textId="77777777" w:rsidR="00DF1633" w:rsidRDefault="00DF1633" w:rsidP="00DF1633">
      <w:pPr>
        <w:pStyle w:val="PL"/>
      </w:pPr>
      <w:r>
        <w:t xml:space="preserve">      enum:</w:t>
      </w:r>
    </w:p>
    <w:p w14:paraId="046C5046" w14:textId="77777777" w:rsidR="00DF1633" w:rsidRDefault="00DF1633" w:rsidP="00DF1633">
      <w:pPr>
        <w:pStyle w:val="PL"/>
      </w:pPr>
      <w:r>
        <w:t xml:space="preserve">        - 250ms</w:t>
      </w:r>
    </w:p>
    <w:p w14:paraId="4A5030DF" w14:textId="77777777" w:rsidR="00DF1633" w:rsidRDefault="00DF1633" w:rsidP="00DF1633">
      <w:pPr>
        <w:pStyle w:val="PL"/>
      </w:pPr>
      <w:r>
        <w:t xml:space="preserve">        - 500ms</w:t>
      </w:r>
    </w:p>
    <w:p w14:paraId="016FB1A2" w14:textId="77777777" w:rsidR="00DF1633" w:rsidRDefault="00DF1633" w:rsidP="00DF1633">
      <w:pPr>
        <w:pStyle w:val="PL"/>
      </w:pPr>
      <w:r>
        <w:t xml:space="preserve">        - 1000ms</w:t>
      </w:r>
    </w:p>
    <w:p w14:paraId="34FE466E" w14:textId="77777777" w:rsidR="00DF1633" w:rsidRDefault="00DF1633" w:rsidP="00DF1633">
      <w:pPr>
        <w:pStyle w:val="PL"/>
      </w:pPr>
      <w:r>
        <w:t xml:space="preserve">        - 2000ms</w:t>
      </w:r>
    </w:p>
    <w:p w14:paraId="19E0B4BE" w14:textId="77777777" w:rsidR="00DF1633" w:rsidRDefault="00DF1633" w:rsidP="00DF1633">
      <w:pPr>
        <w:pStyle w:val="PL"/>
      </w:pPr>
      <w:r>
        <w:t xml:space="preserve">        - 3000ms</w:t>
      </w:r>
    </w:p>
    <w:p w14:paraId="5C82A6A4" w14:textId="77777777" w:rsidR="00DF1633" w:rsidRDefault="00DF1633" w:rsidP="00DF1633">
      <w:pPr>
        <w:pStyle w:val="PL"/>
      </w:pPr>
      <w:r>
        <w:t xml:space="preserve">        - 4000ms</w:t>
      </w:r>
    </w:p>
    <w:p w14:paraId="1B3FB9F5" w14:textId="77777777" w:rsidR="00DF1633" w:rsidRDefault="00DF1633" w:rsidP="00DF1633">
      <w:pPr>
        <w:pStyle w:val="PL"/>
      </w:pPr>
      <w:r>
        <w:t xml:space="preserve">        - 6000ms</w:t>
      </w:r>
    </w:p>
    <w:p w14:paraId="76CDBC06" w14:textId="77777777" w:rsidR="00DF1633" w:rsidRDefault="00DF1633" w:rsidP="00DF1633">
      <w:pPr>
        <w:pStyle w:val="PL"/>
      </w:pPr>
      <w:r>
        <w:t xml:space="preserve">        - 8000ms</w:t>
      </w:r>
    </w:p>
    <w:p w14:paraId="4DB33215" w14:textId="77777777" w:rsidR="00DF1633" w:rsidRDefault="00DF1633" w:rsidP="00DF1633">
      <w:pPr>
        <w:pStyle w:val="PL"/>
      </w:pPr>
      <w:r>
        <w:t xml:space="preserve">        - 12000ms</w:t>
      </w:r>
    </w:p>
    <w:p w14:paraId="6E952BDD" w14:textId="77777777" w:rsidR="00DF1633" w:rsidRDefault="00DF1633" w:rsidP="00DF1633">
      <w:pPr>
        <w:pStyle w:val="PL"/>
      </w:pPr>
      <w:r>
        <w:t xml:space="preserve">        - 16000ms</w:t>
      </w:r>
    </w:p>
    <w:p w14:paraId="6BC0AE20" w14:textId="77777777" w:rsidR="00DF1633" w:rsidRDefault="00DF1633" w:rsidP="00DF1633">
      <w:pPr>
        <w:pStyle w:val="PL"/>
      </w:pPr>
      <w:r>
        <w:t xml:space="preserve">        - 20000ms</w:t>
      </w:r>
    </w:p>
    <w:p w14:paraId="59E4F0BE" w14:textId="77777777" w:rsidR="00DF1633" w:rsidRDefault="00DF1633" w:rsidP="00DF1633">
      <w:pPr>
        <w:pStyle w:val="PL"/>
      </w:pPr>
      <w:r>
        <w:t xml:space="preserve">        - 24000ms</w:t>
      </w:r>
    </w:p>
    <w:p w14:paraId="3EF49140" w14:textId="77777777" w:rsidR="00DF1633" w:rsidRDefault="00DF1633" w:rsidP="00DF1633">
      <w:pPr>
        <w:pStyle w:val="PL"/>
      </w:pPr>
      <w:r>
        <w:t xml:space="preserve">        - 28000ms</w:t>
      </w:r>
    </w:p>
    <w:p w14:paraId="47751120" w14:textId="77777777" w:rsidR="00DF1633" w:rsidRDefault="00DF1633" w:rsidP="00DF1633">
      <w:pPr>
        <w:pStyle w:val="PL"/>
      </w:pPr>
      <w:r>
        <w:t xml:space="preserve">        - 32000ms</w:t>
      </w:r>
    </w:p>
    <w:p w14:paraId="711EE066" w14:textId="77777777" w:rsidR="00DF1633" w:rsidRDefault="00DF1633" w:rsidP="00DF1633">
      <w:pPr>
        <w:pStyle w:val="PL"/>
      </w:pPr>
      <w:r>
        <w:t xml:space="preserve">        - 64000ms</w:t>
      </w:r>
    </w:p>
    <w:p w14:paraId="489398D9" w14:textId="77777777" w:rsidR="00DF1633" w:rsidRDefault="00DF1633" w:rsidP="00DF1633">
      <w:pPr>
        <w:pStyle w:val="PL"/>
      </w:pPr>
      <w:r>
        <w:t xml:space="preserve">        - 120ms</w:t>
      </w:r>
    </w:p>
    <w:p w14:paraId="615B96F8" w14:textId="77777777" w:rsidR="00DF1633" w:rsidRDefault="00DF1633" w:rsidP="00DF1633">
      <w:pPr>
        <w:pStyle w:val="PL"/>
      </w:pPr>
      <w:r>
        <w:t xml:space="preserve">        - 240ms</w:t>
      </w:r>
    </w:p>
    <w:p w14:paraId="11BB95A4" w14:textId="77777777" w:rsidR="00DF1633" w:rsidRDefault="00DF1633" w:rsidP="00DF1633">
      <w:pPr>
        <w:pStyle w:val="PL"/>
      </w:pPr>
      <w:r>
        <w:t xml:space="preserve">        - 480ms</w:t>
      </w:r>
    </w:p>
    <w:p w14:paraId="64687D7B" w14:textId="77777777" w:rsidR="00DF1633" w:rsidRDefault="00DF1633" w:rsidP="00DF1633">
      <w:pPr>
        <w:pStyle w:val="PL"/>
      </w:pPr>
      <w:r>
        <w:t xml:space="preserve">        - 640ms</w:t>
      </w:r>
    </w:p>
    <w:p w14:paraId="17A2CDC6" w14:textId="77777777" w:rsidR="00DF1633" w:rsidRDefault="00DF1633" w:rsidP="00DF1633">
      <w:pPr>
        <w:pStyle w:val="PL"/>
      </w:pPr>
      <w:r>
        <w:t xml:space="preserve">        - 1024ms</w:t>
      </w:r>
    </w:p>
    <w:p w14:paraId="5BBCE298" w14:textId="77777777" w:rsidR="00DF1633" w:rsidRDefault="00DF1633" w:rsidP="00DF1633">
      <w:pPr>
        <w:pStyle w:val="PL"/>
      </w:pPr>
      <w:r>
        <w:lastRenderedPageBreak/>
        <w:t xml:space="preserve">        - 2048ms</w:t>
      </w:r>
    </w:p>
    <w:p w14:paraId="784DCDDD" w14:textId="77777777" w:rsidR="00DF1633" w:rsidRDefault="00DF1633" w:rsidP="00DF1633">
      <w:pPr>
        <w:pStyle w:val="PL"/>
      </w:pPr>
      <w:r>
        <w:t xml:space="preserve">        - 5120ms</w:t>
      </w:r>
    </w:p>
    <w:p w14:paraId="5BDF7FA9" w14:textId="77777777" w:rsidR="00DF1633" w:rsidRDefault="00DF1633" w:rsidP="00DF1633">
      <w:pPr>
        <w:pStyle w:val="PL"/>
      </w:pPr>
      <w:r>
        <w:t xml:space="preserve">        - 10240ms</w:t>
      </w:r>
    </w:p>
    <w:p w14:paraId="28315149" w14:textId="77777777" w:rsidR="00DF1633" w:rsidRDefault="00DF1633" w:rsidP="00DF1633">
      <w:pPr>
        <w:pStyle w:val="PL"/>
      </w:pPr>
      <w:r>
        <w:t xml:space="preserve">        - 60000ms</w:t>
      </w:r>
    </w:p>
    <w:p w14:paraId="07081DA9" w14:textId="77777777" w:rsidR="00DF1633" w:rsidRDefault="00DF1633" w:rsidP="00DF1633">
      <w:pPr>
        <w:pStyle w:val="PL"/>
      </w:pPr>
      <w:r>
        <w:t xml:space="preserve">        - 360000ms</w:t>
      </w:r>
    </w:p>
    <w:p w14:paraId="5D66A273" w14:textId="77777777" w:rsidR="00DF1633" w:rsidRDefault="00DF1633" w:rsidP="00DF1633">
      <w:pPr>
        <w:pStyle w:val="PL"/>
      </w:pPr>
      <w:r>
        <w:t xml:space="preserve">        - 720000ms</w:t>
      </w:r>
    </w:p>
    <w:p w14:paraId="45730F9C" w14:textId="77777777" w:rsidR="00DF1633" w:rsidRDefault="00DF1633" w:rsidP="00DF1633">
      <w:pPr>
        <w:pStyle w:val="PL"/>
      </w:pPr>
      <w:r>
        <w:t xml:space="preserve">        - 1800000ms</w:t>
      </w:r>
    </w:p>
    <w:p w14:paraId="6A2ABAD9" w14:textId="77777777" w:rsidR="00DF1633" w:rsidRDefault="00DF1633" w:rsidP="00DF1633">
      <w:pPr>
        <w:pStyle w:val="PL"/>
      </w:pPr>
      <w:r>
        <w:t xml:space="preserve">        - 3600000ms</w:t>
      </w:r>
    </w:p>
    <w:p w14:paraId="044EF53F" w14:textId="77777777" w:rsidR="00DF1633" w:rsidRDefault="00DF1633" w:rsidP="00DF1633">
      <w:pPr>
        <w:pStyle w:val="PL"/>
      </w:pPr>
    </w:p>
    <w:p w14:paraId="64232044" w14:textId="77777777" w:rsidR="00DF1633" w:rsidRDefault="00DF1633" w:rsidP="00DF1633">
      <w:pPr>
        <w:pStyle w:val="PL"/>
      </w:pPr>
      <w:r>
        <w:t xml:space="preserve">    tjMDTReportType-Type:</w:t>
      </w:r>
    </w:p>
    <w:p w14:paraId="3299BB41" w14:textId="77777777" w:rsidR="00DF1633" w:rsidRDefault="00DF1633" w:rsidP="00DF1633">
      <w:pPr>
        <w:pStyle w:val="PL"/>
      </w:pPr>
      <w:r>
        <w:t xml:space="preserve">      description: Report type for logged NR MDT. See details in 3GPP TS 32.422 clause 5.10.27.</w:t>
      </w:r>
    </w:p>
    <w:p w14:paraId="4EB16B54" w14:textId="77777777" w:rsidR="00DF1633" w:rsidRDefault="00DF1633" w:rsidP="00DF1633">
      <w:pPr>
        <w:pStyle w:val="PL"/>
      </w:pPr>
      <w:r>
        <w:t xml:space="preserve">      type: string</w:t>
      </w:r>
    </w:p>
    <w:p w14:paraId="076F50A2" w14:textId="77777777" w:rsidR="00DF1633" w:rsidRDefault="00DF1633" w:rsidP="00DF1633">
      <w:pPr>
        <w:pStyle w:val="PL"/>
      </w:pPr>
      <w:r>
        <w:t xml:space="preserve">      enum:</w:t>
      </w:r>
    </w:p>
    <w:p w14:paraId="54750588" w14:textId="77777777" w:rsidR="00DF1633" w:rsidRDefault="00DF1633" w:rsidP="00DF1633">
      <w:pPr>
        <w:pStyle w:val="PL"/>
      </w:pPr>
      <w:r>
        <w:t xml:space="preserve">        - PERIODICAL</w:t>
      </w:r>
    </w:p>
    <w:p w14:paraId="28621277" w14:textId="77777777" w:rsidR="00DF1633" w:rsidRDefault="00DF1633" w:rsidP="00DF1633">
      <w:pPr>
        <w:pStyle w:val="PL"/>
      </w:pPr>
      <w:r>
        <w:t xml:space="preserve">        - EVENT_TRIGGERED</w:t>
      </w:r>
    </w:p>
    <w:p w14:paraId="556B33D3" w14:textId="77777777" w:rsidR="00DF1633" w:rsidRDefault="00DF1633" w:rsidP="00DF1633">
      <w:pPr>
        <w:pStyle w:val="PL"/>
      </w:pPr>
    </w:p>
    <w:p w14:paraId="0CB00244" w14:textId="77777777" w:rsidR="00DF1633" w:rsidRDefault="00DF1633" w:rsidP="00DF1633">
      <w:pPr>
        <w:pStyle w:val="PL"/>
      </w:pPr>
      <w:r>
        <w:t xml:space="preserve">    tjMDTSensorInformation-Type:</w:t>
      </w:r>
    </w:p>
    <w:p w14:paraId="5753B1A9" w14:textId="77777777" w:rsidR="00DF1633" w:rsidRDefault="00DF1633" w:rsidP="00DF1633">
      <w:pPr>
        <w:pStyle w:val="PL"/>
      </w:pPr>
      <w:r>
        <w:t xml:space="preserve">      description: See details in 3GPP TS 32.422 clause 5.10.29.</w:t>
      </w:r>
    </w:p>
    <w:p w14:paraId="40D37AC2" w14:textId="77777777" w:rsidR="00DF1633" w:rsidRDefault="00DF1633" w:rsidP="00DF1633">
      <w:pPr>
        <w:pStyle w:val="PL"/>
      </w:pPr>
      <w:r>
        <w:t xml:space="preserve">      type: array</w:t>
      </w:r>
    </w:p>
    <w:p w14:paraId="0C194091" w14:textId="77777777" w:rsidR="00DF1633" w:rsidRDefault="00DF1633" w:rsidP="00DF1633">
      <w:pPr>
        <w:pStyle w:val="PL"/>
      </w:pPr>
      <w:r>
        <w:t xml:space="preserve">      items:</w:t>
      </w:r>
    </w:p>
    <w:p w14:paraId="3FCEB738" w14:textId="77777777" w:rsidR="00DF1633" w:rsidRDefault="00DF1633" w:rsidP="00DF1633">
      <w:pPr>
        <w:pStyle w:val="PL"/>
      </w:pPr>
      <w:r>
        <w:t xml:space="preserve">        type: string</w:t>
      </w:r>
    </w:p>
    <w:p w14:paraId="7857B030" w14:textId="77777777" w:rsidR="00DF1633" w:rsidRDefault="00DF1633" w:rsidP="00DF1633">
      <w:pPr>
        <w:pStyle w:val="PL"/>
      </w:pPr>
      <w:r>
        <w:t xml:space="preserve">        enum:</w:t>
      </w:r>
    </w:p>
    <w:p w14:paraId="570F2144" w14:textId="77777777" w:rsidR="00DF1633" w:rsidRDefault="00DF1633" w:rsidP="00DF1633">
      <w:pPr>
        <w:pStyle w:val="PL"/>
      </w:pPr>
      <w:r>
        <w:t xml:space="preserve">          - BAROMETRIC_PRESSURE</w:t>
      </w:r>
    </w:p>
    <w:p w14:paraId="7A7C030B" w14:textId="77777777" w:rsidR="00DF1633" w:rsidRDefault="00DF1633" w:rsidP="00DF1633">
      <w:pPr>
        <w:pStyle w:val="PL"/>
      </w:pPr>
      <w:r>
        <w:t xml:space="preserve">          - UE_SPEED</w:t>
      </w:r>
    </w:p>
    <w:p w14:paraId="028DB8EE" w14:textId="77777777" w:rsidR="00DF1633" w:rsidRDefault="00DF1633" w:rsidP="00DF1633">
      <w:pPr>
        <w:pStyle w:val="PL"/>
      </w:pPr>
      <w:r>
        <w:t xml:space="preserve">          - UE_ORIENTATION</w:t>
      </w:r>
    </w:p>
    <w:p w14:paraId="11FC46B9" w14:textId="77777777" w:rsidR="00DF1633" w:rsidRDefault="00DF1633" w:rsidP="00DF1633">
      <w:pPr>
        <w:pStyle w:val="PL"/>
      </w:pPr>
    </w:p>
    <w:p w14:paraId="1631ECE5" w14:textId="77777777" w:rsidR="00DF1633" w:rsidRDefault="00DF1633" w:rsidP="00DF1633">
      <w:pPr>
        <w:pStyle w:val="PL"/>
      </w:pPr>
      <w:r>
        <w:t xml:space="preserve">    tjMDTTraceCollectionEntityID-Type:</w:t>
      </w:r>
    </w:p>
    <w:p w14:paraId="1459D4D3" w14:textId="77777777" w:rsidR="00DF1633" w:rsidRDefault="00DF1633" w:rsidP="00DF1633">
      <w:pPr>
        <w:pStyle w:val="PL"/>
      </w:pPr>
      <w:r>
        <w:t xml:space="preserve">      description: See details in 3GPP TS 32.422 clause 5.10.11. Only tceID value may be sent over the air to the UE being configured for Logged MDT.</w:t>
      </w:r>
    </w:p>
    <w:p w14:paraId="55466F01" w14:textId="77777777" w:rsidR="00DF1633" w:rsidRDefault="00DF1633" w:rsidP="00DF1633">
      <w:pPr>
        <w:pStyle w:val="PL"/>
      </w:pPr>
      <w:r>
        <w:t xml:space="preserve">      type: object</w:t>
      </w:r>
    </w:p>
    <w:p w14:paraId="0A1D56BA" w14:textId="77777777" w:rsidR="00DF1633" w:rsidRDefault="00DF1633" w:rsidP="00DF1633">
      <w:pPr>
        <w:pStyle w:val="PL"/>
      </w:pPr>
      <w:r>
        <w:t xml:space="preserve">      properties:</w:t>
      </w:r>
    </w:p>
    <w:p w14:paraId="2294DD7C" w14:textId="77777777" w:rsidR="00DF1633" w:rsidRDefault="00DF1633" w:rsidP="00DF1633">
      <w:pPr>
        <w:pStyle w:val="PL"/>
      </w:pPr>
      <w:r>
        <w:t xml:space="preserve">        tceID:</w:t>
      </w:r>
    </w:p>
    <w:p w14:paraId="4401B590" w14:textId="77777777" w:rsidR="00DF1633" w:rsidRDefault="00DF1633" w:rsidP="00DF1633">
      <w:pPr>
        <w:pStyle w:val="PL"/>
      </w:pPr>
      <w:r>
        <w:t xml:space="preserve">          type: integer</w:t>
      </w:r>
    </w:p>
    <w:p w14:paraId="109F3526" w14:textId="77777777" w:rsidR="00DF1633" w:rsidRDefault="00DF1633" w:rsidP="00DF1633">
      <w:pPr>
        <w:pStyle w:val="PL"/>
      </w:pPr>
      <w:r>
        <w:t xml:space="preserve">        tcePLMN:</w:t>
      </w:r>
    </w:p>
    <w:p w14:paraId="46C6B27E" w14:textId="77777777" w:rsidR="00DF1633" w:rsidRDefault="00DF1633" w:rsidP="00DF1633">
      <w:pPr>
        <w:pStyle w:val="PL"/>
      </w:pPr>
      <w:r>
        <w:t xml:space="preserve">          type: object</w:t>
      </w:r>
    </w:p>
    <w:p w14:paraId="4FBA74BF" w14:textId="77777777" w:rsidR="00DF1633" w:rsidRDefault="00DF1633" w:rsidP="00DF1633">
      <w:pPr>
        <w:pStyle w:val="PL"/>
      </w:pPr>
      <w:r>
        <w:t xml:space="preserve">          properties:</w:t>
      </w:r>
    </w:p>
    <w:p w14:paraId="3F1DAF95" w14:textId="77777777" w:rsidR="00DF1633" w:rsidRDefault="00DF1633" w:rsidP="00DF1633">
      <w:pPr>
        <w:pStyle w:val="PL"/>
      </w:pPr>
      <w:r>
        <w:t xml:space="preserve">            mcc:</w:t>
      </w:r>
    </w:p>
    <w:p w14:paraId="70E5CC0E" w14:textId="77777777" w:rsidR="00DF1633" w:rsidRDefault="00DF1633" w:rsidP="00DF1633">
      <w:pPr>
        <w:pStyle w:val="PL"/>
      </w:pPr>
      <w:r>
        <w:t xml:space="preserve">              $ref: 'comDefs.yaml#/components/schemas/Mcc'</w:t>
      </w:r>
    </w:p>
    <w:p w14:paraId="3AD228A0" w14:textId="77777777" w:rsidR="00DF1633" w:rsidRDefault="00DF1633" w:rsidP="00DF1633">
      <w:pPr>
        <w:pStyle w:val="PL"/>
      </w:pPr>
      <w:r>
        <w:t xml:space="preserve">            mnc:</w:t>
      </w:r>
    </w:p>
    <w:p w14:paraId="2B6D5F90" w14:textId="77777777" w:rsidR="00DF1633" w:rsidRDefault="00DF1633" w:rsidP="00DF1633">
      <w:pPr>
        <w:pStyle w:val="PL"/>
      </w:pPr>
      <w:r>
        <w:t xml:space="preserve">              $ref: 'comDefs.yaml#/components/schemas/Mnc'</w:t>
      </w:r>
    </w:p>
    <w:p w14:paraId="1DF7DE32" w14:textId="77777777" w:rsidR="00DF1633" w:rsidRDefault="00DF1633" w:rsidP="00DF1633">
      <w:pPr>
        <w:pStyle w:val="PL"/>
      </w:pPr>
      <w:r>
        <w:t xml:space="preserve">          required:</w:t>
      </w:r>
    </w:p>
    <w:p w14:paraId="4913F78F" w14:textId="77777777" w:rsidR="00DF1633" w:rsidRDefault="00DF1633" w:rsidP="00DF1633">
      <w:pPr>
        <w:pStyle w:val="PL"/>
      </w:pPr>
      <w:r>
        <w:t xml:space="preserve">            - mcc</w:t>
      </w:r>
    </w:p>
    <w:p w14:paraId="1E0D0929" w14:textId="77777777" w:rsidR="00DF1633" w:rsidRDefault="00DF1633" w:rsidP="00DF1633">
      <w:pPr>
        <w:pStyle w:val="PL"/>
      </w:pPr>
      <w:r>
        <w:t xml:space="preserve">            - mnc</w:t>
      </w:r>
    </w:p>
    <w:p w14:paraId="7525260F" w14:textId="77777777" w:rsidR="00DF1633" w:rsidRDefault="00DF1633" w:rsidP="00DF1633">
      <w:pPr>
        <w:pStyle w:val="PL"/>
      </w:pPr>
      <w:r>
        <w:t xml:space="preserve">        tceAddress:</w:t>
      </w:r>
    </w:p>
    <w:p w14:paraId="2D32082F" w14:textId="77777777" w:rsidR="00DF1633" w:rsidRDefault="00DF1633" w:rsidP="00DF1633">
      <w:pPr>
        <w:pStyle w:val="PL"/>
      </w:pPr>
      <w:r>
        <w:t xml:space="preserve">          oneOf:</w:t>
      </w:r>
    </w:p>
    <w:p w14:paraId="7370BAED" w14:textId="77777777" w:rsidR="00DF1633" w:rsidRDefault="00DF1633" w:rsidP="00DF1633">
      <w:pPr>
        <w:pStyle w:val="PL"/>
      </w:pPr>
      <w:r>
        <w:t xml:space="preserve">            - $ref: '#/components/schemas/tjTraceCollectionEntityAddress-Type'</w:t>
      </w:r>
    </w:p>
    <w:p w14:paraId="46C01DB8" w14:textId="77777777" w:rsidR="00DF1633" w:rsidRDefault="00DF1633" w:rsidP="00DF1633">
      <w:pPr>
        <w:pStyle w:val="PL"/>
      </w:pPr>
      <w:r>
        <w:t xml:space="preserve">            - $ref: '#/components/schemas/tjStreamingTraceConsumerURI-Type'</w:t>
      </w:r>
    </w:p>
    <w:p w14:paraId="5340ECFE" w14:textId="77777777" w:rsidR="00DF1633" w:rsidRDefault="00DF1633" w:rsidP="00DF1633">
      <w:pPr>
        <w:pStyle w:val="PL"/>
      </w:pPr>
      <w:r>
        <w:t xml:space="preserve">      required:</w:t>
      </w:r>
    </w:p>
    <w:p w14:paraId="7CD09B3F" w14:textId="77777777" w:rsidR="00DF1633" w:rsidRDefault="00DF1633" w:rsidP="00DF1633">
      <w:pPr>
        <w:pStyle w:val="PL"/>
      </w:pPr>
      <w:r>
        <w:t xml:space="preserve">        - tceID</w:t>
      </w:r>
    </w:p>
    <w:p w14:paraId="69E0AAF5" w14:textId="77777777" w:rsidR="00DF1633" w:rsidRDefault="00DF1633" w:rsidP="00DF1633">
      <w:pPr>
        <w:pStyle w:val="PL"/>
      </w:pPr>
      <w:r>
        <w:t xml:space="preserve">        - tcePLMN</w:t>
      </w:r>
    </w:p>
    <w:p w14:paraId="6B0B6892" w14:textId="77777777" w:rsidR="00DF1633" w:rsidRDefault="00DF1633" w:rsidP="00DF1633">
      <w:pPr>
        <w:pStyle w:val="PL"/>
      </w:pPr>
      <w:r>
        <w:t xml:space="preserve">        - tceAddress</w:t>
      </w:r>
    </w:p>
    <w:p w14:paraId="2FB794A3" w14:textId="77777777" w:rsidR="00DF1633" w:rsidRDefault="00DF1633" w:rsidP="00DF1633">
      <w:pPr>
        <w:pStyle w:val="PL"/>
      </w:pPr>
    </w:p>
    <w:p w14:paraId="30CE04C3" w14:textId="77777777" w:rsidR="00DF1633" w:rsidRDefault="00DF1633" w:rsidP="00DF1633">
      <w:pPr>
        <w:pStyle w:val="PL"/>
      </w:pPr>
    </w:p>
    <w:p w14:paraId="6A99749E" w14:textId="77777777" w:rsidR="00DF1633" w:rsidRDefault="00DF1633" w:rsidP="00DF1633">
      <w:pPr>
        <w:pStyle w:val="PL"/>
      </w:pPr>
      <w:r>
        <w:t>#-------- end of Definition of types used in Trace control NRM fragment ----------</w:t>
      </w:r>
    </w:p>
    <w:p w14:paraId="1C1BD20E" w14:textId="77777777" w:rsidR="00DF1633" w:rsidRDefault="00DF1633" w:rsidP="00DF1633">
      <w:pPr>
        <w:pStyle w:val="PL"/>
      </w:pPr>
    </w:p>
    <w:p w14:paraId="725611D7" w14:textId="77777777" w:rsidR="00DF1633" w:rsidRDefault="00DF1633" w:rsidP="00DF1633">
      <w:pPr>
        <w:pStyle w:val="PL"/>
      </w:pPr>
    </w:p>
    <w:p w14:paraId="6AF74C21" w14:textId="77777777" w:rsidR="00DF1633" w:rsidRDefault="00DF1633" w:rsidP="00DF1633">
      <w:pPr>
        <w:pStyle w:val="PL"/>
      </w:pPr>
      <w:r>
        <w:t>#-------- Definition of abstract IOC Top -----------------------------------------</w:t>
      </w:r>
    </w:p>
    <w:p w14:paraId="2C3084E7" w14:textId="77777777" w:rsidR="00DF1633" w:rsidRDefault="00DF1633" w:rsidP="00DF1633">
      <w:pPr>
        <w:pStyle w:val="PL"/>
      </w:pPr>
    </w:p>
    <w:p w14:paraId="5C674F95" w14:textId="77777777" w:rsidR="00DF1633" w:rsidRDefault="00DF1633" w:rsidP="00DF1633">
      <w:pPr>
        <w:pStyle w:val="PL"/>
      </w:pPr>
      <w:r>
        <w:t xml:space="preserve">    Top-Attr:</w:t>
      </w:r>
    </w:p>
    <w:p w14:paraId="0264F3C7" w14:textId="77777777" w:rsidR="00DF1633" w:rsidRDefault="00DF1633" w:rsidP="00DF1633">
      <w:pPr>
        <w:pStyle w:val="PL"/>
      </w:pPr>
      <w:r>
        <w:t xml:space="preserve">      #  This definition will be deprecated, when all occurances of Top-Attr</w:t>
      </w:r>
    </w:p>
    <w:p w14:paraId="75E8DB4D" w14:textId="77777777" w:rsidR="00DF1633" w:rsidRDefault="00DF1633" w:rsidP="00DF1633">
      <w:pPr>
        <w:pStyle w:val="PL"/>
      </w:pPr>
      <w:r>
        <w:t xml:space="preserve">      #  are replaced by Top.</w:t>
      </w:r>
    </w:p>
    <w:p w14:paraId="01321A28" w14:textId="77777777" w:rsidR="00DF1633" w:rsidRDefault="00DF1633" w:rsidP="00DF1633">
      <w:pPr>
        <w:pStyle w:val="PL"/>
      </w:pPr>
      <w:r>
        <w:t xml:space="preserve">      type: object</w:t>
      </w:r>
    </w:p>
    <w:p w14:paraId="7A221A6A" w14:textId="77777777" w:rsidR="00DF1633" w:rsidRDefault="00DF1633" w:rsidP="00DF1633">
      <w:pPr>
        <w:pStyle w:val="PL"/>
      </w:pPr>
      <w:r>
        <w:t xml:space="preserve">      properties:</w:t>
      </w:r>
    </w:p>
    <w:p w14:paraId="095C42F5" w14:textId="77777777" w:rsidR="00DF1633" w:rsidRDefault="00DF1633" w:rsidP="00DF1633">
      <w:pPr>
        <w:pStyle w:val="PL"/>
      </w:pPr>
      <w:r>
        <w:t xml:space="preserve">        id:</w:t>
      </w:r>
    </w:p>
    <w:p w14:paraId="338165FB" w14:textId="77777777" w:rsidR="00DF1633" w:rsidRDefault="00DF1633" w:rsidP="00DF1633">
      <w:pPr>
        <w:pStyle w:val="PL"/>
      </w:pPr>
      <w:r>
        <w:t xml:space="preserve">          type: string</w:t>
      </w:r>
    </w:p>
    <w:p w14:paraId="063211C6" w14:textId="77777777" w:rsidR="00DF1633" w:rsidRDefault="00DF1633" w:rsidP="00DF1633">
      <w:pPr>
        <w:pStyle w:val="PL"/>
      </w:pPr>
      <w:r>
        <w:t xml:space="preserve">        VsDataContainer:</w:t>
      </w:r>
    </w:p>
    <w:p w14:paraId="49E08643" w14:textId="77777777" w:rsidR="00DF1633" w:rsidRDefault="00DF1633" w:rsidP="00DF1633">
      <w:pPr>
        <w:pStyle w:val="PL"/>
      </w:pPr>
      <w:r>
        <w:t xml:space="preserve">          $ref: '#/components/schemas/VsDataContainer-Multiple'</w:t>
      </w:r>
    </w:p>
    <w:p w14:paraId="458B8E0F" w14:textId="77777777" w:rsidR="00DF1633" w:rsidRDefault="00DF1633" w:rsidP="00DF1633">
      <w:pPr>
        <w:pStyle w:val="PL"/>
      </w:pPr>
      <w:r>
        <w:t xml:space="preserve">    Top:</w:t>
      </w:r>
    </w:p>
    <w:p w14:paraId="15D5A780" w14:textId="77777777" w:rsidR="00DF1633" w:rsidRDefault="00DF1633" w:rsidP="00DF1633">
      <w:pPr>
        <w:pStyle w:val="PL"/>
      </w:pPr>
      <w:r>
        <w:t xml:space="preserve">      type: object</w:t>
      </w:r>
    </w:p>
    <w:p w14:paraId="40878901" w14:textId="77777777" w:rsidR="00DF1633" w:rsidRDefault="00DF1633" w:rsidP="00DF1633">
      <w:pPr>
        <w:pStyle w:val="PL"/>
      </w:pPr>
      <w:r>
        <w:t xml:space="preserve">      properties:</w:t>
      </w:r>
    </w:p>
    <w:p w14:paraId="2A9FCB59" w14:textId="77777777" w:rsidR="00DF1633" w:rsidRDefault="00DF1633" w:rsidP="00DF1633">
      <w:pPr>
        <w:pStyle w:val="PL"/>
      </w:pPr>
      <w:r>
        <w:t xml:space="preserve">        id:</w:t>
      </w:r>
    </w:p>
    <w:p w14:paraId="4F48E2F5" w14:textId="77777777" w:rsidR="00DF1633" w:rsidRDefault="00DF1633" w:rsidP="00DF1633">
      <w:pPr>
        <w:pStyle w:val="PL"/>
      </w:pPr>
      <w:r>
        <w:t xml:space="preserve">          type: string</w:t>
      </w:r>
    </w:p>
    <w:p w14:paraId="3A37B1BD" w14:textId="77777777" w:rsidR="00DF1633" w:rsidRDefault="00DF1633" w:rsidP="00DF1633">
      <w:pPr>
        <w:pStyle w:val="PL"/>
      </w:pPr>
      <w:r>
        <w:t xml:space="preserve">        VsDataContainer:</w:t>
      </w:r>
    </w:p>
    <w:p w14:paraId="05AA663F" w14:textId="77777777" w:rsidR="00DF1633" w:rsidRDefault="00DF1633" w:rsidP="00DF1633">
      <w:pPr>
        <w:pStyle w:val="PL"/>
      </w:pPr>
      <w:r>
        <w:t xml:space="preserve">          $ref: '#/components/schemas/VsDataContainer-Multiple'</w:t>
      </w:r>
    </w:p>
    <w:p w14:paraId="75213668" w14:textId="77777777" w:rsidR="00DF1633" w:rsidRDefault="00DF1633" w:rsidP="00DF1633">
      <w:pPr>
        <w:pStyle w:val="PL"/>
      </w:pPr>
    </w:p>
    <w:p w14:paraId="1631247A" w14:textId="77777777" w:rsidR="00DF1633" w:rsidRDefault="00DF1633" w:rsidP="00DF1633">
      <w:pPr>
        <w:pStyle w:val="PL"/>
      </w:pPr>
      <w:r>
        <w:t>#-------- Definition of IOCs with new name-containments defined in other TS ------</w:t>
      </w:r>
    </w:p>
    <w:p w14:paraId="765116FC" w14:textId="77777777" w:rsidR="00DF1633" w:rsidRDefault="00DF1633" w:rsidP="00DF1633">
      <w:pPr>
        <w:pStyle w:val="PL"/>
      </w:pPr>
    </w:p>
    <w:p w14:paraId="1FEBCA5E" w14:textId="77777777" w:rsidR="00DF1633" w:rsidRDefault="00DF1633" w:rsidP="00DF1633">
      <w:pPr>
        <w:pStyle w:val="PL"/>
      </w:pPr>
      <w:r>
        <w:t xml:space="preserve">    SubNetwork-Attr:</w:t>
      </w:r>
    </w:p>
    <w:p w14:paraId="33BF45B3" w14:textId="77777777" w:rsidR="00DF1633" w:rsidRDefault="00DF1633" w:rsidP="00DF1633">
      <w:pPr>
        <w:pStyle w:val="PL"/>
      </w:pPr>
      <w:r>
        <w:t xml:space="preserve">      type: object</w:t>
      </w:r>
    </w:p>
    <w:p w14:paraId="4BE1BDCB" w14:textId="77777777" w:rsidR="00DF1633" w:rsidRDefault="00DF1633" w:rsidP="00DF1633">
      <w:pPr>
        <w:pStyle w:val="PL"/>
      </w:pPr>
      <w:r>
        <w:t xml:space="preserve">      properties:</w:t>
      </w:r>
    </w:p>
    <w:p w14:paraId="2E3ADF73" w14:textId="77777777" w:rsidR="00DF1633" w:rsidRDefault="00DF1633" w:rsidP="00DF1633">
      <w:pPr>
        <w:pStyle w:val="PL"/>
      </w:pPr>
      <w:r>
        <w:t xml:space="preserve">        dnPrefix:</w:t>
      </w:r>
    </w:p>
    <w:p w14:paraId="239B1C4A" w14:textId="77777777" w:rsidR="00DF1633" w:rsidRDefault="00DF1633" w:rsidP="00DF1633">
      <w:pPr>
        <w:pStyle w:val="PL"/>
      </w:pPr>
      <w:r>
        <w:t xml:space="preserve">          type: string</w:t>
      </w:r>
    </w:p>
    <w:p w14:paraId="109910BD" w14:textId="77777777" w:rsidR="00DF1633" w:rsidRDefault="00DF1633" w:rsidP="00DF1633">
      <w:pPr>
        <w:pStyle w:val="PL"/>
      </w:pPr>
      <w:r>
        <w:t xml:space="preserve">        userLabel:</w:t>
      </w:r>
    </w:p>
    <w:p w14:paraId="5B23CB92" w14:textId="77777777" w:rsidR="00DF1633" w:rsidRDefault="00DF1633" w:rsidP="00DF1633">
      <w:pPr>
        <w:pStyle w:val="PL"/>
      </w:pPr>
      <w:r>
        <w:t xml:space="preserve">          type: string</w:t>
      </w:r>
    </w:p>
    <w:p w14:paraId="074580A0" w14:textId="77777777" w:rsidR="00DF1633" w:rsidRDefault="00DF1633" w:rsidP="00DF1633">
      <w:pPr>
        <w:pStyle w:val="PL"/>
      </w:pPr>
      <w:r>
        <w:t xml:space="preserve">        userDefinedNetworkType:</w:t>
      </w:r>
    </w:p>
    <w:p w14:paraId="106432C6" w14:textId="77777777" w:rsidR="00DF1633" w:rsidRDefault="00DF1633" w:rsidP="00DF1633">
      <w:pPr>
        <w:pStyle w:val="PL"/>
      </w:pPr>
      <w:r>
        <w:t xml:space="preserve">          type: string</w:t>
      </w:r>
    </w:p>
    <w:p w14:paraId="6EFC95B1" w14:textId="77777777" w:rsidR="00DF1633" w:rsidRDefault="00DF1633" w:rsidP="00DF1633">
      <w:pPr>
        <w:pStyle w:val="PL"/>
      </w:pPr>
      <w:r>
        <w:lastRenderedPageBreak/>
        <w:t xml:space="preserve">        setOfMcc:</w:t>
      </w:r>
    </w:p>
    <w:p w14:paraId="6B07973E" w14:textId="77777777" w:rsidR="00DF1633" w:rsidRDefault="00DF1633" w:rsidP="00DF1633">
      <w:pPr>
        <w:pStyle w:val="PL"/>
      </w:pPr>
      <w:r>
        <w:t xml:space="preserve">          type: array</w:t>
      </w:r>
    </w:p>
    <w:p w14:paraId="1D420DC0" w14:textId="77777777" w:rsidR="00DF1633" w:rsidRDefault="00DF1633" w:rsidP="00DF1633">
      <w:pPr>
        <w:pStyle w:val="PL"/>
      </w:pPr>
      <w:r>
        <w:t xml:space="preserve">          items:</w:t>
      </w:r>
    </w:p>
    <w:p w14:paraId="0A164BB4" w14:textId="77777777" w:rsidR="00DF1633" w:rsidRDefault="00DF1633" w:rsidP="00DF1633">
      <w:pPr>
        <w:pStyle w:val="PL"/>
      </w:pPr>
      <w:r>
        <w:t xml:space="preserve">            $ref: 'comDefs.yaml#/components/schemas/Mcc'</w:t>
      </w:r>
    </w:p>
    <w:p w14:paraId="146300C6" w14:textId="77777777" w:rsidR="00DF1633" w:rsidRDefault="00DF1633" w:rsidP="00DF1633">
      <w:pPr>
        <w:pStyle w:val="PL"/>
      </w:pPr>
      <w:r>
        <w:t xml:space="preserve">        priorityLabel:</w:t>
      </w:r>
    </w:p>
    <w:p w14:paraId="3521713D" w14:textId="77777777" w:rsidR="00DF1633" w:rsidRDefault="00DF1633" w:rsidP="00DF1633">
      <w:pPr>
        <w:pStyle w:val="PL"/>
      </w:pPr>
      <w:r>
        <w:t xml:space="preserve">          type: integer</w:t>
      </w:r>
    </w:p>
    <w:p w14:paraId="5F020BAC" w14:textId="77777777" w:rsidR="00DF1633" w:rsidRDefault="00DF1633" w:rsidP="00DF1633">
      <w:pPr>
        <w:pStyle w:val="PL"/>
      </w:pPr>
      <w:r>
        <w:t xml:space="preserve">        supportedPerfMetricGroups:</w:t>
      </w:r>
    </w:p>
    <w:p w14:paraId="6C86AF81" w14:textId="77777777" w:rsidR="00DF1633" w:rsidRDefault="00DF1633" w:rsidP="00DF1633">
      <w:pPr>
        <w:pStyle w:val="PL"/>
      </w:pPr>
      <w:r>
        <w:t xml:space="preserve">          type: array</w:t>
      </w:r>
    </w:p>
    <w:p w14:paraId="0607E8E5" w14:textId="77777777" w:rsidR="00DF1633" w:rsidRDefault="00DF1633" w:rsidP="00DF1633">
      <w:pPr>
        <w:pStyle w:val="PL"/>
      </w:pPr>
      <w:r>
        <w:t xml:space="preserve">          items:</w:t>
      </w:r>
    </w:p>
    <w:p w14:paraId="787E4492" w14:textId="77777777" w:rsidR="00DF1633" w:rsidRDefault="00DF1633" w:rsidP="00DF1633">
      <w:pPr>
        <w:pStyle w:val="PL"/>
      </w:pPr>
      <w:r>
        <w:t xml:space="preserve">            $ref: '#/components/schemas/SupportedPerfMetricGroup'</w:t>
      </w:r>
    </w:p>
    <w:p w14:paraId="1F199BC3" w14:textId="77777777" w:rsidR="00DF1633" w:rsidRDefault="00DF1633" w:rsidP="00DF1633">
      <w:pPr>
        <w:pStyle w:val="PL"/>
      </w:pPr>
      <w:r>
        <w:t xml:space="preserve">    ManagedElement-Attr:</w:t>
      </w:r>
    </w:p>
    <w:p w14:paraId="34795218" w14:textId="77777777" w:rsidR="00DF1633" w:rsidRDefault="00DF1633" w:rsidP="00DF1633">
      <w:pPr>
        <w:pStyle w:val="PL"/>
      </w:pPr>
      <w:r>
        <w:t xml:space="preserve">      type: object</w:t>
      </w:r>
    </w:p>
    <w:p w14:paraId="2D4F3CC9" w14:textId="77777777" w:rsidR="00DF1633" w:rsidRDefault="00DF1633" w:rsidP="00DF1633">
      <w:pPr>
        <w:pStyle w:val="PL"/>
      </w:pPr>
      <w:r>
        <w:t xml:space="preserve">      properties:</w:t>
      </w:r>
    </w:p>
    <w:p w14:paraId="53DBAB3B" w14:textId="77777777" w:rsidR="00DF1633" w:rsidRDefault="00DF1633" w:rsidP="00DF1633">
      <w:pPr>
        <w:pStyle w:val="PL"/>
      </w:pPr>
      <w:r>
        <w:t xml:space="preserve">        dnPrefix:</w:t>
      </w:r>
    </w:p>
    <w:p w14:paraId="2D44E9D3" w14:textId="77777777" w:rsidR="00DF1633" w:rsidRDefault="00DF1633" w:rsidP="00DF1633">
      <w:pPr>
        <w:pStyle w:val="PL"/>
      </w:pPr>
      <w:r>
        <w:t xml:space="preserve">          type: string</w:t>
      </w:r>
    </w:p>
    <w:p w14:paraId="47CB1300" w14:textId="77777777" w:rsidR="00DF1633" w:rsidRDefault="00DF1633" w:rsidP="00DF1633">
      <w:pPr>
        <w:pStyle w:val="PL"/>
      </w:pPr>
      <w:r>
        <w:t xml:space="preserve">        managedElementTypeList:</w:t>
      </w:r>
    </w:p>
    <w:p w14:paraId="54A4CE8D" w14:textId="77777777" w:rsidR="00DF1633" w:rsidRDefault="00DF1633" w:rsidP="00DF1633">
      <w:pPr>
        <w:pStyle w:val="PL"/>
      </w:pPr>
      <w:r>
        <w:t xml:space="preserve">          type: array</w:t>
      </w:r>
    </w:p>
    <w:p w14:paraId="5194D21C" w14:textId="77777777" w:rsidR="00DF1633" w:rsidRDefault="00DF1633" w:rsidP="00DF1633">
      <w:pPr>
        <w:pStyle w:val="PL"/>
      </w:pPr>
      <w:r>
        <w:t xml:space="preserve">          items:</w:t>
      </w:r>
    </w:p>
    <w:p w14:paraId="554D62AC" w14:textId="77777777" w:rsidR="00DF1633" w:rsidRDefault="00DF1633" w:rsidP="00DF1633">
      <w:pPr>
        <w:pStyle w:val="PL"/>
      </w:pPr>
      <w:r>
        <w:t xml:space="preserve">            type: string</w:t>
      </w:r>
    </w:p>
    <w:p w14:paraId="14CF4CE9" w14:textId="77777777" w:rsidR="00DF1633" w:rsidRDefault="00DF1633" w:rsidP="00DF1633">
      <w:pPr>
        <w:pStyle w:val="PL"/>
      </w:pPr>
      <w:r>
        <w:t xml:space="preserve">        userLabel:</w:t>
      </w:r>
    </w:p>
    <w:p w14:paraId="6FC633C0" w14:textId="77777777" w:rsidR="00DF1633" w:rsidRDefault="00DF1633" w:rsidP="00DF1633">
      <w:pPr>
        <w:pStyle w:val="PL"/>
      </w:pPr>
      <w:r>
        <w:t xml:space="preserve">          type: string</w:t>
      </w:r>
    </w:p>
    <w:p w14:paraId="21BC33EE" w14:textId="77777777" w:rsidR="00DF1633" w:rsidRDefault="00DF1633" w:rsidP="00DF1633">
      <w:pPr>
        <w:pStyle w:val="PL"/>
      </w:pPr>
      <w:r>
        <w:t xml:space="preserve">        locationName:</w:t>
      </w:r>
    </w:p>
    <w:p w14:paraId="4C20E995" w14:textId="77777777" w:rsidR="00DF1633" w:rsidRDefault="00DF1633" w:rsidP="00DF1633">
      <w:pPr>
        <w:pStyle w:val="PL"/>
      </w:pPr>
      <w:r>
        <w:t xml:space="preserve">          type: string</w:t>
      </w:r>
    </w:p>
    <w:p w14:paraId="25ADD4D8" w14:textId="77777777" w:rsidR="00DF1633" w:rsidRDefault="00DF1633" w:rsidP="00DF1633">
      <w:pPr>
        <w:pStyle w:val="PL"/>
      </w:pPr>
      <w:r>
        <w:t xml:space="preserve">        managedBy:</w:t>
      </w:r>
    </w:p>
    <w:p w14:paraId="18CB2289" w14:textId="77777777" w:rsidR="00DF1633" w:rsidRDefault="00DF1633" w:rsidP="00DF1633">
      <w:pPr>
        <w:pStyle w:val="PL"/>
      </w:pPr>
      <w:r>
        <w:t xml:space="preserve">          $ref: 'comDefs.yaml#/components/schemas/DnList'</w:t>
      </w:r>
    </w:p>
    <w:p w14:paraId="43F8A0DC" w14:textId="77777777" w:rsidR="00DF1633" w:rsidRDefault="00DF1633" w:rsidP="00DF1633">
      <w:pPr>
        <w:pStyle w:val="PL"/>
      </w:pPr>
      <w:r>
        <w:t xml:space="preserve">        vendorName:</w:t>
      </w:r>
    </w:p>
    <w:p w14:paraId="343FEF84" w14:textId="77777777" w:rsidR="00DF1633" w:rsidRDefault="00DF1633" w:rsidP="00DF1633">
      <w:pPr>
        <w:pStyle w:val="PL"/>
      </w:pPr>
      <w:r>
        <w:t xml:space="preserve">          type: string</w:t>
      </w:r>
    </w:p>
    <w:p w14:paraId="13D45B65" w14:textId="77777777" w:rsidR="00DF1633" w:rsidRDefault="00DF1633" w:rsidP="00DF1633">
      <w:pPr>
        <w:pStyle w:val="PL"/>
      </w:pPr>
      <w:r>
        <w:t xml:space="preserve">        userDefinedState:</w:t>
      </w:r>
    </w:p>
    <w:p w14:paraId="54C2ED42" w14:textId="77777777" w:rsidR="00DF1633" w:rsidRDefault="00DF1633" w:rsidP="00DF1633">
      <w:pPr>
        <w:pStyle w:val="PL"/>
      </w:pPr>
      <w:r>
        <w:t xml:space="preserve">          type: string</w:t>
      </w:r>
    </w:p>
    <w:p w14:paraId="5514E653" w14:textId="77777777" w:rsidR="00DF1633" w:rsidRDefault="00DF1633" w:rsidP="00DF1633">
      <w:pPr>
        <w:pStyle w:val="PL"/>
      </w:pPr>
      <w:r>
        <w:t xml:space="preserve">        swVersion:</w:t>
      </w:r>
    </w:p>
    <w:p w14:paraId="1DD4E6D4" w14:textId="77777777" w:rsidR="00DF1633" w:rsidRDefault="00DF1633" w:rsidP="00DF1633">
      <w:pPr>
        <w:pStyle w:val="PL"/>
      </w:pPr>
      <w:r>
        <w:t xml:space="preserve">          type: string</w:t>
      </w:r>
    </w:p>
    <w:p w14:paraId="0BA82358" w14:textId="77777777" w:rsidR="00DF1633" w:rsidRDefault="00DF1633" w:rsidP="00DF1633">
      <w:pPr>
        <w:pStyle w:val="PL"/>
      </w:pPr>
      <w:r>
        <w:t xml:space="preserve">        priorityLabel:</w:t>
      </w:r>
    </w:p>
    <w:p w14:paraId="4C608FA8" w14:textId="77777777" w:rsidR="00DF1633" w:rsidRDefault="00DF1633" w:rsidP="00DF1633">
      <w:pPr>
        <w:pStyle w:val="PL"/>
      </w:pPr>
      <w:r>
        <w:t xml:space="preserve">          type: integer</w:t>
      </w:r>
    </w:p>
    <w:p w14:paraId="2F73EBB6" w14:textId="77777777" w:rsidR="00DF1633" w:rsidRDefault="00DF1633" w:rsidP="00DF1633">
      <w:pPr>
        <w:pStyle w:val="PL"/>
      </w:pPr>
      <w:r>
        <w:t xml:space="preserve">        supportedPerfMetricGroups:</w:t>
      </w:r>
    </w:p>
    <w:p w14:paraId="0D266A21" w14:textId="77777777" w:rsidR="00DF1633" w:rsidRDefault="00DF1633" w:rsidP="00DF1633">
      <w:pPr>
        <w:pStyle w:val="PL"/>
      </w:pPr>
      <w:r>
        <w:t xml:space="preserve">          type: array</w:t>
      </w:r>
    </w:p>
    <w:p w14:paraId="15C232A2" w14:textId="77777777" w:rsidR="00DF1633" w:rsidRDefault="00DF1633" w:rsidP="00DF1633">
      <w:pPr>
        <w:pStyle w:val="PL"/>
      </w:pPr>
      <w:r>
        <w:t xml:space="preserve">          items:</w:t>
      </w:r>
    </w:p>
    <w:p w14:paraId="561D1EA2" w14:textId="77777777" w:rsidR="00DF1633" w:rsidRDefault="00DF1633" w:rsidP="00DF1633">
      <w:pPr>
        <w:pStyle w:val="PL"/>
      </w:pPr>
      <w:r>
        <w:t xml:space="preserve">            $ref: '#/components/schemas/SupportedPerfMetricGroup'</w:t>
      </w:r>
    </w:p>
    <w:p w14:paraId="362D0604" w14:textId="77777777" w:rsidR="00DF1633" w:rsidRDefault="00DF1633" w:rsidP="00DF1633">
      <w:pPr>
        <w:pStyle w:val="PL"/>
      </w:pPr>
    </w:p>
    <w:p w14:paraId="784CA722" w14:textId="77777777" w:rsidR="00DF1633" w:rsidRDefault="00DF1633" w:rsidP="00DF1633">
      <w:pPr>
        <w:pStyle w:val="PL"/>
      </w:pPr>
      <w:r>
        <w:t xml:space="preserve">    SubNetwork-ncO:</w:t>
      </w:r>
    </w:p>
    <w:p w14:paraId="2FB4C1D5" w14:textId="77777777" w:rsidR="00DF1633" w:rsidRDefault="00DF1633" w:rsidP="00DF1633">
      <w:pPr>
        <w:pStyle w:val="PL"/>
      </w:pPr>
      <w:r>
        <w:t xml:space="preserve">      type: object</w:t>
      </w:r>
    </w:p>
    <w:p w14:paraId="447CD33B" w14:textId="77777777" w:rsidR="00DF1633" w:rsidRDefault="00DF1633" w:rsidP="00DF1633">
      <w:pPr>
        <w:pStyle w:val="PL"/>
      </w:pPr>
      <w:r>
        <w:t xml:space="preserve">      properties:</w:t>
      </w:r>
    </w:p>
    <w:p w14:paraId="03C069E2" w14:textId="77777777" w:rsidR="00DF1633" w:rsidRDefault="00DF1633" w:rsidP="00DF1633">
      <w:pPr>
        <w:pStyle w:val="PL"/>
      </w:pPr>
      <w:r>
        <w:t xml:space="preserve">        ManagementNode:</w:t>
      </w:r>
    </w:p>
    <w:p w14:paraId="07AAC8B7" w14:textId="77777777" w:rsidR="00DF1633" w:rsidRDefault="00DF1633" w:rsidP="00DF1633">
      <w:pPr>
        <w:pStyle w:val="PL"/>
      </w:pPr>
      <w:r>
        <w:t xml:space="preserve">          $ref: '#/components/schemas/ManagementNode-Multiple'</w:t>
      </w:r>
    </w:p>
    <w:p w14:paraId="3DE2BE24" w14:textId="77777777" w:rsidR="00DF1633" w:rsidRDefault="00DF1633" w:rsidP="00DF1633">
      <w:pPr>
        <w:pStyle w:val="PL"/>
      </w:pPr>
      <w:r>
        <w:t xml:space="preserve">        MeContext:</w:t>
      </w:r>
    </w:p>
    <w:p w14:paraId="3EA5449E" w14:textId="77777777" w:rsidR="00DF1633" w:rsidRDefault="00DF1633" w:rsidP="00DF1633">
      <w:pPr>
        <w:pStyle w:val="PL"/>
      </w:pPr>
      <w:r>
        <w:t xml:space="preserve">          $ref: '#/components/schemas/MeContext-Multiple'</w:t>
      </w:r>
    </w:p>
    <w:p w14:paraId="65463D8F" w14:textId="77777777" w:rsidR="00DF1633" w:rsidRDefault="00DF1633" w:rsidP="00DF1633">
      <w:pPr>
        <w:pStyle w:val="PL"/>
      </w:pPr>
      <w:r>
        <w:t xml:space="preserve">        PerfMetricJob:</w:t>
      </w:r>
    </w:p>
    <w:p w14:paraId="52B480D2" w14:textId="77777777" w:rsidR="00DF1633" w:rsidRDefault="00DF1633" w:rsidP="00DF1633">
      <w:pPr>
        <w:pStyle w:val="PL"/>
      </w:pPr>
      <w:r>
        <w:t xml:space="preserve">          $ref: '#/components/schemas/PerfMetricJob-Multiple'</w:t>
      </w:r>
    </w:p>
    <w:p w14:paraId="71BEEB60" w14:textId="77777777" w:rsidR="00DF1633" w:rsidRDefault="00DF1633" w:rsidP="00DF1633">
      <w:pPr>
        <w:pStyle w:val="PL"/>
      </w:pPr>
      <w:r>
        <w:t xml:space="preserve">        ThresholdMonitor:</w:t>
      </w:r>
    </w:p>
    <w:p w14:paraId="4458C214" w14:textId="77777777" w:rsidR="00DF1633" w:rsidRDefault="00DF1633" w:rsidP="00DF1633">
      <w:pPr>
        <w:pStyle w:val="PL"/>
      </w:pPr>
      <w:r>
        <w:t xml:space="preserve">          $ref: '#/components/schemas/ThresholdMonitor-Multiple'</w:t>
      </w:r>
    </w:p>
    <w:p w14:paraId="1C1A4B04" w14:textId="77777777" w:rsidR="00DF1633" w:rsidRDefault="00DF1633" w:rsidP="00DF1633">
      <w:pPr>
        <w:pStyle w:val="PL"/>
      </w:pPr>
      <w:r>
        <w:t xml:space="preserve">        NtfSubscriptionControl:</w:t>
      </w:r>
    </w:p>
    <w:p w14:paraId="37BC9273" w14:textId="77777777" w:rsidR="00DF1633" w:rsidRDefault="00DF1633" w:rsidP="00DF1633">
      <w:pPr>
        <w:pStyle w:val="PL"/>
      </w:pPr>
      <w:r>
        <w:t xml:space="preserve">          $ref: '#/components/schemas/NtfSubscriptionControl-Multiple'</w:t>
      </w:r>
    </w:p>
    <w:p w14:paraId="584B0FE1" w14:textId="77777777" w:rsidR="00DF1633" w:rsidRDefault="00DF1633" w:rsidP="00DF1633">
      <w:pPr>
        <w:pStyle w:val="PL"/>
      </w:pPr>
      <w:r>
        <w:t xml:space="preserve">        TraceJob:</w:t>
      </w:r>
    </w:p>
    <w:p w14:paraId="52AD1D3A" w14:textId="77777777" w:rsidR="00DF1633" w:rsidRDefault="00DF1633" w:rsidP="00DF1633">
      <w:pPr>
        <w:pStyle w:val="PL"/>
      </w:pPr>
      <w:r>
        <w:t xml:space="preserve">          $ref: '#/components/schemas/TraceJob-Multiple'</w:t>
      </w:r>
    </w:p>
    <w:p w14:paraId="5861B400" w14:textId="77777777" w:rsidR="00C41D08" w:rsidRDefault="00C41D08" w:rsidP="00C41D08">
      <w:pPr>
        <w:pStyle w:val="PL"/>
      </w:pPr>
      <w:r>
        <w:t xml:space="preserve">        AlarmList:</w:t>
      </w:r>
    </w:p>
    <w:p w14:paraId="374341F7" w14:textId="77777777" w:rsidR="00C41D08" w:rsidRDefault="00C41D08" w:rsidP="00C41D08">
      <w:pPr>
        <w:pStyle w:val="PL"/>
      </w:pPr>
      <w:r>
        <w:t xml:space="preserve">          $ref: '#/components/schemas/AlarmList-Single'</w:t>
      </w:r>
    </w:p>
    <w:p w14:paraId="496A1948" w14:textId="00236CE3" w:rsidR="00C41D08" w:rsidRDefault="00C41D08" w:rsidP="00C41D08">
      <w:pPr>
        <w:pStyle w:val="PL"/>
        <w:rPr>
          <w:ins w:id="24" w:author="Huawei" w:date="2021-04-23T11:28:00Z"/>
        </w:rPr>
      </w:pPr>
      <w:ins w:id="25" w:author="Huawei" w:date="2021-04-23T11:28:00Z">
        <w:r>
          <w:t xml:space="preserve">        M</w:t>
        </w:r>
      </w:ins>
      <w:ins w:id="26" w:author="Rev1" w:date="2021-05-18T08:05:00Z">
        <w:r w:rsidR="00A54CA2">
          <w:t>ns</w:t>
        </w:r>
      </w:ins>
      <w:ins w:id="27" w:author="Huawei" w:date="2021-04-23T11:28:00Z">
        <w:del w:id="28" w:author="Rev1" w:date="2021-05-18T08:05:00Z">
          <w:r w:rsidDel="00A54CA2">
            <w:delText>N</w:delText>
          </w:r>
        </w:del>
        <w:del w:id="29" w:author="Rev1" w:date="2021-05-18T08:06:00Z">
          <w:r w:rsidDel="00A54CA2">
            <w:delText>S</w:delText>
          </w:r>
        </w:del>
        <w:r>
          <w:t>Registry:</w:t>
        </w:r>
      </w:ins>
    </w:p>
    <w:p w14:paraId="0658C058" w14:textId="6BB0564B" w:rsidR="00C41D08" w:rsidRDefault="00C41D08" w:rsidP="00C41D08">
      <w:pPr>
        <w:pStyle w:val="PL"/>
        <w:rPr>
          <w:ins w:id="30" w:author="Huawei" w:date="2021-04-23T11:28:00Z"/>
        </w:rPr>
      </w:pPr>
      <w:ins w:id="31" w:author="Huawei" w:date="2021-04-23T11:28:00Z">
        <w:r>
          <w:t xml:space="preserve">          $ref: '#/components/schemas/M</w:t>
        </w:r>
      </w:ins>
      <w:ins w:id="32" w:author="Rev1" w:date="2021-05-18T08:06:00Z">
        <w:r w:rsidR="00A54CA2">
          <w:t>ns</w:t>
        </w:r>
      </w:ins>
      <w:ins w:id="33" w:author="Huawei" w:date="2021-04-23T11:28:00Z">
        <w:del w:id="34" w:author="Rev1" w:date="2021-05-18T08:06:00Z">
          <w:r w:rsidDel="00A54CA2">
            <w:delText>NS</w:delText>
          </w:r>
        </w:del>
        <w:r>
          <w:t>Registry'</w:t>
        </w:r>
      </w:ins>
    </w:p>
    <w:p w14:paraId="12310534" w14:textId="77777777" w:rsidR="00DF1633" w:rsidRDefault="00DF1633" w:rsidP="00DF1633">
      <w:pPr>
        <w:pStyle w:val="PL"/>
      </w:pPr>
      <w:r>
        <w:t xml:space="preserve">    ManagedElement-ncO:</w:t>
      </w:r>
    </w:p>
    <w:p w14:paraId="7DA15FED" w14:textId="77777777" w:rsidR="00DF1633" w:rsidRDefault="00DF1633" w:rsidP="00DF1633">
      <w:pPr>
        <w:pStyle w:val="PL"/>
      </w:pPr>
      <w:r>
        <w:t xml:space="preserve">      type: object</w:t>
      </w:r>
    </w:p>
    <w:p w14:paraId="32E9F53E" w14:textId="77777777" w:rsidR="00DF1633" w:rsidRDefault="00DF1633" w:rsidP="00DF1633">
      <w:pPr>
        <w:pStyle w:val="PL"/>
      </w:pPr>
      <w:r>
        <w:t xml:space="preserve">      properties:</w:t>
      </w:r>
    </w:p>
    <w:p w14:paraId="547225F6" w14:textId="77777777" w:rsidR="00DF1633" w:rsidRDefault="00DF1633" w:rsidP="00DF1633">
      <w:pPr>
        <w:pStyle w:val="PL"/>
      </w:pPr>
      <w:r>
        <w:t xml:space="preserve">        PerfMetricJob:</w:t>
      </w:r>
    </w:p>
    <w:p w14:paraId="3A27316C" w14:textId="77777777" w:rsidR="00DF1633" w:rsidRDefault="00DF1633" w:rsidP="00DF1633">
      <w:pPr>
        <w:pStyle w:val="PL"/>
      </w:pPr>
      <w:r>
        <w:t xml:space="preserve">          $ref: '#/components/schemas/PerfMetricJob-Multiple'</w:t>
      </w:r>
    </w:p>
    <w:p w14:paraId="0C9FDB06" w14:textId="77777777" w:rsidR="00DF1633" w:rsidRDefault="00DF1633" w:rsidP="00DF1633">
      <w:pPr>
        <w:pStyle w:val="PL"/>
      </w:pPr>
      <w:r>
        <w:t xml:space="preserve">        ThresholdMonitor:</w:t>
      </w:r>
    </w:p>
    <w:p w14:paraId="6BA22009" w14:textId="77777777" w:rsidR="00DF1633" w:rsidRDefault="00DF1633" w:rsidP="00DF1633">
      <w:pPr>
        <w:pStyle w:val="PL"/>
      </w:pPr>
      <w:r>
        <w:t xml:space="preserve">          $ref: '#/components/schemas/ThresholdMonitor-Multiple'</w:t>
      </w:r>
    </w:p>
    <w:p w14:paraId="45B3F593" w14:textId="77777777" w:rsidR="00DF1633" w:rsidRDefault="00DF1633" w:rsidP="00DF1633">
      <w:pPr>
        <w:pStyle w:val="PL"/>
      </w:pPr>
      <w:r>
        <w:t xml:space="preserve">        NtfSubscriptionControl:</w:t>
      </w:r>
    </w:p>
    <w:p w14:paraId="23E0EF6E" w14:textId="77777777" w:rsidR="00DF1633" w:rsidRDefault="00DF1633" w:rsidP="00DF1633">
      <w:pPr>
        <w:pStyle w:val="PL"/>
      </w:pPr>
      <w:r>
        <w:t xml:space="preserve">          $ref: '#/components/schemas/NtfSubscriptionControl-Multiple'</w:t>
      </w:r>
    </w:p>
    <w:p w14:paraId="074E1F70" w14:textId="77777777" w:rsidR="00DF1633" w:rsidRDefault="00DF1633" w:rsidP="00DF1633">
      <w:pPr>
        <w:pStyle w:val="PL"/>
      </w:pPr>
      <w:r>
        <w:t xml:space="preserve">        TraceJob:</w:t>
      </w:r>
    </w:p>
    <w:p w14:paraId="5B18C24F" w14:textId="77777777" w:rsidR="00DF1633" w:rsidRDefault="00DF1633" w:rsidP="00DF1633">
      <w:pPr>
        <w:pStyle w:val="PL"/>
      </w:pPr>
      <w:r>
        <w:t xml:space="preserve">          $ref: '#/components/schemas/TraceJob-Multiple'</w:t>
      </w:r>
    </w:p>
    <w:p w14:paraId="5FE33A7F" w14:textId="77777777" w:rsidR="00DF1633" w:rsidRDefault="00DF1633" w:rsidP="00DF1633">
      <w:pPr>
        <w:pStyle w:val="PL"/>
      </w:pPr>
      <w:r>
        <w:t xml:space="preserve">        AlarmList:</w:t>
      </w:r>
    </w:p>
    <w:p w14:paraId="2B480643" w14:textId="77777777" w:rsidR="00DF1633" w:rsidRDefault="00DF1633" w:rsidP="00DF1633">
      <w:pPr>
        <w:pStyle w:val="PL"/>
      </w:pPr>
      <w:r>
        <w:t xml:space="preserve">          $ref: '#/components/schemas/AlarmList-Single'</w:t>
      </w:r>
    </w:p>
    <w:p w14:paraId="0524EFF1" w14:textId="77777777" w:rsidR="00DF1633" w:rsidRDefault="00DF1633" w:rsidP="00DF1633">
      <w:pPr>
        <w:pStyle w:val="PL"/>
      </w:pPr>
    </w:p>
    <w:p w14:paraId="75159B7B" w14:textId="77777777" w:rsidR="00DF1633" w:rsidRDefault="00DF1633" w:rsidP="00DF1633">
      <w:pPr>
        <w:pStyle w:val="PL"/>
      </w:pPr>
      <w:r>
        <w:t>#-------- Definition of abstract IOCs --------------------------------------------</w:t>
      </w:r>
    </w:p>
    <w:p w14:paraId="58FAC0F5" w14:textId="77777777" w:rsidR="00DF1633" w:rsidRDefault="00DF1633" w:rsidP="00DF1633">
      <w:pPr>
        <w:pStyle w:val="PL"/>
      </w:pPr>
    </w:p>
    <w:p w14:paraId="26C959D6" w14:textId="77777777" w:rsidR="00DF1633" w:rsidRDefault="00DF1633" w:rsidP="00DF1633">
      <w:pPr>
        <w:pStyle w:val="PL"/>
      </w:pPr>
      <w:r>
        <w:t xml:space="preserve">    ManagedFunction-Attr:</w:t>
      </w:r>
    </w:p>
    <w:p w14:paraId="158830A0" w14:textId="77777777" w:rsidR="00DF1633" w:rsidRDefault="00DF1633" w:rsidP="00DF1633">
      <w:pPr>
        <w:pStyle w:val="PL"/>
      </w:pPr>
      <w:r>
        <w:t xml:space="preserve">      type: object</w:t>
      </w:r>
    </w:p>
    <w:p w14:paraId="24BE2159" w14:textId="77777777" w:rsidR="00DF1633" w:rsidRDefault="00DF1633" w:rsidP="00DF1633">
      <w:pPr>
        <w:pStyle w:val="PL"/>
      </w:pPr>
      <w:r>
        <w:t xml:space="preserve">      properties:</w:t>
      </w:r>
    </w:p>
    <w:p w14:paraId="2D122827" w14:textId="77777777" w:rsidR="00DF1633" w:rsidRDefault="00DF1633" w:rsidP="00DF1633">
      <w:pPr>
        <w:pStyle w:val="PL"/>
      </w:pPr>
      <w:r>
        <w:t xml:space="preserve">        userLabel:</w:t>
      </w:r>
    </w:p>
    <w:p w14:paraId="2C9B2B53" w14:textId="77777777" w:rsidR="00DF1633" w:rsidRDefault="00DF1633" w:rsidP="00DF1633">
      <w:pPr>
        <w:pStyle w:val="PL"/>
      </w:pPr>
      <w:r>
        <w:t xml:space="preserve">          type: string</w:t>
      </w:r>
    </w:p>
    <w:p w14:paraId="57D9C9BF" w14:textId="77777777" w:rsidR="00DF1633" w:rsidRDefault="00DF1633" w:rsidP="00DF1633">
      <w:pPr>
        <w:pStyle w:val="PL"/>
      </w:pPr>
      <w:r>
        <w:t xml:space="preserve">        vnfParametersList:</w:t>
      </w:r>
    </w:p>
    <w:p w14:paraId="591D7FDF" w14:textId="77777777" w:rsidR="00DF1633" w:rsidRDefault="00DF1633" w:rsidP="00DF1633">
      <w:pPr>
        <w:pStyle w:val="PL"/>
      </w:pPr>
      <w:r>
        <w:t xml:space="preserve">          type: array</w:t>
      </w:r>
    </w:p>
    <w:p w14:paraId="5BBF85E5" w14:textId="77777777" w:rsidR="00DF1633" w:rsidRDefault="00DF1633" w:rsidP="00DF1633">
      <w:pPr>
        <w:pStyle w:val="PL"/>
      </w:pPr>
      <w:r>
        <w:t xml:space="preserve">          items:</w:t>
      </w:r>
    </w:p>
    <w:p w14:paraId="5D809402" w14:textId="77777777" w:rsidR="00DF1633" w:rsidRDefault="00DF1633" w:rsidP="00DF1633">
      <w:pPr>
        <w:pStyle w:val="PL"/>
      </w:pPr>
      <w:r>
        <w:t xml:space="preserve">            $ref: '#/components/schemas/VnfParameter'</w:t>
      </w:r>
    </w:p>
    <w:p w14:paraId="28BAE732" w14:textId="77777777" w:rsidR="00DF1633" w:rsidRDefault="00DF1633" w:rsidP="00DF1633">
      <w:pPr>
        <w:pStyle w:val="PL"/>
      </w:pPr>
      <w:r>
        <w:t xml:space="preserve">        peeParametersList:</w:t>
      </w:r>
    </w:p>
    <w:p w14:paraId="2544342B" w14:textId="77777777" w:rsidR="00DF1633" w:rsidRDefault="00DF1633" w:rsidP="00DF1633">
      <w:pPr>
        <w:pStyle w:val="PL"/>
      </w:pPr>
      <w:r>
        <w:t xml:space="preserve">          type: array</w:t>
      </w:r>
    </w:p>
    <w:p w14:paraId="449228A4" w14:textId="77777777" w:rsidR="00DF1633" w:rsidRDefault="00DF1633" w:rsidP="00DF1633">
      <w:pPr>
        <w:pStyle w:val="PL"/>
      </w:pPr>
      <w:r>
        <w:t xml:space="preserve">          items:</w:t>
      </w:r>
    </w:p>
    <w:p w14:paraId="362DFF4F" w14:textId="77777777" w:rsidR="00DF1633" w:rsidRDefault="00DF1633" w:rsidP="00DF1633">
      <w:pPr>
        <w:pStyle w:val="PL"/>
      </w:pPr>
      <w:r>
        <w:t xml:space="preserve">            $ref: '#/components/schemas/PeeParameter'</w:t>
      </w:r>
    </w:p>
    <w:p w14:paraId="1DA84A79" w14:textId="77777777" w:rsidR="00DF1633" w:rsidRDefault="00DF1633" w:rsidP="00DF1633">
      <w:pPr>
        <w:pStyle w:val="PL"/>
      </w:pPr>
      <w:r>
        <w:lastRenderedPageBreak/>
        <w:t xml:space="preserve">        priorityLabel:</w:t>
      </w:r>
    </w:p>
    <w:p w14:paraId="5C3DD674" w14:textId="77777777" w:rsidR="00DF1633" w:rsidRDefault="00DF1633" w:rsidP="00DF1633">
      <w:pPr>
        <w:pStyle w:val="PL"/>
      </w:pPr>
      <w:r>
        <w:t xml:space="preserve">          type: integer</w:t>
      </w:r>
    </w:p>
    <w:p w14:paraId="4B58F974" w14:textId="77777777" w:rsidR="00DF1633" w:rsidRDefault="00DF1633" w:rsidP="00DF1633">
      <w:pPr>
        <w:pStyle w:val="PL"/>
      </w:pPr>
      <w:r>
        <w:t xml:space="preserve">        supportedPerfMetricGroups:</w:t>
      </w:r>
    </w:p>
    <w:p w14:paraId="2F66C4C3" w14:textId="77777777" w:rsidR="00DF1633" w:rsidRDefault="00DF1633" w:rsidP="00DF1633">
      <w:pPr>
        <w:pStyle w:val="PL"/>
      </w:pPr>
      <w:r>
        <w:t xml:space="preserve">          type: array</w:t>
      </w:r>
    </w:p>
    <w:p w14:paraId="14973CB7" w14:textId="77777777" w:rsidR="00DF1633" w:rsidRDefault="00DF1633" w:rsidP="00DF1633">
      <w:pPr>
        <w:pStyle w:val="PL"/>
      </w:pPr>
      <w:r>
        <w:t xml:space="preserve">          items:</w:t>
      </w:r>
    </w:p>
    <w:p w14:paraId="09010416" w14:textId="77777777" w:rsidR="00DF1633" w:rsidRDefault="00DF1633" w:rsidP="00DF1633">
      <w:pPr>
        <w:pStyle w:val="PL"/>
      </w:pPr>
      <w:r>
        <w:t xml:space="preserve">            $ref: '#/components/schemas/SupportedPerfMetricGroup'</w:t>
      </w:r>
    </w:p>
    <w:p w14:paraId="07067E09" w14:textId="77777777" w:rsidR="00DF1633" w:rsidRDefault="00DF1633" w:rsidP="00DF1633">
      <w:pPr>
        <w:pStyle w:val="PL"/>
      </w:pPr>
      <w:r>
        <w:t xml:space="preserve">    EP_RP-Attr:</w:t>
      </w:r>
    </w:p>
    <w:p w14:paraId="1F1DE208" w14:textId="77777777" w:rsidR="00DF1633" w:rsidRDefault="00DF1633" w:rsidP="00DF1633">
      <w:pPr>
        <w:pStyle w:val="PL"/>
      </w:pPr>
      <w:r>
        <w:t xml:space="preserve">      type: object</w:t>
      </w:r>
    </w:p>
    <w:p w14:paraId="587520AD" w14:textId="77777777" w:rsidR="00DF1633" w:rsidRDefault="00DF1633" w:rsidP="00DF1633">
      <w:pPr>
        <w:pStyle w:val="PL"/>
      </w:pPr>
      <w:r>
        <w:t xml:space="preserve">      properties:</w:t>
      </w:r>
    </w:p>
    <w:p w14:paraId="20736989" w14:textId="77777777" w:rsidR="00DF1633" w:rsidRDefault="00DF1633" w:rsidP="00DF1633">
      <w:pPr>
        <w:pStyle w:val="PL"/>
      </w:pPr>
      <w:r>
        <w:t xml:space="preserve">        userLabel:</w:t>
      </w:r>
    </w:p>
    <w:p w14:paraId="06A47AB3" w14:textId="77777777" w:rsidR="00DF1633" w:rsidRDefault="00DF1633" w:rsidP="00DF1633">
      <w:pPr>
        <w:pStyle w:val="PL"/>
      </w:pPr>
      <w:r>
        <w:t xml:space="preserve">          type: string</w:t>
      </w:r>
    </w:p>
    <w:p w14:paraId="6F03D4E7" w14:textId="77777777" w:rsidR="00DF1633" w:rsidRDefault="00DF1633" w:rsidP="00DF1633">
      <w:pPr>
        <w:pStyle w:val="PL"/>
      </w:pPr>
      <w:r>
        <w:t xml:space="preserve">        farEndEntity:</w:t>
      </w:r>
    </w:p>
    <w:p w14:paraId="010BA4BF" w14:textId="77777777" w:rsidR="00DF1633" w:rsidRDefault="00DF1633" w:rsidP="00DF1633">
      <w:pPr>
        <w:pStyle w:val="PL"/>
      </w:pPr>
      <w:r>
        <w:t xml:space="preserve">          type: string</w:t>
      </w:r>
    </w:p>
    <w:p w14:paraId="36BBEC8F" w14:textId="77777777" w:rsidR="00DF1633" w:rsidRDefault="00DF1633" w:rsidP="00DF1633">
      <w:pPr>
        <w:pStyle w:val="PL"/>
      </w:pPr>
      <w:r>
        <w:t xml:space="preserve">        supportedPerfMetricGroups:</w:t>
      </w:r>
    </w:p>
    <w:p w14:paraId="626EF421" w14:textId="77777777" w:rsidR="00DF1633" w:rsidRDefault="00DF1633" w:rsidP="00DF1633">
      <w:pPr>
        <w:pStyle w:val="PL"/>
      </w:pPr>
      <w:r>
        <w:t xml:space="preserve">          type: array</w:t>
      </w:r>
    </w:p>
    <w:p w14:paraId="5598748C" w14:textId="77777777" w:rsidR="00DF1633" w:rsidRDefault="00DF1633" w:rsidP="00DF1633">
      <w:pPr>
        <w:pStyle w:val="PL"/>
      </w:pPr>
      <w:r>
        <w:t xml:space="preserve">          items:</w:t>
      </w:r>
    </w:p>
    <w:p w14:paraId="54BC018A" w14:textId="77777777" w:rsidR="00DF1633" w:rsidRDefault="00DF1633" w:rsidP="00DF1633">
      <w:pPr>
        <w:pStyle w:val="PL"/>
      </w:pPr>
      <w:r>
        <w:t xml:space="preserve">            $ref: '#/components/schemas/SupportedPerfMetricGroup'</w:t>
      </w:r>
    </w:p>
    <w:p w14:paraId="4B93ED70" w14:textId="77777777" w:rsidR="00DF1633" w:rsidRDefault="00DF1633" w:rsidP="00DF1633">
      <w:pPr>
        <w:pStyle w:val="PL"/>
      </w:pPr>
    </w:p>
    <w:p w14:paraId="0508C785" w14:textId="77777777" w:rsidR="00DF1633" w:rsidRDefault="00DF1633" w:rsidP="00DF1633">
      <w:pPr>
        <w:pStyle w:val="PL"/>
      </w:pPr>
      <w:r>
        <w:t xml:space="preserve">    TraceJob-Attr:</w:t>
      </w:r>
    </w:p>
    <w:p w14:paraId="3CDAE706" w14:textId="77777777" w:rsidR="00DF1633" w:rsidRDefault="00DF1633" w:rsidP="00DF1633">
      <w:pPr>
        <w:pStyle w:val="PL"/>
      </w:pPr>
      <w:r>
        <w:t xml:space="preserve">      type: object</w:t>
      </w:r>
    </w:p>
    <w:p w14:paraId="34DDA361" w14:textId="77777777" w:rsidR="00DF1633" w:rsidRDefault="00DF1633" w:rsidP="00DF1633">
      <w:pPr>
        <w:pStyle w:val="PL"/>
      </w:pPr>
      <w:r>
        <w:t xml:space="preserve">      description: abstract class used as a container of all TraceJob attributes</w:t>
      </w:r>
    </w:p>
    <w:p w14:paraId="35D17DAE" w14:textId="77777777" w:rsidR="00DF1633" w:rsidRDefault="00DF1633" w:rsidP="00DF1633">
      <w:pPr>
        <w:pStyle w:val="PL"/>
      </w:pPr>
      <w:r>
        <w:t xml:space="preserve">      properties:</w:t>
      </w:r>
    </w:p>
    <w:p w14:paraId="40CF53F4" w14:textId="77777777" w:rsidR="00DF1633" w:rsidRDefault="00DF1633" w:rsidP="00DF1633">
      <w:pPr>
        <w:pStyle w:val="PL"/>
      </w:pPr>
      <w:r>
        <w:t xml:space="preserve">        tjJobType:</w:t>
      </w:r>
    </w:p>
    <w:p w14:paraId="6CD48603" w14:textId="77777777" w:rsidR="00DF1633" w:rsidRDefault="00DF1633" w:rsidP="00DF1633">
      <w:pPr>
        <w:pStyle w:val="PL"/>
      </w:pPr>
      <w:r>
        <w:t xml:space="preserve">          $ref: '#/components/schemas/tjJobType-Type'</w:t>
      </w:r>
    </w:p>
    <w:p w14:paraId="30262125" w14:textId="77777777" w:rsidR="00DF1633" w:rsidRDefault="00DF1633" w:rsidP="00DF1633">
      <w:pPr>
        <w:pStyle w:val="PL"/>
      </w:pPr>
      <w:r>
        <w:t xml:space="preserve">        tjListOfInterfaces:</w:t>
      </w:r>
    </w:p>
    <w:p w14:paraId="41D24C40" w14:textId="77777777" w:rsidR="00DF1633" w:rsidRDefault="00DF1633" w:rsidP="00DF1633">
      <w:pPr>
        <w:pStyle w:val="PL"/>
      </w:pPr>
      <w:r>
        <w:t xml:space="preserve">          $ref: '#/components/schemas/tjListOfInterfaces-Type'                  </w:t>
      </w:r>
    </w:p>
    <w:p w14:paraId="3BC41BDA" w14:textId="77777777" w:rsidR="00DF1633" w:rsidRDefault="00DF1633" w:rsidP="00DF1633">
      <w:pPr>
        <w:pStyle w:val="PL"/>
      </w:pPr>
      <w:r>
        <w:t xml:space="preserve">        tjListOfNeTypes:</w:t>
      </w:r>
    </w:p>
    <w:p w14:paraId="6D6D438C" w14:textId="77777777" w:rsidR="00DF1633" w:rsidRDefault="00DF1633" w:rsidP="00DF1633">
      <w:pPr>
        <w:pStyle w:val="PL"/>
      </w:pPr>
      <w:r>
        <w:t xml:space="preserve">          $ref: '#/components/schemas/tjListOfNeTypes-Type'</w:t>
      </w:r>
    </w:p>
    <w:p w14:paraId="13C54B65" w14:textId="77777777" w:rsidR="00DF1633" w:rsidRDefault="00DF1633" w:rsidP="00DF1633">
      <w:pPr>
        <w:pStyle w:val="PL"/>
      </w:pPr>
      <w:r>
        <w:t xml:space="preserve">        tjPLMNTarget:</w:t>
      </w:r>
    </w:p>
    <w:p w14:paraId="12EA2D26" w14:textId="77777777" w:rsidR="00DF1633" w:rsidRDefault="00DF1633" w:rsidP="00DF1633">
      <w:pPr>
        <w:pStyle w:val="PL"/>
      </w:pPr>
      <w:r>
        <w:t xml:space="preserve">          $ref: '#/components/schemas/tjPLMNTaget-Type'</w:t>
      </w:r>
    </w:p>
    <w:p w14:paraId="3CD2BAE9" w14:textId="77777777" w:rsidR="00DF1633" w:rsidRDefault="00DF1633" w:rsidP="00DF1633">
      <w:pPr>
        <w:pStyle w:val="PL"/>
      </w:pPr>
      <w:r>
        <w:t xml:space="preserve">        tjTraceConsumer:</w:t>
      </w:r>
    </w:p>
    <w:p w14:paraId="7B5947A5" w14:textId="77777777" w:rsidR="00DF1633" w:rsidRDefault="00DF1633" w:rsidP="00DF1633">
      <w:pPr>
        <w:pStyle w:val="PL"/>
      </w:pPr>
      <w:r>
        <w:t xml:space="preserve">          oneOf:</w:t>
      </w:r>
    </w:p>
    <w:p w14:paraId="2B1E7E54" w14:textId="77777777" w:rsidR="00DF1633" w:rsidRDefault="00DF1633" w:rsidP="00DF1633">
      <w:pPr>
        <w:pStyle w:val="PL"/>
      </w:pPr>
      <w:r>
        <w:t xml:space="preserve">            - $ref: '#/components/schemas/tjStreamingTraceConsumerURI-Type'</w:t>
      </w:r>
    </w:p>
    <w:p w14:paraId="4BE119E2" w14:textId="77777777" w:rsidR="00DF1633" w:rsidRDefault="00DF1633" w:rsidP="00DF1633">
      <w:pPr>
        <w:pStyle w:val="PL"/>
      </w:pPr>
      <w:r>
        <w:t xml:space="preserve">            - $ref: '#/components/schemas/tjTraceCollectionEntityAddress-Type'</w:t>
      </w:r>
    </w:p>
    <w:p w14:paraId="15AAC3E1" w14:textId="77777777" w:rsidR="00DF1633" w:rsidRDefault="00DF1633" w:rsidP="00DF1633">
      <w:pPr>
        <w:pStyle w:val="PL"/>
      </w:pPr>
      <w:r>
        <w:t xml:space="preserve">        tjTraceDepth:</w:t>
      </w:r>
    </w:p>
    <w:p w14:paraId="53293ADF" w14:textId="77777777" w:rsidR="00DF1633" w:rsidRDefault="00DF1633" w:rsidP="00DF1633">
      <w:pPr>
        <w:pStyle w:val="PL"/>
      </w:pPr>
      <w:r>
        <w:t xml:space="preserve">          $ref: '#/components/schemas/tjTraceDepth-Type'</w:t>
      </w:r>
    </w:p>
    <w:p w14:paraId="6FC45653" w14:textId="77777777" w:rsidR="00DF1633" w:rsidRDefault="00DF1633" w:rsidP="00DF1633">
      <w:pPr>
        <w:pStyle w:val="PL"/>
      </w:pPr>
      <w:r>
        <w:t xml:space="preserve">        tjTraceReference:</w:t>
      </w:r>
    </w:p>
    <w:p w14:paraId="5A309BC5" w14:textId="77777777" w:rsidR="00DF1633" w:rsidRDefault="00DF1633" w:rsidP="00DF1633">
      <w:pPr>
        <w:pStyle w:val="PL"/>
      </w:pPr>
      <w:r>
        <w:t xml:space="preserve">          $ref: '#/components/schemas/tjTraceReference-Type'</w:t>
      </w:r>
    </w:p>
    <w:p w14:paraId="15D4CAE2" w14:textId="77777777" w:rsidR="00DF1633" w:rsidRDefault="00DF1633" w:rsidP="00DF1633">
      <w:pPr>
        <w:pStyle w:val="PL"/>
      </w:pPr>
      <w:r>
        <w:t xml:space="preserve">        tjTraceReportingFormat:</w:t>
      </w:r>
    </w:p>
    <w:p w14:paraId="1F77EC50" w14:textId="77777777" w:rsidR="00DF1633" w:rsidRDefault="00DF1633" w:rsidP="00DF1633">
      <w:pPr>
        <w:pStyle w:val="PL"/>
      </w:pPr>
      <w:r>
        <w:t xml:space="preserve">          $ref: '#/components/schemas/tjTraceReportingFormat-Type'</w:t>
      </w:r>
    </w:p>
    <w:p w14:paraId="56B172FB" w14:textId="77777777" w:rsidR="00DF1633" w:rsidRDefault="00DF1633" w:rsidP="00DF1633">
      <w:pPr>
        <w:pStyle w:val="PL"/>
      </w:pPr>
      <w:r>
        <w:t xml:space="preserve">        tjTraceTarget:</w:t>
      </w:r>
    </w:p>
    <w:p w14:paraId="7094F0AE" w14:textId="77777777" w:rsidR="00DF1633" w:rsidRDefault="00DF1633" w:rsidP="00DF1633">
      <w:pPr>
        <w:pStyle w:val="PL"/>
      </w:pPr>
      <w:r>
        <w:t xml:space="preserve">          $ref: '#/components/schemas/tjTraceTarget-Type'</w:t>
      </w:r>
    </w:p>
    <w:p w14:paraId="1CE239D3" w14:textId="77777777" w:rsidR="00DF1633" w:rsidRDefault="00DF1633" w:rsidP="00DF1633">
      <w:pPr>
        <w:pStyle w:val="PL"/>
      </w:pPr>
      <w:r>
        <w:t xml:space="preserve">        tjTriggeringEvent:</w:t>
      </w:r>
    </w:p>
    <w:p w14:paraId="2DD11BCF" w14:textId="77777777" w:rsidR="00DF1633" w:rsidRDefault="00DF1633" w:rsidP="00DF1633">
      <w:pPr>
        <w:pStyle w:val="PL"/>
      </w:pPr>
      <w:r>
        <w:t xml:space="preserve">          $ref: '#/components/schemas/tjTriggeringEvent-Type'</w:t>
      </w:r>
    </w:p>
    <w:p w14:paraId="4A24AAF7" w14:textId="77777777" w:rsidR="00DF1633" w:rsidRDefault="00DF1633" w:rsidP="00DF1633">
      <w:pPr>
        <w:pStyle w:val="PL"/>
      </w:pPr>
      <w:r>
        <w:t xml:space="preserve">        tjMDTAnonymizationOfData:</w:t>
      </w:r>
    </w:p>
    <w:p w14:paraId="7BBFAC9B" w14:textId="77777777" w:rsidR="00DF1633" w:rsidRDefault="00DF1633" w:rsidP="00DF1633">
      <w:pPr>
        <w:pStyle w:val="PL"/>
      </w:pPr>
      <w:r>
        <w:t xml:space="preserve">          $ref: '#/components/schemas/tjMDTAnonymizationOfData-Type'</w:t>
      </w:r>
    </w:p>
    <w:p w14:paraId="034D9F36" w14:textId="77777777" w:rsidR="00DF1633" w:rsidRDefault="00DF1633" w:rsidP="00DF1633">
      <w:pPr>
        <w:pStyle w:val="PL"/>
      </w:pPr>
      <w:r>
        <w:t xml:space="preserve">        tjMDTAreaConfigurationForNeighCell:</w:t>
      </w:r>
    </w:p>
    <w:p w14:paraId="53E1997B" w14:textId="77777777" w:rsidR="00DF1633" w:rsidRDefault="00DF1633" w:rsidP="00DF1633">
      <w:pPr>
        <w:pStyle w:val="PL"/>
      </w:pPr>
      <w:r>
        <w:t xml:space="preserve">          $ref: '#/components/schemas/tjMDTAreaConfigurationForNeighCell-Type'</w:t>
      </w:r>
    </w:p>
    <w:p w14:paraId="10C9ECBD" w14:textId="77777777" w:rsidR="00DF1633" w:rsidRDefault="00DF1633" w:rsidP="00DF1633">
      <w:pPr>
        <w:pStyle w:val="PL"/>
      </w:pPr>
      <w:r>
        <w:t xml:space="preserve">        tjMDTAreaScope:</w:t>
      </w:r>
    </w:p>
    <w:p w14:paraId="2D8BCC1A" w14:textId="77777777" w:rsidR="00DF1633" w:rsidRDefault="00DF1633" w:rsidP="00DF1633">
      <w:pPr>
        <w:pStyle w:val="PL"/>
      </w:pPr>
      <w:r>
        <w:t xml:space="preserve">          $ref: '#/components/schemas/tjMDTAreaScope-Type'</w:t>
      </w:r>
    </w:p>
    <w:p w14:paraId="6721D92F" w14:textId="77777777" w:rsidR="00DF1633" w:rsidRDefault="00DF1633" w:rsidP="00DF1633">
      <w:pPr>
        <w:pStyle w:val="PL"/>
      </w:pPr>
      <w:r>
        <w:t xml:space="preserve">        tjMDTCollectionPeriodRrmLte:</w:t>
      </w:r>
    </w:p>
    <w:p w14:paraId="1895D4D1" w14:textId="77777777" w:rsidR="00DF1633" w:rsidRDefault="00DF1633" w:rsidP="00DF1633">
      <w:pPr>
        <w:pStyle w:val="PL"/>
      </w:pPr>
      <w:r>
        <w:t xml:space="preserve">          $ref: '#/components/schemas/tjMDTCollectionPeriodRrmLte-Type'</w:t>
      </w:r>
    </w:p>
    <w:p w14:paraId="47120940" w14:textId="77777777" w:rsidR="00DF1633" w:rsidRDefault="00DF1633" w:rsidP="00DF1633">
      <w:pPr>
        <w:pStyle w:val="PL"/>
      </w:pPr>
      <w:r>
        <w:t xml:space="preserve">        tjMDTCollectionPeriodRrmUmts:</w:t>
      </w:r>
    </w:p>
    <w:p w14:paraId="19F9C65A" w14:textId="77777777" w:rsidR="00DF1633" w:rsidRDefault="00DF1633" w:rsidP="00DF1633">
      <w:pPr>
        <w:pStyle w:val="PL"/>
      </w:pPr>
      <w:r>
        <w:t xml:space="preserve">          $ref: '#/components/schemas/tjMDTCollectionPeriodRrmUmts-Type'</w:t>
      </w:r>
    </w:p>
    <w:p w14:paraId="1E3B25F7" w14:textId="77777777" w:rsidR="00DF1633" w:rsidRDefault="00DF1633" w:rsidP="00DF1633">
      <w:pPr>
        <w:pStyle w:val="PL"/>
      </w:pPr>
      <w:r>
        <w:t xml:space="preserve">        tjMDTCollectionPeriodRrmNR:</w:t>
      </w:r>
    </w:p>
    <w:p w14:paraId="5E2C4234" w14:textId="77777777" w:rsidR="00DF1633" w:rsidRDefault="00DF1633" w:rsidP="00DF1633">
      <w:pPr>
        <w:pStyle w:val="PL"/>
      </w:pPr>
      <w:r>
        <w:t xml:space="preserve">          $ref: '#/components/schemas/tjMDTCollectionPeriodRrmNR-Type'</w:t>
      </w:r>
    </w:p>
    <w:p w14:paraId="62F4BE0C" w14:textId="77777777" w:rsidR="00DF1633" w:rsidRDefault="00DF1633" w:rsidP="00DF1633">
      <w:pPr>
        <w:pStyle w:val="PL"/>
      </w:pPr>
      <w:r>
        <w:t xml:space="preserve">        tjMDTEventListForTriggeredMeasurement:</w:t>
      </w:r>
    </w:p>
    <w:p w14:paraId="622BC78C" w14:textId="77777777" w:rsidR="00DF1633" w:rsidRDefault="00DF1633" w:rsidP="00DF1633">
      <w:pPr>
        <w:pStyle w:val="PL"/>
      </w:pPr>
      <w:r>
        <w:t xml:space="preserve">          $ref: '#/components/schemas/tjMDTEventListForTriggeredMeasurement-Type'</w:t>
      </w:r>
    </w:p>
    <w:p w14:paraId="449322FF" w14:textId="77777777" w:rsidR="00DF1633" w:rsidRDefault="00DF1633" w:rsidP="00DF1633">
      <w:pPr>
        <w:pStyle w:val="PL"/>
      </w:pPr>
      <w:r>
        <w:t xml:space="preserve">        tjMDTEventThreshold:</w:t>
      </w:r>
    </w:p>
    <w:p w14:paraId="5BB26202" w14:textId="77777777" w:rsidR="00DF1633" w:rsidRDefault="00DF1633" w:rsidP="00DF1633">
      <w:pPr>
        <w:pStyle w:val="PL"/>
      </w:pPr>
      <w:r>
        <w:t xml:space="preserve">          $ref: '#/components/schemas/tjMDTEventThreshold-Type'</w:t>
      </w:r>
    </w:p>
    <w:p w14:paraId="6566CA9B" w14:textId="77777777" w:rsidR="00DF1633" w:rsidRDefault="00DF1633" w:rsidP="00DF1633">
      <w:pPr>
        <w:pStyle w:val="PL"/>
      </w:pPr>
      <w:r>
        <w:t xml:space="preserve">        tjMDTListOfMeasurements:</w:t>
      </w:r>
    </w:p>
    <w:p w14:paraId="33777B05" w14:textId="77777777" w:rsidR="00DF1633" w:rsidRDefault="00DF1633" w:rsidP="00DF1633">
      <w:pPr>
        <w:pStyle w:val="PL"/>
      </w:pPr>
      <w:r>
        <w:t xml:space="preserve">          $ref: '#/components/schemas/tjMDTListOfMeasurements-Type'</w:t>
      </w:r>
    </w:p>
    <w:p w14:paraId="09B73913" w14:textId="77777777" w:rsidR="00DF1633" w:rsidRDefault="00DF1633" w:rsidP="00DF1633">
      <w:pPr>
        <w:pStyle w:val="PL"/>
      </w:pPr>
      <w:r>
        <w:t xml:space="preserve">        tjMDTLoggingDuration:</w:t>
      </w:r>
    </w:p>
    <w:p w14:paraId="5515419A" w14:textId="77777777" w:rsidR="00DF1633" w:rsidRDefault="00DF1633" w:rsidP="00DF1633">
      <w:pPr>
        <w:pStyle w:val="PL"/>
      </w:pPr>
      <w:r>
        <w:t xml:space="preserve">          $ref: '#/components/schemas/tjMDTLoggingDuration-Type'</w:t>
      </w:r>
    </w:p>
    <w:p w14:paraId="2B829786" w14:textId="77777777" w:rsidR="00DF1633" w:rsidRDefault="00DF1633" w:rsidP="00DF1633">
      <w:pPr>
        <w:pStyle w:val="PL"/>
      </w:pPr>
      <w:r>
        <w:t xml:space="preserve">        tjMDTLoggingInterval:</w:t>
      </w:r>
    </w:p>
    <w:p w14:paraId="4BFBBCB5" w14:textId="77777777" w:rsidR="00DF1633" w:rsidRDefault="00DF1633" w:rsidP="00DF1633">
      <w:pPr>
        <w:pStyle w:val="PL"/>
      </w:pPr>
      <w:r>
        <w:t xml:space="preserve">          $ref: '#/components/schemas/tjMDTLoggingInterval-Type'</w:t>
      </w:r>
    </w:p>
    <w:p w14:paraId="13833B1B" w14:textId="77777777" w:rsidR="00DF1633" w:rsidRDefault="00DF1633" w:rsidP="00DF1633">
      <w:pPr>
        <w:pStyle w:val="PL"/>
      </w:pPr>
      <w:r>
        <w:t xml:space="preserve">        tjMDTMBSFNAreaList:</w:t>
      </w:r>
    </w:p>
    <w:p w14:paraId="2C7F3BFF" w14:textId="77777777" w:rsidR="00DF1633" w:rsidRDefault="00DF1633" w:rsidP="00DF1633">
      <w:pPr>
        <w:pStyle w:val="PL"/>
      </w:pPr>
      <w:r>
        <w:t xml:space="preserve">          $ref: '#/components/schemas/tjMDTMBSFNAreaList-Type'</w:t>
      </w:r>
    </w:p>
    <w:p w14:paraId="282D8087" w14:textId="77777777" w:rsidR="00DF1633" w:rsidRDefault="00DF1633" w:rsidP="00DF1633">
      <w:pPr>
        <w:pStyle w:val="PL"/>
      </w:pPr>
      <w:r>
        <w:t xml:space="preserve">        tjMDTMeasurementPeriodLTE:</w:t>
      </w:r>
    </w:p>
    <w:p w14:paraId="74A87B2E" w14:textId="77777777" w:rsidR="00DF1633" w:rsidRDefault="00DF1633" w:rsidP="00DF1633">
      <w:pPr>
        <w:pStyle w:val="PL"/>
      </w:pPr>
      <w:r>
        <w:t xml:space="preserve">          $ref: '#/components/schemas/tjMDTMeasurementPeriodLTE-Type'</w:t>
      </w:r>
    </w:p>
    <w:p w14:paraId="7E8A8021" w14:textId="77777777" w:rsidR="00DF1633" w:rsidRDefault="00DF1633" w:rsidP="00DF1633">
      <w:pPr>
        <w:pStyle w:val="PL"/>
      </w:pPr>
      <w:r>
        <w:t xml:space="preserve">        tjMDTMeasurementPeriodUMTS:</w:t>
      </w:r>
    </w:p>
    <w:p w14:paraId="22626BE6" w14:textId="77777777" w:rsidR="00DF1633" w:rsidRDefault="00DF1633" w:rsidP="00DF1633">
      <w:pPr>
        <w:pStyle w:val="PL"/>
      </w:pPr>
      <w:r>
        <w:t xml:space="preserve">          $ref: '#/components/schemas/tjMDTMeasurementPeriodUMTS-Type'</w:t>
      </w:r>
    </w:p>
    <w:p w14:paraId="34D21E69" w14:textId="77777777" w:rsidR="00DF1633" w:rsidRDefault="00DF1633" w:rsidP="00DF1633">
      <w:pPr>
        <w:pStyle w:val="PL"/>
      </w:pPr>
      <w:r>
        <w:t xml:space="preserve">        tjMDTMeasurementQuantity:</w:t>
      </w:r>
    </w:p>
    <w:p w14:paraId="7BE58366" w14:textId="77777777" w:rsidR="00DF1633" w:rsidRDefault="00DF1633" w:rsidP="00DF1633">
      <w:pPr>
        <w:pStyle w:val="PL"/>
      </w:pPr>
      <w:r>
        <w:t xml:space="preserve">          $ref: '#/components/schemas/tjMDTMeasurementQuantity-Type'</w:t>
      </w:r>
    </w:p>
    <w:p w14:paraId="2EEED76B" w14:textId="77777777" w:rsidR="00DF1633" w:rsidRDefault="00DF1633" w:rsidP="00DF1633">
      <w:pPr>
        <w:pStyle w:val="PL"/>
      </w:pPr>
      <w:r>
        <w:t xml:space="preserve">        tjMDTPLMList:</w:t>
      </w:r>
    </w:p>
    <w:p w14:paraId="1BCAE4FC" w14:textId="77777777" w:rsidR="00DF1633" w:rsidRDefault="00DF1633" w:rsidP="00DF1633">
      <w:pPr>
        <w:pStyle w:val="PL"/>
      </w:pPr>
      <w:r>
        <w:t xml:space="preserve">          $ref: '#/components/schemas/tjMDTPLMList-Type'</w:t>
      </w:r>
    </w:p>
    <w:p w14:paraId="51BF6B77" w14:textId="77777777" w:rsidR="00DF1633" w:rsidRDefault="00DF1633" w:rsidP="00DF1633">
      <w:pPr>
        <w:pStyle w:val="PL"/>
      </w:pPr>
      <w:r>
        <w:t xml:space="preserve">        tjMDTPositioningMethod:</w:t>
      </w:r>
    </w:p>
    <w:p w14:paraId="378A9EDB" w14:textId="77777777" w:rsidR="00DF1633" w:rsidRDefault="00DF1633" w:rsidP="00DF1633">
      <w:pPr>
        <w:pStyle w:val="PL"/>
      </w:pPr>
      <w:r>
        <w:t xml:space="preserve">          $ref: '#/components/schemas/tjMDTPositioningMethod-Type'</w:t>
      </w:r>
    </w:p>
    <w:p w14:paraId="5BFCFD3E" w14:textId="77777777" w:rsidR="00DF1633" w:rsidRDefault="00DF1633" w:rsidP="00DF1633">
      <w:pPr>
        <w:pStyle w:val="PL"/>
      </w:pPr>
      <w:r>
        <w:t xml:space="preserve">        tjMDTReportAmount:</w:t>
      </w:r>
    </w:p>
    <w:p w14:paraId="138C0A85" w14:textId="77777777" w:rsidR="00DF1633" w:rsidRDefault="00DF1633" w:rsidP="00DF1633">
      <w:pPr>
        <w:pStyle w:val="PL"/>
      </w:pPr>
      <w:r>
        <w:t xml:space="preserve">          $ref: '#/components/schemas/tjMDTReportAmount-Type'</w:t>
      </w:r>
    </w:p>
    <w:p w14:paraId="7E7C3F5E" w14:textId="77777777" w:rsidR="00DF1633" w:rsidRDefault="00DF1633" w:rsidP="00DF1633">
      <w:pPr>
        <w:pStyle w:val="PL"/>
      </w:pPr>
      <w:r>
        <w:t xml:space="preserve">        tjMDTReportingTrigger:</w:t>
      </w:r>
    </w:p>
    <w:p w14:paraId="7F97FC0B" w14:textId="77777777" w:rsidR="00DF1633" w:rsidRDefault="00DF1633" w:rsidP="00DF1633">
      <w:pPr>
        <w:pStyle w:val="PL"/>
      </w:pPr>
      <w:r>
        <w:t xml:space="preserve">          $ref: '#/components/schemas/tjMDTReportingTrigger-Type'</w:t>
      </w:r>
    </w:p>
    <w:p w14:paraId="04AD3ECA" w14:textId="77777777" w:rsidR="00DF1633" w:rsidRDefault="00DF1633" w:rsidP="00DF1633">
      <w:pPr>
        <w:pStyle w:val="PL"/>
      </w:pPr>
      <w:r>
        <w:t xml:space="preserve">        tjMDTReportInterval:</w:t>
      </w:r>
    </w:p>
    <w:p w14:paraId="054E8A8D" w14:textId="77777777" w:rsidR="00DF1633" w:rsidRDefault="00DF1633" w:rsidP="00DF1633">
      <w:pPr>
        <w:pStyle w:val="PL"/>
      </w:pPr>
      <w:r>
        <w:t xml:space="preserve">          $ref: '#/components/schemas/tjMDTReportInterval-Type'</w:t>
      </w:r>
    </w:p>
    <w:p w14:paraId="3125FB6C" w14:textId="77777777" w:rsidR="00DF1633" w:rsidRDefault="00DF1633" w:rsidP="00DF1633">
      <w:pPr>
        <w:pStyle w:val="PL"/>
      </w:pPr>
      <w:r>
        <w:t xml:space="preserve">        tjMDTReportType:</w:t>
      </w:r>
    </w:p>
    <w:p w14:paraId="192B1A8E" w14:textId="77777777" w:rsidR="00DF1633" w:rsidRDefault="00DF1633" w:rsidP="00DF1633">
      <w:pPr>
        <w:pStyle w:val="PL"/>
      </w:pPr>
      <w:r>
        <w:t xml:space="preserve">          $ref: '#/components/schemas/tjMDTReportType-Type'</w:t>
      </w:r>
    </w:p>
    <w:p w14:paraId="25A67588" w14:textId="77777777" w:rsidR="00DF1633" w:rsidRDefault="00DF1633" w:rsidP="00DF1633">
      <w:pPr>
        <w:pStyle w:val="PL"/>
      </w:pPr>
      <w:r>
        <w:lastRenderedPageBreak/>
        <w:t xml:space="preserve">        tjMDTSensorInformation:</w:t>
      </w:r>
    </w:p>
    <w:p w14:paraId="7DF7A1DE" w14:textId="77777777" w:rsidR="00DF1633" w:rsidRDefault="00DF1633" w:rsidP="00DF1633">
      <w:pPr>
        <w:pStyle w:val="PL"/>
      </w:pPr>
      <w:r>
        <w:t xml:space="preserve">          $ref: '#/components/schemas/tjMDTSensorInformation-Type'</w:t>
      </w:r>
    </w:p>
    <w:p w14:paraId="2009BC15" w14:textId="77777777" w:rsidR="00DF1633" w:rsidRDefault="00DF1633" w:rsidP="00DF1633">
      <w:pPr>
        <w:pStyle w:val="PL"/>
      </w:pPr>
      <w:r>
        <w:t xml:space="preserve">        tjMDTTraceCollectionEntityID:</w:t>
      </w:r>
    </w:p>
    <w:p w14:paraId="308143FA" w14:textId="77777777" w:rsidR="00DF1633" w:rsidRDefault="00DF1633" w:rsidP="00DF1633">
      <w:pPr>
        <w:pStyle w:val="PL"/>
      </w:pPr>
      <w:r>
        <w:t xml:space="preserve">          $ref: '#/components/schemas/tjMDTTraceCollectionEntityID-Type'</w:t>
      </w:r>
    </w:p>
    <w:p w14:paraId="6A199932" w14:textId="77777777" w:rsidR="00DF1633" w:rsidRDefault="00DF1633" w:rsidP="00DF1633">
      <w:pPr>
        <w:pStyle w:val="PL"/>
      </w:pPr>
      <w:r>
        <w:t xml:space="preserve">      required:</w:t>
      </w:r>
    </w:p>
    <w:p w14:paraId="73170906" w14:textId="77777777" w:rsidR="00DF1633" w:rsidRDefault="00DF1633" w:rsidP="00DF1633">
      <w:pPr>
        <w:pStyle w:val="PL"/>
      </w:pPr>
      <w:r>
        <w:t xml:space="preserve">        - tjJobType</w:t>
      </w:r>
    </w:p>
    <w:p w14:paraId="55C220AB" w14:textId="77777777" w:rsidR="00DF1633" w:rsidRDefault="00DF1633" w:rsidP="00DF1633">
      <w:pPr>
        <w:pStyle w:val="PL"/>
      </w:pPr>
      <w:r>
        <w:t xml:space="preserve">        - tjTraceReference</w:t>
      </w:r>
    </w:p>
    <w:p w14:paraId="136C12C5" w14:textId="77777777" w:rsidR="00DF1633" w:rsidRDefault="00DF1633" w:rsidP="00DF1633">
      <w:pPr>
        <w:pStyle w:val="PL"/>
      </w:pPr>
      <w:r>
        <w:t xml:space="preserve">        - tjTraceConsumer</w:t>
      </w:r>
    </w:p>
    <w:p w14:paraId="3418D075" w14:textId="77777777" w:rsidR="00DF1633" w:rsidRDefault="00DF1633" w:rsidP="00DF1633">
      <w:pPr>
        <w:pStyle w:val="PL"/>
      </w:pPr>
      <w:r>
        <w:t xml:space="preserve">        - tjTraceReportingFormat</w:t>
      </w:r>
    </w:p>
    <w:p w14:paraId="3701D785" w14:textId="77777777" w:rsidR="00DF1633" w:rsidRDefault="00DF1633" w:rsidP="00DF1633">
      <w:pPr>
        <w:pStyle w:val="PL"/>
      </w:pPr>
      <w:r>
        <w:t xml:space="preserve">        - tjTraceTarget</w:t>
      </w:r>
    </w:p>
    <w:p w14:paraId="5CB5D9F0" w14:textId="77777777" w:rsidR="00DF1633" w:rsidRDefault="00DF1633" w:rsidP="00DF1633">
      <w:pPr>
        <w:pStyle w:val="PL"/>
      </w:pPr>
    </w:p>
    <w:p w14:paraId="4776B71C" w14:textId="77777777" w:rsidR="00DF1633" w:rsidRDefault="00DF1633" w:rsidP="00DF1633">
      <w:pPr>
        <w:pStyle w:val="PL"/>
      </w:pPr>
      <w:r>
        <w:t xml:space="preserve">    ManagedFunction-ncO:</w:t>
      </w:r>
    </w:p>
    <w:p w14:paraId="305B8EBB" w14:textId="77777777" w:rsidR="00DF1633" w:rsidRDefault="00DF1633" w:rsidP="00DF1633">
      <w:pPr>
        <w:pStyle w:val="PL"/>
      </w:pPr>
      <w:r>
        <w:t xml:space="preserve">      type: object</w:t>
      </w:r>
    </w:p>
    <w:p w14:paraId="437F6271" w14:textId="77777777" w:rsidR="00DF1633" w:rsidRDefault="00DF1633" w:rsidP="00DF1633">
      <w:pPr>
        <w:pStyle w:val="PL"/>
      </w:pPr>
      <w:r>
        <w:t xml:space="preserve">      properties:</w:t>
      </w:r>
    </w:p>
    <w:p w14:paraId="08F05FF9" w14:textId="77777777" w:rsidR="00DF1633" w:rsidRDefault="00DF1633" w:rsidP="00DF1633">
      <w:pPr>
        <w:pStyle w:val="PL"/>
      </w:pPr>
      <w:r>
        <w:t xml:space="preserve">        PerfMetricJob:</w:t>
      </w:r>
    </w:p>
    <w:p w14:paraId="089E7B8C" w14:textId="77777777" w:rsidR="00DF1633" w:rsidRDefault="00DF1633" w:rsidP="00DF1633">
      <w:pPr>
        <w:pStyle w:val="PL"/>
      </w:pPr>
      <w:r>
        <w:t xml:space="preserve">          $ref: '#/components/schemas/PerfMetricJob-Multiple'</w:t>
      </w:r>
    </w:p>
    <w:p w14:paraId="42F66427" w14:textId="77777777" w:rsidR="00DF1633" w:rsidRDefault="00DF1633" w:rsidP="00DF1633">
      <w:pPr>
        <w:pStyle w:val="PL"/>
      </w:pPr>
      <w:r>
        <w:t xml:space="preserve">        ThresholdMonitor:</w:t>
      </w:r>
    </w:p>
    <w:p w14:paraId="016D1226" w14:textId="77777777" w:rsidR="00DF1633" w:rsidRDefault="00DF1633" w:rsidP="00DF1633">
      <w:pPr>
        <w:pStyle w:val="PL"/>
      </w:pPr>
      <w:r>
        <w:t xml:space="preserve">          $ref: '#/components/schemas/ThresholdMonitor-Multiple'</w:t>
      </w:r>
    </w:p>
    <w:p w14:paraId="505DF772" w14:textId="77777777" w:rsidR="00DF1633" w:rsidRDefault="00DF1633" w:rsidP="00DF1633">
      <w:pPr>
        <w:pStyle w:val="PL"/>
      </w:pPr>
      <w:r>
        <w:t xml:space="preserve">        ManagedNFService:</w:t>
      </w:r>
    </w:p>
    <w:p w14:paraId="3FEAC0BC" w14:textId="77777777" w:rsidR="00DF1633" w:rsidRDefault="00DF1633" w:rsidP="00DF1633">
      <w:pPr>
        <w:pStyle w:val="PL"/>
      </w:pPr>
      <w:r>
        <w:t xml:space="preserve">          $ref: '#/components/schemas/ManagedNFService-Multiple'</w:t>
      </w:r>
    </w:p>
    <w:p w14:paraId="2BF0B5F4" w14:textId="77777777" w:rsidR="00DF1633" w:rsidRDefault="00DF1633" w:rsidP="00DF1633">
      <w:pPr>
        <w:pStyle w:val="PL"/>
      </w:pPr>
      <w:r>
        <w:t xml:space="preserve">        TraceJob:</w:t>
      </w:r>
    </w:p>
    <w:p w14:paraId="4C811A52" w14:textId="77777777" w:rsidR="00DF1633" w:rsidRDefault="00DF1633" w:rsidP="00DF1633">
      <w:pPr>
        <w:pStyle w:val="PL"/>
      </w:pPr>
      <w:r>
        <w:t xml:space="preserve">          $ref: '#/components/schemas/TraceJob-Multiple'</w:t>
      </w:r>
    </w:p>
    <w:p w14:paraId="0FDB9CF9" w14:textId="77777777" w:rsidR="00DF1633" w:rsidRDefault="00DF1633" w:rsidP="00DF1633">
      <w:pPr>
        <w:pStyle w:val="PL"/>
      </w:pPr>
    </w:p>
    <w:p w14:paraId="05A58D0D" w14:textId="15EE282E" w:rsidR="00334C58" w:rsidRDefault="00334C58" w:rsidP="00334C58">
      <w:pPr>
        <w:pStyle w:val="PL"/>
        <w:rPr>
          <w:ins w:id="35" w:author="Huawei" w:date="2021-04-28T08:19:00Z"/>
        </w:rPr>
      </w:pPr>
      <w:ins w:id="36" w:author="Huawei" w:date="2021-04-28T08:19:00Z">
        <w:r>
          <w:t xml:space="preserve">    M</w:t>
        </w:r>
      </w:ins>
      <w:ins w:id="37" w:author="Rev1" w:date="2021-05-18T08:06:00Z">
        <w:r w:rsidR="00A54CA2">
          <w:t>ns</w:t>
        </w:r>
      </w:ins>
      <w:ins w:id="38" w:author="Huawei" w:date="2021-04-28T08:19:00Z">
        <w:del w:id="39" w:author="Rev1" w:date="2021-05-18T08:06:00Z">
          <w:r w:rsidDel="00A54CA2">
            <w:delText>NS</w:delText>
          </w:r>
        </w:del>
        <w:r>
          <w:t>Registry:</w:t>
        </w:r>
      </w:ins>
    </w:p>
    <w:p w14:paraId="40BF512E" w14:textId="2BB10A4E" w:rsidR="00334C58" w:rsidRDefault="00334C58" w:rsidP="00334C58">
      <w:pPr>
        <w:pStyle w:val="PL"/>
        <w:rPr>
          <w:ins w:id="40" w:author="Huawei" w:date="2021-04-28T08:19:00Z"/>
        </w:rPr>
      </w:pPr>
      <w:ins w:id="41" w:author="Huawei" w:date="2021-04-28T08:19:00Z">
        <w:r>
          <w:t xml:space="preserve">      type: object</w:t>
        </w:r>
      </w:ins>
    </w:p>
    <w:p w14:paraId="069A37D8" w14:textId="1B2D98AF" w:rsidR="00334C58" w:rsidRDefault="00334C58" w:rsidP="00334C58">
      <w:pPr>
        <w:pStyle w:val="PL"/>
        <w:rPr>
          <w:ins w:id="42" w:author="Huawei" w:date="2021-04-28T08:19:00Z"/>
        </w:rPr>
      </w:pPr>
      <w:ins w:id="43" w:author="Huawei" w:date="2021-04-28T08:19:00Z">
        <w:r>
          <w:t xml:space="preserve">      properties:</w:t>
        </w:r>
      </w:ins>
    </w:p>
    <w:p w14:paraId="655CFCAF" w14:textId="505B3465" w:rsidR="00334C58" w:rsidRDefault="00334C58" w:rsidP="00334C58">
      <w:pPr>
        <w:pStyle w:val="PL"/>
        <w:rPr>
          <w:ins w:id="44" w:author="Huawei" w:date="2021-04-28T08:19:00Z"/>
        </w:rPr>
      </w:pPr>
      <w:ins w:id="45" w:author="Huawei" w:date="2021-04-28T08:19:00Z">
        <w:r>
          <w:t xml:space="preserve">        attributes:</w:t>
        </w:r>
      </w:ins>
    </w:p>
    <w:p w14:paraId="3B56ADA6" w14:textId="4AF242AE" w:rsidR="00334C58" w:rsidRDefault="00334C58" w:rsidP="00334C58">
      <w:pPr>
        <w:pStyle w:val="PL"/>
        <w:rPr>
          <w:ins w:id="46" w:author="Huawei" w:date="2021-04-28T08:19:00Z"/>
        </w:rPr>
      </w:pPr>
      <w:ins w:id="47" w:author="Huawei" w:date="2021-04-28T08:19:00Z">
        <w:r>
          <w:t xml:space="preserve">          $ref: '#/components/schemas/MnsData-Multiple'</w:t>
        </w:r>
      </w:ins>
    </w:p>
    <w:p w14:paraId="07509E9D" w14:textId="77777777" w:rsidR="00334C58" w:rsidRDefault="00334C58" w:rsidP="00334C58">
      <w:pPr>
        <w:pStyle w:val="PL"/>
        <w:rPr>
          <w:ins w:id="48" w:author="Huawei" w:date="2021-04-28T08:19:00Z"/>
        </w:rPr>
      </w:pPr>
    </w:p>
    <w:p w14:paraId="7721C67C" w14:textId="77777777" w:rsidR="00DF1633" w:rsidRDefault="00DF1633" w:rsidP="00DF1633">
      <w:pPr>
        <w:pStyle w:val="PL"/>
      </w:pPr>
      <w:r>
        <w:t>#-------- Definition of concrete IOCs --------------------------------------------</w:t>
      </w:r>
    </w:p>
    <w:p w14:paraId="65C86E91" w14:textId="77777777" w:rsidR="00DF1633" w:rsidRDefault="00DF1633" w:rsidP="00DF1633">
      <w:pPr>
        <w:pStyle w:val="PL"/>
      </w:pPr>
    </w:p>
    <w:p w14:paraId="5546A3B1" w14:textId="77777777" w:rsidR="00DF1633" w:rsidRDefault="00DF1633" w:rsidP="00DF1633">
      <w:pPr>
        <w:pStyle w:val="PL"/>
      </w:pPr>
      <w:r>
        <w:t xml:space="preserve">    VsDataContainer-Single:</w:t>
      </w:r>
    </w:p>
    <w:p w14:paraId="1202902D" w14:textId="77777777" w:rsidR="00DF1633" w:rsidRDefault="00DF1633" w:rsidP="00DF1633">
      <w:pPr>
        <w:pStyle w:val="PL"/>
      </w:pPr>
      <w:r>
        <w:t xml:space="preserve">      type: object</w:t>
      </w:r>
    </w:p>
    <w:p w14:paraId="0761BDC8" w14:textId="77777777" w:rsidR="00DF1633" w:rsidRDefault="00DF1633" w:rsidP="00DF1633">
      <w:pPr>
        <w:pStyle w:val="PL"/>
      </w:pPr>
      <w:r>
        <w:t xml:space="preserve">      properties:</w:t>
      </w:r>
    </w:p>
    <w:p w14:paraId="4BBA544F" w14:textId="77777777" w:rsidR="00DF1633" w:rsidRDefault="00DF1633" w:rsidP="00DF1633">
      <w:pPr>
        <w:pStyle w:val="PL"/>
      </w:pPr>
      <w:r>
        <w:t xml:space="preserve">        id:</w:t>
      </w:r>
    </w:p>
    <w:p w14:paraId="46412C72" w14:textId="77777777" w:rsidR="00DF1633" w:rsidRDefault="00DF1633" w:rsidP="00DF1633">
      <w:pPr>
        <w:pStyle w:val="PL"/>
      </w:pPr>
      <w:r>
        <w:t xml:space="preserve">          type: string</w:t>
      </w:r>
    </w:p>
    <w:p w14:paraId="4D52F1C5" w14:textId="77777777" w:rsidR="00DF1633" w:rsidRDefault="00DF1633" w:rsidP="00DF1633">
      <w:pPr>
        <w:pStyle w:val="PL"/>
      </w:pPr>
      <w:r>
        <w:t xml:space="preserve">        attributes:</w:t>
      </w:r>
    </w:p>
    <w:p w14:paraId="0212030A" w14:textId="77777777" w:rsidR="00DF1633" w:rsidRDefault="00DF1633" w:rsidP="00DF1633">
      <w:pPr>
        <w:pStyle w:val="PL"/>
      </w:pPr>
      <w:r>
        <w:t xml:space="preserve">          type: object</w:t>
      </w:r>
    </w:p>
    <w:p w14:paraId="080B3C67" w14:textId="77777777" w:rsidR="00DF1633" w:rsidRDefault="00DF1633" w:rsidP="00DF1633">
      <w:pPr>
        <w:pStyle w:val="PL"/>
      </w:pPr>
      <w:r>
        <w:t xml:space="preserve">          properties:</w:t>
      </w:r>
    </w:p>
    <w:p w14:paraId="3218DD84" w14:textId="77777777" w:rsidR="00DF1633" w:rsidRDefault="00DF1633" w:rsidP="00DF1633">
      <w:pPr>
        <w:pStyle w:val="PL"/>
      </w:pPr>
      <w:r>
        <w:t xml:space="preserve">            vsDataType:</w:t>
      </w:r>
    </w:p>
    <w:p w14:paraId="7EF6CDDB" w14:textId="77777777" w:rsidR="00DF1633" w:rsidRDefault="00DF1633" w:rsidP="00DF1633">
      <w:pPr>
        <w:pStyle w:val="PL"/>
      </w:pPr>
      <w:r>
        <w:t xml:space="preserve">              type: string</w:t>
      </w:r>
    </w:p>
    <w:p w14:paraId="5D44555D" w14:textId="77777777" w:rsidR="00DF1633" w:rsidRDefault="00DF1633" w:rsidP="00DF1633">
      <w:pPr>
        <w:pStyle w:val="PL"/>
      </w:pPr>
      <w:r>
        <w:t xml:space="preserve">            vsDataFormatVersion:</w:t>
      </w:r>
    </w:p>
    <w:p w14:paraId="218BAA54" w14:textId="77777777" w:rsidR="00DF1633" w:rsidRDefault="00DF1633" w:rsidP="00DF1633">
      <w:pPr>
        <w:pStyle w:val="PL"/>
      </w:pPr>
      <w:r>
        <w:t xml:space="preserve">              type: string</w:t>
      </w:r>
    </w:p>
    <w:p w14:paraId="06120E51" w14:textId="77777777" w:rsidR="00DF1633" w:rsidRDefault="00DF1633" w:rsidP="00DF1633">
      <w:pPr>
        <w:pStyle w:val="PL"/>
      </w:pPr>
      <w:r>
        <w:t xml:space="preserve">            vsData:</w:t>
      </w:r>
    </w:p>
    <w:p w14:paraId="7DBBFCEF" w14:textId="77777777" w:rsidR="00DF1633" w:rsidRDefault="00DF1633" w:rsidP="00DF1633">
      <w:pPr>
        <w:pStyle w:val="PL"/>
      </w:pPr>
      <w:r>
        <w:t xml:space="preserve">              nullable: true</w:t>
      </w:r>
    </w:p>
    <w:p w14:paraId="2FE34FEA" w14:textId="77777777" w:rsidR="00DF1633" w:rsidRDefault="00DF1633" w:rsidP="00DF1633">
      <w:pPr>
        <w:pStyle w:val="PL"/>
      </w:pPr>
      <w:r>
        <w:t xml:space="preserve">        VsDataContainer:</w:t>
      </w:r>
    </w:p>
    <w:p w14:paraId="3E7D9DD9" w14:textId="77777777" w:rsidR="00DF1633" w:rsidRDefault="00DF1633" w:rsidP="00DF1633">
      <w:pPr>
        <w:pStyle w:val="PL"/>
      </w:pPr>
      <w:r>
        <w:t xml:space="preserve">          $ref: '#/components/schemas/VsDataContainer-Multiple'</w:t>
      </w:r>
    </w:p>
    <w:p w14:paraId="741D5F80" w14:textId="77777777" w:rsidR="00DF1633" w:rsidRDefault="00DF1633" w:rsidP="00DF1633">
      <w:pPr>
        <w:pStyle w:val="PL"/>
      </w:pPr>
      <w:r>
        <w:t xml:space="preserve">    ManagedNFService-Single:</w:t>
      </w:r>
    </w:p>
    <w:p w14:paraId="25E5B141" w14:textId="77777777" w:rsidR="00DF1633" w:rsidRDefault="00DF1633" w:rsidP="00DF1633">
      <w:pPr>
        <w:pStyle w:val="PL"/>
      </w:pPr>
      <w:r>
        <w:t xml:space="preserve">      allOf:</w:t>
      </w:r>
    </w:p>
    <w:p w14:paraId="77CDD8E9" w14:textId="77777777" w:rsidR="00DF1633" w:rsidRDefault="00DF1633" w:rsidP="00DF1633">
      <w:pPr>
        <w:pStyle w:val="PL"/>
      </w:pPr>
      <w:r>
        <w:t xml:space="preserve">        - $ref: '#/components/schemas/Top'</w:t>
      </w:r>
    </w:p>
    <w:p w14:paraId="2F075BBB" w14:textId="77777777" w:rsidR="00DF1633" w:rsidRDefault="00DF1633" w:rsidP="00DF1633">
      <w:pPr>
        <w:pStyle w:val="PL"/>
      </w:pPr>
      <w:r>
        <w:t xml:space="preserve">        - type: object</w:t>
      </w:r>
    </w:p>
    <w:p w14:paraId="4856DCCA" w14:textId="77777777" w:rsidR="00DF1633" w:rsidRDefault="00DF1633" w:rsidP="00DF1633">
      <w:pPr>
        <w:pStyle w:val="PL"/>
      </w:pPr>
      <w:r>
        <w:t xml:space="preserve">          properties:</w:t>
      </w:r>
    </w:p>
    <w:p w14:paraId="476112A4" w14:textId="77777777" w:rsidR="00DF1633" w:rsidRDefault="00DF1633" w:rsidP="00DF1633">
      <w:pPr>
        <w:pStyle w:val="PL"/>
      </w:pPr>
      <w:r>
        <w:t xml:space="preserve">            attributes:</w:t>
      </w:r>
    </w:p>
    <w:p w14:paraId="7214EE93" w14:textId="77777777" w:rsidR="00DF1633" w:rsidRDefault="00DF1633" w:rsidP="00DF1633">
      <w:pPr>
        <w:pStyle w:val="PL"/>
      </w:pPr>
      <w:r>
        <w:t xml:space="preserve">              type: object</w:t>
      </w:r>
    </w:p>
    <w:p w14:paraId="281164CE" w14:textId="77777777" w:rsidR="00DF1633" w:rsidRDefault="00DF1633" w:rsidP="00DF1633">
      <w:pPr>
        <w:pStyle w:val="PL"/>
      </w:pPr>
      <w:r>
        <w:t xml:space="preserve">              properties:</w:t>
      </w:r>
    </w:p>
    <w:p w14:paraId="3E54FFCA" w14:textId="77777777" w:rsidR="00DF1633" w:rsidRDefault="00DF1633" w:rsidP="00DF1633">
      <w:pPr>
        <w:pStyle w:val="PL"/>
      </w:pPr>
      <w:r>
        <w:t xml:space="preserve">                userLabel:</w:t>
      </w:r>
    </w:p>
    <w:p w14:paraId="5DE5B0C3" w14:textId="77777777" w:rsidR="00DF1633" w:rsidRDefault="00DF1633" w:rsidP="00DF1633">
      <w:pPr>
        <w:pStyle w:val="PL"/>
      </w:pPr>
      <w:r>
        <w:t xml:space="preserve">                  type: string</w:t>
      </w:r>
    </w:p>
    <w:p w14:paraId="4FBB1483" w14:textId="77777777" w:rsidR="00DF1633" w:rsidRDefault="00DF1633" w:rsidP="00DF1633">
      <w:pPr>
        <w:pStyle w:val="PL"/>
      </w:pPr>
      <w:r>
        <w:t xml:space="preserve">                nFServiceType:</w:t>
      </w:r>
    </w:p>
    <w:p w14:paraId="570EC01A" w14:textId="77777777" w:rsidR="00DF1633" w:rsidRDefault="00DF1633" w:rsidP="00DF1633">
      <w:pPr>
        <w:pStyle w:val="PL"/>
      </w:pPr>
      <w:r>
        <w:t xml:space="preserve">                  $ref: '#/components/schemas/NFServiceType'</w:t>
      </w:r>
    </w:p>
    <w:p w14:paraId="6BEC8F77" w14:textId="77777777" w:rsidR="00DF1633" w:rsidRDefault="00DF1633" w:rsidP="00DF1633">
      <w:pPr>
        <w:pStyle w:val="PL"/>
      </w:pPr>
      <w:r>
        <w:t xml:space="preserve">                sAP:</w:t>
      </w:r>
    </w:p>
    <w:p w14:paraId="6D48C941" w14:textId="77777777" w:rsidR="00DF1633" w:rsidRDefault="00DF1633" w:rsidP="00DF1633">
      <w:pPr>
        <w:pStyle w:val="PL"/>
      </w:pPr>
      <w:r>
        <w:t xml:space="preserve">                  $ref: '#/components/schemas/SAP'</w:t>
      </w:r>
    </w:p>
    <w:p w14:paraId="1C5DBABA" w14:textId="77777777" w:rsidR="00DF1633" w:rsidRDefault="00DF1633" w:rsidP="00DF1633">
      <w:pPr>
        <w:pStyle w:val="PL"/>
      </w:pPr>
      <w:r>
        <w:t xml:space="preserve">                operations:</w:t>
      </w:r>
    </w:p>
    <w:p w14:paraId="52D12BA4" w14:textId="77777777" w:rsidR="00DF1633" w:rsidRDefault="00DF1633" w:rsidP="00DF1633">
      <w:pPr>
        <w:pStyle w:val="PL"/>
      </w:pPr>
      <w:r>
        <w:t xml:space="preserve">                  type: array</w:t>
      </w:r>
    </w:p>
    <w:p w14:paraId="3D8403A7" w14:textId="77777777" w:rsidR="00DF1633" w:rsidRDefault="00DF1633" w:rsidP="00DF1633">
      <w:pPr>
        <w:pStyle w:val="PL"/>
      </w:pPr>
      <w:r>
        <w:t xml:space="preserve">                  items:</w:t>
      </w:r>
    </w:p>
    <w:p w14:paraId="0C8CE5AD" w14:textId="77777777" w:rsidR="00DF1633" w:rsidRDefault="00DF1633" w:rsidP="00DF1633">
      <w:pPr>
        <w:pStyle w:val="PL"/>
      </w:pPr>
      <w:r>
        <w:t xml:space="preserve">                    $ref: '#/components/schemas/Operation'</w:t>
      </w:r>
    </w:p>
    <w:p w14:paraId="1453E6AE" w14:textId="77777777" w:rsidR="00DF1633" w:rsidRDefault="00DF1633" w:rsidP="00DF1633">
      <w:pPr>
        <w:pStyle w:val="PL"/>
      </w:pPr>
      <w:r>
        <w:t xml:space="preserve">                administrativeState:</w:t>
      </w:r>
    </w:p>
    <w:p w14:paraId="71C569F7" w14:textId="77777777" w:rsidR="00DF1633" w:rsidRDefault="00DF1633" w:rsidP="00DF1633">
      <w:pPr>
        <w:pStyle w:val="PL"/>
      </w:pPr>
      <w:r>
        <w:t xml:space="preserve">                  $ref: 'comDefs.yaml#/components/schemas/AdministrativeState'</w:t>
      </w:r>
    </w:p>
    <w:p w14:paraId="3D7F10E2" w14:textId="77777777" w:rsidR="00DF1633" w:rsidRDefault="00DF1633" w:rsidP="00DF1633">
      <w:pPr>
        <w:pStyle w:val="PL"/>
      </w:pPr>
      <w:r>
        <w:t xml:space="preserve">                operationalState:</w:t>
      </w:r>
    </w:p>
    <w:p w14:paraId="4EB77429" w14:textId="77777777" w:rsidR="00DF1633" w:rsidRDefault="00DF1633" w:rsidP="00DF1633">
      <w:pPr>
        <w:pStyle w:val="PL"/>
      </w:pPr>
      <w:r>
        <w:t xml:space="preserve">                  $ref: 'comDefs.yaml#/components/schemas/OperationalState'</w:t>
      </w:r>
    </w:p>
    <w:p w14:paraId="6EF01C5D" w14:textId="77777777" w:rsidR="00DF1633" w:rsidRDefault="00DF1633" w:rsidP="00DF1633">
      <w:pPr>
        <w:pStyle w:val="PL"/>
      </w:pPr>
      <w:r>
        <w:t xml:space="preserve">                usageState:</w:t>
      </w:r>
    </w:p>
    <w:p w14:paraId="0C7D02F7" w14:textId="77777777" w:rsidR="00DF1633" w:rsidRDefault="00DF1633" w:rsidP="00DF1633">
      <w:pPr>
        <w:pStyle w:val="PL"/>
      </w:pPr>
      <w:r>
        <w:t xml:space="preserve">                  $ref: 'comDefs.yaml#/components/schemas/UsageState'</w:t>
      </w:r>
    </w:p>
    <w:p w14:paraId="32E775DA" w14:textId="77777777" w:rsidR="00DF1633" w:rsidRDefault="00DF1633" w:rsidP="00DF1633">
      <w:pPr>
        <w:pStyle w:val="PL"/>
      </w:pPr>
      <w:r>
        <w:t xml:space="preserve">                registrationState:</w:t>
      </w:r>
    </w:p>
    <w:p w14:paraId="74A107E8" w14:textId="77777777" w:rsidR="00DF1633" w:rsidRDefault="00DF1633" w:rsidP="00DF1633">
      <w:pPr>
        <w:pStyle w:val="PL"/>
      </w:pPr>
      <w:r>
        <w:t xml:space="preserve">                  $ref: '#/components/schemas/RegistrationState'</w:t>
      </w:r>
    </w:p>
    <w:p w14:paraId="60B935B5" w14:textId="77777777" w:rsidR="00DF1633" w:rsidRDefault="00DF1633" w:rsidP="00DF1633">
      <w:pPr>
        <w:pStyle w:val="PL"/>
      </w:pPr>
      <w:r>
        <w:t xml:space="preserve">    ManagementNode-Single:</w:t>
      </w:r>
    </w:p>
    <w:p w14:paraId="3C4E4648" w14:textId="77777777" w:rsidR="00DF1633" w:rsidRDefault="00DF1633" w:rsidP="00DF1633">
      <w:pPr>
        <w:pStyle w:val="PL"/>
      </w:pPr>
      <w:r>
        <w:t xml:space="preserve">      allOf:</w:t>
      </w:r>
    </w:p>
    <w:p w14:paraId="21EB16B8" w14:textId="77777777" w:rsidR="00DF1633" w:rsidRDefault="00DF1633" w:rsidP="00DF1633">
      <w:pPr>
        <w:pStyle w:val="PL"/>
      </w:pPr>
      <w:r>
        <w:t xml:space="preserve">        - $ref: '#/components/schemas/Top'</w:t>
      </w:r>
    </w:p>
    <w:p w14:paraId="52D34D29" w14:textId="77777777" w:rsidR="00DF1633" w:rsidRDefault="00DF1633" w:rsidP="00DF1633">
      <w:pPr>
        <w:pStyle w:val="PL"/>
      </w:pPr>
      <w:r>
        <w:t xml:space="preserve">        - type: object</w:t>
      </w:r>
    </w:p>
    <w:p w14:paraId="0F440034" w14:textId="77777777" w:rsidR="00DF1633" w:rsidRDefault="00DF1633" w:rsidP="00DF1633">
      <w:pPr>
        <w:pStyle w:val="PL"/>
      </w:pPr>
      <w:r>
        <w:t xml:space="preserve">          properties:</w:t>
      </w:r>
    </w:p>
    <w:p w14:paraId="3EC88A5B" w14:textId="77777777" w:rsidR="00DF1633" w:rsidRDefault="00DF1633" w:rsidP="00DF1633">
      <w:pPr>
        <w:pStyle w:val="PL"/>
      </w:pPr>
      <w:r>
        <w:t xml:space="preserve">            attributes:</w:t>
      </w:r>
    </w:p>
    <w:p w14:paraId="2E709921" w14:textId="77777777" w:rsidR="00DF1633" w:rsidRDefault="00DF1633" w:rsidP="00DF1633">
      <w:pPr>
        <w:pStyle w:val="PL"/>
      </w:pPr>
      <w:r>
        <w:t xml:space="preserve">              type: object</w:t>
      </w:r>
    </w:p>
    <w:p w14:paraId="30AF5930" w14:textId="77777777" w:rsidR="00DF1633" w:rsidRDefault="00DF1633" w:rsidP="00DF1633">
      <w:pPr>
        <w:pStyle w:val="PL"/>
      </w:pPr>
      <w:r>
        <w:t xml:space="preserve">              properties:</w:t>
      </w:r>
    </w:p>
    <w:p w14:paraId="51FD43E1" w14:textId="77777777" w:rsidR="00DF1633" w:rsidRDefault="00DF1633" w:rsidP="00DF1633">
      <w:pPr>
        <w:pStyle w:val="PL"/>
      </w:pPr>
      <w:r>
        <w:t xml:space="preserve">                userLabel:</w:t>
      </w:r>
    </w:p>
    <w:p w14:paraId="7C21E67A" w14:textId="77777777" w:rsidR="00DF1633" w:rsidRDefault="00DF1633" w:rsidP="00DF1633">
      <w:pPr>
        <w:pStyle w:val="PL"/>
      </w:pPr>
      <w:r>
        <w:t xml:space="preserve">                  type: string</w:t>
      </w:r>
    </w:p>
    <w:p w14:paraId="3B93CB0F" w14:textId="77777777" w:rsidR="00DF1633" w:rsidRDefault="00DF1633" w:rsidP="00DF1633">
      <w:pPr>
        <w:pStyle w:val="PL"/>
      </w:pPr>
      <w:r>
        <w:t xml:space="preserve">                managedElements:</w:t>
      </w:r>
    </w:p>
    <w:p w14:paraId="2FE1D84A" w14:textId="77777777" w:rsidR="00DF1633" w:rsidRDefault="00DF1633" w:rsidP="00DF1633">
      <w:pPr>
        <w:pStyle w:val="PL"/>
      </w:pPr>
      <w:r>
        <w:t xml:space="preserve">                  $ref: 'comDefs.yaml#/components/schemas/DnList'</w:t>
      </w:r>
    </w:p>
    <w:p w14:paraId="0633608F" w14:textId="77777777" w:rsidR="00DF1633" w:rsidRDefault="00DF1633" w:rsidP="00DF1633">
      <w:pPr>
        <w:pStyle w:val="PL"/>
      </w:pPr>
      <w:r>
        <w:t xml:space="preserve">                vendorName:</w:t>
      </w:r>
    </w:p>
    <w:p w14:paraId="7C0C00F9" w14:textId="77777777" w:rsidR="00DF1633" w:rsidRDefault="00DF1633" w:rsidP="00DF1633">
      <w:pPr>
        <w:pStyle w:val="PL"/>
      </w:pPr>
      <w:r>
        <w:lastRenderedPageBreak/>
        <w:t xml:space="preserve">                  type: string</w:t>
      </w:r>
    </w:p>
    <w:p w14:paraId="738E450B" w14:textId="77777777" w:rsidR="00DF1633" w:rsidRDefault="00DF1633" w:rsidP="00DF1633">
      <w:pPr>
        <w:pStyle w:val="PL"/>
      </w:pPr>
      <w:r>
        <w:t xml:space="preserve">                userDefinedState:</w:t>
      </w:r>
    </w:p>
    <w:p w14:paraId="33FBA91D" w14:textId="77777777" w:rsidR="00DF1633" w:rsidRDefault="00DF1633" w:rsidP="00DF1633">
      <w:pPr>
        <w:pStyle w:val="PL"/>
      </w:pPr>
      <w:r>
        <w:t xml:space="preserve">                  type: string</w:t>
      </w:r>
    </w:p>
    <w:p w14:paraId="58938996" w14:textId="77777777" w:rsidR="00DF1633" w:rsidRDefault="00DF1633" w:rsidP="00DF1633">
      <w:pPr>
        <w:pStyle w:val="PL"/>
      </w:pPr>
      <w:r>
        <w:t xml:space="preserve">                locationName:</w:t>
      </w:r>
    </w:p>
    <w:p w14:paraId="2F122758" w14:textId="77777777" w:rsidR="00DF1633" w:rsidRDefault="00DF1633" w:rsidP="00DF1633">
      <w:pPr>
        <w:pStyle w:val="PL"/>
      </w:pPr>
      <w:r>
        <w:t xml:space="preserve">                  type: string</w:t>
      </w:r>
    </w:p>
    <w:p w14:paraId="667C2B5D" w14:textId="77777777" w:rsidR="00DF1633" w:rsidRDefault="00DF1633" w:rsidP="00DF1633">
      <w:pPr>
        <w:pStyle w:val="PL"/>
      </w:pPr>
      <w:r>
        <w:t xml:space="preserve">                swVersion:</w:t>
      </w:r>
    </w:p>
    <w:p w14:paraId="44988B2B" w14:textId="77777777" w:rsidR="00DF1633" w:rsidRDefault="00DF1633" w:rsidP="00DF1633">
      <w:pPr>
        <w:pStyle w:val="PL"/>
      </w:pPr>
      <w:r>
        <w:t xml:space="preserve">                  type: string</w:t>
      </w:r>
    </w:p>
    <w:p w14:paraId="2B1FB82E" w14:textId="77777777" w:rsidR="00DF1633" w:rsidRDefault="00DF1633" w:rsidP="00DF1633">
      <w:pPr>
        <w:pStyle w:val="PL"/>
      </w:pPr>
      <w:r>
        <w:t xml:space="preserve">    MeContext-Single:</w:t>
      </w:r>
    </w:p>
    <w:p w14:paraId="7AE98217" w14:textId="77777777" w:rsidR="00DF1633" w:rsidRDefault="00DF1633" w:rsidP="00DF1633">
      <w:pPr>
        <w:pStyle w:val="PL"/>
      </w:pPr>
      <w:r>
        <w:t xml:space="preserve">      allOf:</w:t>
      </w:r>
    </w:p>
    <w:p w14:paraId="6B30B433" w14:textId="77777777" w:rsidR="00DF1633" w:rsidRDefault="00DF1633" w:rsidP="00DF1633">
      <w:pPr>
        <w:pStyle w:val="PL"/>
      </w:pPr>
      <w:r>
        <w:t xml:space="preserve">        - $ref: '#/components/schemas/Top'</w:t>
      </w:r>
    </w:p>
    <w:p w14:paraId="467DEE81" w14:textId="77777777" w:rsidR="00DF1633" w:rsidRDefault="00DF1633" w:rsidP="00DF1633">
      <w:pPr>
        <w:pStyle w:val="PL"/>
      </w:pPr>
      <w:r>
        <w:t xml:space="preserve">        - type: object</w:t>
      </w:r>
    </w:p>
    <w:p w14:paraId="6833ACF1" w14:textId="77777777" w:rsidR="00DF1633" w:rsidRDefault="00DF1633" w:rsidP="00DF1633">
      <w:pPr>
        <w:pStyle w:val="PL"/>
      </w:pPr>
      <w:r>
        <w:t xml:space="preserve">          properties:</w:t>
      </w:r>
    </w:p>
    <w:p w14:paraId="217E90D7" w14:textId="77777777" w:rsidR="00DF1633" w:rsidRDefault="00DF1633" w:rsidP="00DF1633">
      <w:pPr>
        <w:pStyle w:val="PL"/>
      </w:pPr>
      <w:r>
        <w:t xml:space="preserve">            attributes:</w:t>
      </w:r>
    </w:p>
    <w:p w14:paraId="0F87422E" w14:textId="77777777" w:rsidR="00DF1633" w:rsidRDefault="00DF1633" w:rsidP="00DF1633">
      <w:pPr>
        <w:pStyle w:val="PL"/>
      </w:pPr>
      <w:r>
        <w:t xml:space="preserve">              type: object</w:t>
      </w:r>
    </w:p>
    <w:p w14:paraId="5302896B" w14:textId="77777777" w:rsidR="00DF1633" w:rsidRDefault="00DF1633" w:rsidP="00DF1633">
      <w:pPr>
        <w:pStyle w:val="PL"/>
      </w:pPr>
      <w:r>
        <w:t xml:space="preserve">              properties:</w:t>
      </w:r>
    </w:p>
    <w:p w14:paraId="235EBC3E" w14:textId="77777777" w:rsidR="00DF1633" w:rsidRDefault="00DF1633" w:rsidP="00DF1633">
      <w:pPr>
        <w:pStyle w:val="PL"/>
      </w:pPr>
      <w:r>
        <w:t xml:space="preserve">                dnPrefix:</w:t>
      </w:r>
    </w:p>
    <w:p w14:paraId="04685F5C" w14:textId="77777777" w:rsidR="00DF1633" w:rsidRDefault="00DF1633" w:rsidP="00DF1633">
      <w:pPr>
        <w:pStyle w:val="PL"/>
      </w:pPr>
      <w:r>
        <w:t xml:space="preserve">                  type: string</w:t>
      </w:r>
    </w:p>
    <w:p w14:paraId="331EEED1" w14:textId="77777777" w:rsidR="00DF1633" w:rsidRDefault="00DF1633" w:rsidP="00DF1633">
      <w:pPr>
        <w:pStyle w:val="PL"/>
      </w:pPr>
      <w:r>
        <w:t xml:space="preserve">    PerfMetricJob-Single:</w:t>
      </w:r>
    </w:p>
    <w:p w14:paraId="44BC89B6" w14:textId="77777777" w:rsidR="00DF1633" w:rsidRDefault="00DF1633" w:rsidP="00DF1633">
      <w:pPr>
        <w:pStyle w:val="PL"/>
      </w:pPr>
      <w:r>
        <w:t xml:space="preserve">      allOf:</w:t>
      </w:r>
    </w:p>
    <w:p w14:paraId="0FFBF764" w14:textId="77777777" w:rsidR="00DF1633" w:rsidRDefault="00DF1633" w:rsidP="00DF1633">
      <w:pPr>
        <w:pStyle w:val="PL"/>
      </w:pPr>
      <w:r>
        <w:t xml:space="preserve">        - $ref: '#/components/schemas/Top'</w:t>
      </w:r>
    </w:p>
    <w:p w14:paraId="504E7CDC" w14:textId="77777777" w:rsidR="00DF1633" w:rsidRDefault="00DF1633" w:rsidP="00DF1633">
      <w:pPr>
        <w:pStyle w:val="PL"/>
      </w:pPr>
      <w:r>
        <w:t xml:space="preserve">        - type: object</w:t>
      </w:r>
    </w:p>
    <w:p w14:paraId="6E18F356" w14:textId="77777777" w:rsidR="00DF1633" w:rsidRDefault="00DF1633" w:rsidP="00DF1633">
      <w:pPr>
        <w:pStyle w:val="PL"/>
      </w:pPr>
      <w:r>
        <w:t xml:space="preserve">          properties:</w:t>
      </w:r>
    </w:p>
    <w:p w14:paraId="4E3C2E44" w14:textId="77777777" w:rsidR="00DF1633" w:rsidRDefault="00DF1633" w:rsidP="00DF1633">
      <w:pPr>
        <w:pStyle w:val="PL"/>
      </w:pPr>
      <w:r>
        <w:t xml:space="preserve">            attributes:</w:t>
      </w:r>
    </w:p>
    <w:p w14:paraId="75C7C2A3" w14:textId="77777777" w:rsidR="00DF1633" w:rsidRDefault="00DF1633" w:rsidP="00DF1633">
      <w:pPr>
        <w:pStyle w:val="PL"/>
      </w:pPr>
      <w:r>
        <w:t xml:space="preserve">              type: object</w:t>
      </w:r>
    </w:p>
    <w:p w14:paraId="0B82E28D" w14:textId="77777777" w:rsidR="00DF1633" w:rsidRDefault="00DF1633" w:rsidP="00DF1633">
      <w:pPr>
        <w:pStyle w:val="PL"/>
      </w:pPr>
      <w:r>
        <w:t xml:space="preserve">              properties:</w:t>
      </w:r>
    </w:p>
    <w:p w14:paraId="3739EE1A" w14:textId="77777777" w:rsidR="00DF1633" w:rsidRDefault="00DF1633" w:rsidP="00DF1633">
      <w:pPr>
        <w:pStyle w:val="PL"/>
      </w:pPr>
      <w:r>
        <w:t xml:space="preserve">                administrativeState:</w:t>
      </w:r>
    </w:p>
    <w:p w14:paraId="44701BBC" w14:textId="77777777" w:rsidR="00DF1633" w:rsidRDefault="00DF1633" w:rsidP="00DF1633">
      <w:pPr>
        <w:pStyle w:val="PL"/>
      </w:pPr>
      <w:r>
        <w:t xml:space="preserve">                  $ref: 'comDefs.yaml#/components/schemas/AdministrativeState'</w:t>
      </w:r>
    </w:p>
    <w:p w14:paraId="1BE4CF4B" w14:textId="77777777" w:rsidR="00DF1633" w:rsidRDefault="00DF1633" w:rsidP="00DF1633">
      <w:pPr>
        <w:pStyle w:val="PL"/>
      </w:pPr>
      <w:r>
        <w:t xml:space="preserve">                operationalState:</w:t>
      </w:r>
    </w:p>
    <w:p w14:paraId="33F13B7A" w14:textId="77777777" w:rsidR="00DF1633" w:rsidRDefault="00DF1633" w:rsidP="00DF1633">
      <w:pPr>
        <w:pStyle w:val="PL"/>
      </w:pPr>
      <w:r>
        <w:t xml:space="preserve">                  $ref: 'comDefs.yaml#/components/schemas/OperationalState'</w:t>
      </w:r>
    </w:p>
    <w:p w14:paraId="488378E2" w14:textId="77777777" w:rsidR="00DF1633" w:rsidRDefault="00DF1633" w:rsidP="00DF1633">
      <w:pPr>
        <w:pStyle w:val="PL"/>
      </w:pPr>
      <w:r>
        <w:t xml:space="preserve">                jobId:</w:t>
      </w:r>
    </w:p>
    <w:p w14:paraId="76C14D77" w14:textId="77777777" w:rsidR="00DF1633" w:rsidRDefault="00DF1633" w:rsidP="00DF1633">
      <w:pPr>
        <w:pStyle w:val="PL"/>
      </w:pPr>
      <w:r>
        <w:t xml:space="preserve">                  type: string</w:t>
      </w:r>
    </w:p>
    <w:p w14:paraId="70C5C67D" w14:textId="77777777" w:rsidR="00DF1633" w:rsidRDefault="00DF1633" w:rsidP="00DF1633">
      <w:pPr>
        <w:pStyle w:val="PL"/>
      </w:pPr>
      <w:r>
        <w:t xml:space="preserve">                performanceMetrics:</w:t>
      </w:r>
    </w:p>
    <w:p w14:paraId="6E5C97C7" w14:textId="77777777" w:rsidR="00DF1633" w:rsidRDefault="00DF1633" w:rsidP="00DF1633">
      <w:pPr>
        <w:pStyle w:val="PL"/>
      </w:pPr>
      <w:r>
        <w:t xml:space="preserve">                  type: array</w:t>
      </w:r>
    </w:p>
    <w:p w14:paraId="71379C8F" w14:textId="77777777" w:rsidR="00DF1633" w:rsidRDefault="00DF1633" w:rsidP="00DF1633">
      <w:pPr>
        <w:pStyle w:val="PL"/>
      </w:pPr>
      <w:r>
        <w:t xml:space="preserve">                  items:</w:t>
      </w:r>
    </w:p>
    <w:p w14:paraId="7D7E101C" w14:textId="77777777" w:rsidR="00DF1633" w:rsidRDefault="00DF1633" w:rsidP="00DF1633">
      <w:pPr>
        <w:pStyle w:val="PL"/>
      </w:pPr>
      <w:r>
        <w:t xml:space="preserve">                    type: string</w:t>
      </w:r>
    </w:p>
    <w:p w14:paraId="683CED3E" w14:textId="77777777" w:rsidR="00DF1633" w:rsidRDefault="00DF1633" w:rsidP="00DF1633">
      <w:pPr>
        <w:pStyle w:val="PL"/>
      </w:pPr>
      <w:r>
        <w:t xml:space="preserve">                granularityPeriod:</w:t>
      </w:r>
    </w:p>
    <w:p w14:paraId="04665318" w14:textId="77777777" w:rsidR="00DF1633" w:rsidRDefault="00DF1633" w:rsidP="00DF1633">
      <w:pPr>
        <w:pStyle w:val="PL"/>
      </w:pPr>
      <w:r>
        <w:t xml:space="preserve">                  type: integer</w:t>
      </w:r>
    </w:p>
    <w:p w14:paraId="648E84F3" w14:textId="77777777" w:rsidR="00DF1633" w:rsidRDefault="00DF1633" w:rsidP="00DF1633">
      <w:pPr>
        <w:pStyle w:val="PL"/>
      </w:pPr>
      <w:r>
        <w:t xml:space="preserve">                  minimum: 1</w:t>
      </w:r>
    </w:p>
    <w:p w14:paraId="4A8F582F" w14:textId="77777777" w:rsidR="00DF1633" w:rsidRDefault="00DF1633" w:rsidP="00DF1633">
      <w:pPr>
        <w:pStyle w:val="PL"/>
      </w:pPr>
      <w:r>
        <w:t xml:space="preserve">                objectInstances:</w:t>
      </w:r>
    </w:p>
    <w:p w14:paraId="7836F137" w14:textId="77777777" w:rsidR="00DF1633" w:rsidRDefault="00DF1633" w:rsidP="00DF1633">
      <w:pPr>
        <w:pStyle w:val="PL"/>
      </w:pPr>
      <w:r>
        <w:t xml:space="preserve">                  $ref: 'comDefs.yaml#/components/schemas/DnList'</w:t>
      </w:r>
    </w:p>
    <w:p w14:paraId="6ED0CBA1" w14:textId="77777777" w:rsidR="00DF1633" w:rsidRDefault="00DF1633" w:rsidP="00DF1633">
      <w:pPr>
        <w:pStyle w:val="PL"/>
      </w:pPr>
      <w:r>
        <w:t xml:space="preserve">                rootObjectInstances:</w:t>
      </w:r>
    </w:p>
    <w:p w14:paraId="5B20DB0B" w14:textId="77777777" w:rsidR="00DF1633" w:rsidRDefault="00DF1633" w:rsidP="00DF1633">
      <w:pPr>
        <w:pStyle w:val="PL"/>
      </w:pPr>
      <w:r>
        <w:t xml:space="preserve">                  $ref: 'comDefs.yaml#/components/schemas/DnList'</w:t>
      </w:r>
    </w:p>
    <w:p w14:paraId="16802312" w14:textId="77777777" w:rsidR="00DF1633" w:rsidRDefault="00DF1633" w:rsidP="00DF1633">
      <w:pPr>
        <w:pStyle w:val="PL"/>
      </w:pPr>
      <w:r>
        <w:t xml:space="preserve">                reportingCtrl:</w:t>
      </w:r>
    </w:p>
    <w:p w14:paraId="4CCE167F" w14:textId="77777777" w:rsidR="00DF1633" w:rsidRDefault="00DF1633" w:rsidP="00DF1633">
      <w:pPr>
        <w:pStyle w:val="PL"/>
      </w:pPr>
      <w:r>
        <w:t xml:space="preserve">                  $ref: '#/components/schemas/ReportingCtrl'</w:t>
      </w:r>
    </w:p>
    <w:p w14:paraId="1941DF61" w14:textId="77777777" w:rsidR="00DF1633" w:rsidRDefault="00DF1633" w:rsidP="00DF1633">
      <w:pPr>
        <w:pStyle w:val="PL"/>
      </w:pPr>
      <w:r>
        <w:t xml:space="preserve">    ThresholdMonitor-Single:</w:t>
      </w:r>
    </w:p>
    <w:p w14:paraId="0F234C88" w14:textId="77777777" w:rsidR="00DF1633" w:rsidRDefault="00DF1633" w:rsidP="00DF1633">
      <w:pPr>
        <w:pStyle w:val="PL"/>
      </w:pPr>
      <w:r>
        <w:t xml:space="preserve">      allOf:</w:t>
      </w:r>
    </w:p>
    <w:p w14:paraId="583BAB09" w14:textId="77777777" w:rsidR="00DF1633" w:rsidRDefault="00DF1633" w:rsidP="00DF1633">
      <w:pPr>
        <w:pStyle w:val="PL"/>
      </w:pPr>
      <w:r>
        <w:t xml:space="preserve">        - $ref: '#/components/schemas/Top'</w:t>
      </w:r>
    </w:p>
    <w:p w14:paraId="041D69DD" w14:textId="77777777" w:rsidR="00DF1633" w:rsidRDefault="00DF1633" w:rsidP="00DF1633">
      <w:pPr>
        <w:pStyle w:val="PL"/>
      </w:pPr>
      <w:r>
        <w:t xml:space="preserve">        - type: object</w:t>
      </w:r>
    </w:p>
    <w:p w14:paraId="777304D8" w14:textId="77777777" w:rsidR="00DF1633" w:rsidRDefault="00DF1633" w:rsidP="00DF1633">
      <w:pPr>
        <w:pStyle w:val="PL"/>
      </w:pPr>
      <w:r>
        <w:t xml:space="preserve">          properties:</w:t>
      </w:r>
    </w:p>
    <w:p w14:paraId="128DD034" w14:textId="77777777" w:rsidR="00DF1633" w:rsidRDefault="00DF1633" w:rsidP="00DF1633">
      <w:pPr>
        <w:pStyle w:val="PL"/>
      </w:pPr>
      <w:r>
        <w:t xml:space="preserve">            attributes:</w:t>
      </w:r>
    </w:p>
    <w:p w14:paraId="65790692" w14:textId="77777777" w:rsidR="00DF1633" w:rsidRDefault="00DF1633" w:rsidP="00DF1633">
      <w:pPr>
        <w:pStyle w:val="PL"/>
      </w:pPr>
      <w:r>
        <w:t xml:space="preserve">              type: object</w:t>
      </w:r>
    </w:p>
    <w:p w14:paraId="6EFE0B45" w14:textId="77777777" w:rsidR="00DF1633" w:rsidRDefault="00DF1633" w:rsidP="00DF1633">
      <w:pPr>
        <w:pStyle w:val="PL"/>
      </w:pPr>
      <w:r>
        <w:t xml:space="preserve">              properties:</w:t>
      </w:r>
    </w:p>
    <w:p w14:paraId="2303360D" w14:textId="77777777" w:rsidR="00DF1633" w:rsidRDefault="00DF1633" w:rsidP="00DF1633">
      <w:pPr>
        <w:pStyle w:val="PL"/>
      </w:pPr>
      <w:r>
        <w:t xml:space="preserve">                administrativeState:</w:t>
      </w:r>
    </w:p>
    <w:p w14:paraId="4D3D5E6C" w14:textId="77777777" w:rsidR="00DF1633" w:rsidRDefault="00DF1633" w:rsidP="00DF1633">
      <w:pPr>
        <w:pStyle w:val="PL"/>
      </w:pPr>
      <w:r>
        <w:t xml:space="preserve">                  $ref: 'comDefs.yaml#/components/schemas/AdministrativeState'</w:t>
      </w:r>
    </w:p>
    <w:p w14:paraId="465C3CEF" w14:textId="77777777" w:rsidR="00DF1633" w:rsidRDefault="00DF1633" w:rsidP="00DF1633">
      <w:pPr>
        <w:pStyle w:val="PL"/>
      </w:pPr>
      <w:r>
        <w:t xml:space="preserve">                operationalState:</w:t>
      </w:r>
    </w:p>
    <w:p w14:paraId="5B9A85A6" w14:textId="77777777" w:rsidR="00DF1633" w:rsidRDefault="00DF1633" w:rsidP="00DF1633">
      <w:pPr>
        <w:pStyle w:val="PL"/>
      </w:pPr>
      <w:r>
        <w:t xml:space="preserve">                  $ref: 'comDefs.yaml#/components/schemas/OperationalState'</w:t>
      </w:r>
    </w:p>
    <w:p w14:paraId="52060F90" w14:textId="77777777" w:rsidR="00DF1633" w:rsidRDefault="00DF1633" w:rsidP="00DF1633">
      <w:pPr>
        <w:pStyle w:val="PL"/>
      </w:pPr>
      <w:r>
        <w:t xml:space="preserve">                performanceMetrics:</w:t>
      </w:r>
    </w:p>
    <w:p w14:paraId="4D8FF47C" w14:textId="77777777" w:rsidR="00DF1633" w:rsidRDefault="00DF1633" w:rsidP="00DF1633">
      <w:pPr>
        <w:pStyle w:val="PL"/>
      </w:pPr>
      <w:r>
        <w:t xml:space="preserve">                  type: array</w:t>
      </w:r>
    </w:p>
    <w:p w14:paraId="26A3057A" w14:textId="77777777" w:rsidR="00DF1633" w:rsidRDefault="00DF1633" w:rsidP="00DF1633">
      <w:pPr>
        <w:pStyle w:val="PL"/>
      </w:pPr>
      <w:r>
        <w:t xml:space="preserve">                  items:</w:t>
      </w:r>
    </w:p>
    <w:p w14:paraId="5715D749" w14:textId="77777777" w:rsidR="00DF1633" w:rsidRDefault="00DF1633" w:rsidP="00DF1633">
      <w:pPr>
        <w:pStyle w:val="PL"/>
      </w:pPr>
      <w:r>
        <w:t xml:space="preserve">                    type: string</w:t>
      </w:r>
    </w:p>
    <w:p w14:paraId="7BF0EDAC" w14:textId="77777777" w:rsidR="00DF1633" w:rsidRDefault="00DF1633" w:rsidP="00DF1633">
      <w:pPr>
        <w:pStyle w:val="PL"/>
      </w:pPr>
      <w:r>
        <w:t xml:space="preserve">                thresholdInfoList:</w:t>
      </w:r>
    </w:p>
    <w:p w14:paraId="64DADDBD" w14:textId="77777777" w:rsidR="00DF1633" w:rsidRDefault="00DF1633" w:rsidP="00DF1633">
      <w:pPr>
        <w:pStyle w:val="PL"/>
      </w:pPr>
      <w:r>
        <w:t xml:space="preserve">                  type: array</w:t>
      </w:r>
    </w:p>
    <w:p w14:paraId="3B79780C" w14:textId="77777777" w:rsidR="00DF1633" w:rsidRDefault="00DF1633" w:rsidP="00DF1633">
      <w:pPr>
        <w:pStyle w:val="PL"/>
      </w:pPr>
      <w:r>
        <w:t xml:space="preserve">                  items:</w:t>
      </w:r>
    </w:p>
    <w:p w14:paraId="3DFF3CC6" w14:textId="77777777" w:rsidR="00DF1633" w:rsidRDefault="00DF1633" w:rsidP="00DF1633">
      <w:pPr>
        <w:pStyle w:val="PL"/>
      </w:pPr>
      <w:r>
        <w:t xml:space="preserve">                    $ref: '#/components/schemas/ThresholdInfo'</w:t>
      </w:r>
    </w:p>
    <w:p w14:paraId="03CB5EA9" w14:textId="77777777" w:rsidR="00DF1633" w:rsidRDefault="00DF1633" w:rsidP="00DF1633">
      <w:pPr>
        <w:pStyle w:val="PL"/>
      </w:pPr>
      <w:r>
        <w:t xml:space="preserve">                monitorGranularityPeriod:</w:t>
      </w:r>
    </w:p>
    <w:p w14:paraId="2BFB2DFF" w14:textId="77777777" w:rsidR="00DF1633" w:rsidRDefault="00DF1633" w:rsidP="00DF1633">
      <w:pPr>
        <w:pStyle w:val="PL"/>
      </w:pPr>
      <w:r>
        <w:t xml:space="preserve">                  type: integer</w:t>
      </w:r>
    </w:p>
    <w:p w14:paraId="5E2056BE" w14:textId="77777777" w:rsidR="00DF1633" w:rsidRDefault="00DF1633" w:rsidP="00DF1633">
      <w:pPr>
        <w:pStyle w:val="PL"/>
      </w:pPr>
      <w:r>
        <w:t xml:space="preserve">                  minimum: 1</w:t>
      </w:r>
    </w:p>
    <w:p w14:paraId="19AC9F54" w14:textId="77777777" w:rsidR="00DF1633" w:rsidRDefault="00DF1633" w:rsidP="00DF1633">
      <w:pPr>
        <w:pStyle w:val="PL"/>
      </w:pPr>
      <w:r>
        <w:t xml:space="preserve">                objectInstances:</w:t>
      </w:r>
    </w:p>
    <w:p w14:paraId="0E690700" w14:textId="77777777" w:rsidR="00DF1633" w:rsidRDefault="00DF1633" w:rsidP="00DF1633">
      <w:pPr>
        <w:pStyle w:val="PL"/>
      </w:pPr>
      <w:r>
        <w:t xml:space="preserve">                  $ref: 'comDefs.yaml#/components/schemas/DnList'</w:t>
      </w:r>
    </w:p>
    <w:p w14:paraId="6E3E484A" w14:textId="77777777" w:rsidR="00DF1633" w:rsidRDefault="00DF1633" w:rsidP="00DF1633">
      <w:pPr>
        <w:pStyle w:val="PL"/>
      </w:pPr>
      <w:r>
        <w:t xml:space="preserve">                rootObjectInstances:</w:t>
      </w:r>
    </w:p>
    <w:p w14:paraId="66682F0C" w14:textId="77777777" w:rsidR="00DF1633" w:rsidRDefault="00DF1633" w:rsidP="00DF1633">
      <w:pPr>
        <w:pStyle w:val="PL"/>
      </w:pPr>
      <w:r>
        <w:t xml:space="preserve">                  $ref: 'comDefs.yaml#/components/schemas/DnList'</w:t>
      </w:r>
    </w:p>
    <w:p w14:paraId="45E1DC6A" w14:textId="77777777" w:rsidR="00DF1633" w:rsidRDefault="00DF1633" w:rsidP="00DF1633">
      <w:pPr>
        <w:pStyle w:val="PL"/>
      </w:pPr>
      <w:r>
        <w:t xml:space="preserve">    NtfSubscriptionControl-Single:</w:t>
      </w:r>
    </w:p>
    <w:p w14:paraId="04D1AE6C" w14:textId="77777777" w:rsidR="00DF1633" w:rsidRDefault="00DF1633" w:rsidP="00DF1633">
      <w:pPr>
        <w:pStyle w:val="PL"/>
      </w:pPr>
      <w:r>
        <w:t xml:space="preserve">      allOf:</w:t>
      </w:r>
    </w:p>
    <w:p w14:paraId="7B1D0586" w14:textId="77777777" w:rsidR="00DF1633" w:rsidRDefault="00DF1633" w:rsidP="00DF1633">
      <w:pPr>
        <w:pStyle w:val="PL"/>
      </w:pPr>
      <w:r>
        <w:t xml:space="preserve">        - $ref: '#/components/schemas/Top'</w:t>
      </w:r>
    </w:p>
    <w:p w14:paraId="2369F0E6" w14:textId="77777777" w:rsidR="00DF1633" w:rsidRDefault="00DF1633" w:rsidP="00DF1633">
      <w:pPr>
        <w:pStyle w:val="PL"/>
      </w:pPr>
      <w:r>
        <w:t xml:space="preserve">        - type: object</w:t>
      </w:r>
    </w:p>
    <w:p w14:paraId="324B6DEA" w14:textId="77777777" w:rsidR="00DF1633" w:rsidRDefault="00DF1633" w:rsidP="00DF1633">
      <w:pPr>
        <w:pStyle w:val="PL"/>
      </w:pPr>
      <w:r>
        <w:t xml:space="preserve">          properties:</w:t>
      </w:r>
    </w:p>
    <w:p w14:paraId="12C472FE" w14:textId="77777777" w:rsidR="00DF1633" w:rsidRDefault="00DF1633" w:rsidP="00DF1633">
      <w:pPr>
        <w:pStyle w:val="PL"/>
      </w:pPr>
      <w:r>
        <w:t xml:space="preserve">            attributes:</w:t>
      </w:r>
    </w:p>
    <w:p w14:paraId="157C2A9B" w14:textId="77777777" w:rsidR="00DF1633" w:rsidRDefault="00DF1633" w:rsidP="00DF1633">
      <w:pPr>
        <w:pStyle w:val="PL"/>
      </w:pPr>
      <w:r>
        <w:t xml:space="preserve">              type: object</w:t>
      </w:r>
    </w:p>
    <w:p w14:paraId="577B35DA" w14:textId="77777777" w:rsidR="00DF1633" w:rsidRDefault="00DF1633" w:rsidP="00DF1633">
      <w:pPr>
        <w:pStyle w:val="PL"/>
      </w:pPr>
      <w:r>
        <w:t xml:space="preserve">              properties:</w:t>
      </w:r>
    </w:p>
    <w:p w14:paraId="2CCDD938" w14:textId="77777777" w:rsidR="00DF1633" w:rsidRDefault="00DF1633" w:rsidP="00DF1633">
      <w:pPr>
        <w:pStyle w:val="PL"/>
      </w:pPr>
      <w:r>
        <w:t xml:space="preserve">                notificationRecipientAddress:</w:t>
      </w:r>
    </w:p>
    <w:p w14:paraId="7012F7D5" w14:textId="77777777" w:rsidR="00DF1633" w:rsidRDefault="00DF1633" w:rsidP="00DF1633">
      <w:pPr>
        <w:pStyle w:val="PL"/>
      </w:pPr>
      <w:r>
        <w:t xml:space="preserve">                  $ref: 'comDefs.yaml#/components/schemas/Uri'</w:t>
      </w:r>
    </w:p>
    <w:p w14:paraId="22BA92F4" w14:textId="77777777" w:rsidR="00DF1633" w:rsidRDefault="00DF1633" w:rsidP="00DF1633">
      <w:pPr>
        <w:pStyle w:val="PL"/>
      </w:pPr>
      <w:r>
        <w:t xml:space="preserve">                notificationTypes:</w:t>
      </w:r>
    </w:p>
    <w:p w14:paraId="6AA455C2" w14:textId="77777777" w:rsidR="00DF1633" w:rsidRDefault="00DF1633" w:rsidP="00DF1633">
      <w:pPr>
        <w:pStyle w:val="PL"/>
      </w:pPr>
      <w:r>
        <w:t xml:space="preserve">                  type: array</w:t>
      </w:r>
    </w:p>
    <w:p w14:paraId="3D7AD961" w14:textId="77777777" w:rsidR="00DF1633" w:rsidRDefault="00DF1633" w:rsidP="00DF1633">
      <w:pPr>
        <w:pStyle w:val="PL"/>
      </w:pPr>
      <w:r>
        <w:t xml:space="preserve">                  items:</w:t>
      </w:r>
    </w:p>
    <w:p w14:paraId="2CF23947" w14:textId="77777777" w:rsidR="00DF1633" w:rsidRDefault="00DF1633" w:rsidP="00DF1633">
      <w:pPr>
        <w:pStyle w:val="PL"/>
      </w:pPr>
      <w:r>
        <w:t xml:space="preserve">                    $ref: 'comDefs.yaml#/components/schemas/NotificationType'</w:t>
      </w:r>
    </w:p>
    <w:p w14:paraId="638C26DE" w14:textId="77777777" w:rsidR="00DF1633" w:rsidRDefault="00DF1633" w:rsidP="00DF1633">
      <w:pPr>
        <w:pStyle w:val="PL"/>
      </w:pPr>
      <w:r>
        <w:t xml:space="preserve">                scope:</w:t>
      </w:r>
    </w:p>
    <w:p w14:paraId="12BBF6D5" w14:textId="77777777" w:rsidR="00DF1633" w:rsidRDefault="00DF1633" w:rsidP="00DF1633">
      <w:pPr>
        <w:pStyle w:val="PL"/>
      </w:pPr>
      <w:r>
        <w:lastRenderedPageBreak/>
        <w:t xml:space="preserve">                  $ref: '#/components/schemas/Scope'</w:t>
      </w:r>
    </w:p>
    <w:p w14:paraId="4FF8F73C" w14:textId="77777777" w:rsidR="00DF1633" w:rsidRDefault="00DF1633" w:rsidP="00DF1633">
      <w:pPr>
        <w:pStyle w:val="PL"/>
      </w:pPr>
      <w:r>
        <w:t xml:space="preserve">                notificationFilter:</w:t>
      </w:r>
    </w:p>
    <w:p w14:paraId="1D3198EF" w14:textId="77777777" w:rsidR="00DF1633" w:rsidRDefault="00DF1633" w:rsidP="00DF1633">
      <w:pPr>
        <w:pStyle w:val="PL"/>
      </w:pPr>
      <w:r>
        <w:t xml:space="preserve">                  type: string</w:t>
      </w:r>
    </w:p>
    <w:p w14:paraId="12C4BE07" w14:textId="77777777" w:rsidR="00DF1633" w:rsidRDefault="00DF1633" w:rsidP="00DF1633">
      <w:pPr>
        <w:pStyle w:val="PL"/>
      </w:pPr>
      <w:r>
        <w:t xml:space="preserve">            HeartbeatControl:</w:t>
      </w:r>
    </w:p>
    <w:p w14:paraId="20BAC4AC" w14:textId="77777777" w:rsidR="00DF1633" w:rsidRDefault="00DF1633" w:rsidP="00DF1633">
      <w:pPr>
        <w:pStyle w:val="PL"/>
      </w:pPr>
      <w:r>
        <w:t xml:space="preserve">              $ref: '#/components/schemas/HeartbeatControl-Single'</w:t>
      </w:r>
    </w:p>
    <w:p w14:paraId="3817C1D1" w14:textId="77777777" w:rsidR="00DF1633" w:rsidRDefault="00DF1633" w:rsidP="00DF1633">
      <w:pPr>
        <w:pStyle w:val="PL"/>
      </w:pPr>
      <w:r>
        <w:t xml:space="preserve">    HeartbeatControl-Single:</w:t>
      </w:r>
    </w:p>
    <w:p w14:paraId="027345C6" w14:textId="77777777" w:rsidR="00DF1633" w:rsidRDefault="00DF1633" w:rsidP="00DF1633">
      <w:pPr>
        <w:pStyle w:val="PL"/>
      </w:pPr>
      <w:r>
        <w:t xml:space="preserve">      allOf:</w:t>
      </w:r>
    </w:p>
    <w:p w14:paraId="1B485E0D" w14:textId="77777777" w:rsidR="00DF1633" w:rsidRDefault="00DF1633" w:rsidP="00DF1633">
      <w:pPr>
        <w:pStyle w:val="PL"/>
      </w:pPr>
      <w:r>
        <w:t xml:space="preserve">        - $ref: '#/components/schemas/Top'</w:t>
      </w:r>
    </w:p>
    <w:p w14:paraId="424CD724" w14:textId="77777777" w:rsidR="00DF1633" w:rsidRDefault="00DF1633" w:rsidP="00DF1633">
      <w:pPr>
        <w:pStyle w:val="PL"/>
      </w:pPr>
      <w:r>
        <w:t xml:space="preserve">        - type: object</w:t>
      </w:r>
    </w:p>
    <w:p w14:paraId="18E65653" w14:textId="77777777" w:rsidR="00DF1633" w:rsidRDefault="00DF1633" w:rsidP="00DF1633">
      <w:pPr>
        <w:pStyle w:val="PL"/>
      </w:pPr>
      <w:r>
        <w:t xml:space="preserve">          properties:</w:t>
      </w:r>
    </w:p>
    <w:p w14:paraId="578A6440" w14:textId="77777777" w:rsidR="00DF1633" w:rsidRDefault="00DF1633" w:rsidP="00DF1633">
      <w:pPr>
        <w:pStyle w:val="PL"/>
      </w:pPr>
      <w:r>
        <w:t xml:space="preserve">            attributes:</w:t>
      </w:r>
    </w:p>
    <w:p w14:paraId="7334CAA2" w14:textId="77777777" w:rsidR="00DF1633" w:rsidRDefault="00DF1633" w:rsidP="00DF1633">
      <w:pPr>
        <w:pStyle w:val="PL"/>
      </w:pPr>
      <w:r>
        <w:t xml:space="preserve">              type: object</w:t>
      </w:r>
    </w:p>
    <w:p w14:paraId="4B4E8B75" w14:textId="77777777" w:rsidR="00DF1633" w:rsidRDefault="00DF1633" w:rsidP="00DF1633">
      <w:pPr>
        <w:pStyle w:val="PL"/>
      </w:pPr>
      <w:r>
        <w:t xml:space="preserve">              properties:</w:t>
      </w:r>
    </w:p>
    <w:p w14:paraId="1F48E2D8" w14:textId="77777777" w:rsidR="00DF1633" w:rsidRDefault="00DF1633" w:rsidP="00DF1633">
      <w:pPr>
        <w:pStyle w:val="PL"/>
      </w:pPr>
      <w:r>
        <w:t xml:space="preserve">                heartbeatNtfPeriod:</w:t>
      </w:r>
    </w:p>
    <w:p w14:paraId="4A333C0E" w14:textId="77777777" w:rsidR="00DF1633" w:rsidRDefault="00DF1633" w:rsidP="00DF1633">
      <w:pPr>
        <w:pStyle w:val="PL"/>
      </w:pPr>
      <w:r>
        <w:t xml:space="preserve">                  type: integer</w:t>
      </w:r>
    </w:p>
    <w:p w14:paraId="2A93B8C8" w14:textId="77777777" w:rsidR="00DF1633" w:rsidRDefault="00DF1633" w:rsidP="00DF1633">
      <w:pPr>
        <w:pStyle w:val="PL"/>
      </w:pPr>
      <w:r>
        <w:t xml:space="preserve">                triggerHeartbeatNtf:</w:t>
      </w:r>
    </w:p>
    <w:p w14:paraId="0024A661" w14:textId="77777777" w:rsidR="00DF1633" w:rsidRDefault="00DF1633" w:rsidP="00DF1633">
      <w:pPr>
        <w:pStyle w:val="PL"/>
      </w:pPr>
      <w:r>
        <w:t xml:space="preserve">                  type: boolean</w:t>
      </w:r>
    </w:p>
    <w:p w14:paraId="190F82ED" w14:textId="77777777" w:rsidR="00DF1633" w:rsidRDefault="00DF1633" w:rsidP="00DF1633">
      <w:pPr>
        <w:pStyle w:val="PL"/>
      </w:pPr>
      <w:r>
        <w:t xml:space="preserve">    TraceJob-Single:</w:t>
      </w:r>
    </w:p>
    <w:p w14:paraId="031E6D9C" w14:textId="77777777" w:rsidR="00DF1633" w:rsidRDefault="00DF1633" w:rsidP="00DF1633">
      <w:pPr>
        <w:pStyle w:val="PL"/>
      </w:pPr>
      <w:r>
        <w:t xml:space="preserve">      allOf:</w:t>
      </w:r>
    </w:p>
    <w:p w14:paraId="415F9B4C" w14:textId="77777777" w:rsidR="00DF1633" w:rsidRDefault="00DF1633" w:rsidP="00DF1633">
      <w:pPr>
        <w:pStyle w:val="PL"/>
      </w:pPr>
      <w:r>
        <w:t xml:space="preserve">        - $ref: '#/components/schemas/Top'</w:t>
      </w:r>
    </w:p>
    <w:p w14:paraId="0BD5834B" w14:textId="77777777" w:rsidR="00DF1633" w:rsidRDefault="00DF1633" w:rsidP="00DF1633">
      <w:pPr>
        <w:pStyle w:val="PL"/>
      </w:pPr>
      <w:r>
        <w:t xml:space="preserve">        - type: object</w:t>
      </w:r>
    </w:p>
    <w:p w14:paraId="191A9849" w14:textId="77777777" w:rsidR="00DF1633" w:rsidRDefault="00DF1633" w:rsidP="00DF1633">
      <w:pPr>
        <w:pStyle w:val="PL"/>
      </w:pPr>
      <w:r>
        <w:t xml:space="preserve">          properties:</w:t>
      </w:r>
    </w:p>
    <w:p w14:paraId="2C50D94D" w14:textId="77777777" w:rsidR="00DF1633" w:rsidRDefault="00DF1633" w:rsidP="00DF1633">
      <w:pPr>
        <w:pStyle w:val="PL"/>
      </w:pPr>
      <w:r>
        <w:t xml:space="preserve">            attributes:</w:t>
      </w:r>
    </w:p>
    <w:p w14:paraId="34AD1BF7" w14:textId="77777777" w:rsidR="00DF1633" w:rsidRDefault="00DF1633" w:rsidP="00DF1633">
      <w:pPr>
        <w:pStyle w:val="PL"/>
      </w:pPr>
      <w:r>
        <w:t xml:space="preserve">              $ref: '#/components/schemas/TraceJob-Attr'</w:t>
      </w:r>
    </w:p>
    <w:p w14:paraId="7016A706" w14:textId="77777777" w:rsidR="00DF1633" w:rsidRDefault="00DF1633" w:rsidP="00DF1633">
      <w:pPr>
        <w:pStyle w:val="PL"/>
      </w:pPr>
    </w:p>
    <w:p w14:paraId="30127848" w14:textId="77777777" w:rsidR="00DF1633" w:rsidRDefault="00DF1633" w:rsidP="00DF1633">
      <w:pPr>
        <w:pStyle w:val="PL"/>
      </w:pPr>
      <w:r>
        <w:t xml:space="preserve">    AlarmList-Single:</w:t>
      </w:r>
    </w:p>
    <w:p w14:paraId="4F9D3999" w14:textId="77777777" w:rsidR="00DF1633" w:rsidRDefault="00DF1633" w:rsidP="00DF1633">
      <w:pPr>
        <w:pStyle w:val="PL"/>
      </w:pPr>
      <w:r>
        <w:t xml:space="preserve">      allOf:</w:t>
      </w:r>
    </w:p>
    <w:p w14:paraId="5DB77B72" w14:textId="77777777" w:rsidR="00DF1633" w:rsidRDefault="00DF1633" w:rsidP="00DF1633">
      <w:pPr>
        <w:pStyle w:val="PL"/>
      </w:pPr>
      <w:r>
        <w:t xml:space="preserve">        - $ref: '#/components/schemas/Top'</w:t>
      </w:r>
    </w:p>
    <w:p w14:paraId="6307AE96" w14:textId="77777777" w:rsidR="00DF1633" w:rsidRDefault="00DF1633" w:rsidP="00DF1633">
      <w:pPr>
        <w:pStyle w:val="PL"/>
      </w:pPr>
      <w:r>
        <w:t xml:space="preserve">        - type: object</w:t>
      </w:r>
    </w:p>
    <w:p w14:paraId="38C19918" w14:textId="77777777" w:rsidR="00DF1633" w:rsidRDefault="00DF1633" w:rsidP="00DF1633">
      <w:pPr>
        <w:pStyle w:val="PL"/>
      </w:pPr>
      <w:r>
        <w:t xml:space="preserve">          properties:</w:t>
      </w:r>
    </w:p>
    <w:p w14:paraId="761AF712" w14:textId="77777777" w:rsidR="00DF1633" w:rsidRDefault="00DF1633" w:rsidP="00DF1633">
      <w:pPr>
        <w:pStyle w:val="PL"/>
      </w:pPr>
      <w:r>
        <w:t xml:space="preserve">            attributes:</w:t>
      </w:r>
    </w:p>
    <w:p w14:paraId="03856714" w14:textId="77777777" w:rsidR="00DF1633" w:rsidRDefault="00DF1633" w:rsidP="00DF1633">
      <w:pPr>
        <w:pStyle w:val="PL"/>
      </w:pPr>
      <w:r>
        <w:t xml:space="preserve">              type: object</w:t>
      </w:r>
    </w:p>
    <w:p w14:paraId="2FD00F5B" w14:textId="77777777" w:rsidR="00DF1633" w:rsidRDefault="00DF1633" w:rsidP="00DF1633">
      <w:pPr>
        <w:pStyle w:val="PL"/>
      </w:pPr>
      <w:r>
        <w:t xml:space="preserve">              properties:</w:t>
      </w:r>
    </w:p>
    <w:p w14:paraId="5BE9EC86" w14:textId="77777777" w:rsidR="00DF1633" w:rsidRDefault="00DF1633" w:rsidP="00DF1633">
      <w:pPr>
        <w:pStyle w:val="PL"/>
      </w:pPr>
      <w:r>
        <w:t xml:space="preserve">                administrativeState:</w:t>
      </w:r>
    </w:p>
    <w:p w14:paraId="3823C20C" w14:textId="77777777" w:rsidR="00DF1633" w:rsidRDefault="00DF1633" w:rsidP="00DF1633">
      <w:pPr>
        <w:pStyle w:val="PL"/>
      </w:pPr>
      <w:r>
        <w:t xml:space="preserve">                  $ref: 'comDefs.yaml#/components/schemas/AdministrativeState'</w:t>
      </w:r>
    </w:p>
    <w:p w14:paraId="4ED81961" w14:textId="77777777" w:rsidR="00DF1633" w:rsidRDefault="00DF1633" w:rsidP="00DF1633">
      <w:pPr>
        <w:pStyle w:val="PL"/>
      </w:pPr>
      <w:r>
        <w:t xml:space="preserve">                operationalState:</w:t>
      </w:r>
    </w:p>
    <w:p w14:paraId="535281F8" w14:textId="77777777" w:rsidR="00DF1633" w:rsidRDefault="00DF1633" w:rsidP="00DF1633">
      <w:pPr>
        <w:pStyle w:val="PL"/>
      </w:pPr>
      <w:r>
        <w:t xml:space="preserve">                  $ref: 'comDefs.yaml#/components/schemas/OperationalState'</w:t>
      </w:r>
    </w:p>
    <w:p w14:paraId="1F50D7DE" w14:textId="77777777" w:rsidR="00DF1633" w:rsidRDefault="00DF1633" w:rsidP="00DF1633">
      <w:pPr>
        <w:pStyle w:val="PL"/>
      </w:pPr>
      <w:r>
        <w:t xml:space="preserve">                numOfAlarmRecords:</w:t>
      </w:r>
    </w:p>
    <w:p w14:paraId="7B763224" w14:textId="77777777" w:rsidR="00DF1633" w:rsidRDefault="00DF1633" w:rsidP="00DF1633">
      <w:pPr>
        <w:pStyle w:val="PL"/>
      </w:pPr>
      <w:r>
        <w:t xml:space="preserve">                  type: integer</w:t>
      </w:r>
    </w:p>
    <w:p w14:paraId="006E8EC3" w14:textId="77777777" w:rsidR="00DF1633" w:rsidRDefault="00DF1633" w:rsidP="00DF1633">
      <w:pPr>
        <w:pStyle w:val="PL"/>
      </w:pPr>
      <w:r>
        <w:t xml:space="preserve">                lastModification:</w:t>
      </w:r>
    </w:p>
    <w:p w14:paraId="2C676FBC" w14:textId="77777777" w:rsidR="00DF1633" w:rsidRDefault="00DF1633" w:rsidP="00DF1633">
      <w:pPr>
        <w:pStyle w:val="PL"/>
      </w:pPr>
      <w:r>
        <w:t xml:space="preserve">                  $ref: 'comDefs.yaml#/components/schemas/DateTime'</w:t>
      </w:r>
    </w:p>
    <w:p w14:paraId="17364F2D" w14:textId="77777777" w:rsidR="00DF1633" w:rsidRDefault="00DF1633" w:rsidP="00DF1633">
      <w:pPr>
        <w:pStyle w:val="PL"/>
      </w:pPr>
      <w:r>
        <w:t xml:space="preserve">                alarmRecords:</w:t>
      </w:r>
    </w:p>
    <w:p w14:paraId="19882217" w14:textId="77777777" w:rsidR="00DF1633" w:rsidRDefault="00DF1633" w:rsidP="00DF1633">
      <w:pPr>
        <w:pStyle w:val="PL"/>
      </w:pPr>
      <w:r>
        <w:t xml:space="preserve">                  description: &gt;-</w:t>
      </w:r>
    </w:p>
    <w:p w14:paraId="1690990C" w14:textId="77777777" w:rsidR="00DF1633" w:rsidRDefault="00DF1633" w:rsidP="00DF1633">
      <w:pPr>
        <w:pStyle w:val="PL"/>
      </w:pPr>
      <w:r>
        <w:t xml:space="preserve">                     This resource represents a map of alarm records.</w:t>
      </w:r>
    </w:p>
    <w:p w14:paraId="444C2488" w14:textId="77777777" w:rsidR="00DF1633" w:rsidRDefault="00DF1633" w:rsidP="00DF1633">
      <w:pPr>
        <w:pStyle w:val="PL"/>
      </w:pPr>
      <w:r>
        <w:t xml:space="preserve">                     The alarmIds are used as keys in the map.</w:t>
      </w:r>
    </w:p>
    <w:p w14:paraId="38225C52" w14:textId="77777777" w:rsidR="00DF1633" w:rsidRDefault="00DF1633" w:rsidP="00DF1633">
      <w:pPr>
        <w:pStyle w:val="PL"/>
      </w:pPr>
      <w:r>
        <w:t xml:space="preserve">                  type: object</w:t>
      </w:r>
    </w:p>
    <w:p w14:paraId="193C8EF5" w14:textId="77777777" w:rsidR="00DF1633" w:rsidRDefault="00DF1633" w:rsidP="00DF1633">
      <w:pPr>
        <w:pStyle w:val="PL"/>
      </w:pPr>
      <w:r>
        <w:t xml:space="preserve">                  additionalProperties:</w:t>
      </w:r>
    </w:p>
    <w:p w14:paraId="43450653" w14:textId="77777777" w:rsidR="00DF1633" w:rsidRDefault="00DF1633" w:rsidP="00DF1633">
      <w:pPr>
        <w:pStyle w:val="PL"/>
      </w:pPr>
      <w:r>
        <w:t xml:space="preserve">                    $ref: 'faultMnS.yaml#/components/schemas/AlarmRecord'</w:t>
      </w:r>
    </w:p>
    <w:p w14:paraId="4A107645" w14:textId="77777777" w:rsidR="00DF1633" w:rsidRDefault="00DF1633" w:rsidP="00DF1633">
      <w:pPr>
        <w:pStyle w:val="PL"/>
      </w:pPr>
    </w:p>
    <w:p w14:paraId="1CB7C4CE" w14:textId="14CCD512" w:rsidR="000D5EE2" w:rsidRDefault="000D5EE2" w:rsidP="000D5EE2">
      <w:pPr>
        <w:pStyle w:val="PL"/>
        <w:rPr>
          <w:ins w:id="49" w:author="Huawei" w:date="2021-04-23T11:34:00Z"/>
        </w:rPr>
      </w:pPr>
      <w:ins w:id="50" w:author="Huawei" w:date="2021-04-23T11:34:00Z">
        <w:r>
          <w:t xml:space="preserve">    MnsData-Single:</w:t>
        </w:r>
      </w:ins>
    </w:p>
    <w:p w14:paraId="7859B600" w14:textId="77777777" w:rsidR="00F874A3" w:rsidRDefault="00F874A3" w:rsidP="00F874A3">
      <w:pPr>
        <w:pStyle w:val="PL"/>
        <w:rPr>
          <w:ins w:id="51" w:author="Huawei" w:date="2021-04-28T08:25:00Z"/>
        </w:rPr>
      </w:pPr>
      <w:ins w:id="52" w:author="Huawei" w:date="2021-04-28T08:25:00Z">
        <w:r>
          <w:t xml:space="preserve">      allOf:</w:t>
        </w:r>
      </w:ins>
    </w:p>
    <w:p w14:paraId="24A81D01" w14:textId="77777777" w:rsidR="00F874A3" w:rsidRDefault="00F874A3" w:rsidP="00F874A3">
      <w:pPr>
        <w:pStyle w:val="PL"/>
        <w:rPr>
          <w:ins w:id="53" w:author="Huawei" w:date="2021-04-28T08:25:00Z"/>
        </w:rPr>
      </w:pPr>
      <w:ins w:id="54" w:author="Huawei" w:date="2021-04-28T08:25:00Z">
        <w:r>
          <w:t xml:space="preserve">        - $ref: '#/components/schemas/Top'</w:t>
        </w:r>
      </w:ins>
    </w:p>
    <w:p w14:paraId="606D84B4" w14:textId="77777777" w:rsidR="00F874A3" w:rsidRDefault="00F874A3" w:rsidP="00F874A3">
      <w:pPr>
        <w:pStyle w:val="PL"/>
        <w:rPr>
          <w:ins w:id="55" w:author="Huawei" w:date="2021-04-28T08:25:00Z"/>
        </w:rPr>
      </w:pPr>
      <w:ins w:id="56" w:author="Huawei" w:date="2021-04-28T08:25:00Z">
        <w:r>
          <w:t xml:space="preserve">        - type: object</w:t>
        </w:r>
      </w:ins>
    </w:p>
    <w:p w14:paraId="6488E952" w14:textId="77777777" w:rsidR="00F874A3" w:rsidRDefault="00F874A3" w:rsidP="00F874A3">
      <w:pPr>
        <w:pStyle w:val="PL"/>
        <w:rPr>
          <w:ins w:id="57" w:author="Huawei" w:date="2021-04-28T08:25:00Z"/>
        </w:rPr>
      </w:pPr>
      <w:ins w:id="58" w:author="Huawei" w:date="2021-04-28T08:25:00Z">
        <w:r>
          <w:t xml:space="preserve">          properties:</w:t>
        </w:r>
      </w:ins>
    </w:p>
    <w:p w14:paraId="736BD942" w14:textId="77777777" w:rsidR="00F874A3" w:rsidRDefault="00F874A3" w:rsidP="00F874A3">
      <w:pPr>
        <w:pStyle w:val="PL"/>
        <w:rPr>
          <w:ins w:id="59" w:author="Huawei" w:date="2021-04-28T08:25:00Z"/>
        </w:rPr>
      </w:pPr>
      <w:ins w:id="60" w:author="Huawei" w:date="2021-04-28T08:25:00Z">
        <w:r>
          <w:t xml:space="preserve">            attributes:</w:t>
        </w:r>
      </w:ins>
    </w:p>
    <w:p w14:paraId="1C0E4FAF" w14:textId="0B7ABD74" w:rsidR="000D5EE2" w:rsidRDefault="00F874A3" w:rsidP="000D5EE2">
      <w:pPr>
        <w:pStyle w:val="PL"/>
        <w:rPr>
          <w:ins w:id="61" w:author="Huawei" w:date="2021-04-23T11:34:00Z"/>
        </w:rPr>
      </w:pPr>
      <w:ins w:id="62" w:author="Huawei" w:date="2021-04-28T08:25:00Z">
        <w:r>
          <w:t xml:space="preserve">        </w:t>
        </w:r>
      </w:ins>
      <w:ins w:id="63" w:author="Huawei" w:date="2021-04-23T11:34:00Z">
        <w:r w:rsidR="000D5EE2">
          <w:t xml:space="preserve">      type: object</w:t>
        </w:r>
      </w:ins>
    </w:p>
    <w:p w14:paraId="6C13B733" w14:textId="10E67BC3" w:rsidR="000D5EE2" w:rsidRDefault="000D5EE2" w:rsidP="000D5EE2">
      <w:pPr>
        <w:pStyle w:val="PL"/>
        <w:rPr>
          <w:ins w:id="64" w:author="Huawei" w:date="2021-04-23T11:34:00Z"/>
        </w:rPr>
      </w:pPr>
      <w:ins w:id="65" w:author="Huawei" w:date="2021-04-23T11:34:00Z">
        <w:r>
          <w:t xml:space="preserve">    </w:t>
        </w:r>
      </w:ins>
      <w:ins w:id="66" w:author="Huawei" w:date="2021-04-28T08:26:00Z">
        <w:r w:rsidR="00F874A3">
          <w:t xml:space="preserve">        </w:t>
        </w:r>
      </w:ins>
      <w:ins w:id="67" w:author="Huawei" w:date="2021-04-23T11:34:00Z">
        <w:r>
          <w:t xml:space="preserve">  properties:</w:t>
        </w:r>
      </w:ins>
    </w:p>
    <w:p w14:paraId="6125D307" w14:textId="205EEB83" w:rsidR="000D5EE2" w:rsidRDefault="0016539C" w:rsidP="000D5EE2">
      <w:pPr>
        <w:pStyle w:val="PL"/>
        <w:rPr>
          <w:ins w:id="68" w:author="Huawei" w:date="2021-04-23T11:37:00Z"/>
        </w:rPr>
      </w:pPr>
      <w:ins w:id="69" w:author="Huawei" w:date="2021-04-23T11:37:00Z">
        <w:r>
          <w:t xml:space="preserve">   </w:t>
        </w:r>
      </w:ins>
      <w:ins w:id="70" w:author="Huawei" w:date="2021-04-28T08:26:00Z">
        <w:r w:rsidR="00F874A3">
          <w:t xml:space="preserve">        </w:t>
        </w:r>
      </w:ins>
      <w:ins w:id="71" w:author="Huawei" w:date="2021-04-23T11:37:00Z">
        <w:r>
          <w:t xml:space="preserve">     </w:t>
        </w:r>
        <w:r w:rsidR="000D5EE2">
          <w:t>m</w:t>
        </w:r>
      </w:ins>
      <w:ins w:id="72" w:author="Huawei" w:date="2021-04-28T08:15:00Z">
        <w:r>
          <w:t>n</w:t>
        </w:r>
      </w:ins>
      <w:ins w:id="73" w:author="Huawei" w:date="2021-04-23T11:37:00Z">
        <w:r w:rsidR="000D5EE2">
          <w:t>s</w:t>
        </w:r>
      </w:ins>
      <w:ins w:id="74" w:author="Rev1" w:date="2021-05-18T08:07:00Z">
        <w:r w:rsidR="00A54CA2">
          <w:t>Label</w:t>
        </w:r>
      </w:ins>
      <w:ins w:id="75" w:author="Huawei" w:date="2021-04-23T11:37:00Z">
        <w:del w:id="76" w:author="Rev1" w:date="2021-05-18T08:07:00Z">
          <w:r w:rsidR="000D5EE2" w:rsidDel="00A54CA2">
            <w:delText>Name</w:delText>
          </w:r>
        </w:del>
        <w:r w:rsidR="000D5EE2">
          <w:t>:</w:t>
        </w:r>
      </w:ins>
    </w:p>
    <w:p w14:paraId="031D90E8" w14:textId="669CB306" w:rsidR="000D5EE2" w:rsidRDefault="000D5EE2" w:rsidP="000D5EE2">
      <w:pPr>
        <w:pStyle w:val="PL"/>
        <w:rPr>
          <w:ins w:id="77" w:author="Huawei" w:date="2021-04-23T11:37:00Z"/>
        </w:rPr>
      </w:pPr>
      <w:ins w:id="78" w:author="Huawei" w:date="2021-04-23T11:37:00Z">
        <w:r>
          <w:t xml:space="preserve">      </w:t>
        </w:r>
      </w:ins>
      <w:ins w:id="79" w:author="Huawei" w:date="2021-04-28T08:26:00Z">
        <w:r w:rsidR="00F874A3">
          <w:t xml:space="preserve">        </w:t>
        </w:r>
      </w:ins>
      <w:ins w:id="80" w:author="Huawei" w:date="2021-04-23T11:37:00Z">
        <w:r>
          <w:t xml:space="preserve">    type: string</w:t>
        </w:r>
      </w:ins>
    </w:p>
    <w:p w14:paraId="204CD433" w14:textId="248CE631" w:rsidR="000D5EE2" w:rsidRDefault="0016539C" w:rsidP="000D5EE2">
      <w:pPr>
        <w:pStyle w:val="PL"/>
        <w:rPr>
          <w:ins w:id="81" w:author="Huawei" w:date="2021-04-23T11:37:00Z"/>
        </w:rPr>
      </w:pPr>
      <w:ins w:id="82" w:author="Huawei" w:date="2021-04-23T11:37:00Z">
        <w:r>
          <w:t xml:space="preserve">     </w:t>
        </w:r>
      </w:ins>
      <w:ins w:id="83" w:author="Huawei" w:date="2021-04-28T08:26:00Z">
        <w:r w:rsidR="00F874A3">
          <w:t xml:space="preserve">        </w:t>
        </w:r>
      </w:ins>
      <w:ins w:id="84" w:author="Huawei" w:date="2021-04-23T11:37:00Z">
        <w:r>
          <w:t xml:space="preserve">   </w:t>
        </w:r>
      </w:ins>
      <w:ins w:id="85" w:author="Huawei" w:date="2021-04-28T08:15:00Z">
        <w:r>
          <w:t>m</w:t>
        </w:r>
      </w:ins>
      <w:ins w:id="86" w:author="Huawei" w:date="2021-04-23T11:37:00Z">
        <w:r>
          <w:t>n</w:t>
        </w:r>
        <w:r w:rsidR="000D5EE2">
          <w:t>sType:</w:t>
        </w:r>
      </w:ins>
    </w:p>
    <w:p w14:paraId="3E7559AF" w14:textId="4C67A6B0" w:rsidR="000D5EE2" w:rsidRDefault="000D5EE2" w:rsidP="000D5EE2">
      <w:pPr>
        <w:pStyle w:val="PL"/>
        <w:rPr>
          <w:ins w:id="87" w:author="Huawei" w:date="2021-04-23T11:37:00Z"/>
        </w:rPr>
      </w:pPr>
      <w:ins w:id="88" w:author="Huawei" w:date="2021-04-23T11:37:00Z">
        <w:r>
          <w:t xml:space="preserve">     </w:t>
        </w:r>
      </w:ins>
      <w:ins w:id="89" w:author="Huawei" w:date="2021-04-28T08:26:00Z">
        <w:r w:rsidR="00F874A3">
          <w:t xml:space="preserve">        </w:t>
        </w:r>
      </w:ins>
      <w:ins w:id="90" w:author="Huawei" w:date="2021-04-23T11:37:00Z">
        <w:r>
          <w:t xml:space="preserve">     type: string</w:t>
        </w:r>
      </w:ins>
    </w:p>
    <w:p w14:paraId="36FE5F0C" w14:textId="3F729351" w:rsidR="000D5EE2" w:rsidRDefault="00F874A3" w:rsidP="000D5EE2">
      <w:pPr>
        <w:pStyle w:val="PL"/>
        <w:rPr>
          <w:ins w:id="91" w:author="Huawei" w:date="2021-04-23T11:37:00Z"/>
        </w:rPr>
      </w:pPr>
      <w:ins w:id="92" w:author="Huawei" w:date="2021-04-28T08:26:00Z">
        <w:r>
          <w:t xml:space="preserve">        </w:t>
        </w:r>
      </w:ins>
      <w:ins w:id="93" w:author="Huawei" w:date="2021-04-23T11:37:00Z">
        <w:r w:rsidR="0016539C">
          <w:t xml:space="preserve">        </w:t>
        </w:r>
        <w:r w:rsidR="000D5EE2">
          <w:t>m</w:t>
        </w:r>
      </w:ins>
      <w:ins w:id="94" w:author="Huawei" w:date="2021-04-28T08:15:00Z">
        <w:r w:rsidR="0016539C">
          <w:t>n</w:t>
        </w:r>
      </w:ins>
      <w:ins w:id="95" w:author="Huawei" w:date="2021-04-23T11:37:00Z">
        <w:r w:rsidR="000D5EE2">
          <w:t>sVersion:</w:t>
        </w:r>
      </w:ins>
    </w:p>
    <w:p w14:paraId="57912C58" w14:textId="298A5B0D" w:rsidR="000D5EE2" w:rsidRDefault="000D5EE2" w:rsidP="000D5EE2">
      <w:pPr>
        <w:pStyle w:val="PL"/>
        <w:rPr>
          <w:ins w:id="96" w:author="Huawei" w:date="2021-04-23T11:37:00Z"/>
        </w:rPr>
      </w:pPr>
      <w:ins w:id="97" w:author="Huawei" w:date="2021-04-23T11:37:00Z">
        <w:r>
          <w:t xml:space="preserve">     </w:t>
        </w:r>
      </w:ins>
      <w:ins w:id="98" w:author="Huawei" w:date="2021-04-28T08:26:00Z">
        <w:r w:rsidR="00F874A3">
          <w:t xml:space="preserve">        </w:t>
        </w:r>
      </w:ins>
      <w:ins w:id="99" w:author="Huawei" w:date="2021-04-23T11:37:00Z">
        <w:r>
          <w:t xml:space="preserve">     type: string</w:t>
        </w:r>
      </w:ins>
    </w:p>
    <w:p w14:paraId="775F15C4" w14:textId="747DC406" w:rsidR="000D5EE2" w:rsidRDefault="000D5EE2" w:rsidP="000D5EE2">
      <w:pPr>
        <w:pStyle w:val="PL"/>
        <w:rPr>
          <w:ins w:id="100" w:author="Huawei" w:date="2021-04-23T11:37:00Z"/>
        </w:rPr>
      </w:pPr>
      <w:ins w:id="101" w:author="Huawei" w:date="2021-04-23T11:37:00Z">
        <w:r>
          <w:t xml:space="preserve">   </w:t>
        </w:r>
      </w:ins>
      <w:ins w:id="102" w:author="Huawei" w:date="2021-04-28T08:26:00Z">
        <w:r w:rsidR="00F874A3">
          <w:t xml:space="preserve">        </w:t>
        </w:r>
      </w:ins>
      <w:ins w:id="103" w:author="Huawei" w:date="2021-04-23T11:37:00Z">
        <w:r>
          <w:t xml:space="preserve">     componentTypeA</w:t>
        </w:r>
      </w:ins>
      <w:ins w:id="104" w:author="Rev1" w:date="2021-05-18T08:07:00Z">
        <w:r w:rsidR="00A54CA2">
          <w:t>Address</w:t>
        </w:r>
      </w:ins>
      <w:ins w:id="105" w:author="Huawei" w:date="2021-04-23T11:37:00Z">
        <w:r>
          <w:t>:</w:t>
        </w:r>
      </w:ins>
    </w:p>
    <w:p w14:paraId="15D2EC54" w14:textId="466A99B6" w:rsidR="000D5EE2" w:rsidRDefault="000D5EE2" w:rsidP="000D5EE2">
      <w:pPr>
        <w:pStyle w:val="PL"/>
        <w:rPr>
          <w:ins w:id="106" w:author="Huawei" w:date="2021-04-23T11:37:00Z"/>
        </w:rPr>
      </w:pPr>
      <w:ins w:id="107" w:author="Huawei" w:date="2021-04-23T11:37:00Z">
        <w:r>
          <w:t xml:space="preserve">   </w:t>
        </w:r>
      </w:ins>
      <w:ins w:id="108" w:author="Huawei" w:date="2021-04-28T08:26:00Z">
        <w:r w:rsidR="00F874A3">
          <w:t xml:space="preserve">        </w:t>
        </w:r>
      </w:ins>
      <w:ins w:id="109" w:author="Huawei" w:date="2021-04-23T11:37:00Z">
        <w:r>
          <w:t xml:space="preserve">       type: string</w:t>
        </w:r>
      </w:ins>
    </w:p>
    <w:p w14:paraId="57C10A30" w14:textId="17D6064E" w:rsidR="000D5EE2" w:rsidRDefault="000D5EE2" w:rsidP="000D5EE2">
      <w:pPr>
        <w:pStyle w:val="PL"/>
        <w:rPr>
          <w:ins w:id="110" w:author="Huawei" w:date="2021-04-23T11:37:00Z"/>
        </w:rPr>
      </w:pPr>
      <w:ins w:id="111" w:author="Huawei" w:date="2021-04-23T11:37:00Z">
        <w:r>
          <w:t xml:space="preserve">  </w:t>
        </w:r>
      </w:ins>
      <w:ins w:id="112" w:author="Huawei" w:date="2021-04-28T08:26:00Z">
        <w:r w:rsidR="00F874A3">
          <w:t xml:space="preserve">        </w:t>
        </w:r>
      </w:ins>
      <w:ins w:id="113" w:author="Huawei" w:date="2021-04-23T11:37:00Z">
        <w:r>
          <w:t xml:space="preserve">      componentTypeB</w:t>
        </w:r>
      </w:ins>
      <w:ins w:id="114" w:author="Rev1" w:date="2021-05-18T08:07:00Z">
        <w:r w:rsidR="00A54CA2">
          <w:t>Address</w:t>
        </w:r>
      </w:ins>
      <w:ins w:id="115" w:author="Huawei" w:date="2021-04-23T11:37:00Z">
        <w:r>
          <w:t>:</w:t>
        </w:r>
      </w:ins>
    </w:p>
    <w:p w14:paraId="23B0ABB5" w14:textId="13E00BD4" w:rsidR="000D5EE2" w:rsidRDefault="000D5EE2" w:rsidP="000D5EE2">
      <w:pPr>
        <w:pStyle w:val="PL"/>
        <w:rPr>
          <w:ins w:id="116" w:author="Huawei" w:date="2021-04-23T11:37:00Z"/>
        </w:rPr>
      </w:pPr>
      <w:ins w:id="117" w:author="Huawei" w:date="2021-04-23T11:37:00Z">
        <w:r>
          <w:t xml:space="preserve">       </w:t>
        </w:r>
      </w:ins>
      <w:ins w:id="118" w:author="Huawei" w:date="2021-04-28T08:26:00Z">
        <w:r w:rsidR="00F874A3">
          <w:t xml:space="preserve">        </w:t>
        </w:r>
      </w:ins>
      <w:ins w:id="119" w:author="Huawei" w:date="2021-04-23T11:37:00Z">
        <w:r>
          <w:t xml:space="preserve">   type: string</w:t>
        </w:r>
      </w:ins>
    </w:p>
    <w:p w14:paraId="51A77F13" w14:textId="77777777" w:rsidR="000D5EE2" w:rsidRDefault="000D5EE2" w:rsidP="00DF1633">
      <w:pPr>
        <w:pStyle w:val="PL"/>
        <w:rPr>
          <w:ins w:id="120" w:author="Huawei" w:date="2021-04-23T11:34:00Z"/>
        </w:rPr>
      </w:pPr>
    </w:p>
    <w:p w14:paraId="7495FFEB" w14:textId="77777777" w:rsidR="00DF1633" w:rsidRDefault="00DF1633" w:rsidP="00DF1633">
      <w:pPr>
        <w:pStyle w:val="PL"/>
      </w:pPr>
      <w:r>
        <w:t>#-------- Definition of YAML arrays for name-contained IOCs ----------------------</w:t>
      </w:r>
    </w:p>
    <w:p w14:paraId="3987C5D2" w14:textId="77777777" w:rsidR="00DF1633" w:rsidRDefault="00DF1633" w:rsidP="00DF1633">
      <w:pPr>
        <w:pStyle w:val="PL"/>
      </w:pPr>
    </w:p>
    <w:p w14:paraId="28BCCF0D" w14:textId="77777777" w:rsidR="00DF1633" w:rsidRDefault="00DF1633" w:rsidP="00DF1633">
      <w:pPr>
        <w:pStyle w:val="PL"/>
      </w:pPr>
      <w:r>
        <w:t xml:space="preserve">    VsDataContainer-Multiple:</w:t>
      </w:r>
    </w:p>
    <w:p w14:paraId="6E5FDD51" w14:textId="77777777" w:rsidR="00DF1633" w:rsidRDefault="00DF1633" w:rsidP="00DF1633">
      <w:pPr>
        <w:pStyle w:val="PL"/>
      </w:pPr>
      <w:r>
        <w:t xml:space="preserve">      type: array</w:t>
      </w:r>
    </w:p>
    <w:p w14:paraId="6EBA6415" w14:textId="77777777" w:rsidR="00DF1633" w:rsidRDefault="00DF1633" w:rsidP="00DF1633">
      <w:pPr>
        <w:pStyle w:val="PL"/>
      </w:pPr>
      <w:r>
        <w:t xml:space="preserve">      items:</w:t>
      </w:r>
    </w:p>
    <w:p w14:paraId="7F9E7CFA" w14:textId="77777777" w:rsidR="00DF1633" w:rsidRDefault="00DF1633" w:rsidP="00DF1633">
      <w:pPr>
        <w:pStyle w:val="PL"/>
      </w:pPr>
      <w:r>
        <w:t xml:space="preserve">        $ref: '#/components/schemas/VsDataContainer-Single'</w:t>
      </w:r>
    </w:p>
    <w:p w14:paraId="7E2D6CB1" w14:textId="77777777" w:rsidR="00DF1633" w:rsidRDefault="00DF1633" w:rsidP="00DF1633">
      <w:pPr>
        <w:pStyle w:val="PL"/>
      </w:pPr>
      <w:r>
        <w:t xml:space="preserve">    ManagedNFService-Multiple:</w:t>
      </w:r>
    </w:p>
    <w:p w14:paraId="2FAFB578" w14:textId="77777777" w:rsidR="00DF1633" w:rsidRDefault="00DF1633" w:rsidP="00DF1633">
      <w:pPr>
        <w:pStyle w:val="PL"/>
      </w:pPr>
      <w:r>
        <w:t xml:space="preserve">      type: array</w:t>
      </w:r>
    </w:p>
    <w:p w14:paraId="02D1771E" w14:textId="77777777" w:rsidR="00DF1633" w:rsidRDefault="00DF1633" w:rsidP="00DF1633">
      <w:pPr>
        <w:pStyle w:val="PL"/>
      </w:pPr>
      <w:r>
        <w:t xml:space="preserve">      items:</w:t>
      </w:r>
    </w:p>
    <w:p w14:paraId="38D3680E" w14:textId="77777777" w:rsidR="00DF1633" w:rsidRDefault="00DF1633" w:rsidP="00DF1633">
      <w:pPr>
        <w:pStyle w:val="PL"/>
      </w:pPr>
      <w:r>
        <w:t xml:space="preserve">        $ref: '#/components/schemas/ManagedNFService-Single'</w:t>
      </w:r>
    </w:p>
    <w:p w14:paraId="214BB6BC" w14:textId="77777777" w:rsidR="00DF1633" w:rsidRDefault="00DF1633" w:rsidP="00DF1633">
      <w:pPr>
        <w:pStyle w:val="PL"/>
      </w:pPr>
      <w:r>
        <w:t xml:space="preserve">    ManagementNode-Multiple:</w:t>
      </w:r>
    </w:p>
    <w:p w14:paraId="70AE0603" w14:textId="77777777" w:rsidR="00DF1633" w:rsidRDefault="00DF1633" w:rsidP="00DF1633">
      <w:pPr>
        <w:pStyle w:val="PL"/>
      </w:pPr>
      <w:r>
        <w:t xml:space="preserve">      type: array</w:t>
      </w:r>
    </w:p>
    <w:p w14:paraId="5F299860" w14:textId="77777777" w:rsidR="00DF1633" w:rsidRDefault="00DF1633" w:rsidP="00DF1633">
      <w:pPr>
        <w:pStyle w:val="PL"/>
      </w:pPr>
      <w:r>
        <w:t xml:space="preserve">      items:</w:t>
      </w:r>
    </w:p>
    <w:p w14:paraId="59C77B4E" w14:textId="77777777" w:rsidR="00DF1633" w:rsidRDefault="00DF1633" w:rsidP="00DF1633">
      <w:pPr>
        <w:pStyle w:val="PL"/>
      </w:pPr>
      <w:r>
        <w:t xml:space="preserve">        $ref: '#/components/schemas/ManagementNode-Single'</w:t>
      </w:r>
    </w:p>
    <w:p w14:paraId="54D256C5" w14:textId="77777777" w:rsidR="00DF1633" w:rsidRDefault="00DF1633" w:rsidP="00DF1633">
      <w:pPr>
        <w:pStyle w:val="PL"/>
      </w:pPr>
      <w:r>
        <w:t xml:space="preserve">    MeContext-Multiple:</w:t>
      </w:r>
    </w:p>
    <w:p w14:paraId="2457B1F0" w14:textId="77777777" w:rsidR="00DF1633" w:rsidRDefault="00DF1633" w:rsidP="00DF1633">
      <w:pPr>
        <w:pStyle w:val="PL"/>
      </w:pPr>
      <w:r>
        <w:t xml:space="preserve">      type: array</w:t>
      </w:r>
    </w:p>
    <w:p w14:paraId="53520D04" w14:textId="77777777" w:rsidR="00DF1633" w:rsidRDefault="00DF1633" w:rsidP="00DF1633">
      <w:pPr>
        <w:pStyle w:val="PL"/>
      </w:pPr>
      <w:r>
        <w:t xml:space="preserve">      items:</w:t>
      </w:r>
    </w:p>
    <w:p w14:paraId="0DCA4193" w14:textId="77777777" w:rsidR="00DF1633" w:rsidRDefault="00DF1633" w:rsidP="00DF1633">
      <w:pPr>
        <w:pStyle w:val="PL"/>
      </w:pPr>
      <w:r>
        <w:t xml:space="preserve">        $ref: '#/components/schemas/MeContext-Single'</w:t>
      </w:r>
    </w:p>
    <w:p w14:paraId="23426631" w14:textId="77777777" w:rsidR="00DF1633" w:rsidRDefault="00DF1633" w:rsidP="00DF1633">
      <w:pPr>
        <w:pStyle w:val="PL"/>
      </w:pPr>
      <w:r>
        <w:lastRenderedPageBreak/>
        <w:t xml:space="preserve">    PerfMetricJob-Multiple:</w:t>
      </w:r>
    </w:p>
    <w:p w14:paraId="45572BB5" w14:textId="77777777" w:rsidR="00DF1633" w:rsidRDefault="00DF1633" w:rsidP="00DF1633">
      <w:pPr>
        <w:pStyle w:val="PL"/>
      </w:pPr>
      <w:r>
        <w:t xml:space="preserve">      type: array</w:t>
      </w:r>
    </w:p>
    <w:p w14:paraId="3C34AAA7" w14:textId="77777777" w:rsidR="00DF1633" w:rsidRDefault="00DF1633" w:rsidP="00DF1633">
      <w:pPr>
        <w:pStyle w:val="PL"/>
      </w:pPr>
      <w:r>
        <w:t xml:space="preserve">      items:</w:t>
      </w:r>
    </w:p>
    <w:p w14:paraId="4B8391B9" w14:textId="77777777" w:rsidR="00DF1633" w:rsidRDefault="00DF1633" w:rsidP="00DF1633">
      <w:pPr>
        <w:pStyle w:val="PL"/>
      </w:pPr>
      <w:r>
        <w:t xml:space="preserve">        $ref: '#/components/schemas/PerfMetricJob-Single'</w:t>
      </w:r>
    </w:p>
    <w:p w14:paraId="117A43DF" w14:textId="77777777" w:rsidR="00DF1633" w:rsidRDefault="00DF1633" w:rsidP="00DF1633">
      <w:pPr>
        <w:pStyle w:val="PL"/>
      </w:pPr>
      <w:r>
        <w:t xml:space="preserve">    ThresholdMonitor-Multiple:</w:t>
      </w:r>
    </w:p>
    <w:p w14:paraId="1A8A7770" w14:textId="77777777" w:rsidR="00DF1633" w:rsidRDefault="00DF1633" w:rsidP="00DF1633">
      <w:pPr>
        <w:pStyle w:val="PL"/>
      </w:pPr>
      <w:r>
        <w:t xml:space="preserve">      type: array</w:t>
      </w:r>
    </w:p>
    <w:p w14:paraId="4D14CAB8" w14:textId="77777777" w:rsidR="00DF1633" w:rsidRDefault="00DF1633" w:rsidP="00DF1633">
      <w:pPr>
        <w:pStyle w:val="PL"/>
      </w:pPr>
      <w:r>
        <w:t xml:space="preserve">      items:</w:t>
      </w:r>
    </w:p>
    <w:p w14:paraId="31B1D62D" w14:textId="77777777" w:rsidR="00DF1633" w:rsidRDefault="00DF1633" w:rsidP="00DF1633">
      <w:pPr>
        <w:pStyle w:val="PL"/>
      </w:pPr>
      <w:r>
        <w:t xml:space="preserve">        $ref: '#/components/schemas/ThresholdMonitor-Single'</w:t>
      </w:r>
    </w:p>
    <w:p w14:paraId="0E725451" w14:textId="77777777" w:rsidR="00DF1633" w:rsidRDefault="00DF1633" w:rsidP="00DF1633">
      <w:pPr>
        <w:pStyle w:val="PL"/>
      </w:pPr>
      <w:r>
        <w:t xml:space="preserve">    TraceJob-Multiple:</w:t>
      </w:r>
    </w:p>
    <w:p w14:paraId="53196457" w14:textId="77777777" w:rsidR="00DF1633" w:rsidRDefault="00DF1633" w:rsidP="00DF1633">
      <w:pPr>
        <w:pStyle w:val="PL"/>
      </w:pPr>
      <w:r>
        <w:t xml:space="preserve">      type: array</w:t>
      </w:r>
    </w:p>
    <w:p w14:paraId="102B514C" w14:textId="77777777" w:rsidR="00DF1633" w:rsidRDefault="00DF1633" w:rsidP="00DF1633">
      <w:pPr>
        <w:pStyle w:val="PL"/>
      </w:pPr>
      <w:r>
        <w:t xml:space="preserve">      items:</w:t>
      </w:r>
    </w:p>
    <w:p w14:paraId="68DA9577" w14:textId="77777777" w:rsidR="00DF1633" w:rsidRDefault="00DF1633" w:rsidP="00DF1633">
      <w:pPr>
        <w:pStyle w:val="PL"/>
      </w:pPr>
      <w:r>
        <w:t xml:space="preserve">        $ref: '#/components/schemas/TraceJob-Single'</w:t>
      </w:r>
    </w:p>
    <w:p w14:paraId="24A4F3AA" w14:textId="77777777" w:rsidR="00DF1633" w:rsidRDefault="00DF1633" w:rsidP="00DF1633">
      <w:pPr>
        <w:pStyle w:val="PL"/>
      </w:pPr>
      <w:r>
        <w:t xml:space="preserve">    NtfSubscriptionControl-Multiple:</w:t>
      </w:r>
    </w:p>
    <w:p w14:paraId="672476C7" w14:textId="77777777" w:rsidR="00DF1633" w:rsidRDefault="00DF1633" w:rsidP="00DF1633">
      <w:pPr>
        <w:pStyle w:val="PL"/>
      </w:pPr>
      <w:r>
        <w:t xml:space="preserve">      type: array</w:t>
      </w:r>
    </w:p>
    <w:p w14:paraId="7CEDAF11" w14:textId="77777777" w:rsidR="00DF1633" w:rsidRDefault="00DF1633" w:rsidP="00DF1633">
      <w:pPr>
        <w:pStyle w:val="PL"/>
      </w:pPr>
      <w:r>
        <w:t xml:space="preserve">      items:</w:t>
      </w:r>
    </w:p>
    <w:p w14:paraId="45622C44" w14:textId="77777777" w:rsidR="00DF1633" w:rsidRDefault="00DF1633" w:rsidP="00DF1633">
      <w:pPr>
        <w:pStyle w:val="PL"/>
      </w:pPr>
      <w:r>
        <w:t xml:space="preserve">        $ref: '#/components/schemas/NtfSubscriptionControl-Single'</w:t>
      </w:r>
    </w:p>
    <w:p w14:paraId="6169A0FE" w14:textId="0AC7EAAF" w:rsidR="00C41D08" w:rsidRDefault="00C41D08" w:rsidP="00C41D08">
      <w:pPr>
        <w:pStyle w:val="PL"/>
        <w:rPr>
          <w:ins w:id="121" w:author="Huawei" w:date="2021-04-23T11:32:00Z"/>
        </w:rPr>
      </w:pPr>
      <w:ins w:id="122" w:author="Huawei" w:date="2021-04-23T11:32:00Z">
        <w:r>
          <w:t xml:space="preserve">    MnsData-Multiple:</w:t>
        </w:r>
      </w:ins>
    </w:p>
    <w:p w14:paraId="2C520BEA" w14:textId="77777777" w:rsidR="00C41D08" w:rsidRDefault="00C41D08" w:rsidP="00C41D08">
      <w:pPr>
        <w:pStyle w:val="PL"/>
        <w:rPr>
          <w:ins w:id="123" w:author="Huawei" w:date="2021-04-23T11:32:00Z"/>
        </w:rPr>
      </w:pPr>
      <w:ins w:id="124" w:author="Huawei" w:date="2021-04-23T11:32:00Z">
        <w:r>
          <w:t xml:space="preserve">      type: array</w:t>
        </w:r>
      </w:ins>
    </w:p>
    <w:p w14:paraId="629FC91A" w14:textId="77777777" w:rsidR="00C41D08" w:rsidRDefault="00C41D08" w:rsidP="00C41D08">
      <w:pPr>
        <w:pStyle w:val="PL"/>
        <w:rPr>
          <w:ins w:id="125" w:author="Huawei" w:date="2021-04-23T11:32:00Z"/>
        </w:rPr>
      </w:pPr>
      <w:ins w:id="126" w:author="Huawei" w:date="2021-04-23T11:32:00Z">
        <w:r>
          <w:t xml:space="preserve">      items:</w:t>
        </w:r>
      </w:ins>
    </w:p>
    <w:p w14:paraId="26F2D405" w14:textId="4D809B60" w:rsidR="00C41D08" w:rsidRDefault="00C41D08" w:rsidP="00C41D08">
      <w:pPr>
        <w:pStyle w:val="PL"/>
        <w:rPr>
          <w:ins w:id="127" w:author="Huawei" w:date="2021-04-23T11:32:00Z"/>
        </w:rPr>
      </w:pPr>
      <w:ins w:id="128" w:author="Huawei" w:date="2021-04-23T11:32:00Z">
        <w:r>
          <w:t xml:space="preserve">        $ref: '#/components/schemas/MnsData-Single'</w:t>
        </w:r>
      </w:ins>
    </w:p>
    <w:p w14:paraId="624907BD" w14:textId="77777777" w:rsidR="00DF1633" w:rsidRDefault="00DF1633" w:rsidP="00DF1633">
      <w:pPr>
        <w:pStyle w:val="PL"/>
      </w:pPr>
    </w:p>
    <w:p w14:paraId="26BAD21A" w14:textId="77777777" w:rsidR="00DF1633" w:rsidRDefault="00DF1633" w:rsidP="00DF1633">
      <w:pPr>
        <w:pStyle w:val="PL"/>
      </w:pPr>
      <w:r>
        <w:t>#-------- Definitions in TS 28.623 for TS 28.532 ---------------------------------</w:t>
      </w:r>
    </w:p>
    <w:p w14:paraId="681AED42" w14:textId="77777777" w:rsidR="00DF1633" w:rsidRDefault="00DF1633" w:rsidP="00DF1633">
      <w:pPr>
        <w:pStyle w:val="PL"/>
      </w:pPr>
    </w:p>
    <w:p w14:paraId="6C0CF78F" w14:textId="77777777" w:rsidR="00DF1633" w:rsidRDefault="00DF1633" w:rsidP="00DF1633">
      <w:pPr>
        <w:pStyle w:val="PL"/>
      </w:pPr>
      <w:r>
        <w:t xml:space="preserve">    resources-genericNrm:</w:t>
      </w:r>
    </w:p>
    <w:p w14:paraId="48820915" w14:textId="77777777" w:rsidR="00DF1633" w:rsidRDefault="00DF1633" w:rsidP="00DF1633">
      <w:pPr>
        <w:pStyle w:val="PL"/>
      </w:pPr>
      <w:r>
        <w:t xml:space="preserve">      oneOf:</w:t>
      </w:r>
    </w:p>
    <w:p w14:paraId="3FA34644" w14:textId="77777777" w:rsidR="00DF1633" w:rsidRDefault="00DF1633" w:rsidP="00DF1633">
      <w:pPr>
        <w:pStyle w:val="PL"/>
      </w:pPr>
    </w:p>
    <w:p w14:paraId="75CB7E29" w14:textId="77777777" w:rsidR="00DF1633" w:rsidRDefault="00DF1633" w:rsidP="00DF1633">
      <w:pPr>
        <w:pStyle w:val="PL"/>
      </w:pPr>
      <w:r>
        <w:t xml:space="preserve">       - $ref: '#/components/schemas/VsDataContainer-Single'</w:t>
      </w:r>
    </w:p>
    <w:p w14:paraId="1AB3D479" w14:textId="77777777" w:rsidR="00DF1633" w:rsidRDefault="00DF1633" w:rsidP="00DF1633">
      <w:pPr>
        <w:pStyle w:val="PL"/>
      </w:pPr>
    </w:p>
    <w:p w14:paraId="7FEAD6E2" w14:textId="77777777" w:rsidR="00DF1633" w:rsidRDefault="00DF1633" w:rsidP="00DF1633">
      <w:pPr>
        <w:pStyle w:val="PL"/>
      </w:pPr>
      <w:r>
        <w:t xml:space="preserve">       - $ref: '#/components/schemas/ManagementNode-Single'</w:t>
      </w:r>
    </w:p>
    <w:p w14:paraId="6F428D64" w14:textId="77777777" w:rsidR="00DF1633" w:rsidRDefault="00DF1633" w:rsidP="00DF1633">
      <w:pPr>
        <w:pStyle w:val="PL"/>
      </w:pPr>
      <w:r>
        <w:t xml:space="preserve">       - $ref: '#/components/schemas/MeContext-Single'</w:t>
      </w:r>
    </w:p>
    <w:p w14:paraId="673727BE" w14:textId="77777777" w:rsidR="00DF1633" w:rsidRDefault="00DF1633" w:rsidP="00DF1633">
      <w:pPr>
        <w:pStyle w:val="PL"/>
      </w:pPr>
    </w:p>
    <w:p w14:paraId="49FC8BF3" w14:textId="77777777" w:rsidR="00DF1633" w:rsidRDefault="00DF1633" w:rsidP="00DF1633">
      <w:pPr>
        <w:pStyle w:val="PL"/>
      </w:pPr>
      <w:r>
        <w:t xml:space="preserve">       - $ref: '#/components/schemas/ManagedNFService-Single'</w:t>
      </w:r>
    </w:p>
    <w:p w14:paraId="7891C0A4" w14:textId="77777777" w:rsidR="00DF1633" w:rsidRDefault="00DF1633" w:rsidP="00DF1633">
      <w:pPr>
        <w:pStyle w:val="PL"/>
      </w:pPr>
    </w:p>
    <w:p w14:paraId="0A984BD7" w14:textId="77777777" w:rsidR="00DF1633" w:rsidRDefault="00DF1633" w:rsidP="00DF1633">
      <w:pPr>
        <w:pStyle w:val="PL"/>
      </w:pPr>
      <w:r>
        <w:t xml:space="preserve">       - $ref: '#/components/schemas/PerfMetricJob-Single'</w:t>
      </w:r>
    </w:p>
    <w:p w14:paraId="0FA23F1D" w14:textId="77777777" w:rsidR="00DF1633" w:rsidRDefault="00DF1633" w:rsidP="00DF1633">
      <w:pPr>
        <w:pStyle w:val="PL"/>
      </w:pPr>
      <w:r>
        <w:t xml:space="preserve">       - $ref: '#/components/schemas/ThresholdMonitor-Single'</w:t>
      </w:r>
    </w:p>
    <w:p w14:paraId="5E5C045D" w14:textId="77777777" w:rsidR="00DF1633" w:rsidRDefault="00DF1633" w:rsidP="00DF1633">
      <w:pPr>
        <w:pStyle w:val="PL"/>
      </w:pPr>
      <w:r>
        <w:t xml:space="preserve">       - $ref: '#/components/schemas/TraceJob-Single'</w:t>
      </w:r>
    </w:p>
    <w:p w14:paraId="0B2052E8" w14:textId="77777777" w:rsidR="00DF1633" w:rsidRDefault="00DF1633" w:rsidP="00DF1633">
      <w:pPr>
        <w:pStyle w:val="PL"/>
      </w:pPr>
    </w:p>
    <w:p w14:paraId="72195011" w14:textId="77777777" w:rsidR="00DF1633" w:rsidRDefault="00DF1633" w:rsidP="00DF1633">
      <w:pPr>
        <w:pStyle w:val="PL"/>
      </w:pPr>
      <w:r>
        <w:t xml:space="preserve">       - $ref: '#/components/schemas/NtfSubscriptionControl-Single'</w:t>
      </w:r>
    </w:p>
    <w:p w14:paraId="50218872" w14:textId="77777777" w:rsidR="00DF1633" w:rsidRDefault="00DF1633" w:rsidP="00DF1633">
      <w:pPr>
        <w:pStyle w:val="PL"/>
      </w:pPr>
      <w:r>
        <w:t xml:space="preserve">       - $ref: '#/components/schemas/HeartbeatControl-Single'</w:t>
      </w:r>
    </w:p>
    <w:p w14:paraId="317C6963" w14:textId="77777777" w:rsidR="00DF1633" w:rsidRDefault="00DF1633" w:rsidP="00DF1633">
      <w:pPr>
        <w:pStyle w:val="PL"/>
      </w:pPr>
    </w:p>
    <w:p w14:paraId="0CE3CAFE" w14:textId="77777777" w:rsidR="00DF1633" w:rsidRDefault="00DF1633" w:rsidP="00DF1633">
      <w:pPr>
        <w:pStyle w:val="PL"/>
      </w:pPr>
      <w:r>
        <w:t xml:space="preserve">       - $ref: '#/components/schemas/AlarmList-Single'</w:t>
      </w:r>
    </w:p>
    <w:p w14:paraId="19EF2574" w14:textId="77777777" w:rsidR="00DF1633" w:rsidRDefault="00DF1633" w:rsidP="00DF1633">
      <w:pPr>
        <w:pStyle w:val="PL"/>
      </w:pPr>
    </w:p>
    <w:bookmarkEnd w:id="17"/>
    <w:bookmarkEnd w:id="18"/>
    <w:bookmarkEnd w:id="19"/>
    <w:bookmarkEnd w:id="20"/>
    <w:bookmarkEnd w:id="21"/>
    <w:bookmarkEnd w:id="22"/>
    <w:bookmarkEnd w:id="23"/>
    <w:p w14:paraId="4B511943" w14:textId="2FCE381F" w:rsidR="001467C9" w:rsidRPr="007E3B48" w:rsidRDefault="001467C9" w:rsidP="001467C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442B28" w14:paraId="7FE2BC73" w14:textId="77777777" w:rsidTr="008055A9">
        <w:tc>
          <w:tcPr>
            <w:tcW w:w="9639" w:type="dxa"/>
            <w:shd w:val="clear" w:color="auto" w:fill="FFFFCC"/>
            <w:vAlign w:val="center"/>
          </w:tcPr>
          <w:p w14:paraId="0142EF4B" w14:textId="77777777" w:rsidR="001467C9" w:rsidRPr="00442B28" w:rsidRDefault="001467C9" w:rsidP="008055A9">
            <w:pPr>
              <w:jc w:val="center"/>
              <w:rPr>
                <w:rFonts w:ascii="Arial" w:hAnsi="Arial" w:cs="Arial"/>
                <w:b/>
                <w:bCs/>
                <w:sz w:val="28"/>
                <w:szCs w:val="28"/>
                <w:lang w:val="en-US"/>
              </w:rPr>
            </w:pPr>
            <w:bookmarkStart w:id="129" w:name="_Toc462827461"/>
            <w:bookmarkStart w:id="130" w:name="_Toc458429818"/>
            <w:r w:rsidRPr="00442B28">
              <w:rPr>
                <w:rFonts w:ascii="Arial" w:hAnsi="Arial" w:cs="Arial"/>
                <w:b/>
                <w:bCs/>
                <w:sz w:val="28"/>
                <w:szCs w:val="28"/>
                <w:lang w:val="en-US"/>
              </w:rPr>
              <w:t>End of changes</w:t>
            </w:r>
          </w:p>
        </w:tc>
      </w:tr>
      <w:bookmarkEnd w:id="129"/>
      <w:bookmarkEnd w:id="130"/>
    </w:tbl>
    <w:p w14:paraId="38648E6D" w14:textId="77777777" w:rsidR="001467C9" w:rsidRPr="00641ED8" w:rsidRDefault="001467C9" w:rsidP="001467C9"/>
    <w:p w14:paraId="68C9CD36" w14:textId="77777777" w:rsidR="001E41F3" w:rsidRDefault="001E41F3" w:rsidP="001467C9">
      <w:pPr>
        <w:rPr>
          <w:noProof/>
        </w:rPr>
      </w:pPr>
    </w:p>
    <w:sectPr w:rsidR="001E41F3">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7AD3C" w14:textId="77777777" w:rsidR="007C290C" w:rsidRDefault="007C290C">
      <w:r>
        <w:separator/>
      </w:r>
    </w:p>
  </w:endnote>
  <w:endnote w:type="continuationSeparator" w:id="0">
    <w:p w14:paraId="25AA2AC0" w14:textId="77777777" w:rsidR="007C290C" w:rsidRDefault="007C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75922" w14:textId="77777777" w:rsidR="007C290C" w:rsidRDefault="007C290C">
      <w:r>
        <w:separator/>
      </w:r>
    </w:p>
  </w:footnote>
  <w:footnote w:type="continuationSeparator" w:id="0">
    <w:p w14:paraId="3E9F70DA" w14:textId="77777777" w:rsidR="007C290C" w:rsidRDefault="007C2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13364276"/>
    <w:lvl w:ilvl="0">
      <w:start w:val="1"/>
      <w:numFmt w:val="decimal"/>
      <w:pStyle w:val="ListNumber4"/>
      <w:lvlText w:val="%1."/>
      <w:lvlJc w:val="left"/>
      <w:pPr>
        <w:tabs>
          <w:tab w:val="num" w:pos="1209"/>
        </w:tabs>
        <w:ind w:left="1209"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pStyle w:val="List11"/>
      <w:lvlText w:val="%1."/>
      <w:lvlJc w:val="left"/>
      <w:pPr>
        <w:tabs>
          <w:tab w:val="num" w:pos="360"/>
        </w:tabs>
        <w:ind w:left="360" w:hanging="360"/>
      </w:pPr>
    </w:lvl>
    <w:lvl w:ilvl="1" w:tplc="08090019" w:tentative="1">
      <w:start w:val="1"/>
      <w:numFmt w:val="lowerLetter"/>
      <w:pStyle w:val="List21"/>
      <w:lvlText w:val="%2."/>
      <w:lvlJc w:val="left"/>
      <w:pPr>
        <w:tabs>
          <w:tab w:val="num" w:pos="1080"/>
        </w:tabs>
        <w:ind w:left="1080" w:hanging="360"/>
      </w:pPr>
    </w:lvl>
    <w:lvl w:ilvl="2" w:tplc="0809001B" w:tentative="1">
      <w:start w:val="1"/>
      <w:numFmt w:val="lowerRoman"/>
      <w:pStyle w:val="List31"/>
      <w:lvlText w:val="%3."/>
      <w:lvlJc w:val="right"/>
      <w:pPr>
        <w:tabs>
          <w:tab w:val="num" w:pos="1800"/>
        </w:tabs>
        <w:ind w:left="1800" w:hanging="180"/>
      </w:pPr>
    </w:lvl>
    <w:lvl w:ilvl="3" w:tplc="0809000F" w:tentative="1">
      <w:start w:val="1"/>
      <w:numFmt w:val="decimal"/>
      <w:pStyle w:val="List41"/>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A841BCD"/>
    <w:multiLevelType w:val="singleLevel"/>
    <w:tmpl w:val="5AD8A3AE"/>
    <w:lvl w:ilvl="0">
      <w:start w:val="4"/>
      <w:numFmt w:val="decimal"/>
      <w:pStyle w:val="List51"/>
      <w:lvlText w:val="%1"/>
      <w:lvlJc w:val="left"/>
      <w:pPr>
        <w:tabs>
          <w:tab w:val="num" w:pos="1140"/>
        </w:tabs>
        <w:ind w:left="1140" w:hanging="1140"/>
      </w:pPr>
      <w:rPr>
        <w:rFonts w:hint="default"/>
      </w:rPr>
    </w:lvl>
  </w:abstractNum>
  <w:abstractNum w:abstractNumId="4"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3"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4"/>
  </w:num>
  <w:num w:numId="5">
    <w:abstractNumId w:val="9"/>
  </w:num>
  <w:num w:numId="6">
    <w:abstractNumId w:val="11"/>
  </w:num>
  <w:num w:numId="7">
    <w:abstractNumId w:val="14"/>
  </w:num>
  <w:num w:numId="8">
    <w:abstractNumId w:val="12"/>
  </w:num>
  <w:num w:numId="9">
    <w:abstractNumId w:val="8"/>
  </w:num>
  <w:num w:numId="10">
    <w:abstractNumId w:val="13"/>
  </w:num>
  <w:num w:numId="11">
    <w:abstractNumId w:val="5"/>
  </w:num>
  <w:num w:numId="12">
    <w:abstractNumId w:val="7"/>
  </w:num>
  <w:num w:numId="13">
    <w:abstractNumId w:val="10"/>
  </w:num>
  <w:num w:numId="1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0"/>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Rev1">
    <w15:presenceInfo w15:providerId="None" w15:userId="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2D"/>
    <w:rsid w:val="00011B6B"/>
    <w:rsid w:val="00022E4A"/>
    <w:rsid w:val="00022F61"/>
    <w:rsid w:val="00042944"/>
    <w:rsid w:val="000621B0"/>
    <w:rsid w:val="00071A3B"/>
    <w:rsid w:val="000824A7"/>
    <w:rsid w:val="000A6394"/>
    <w:rsid w:val="000B7FED"/>
    <w:rsid w:val="000C038A"/>
    <w:rsid w:val="000C6598"/>
    <w:rsid w:val="000D44B3"/>
    <w:rsid w:val="000D5EE2"/>
    <w:rsid w:val="000D6B90"/>
    <w:rsid w:val="000E014D"/>
    <w:rsid w:val="00104104"/>
    <w:rsid w:val="001061BC"/>
    <w:rsid w:val="00107CF0"/>
    <w:rsid w:val="00141FDE"/>
    <w:rsid w:val="00145D43"/>
    <w:rsid w:val="001467C9"/>
    <w:rsid w:val="0016539C"/>
    <w:rsid w:val="00175CE3"/>
    <w:rsid w:val="00192C46"/>
    <w:rsid w:val="001A08B3"/>
    <w:rsid w:val="001A7B60"/>
    <w:rsid w:val="001B52F0"/>
    <w:rsid w:val="001B7A65"/>
    <w:rsid w:val="001E41F3"/>
    <w:rsid w:val="00214B86"/>
    <w:rsid w:val="00226F7F"/>
    <w:rsid w:val="002404EB"/>
    <w:rsid w:val="0026004D"/>
    <w:rsid w:val="0026351A"/>
    <w:rsid w:val="002640DD"/>
    <w:rsid w:val="00275D12"/>
    <w:rsid w:val="00284FEB"/>
    <w:rsid w:val="002860C4"/>
    <w:rsid w:val="002A62E8"/>
    <w:rsid w:val="002B5741"/>
    <w:rsid w:val="002B78B0"/>
    <w:rsid w:val="002E472E"/>
    <w:rsid w:val="00305409"/>
    <w:rsid w:val="00311E80"/>
    <w:rsid w:val="00334C58"/>
    <w:rsid w:val="0034108E"/>
    <w:rsid w:val="00347F73"/>
    <w:rsid w:val="003609EF"/>
    <w:rsid w:val="003612AB"/>
    <w:rsid w:val="0036231A"/>
    <w:rsid w:val="00362BE4"/>
    <w:rsid w:val="00373B15"/>
    <w:rsid w:val="00374DD4"/>
    <w:rsid w:val="003A0BCF"/>
    <w:rsid w:val="003E1305"/>
    <w:rsid w:val="003E1A36"/>
    <w:rsid w:val="003F0805"/>
    <w:rsid w:val="003F356E"/>
    <w:rsid w:val="00410371"/>
    <w:rsid w:val="004242F1"/>
    <w:rsid w:val="00453EFE"/>
    <w:rsid w:val="00484D58"/>
    <w:rsid w:val="0049302E"/>
    <w:rsid w:val="00496F3A"/>
    <w:rsid w:val="004A52C6"/>
    <w:rsid w:val="004B1F28"/>
    <w:rsid w:val="004B75B7"/>
    <w:rsid w:val="004D3BC6"/>
    <w:rsid w:val="005009D9"/>
    <w:rsid w:val="0051580D"/>
    <w:rsid w:val="00523F40"/>
    <w:rsid w:val="005366AC"/>
    <w:rsid w:val="00536780"/>
    <w:rsid w:val="00547111"/>
    <w:rsid w:val="00592D74"/>
    <w:rsid w:val="005D3F89"/>
    <w:rsid w:val="005E07F2"/>
    <w:rsid w:val="005E2C44"/>
    <w:rsid w:val="00621188"/>
    <w:rsid w:val="0062489B"/>
    <w:rsid w:val="006257ED"/>
    <w:rsid w:val="00633E74"/>
    <w:rsid w:val="00665C47"/>
    <w:rsid w:val="00695808"/>
    <w:rsid w:val="006B0310"/>
    <w:rsid w:val="006B46FB"/>
    <w:rsid w:val="006C1C80"/>
    <w:rsid w:val="006E1A1D"/>
    <w:rsid w:val="006E21FB"/>
    <w:rsid w:val="00720560"/>
    <w:rsid w:val="007312F3"/>
    <w:rsid w:val="007335EF"/>
    <w:rsid w:val="007608E8"/>
    <w:rsid w:val="0078462D"/>
    <w:rsid w:val="00792342"/>
    <w:rsid w:val="007977A8"/>
    <w:rsid w:val="007B512A"/>
    <w:rsid w:val="007C2097"/>
    <w:rsid w:val="007C290C"/>
    <w:rsid w:val="007D6A07"/>
    <w:rsid w:val="007F0846"/>
    <w:rsid w:val="007F7259"/>
    <w:rsid w:val="00802BF4"/>
    <w:rsid w:val="008040A8"/>
    <w:rsid w:val="00810763"/>
    <w:rsid w:val="008279FA"/>
    <w:rsid w:val="00840E49"/>
    <w:rsid w:val="008626E7"/>
    <w:rsid w:val="00870EE7"/>
    <w:rsid w:val="008863B9"/>
    <w:rsid w:val="008A45A6"/>
    <w:rsid w:val="008F3789"/>
    <w:rsid w:val="008F686C"/>
    <w:rsid w:val="00913906"/>
    <w:rsid w:val="009148DE"/>
    <w:rsid w:val="00933C92"/>
    <w:rsid w:val="00941E30"/>
    <w:rsid w:val="0094528A"/>
    <w:rsid w:val="009777D9"/>
    <w:rsid w:val="00991B88"/>
    <w:rsid w:val="009A5753"/>
    <w:rsid w:val="009A579D"/>
    <w:rsid w:val="009B042A"/>
    <w:rsid w:val="009B7325"/>
    <w:rsid w:val="009E3297"/>
    <w:rsid w:val="009F58CA"/>
    <w:rsid w:val="009F734F"/>
    <w:rsid w:val="00A11D00"/>
    <w:rsid w:val="00A13E21"/>
    <w:rsid w:val="00A246B6"/>
    <w:rsid w:val="00A32400"/>
    <w:rsid w:val="00A43976"/>
    <w:rsid w:val="00A47E70"/>
    <w:rsid w:val="00A50CF0"/>
    <w:rsid w:val="00A54CA2"/>
    <w:rsid w:val="00A7671C"/>
    <w:rsid w:val="00A917E8"/>
    <w:rsid w:val="00AA2CBC"/>
    <w:rsid w:val="00AB644B"/>
    <w:rsid w:val="00AC5820"/>
    <w:rsid w:val="00AD1CD8"/>
    <w:rsid w:val="00AF3BF0"/>
    <w:rsid w:val="00AF7537"/>
    <w:rsid w:val="00B258BB"/>
    <w:rsid w:val="00B67B97"/>
    <w:rsid w:val="00B968C8"/>
    <w:rsid w:val="00BA3EC5"/>
    <w:rsid w:val="00BA51D9"/>
    <w:rsid w:val="00BA5CF0"/>
    <w:rsid w:val="00BB176C"/>
    <w:rsid w:val="00BB5DFC"/>
    <w:rsid w:val="00BD279D"/>
    <w:rsid w:val="00BD6BB8"/>
    <w:rsid w:val="00C20032"/>
    <w:rsid w:val="00C41D08"/>
    <w:rsid w:val="00C66479"/>
    <w:rsid w:val="00C66BA2"/>
    <w:rsid w:val="00C67BD7"/>
    <w:rsid w:val="00C706E6"/>
    <w:rsid w:val="00C77FC7"/>
    <w:rsid w:val="00C95838"/>
    <w:rsid w:val="00C95985"/>
    <w:rsid w:val="00CC5026"/>
    <w:rsid w:val="00CC68D0"/>
    <w:rsid w:val="00CF579A"/>
    <w:rsid w:val="00D03F9A"/>
    <w:rsid w:val="00D06D51"/>
    <w:rsid w:val="00D24991"/>
    <w:rsid w:val="00D50255"/>
    <w:rsid w:val="00D66520"/>
    <w:rsid w:val="00DA19B2"/>
    <w:rsid w:val="00DB1CC4"/>
    <w:rsid w:val="00DC11FA"/>
    <w:rsid w:val="00DC62C6"/>
    <w:rsid w:val="00DE34CF"/>
    <w:rsid w:val="00DE3CC3"/>
    <w:rsid w:val="00DF1633"/>
    <w:rsid w:val="00E13F3D"/>
    <w:rsid w:val="00E34898"/>
    <w:rsid w:val="00E36071"/>
    <w:rsid w:val="00E3782E"/>
    <w:rsid w:val="00E54932"/>
    <w:rsid w:val="00E75B0F"/>
    <w:rsid w:val="00E91FF5"/>
    <w:rsid w:val="00E962B2"/>
    <w:rsid w:val="00EA2103"/>
    <w:rsid w:val="00EB09B7"/>
    <w:rsid w:val="00EC2BF4"/>
    <w:rsid w:val="00ED5A93"/>
    <w:rsid w:val="00EE7D7C"/>
    <w:rsid w:val="00F12063"/>
    <w:rsid w:val="00F12A78"/>
    <w:rsid w:val="00F2297D"/>
    <w:rsid w:val="00F25D98"/>
    <w:rsid w:val="00F300FB"/>
    <w:rsid w:val="00F57CBC"/>
    <w:rsid w:val="00F874A3"/>
    <w:rsid w:val="00FB6386"/>
    <w:rsid w:val="00FC556B"/>
    <w:rsid w:val="00FD3829"/>
    <w:rsid w:val="00FD55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E54932"/>
    <w:rPr>
      <w:rFonts w:ascii="Arial" w:hAnsi="Arial"/>
      <w:sz w:val="18"/>
      <w:lang w:val="en-GB" w:eastAsia="en-US"/>
    </w:rPr>
  </w:style>
  <w:style w:type="character" w:customStyle="1" w:styleId="TAHCar">
    <w:name w:val="TAH Car"/>
    <w:link w:val="TAH"/>
    <w:rsid w:val="00E54932"/>
    <w:rPr>
      <w:rFonts w:ascii="Arial" w:hAnsi="Arial"/>
      <w:b/>
      <w:sz w:val="18"/>
      <w:lang w:val="en-GB" w:eastAsia="en-US"/>
    </w:rPr>
  </w:style>
  <w:style w:type="character" w:customStyle="1" w:styleId="TACChar">
    <w:name w:val="TAC Char"/>
    <w:link w:val="TAC"/>
    <w:locked/>
    <w:rsid w:val="00E54932"/>
    <w:rPr>
      <w:rFonts w:ascii="Arial" w:hAnsi="Arial"/>
      <w:sz w:val="18"/>
      <w:lang w:val="en-GB" w:eastAsia="en-US"/>
    </w:rPr>
  </w:style>
  <w:style w:type="character" w:customStyle="1" w:styleId="THChar">
    <w:name w:val="TH Char"/>
    <w:link w:val="TH"/>
    <w:rsid w:val="00E54932"/>
    <w:rPr>
      <w:rFonts w:ascii="Arial" w:hAnsi="Arial"/>
      <w:b/>
      <w:lang w:val="en-GB" w:eastAsia="en-US"/>
    </w:rPr>
  </w:style>
  <w:style w:type="character" w:customStyle="1" w:styleId="TFChar">
    <w:name w:val="TF Char"/>
    <w:link w:val="TF"/>
    <w:rsid w:val="00E54932"/>
    <w:rPr>
      <w:rFonts w:ascii="Arial" w:hAnsi="Arial"/>
      <w:b/>
      <w:lang w:val="en-GB" w:eastAsia="en-US"/>
    </w:rPr>
  </w:style>
  <w:style w:type="character" w:customStyle="1" w:styleId="B1Char">
    <w:name w:val="B1 Char"/>
    <w:link w:val="B10"/>
    <w:qFormat/>
    <w:rsid w:val="00E54932"/>
    <w:rPr>
      <w:rFonts w:ascii="Times New Roman" w:hAnsi="Times New Roman"/>
      <w:lang w:val="en-GB" w:eastAsia="en-US"/>
    </w:rPr>
  </w:style>
  <w:style w:type="character" w:customStyle="1" w:styleId="PLChar">
    <w:name w:val="PL Char"/>
    <w:link w:val="PL"/>
    <w:qFormat/>
    <w:rsid w:val="00E54932"/>
    <w:rPr>
      <w:rFonts w:ascii="Courier New" w:hAnsi="Courier New"/>
      <w:noProof/>
      <w:sz w:val="16"/>
      <w:lang w:val="en-GB" w:eastAsia="en-US"/>
    </w:rPr>
  </w:style>
  <w:style w:type="paragraph" w:styleId="Caption">
    <w:name w:val="caption"/>
    <w:basedOn w:val="Normal"/>
    <w:next w:val="Normal"/>
    <w:unhideWhenUsed/>
    <w:qFormat/>
    <w:rsid w:val="001467C9"/>
    <w:pPr>
      <w:overflowPunct w:val="0"/>
      <w:autoSpaceDE w:val="0"/>
      <w:autoSpaceDN w:val="0"/>
      <w:adjustRightInd w:val="0"/>
      <w:textAlignment w:val="baseline"/>
    </w:pPr>
    <w:rPr>
      <w:rFonts w:eastAsia="SimSun"/>
      <w:b/>
      <w:bCs/>
    </w:rPr>
  </w:style>
  <w:style w:type="paragraph" w:styleId="NormalWeb">
    <w:name w:val="Normal (Web)"/>
    <w:basedOn w:val="Normal"/>
    <w:unhideWhenUsed/>
    <w:rsid w:val="001467C9"/>
    <w:pPr>
      <w:spacing w:before="100" w:beforeAutospacing="1" w:after="100" w:afterAutospacing="1"/>
    </w:pPr>
    <w:rPr>
      <w:rFonts w:eastAsiaTheme="minorEastAsia"/>
      <w:sz w:val="24"/>
      <w:szCs w:val="24"/>
      <w:lang w:val="en-US"/>
    </w:rPr>
  </w:style>
  <w:style w:type="paragraph" w:customStyle="1" w:styleId="TAJ">
    <w:name w:val="TAJ"/>
    <w:basedOn w:val="TH"/>
    <w:rsid w:val="00A11D00"/>
  </w:style>
  <w:style w:type="paragraph" w:customStyle="1" w:styleId="Guidance">
    <w:name w:val="Guidance"/>
    <w:basedOn w:val="Normal"/>
    <w:rsid w:val="00A11D00"/>
    <w:rPr>
      <w:i/>
      <w:color w:val="0000FF"/>
    </w:rPr>
  </w:style>
  <w:style w:type="character" w:customStyle="1" w:styleId="BalloonTextChar">
    <w:name w:val="Balloon Text Char"/>
    <w:link w:val="BalloonText"/>
    <w:rsid w:val="00A11D00"/>
    <w:rPr>
      <w:rFonts w:ascii="Tahoma" w:hAnsi="Tahoma" w:cs="Tahoma"/>
      <w:sz w:val="16"/>
      <w:szCs w:val="16"/>
      <w:lang w:val="en-GB" w:eastAsia="en-US"/>
    </w:rPr>
  </w:style>
  <w:style w:type="table" w:styleId="TableGrid">
    <w:name w:val="Table Grid"/>
    <w:basedOn w:val="TableNormal"/>
    <w:rsid w:val="00A11D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11D00"/>
    <w:rPr>
      <w:color w:val="605E5C"/>
      <w:shd w:val="clear" w:color="auto" w:fill="E1DFDD"/>
    </w:rPr>
  </w:style>
  <w:style w:type="character" w:customStyle="1" w:styleId="EXChar">
    <w:name w:val="EX Char"/>
    <w:link w:val="EX"/>
    <w:rsid w:val="00A11D00"/>
    <w:rPr>
      <w:rFonts w:ascii="Times New Roman" w:hAnsi="Times New Roman"/>
      <w:lang w:val="en-GB" w:eastAsia="en-US"/>
    </w:rPr>
  </w:style>
  <w:style w:type="character" w:customStyle="1" w:styleId="Heading1Char">
    <w:name w:val="Heading 1 Char"/>
    <w:link w:val="Heading1"/>
    <w:rsid w:val="00A11D0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A11D00"/>
    <w:rPr>
      <w:rFonts w:ascii="Arial" w:hAnsi="Arial"/>
      <w:sz w:val="32"/>
      <w:lang w:val="en-GB" w:eastAsia="en-US"/>
    </w:rPr>
  </w:style>
  <w:style w:type="character" w:customStyle="1" w:styleId="Heading3Char">
    <w:name w:val="Heading 3 Char"/>
    <w:aliases w:val="h3 Char"/>
    <w:link w:val="Heading3"/>
    <w:rsid w:val="00A11D00"/>
    <w:rPr>
      <w:rFonts w:ascii="Arial" w:hAnsi="Arial"/>
      <w:sz w:val="28"/>
      <w:lang w:val="en-GB" w:eastAsia="en-US"/>
    </w:rPr>
  </w:style>
  <w:style w:type="character" w:customStyle="1" w:styleId="Heading4Char">
    <w:name w:val="Heading 4 Char"/>
    <w:link w:val="Heading4"/>
    <w:rsid w:val="00A11D00"/>
    <w:rPr>
      <w:rFonts w:ascii="Arial" w:hAnsi="Arial"/>
      <w:sz w:val="24"/>
      <w:lang w:val="en-GB" w:eastAsia="en-US"/>
    </w:rPr>
  </w:style>
  <w:style w:type="character" w:customStyle="1" w:styleId="Heading5Char">
    <w:name w:val="Heading 5 Char"/>
    <w:link w:val="Heading5"/>
    <w:rsid w:val="00A11D00"/>
    <w:rPr>
      <w:rFonts w:ascii="Arial" w:hAnsi="Arial"/>
      <w:sz w:val="22"/>
      <w:lang w:val="en-GB" w:eastAsia="en-US"/>
    </w:rPr>
  </w:style>
  <w:style w:type="character" w:customStyle="1" w:styleId="Heading6Char">
    <w:name w:val="Heading 6 Char"/>
    <w:link w:val="Heading6"/>
    <w:rsid w:val="00A11D00"/>
    <w:rPr>
      <w:rFonts w:ascii="Arial" w:hAnsi="Arial"/>
      <w:lang w:val="en-GB" w:eastAsia="en-US"/>
    </w:rPr>
  </w:style>
  <w:style w:type="character" w:customStyle="1" w:styleId="Heading7Char">
    <w:name w:val="Heading 7 Char"/>
    <w:link w:val="Heading7"/>
    <w:rsid w:val="00A11D00"/>
    <w:rPr>
      <w:rFonts w:ascii="Arial" w:hAnsi="Arial"/>
      <w:lang w:val="en-GB" w:eastAsia="en-US"/>
    </w:rPr>
  </w:style>
  <w:style w:type="character" w:customStyle="1" w:styleId="Heading8Char">
    <w:name w:val="Heading 8 Char"/>
    <w:link w:val="Heading8"/>
    <w:rsid w:val="00A11D00"/>
    <w:rPr>
      <w:rFonts w:ascii="Arial" w:hAnsi="Arial"/>
      <w:sz w:val="36"/>
      <w:lang w:val="en-GB" w:eastAsia="en-US"/>
    </w:rPr>
  </w:style>
  <w:style w:type="character" w:customStyle="1" w:styleId="Heading9Char">
    <w:name w:val="Heading 9 Char"/>
    <w:link w:val="Heading9"/>
    <w:rsid w:val="00A11D00"/>
    <w:rPr>
      <w:rFonts w:ascii="Arial" w:hAnsi="Arial"/>
      <w:sz w:val="36"/>
      <w:lang w:val="en-GB" w:eastAsia="en-US"/>
    </w:rPr>
  </w:style>
  <w:style w:type="character" w:customStyle="1" w:styleId="FooterChar">
    <w:name w:val="Footer Char"/>
    <w:link w:val="Footer"/>
    <w:rsid w:val="00A11D00"/>
    <w:rPr>
      <w:rFonts w:ascii="Arial" w:hAnsi="Arial"/>
      <w:b/>
      <w:i/>
      <w:noProof/>
      <w:sz w:val="18"/>
      <w:lang w:val="en-GB" w:eastAsia="en-US"/>
    </w:rPr>
  </w:style>
  <w:style w:type="character" w:customStyle="1" w:styleId="NOChar">
    <w:name w:val="NO Char"/>
    <w:link w:val="NO"/>
    <w:qFormat/>
    <w:locked/>
    <w:rsid w:val="00A11D00"/>
    <w:rPr>
      <w:rFonts w:ascii="Times New Roman" w:hAnsi="Times New Roman"/>
      <w:lang w:val="en-GB" w:eastAsia="en-US"/>
    </w:rPr>
  </w:style>
  <w:style w:type="character" w:customStyle="1" w:styleId="EditorsNoteChar">
    <w:name w:val="Editor's Note Char"/>
    <w:link w:val="EditorsNote"/>
    <w:rsid w:val="00A11D00"/>
    <w:rPr>
      <w:rFonts w:ascii="Times New Roman" w:hAnsi="Times New Roman"/>
      <w:color w:val="FF0000"/>
      <w:lang w:val="en-GB" w:eastAsia="en-US"/>
    </w:rPr>
  </w:style>
  <w:style w:type="character" w:customStyle="1" w:styleId="desc">
    <w:name w:val="desc"/>
    <w:rsid w:val="00A11D00"/>
  </w:style>
  <w:style w:type="character" w:customStyle="1" w:styleId="msoins0">
    <w:name w:val="msoins"/>
    <w:rsid w:val="00A11D00"/>
  </w:style>
  <w:style w:type="paragraph" w:customStyle="1" w:styleId="a">
    <w:name w:val="表格文本"/>
    <w:basedOn w:val="Normal"/>
    <w:autoRedefine/>
    <w:rsid w:val="00A11D00"/>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A11D00"/>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A11D00"/>
    <w:rPr>
      <w:rFonts w:ascii="Times New Roman" w:hAnsi="Times New Roman"/>
      <w:lang w:val="en-GB"/>
    </w:rPr>
  </w:style>
  <w:style w:type="character" w:customStyle="1" w:styleId="CommentTextChar">
    <w:name w:val="Comment Text Char"/>
    <w:link w:val="CommentText"/>
    <w:qFormat/>
    <w:rsid w:val="00A11D00"/>
    <w:rPr>
      <w:rFonts w:ascii="Times New Roman" w:hAnsi="Times New Roman"/>
      <w:lang w:val="en-GB" w:eastAsia="en-US"/>
    </w:rPr>
  </w:style>
  <w:style w:type="character" w:customStyle="1" w:styleId="normaltextrun1">
    <w:name w:val="normaltextrun1"/>
    <w:rsid w:val="00A11D00"/>
  </w:style>
  <w:style w:type="character" w:customStyle="1" w:styleId="spellingerror">
    <w:name w:val="spellingerror"/>
    <w:rsid w:val="00A11D00"/>
  </w:style>
  <w:style w:type="character" w:customStyle="1" w:styleId="eop">
    <w:name w:val="eop"/>
    <w:rsid w:val="00A11D00"/>
  </w:style>
  <w:style w:type="paragraph" w:customStyle="1" w:styleId="paragraph">
    <w:name w:val="paragraph"/>
    <w:basedOn w:val="Normal"/>
    <w:rsid w:val="00A11D00"/>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A11D00"/>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A11D00"/>
    <w:rPr>
      <w:rFonts w:ascii="Times New Roman" w:eastAsia="SimSun" w:hAnsi="Times New Roman"/>
      <w:lang w:val="en-GB" w:eastAsia="en-US"/>
    </w:rPr>
  </w:style>
  <w:style w:type="character" w:customStyle="1" w:styleId="FootnoteTextChar">
    <w:name w:val="Footnote Text Char"/>
    <w:link w:val="FootnoteText"/>
    <w:rsid w:val="00A11D00"/>
    <w:rPr>
      <w:rFonts w:ascii="Times New Roman" w:hAnsi="Times New Roman"/>
      <w:sz w:val="16"/>
      <w:lang w:val="en-GB" w:eastAsia="en-US"/>
    </w:rPr>
  </w:style>
  <w:style w:type="paragraph" w:styleId="Revision">
    <w:name w:val="Revision"/>
    <w:hidden/>
    <w:uiPriority w:val="99"/>
    <w:semiHidden/>
    <w:rsid w:val="00A11D00"/>
    <w:rPr>
      <w:rFonts w:ascii="Times New Roman" w:eastAsia="SimSun" w:hAnsi="Times New Roman"/>
      <w:lang w:val="en-GB" w:eastAsia="en-US"/>
    </w:rPr>
  </w:style>
  <w:style w:type="character" w:customStyle="1" w:styleId="EXCar">
    <w:name w:val="EX Car"/>
    <w:rsid w:val="00A11D00"/>
    <w:rPr>
      <w:lang w:val="en-GB" w:eastAsia="en-US"/>
    </w:rPr>
  </w:style>
  <w:style w:type="character" w:customStyle="1" w:styleId="CommentSubjectChar">
    <w:name w:val="Comment Subject Char"/>
    <w:link w:val="CommentSubject"/>
    <w:rsid w:val="00A11D00"/>
    <w:rPr>
      <w:rFonts w:ascii="Times New Roman" w:hAnsi="Times New Roman"/>
      <w:b/>
      <w:bCs/>
      <w:lang w:val="en-GB" w:eastAsia="en-US"/>
    </w:rPr>
  </w:style>
  <w:style w:type="character" w:customStyle="1" w:styleId="TAHChar">
    <w:name w:val="TAH Char"/>
    <w:rsid w:val="00A11D00"/>
    <w:rPr>
      <w:rFonts w:ascii="Arial" w:hAnsi="Arial"/>
      <w:b/>
      <w:sz w:val="18"/>
      <w:lang w:eastAsia="en-US"/>
    </w:rPr>
  </w:style>
  <w:style w:type="paragraph" w:styleId="HTMLPreformatted">
    <w:name w:val="HTML Preformatted"/>
    <w:basedOn w:val="Normal"/>
    <w:link w:val="HTMLPreformattedChar"/>
    <w:uiPriority w:val="99"/>
    <w:unhideWhenUsed/>
    <w:rsid w:val="00A1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A11D00"/>
    <w:rPr>
      <w:rFonts w:ascii="Courier New" w:hAnsi="Courier New" w:cs="Courier New"/>
      <w:lang w:val="en-US" w:eastAsia="zh-CN"/>
    </w:rPr>
  </w:style>
  <w:style w:type="paragraph" w:customStyle="1" w:styleId="FL">
    <w:name w:val="FL"/>
    <w:basedOn w:val="Normal"/>
    <w:rsid w:val="00A11D00"/>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A11D00"/>
    <w:pPr>
      <w:numPr>
        <w:numId w:val="2"/>
      </w:numPr>
      <w:overflowPunct w:val="0"/>
      <w:autoSpaceDE w:val="0"/>
      <w:autoSpaceDN w:val="0"/>
      <w:adjustRightInd w:val="0"/>
      <w:textAlignment w:val="baseline"/>
    </w:pPr>
  </w:style>
  <w:style w:type="character" w:customStyle="1" w:styleId="B1Car">
    <w:name w:val="B1+ Car"/>
    <w:link w:val="B1"/>
    <w:rsid w:val="00A11D00"/>
    <w:rPr>
      <w:rFonts w:ascii="Times New Roman" w:hAnsi="Times New Roman"/>
      <w:lang w:val="en-GB" w:eastAsia="en-US"/>
    </w:rPr>
  </w:style>
  <w:style w:type="paragraph" w:customStyle="1" w:styleId="Default">
    <w:name w:val="Default"/>
    <w:rsid w:val="00A11D00"/>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A11D00"/>
    <w:rPr>
      <w:rFonts w:ascii="Tahoma" w:hAnsi="Tahoma" w:cs="Tahoma"/>
      <w:shd w:val="clear" w:color="auto" w:fill="000080"/>
      <w:lang w:val="en-GB" w:eastAsia="en-US"/>
    </w:rPr>
  </w:style>
  <w:style w:type="paragraph" w:styleId="PlainText">
    <w:name w:val="Plain Text"/>
    <w:basedOn w:val="Normal"/>
    <w:link w:val="PlainTextChar"/>
    <w:unhideWhenUsed/>
    <w:rsid w:val="00A11D00"/>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rsid w:val="00A11D00"/>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A11D0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A11D00"/>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A11D00"/>
    <w:rPr>
      <w:rFonts w:ascii="Calibri Light" w:eastAsia="Times New Roman" w:hAnsi="Calibri Light" w:cs="Times New Roman"/>
      <w:color w:val="2F5496"/>
      <w:sz w:val="26"/>
      <w:szCs w:val="26"/>
      <w:lang w:val="en-GB"/>
    </w:rPr>
  </w:style>
  <w:style w:type="paragraph" w:customStyle="1" w:styleId="msonormal0">
    <w:name w:val="msonormal"/>
    <w:basedOn w:val="Normal"/>
    <w:rsid w:val="00A11D00"/>
    <w:pPr>
      <w:spacing w:before="100" w:beforeAutospacing="1" w:after="100" w:afterAutospacing="1"/>
    </w:pPr>
    <w:rPr>
      <w:sz w:val="24"/>
      <w:szCs w:val="24"/>
      <w:lang w:val="en-US"/>
    </w:rPr>
  </w:style>
  <w:style w:type="character" w:styleId="HTMLCode">
    <w:name w:val="HTML Code"/>
    <w:uiPriority w:val="99"/>
    <w:unhideWhenUsed/>
    <w:rsid w:val="00A11D00"/>
    <w:rPr>
      <w:rFonts w:ascii="Courier New" w:eastAsia="Times New Roman" w:hAnsi="Courier New" w:cs="Courier New"/>
      <w:sz w:val="20"/>
      <w:szCs w:val="20"/>
    </w:rPr>
  </w:style>
  <w:style w:type="character" w:customStyle="1" w:styleId="idiff">
    <w:name w:val="idiff"/>
    <w:rsid w:val="00A11D00"/>
  </w:style>
  <w:style w:type="character" w:customStyle="1" w:styleId="line">
    <w:name w:val="line"/>
    <w:rsid w:val="00A11D00"/>
  </w:style>
  <w:style w:type="character" w:customStyle="1" w:styleId="B2Char">
    <w:name w:val="B2 Char"/>
    <w:link w:val="B2"/>
    <w:qFormat/>
    <w:rsid w:val="00A11D00"/>
    <w:rPr>
      <w:rFonts w:ascii="Times New Roman" w:hAnsi="Times New Roman"/>
      <w:lang w:val="en-GB" w:eastAsia="en-US"/>
    </w:rPr>
  </w:style>
  <w:style w:type="paragraph" w:styleId="IndexHeading">
    <w:name w:val="index heading"/>
    <w:basedOn w:val="Normal"/>
    <w:next w:val="Normal"/>
    <w:semiHidden/>
    <w:rsid w:val="00AF3BF0"/>
    <w:pPr>
      <w:pBdr>
        <w:top w:val="single" w:sz="12" w:space="0" w:color="auto"/>
      </w:pBdr>
      <w:spacing w:before="360" w:after="240"/>
    </w:pPr>
    <w:rPr>
      <w:b/>
      <w:i/>
      <w:sz w:val="26"/>
    </w:rPr>
  </w:style>
  <w:style w:type="paragraph" w:customStyle="1" w:styleId="INDENT1">
    <w:name w:val="INDENT1"/>
    <w:basedOn w:val="Normal"/>
    <w:rsid w:val="00AF3BF0"/>
    <w:pPr>
      <w:ind w:left="851"/>
    </w:pPr>
  </w:style>
  <w:style w:type="paragraph" w:customStyle="1" w:styleId="INDENT2">
    <w:name w:val="INDENT2"/>
    <w:basedOn w:val="Normal"/>
    <w:rsid w:val="00AF3BF0"/>
    <w:pPr>
      <w:ind w:left="1135" w:hanging="284"/>
    </w:pPr>
  </w:style>
  <w:style w:type="paragraph" w:customStyle="1" w:styleId="INDENT3">
    <w:name w:val="INDENT3"/>
    <w:basedOn w:val="Normal"/>
    <w:rsid w:val="00AF3BF0"/>
    <w:pPr>
      <w:ind w:left="1701" w:hanging="567"/>
    </w:pPr>
  </w:style>
  <w:style w:type="paragraph" w:customStyle="1" w:styleId="FigureTitle">
    <w:name w:val="Figure_Title"/>
    <w:basedOn w:val="Normal"/>
    <w:next w:val="Normal"/>
    <w:rsid w:val="00AF3BF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AF3BF0"/>
    <w:pPr>
      <w:keepNext/>
      <w:keepLines/>
    </w:pPr>
    <w:rPr>
      <w:b/>
    </w:rPr>
  </w:style>
  <w:style w:type="paragraph" w:customStyle="1" w:styleId="enumlev2">
    <w:name w:val="enumlev2"/>
    <w:basedOn w:val="Normal"/>
    <w:rsid w:val="00AF3BF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AF3BF0"/>
    <w:pPr>
      <w:keepNext/>
      <w:keepLines/>
      <w:spacing w:before="240"/>
      <w:ind w:left="1418"/>
    </w:pPr>
    <w:rPr>
      <w:rFonts w:ascii="Arial" w:hAnsi="Arial"/>
      <w:b/>
      <w:sz w:val="36"/>
      <w:lang w:val="en-US"/>
    </w:rPr>
  </w:style>
  <w:style w:type="paragraph" w:customStyle="1" w:styleId="Frontcover">
    <w:name w:val="Front_cover"/>
    <w:rsid w:val="00AF3BF0"/>
    <w:rPr>
      <w:rFonts w:ascii="Arial" w:hAnsi="Arial"/>
      <w:lang w:val="en-GB" w:eastAsia="en-US"/>
    </w:rPr>
  </w:style>
  <w:style w:type="paragraph" w:styleId="BodyTextIndent">
    <w:name w:val="Body Text Indent"/>
    <w:basedOn w:val="Normal"/>
    <w:link w:val="BodyTextIndentChar"/>
    <w:rsid w:val="00AF3BF0"/>
    <w:pPr>
      <w:widowControl w:val="0"/>
      <w:spacing w:after="0"/>
      <w:ind w:left="-142"/>
    </w:pPr>
    <w:rPr>
      <w:sz w:val="22"/>
    </w:rPr>
  </w:style>
  <w:style w:type="character" w:customStyle="1" w:styleId="BodyTextIndentChar">
    <w:name w:val="Body Text Indent Char"/>
    <w:basedOn w:val="DefaultParagraphFont"/>
    <w:link w:val="BodyTextIndent"/>
    <w:rsid w:val="00AF3BF0"/>
    <w:rPr>
      <w:rFonts w:ascii="Times New Roman" w:hAnsi="Times New Roman"/>
      <w:sz w:val="22"/>
      <w:lang w:val="en-GB" w:eastAsia="en-US"/>
    </w:rPr>
  </w:style>
  <w:style w:type="paragraph" w:customStyle="1" w:styleId="Lista2">
    <w:name w:val="Lista 2"/>
    <w:basedOn w:val="Normal"/>
    <w:rsid w:val="00AF3BF0"/>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AF3BF0"/>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AF3BF0"/>
    <w:pPr>
      <w:numPr>
        <w:numId w:val="1"/>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rsid w:val="00AF3BF0"/>
    <w:pPr>
      <w:numPr>
        <w:ilvl w:val="1"/>
      </w:numPr>
      <w:tabs>
        <w:tab w:val="clear" w:pos="2041"/>
        <w:tab w:val="num" w:pos="360"/>
        <w:tab w:val="num" w:pos="2608"/>
      </w:tabs>
      <w:ind w:left="2608" w:hanging="567"/>
    </w:pPr>
  </w:style>
  <w:style w:type="paragraph" w:customStyle="1" w:styleId="List31">
    <w:name w:val="List 3.1"/>
    <w:basedOn w:val="List21"/>
    <w:rsid w:val="00AF3BF0"/>
    <w:pPr>
      <w:numPr>
        <w:ilvl w:val="2"/>
      </w:numPr>
      <w:tabs>
        <w:tab w:val="num" w:pos="360"/>
        <w:tab w:val="num" w:pos="1080"/>
        <w:tab w:val="left" w:pos="3175"/>
      </w:tabs>
      <w:ind w:left="360" w:hanging="794"/>
    </w:pPr>
  </w:style>
  <w:style w:type="paragraph" w:customStyle="1" w:styleId="List41">
    <w:name w:val="List 4.1"/>
    <w:basedOn w:val="List31"/>
    <w:rsid w:val="00AF3BF0"/>
    <w:pPr>
      <w:numPr>
        <w:ilvl w:val="3"/>
      </w:numPr>
      <w:tabs>
        <w:tab w:val="num" w:pos="360"/>
        <w:tab w:val="num" w:pos="1080"/>
        <w:tab w:val="left" w:pos="3742"/>
      </w:tabs>
      <w:ind w:left="3743" w:hanging="1021"/>
    </w:pPr>
  </w:style>
  <w:style w:type="paragraph" w:customStyle="1" w:styleId="List51">
    <w:name w:val="List 5.1"/>
    <w:basedOn w:val="List41"/>
    <w:rsid w:val="00AF3BF0"/>
    <w:pPr>
      <w:numPr>
        <w:ilvl w:val="0"/>
        <w:numId w:val="3"/>
      </w:numPr>
      <w:tabs>
        <w:tab w:val="clear" w:pos="3175"/>
        <w:tab w:val="clear" w:pos="3742"/>
        <w:tab w:val="num" w:pos="360"/>
        <w:tab w:val="left" w:pos="4253"/>
      </w:tabs>
      <w:ind w:left="4253" w:hanging="1191"/>
    </w:pPr>
  </w:style>
  <w:style w:type="paragraph" w:customStyle="1" w:styleId="cpde">
    <w:name w:val="cpde"/>
    <w:basedOn w:val="Normal"/>
    <w:rsid w:val="00AF3BF0"/>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AF3BF0"/>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AF3BF0"/>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AF3BF0"/>
    <w:pPr>
      <w:tabs>
        <w:tab w:val="clear" w:pos="794"/>
        <w:tab w:val="clear" w:pos="1191"/>
        <w:tab w:val="clear" w:pos="1588"/>
        <w:tab w:val="clear" w:pos="1985"/>
      </w:tabs>
      <w:spacing w:before="0"/>
      <w:jc w:val="left"/>
    </w:pPr>
  </w:style>
  <w:style w:type="paragraph" w:customStyle="1" w:styleId="ASN1">
    <w:name w:val="ASN.1"/>
    <w:basedOn w:val="Normal"/>
    <w:next w:val="ASN1Cont0"/>
    <w:rsid w:val="00AF3BF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AF3BF0"/>
    <w:pPr>
      <w:spacing w:before="0"/>
      <w:jc w:val="left"/>
    </w:pPr>
  </w:style>
  <w:style w:type="paragraph" w:styleId="BodyTextIndent3">
    <w:name w:val="Body Text Indent 3"/>
    <w:basedOn w:val="Normal"/>
    <w:link w:val="BodyTextIndent3Char"/>
    <w:rsid w:val="00AF3BF0"/>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AF3BF0"/>
    <w:rPr>
      <w:rFonts w:ascii="Helvetica" w:hAnsi="Helvetica"/>
      <w:lang w:val="en-US" w:eastAsia="en-US"/>
    </w:rPr>
  </w:style>
  <w:style w:type="paragraph" w:styleId="BodyText3">
    <w:name w:val="Body Text 3"/>
    <w:basedOn w:val="Normal"/>
    <w:link w:val="BodyText3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AF3BF0"/>
    <w:rPr>
      <w:rFonts w:ascii="Helvetica" w:hAnsi="Helvetica"/>
      <w:i/>
      <w:lang w:val="en-US" w:eastAsia="en-US"/>
    </w:rPr>
  </w:style>
  <w:style w:type="paragraph" w:styleId="BodyTextIndent2">
    <w:name w:val="Body Text Indent 2"/>
    <w:basedOn w:val="Normal"/>
    <w:link w:val="BodyTextIndent2Char"/>
    <w:rsid w:val="00AF3BF0"/>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AF3BF0"/>
    <w:rPr>
      <w:rFonts w:ascii="Arial" w:hAnsi="Arial"/>
      <w:lang w:val="en-US" w:eastAsia="en-US"/>
    </w:rPr>
  </w:style>
  <w:style w:type="paragraph" w:customStyle="1" w:styleId="GDMO">
    <w:name w:val="GDMO"/>
    <w:basedOn w:val="ASN1Cont"/>
    <w:rsid w:val="00AF3BF0"/>
    <w:pPr>
      <w:tabs>
        <w:tab w:val="left" w:pos="1588"/>
        <w:tab w:val="left" w:pos="2268"/>
        <w:tab w:val="left" w:pos="2892"/>
        <w:tab w:val="left" w:pos="3572"/>
      </w:tabs>
    </w:pPr>
    <w:rPr>
      <w:b w:val="0"/>
    </w:rPr>
  </w:style>
  <w:style w:type="paragraph" w:styleId="NormalIndent">
    <w:name w:val="Normal Indent"/>
    <w:basedOn w:val="Normal"/>
    <w:rsid w:val="00AF3BF0"/>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AF3BF0"/>
    <w:pPr>
      <w:numPr>
        <w:numId w:val="7"/>
      </w:numPr>
      <w:overflowPunct/>
      <w:autoSpaceDE/>
      <w:autoSpaceDN/>
      <w:adjustRightInd/>
      <w:textAlignment w:val="auto"/>
    </w:pPr>
  </w:style>
  <w:style w:type="paragraph" w:customStyle="1" w:styleId="nornal">
    <w:name w:val="nornal"/>
    <w:basedOn w:val="cpde"/>
    <w:rsid w:val="00AF3BF0"/>
    <w:pPr>
      <w:numPr>
        <w:numId w:val="8"/>
      </w:numPr>
      <w:overflowPunct/>
      <w:autoSpaceDE/>
      <w:autoSpaceDN/>
      <w:adjustRightInd/>
      <w:textAlignment w:val="auto"/>
    </w:pPr>
  </w:style>
  <w:style w:type="paragraph" w:customStyle="1" w:styleId="enumlev1">
    <w:name w:val="enumlev1"/>
    <w:basedOn w:val="Normal"/>
    <w:rsid w:val="00AF3BF0"/>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AF3BF0"/>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AF3BF0"/>
    <w:rPr>
      <w:rFonts w:ascii="Helvetica" w:hAnsi="Helvetica"/>
      <w:i/>
      <w:lang w:val="en-US" w:eastAsia="en-US"/>
    </w:rPr>
  </w:style>
  <w:style w:type="paragraph" w:customStyle="1" w:styleId="Buffer">
    <w:name w:val="Buffer"/>
    <w:basedOn w:val="Normal"/>
    <w:rsid w:val="00AF3BF0"/>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AF3BF0"/>
  </w:style>
  <w:style w:type="paragraph" w:customStyle="1" w:styleId="Caption1">
    <w:name w:val="Caption1"/>
    <w:basedOn w:val="Normal"/>
    <w:next w:val="Normal"/>
    <w:rsid w:val="00AF3BF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AF3BF0"/>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AF3BF0"/>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AF3BF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AF3BF0"/>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AF3BF0"/>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AF3BF0"/>
    <w:rPr>
      <w:i/>
    </w:rPr>
  </w:style>
  <w:style w:type="character" w:styleId="Strong">
    <w:name w:val="Strong"/>
    <w:qFormat/>
    <w:rsid w:val="00AF3BF0"/>
    <w:rPr>
      <w:b/>
    </w:rPr>
  </w:style>
  <w:style w:type="paragraph" w:customStyle="1" w:styleId="DefinitionTerm">
    <w:name w:val="Definition Term"/>
    <w:basedOn w:val="Normal"/>
    <w:next w:val="DefinitionList"/>
    <w:rsid w:val="00AF3BF0"/>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AF3BF0"/>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AF3BF0"/>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AF3BF0"/>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AF3BF0"/>
    <w:pPr>
      <w:overflowPunct w:val="0"/>
      <w:autoSpaceDE w:val="0"/>
      <w:autoSpaceDN w:val="0"/>
      <w:adjustRightInd w:val="0"/>
      <w:spacing w:before="120" w:after="0"/>
      <w:textAlignment w:val="baseline"/>
    </w:pPr>
  </w:style>
  <w:style w:type="paragraph" w:customStyle="1" w:styleId="Bulletlist">
    <w:name w:val="Bullet list"/>
    <w:basedOn w:val="Normal"/>
    <w:rsid w:val="00AF3BF0"/>
    <w:pPr>
      <w:overflowPunct w:val="0"/>
      <w:autoSpaceDE w:val="0"/>
      <w:autoSpaceDN w:val="0"/>
      <w:adjustRightInd w:val="0"/>
      <w:spacing w:before="120" w:after="0"/>
      <w:textAlignment w:val="baseline"/>
    </w:pPr>
  </w:style>
  <w:style w:type="paragraph" w:customStyle="1" w:styleId="Bullets">
    <w:name w:val="Bullets"/>
    <w:basedOn w:val="Normal"/>
    <w:rsid w:val="00AF3BF0"/>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AF3BF0"/>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AF3BF0"/>
    <w:pPr>
      <w:spacing w:before="0"/>
    </w:pPr>
    <w:rPr>
      <w:b/>
    </w:rPr>
  </w:style>
  <w:style w:type="paragraph" w:customStyle="1" w:styleId="Table">
    <w:name w:val="Table_#"/>
    <w:basedOn w:val="Normal"/>
    <w:next w:val="TableTitle"/>
    <w:rsid w:val="00AF3BF0"/>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AF3BF0"/>
    <w:pPr>
      <w:spacing w:before="142" w:after="142"/>
    </w:pPr>
  </w:style>
  <w:style w:type="paragraph" w:customStyle="1" w:styleId="TableLegend">
    <w:name w:val="Table_Legend"/>
    <w:basedOn w:val="Normal"/>
    <w:next w:val="Normal"/>
    <w:rsid w:val="00AF3BF0"/>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AF3BF0"/>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AF3BF0"/>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AF3BF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AF3BF0"/>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AF3BF0"/>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AF3BF0"/>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AF3BF0"/>
  </w:style>
  <w:style w:type="paragraph" w:customStyle="1" w:styleId="I1">
    <w:name w:val="I1"/>
    <w:basedOn w:val="List"/>
    <w:rsid w:val="00AF3BF0"/>
    <w:pPr>
      <w:overflowPunct w:val="0"/>
      <w:autoSpaceDE w:val="0"/>
      <w:autoSpaceDN w:val="0"/>
      <w:adjustRightInd w:val="0"/>
      <w:textAlignment w:val="baseline"/>
    </w:pPr>
  </w:style>
  <w:style w:type="paragraph" w:customStyle="1" w:styleId="I2">
    <w:name w:val="I2"/>
    <w:basedOn w:val="List2"/>
    <w:rsid w:val="00AF3BF0"/>
    <w:pPr>
      <w:overflowPunct w:val="0"/>
      <w:autoSpaceDE w:val="0"/>
      <w:autoSpaceDN w:val="0"/>
      <w:adjustRightInd w:val="0"/>
      <w:textAlignment w:val="baseline"/>
    </w:pPr>
  </w:style>
  <w:style w:type="paragraph" w:customStyle="1" w:styleId="I3">
    <w:name w:val="I3"/>
    <w:basedOn w:val="List3"/>
    <w:rsid w:val="00AF3BF0"/>
    <w:pPr>
      <w:overflowPunct w:val="0"/>
      <w:autoSpaceDE w:val="0"/>
      <w:autoSpaceDN w:val="0"/>
      <w:adjustRightInd w:val="0"/>
      <w:textAlignment w:val="baseline"/>
    </w:pPr>
  </w:style>
  <w:style w:type="paragraph" w:customStyle="1" w:styleId="IB3">
    <w:name w:val="IB3"/>
    <w:basedOn w:val="Normal"/>
    <w:rsid w:val="00AF3BF0"/>
    <w:pPr>
      <w:numPr>
        <w:numId w:val="11"/>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AF3BF0"/>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AF3BF0"/>
    <w:pPr>
      <w:numPr>
        <w:numId w:val="10"/>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AF3BF0"/>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AF3BF0"/>
    <w:pPr>
      <w:numPr>
        <w:numId w:val="13"/>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AF3BF0"/>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StyleBefore0pt">
    <w:name w:val="Style Before:  0 pt"/>
    <w:basedOn w:val="Normal"/>
    <w:rsid w:val="00AF3BF0"/>
    <w:pPr>
      <w:spacing w:before="120" w:after="0"/>
    </w:pPr>
    <w:rPr>
      <w:sz w:val="24"/>
      <w:lang w:val="en-US"/>
    </w:rPr>
  </w:style>
  <w:style w:type="paragraph" w:customStyle="1" w:styleId="StyleHeading3h3CourierNew">
    <w:name w:val="Style Heading 3h3 + Courier New"/>
    <w:basedOn w:val="Heading3"/>
    <w:link w:val="StyleHeading3h3CourierNewChar"/>
    <w:rsid w:val="00AF3BF0"/>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AF3BF0"/>
    <w:rPr>
      <w:rFonts w:ascii="Courier New" w:hAnsi="Courier New"/>
      <w:sz w:val="28"/>
      <w:lang w:val="en-GB" w:eastAsia="en-US"/>
    </w:rPr>
  </w:style>
  <w:style w:type="character" w:customStyle="1" w:styleId="TALChar1">
    <w:name w:val="TAL Char1"/>
    <w:rsid w:val="00AF3BF0"/>
    <w:rPr>
      <w:rFonts w:ascii="Arial" w:hAnsi="Arial"/>
      <w:sz w:val="18"/>
      <w:lang w:val="en-GB" w:eastAsia="en-US" w:bidi="ar-SA"/>
    </w:rPr>
  </w:style>
  <w:style w:type="character" w:customStyle="1" w:styleId="TALCar">
    <w:name w:val="TAL Car"/>
    <w:rsid w:val="00AF3BF0"/>
    <w:rPr>
      <w:rFonts w:ascii="Arial" w:hAnsi="Arial"/>
      <w:sz w:val="18"/>
      <w:lang w:val="en-GB" w:eastAsia="en-US"/>
    </w:rPr>
  </w:style>
  <w:style w:type="paragraph" w:customStyle="1" w:styleId="Caption2">
    <w:name w:val="Caption2"/>
    <w:basedOn w:val="Normal"/>
    <w:next w:val="Normal"/>
    <w:rsid w:val="00DF1633"/>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styleId="ListNumber4">
    <w:name w:val="List Number 4"/>
    <w:basedOn w:val="Normal"/>
    <w:rsid w:val="00DF1633"/>
    <w:pPr>
      <w:numPr>
        <w:numId w:val="16"/>
      </w:numPr>
      <w:spacing w:after="0"/>
      <w:jc w:val="both"/>
    </w:pPr>
    <w:rPr>
      <w:rFonts w:ascii="Arial" w:eastAsia="SimSun" w:hAnsi="Arial"/>
      <w:lang w:eastAsia="de-DE"/>
    </w:rPr>
  </w:style>
  <w:style w:type="character" w:customStyle="1" w:styleId="hljs-tag">
    <w:name w:val="hljs-tag"/>
    <w:rsid w:val="00DF1633"/>
  </w:style>
  <w:style w:type="character" w:customStyle="1" w:styleId="hljs-name">
    <w:name w:val="hljs-name"/>
    <w:rsid w:val="00DF1633"/>
  </w:style>
  <w:style w:type="character" w:customStyle="1" w:styleId="hljs-attr">
    <w:name w:val="hljs-attr"/>
    <w:rsid w:val="00DF1633"/>
  </w:style>
  <w:style w:type="character" w:customStyle="1" w:styleId="hljs-string">
    <w:name w:val="hljs-string"/>
    <w:rsid w:val="00DF1633"/>
  </w:style>
  <w:style w:type="numbering" w:customStyle="1" w:styleId="NoList1">
    <w:name w:val="No List1"/>
    <w:next w:val="NoList"/>
    <w:uiPriority w:val="99"/>
    <w:semiHidden/>
    <w:unhideWhenUsed/>
    <w:rsid w:val="00DF1633"/>
  </w:style>
  <w:style w:type="numbering" w:customStyle="1" w:styleId="NoList11">
    <w:name w:val="No List11"/>
    <w:next w:val="NoList"/>
    <w:uiPriority w:val="99"/>
    <w:semiHidden/>
    <w:rsid w:val="00DF1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F548A-3A17-45B9-9955-102F1541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20</Pages>
  <Words>6780</Words>
  <Characters>38646</Characters>
  <Application>Microsoft Office Word</Application>
  <DocSecurity>0</DocSecurity>
  <Lines>322</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45336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4</cp:revision>
  <cp:lastPrinted>1900-01-01T00:00:00Z</cp:lastPrinted>
  <dcterms:created xsi:type="dcterms:W3CDTF">2021-05-18T07:04:00Z</dcterms:created>
  <dcterms:modified xsi:type="dcterms:W3CDTF">2021-05-18T07:19:00Z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