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F8457" w14:textId="0610F977" w:rsidR="00B97703" w:rsidRPr="00FD343D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FD343D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FD343D">
        <w:rPr>
          <w:rFonts w:cs="Arial"/>
          <w:bCs/>
          <w:sz w:val="22"/>
          <w:szCs w:val="22"/>
        </w:rPr>
        <w:t xml:space="preserve">TSG </w:t>
      </w:r>
      <w:r w:rsidR="002A7765" w:rsidRPr="00FD343D">
        <w:rPr>
          <w:rFonts w:cs="Arial"/>
          <w:noProof w:val="0"/>
          <w:sz w:val="22"/>
          <w:szCs w:val="22"/>
        </w:rPr>
        <w:t>SA</w:t>
      </w:r>
      <w:r w:rsidRPr="00FD343D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2A7765" w:rsidRPr="00FD343D">
        <w:rPr>
          <w:rFonts w:cs="Arial"/>
          <w:bCs/>
          <w:sz w:val="22"/>
          <w:szCs w:val="22"/>
        </w:rPr>
        <w:t>4</w:t>
      </w:r>
      <w:r w:rsidRPr="00FD343D">
        <w:rPr>
          <w:rFonts w:cs="Arial"/>
          <w:bCs/>
          <w:sz w:val="22"/>
          <w:szCs w:val="22"/>
        </w:rPr>
        <w:t xml:space="preserve"> Meeting </w:t>
      </w:r>
      <w:r w:rsidR="002A7765" w:rsidRPr="00FD343D">
        <w:rPr>
          <w:rFonts w:cs="Arial"/>
          <w:noProof w:val="0"/>
          <w:sz w:val="22"/>
          <w:szCs w:val="22"/>
        </w:rPr>
        <w:t>12</w:t>
      </w:r>
      <w:r w:rsidR="00A51E25" w:rsidRPr="00FD343D">
        <w:rPr>
          <w:rFonts w:cs="Arial"/>
          <w:noProof w:val="0"/>
          <w:sz w:val="22"/>
          <w:szCs w:val="22"/>
        </w:rPr>
        <w:t>6</w:t>
      </w:r>
      <w:r w:rsidRPr="00FD343D">
        <w:rPr>
          <w:rFonts w:cs="Arial"/>
          <w:bCs/>
          <w:sz w:val="22"/>
          <w:szCs w:val="22"/>
        </w:rPr>
        <w:tab/>
      </w:r>
      <w:r w:rsidR="002A7765" w:rsidRPr="00FD343D">
        <w:rPr>
          <w:rFonts w:cs="Arial"/>
          <w:bCs/>
          <w:sz w:val="22"/>
          <w:szCs w:val="22"/>
        </w:rPr>
        <w:tab/>
      </w:r>
      <w:r w:rsidRPr="00FD343D">
        <w:rPr>
          <w:rFonts w:cs="Arial"/>
          <w:bCs/>
          <w:sz w:val="22"/>
          <w:szCs w:val="22"/>
        </w:rPr>
        <w:t xml:space="preserve">TDoc </w:t>
      </w:r>
      <w:r w:rsidR="002A7765" w:rsidRPr="00FD343D">
        <w:rPr>
          <w:rFonts w:cs="Arial"/>
          <w:noProof w:val="0"/>
          <w:sz w:val="22"/>
          <w:szCs w:val="22"/>
        </w:rPr>
        <w:t>S4-231</w:t>
      </w:r>
      <w:r w:rsidR="00FD343D" w:rsidRPr="00FD343D">
        <w:rPr>
          <w:rFonts w:cs="Arial"/>
          <w:noProof w:val="0"/>
          <w:sz w:val="22"/>
          <w:szCs w:val="22"/>
        </w:rPr>
        <w:t>955</w:t>
      </w:r>
    </w:p>
    <w:p w14:paraId="3414ADEF" w14:textId="2143585D" w:rsidR="004E3939" w:rsidRPr="00FD343D" w:rsidRDefault="00A51E25" w:rsidP="004E3939">
      <w:pPr>
        <w:pStyle w:val="a3"/>
        <w:rPr>
          <w:sz w:val="22"/>
          <w:szCs w:val="22"/>
        </w:rPr>
      </w:pPr>
      <w:r w:rsidRPr="00FD343D">
        <w:rPr>
          <w:sz w:val="22"/>
          <w:szCs w:val="22"/>
        </w:rPr>
        <w:t>Chicago</w:t>
      </w:r>
      <w:r w:rsidR="004E3939" w:rsidRPr="00FD343D">
        <w:rPr>
          <w:sz w:val="22"/>
          <w:szCs w:val="22"/>
        </w:rPr>
        <w:t xml:space="preserve">, </w:t>
      </w:r>
      <w:r w:rsidRPr="00FD343D">
        <w:rPr>
          <w:sz w:val="22"/>
          <w:szCs w:val="22"/>
        </w:rPr>
        <w:t>USA</w:t>
      </w:r>
      <w:r w:rsidR="004E3939" w:rsidRPr="00FD343D">
        <w:rPr>
          <w:sz w:val="22"/>
          <w:szCs w:val="22"/>
        </w:rPr>
        <w:t xml:space="preserve">, </w:t>
      </w:r>
      <w:r w:rsidRPr="00FD343D">
        <w:rPr>
          <w:sz w:val="22"/>
          <w:szCs w:val="22"/>
        </w:rPr>
        <w:t>13</w:t>
      </w:r>
      <w:r w:rsidR="004E3939" w:rsidRPr="00FD343D">
        <w:rPr>
          <w:sz w:val="22"/>
          <w:szCs w:val="22"/>
        </w:rPr>
        <w:t xml:space="preserve"> </w:t>
      </w:r>
      <w:r w:rsidR="002A7765" w:rsidRPr="00FD343D">
        <w:rPr>
          <w:sz w:val="22"/>
          <w:szCs w:val="22"/>
        </w:rPr>
        <w:t>–</w:t>
      </w:r>
      <w:r w:rsidR="004E3939" w:rsidRPr="00FD343D">
        <w:rPr>
          <w:sz w:val="22"/>
          <w:szCs w:val="22"/>
        </w:rPr>
        <w:t xml:space="preserve"> </w:t>
      </w:r>
      <w:r w:rsidRPr="00FD343D">
        <w:rPr>
          <w:sz w:val="22"/>
          <w:szCs w:val="22"/>
        </w:rPr>
        <w:t>17</w:t>
      </w:r>
      <w:r w:rsidR="002A7765" w:rsidRPr="00FD343D">
        <w:rPr>
          <w:sz w:val="22"/>
          <w:szCs w:val="22"/>
        </w:rPr>
        <w:t xml:space="preserve"> </w:t>
      </w:r>
      <w:r w:rsidRPr="00FD343D">
        <w:rPr>
          <w:sz w:val="22"/>
          <w:szCs w:val="22"/>
        </w:rPr>
        <w:t xml:space="preserve">November </w:t>
      </w:r>
      <w:r w:rsidR="002A7765" w:rsidRPr="00FD343D">
        <w:rPr>
          <w:sz w:val="22"/>
          <w:szCs w:val="22"/>
        </w:rPr>
        <w:t>2023</w:t>
      </w:r>
    </w:p>
    <w:p w14:paraId="186189BD" w14:textId="77777777" w:rsidR="00B97703" w:rsidRPr="00FD343D" w:rsidRDefault="00B97703">
      <w:pPr>
        <w:rPr>
          <w:rFonts w:ascii="Arial" w:hAnsi="Arial" w:cs="Arial"/>
        </w:rPr>
      </w:pPr>
    </w:p>
    <w:p w14:paraId="70EDC374" w14:textId="050A2CF7" w:rsidR="004E3939" w:rsidRPr="00FD343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FD343D">
        <w:rPr>
          <w:rFonts w:ascii="Arial" w:hAnsi="Arial" w:cs="Arial"/>
          <w:b/>
          <w:sz w:val="22"/>
          <w:szCs w:val="22"/>
        </w:rPr>
        <w:t>Title:</w:t>
      </w:r>
      <w:r w:rsidRPr="00FD343D">
        <w:rPr>
          <w:rFonts w:ascii="Arial" w:hAnsi="Arial" w:cs="Arial"/>
          <w:b/>
          <w:sz w:val="22"/>
          <w:szCs w:val="22"/>
        </w:rPr>
        <w:tab/>
        <w:t xml:space="preserve">LS </w:t>
      </w:r>
      <w:r w:rsidR="00EC5952" w:rsidRPr="00FD343D">
        <w:rPr>
          <w:rFonts w:ascii="Arial" w:hAnsi="Arial" w:cs="Arial"/>
          <w:b/>
          <w:sz w:val="22"/>
          <w:szCs w:val="22"/>
        </w:rPr>
        <w:t xml:space="preserve">on </w:t>
      </w:r>
      <w:r w:rsidR="00C67715" w:rsidRPr="00FD343D">
        <w:rPr>
          <w:rFonts w:ascii="Arial" w:hAnsi="Arial" w:cs="Arial"/>
          <w:b/>
          <w:sz w:val="22"/>
          <w:szCs w:val="22"/>
        </w:rPr>
        <w:t>out of order reception for the end PDU of PDU Set/Data Burst</w:t>
      </w:r>
    </w:p>
    <w:p w14:paraId="6C702CA4" w14:textId="726BB4B4" w:rsidR="00B97703" w:rsidRPr="00FD343D" w:rsidRDefault="00B97703" w:rsidP="00EC595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3" w:name="OLE_LINK57"/>
      <w:bookmarkStart w:id="4" w:name="OLE_LINK58"/>
      <w:r w:rsidRPr="00FD343D">
        <w:rPr>
          <w:rFonts w:ascii="Arial" w:hAnsi="Arial" w:cs="Arial"/>
          <w:b/>
          <w:sz w:val="22"/>
          <w:szCs w:val="22"/>
        </w:rPr>
        <w:t>Response to:</w:t>
      </w:r>
      <w:r w:rsidRPr="00FD343D">
        <w:rPr>
          <w:rFonts w:ascii="Arial" w:hAnsi="Arial" w:cs="Arial"/>
          <w:b/>
          <w:bCs/>
          <w:sz w:val="22"/>
          <w:szCs w:val="22"/>
        </w:rPr>
        <w:tab/>
      </w:r>
    </w:p>
    <w:p w14:paraId="266D7C9A" w14:textId="49A7F067" w:rsidR="00B97703" w:rsidRPr="00FD343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FD343D">
        <w:rPr>
          <w:rFonts w:ascii="Arial" w:hAnsi="Arial" w:cs="Arial"/>
          <w:b/>
          <w:sz w:val="22"/>
          <w:szCs w:val="22"/>
        </w:rPr>
        <w:t>Release:</w:t>
      </w:r>
      <w:r w:rsidRPr="00FD343D">
        <w:rPr>
          <w:rFonts w:ascii="Arial" w:hAnsi="Arial" w:cs="Arial"/>
          <w:b/>
          <w:bCs/>
          <w:sz w:val="22"/>
          <w:szCs w:val="22"/>
        </w:rPr>
        <w:tab/>
      </w:r>
      <w:r w:rsidR="002A7765" w:rsidRPr="00FD343D">
        <w:rPr>
          <w:rFonts w:ascii="Arial" w:hAnsi="Arial" w:cs="Arial"/>
          <w:b/>
          <w:bCs/>
          <w:sz w:val="22"/>
          <w:szCs w:val="22"/>
        </w:rPr>
        <w:t>Release 18</w:t>
      </w:r>
    </w:p>
    <w:bookmarkEnd w:id="5"/>
    <w:bookmarkEnd w:id="6"/>
    <w:bookmarkEnd w:id="7"/>
    <w:p w14:paraId="5151DE82" w14:textId="577553D1" w:rsidR="00B97703" w:rsidRPr="00FD343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FD343D">
        <w:rPr>
          <w:rFonts w:ascii="Arial" w:hAnsi="Arial" w:cs="Arial"/>
          <w:b/>
          <w:sz w:val="22"/>
          <w:szCs w:val="22"/>
        </w:rPr>
        <w:t>Work Item:</w:t>
      </w:r>
      <w:r w:rsidRPr="00FD343D">
        <w:rPr>
          <w:rFonts w:ascii="Arial" w:hAnsi="Arial" w:cs="Arial"/>
          <w:b/>
          <w:bCs/>
          <w:sz w:val="22"/>
          <w:szCs w:val="22"/>
        </w:rPr>
        <w:tab/>
      </w:r>
      <w:r w:rsidR="002A7765" w:rsidRPr="00FD343D">
        <w:rPr>
          <w:rFonts w:ascii="Arial" w:hAnsi="Arial" w:cs="Arial"/>
          <w:b/>
          <w:bCs/>
          <w:sz w:val="22"/>
          <w:szCs w:val="22"/>
        </w:rPr>
        <w:t>5G_RTP, XRM</w:t>
      </w:r>
    </w:p>
    <w:p w14:paraId="4CD214C4" w14:textId="77777777" w:rsidR="00B97703" w:rsidRPr="00FD343D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273807D" w14:textId="439F8550" w:rsidR="00B97703" w:rsidRPr="00FD343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FD343D">
        <w:rPr>
          <w:rFonts w:ascii="Arial" w:hAnsi="Arial" w:cs="Arial"/>
          <w:b/>
          <w:sz w:val="22"/>
          <w:szCs w:val="22"/>
        </w:rPr>
        <w:t>Source:</w:t>
      </w:r>
      <w:r w:rsidRPr="00FD343D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2A7765" w:rsidRPr="00FD343D">
        <w:rPr>
          <w:rFonts w:ascii="Arial" w:hAnsi="Arial" w:cs="Arial"/>
          <w:b/>
          <w:sz w:val="22"/>
          <w:szCs w:val="22"/>
        </w:rPr>
        <w:t>SA WG 4</w:t>
      </w:r>
      <w:bookmarkEnd w:id="8"/>
      <w:bookmarkEnd w:id="9"/>
      <w:bookmarkEnd w:id="10"/>
      <w:r w:rsidR="00A623F6" w:rsidRPr="00FD343D">
        <w:rPr>
          <w:rFonts w:ascii="Arial" w:hAnsi="Arial" w:cs="Arial"/>
          <w:b/>
          <w:sz w:val="22"/>
          <w:szCs w:val="22"/>
        </w:rPr>
        <w:t xml:space="preserve"> </w:t>
      </w:r>
    </w:p>
    <w:p w14:paraId="14151AB9" w14:textId="791206E5" w:rsidR="00B97703" w:rsidRPr="00FD343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FD343D">
        <w:rPr>
          <w:rFonts w:ascii="Arial" w:hAnsi="Arial" w:cs="Arial"/>
          <w:b/>
          <w:sz w:val="22"/>
          <w:szCs w:val="22"/>
        </w:rPr>
        <w:t>To:</w:t>
      </w:r>
      <w:r w:rsidRPr="00FD343D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2A7765" w:rsidRPr="00FD343D">
        <w:rPr>
          <w:rFonts w:ascii="Arial" w:hAnsi="Arial" w:cs="Arial"/>
          <w:b/>
          <w:bCs/>
          <w:sz w:val="22"/>
          <w:szCs w:val="22"/>
        </w:rPr>
        <w:t>SA WG 2</w:t>
      </w:r>
      <w:bookmarkEnd w:id="11"/>
      <w:bookmarkEnd w:id="12"/>
      <w:bookmarkEnd w:id="13"/>
      <w:r w:rsidR="00A623F6" w:rsidRPr="00FD343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8AEE07C" w14:textId="3CD601DB" w:rsidR="00B97703" w:rsidRPr="00FD343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FD343D">
        <w:rPr>
          <w:rFonts w:ascii="Arial" w:hAnsi="Arial" w:cs="Arial"/>
          <w:b/>
          <w:sz w:val="22"/>
          <w:szCs w:val="22"/>
        </w:rPr>
        <w:t>Cc:</w:t>
      </w:r>
      <w:r w:rsidRPr="00FD343D">
        <w:rPr>
          <w:rFonts w:ascii="Arial" w:hAnsi="Arial" w:cs="Arial"/>
          <w:b/>
          <w:bCs/>
          <w:sz w:val="22"/>
          <w:szCs w:val="22"/>
        </w:rPr>
        <w:tab/>
      </w:r>
      <w:r w:rsidR="00A623F6" w:rsidRPr="00FD343D">
        <w:rPr>
          <w:rFonts w:ascii="Arial" w:hAnsi="Arial" w:cs="Arial"/>
          <w:b/>
          <w:sz w:val="22"/>
          <w:szCs w:val="22"/>
        </w:rPr>
        <w:t>RAN WG 2</w:t>
      </w:r>
    </w:p>
    <w:bookmarkEnd w:id="14"/>
    <w:bookmarkEnd w:id="15"/>
    <w:p w14:paraId="37E6AE25" w14:textId="77777777" w:rsidR="00B97703" w:rsidRPr="00FD343D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7B384A7" w14:textId="476B02F4" w:rsidR="00B97703" w:rsidRPr="00FD343D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FD343D">
        <w:rPr>
          <w:rFonts w:ascii="Arial" w:hAnsi="Arial" w:cs="Arial"/>
          <w:b/>
          <w:sz w:val="22"/>
          <w:szCs w:val="22"/>
        </w:rPr>
        <w:t>Contact person:</w:t>
      </w:r>
      <w:r w:rsidRPr="00FD343D">
        <w:rPr>
          <w:rFonts w:ascii="Arial" w:hAnsi="Arial" w:cs="Arial"/>
          <w:b/>
          <w:bCs/>
          <w:sz w:val="22"/>
          <w:szCs w:val="22"/>
        </w:rPr>
        <w:tab/>
      </w:r>
      <w:r w:rsidR="002A7765" w:rsidRPr="00FD343D">
        <w:rPr>
          <w:rFonts w:ascii="Arial" w:hAnsi="Arial" w:cs="Arial"/>
          <w:b/>
          <w:bCs/>
          <w:sz w:val="22"/>
          <w:szCs w:val="22"/>
        </w:rPr>
        <w:tab/>
      </w:r>
      <w:r w:rsidR="002A7765" w:rsidRPr="00FD343D">
        <w:rPr>
          <w:rFonts w:ascii="Arial" w:hAnsi="Arial" w:cs="Arial"/>
          <w:b/>
          <w:bCs/>
          <w:sz w:val="22"/>
          <w:szCs w:val="22"/>
        </w:rPr>
        <w:tab/>
      </w:r>
      <w:r w:rsidR="00FD343D" w:rsidRPr="00FD343D">
        <w:rPr>
          <w:rFonts w:ascii="Arial" w:hAnsi="Arial" w:cs="Arial"/>
          <w:b/>
          <w:bCs/>
          <w:sz w:val="22"/>
          <w:szCs w:val="22"/>
        </w:rPr>
        <w:t>Qi Pan</w:t>
      </w:r>
    </w:p>
    <w:p w14:paraId="4724B56D" w14:textId="5653DA13" w:rsidR="00B97703" w:rsidRPr="00FD343D" w:rsidRDefault="00B97703" w:rsidP="002A776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FD343D">
        <w:rPr>
          <w:rFonts w:ascii="Arial" w:hAnsi="Arial" w:cs="Arial"/>
          <w:b/>
          <w:bCs/>
          <w:sz w:val="22"/>
          <w:szCs w:val="22"/>
        </w:rPr>
        <w:tab/>
      </w:r>
      <w:r w:rsidR="002A7765" w:rsidRPr="00FD343D">
        <w:rPr>
          <w:rFonts w:ascii="Arial" w:hAnsi="Arial" w:cs="Arial"/>
          <w:b/>
          <w:bCs/>
          <w:sz w:val="22"/>
          <w:szCs w:val="22"/>
        </w:rPr>
        <w:tab/>
      </w:r>
      <w:r w:rsidR="002A7765" w:rsidRPr="00FD343D">
        <w:rPr>
          <w:rFonts w:ascii="Arial" w:hAnsi="Arial" w:cs="Arial"/>
          <w:b/>
          <w:bCs/>
          <w:sz w:val="22"/>
          <w:szCs w:val="22"/>
        </w:rPr>
        <w:tab/>
      </w:r>
      <w:r w:rsidR="00FD343D" w:rsidRPr="00FD343D">
        <w:rPr>
          <w:rFonts w:ascii="Arial" w:hAnsi="Arial" w:cs="Arial"/>
          <w:b/>
          <w:bCs/>
          <w:sz w:val="22"/>
          <w:szCs w:val="22"/>
        </w:rPr>
        <w:t>panqi8@</w:t>
      </w:r>
      <w:r w:rsidR="00FD343D" w:rsidRPr="00FD343D">
        <w:rPr>
          <w:rFonts w:ascii="Arial" w:hAnsi="Arial" w:cs="Arial" w:hint="eastAsia"/>
          <w:b/>
          <w:bCs/>
          <w:sz w:val="22"/>
          <w:szCs w:val="22"/>
          <w:lang w:eastAsia="zh-CN"/>
        </w:rPr>
        <w:t>huawe</w:t>
      </w:r>
      <w:r w:rsidR="00FD343D" w:rsidRPr="00FD343D">
        <w:rPr>
          <w:rFonts w:ascii="Arial" w:hAnsi="Arial" w:cs="Arial"/>
          <w:b/>
          <w:bCs/>
          <w:sz w:val="22"/>
          <w:szCs w:val="22"/>
        </w:rPr>
        <w:t>i.com</w:t>
      </w:r>
    </w:p>
    <w:p w14:paraId="6650E6C5" w14:textId="77777777" w:rsidR="00B97703" w:rsidRPr="00FD343D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FD343D">
        <w:rPr>
          <w:rFonts w:ascii="Arial" w:hAnsi="Arial" w:cs="Arial"/>
          <w:b/>
          <w:sz w:val="22"/>
          <w:szCs w:val="22"/>
        </w:rPr>
        <w:t>Send any reply LS to:</w:t>
      </w:r>
      <w:r w:rsidRPr="00FD343D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FD343D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8B1FB0B" w14:textId="77777777" w:rsidR="00383545" w:rsidRPr="00FD343D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47503A1" w14:textId="0ABDA874" w:rsidR="00B97703" w:rsidRPr="00FD343D" w:rsidRDefault="00B97703" w:rsidP="00EA6752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D343D">
        <w:rPr>
          <w:rFonts w:ascii="Arial" w:hAnsi="Arial" w:cs="Arial"/>
          <w:b/>
          <w:sz w:val="22"/>
          <w:szCs w:val="22"/>
        </w:rPr>
        <w:t>Attachments:</w:t>
      </w:r>
      <w:r w:rsidRPr="00FD343D">
        <w:rPr>
          <w:rFonts w:ascii="Arial" w:hAnsi="Arial" w:cs="Arial"/>
          <w:bCs/>
          <w:sz w:val="22"/>
          <w:szCs w:val="22"/>
        </w:rPr>
        <w:tab/>
      </w:r>
    </w:p>
    <w:p w14:paraId="2819239D" w14:textId="77777777" w:rsidR="00B97703" w:rsidRPr="00FD343D" w:rsidRDefault="000F6242" w:rsidP="00B97703">
      <w:pPr>
        <w:pStyle w:val="1"/>
      </w:pPr>
      <w:r w:rsidRPr="00FD343D">
        <w:t>1</w:t>
      </w:r>
      <w:r w:rsidR="002F1940" w:rsidRPr="00FD343D">
        <w:tab/>
      </w:r>
      <w:r w:rsidRPr="00FD343D">
        <w:t>Overall description</w:t>
      </w:r>
    </w:p>
    <w:p w14:paraId="5A4F245E" w14:textId="25097C01" w:rsidR="00EC5952" w:rsidRPr="00FD343D" w:rsidRDefault="00C67715" w:rsidP="00DD48F9">
      <w:pPr>
        <w:jc w:val="both"/>
        <w:rPr>
          <w:rFonts w:ascii="Arial" w:hAnsi="Arial" w:cs="Arial"/>
        </w:rPr>
      </w:pPr>
      <w:r w:rsidRPr="00FD343D">
        <w:rPr>
          <w:rFonts w:ascii="Arial" w:hAnsi="Arial" w:cs="Arial"/>
        </w:rPr>
        <w:t xml:space="preserve">When defining the semantics of PDU Set based RTP </w:t>
      </w:r>
      <w:r w:rsidRPr="00FD343D">
        <w:rPr>
          <w:rFonts w:ascii="Arial" w:hAnsi="Arial" w:cs="Arial" w:hint="eastAsia"/>
          <w:lang w:eastAsia="zh-CN"/>
        </w:rPr>
        <w:t>Header</w:t>
      </w:r>
      <w:r w:rsidRPr="00FD343D">
        <w:rPr>
          <w:rFonts w:ascii="Arial" w:hAnsi="Arial" w:cs="Arial"/>
        </w:rPr>
        <w:t xml:space="preserve"> Extension, </w:t>
      </w:r>
      <w:r w:rsidR="00EC5952" w:rsidRPr="00FD343D">
        <w:rPr>
          <w:rFonts w:ascii="Arial" w:hAnsi="Arial" w:cs="Arial"/>
        </w:rPr>
        <w:t xml:space="preserve">SA4 </w:t>
      </w:r>
      <w:r w:rsidRPr="00FD343D">
        <w:rPr>
          <w:rFonts w:ascii="Arial" w:hAnsi="Arial" w:cs="Arial"/>
        </w:rPr>
        <w:t>realizes that the out of order reception may happen at the 5G</w:t>
      </w:r>
      <w:r w:rsidR="00FD343D">
        <w:rPr>
          <w:rFonts w:ascii="Arial" w:hAnsi="Arial" w:cs="Arial"/>
        </w:rPr>
        <w:t>S</w:t>
      </w:r>
      <w:r w:rsidRPr="00FD343D">
        <w:rPr>
          <w:rFonts w:ascii="Arial" w:hAnsi="Arial" w:cs="Arial"/>
        </w:rPr>
        <w:t>, i.e. UPF</w:t>
      </w:r>
      <w:r w:rsidR="00A623F6" w:rsidRPr="00FD343D">
        <w:rPr>
          <w:rFonts w:ascii="Arial" w:hAnsi="Arial" w:cs="Arial"/>
        </w:rPr>
        <w:t xml:space="preserve"> and RAN</w:t>
      </w:r>
      <w:r w:rsidRPr="00FD343D">
        <w:rPr>
          <w:rFonts w:ascii="Arial" w:hAnsi="Arial" w:cs="Arial"/>
        </w:rPr>
        <w:t xml:space="preserve">. </w:t>
      </w:r>
      <w:r w:rsidR="00086AEC" w:rsidRPr="00FD343D">
        <w:rPr>
          <w:rFonts w:ascii="Arial" w:hAnsi="Arial" w:cs="Arial"/>
        </w:rPr>
        <w:t>For example, d</w:t>
      </w:r>
      <w:r w:rsidRPr="00FD343D">
        <w:rPr>
          <w:rFonts w:ascii="Arial" w:hAnsi="Arial" w:cs="Arial"/>
        </w:rPr>
        <w:t xml:space="preserve">epending on the N6 link status between UPF and the RTP sender, the PDU </w:t>
      </w:r>
      <w:r w:rsidR="00A66BA8">
        <w:rPr>
          <w:rFonts w:ascii="Arial" w:hAnsi="Arial" w:cs="Arial" w:hint="eastAsia"/>
          <w:lang w:eastAsia="zh-CN"/>
        </w:rPr>
        <w:t>with</w:t>
      </w:r>
      <w:r w:rsidR="00A66BA8">
        <w:rPr>
          <w:rFonts w:ascii="Arial" w:hAnsi="Arial" w:cs="Arial"/>
        </w:rPr>
        <w:t xml:space="preserve"> the</w:t>
      </w:r>
      <w:r w:rsidRPr="00FD343D">
        <w:rPr>
          <w:rFonts w:ascii="Arial" w:hAnsi="Arial" w:cs="Arial"/>
        </w:rPr>
        <w:t xml:space="preserve"> Indication of End PDU of the PDU Set may be </w:t>
      </w:r>
      <w:r w:rsidR="00A66BA8">
        <w:rPr>
          <w:rFonts w:ascii="Arial" w:hAnsi="Arial" w:cs="Arial"/>
        </w:rPr>
        <w:t xml:space="preserve">received before </w:t>
      </w:r>
      <w:bookmarkStart w:id="16" w:name="_GoBack"/>
      <w:bookmarkEnd w:id="16"/>
      <w:r w:rsidRPr="00FD343D">
        <w:rPr>
          <w:rFonts w:ascii="Arial" w:hAnsi="Arial" w:cs="Arial"/>
        </w:rPr>
        <w:t>the last PDU arriving at UPF within the PDU Set. Similarly, the same issue also exists for the End PDU of the Data Burst.</w:t>
      </w:r>
    </w:p>
    <w:p w14:paraId="2256DDDF" w14:textId="41605E01" w:rsidR="00FD06D4" w:rsidRPr="00FD343D" w:rsidRDefault="00FD06D4" w:rsidP="00DD48F9">
      <w:pPr>
        <w:jc w:val="both"/>
        <w:rPr>
          <w:rFonts w:ascii="Arial" w:hAnsi="Arial" w:cs="Arial"/>
          <w:lang w:eastAsia="zh-CN"/>
        </w:rPr>
      </w:pPr>
      <w:r w:rsidRPr="00FD343D">
        <w:rPr>
          <w:rFonts w:ascii="Arial" w:hAnsi="Arial" w:cs="Arial" w:hint="eastAsia"/>
          <w:lang w:eastAsia="zh-CN"/>
        </w:rPr>
        <w:t>S</w:t>
      </w:r>
      <w:r w:rsidRPr="00FD343D">
        <w:rPr>
          <w:rFonts w:ascii="Arial" w:hAnsi="Arial" w:cs="Arial"/>
          <w:lang w:eastAsia="zh-CN"/>
        </w:rPr>
        <w:t xml:space="preserve">A4 would like to remind SA2 to take the above issue into account and update their specifications if necessary. </w:t>
      </w:r>
      <w:r w:rsidR="007C142A" w:rsidRPr="00FD343D">
        <w:rPr>
          <w:rFonts w:ascii="Arial" w:hAnsi="Arial" w:cs="Arial"/>
          <w:lang w:eastAsia="zh-CN"/>
        </w:rPr>
        <w:t>However, SA4 would like to confirm ou</w:t>
      </w:r>
      <w:r w:rsidR="00D25936" w:rsidRPr="00FD343D">
        <w:rPr>
          <w:rFonts w:ascii="Arial" w:hAnsi="Arial" w:cs="Arial"/>
          <w:lang w:eastAsia="zh-CN"/>
        </w:rPr>
        <w:t xml:space="preserve">r </w:t>
      </w:r>
      <w:r w:rsidR="00BC331E" w:rsidRPr="00FD343D">
        <w:rPr>
          <w:rFonts w:ascii="Arial" w:hAnsi="Arial" w:cs="Arial"/>
          <w:lang w:eastAsia="zh-CN"/>
        </w:rPr>
        <w:t xml:space="preserve">earlier </w:t>
      </w:r>
      <w:r w:rsidR="00D25936" w:rsidRPr="00FD343D">
        <w:rPr>
          <w:rFonts w:ascii="Arial" w:hAnsi="Arial" w:cs="Arial"/>
          <w:lang w:eastAsia="zh-CN"/>
        </w:rPr>
        <w:t>position that the UPF should not attempt to perform re-ordering</w:t>
      </w:r>
      <w:r w:rsidR="00E14CC7" w:rsidRPr="00FD343D">
        <w:rPr>
          <w:rFonts w:ascii="Arial" w:hAnsi="Arial" w:cs="Arial"/>
          <w:lang w:eastAsia="zh-CN"/>
        </w:rPr>
        <w:t xml:space="preserve"> to achieve in-order delivery.</w:t>
      </w:r>
    </w:p>
    <w:p w14:paraId="7891864F" w14:textId="77777777" w:rsidR="00B97703" w:rsidRPr="00FD343D" w:rsidRDefault="002F1940" w:rsidP="000F6242">
      <w:pPr>
        <w:pStyle w:val="1"/>
      </w:pPr>
      <w:r w:rsidRPr="00FD343D">
        <w:t>2</w:t>
      </w:r>
      <w:r w:rsidRPr="00FD343D">
        <w:tab/>
      </w:r>
      <w:r w:rsidR="000F6242" w:rsidRPr="00FD343D">
        <w:t>Actions</w:t>
      </w:r>
    </w:p>
    <w:p w14:paraId="01DA829A" w14:textId="1B61E887" w:rsidR="00B97703" w:rsidRPr="00FD343D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FD343D">
        <w:rPr>
          <w:rFonts w:ascii="Arial" w:hAnsi="Arial" w:cs="Arial"/>
          <w:b/>
        </w:rPr>
        <w:t>To</w:t>
      </w:r>
      <w:r w:rsidR="000F6242" w:rsidRPr="00FD343D">
        <w:rPr>
          <w:rFonts w:ascii="Arial" w:hAnsi="Arial" w:cs="Arial"/>
          <w:b/>
        </w:rPr>
        <w:t xml:space="preserve"> </w:t>
      </w:r>
      <w:r w:rsidR="009C1AF0" w:rsidRPr="00FD343D">
        <w:rPr>
          <w:rFonts w:ascii="Arial" w:hAnsi="Arial" w:cs="Arial"/>
          <w:b/>
        </w:rPr>
        <w:t>SA2</w:t>
      </w:r>
      <w:r w:rsidRPr="00FD343D">
        <w:rPr>
          <w:rFonts w:ascii="Arial" w:hAnsi="Arial" w:cs="Arial"/>
          <w:b/>
        </w:rPr>
        <w:t xml:space="preserve"> </w:t>
      </w:r>
    </w:p>
    <w:p w14:paraId="02F5904D" w14:textId="3AE4877C" w:rsidR="00B97703" w:rsidRPr="00FD343D" w:rsidRDefault="00B97703" w:rsidP="00D41FAD">
      <w:pPr>
        <w:spacing w:after="120"/>
        <w:ind w:left="993" w:hanging="993"/>
        <w:rPr>
          <w:rFonts w:ascii="Arial" w:hAnsi="Arial" w:cs="Arial"/>
        </w:rPr>
      </w:pPr>
      <w:r w:rsidRPr="00FD343D">
        <w:rPr>
          <w:rFonts w:ascii="Arial" w:hAnsi="Arial" w:cs="Arial"/>
          <w:b/>
        </w:rPr>
        <w:t xml:space="preserve">ACTION: </w:t>
      </w:r>
      <w:r w:rsidRPr="00FD343D">
        <w:rPr>
          <w:rFonts w:ascii="Arial" w:hAnsi="Arial" w:cs="Arial"/>
          <w:b/>
          <w:color w:val="0070C0"/>
        </w:rPr>
        <w:tab/>
      </w:r>
      <w:r w:rsidR="008F1861" w:rsidRPr="00FD343D">
        <w:rPr>
          <w:rFonts w:ascii="Arial" w:hAnsi="Arial" w:cs="Arial"/>
          <w:b/>
        </w:rPr>
        <w:t>SA4 respectfully asks SA2 to take the above information into account</w:t>
      </w:r>
      <w:r w:rsidR="007026D9" w:rsidRPr="00FD343D">
        <w:rPr>
          <w:rFonts w:ascii="Arial" w:hAnsi="Arial" w:cs="Arial"/>
          <w:b/>
          <w:bCs/>
        </w:rPr>
        <w:t xml:space="preserve"> and provide feedback</w:t>
      </w:r>
      <w:r w:rsidR="00A51E25" w:rsidRPr="00FD343D">
        <w:rPr>
          <w:rFonts w:ascii="Arial" w:hAnsi="Arial" w:cs="Arial"/>
          <w:b/>
          <w:bCs/>
        </w:rPr>
        <w:t>, if any</w:t>
      </w:r>
      <w:r w:rsidR="00421E56" w:rsidRPr="00FD343D">
        <w:rPr>
          <w:rFonts w:ascii="Arial" w:hAnsi="Arial" w:cs="Arial"/>
          <w:b/>
          <w:bCs/>
        </w:rPr>
        <w:t>.</w:t>
      </w:r>
    </w:p>
    <w:p w14:paraId="21AD9624" w14:textId="486C85AD" w:rsidR="00B97703" w:rsidRPr="00FD343D" w:rsidRDefault="00B97703" w:rsidP="000F6242">
      <w:pPr>
        <w:pStyle w:val="1"/>
        <w:rPr>
          <w:szCs w:val="36"/>
        </w:rPr>
      </w:pPr>
      <w:r w:rsidRPr="00FD343D">
        <w:rPr>
          <w:szCs w:val="36"/>
        </w:rPr>
        <w:t>3</w:t>
      </w:r>
      <w:r w:rsidR="002F1940" w:rsidRPr="00FD343D">
        <w:rPr>
          <w:szCs w:val="36"/>
        </w:rPr>
        <w:tab/>
      </w:r>
      <w:r w:rsidR="000F6242" w:rsidRPr="00FD343D">
        <w:rPr>
          <w:szCs w:val="36"/>
        </w:rPr>
        <w:t xml:space="preserve">Dates of next </w:t>
      </w:r>
      <w:r w:rsidR="000F6242" w:rsidRPr="00FD343D">
        <w:rPr>
          <w:rFonts w:cs="Arial"/>
          <w:bCs/>
          <w:szCs w:val="36"/>
        </w:rPr>
        <w:t xml:space="preserve">TSG </w:t>
      </w:r>
      <w:r w:rsidR="004603F3" w:rsidRPr="00FD343D">
        <w:rPr>
          <w:rFonts w:cs="Arial"/>
          <w:szCs w:val="36"/>
        </w:rPr>
        <w:t>SA</w:t>
      </w:r>
      <w:r w:rsidR="000F6242" w:rsidRPr="00FD343D">
        <w:rPr>
          <w:rFonts w:cs="Arial"/>
          <w:bCs/>
          <w:szCs w:val="36"/>
        </w:rPr>
        <w:t xml:space="preserve"> WG </w:t>
      </w:r>
      <w:r w:rsidR="004603F3" w:rsidRPr="00FD343D">
        <w:rPr>
          <w:rFonts w:cs="Arial"/>
          <w:bCs/>
          <w:szCs w:val="36"/>
        </w:rPr>
        <w:t>4</w:t>
      </w:r>
      <w:r w:rsidR="000F6242" w:rsidRPr="00FD343D">
        <w:rPr>
          <w:szCs w:val="36"/>
        </w:rPr>
        <w:t xml:space="preserve"> meetings</w:t>
      </w:r>
    </w:p>
    <w:p w14:paraId="1B65B774" w14:textId="396E73F5" w:rsidR="002F1940" w:rsidRPr="00FD343D" w:rsidRDefault="004603F3" w:rsidP="002F1940">
      <w:bookmarkStart w:id="17" w:name="OLE_LINK55"/>
      <w:bookmarkStart w:id="18" w:name="OLE_LINK56"/>
      <w:bookmarkStart w:id="19" w:name="OLE_LINK53"/>
      <w:bookmarkStart w:id="20" w:name="OLE_LINK54"/>
      <w:r w:rsidRPr="00FD343D">
        <w:t>SA4#12</w:t>
      </w:r>
      <w:r w:rsidR="00A51E25" w:rsidRPr="00FD343D">
        <w:t>7</w:t>
      </w:r>
      <w:r w:rsidR="002F1940" w:rsidRPr="00FD343D">
        <w:tab/>
      </w:r>
      <w:r w:rsidR="00A51E25" w:rsidRPr="00FD343D">
        <w:t>29</w:t>
      </w:r>
      <w:r w:rsidR="0006290F" w:rsidRPr="00FD343D">
        <w:rPr>
          <w:vertAlign w:val="superscript"/>
        </w:rPr>
        <w:t>th</w:t>
      </w:r>
      <w:r w:rsidR="0006290F" w:rsidRPr="00FD343D">
        <w:t xml:space="preserve"> </w:t>
      </w:r>
      <w:r w:rsidR="00A51E25" w:rsidRPr="00FD343D">
        <w:t>January –</w:t>
      </w:r>
      <w:r w:rsidR="0006290F" w:rsidRPr="00FD343D">
        <w:t xml:space="preserve"> </w:t>
      </w:r>
      <w:r w:rsidR="00A51E25" w:rsidRPr="00FD343D">
        <w:t>2</w:t>
      </w:r>
      <w:r w:rsidR="00A51E25" w:rsidRPr="00FD343D">
        <w:rPr>
          <w:vertAlign w:val="superscript"/>
        </w:rPr>
        <w:t>nd</w:t>
      </w:r>
      <w:r w:rsidR="0006290F" w:rsidRPr="00FD343D">
        <w:t xml:space="preserve"> </w:t>
      </w:r>
      <w:r w:rsidR="00A51E25" w:rsidRPr="00FD343D">
        <w:t xml:space="preserve">February </w:t>
      </w:r>
      <w:r w:rsidR="0006290F" w:rsidRPr="00FD343D">
        <w:t>202</w:t>
      </w:r>
      <w:r w:rsidR="00A51E25" w:rsidRPr="00FD343D">
        <w:t>4</w:t>
      </w:r>
      <w:r w:rsidR="0006290F" w:rsidRPr="00FD343D">
        <w:t xml:space="preserve">, </w:t>
      </w:r>
      <w:r w:rsidR="0006290F" w:rsidRPr="00FD343D">
        <w:tab/>
      </w:r>
      <w:r w:rsidR="0006290F" w:rsidRPr="00FD343D">
        <w:tab/>
      </w:r>
      <w:bookmarkEnd w:id="17"/>
      <w:bookmarkEnd w:id="18"/>
      <w:r w:rsidR="00A51E25" w:rsidRPr="00FD343D">
        <w:t>Sophia Antipolis, France</w:t>
      </w:r>
    </w:p>
    <w:p w14:paraId="10E2A6AB" w14:textId="79E64499" w:rsidR="002F1940" w:rsidRPr="002F1940" w:rsidRDefault="004603F3" w:rsidP="002F1940">
      <w:r w:rsidRPr="00FD343D">
        <w:t>SA4#12</w:t>
      </w:r>
      <w:r w:rsidR="00A51E25" w:rsidRPr="00FD343D">
        <w:t>8e</w:t>
      </w:r>
      <w:r w:rsidRPr="00FD343D">
        <w:tab/>
      </w:r>
      <w:r w:rsidR="0006290F" w:rsidRPr="00FD343D">
        <w:t>29</w:t>
      </w:r>
      <w:r w:rsidR="0006290F" w:rsidRPr="00FD343D">
        <w:rPr>
          <w:vertAlign w:val="superscript"/>
        </w:rPr>
        <w:t>th</w:t>
      </w:r>
      <w:r w:rsidR="0006290F" w:rsidRPr="00FD343D">
        <w:t xml:space="preserve"> January - 2</w:t>
      </w:r>
      <w:r w:rsidR="0006290F" w:rsidRPr="00FD343D">
        <w:rPr>
          <w:vertAlign w:val="superscript"/>
        </w:rPr>
        <w:t>nd</w:t>
      </w:r>
      <w:r w:rsidR="0006290F" w:rsidRPr="00FD343D">
        <w:t xml:space="preserve"> February 2024, </w:t>
      </w:r>
      <w:r w:rsidR="0006290F" w:rsidRPr="00FD343D">
        <w:tab/>
      </w:r>
      <w:r w:rsidR="0006290F" w:rsidRPr="00FD343D">
        <w:tab/>
      </w:r>
      <w:bookmarkEnd w:id="19"/>
      <w:bookmarkEnd w:id="20"/>
      <w:r w:rsidR="00A51E25" w:rsidRPr="00FD343D">
        <w:t>e-meeting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ECE66" w14:textId="77777777" w:rsidR="00561440" w:rsidRDefault="00561440">
      <w:pPr>
        <w:spacing w:after="0"/>
      </w:pPr>
      <w:r>
        <w:separator/>
      </w:r>
    </w:p>
  </w:endnote>
  <w:endnote w:type="continuationSeparator" w:id="0">
    <w:p w14:paraId="5ACFDCA8" w14:textId="77777777" w:rsidR="00561440" w:rsidRDefault="005614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A73F0" w14:textId="77777777" w:rsidR="00561440" w:rsidRDefault="00561440">
      <w:pPr>
        <w:spacing w:after="0"/>
      </w:pPr>
      <w:r>
        <w:separator/>
      </w:r>
    </w:p>
  </w:footnote>
  <w:footnote w:type="continuationSeparator" w:id="0">
    <w:p w14:paraId="671FF214" w14:textId="77777777" w:rsidR="00561440" w:rsidRDefault="005614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EB9"/>
    <w:multiLevelType w:val="hybridMultilevel"/>
    <w:tmpl w:val="40B027A8"/>
    <w:lvl w:ilvl="0" w:tplc="F55A2D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8F62CD3"/>
    <w:multiLevelType w:val="hybridMultilevel"/>
    <w:tmpl w:val="756E7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39BB"/>
    <w:rsid w:val="000167DF"/>
    <w:rsid w:val="00017F23"/>
    <w:rsid w:val="0006290F"/>
    <w:rsid w:val="00086AEC"/>
    <w:rsid w:val="000934AE"/>
    <w:rsid w:val="000A4D75"/>
    <w:rsid w:val="000F2347"/>
    <w:rsid w:val="000F6242"/>
    <w:rsid w:val="00155F39"/>
    <w:rsid w:val="0015689F"/>
    <w:rsid w:val="00176B30"/>
    <w:rsid w:val="001B71AA"/>
    <w:rsid w:val="001E533A"/>
    <w:rsid w:val="0020324A"/>
    <w:rsid w:val="00224E82"/>
    <w:rsid w:val="00251CC8"/>
    <w:rsid w:val="00266D76"/>
    <w:rsid w:val="00283455"/>
    <w:rsid w:val="00291DDA"/>
    <w:rsid w:val="002A7765"/>
    <w:rsid w:val="002C03B7"/>
    <w:rsid w:val="002F1940"/>
    <w:rsid w:val="0032089D"/>
    <w:rsid w:val="00355443"/>
    <w:rsid w:val="00355FA2"/>
    <w:rsid w:val="00356430"/>
    <w:rsid w:val="003575AB"/>
    <w:rsid w:val="0037201C"/>
    <w:rsid w:val="00383545"/>
    <w:rsid w:val="0040316D"/>
    <w:rsid w:val="00414787"/>
    <w:rsid w:val="00421E56"/>
    <w:rsid w:val="004318ED"/>
    <w:rsid w:val="00433500"/>
    <w:rsid w:val="00433F71"/>
    <w:rsid w:val="004341B7"/>
    <w:rsid w:val="004348A7"/>
    <w:rsid w:val="00440D43"/>
    <w:rsid w:val="004603F3"/>
    <w:rsid w:val="004812B1"/>
    <w:rsid w:val="00494AC7"/>
    <w:rsid w:val="004C2E5B"/>
    <w:rsid w:val="004E3939"/>
    <w:rsid w:val="00512597"/>
    <w:rsid w:val="00523AEE"/>
    <w:rsid w:val="00561440"/>
    <w:rsid w:val="00567DFC"/>
    <w:rsid w:val="005B2E98"/>
    <w:rsid w:val="005C4CA3"/>
    <w:rsid w:val="005D603D"/>
    <w:rsid w:val="005D7B93"/>
    <w:rsid w:val="0060394A"/>
    <w:rsid w:val="00666430"/>
    <w:rsid w:val="00695191"/>
    <w:rsid w:val="006C61B7"/>
    <w:rsid w:val="006F1029"/>
    <w:rsid w:val="007026D9"/>
    <w:rsid w:val="0071224B"/>
    <w:rsid w:val="0072496F"/>
    <w:rsid w:val="00726823"/>
    <w:rsid w:val="00754F2B"/>
    <w:rsid w:val="00776FFC"/>
    <w:rsid w:val="00796D02"/>
    <w:rsid w:val="007C142A"/>
    <w:rsid w:val="007E23DE"/>
    <w:rsid w:val="007F4F92"/>
    <w:rsid w:val="008168C8"/>
    <w:rsid w:val="00824876"/>
    <w:rsid w:val="00847B2C"/>
    <w:rsid w:val="008775E3"/>
    <w:rsid w:val="0088436A"/>
    <w:rsid w:val="008972B7"/>
    <w:rsid w:val="008A454F"/>
    <w:rsid w:val="008A4945"/>
    <w:rsid w:val="008D772F"/>
    <w:rsid w:val="008E1D81"/>
    <w:rsid w:val="008F1861"/>
    <w:rsid w:val="009115A1"/>
    <w:rsid w:val="009333C9"/>
    <w:rsid w:val="0099764C"/>
    <w:rsid w:val="009C1AF0"/>
    <w:rsid w:val="00A51E25"/>
    <w:rsid w:val="00A539E8"/>
    <w:rsid w:val="00A623F6"/>
    <w:rsid w:val="00A66BA8"/>
    <w:rsid w:val="00AB0AC8"/>
    <w:rsid w:val="00AB65D4"/>
    <w:rsid w:val="00AC2200"/>
    <w:rsid w:val="00AF6448"/>
    <w:rsid w:val="00B126CB"/>
    <w:rsid w:val="00B14A20"/>
    <w:rsid w:val="00B23EB7"/>
    <w:rsid w:val="00B44C12"/>
    <w:rsid w:val="00B4799A"/>
    <w:rsid w:val="00B752E3"/>
    <w:rsid w:val="00B76A33"/>
    <w:rsid w:val="00B907D8"/>
    <w:rsid w:val="00B94E73"/>
    <w:rsid w:val="00B95709"/>
    <w:rsid w:val="00B97703"/>
    <w:rsid w:val="00BC331E"/>
    <w:rsid w:val="00C11D6A"/>
    <w:rsid w:val="00C238E7"/>
    <w:rsid w:val="00C67715"/>
    <w:rsid w:val="00CE3EE5"/>
    <w:rsid w:val="00CF6087"/>
    <w:rsid w:val="00D124AE"/>
    <w:rsid w:val="00D1705E"/>
    <w:rsid w:val="00D25936"/>
    <w:rsid w:val="00D41FAD"/>
    <w:rsid w:val="00D61916"/>
    <w:rsid w:val="00D67A2E"/>
    <w:rsid w:val="00D7298B"/>
    <w:rsid w:val="00DA5524"/>
    <w:rsid w:val="00DD48F9"/>
    <w:rsid w:val="00E14CC7"/>
    <w:rsid w:val="00E2319B"/>
    <w:rsid w:val="00E35DB5"/>
    <w:rsid w:val="00E702E6"/>
    <w:rsid w:val="00EA6752"/>
    <w:rsid w:val="00EC5952"/>
    <w:rsid w:val="00EE56AF"/>
    <w:rsid w:val="00F5138A"/>
    <w:rsid w:val="00F83C7A"/>
    <w:rsid w:val="00FD06D4"/>
    <w:rsid w:val="00F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DBD89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Revision"/>
    <w:hidden/>
    <w:uiPriority w:val="99"/>
    <w:semiHidden/>
    <w:rsid w:val="00847B2C"/>
    <w:rPr>
      <w:lang w:val="en-GB" w:eastAsia="en-GB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5C4CA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5C4CA3"/>
    <w:rPr>
      <w:rFonts w:ascii="Arial" w:hAnsi="Arial"/>
      <w:lang w:val="en-GB" w:eastAsia="en-GB"/>
    </w:rPr>
  </w:style>
  <w:style w:type="character" w:customStyle="1" w:styleId="af7">
    <w:name w:val="批注主题 字符"/>
    <w:link w:val="af6"/>
    <w:uiPriority w:val="99"/>
    <w:semiHidden/>
    <w:rsid w:val="005C4CA3"/>
    <w:rPr>
      <w:rFonts w:ascii="Arial" w:hAnsi="Arial"/>
      <w:b/>
      <w:bCs/>
      <w:lang w:val="en-GB" w:eastAsia="en-GB"/>
    </w:rPr>
  </w:style>
  <w:style w:type="paragraph" w:styleId="af8">
    <w:name w:val="List Paragraph"/>
    <w:basedOn w:val="a"/>
    <w:uiPriority w:val="34"/>
    <w:qFormat/>
    <w:rsid w:val="00A5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241</Words>
  <Characters>1190</Characters>
  <Application>Microsoft Office Word</Application>
  <DocSecurity>0</DocSecurity>
  <Lines>148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panqi (E)</cp:lastModifiedBy>
  <cp:revision>4</cp:revision>
  <cp:lastPrinted>2002-04-23T07:10:00Z</cp:lastPrinted>
  <dcterms:created xsi:type="dcterms:W3CDTF">2023-11-15T20:41:00Z</dcterms:created>
  <dcterms:modified xsi:type="dcterms:W3CDTF">2023-11-16T13:53:00Z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(2)1DqvE0mqqEvealRQNOpWwKJyl/ATvFiLezPoPYpDqkdfcnxc7Q22sDPe95A3w8lTsfvxkDYR
AJfPUvliwyM7JiPC5vht+C3y0ifA8PrLT4RV6HFmrLMzD4xotT1tAjxWxlL5xKFezqpCzUmp
GU71YXgT1zm4v6L9dCIQwbzahrWpqpRZMqeLigOYkEFL8mQAMVuONMWf1jWbm3Sh7+wnVTsF
WOwOSDQhrZowL3ToiD</vt:lpwstr>
  </property>
  <property fmtid="{D5CDD505-2E9C-101B-9397-08002B2CF9AE}" pid="3" name="_2015_ms_pID_7253431">
    <vt:lpwstr>BtkQDc00WSpWUrf2nmOyiwNiTGAdclV68BmTCttCXV8b84TGW9++7J
FDZCla7QBs+d3l0zw2cux+rP21uzIQTEsnoFSfJMaYU90O4MI8EPK5mxBVHD7qb1NgRlUH16
rhKVoeGiuojlSUC3ATTIG3cyAC7BXp3rocSPO6pjWEKFvBHPev26CT7QgstuZuMOvao=</vt:lpwstr>
  </property>
</Properties>
</file>