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6E76BCA1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</w:t>
      </w:r>
      <w:r w:rsidR="00C177B5">
        <w:rPr>
          <w:rFonts w:ascii="Arial" w:hAnsi="Arial" w:cs="Arial"/>
          <w:b/>
          <w:sz w:val="22"/>
          <w:szCs w:val="22"/>
        </w:rPr>
        <w:t>20</w:t>
      </w:r>
      <w:r w:rsidRPr="004E65B2">
        <w:rPr>
          <w:rFonts w:ascii="Arial" w:hAnsi="Arial" w:cs="Arial"/>
          <w:b/>
          <w:sz w:val="22"/>
          <w:szCs w:val="22"/>
        </w:rPr>
        <w:tab/>
        <w:t>S3-2</w:t>
      </w:r>
      <w:r w:rsidR="005A5F33">
        <w:rPr>
          <w:rFonts w:ascii="Arial" w:hAnsi="Arial" w:cs="Arial"/>
          <w:b/>
          <w:sz w:val="22"/>
          <w:szCs w:val="22"/>
        </w:rPr>
        <w:t>5</w:t>
      </w:r>
      <w:r w:rsidR="000644C6">
        <w:rPr>
          <w:rFonts w:ascii="Arial" w:hAnsi="Arial" w:cs="Arial"/>
          <w:b/>
          <w:sz w:val="22"/>
          <w:szCs w:val="22"/>
        </w:rPr>
        <w:t>x</w:t>
      </w:r>
      <w:r w:rsidRPr="004E65B2">
        <w:rPr>
          <w:rFonts w:ascii="Arial" w:hAnsi="Arial" w:cs="Arial"/>
          <w:b/>
          <w:sz w:val="22"/>
          <w:szCs w:val="22"/>
        </w:rPr>
        <w:t>xxx</w:t>
      </w:r>
    </w:p>
    <w:p w14:paraId="3A7BAEE1" w14:textId="4007E64C" w:rsidR="004E3939" w:rsidRPr="00D31981" w:rsidRDefault="00C177B5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Athens, Greece</w:t>
      </w:r>
      <w:r w:rsidR="000644C6">
        <w:rPr>
          <w:rFonts w:cs="Arial"/>
          <w:sz w:val="22"/>
          <w:szCs w:val="22"/>
        </w:rPr>
        <w:t>,</w:t>
      </w:r>
      <w:r w:rsidR="00D31981" w:rsidRPr="004E65B2">
        <w:rPr>
          <w:rFonts w:cs="Arial"/>
          <w:sz w:val="22"/>
          <w:szCs w:val="22"/>
        </w:rPr>
        <w:t xml:space="preserve"> </w:t>
      </w:r>
      <w:r w:rsidR="00321FED">
        <w:rPr>
          <w:rFonts w:cs="Arial"/>
          <w:sz w:val="22"/>
          <w:szCs w:val="22"/>
        </w:rPr>
        <w:t>17 - 21 February</w:t>
      </w:r>
      <w:r w:rsidR="001D1F34">
        <w:rPr>
          <w:rFonts w:cs="Arial"/>
          <w:sz w:val="22"/>
          <w:szCs w:val="22"/>
        </w:rPr>
        <w:t xml:space="preserve"> 2025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E86A589" w14:textId="7E64E524" w:rsidR="0022712D" w:rsidRDefault="0022712D" w:rsidP="002F1940">
      <w:r>
        <w:t>SA3#121</w:t>
      </w:r>
      <w:r>
        <w:tab/>
      </w:r>
      <w:r w:rsidR="007C4FF7">
        <w:t>7 – 11 April 2025</w:t>
      </w:r>
      <w:r w:rsidR="007C4FF7">
        <w:tab/>
      </w:r>
      <w:r w:rsidR="007C4FF7">
        <w:tab/>
        <w:t>Goteborg, Sweden</w:t>
      </w:r>
    </w:p>
    <w:p w14:paraId="6337BF36" w14:textId="51048099" w:rsidR="00321FED" w:rsidRPr="000644C6" w:rsidRDefault="00321FED" w:rsidP="002F1940">
      <w:r>
        <w:t>SA3#122</w:t>
      </w:r>
      <w:r>
        <w:tab/>
      </w:r>
      <w:r w:rsidR="00EC3916">
        <w:t>19 - 23 May 2025</w:t>
      </w:r>
      <w:r w:rsidR="00EC3916">
        <w:tab/>
      </w:r>
      <w:r w:rsidR="00EC3916">
        <w:tab/>
        <w:t>Fukuoka, Japan</w:t>
      </w:r>
    </w:p>
    <w:sectPr w:rsidR="00321FED" w:rsidRPr="000644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6734" w14:textId="77777777" w:rsidR="004572F7" w:rsidRDefault="004572F7">
      <w:pPr>
        <w:spacing w:after="0"/>
      </w:pPr>
      <w:r>
        <w:separator/>
      </w:r>
    </w:p>
  </w:endnote>
  <w:endnote w:type="continuationSeparator" w:id="0">
    <w:p w14:paraId="008FFCCA" w14:textId="77777777" w:rsidR="004572F7" w:rsidRDefault="00457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B100" w14:textId="77777777" w:rsidR="004572F7" w:rsidRDefault="004572F7">
      <w:pPr>
        <w:spacing w:after="0"/>
      </w:pPr>
      <w:r>
        <w:separator/>
      </w:r>
    </w:p>
  </w:footnote>
  <w:footnote w:type="continuationSeparator" w:id="0">
    <w:p w14:paraId="494AE117" w14:textId="77777777" w:rsidR="004572F7" w:rsidRDefault="00457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1FED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E3939"/>
    <w:rsid w:val="004E65B2"/>
    <w:rsid w:val="004F32F4"/>
    <w:rsid w:val="00526DDD"/>
    <w:rsid w:val="005A5F33"/>
    <w:rsid w:val="005B6433"/>
    <w:rsid w:val="006052AD"/>
    <w:rsid w:val="0073766B"/>
    <w:rsid w:val="007B43D4"/>
    <w:rsid w:val="007C4FF7"/>
    <w:rsid w:val="007F4F92"/>
    <w:rsid w:val="008758B0"/>
    <w:rsid w:val="008A7D8A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BC0ACC"/>
    <w:rsid w:val="00C04BFC"/>
    <w:rsid w:val="00C17229"/>
    <w:rsid w:val="00C177B5"/>
    <w:rsid w:val="00C91EF3"/>
    <w:rsid w:val="00CB2B16"/>
    <w:rsid w:val="00CF6087"/>
    <w:rsid w:val="00D14BB6"/>
    <w:rsid w:val="00D31981"/>
    <w:rsid w:val="00D33624"/>
    <w:rsid w:val="00D7484B"/>
    <w:rsid w:val="00DC47B4"/>
    <w:rsid w:val="00E003DF"/>
    <w:rsid w:val="00E2241D"/>
    <w:rsid w:val="00E665BE"/>
    <w:rsid w:val="00EB0BC7"/>
    <w:rsid w:val="00EC3916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</TotalTime>
  <Pages>1</Pages>
  <Words>175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33.926_CR0034_(Rel-19)_SCAS_5G_Maint</cp:lastModifiedBy>
  <cp:revision>58</cp:revision>
  <cp:lastPrinted>2002-04-23T07:10:00Z</cp:lastPrinted>
  <dcterms:created xsi:type="dcterms:W3CDTF">2021-12-23T17:29:00Z</dcterms:created>
  <dcterms:modified xsi:type="dcterms:W3CDTF">2025-01-15T14:37:00Z</dcterms:modified>
</cp:coreProperties>
</file>