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77777777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S3-25xxxx</w:t>
      </w:r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4C807C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</w:t>
      </w:r>
      <w:r w:rsidR="00E06393">
        <w:rPr>
          <w:rFonts w:ascii="Arial" w:hAnsi="Arial" w:cs="Arial"/>
          <w:b/>
          <w:bCs/>
          <w:lang w:val="en-US"/>
        </w:rPr>
        <w:t>y</w:t>
      </w:r>
      <w:proofErr w:type="spellEnd"/>
    </w:p>
    <w:p w14:paraId="369E83CA" w14:textId="1A0C47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&lt;TS/TR&gt;</w:t>
      </w:r>
      <w:r>
        <w:rPr>
          <w:rFonts w:ascii="Arial" w:hAnsi="Arial" w:cs="Arial"/>
          <w:b/>
          <w:bCs/>
          <w:lang w:val="en-US"/>
        </w:rPr>
        <w:t>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618BFF6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</w:t>
      </w:r>
      <w:r w:rsidR="00995C58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229" w14:textId="77777777" w:rsidR="004054C1" w:rsidRDefault="004054C1">
      <w:r>
        <w:separator/>
      </w:r>
    </w:p>
  </w:endnote>
  <w:endnote w:type="continuationSeparator" w:id="0">
    <w:p w14:paraId="5A4E4A33" w14:textId="77777777" w:rsidR="004054C1" w:rsidRDefault="004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1795" w14:textId="77777777" w:rsidR="004054C1" w:rsidRDefault="004054C1">
      <w:r>
        <w:separator/>
      </w:r>
    </w:p>
  </w:footnote>
  <w:footnote w:type="continuationSeparator" w:id="0">
    <w:p w14:paraId="792DA940" w14:textId="77777777" w:rsidR="004054C1" w:rsidRDefault="004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102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MCC</cp:lastModifiedBy>
  <cp:revision>35</cp:revision>
  <cp:lastPrinted>1900-01-01T05:00:00Z</cp:lastPrinted>
  <dcterms:created xsi:type="dcterms:W3CDTF">2021-08-04T10:39:00Z</dcterms:created>
  <dcterms:modified xsi:type="dcterms:W3CDTF">2024-12-18T17:13:00Z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