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D6D7" w14:textId="77777777" w:rsidR="00070793" w:rsidRDefault="00070793" w:rsidP="00070793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10F4F03D" w14:textId="774BC9A6" w:rsidR="00070793" w:rsidRDefault="00070793" w:rsidP="00070793">
      <w:pPr>
        <w:pStyle w:val="Header"/>
        <w:tabs>
          <w:tab w:val="right" w:pos="9498"/>
        </w:tabs>
        <w:rPr>
          <w:rFonts w:cs="Arial"/>
          <w:bCs/>
          <w:sz w:val="22"/>
        </w:rPr>
      </w:pPr>
      <w:r>
        <w:rPr>
          <w:rFonts w:cs="Arial"/>
          <w:sz w:val="22"/>
          <w:szCs w:val="22"/>
        </w:rPr>
        <w:t>Online, Electronic meeting, 13 -16 January 2025</w:t>
      </w:r>
    </w:p>
    <w:p w14:paraId="66C67B24" w14:textId="77777777" w:rsidR="00070793" w:rsidRDefault="00070793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1AFEFE9F" w14:textId="1FB1102E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CC358C">
        <w:rPr>
          <w:rFonts w:cs="Arial"/>
          <w:bCs/>
          <w:color w:val="2F5496"/>
          <w:sz w:val="22"/>
        </w:rPr>
        <w:t>&lt;TSG&gt;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5CE36382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0C1325">
        <w:rPr>
          <w:rFonts w:ascii="Arial" w:hAnsi="Arial" w:cs="Arial"/>
          <w:b/>
          <w:color w:val="2F5496"/>
        </w:rPr>
        <w:t>Rel-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8F3E" w14:textId="77777777" w:rsidR="00C75908" w:rsidRDefault="00C75908" w:rsidP="00C75908">
      <w:pPr>
        <w:spacing w:after="0"/>
      </w:pPr>
      <w:r>
        <w:separator/>
      </w:r>
    </w:p>
  </w:endnote>
  <w:endnote w:type="continuationSeparator" w:id="0">
    <w:p w14:paraId="3C1862ED" w14:textId="77777777" w:rsidR="00C75908" w:rsidRDefault="00C75908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2F9" w14:textId="77777777" w:rsidR="00C75908" w:rsidRDefault="00C75908" w:rsidP="00C75908">
      <w:pPr>
        <w:spacing w:after="0"/>
      </w:pPr>
      <w:r>
        <w:separator/>
      </w:r>
    </w:p>
  </w:footnote>
  <w:footnote w:type="continuationSeparator" w:id="0">
    <w:p w14:paraId="7A464D87" w14:textId="77777777" w:rsidR="00C75908" w:rsidRDefault="00C75908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70793"/>
    <w:rsid w:val="000C1325"/>
    <w:rsid w:val="000F7ECB"/>
    <w:rsid w:val="00201520"/>
    <w:rsid w:val="00222D66"/>
    <w:rsid w:val="002B09A1"/>
    <w:rsid w:val="0045428D"/>
    <w:rsid w:val="004B159E"/>
    <w:rsid w:val="004F5115"/>
    <w:rsid w:val="00702FB2"/>
    <w:rsid w:val="007E2108"/>
    <w:rsid w:val="00812091"/>
    <w:rsid w:val="00823475"/>
    <w:rsid w:val="00C75908"/>
    <w:rsid w:val="00CC358C"/>
    <w:rsid w:val="00DC278D"/>
    <w:rsid w:val="00E24E87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181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MCC</cp:lastModifiedBy>
  <cp:revision>14</cp:revision>
  <dcterms:created xsi:type="dcterms:W3CDTF">2024-11-23T21:25:00Z</dcterms:created>
  <dcterms:modified xsi:type="dcterms:W3CDTF">2024-12-18T17:12:00Z</dcterms:modified>
</cp:coreProperties>
</file>