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CC4A" w14:textId="28E21596" w:rsidR="00A57D88" w:rsidRDefault="00A57D88" w:rsidP="00A57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215C2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S3-2</w:t>
      </w:r>
      <w:r w:rsidR="009528CF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3A7BAEE1" w14:textId="05136E07" w:rsidR="004E3939" w:rsidRPr="00DA53A0" w:rsidRDefault="00215C2C" w:rsidP="00A57D88">
      <w:pPr>
        <w:pStyle w:val="Header"/>
        <w:rPr>
          <w:sz w:val="22"/>
          <w:szCs w:val="22"/>
        </w:rPr>
      </w:pPr>
      <w:r>
        <w:rPr>
          <w:sz w:val="24"/>
        </w:rPr>
        <w:t>Jeju, South Korea</w:t>
      </w:r>
      <w:r w:rsidR="00A57D88">
        <w:rPr>
          <w:sz w:val="24"/>
        </w:rPr>
        <w:t xml:space="preserve">, </w:t>
      </w:r>
      <w:r w:rsidR="000101E4">
        <w:rPr>
          <w:sz w:val="24"/>
        </w:rPr>
        <w:t xml:space="preserve"> 20</w:t>
      </w:r>
      <w:r w:rsidR="000101E4" w:rsidRPr="000101E4">
        <w:rPr>
          <w:sz w:val="24"/>
          <w:vertAlign w:val="superscript"/>
        </w:rPr>
        <w:t>th</w:t>
      </w:r>
      <w:r w:rsidR="000101E4">
        <w:rPr>
          <w:sz w:val="24"/>
        </w:rPr>
        <w:t xml:space="preserve"> - 24</w:t>
      </w:r>
      <w:r w:rsidR="000101E4" w:rsidRPr="000101E4">
        <w:rPr>
          <w:sz w:val="24"/>
          <w:vertAlign w:val="superscript"/>
        </w:rPr>
        <w:t>th</w:t>
      </w:r>
      <w:r w:rsidR="000101E4">
        <w:rPr>
          <w:sz w:val="24"/>
        </w:rPr>
        <w:t xml:space="preserve"> May</w:t>
      </w:r>
      <w:r w:rsidR="00A57D88">
        <w:rPr>
          <w:sz w:val="24"/>
        </w:rPr>
        <w:t xml:space="preserve"> 202</w:t>
      </w:r>
      <w:r w:rsidR="009528CF">
        <w:rPr>
          <w:sz w:val="24"/>
        </w:rPr>
        <w:t>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C79C8B1" w14:textId="6CDBA14F" w:rsidR="00DC47B4" w:rsidRDefault="00DC47B4" w:rsidP="002F1940">
      <w:r>
        <w:t>SA3</w:t>
      </w:r>
      <w:r w:rsidR="00B724D3">
        <w:t>#117</w:t>
      </w:r>
      <w:r w:rsidR="00B724D3">
        <w:tab/>
      </w:r>
      <w:r w:rsidR="007B43D4">
        <w:t>19 - 23 August 2024</w:t>
      </w:r>
      <w:r w:rsidR="007B43D4">
        <w:tab/>
      </w:r>
      <w:r w:rsidR="007B43D4">
        <w:tab/>
        <w:t>Maastricht (Netherlands)</w:t>
      </w:r>
    </w:p>
    <w:p w14:paraId="447F4C58" w14:textId="627222D6" w:rsidR="000101E4" w:rsidRPr="00074D3C" w:rsidRDefault="000101E4" w:rsidP="002F1940">
      <w:r>
        <w:t>SA3#118</w:t>
      </w:r>
      <w:r>
        <w:tab/>
      </w:r>
      <w:r w:rsidR="00C91EF3">
        <w:t>14 - 18 October 2024</w:t>
      </w:r>
      <w:r w:rsidR="00C91EF3">
        <w:tab/>
      </w:r>
      <w:r w:rsidR="00C91EF3">
        <w:tab/>
        <w:t>TBD (India)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F32F4"/>
    <w:rsid w:val="00526DDD"/>
    <w:rsid w:val="005B6433"/>
    <w:rsid w:val="006052AD"/>
    <w:rsid w:val="0073766B"/>
    <w:rsid w:val="007B43D4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C04BFC"/>
    <w:rsid w:val="00C17229"/>
    <w:rsid w:val="00C91EF3"/>
    <w:rsid w:val="00CB2B16"/>
    <w:rsid w:val="00CF6087"/>
    <w:rsid w:val="00D14BB6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</TotalTime>
  <Pages>1</Pages>
  <Words>177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Mirko</cp:lastModifiedBy>
  <cp:revision>44</cp:revision>
  <cp:lastPrinted>2002-04-23T07:10:00Z</cp:lastPrinted>
  <dcterms:created xsi:type="dcterms:W3CDTF">2021-12-23T17:29:00Z</dcterms:created>
  <dcterms:modified xsi:type="dcterms:W3CDTF">2024-04-25T14:29:00Z</dcterms:modified>
</cp:coreProperties>
</file>