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DF58407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e</w:t>
      </w:r>
      <w:r w:rsidR="00D8088B">
        <w:rPr>
          <w:b/>
          <w:noProof/>
          <w:sz w:val="24"/>
        </w:rPr>
        <w:t xml:space="preserve"> 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51324A5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D8088B">
        <w:rPr>
          <w:sz w:val="24"/>
        </w:rPr>
        <w:t>27 June - 1 July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>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F0CD1E" w14:textId="2128DE8C" w:rsidR="003F5E20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37EE5E9A" w14:textId="032E6DE2" w:rsidR="00D61813" w:rsidRPr="001A14F2" w:rsidRDefault="00D61813" w:rsidP="002F1940">
      <w:r>
        <w:t>SA3#</w:t>
      </w:r>
      <w:r w:rsidR="000744E3">
        <w:t>108e-Bis</w:t>
      </w:r>
      <w:r w:rsidR="000744E3">
        <w:tab/>
        <w:t>10-14 October 2022</w:t>
      </w:r>
      <w:r w:rsidR="000744E3">
        <w:tab/>
        <w:t>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4E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F5E20"/>
    <w:rsid w:val="00433500"/>
    <w:rsid w:val="00433F71"/>
    <w:rsid w:val="00440D43"/>
    <w:rsid w:val="00470DF6"/>
    <w:rsid w:val="004E3939"/>
    <w:rsid w:val="00526DDD"/>
    <w:rsid w:val="006052AD"/>
    <w:rsid w:val="0073766B"/>
    <w:rsid w:val="007F4F92"/>
    <w:rsid w:val="008D772F"/>
    <w:rsid w:val="009603F6"/>
    <w:rsid w:val="009963AC"/>
    <w:rsid w:val="0099764C"/>
    <w:rsid w:val="00A70448"/>
    <w:rsid w:val="00AA4FF3"/>
    <w:rsid w:val="00AE1B3E"/>
    <w:rsid w:val="00B97703"/>
    <w:rsid w:val="00BA3D66"/>
    <w:rsid w:val="00CF6087"/>
    <w:rsid w:val="00D61813"/>
    <w:rsid w:val="00D8088B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</Pages>
  <Words>173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32.452_CR0002R1_(Rel-17)_TEI17</cp:lastModifiedBy>
  <cp:revision>12</cp:revision>
  <cp:lastPrinted>2002-04-23T07:10:00Z</cp:lastPrinted>
  <dcterms:created xsi:type="dcterms:W3CDTF">2021-12-23T17:29:00Z</dcterms:created>
  <dcterms:modified xsi:type="dcterms:W3CDTF">2022-06-14T09:37:00Z</dcterms:modified>
</cp:coreProperties>
</file>