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679082D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4827D4E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SA2, RAN</w:t>
      </w:r>
      <w:r w:rsidR="00105560">
        <w:rPr>
          <w:rFonts w:ascii="Arial" w:hAnsi="Arial" w:cs="Arial"/>
          <w:b/>
          <w:bCs/>
          <w:sz w:val="22"/>
          <w:szCs w:val="22"/>
        </w:rPr>
        <w:t>3</w:t>
      </w:r>
    </w:p>
    <w:p w14:paraId="5DC2ED77" w14:textId="0C1EB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61455FF8" w:rsidR="00907C39" w:rsidRDefault="005B4C68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“</w:t>
      </w:r>
      <w:r>
        <w:rPr>
          <w:lang w:eastAsia="ko-KR"/>
        </w:rPr>
        <w:t xml:space="preserve">The Reroute NAS message includes the information about the target AMF, and the </w:t>
      </w:r>
      <w:r>
        <w:rPr>
          <w:highlight w:val="yellow"/>
          <w:lang w:eastAsia="ko-KR"/>
        </w:rPr>
        <w:t>full Registration Request</w:t>
      </w:r>
      <w:r>
        <w:rPr>
          <w:lang w:eastAsia="ko-KR"/>
        </w:rPr>
        <w:t xml:space="preserve"> message. If the initial AMF has obtained the information as described at step 4b, that information is included. The (R)AN sends the </w:t>
      </w:r>
      <w:r>
        <w:rPr>
          <w:highlight w:val="yellow"/>
          <w:lang w:eastAsia="ko-KR"/>
        </w:rPr>
        <w:t>Initial UE message</w:t>
      </w:r>
      <w:r>
        <w:rPr>
          <w:lang w:eastAsia="ko-KR"/>
        </w:rPr>
        <w:t xml:space="preserve"> to the target AMF (step 7b) indicating reroute due to slicing</w:t>
      </w:r>
      <w:r>
        <w:t xml:space="preserve"> </w:t>
      </w:r>
      <w:r>
        <w:rPr>
          <w:lang w:eastAsia="ko-KR"/>
        </w:rPr>
        <w:t>including the information from step 4b that the NSSF provided.</w:t>
      </w:r>
      <w:r>
        <w:rPr>
          <w:color w:val="000000" w:themeColor="text1"/>
          <w:lang w:eastAsia="zh-CN"/>
        </w:rPr>
        <w:t>”</w:t>
      </w:r>
    </w:p>
    <w:p w14:paraId="3D7F88F5" w14:textId="1B447648" w:rsidR="005B4C68" w:rsidRDefault="005B4C68" w:rsidP="000F6242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 xml:space="preserve">t is not clear what is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 xml:space="preserve">ion Request (RR) message. Also the </w:t>
      </w:r>
      <w:r w:rsidR="00F82446">
        <w:rPr>
          <w:color w:val="000000" w:themeColor="text1"/>
          <w:lang w:eastAsia="zh-CN"/>
        </w:rPr>
        <w:t>term “</w:t>
      </w:r>
      <w:r w:rsidR="001842EA">
        <w:rPr>
          <w:color w:val="000000" w:themeColor="text1"/>
          <w:lang w:eastAsia="zh-CN"/>
        </w:rPr>
        <w:t>Initial UE message</w:t>
      </w:r>
      <w:r w:rsidR="00F82446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>different from the term “</w:t>
      </w:r>
      <w:r w:rsidR="00B3474D">
        <w:rPr>
          <w:color w:val="000000" w:themeColor="text1"/>
          <w:lang w:eastAsia="zh-CN"/>
        </w:rPr>
        <w:t>full Registration Request message</w:t>
      </w:r>
      <w:r w:rsidR="0060017A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4D51D1CE" w14:textId="366200B4" w:rsidR="00CF475C" w:rsidRDefault="00AA46F2" w:rsidP="000F6242">
      <w:pPr>
        <w:rPr>
          <w:rFonts w:hint="eastAsia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Q1</w:t>
      </w:r>
      <w:r w:rsidR="00105560">
        <w:rPr>
          <w:color w:val="000000" w:themeColor="text1"/>
          <w:lang w:eastAsia="zh-CN"/>
        </w:rPr>
        <w:t xml:space="preserve"> to SA2</w:t>
      </w:r>
      <w:r>
        <w:rPr>
          <w:color w:val="000000" w:themeColor="text1"/>
          <w:lang w:eastAsia="zh-CN"/>
        </w:rPr>
        <w:t>: Is the full Registration Request message the complete Registration Request message that contains both clear text IEs and non-clear text IEs</w:t>
      </w:r>
      <w:r w:rsidR="00105560">
        <w:rPr>
          <w:color w:val="000000" w:themeColor="text1"/>
          <w:lang w:eastAsia="zh-CN"/>
        </w:rPr>
        <w:t>, as defined in clause 4.4.6. in TS 24.501</w:t>
      </w:r>
      <w:r>
        <w:rPr>
          <w:color w:val="000000" w:themeColor="text1"/>
          <w:lang w:eastAsia="zh-CN"/>
        </w:rPr>
        <w:t>?</w:t>
      </w:r>
    </w:p>
    <w:p w14:paraId="37C2016B" w14:textId="542B07CE" w:rsidR="00AA46F2" w:rsidRPr="005B4C68" w:rsidRDefault="00AA46F2" w:rsidP="000F6242">
      <w:pPr>
        <w:rPr>
          <w:rFonts w:hint="eastAsia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Q2</w:t>
      </w:r>
      <w:r w:rsidR="00105560">
        <w:rPr>
          <w:color w:val="000000" w:themeColor="text1"/>
          <w:lang w:eastAsia="zh-CN"/>
        </w:rPr>
        <w:t xml:space="preserve"> to SA2</w:t>
      </w:r>
      <w:r>
        <w:rPr>
          <w:color w:val="000000" w:themeColor="text1"/>
          <w:lang w:eastAsia="zh-CN"/>
        </w:rPr>
        <w:t>: Is the Initial UE message the ful</w:t>
      </w:r>
      <w:r>
        <w:rPr>
          <w:rFonts w:hint="eastAsia"/>
          <w:color w:val="000000" w:themeColor="text1"/>
          <w:lang w:eastAsia="zh-CN"/>
        </w:rPr>
        <w:t>l</w:t>
      </w:r>
      <w:r w:rsidR="001842EA">
        <w:rPr>
          <w:color w:val="000000" w:themeColor="text1"/>
          <w:lang w:eastAsia="zh-CN"/>
        </w:rPr>
        <w:t xml:space="preserve"> Registration Request message sent from t</w:t>
      </w:r>
      <w:r w:rsidR="00105560">
        <w:rPr>
          <w:color w:val="000000" w:themeColor="text1"/>
          <w:lang w:eastAsia="zh-CN"/>
        </w:rPr>
        <w:t>he initial AMF to RAN?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59442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B3AB7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3A3E62EE" w14:textId="74CB9DF9" w:rsidR="00B97703" w:rsidRPr="00BC4BE8" w:rsidRDefault="00105560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t>RAN3 is kindly requested to align with SA2 terminology regarding the registration request</w:t>
      </w:r>
      <w:r w:rsidR="00BC4BE8">
        <w:rPr>
          <w:color w:val="000000" w:themeColor="text1"/>
        </w:rPr>
        <w:t xml:space="preserve"> message to be rerouted via RAN to avoid confusion.</w:t>
      </w:r>
      <w:bookmarkStart w:id="7" w:name="_GoBack"/>
      <w:bookmarkEnd w:id="7"/>
      <w:r w:rsidRPr="00BC4BE8">
        <w:rPr>
          <w:color w:val="000000" w:themeColor="text1"/>
        </w:rPr>
        <w:t xml:space="preserve"> </w:t>
      </w:r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C2E9" w14:textId="77777777" w:rsidR="001E1479" w:rsidRDefault="001E1479">
      <w:pPr>
        <w:spacing w:after="0"/>
      </w:pPr>
      <w:r>
        <w:separator/>
      </w:r>
    </w:p>
  </w:endnote>
  <w:endnote w:type="continuationSeparator" w:id="0">
    <w:p w14:paraId="3A6A10FD" w14:textId="77777777" w:rsidR="001E1479" w:rsidRDefault="001E1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52F8F" w14:textId="77777777" w:rsidR="001E1479" w:rsidRDefault="001E1479">
      <w:pPr>
        <w:spacing w:after="0"/>
      </w:pPr>
      <w:r>
        <w:separator/>
      </w:r>
    </w:p>
  </w:footnote>
  <w:footnote w:type="continuationSeparator" w:id="0">
    <w:p w14:paraId="6B3C4FAA" w14:textId="77777777" w:rsidR="001E1479" w:rsidRDefault="001E14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05560"/>
    <w:rsid w:val="001842EA"/>
    <w:rsid w:val="001E1479"/>
    <w:rsid w:val="00226381"/>
    <w:rsid w:val="00230DB4"/>
    <w:rsid w:val="002869FE"/>
    <w:rsid w:val="00293C69"/>
    <w:rsid w:val="002E01C1"/>
    <w:rsid w:val="002F1940"/>
    <w:rsid w:val="00383545"/>
    <w:rsid w:val="003F45C0"/>
    <w:rsid w:val="00433500"/>
    <w:rsid w:val="00433F71"/>
    <w:rsid w:val="00440D43"/>
    <w:rsid w:val="004E3939"/>
    <w:rsid w:val="00526DDD"/>
    <w:rsid w:val="005B3AB7"/>
    <w:rsid w:val="005B4C68"/>
    <w:rsid w:val="0060017A"/>
    <w:rsid w:val="006052AD"/>
    <w:rsid w:val="006809A0"/>
    <w:rsid w:val="00702758"/>
    <w:rsid w:val="0073766B"/>
    <w:rsid w:val="007F4F92"/>
    <w:rsid w:val="008D772F"/>
    <w:rsid w:val="00907C39"/>
    <w:rsid w:val="0099764C"/>
    <w:rsid w:val="00A03845"/>
    <w:rsid w:val="00A94742"/>
    <w:rsid w:val="00AA46F2"/>
    <w:rsid w:val="00AC61C3"/>
    <w:rsid w:val="00AE1B3E"/>
    <w:rsid w:val="00B3474D"/>
    <w:rsid w:val="00B730B9"/>
    <w:rsid w:val="00B97703"/>
    <w:rsid w:val="00BC4BE8"/>
    <w:rsid w:val="00CF475C"/>
    <w:rsid w:val="00CF6087"/>
    <w:rsid w:val="00E2241D"/>
    <w:rsid w:val="00F25496"/>
    <w:rsid w:val="00F667CF"/>
    <w:rsid w:val="00F803BE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r1</cp:lastModifiedBy>
  <cp:revision>18</cp:revision>
  <cp:lastPrinted>2002-04-23T07:10:00Z</cp:lastPrinted>
  <dcterms:created xsi:type="dcterms:W3CDTF">2021-08-19T14:34:00Z</dcterms:created>
  <dcterms:modified xsi:type="dcterms:W3CDTF">2021-08-19T15:56:00Z</dcterms:modified>
</cp:coreProperties>
</file>