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77777777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14:paraId="2669F9CB" w14:textId="0DCADEEB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7777777" w:rsidR="001E41F3" w:rsidRPr="00410371" w:rsidRDefault="00AE44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777777" w:rsidR="001E41F3" w:rsidRPr="00410371" w:rsidRDefault="00AE44F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AE44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7777777" w:rsidR="001E41F3" w:rsidRPr="00410371" w:rsidRDefault="00AE44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7777777" w:rsidR="001E41F3" w:rsidRDefault="00AE44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BB30" w14:textId="77777777" w:rsidR="00AE44F6" w:rsidRDefault="00AE44F6">
      <w:r>
        <w:separator/>
      </w:r>
    </w:p>
  </w:endnote>
  <w:endnote w:type="continuationSeparator" w:id="0">
    <w:p w14:paraId="574DCB16" w14:textId="77777777" w:rsidR="00AE44F6" w:rsidRDefault="00A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D552" w14:textId="77777777" w:rsidR="00AE44F6" w:rsidRDefault="00AE44F6">
      <w:r>
        <w:separator/>
      </w:r>
    </w:p>
  </w:footnote>
  <w:footnote w:type="continuationSeparator" w:id="0">
    <w:p w14:paraId="5E21D177" w14:textId="77777777" w:rsidR="00AE44F6" w:rsidRDefault="00AE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11E-7F04-4205-9DB3-30B0C84D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28.622_CR0086R1_(Rel-16)_eNRM</cp:lastModifiedBy>
  <cp:revision>12</cp:revision>
  <cp:lastPrinted>1899-12-31T23:00:00Z</cp:lastPrinted>
  <dcterms:created xsi:type="dcterms:W3CDTF">2019-09-26T14:15:00Z</dcterms:created>
  <dcterms:modified xsi:type="dcterms:W3CDTF">2020-07-17T09:53:00Z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