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12DD81D9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15DE2">
        <w:rPr>
          <w:b/>
          <w:i/>
          <w:noProof/>
          <w:sz w:val="28"/>
        </w:rPr>
        <w:t>1799</w:t>
      </w:r>
      <w:r w:rsidR="00A736F9">
        <w:rPr>
          <w:b/>
          <w:i/>
          <w:noProof/>
          <w:sz w:val="28"/>
        </w:rPr>
        <w:t>-r</w:t>
      </w:r>
      <w:r w:rsidR="0082108B">
        <w:rPr>
          <w:b/>
          <w:i/>
          <w:noProof/>
          <w:sz w:val="28"/>
        </w:rPr>
        <w:t>4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AA468AD" w:rsidR="001E41F3" w:rsidRPr="00410371" w:rsidRDefault="006C5B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E2BD9">
                <w:rPr>
                  <w:b/>
                  <w:noProof/>
                  <w:sz w:val="28"/>
                </w:rPr>
                <w:t>0904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4B6629E" w:rsidR="001E41F3" w:rsidRPr="00410371" w:rsidRDefault="001F59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206BB9A" w:rsidR="00F25D98" w:rsidRDefault="002B5A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89B7E05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Overview clause on communication models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EFDE6CF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40A7924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 w:rsidRPr="002B5A15"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4C36741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7.8.2020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CCDC953" w:rsidR="001E41F3" w:rsidRDefault="006C5B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5A1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5CB0B46E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34F5D737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provides many options and refers to the different communication models. An introductionary overview clause is missing.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804165B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an introductionary clause and related figure reflecting the security related authroization part.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340FACD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Complex clause that is difficult to read.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5A1B58D" w:rsidR="001E41F3" w:rsidRDefault="001F5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X</w:t>
            </w:r>
            <w:r w:rsidR="00E45CE2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EE290D2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4DA95F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0B8F29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29478A90" w:rsidR="008863B9" w:rsidRDefault="006C5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S3-201799-r4</w:t>
            </w: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6C5B29" w:rsidRDefault="00016C89">
      <w:pPr>
        <w:rPr>
          <w:noProof/>
          <w:sz w:val="44"/>
          <w:szCs w:val="44"/>
        </w:rPr>
      </w:pPr>
    </w:p>
    <w:p w14:paraId="1C71C694" w14:textId="684FD16C" w:rsidR="00016C89" w:rsidRPr="006C5B29" w:rsidRDefault="00016C89">
      <w:pPr>
        <w:rPr>
          <w:noProof/>
          <w:sz w:val="44"/>
          <w:szCs w:val="44"/>
        </w:rPr>
      </w:pPr>
      <w:r w:rsidRPr="006C5B29">
        <w:rPr>
          <w:noProof/>
          <w:sz w:val="44"/>
          <w:szCs w:val="44"/>
        </w:rPr>
        <w:t>************ START OF CHANGES</w:t>
      </w:r>
    </w:p>
    <w:p w14:paraId="0994A599" w14:textId="3B64F5A9" w:rsidR="00A736F9" w:rsidRPr="00C34835" w:rsidRDefault="00A736F9" w:rsidP="00A736F9">
      <w:pPr>
        <w:pStyle w:val="Heading8"/>
        <w:rPr>
          <w:lang w:eastAsia="zh-CN"/>
        </w:rPr>
      </w:pPr>
      <w:bookmarkStart w:id="3" w:name="_Toc11239227"/>
      <w:bookmarkStart w:id="4" w:name="_Toc45029040"/>
      <w:bookmarkStart w:id="5" w:name="_Toc45274705"/>
      <w:bookmarkStart w:id="6" w:name="_Toc45275293"/>
      <w:bookmarkStart w:id="7" w:name="_Toc45028829"/>
      <w:bookmarkStart w:id="8" w:name="_Toc45274494"/>
      <w:bookmarkStart w:id="9" w:name="_Toc45275081"/>
      <w:r w:rsidRPr="00B32D78">
        <w:lastRenderedPageBreak/>
        <w:t xml:space="preserve">Annex </w:t>
      </w:r>
      <w:r w:rsidRPr="006C5B29">
        <w:rPr>
          <w:highlight w:val="cyan"/>
        </w:rPr>
        <w:t>X</w:t>
      </w:r>
      <w:r w:rsidRPr="00561796">
        <w:t xml:space="preserve"> (i</w:t>
      </w:r>
      <w:r w:rsidRPr="008E39FC">
        <w:t>nformative</w:t>
      </w:r>
      <w:r>
        <w:t>):</w:t>
      </w:r>
      <w:r w:rsidRPr="007B0C8B">
        <w:br/>
      </w:r>
      <w:bookmarkEnd w:id="3"/>
      <w:bookmarkEnd w:id="4"/>
      <w:bookmarkEnd w:id="5"/>
      <w:bookmarkEnd w:id="6"/>
      <w:r>
        <w:t>A</w:t>
      </w:r>
      <w:r w:rsidRPr="00A736F9">
        <w:t xml:space="preserve">uthorization aspects </w:t>
      </w:r>
      <w:r>
        <w:t>in communication models for NF/NF services interaction</w:t>
      </w:r>
    </w:p>
    <w:p w14:paraId="2EEC29DA" w14:textId="7152B3CA" w:rsidR="0074181A" w:rsidRDefault="0074181A" w:rsidP="0074181A">
      <w:r>
        <w:t>TS 23.501 [</w:t>
      </w:r>
      <w:r w:rsidR="00A736F9" w:rsidRPr="00A736F9">
        <w:t>2</w:t>
      </w:r>
      <w:r>
        <w:t xml:space="preserve">], Annex E, summarizes the different communication models that NF and NF services can use to interact </w:t>
      </w:r>
      <w:r w:rsidR="004756D8">
        <w:t>with</w:t>
      </w:r>
      <w:r>
        <w:t xml:space="preserve"> each other.</w:t>
      </w:r>
    </w:p>
    <w:p w14:paraId="048832A3" w14:textId="5CD5605C" w:rsidR="0074181A" w:rsidRDefault="0074181A" w:rsidP="0074181A">
      <w:r>
        <w:t xml:space="preserve">Figure </w:t>
      </w:r>
      <w:r w:rsidR="00A736F9" w:rsidRPr="00A736F9">
        <w:rPr>
          <w:bCs/>
          <w:highlight w:val="cyan"/>
        </w:rPr>
        <w:t>Y</w:t>
      </w:r>
      <w:r>
        <w:t xml:space="preserve">-1 provides an overview of the authorization aspects in the different models, </w:t>
      </w:r>
      <w:r w:rsidR="00A736F9">
        <w:t>as described in detail in clause 13</w:t>
      </w:r>
      <w:r>
        <w:t xml:space="preserve">. </w:t>
      </w:r>
    </w:p>
    <w:p w14:paraId="0338976F" w14:textId="53C80555" w:rsidR="00E45CE2" w:rsidRDefault="00E45CE2" w:rsidP="0074181A">
      <w:r w:rsidRPr="00E3118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312E64" wp14:editId="351F1799">
                <wp:simplePos x="0" y="0"/>
                <wp:positionH relativeFrom="column">
                  <wp:posOffset>203835</wp:posOffset>
                </wp:positionH>
                <wp:positionV relativeFrom="paragraph">
                  <wp:posOffset>147320</wp:posOffset>
                </wp:positionV>
                <wp:extent cx="5512435" cy="7556500"/>
                <wp:effectExtent l="0" t="0" r="12065" b="0"/>
                <wp:wrapTopAndBottom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26DD7B-9049-46F2-95E1-8B7AC2F478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435" cy="7556500"/>
                          <a:chOff x="0" y="0"/>
                          <a:chExt cx="8124807" cy="7896399"/>
                        </a:xfrm>
                      </wpg:grpSpPr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E9054571-BAA4-4847-AD78-DDBDD7B950B9}"/>
                            </a:ext>
                          </a:extLst>
                        </wpg:cNvPr>
                        <wpg:cNvGrpSpPr/>
                        <wpg:grpSpPr>
                          <a:xfrm>
                            <a:off x="12887" y="0"/>
                            <a:ext cx="3721712" cy="3395066"/>
                            <a:chOff x="12887" y="0"/>
                            <a:chExt cx="4638348" cy="3901440"/>
                          </a:xfrm>
                        </wpg:grpSpPr>
                        <wps:wsp>
                          <wps:cNvPr id="76" name="Rectangle 76">
                            <a:extLst>
                              <a:ext uri="{FF2B5EF4-FFF2-40B4-BE49-F238E27FC236}">
                                <a16:creationId xmlns:a16="http://schemas.microsoft.com/office/drawing/2014/main" id="{87092D8E-7A6E-422C-A4E3-60022FDE95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887" y="0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76CCA2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Consumer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7" name="Rectangle 77">
                            <a:extLst>
                              <a:ext uri="{FF2B5EF4-FFF2-40B4-BE49-F238E27FC236}">
                                <a16:creationId xmlns:a16="http://schemas.microsoft.com/office/drawing/2014/main" id="{24EDED89-7124-498B-9DDE-4C7280732C7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27835" y="0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955C16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Producer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8" name="Straight Arrow Connector 78">
                            <a:extLst>
                              <a:ext uri="{FF2B5EF4-FFF2-40B4-BE49-F238E27FC236}">
                                <a16:creationId xmlns:a16="http://schemas.microsoft.com/office/drawing/2014/main" id="{88B2B7C6-616D-4E3A-94D3-4A262305FAB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69939" y="2403566"/>
                              <a:ext cx="38578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TextBox 19">
                            <a:extLst>
                              <a:ext uri="{FF2B5EF4-FFF2-40B4-BE49-F238E27FC236}">
                                <a16:creationId xmlns:a16="http://schemas.microsoft.com/office/drawing/2014/main" id="{760E945A-DB35-42EA-821E-A99E722503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9163" y="2141786"/>
                              <a:ext cx="3112072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CFA8DC8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Service Request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0" name="Straight Arrow Connector 80">
                            <a:extLst>
                              <a:ext uri="{FF2B5EF4-FFF2-40B4-BE49-F238E27FC236}">
                                <a16:creationId xmlns:a16="http://schemas.microsoft.com/office/drawing/2014/main" id="{44955DAA-0DC6-4E07-8A40-241E83EADDD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350335" y="2891246"/>
                              <a:ext cx="3877500" cy="148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TextBox 22">
                            <a:extLst>
                              <a:ext uri="{FF2B5EF4-FFF2-40B4-BE49-F238E27FC236}">
                                <a16:creationId xmlns:a16="http://schemas.microsoft.com/office/drawing/2014/main" id="{EDD3AA14-FA9F-4967-8F5E-63CF66A165E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9163" y="2643579"/>
                              <a:ext cx="2069271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1E3108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Service Response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2" name="Straight Arrow Connector 82">
                            <a:extLst>
                              <a:ext uri="{FF2B5EF4-FFF2-40B4-BE49-F238E27FC236}">
                                <a16:creationId xmlns:a16="http://schemas.microsoft.com/office/drawing/2014/main" id="{1A025470-0FA0-4516-9ED0-26782CA1F8F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69939" y="1489166"/>
                              <a:ext cx="3857896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TextBox 25">
                            <a:extLst>
                              <a:ext uri="{FF2B5EF4-FFF2-40B4-BE49-F238E27FC236}">
                                <a16:creationId xmlns:a16="http://schemas.microsoft.com/office/drawing/2014/main" id="{418E52DE-2950-45E7-A9B1-B9A6BFEEEF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99847" y="1247795"/>
                              <a:ext cx="3395518" cy="5818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4BF805" w14:textId="403E5923" w:rsidR="00E45CE2" w:rsidRDefault="00784A33" w:rsidP="006C5B2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A</w:t>
                                </w:r>
                                <w:r w:rsidRPr="00784A3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uthorization based on NF service producer local authorization policy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C45B35F3-0E9B-48BA-847D-B26999328FC0}"/>
                            </a:ext>
                          </a:extLst>
                        </wpg:cNvPr>
                        <wpg:cNvGrpSpPr/>
                        <wpg:grpSpPr>
                          <a:xfrm>
                            <a:off x="4441265" y="0"/>
                            <a:ext cx="3668476" cy="3395066"/>
                            <a:chOff x="4441267" y="0"/>
                            <a:chExt cx="4572000" cy="3901440"/>
                          </a:xfrm>
                        </wpg:grpSpPr>
                        <wps:wsp>
                          <wps:cNvPr id="59" name="Rectangle 59">
                            <a:extLst>
                              <a:ext uri="{FF2B5EF4-FFF2-40B4-BE49-F238E27FC236}">
                                <a16:creationId xmlns:a16="http://schemas.microsoft.com/office/drawing/2014/main" id="{76A65AC8-147E-4B72-B95E-DFEAFAF98B5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41267" y="0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691D0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Consumer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0" name="Rectangle 60">
                            <a:extLst>
                              <a:ext uri="{FF2B5EF4-FFF2-40B4-BE49-F238E27FC236}">
                                <a16:creationId xmlns:a16="http://schemas.microsoft.com/office/drawing/2014/main" id="{605C05AF-9240-4870-8AA8-3F5C15E887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8656215" y="0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C4A2AB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Producer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Rectangle 61">
                            <a:extLst>
                              <a:ext uri="{FF2B5EF4-FFF2-40B4-BE49-F238E27FC236}">
                                <a16:creationId xmlns:a16="http://schemas.microsoft.com/office/drawing/2014/main" id="{BA09D51A-7199-4EE8-9625-23969175EE25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26375" y="276889"/>
                              <a:ext cx="1193074" cy="12035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A14640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NRF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2" name="Straight Arrow Connector 62">
                            <a:extLst>
                              <a:ext uri="{FF2B5EF4-FFF2-40B4-BE49-F238E27FC236}">
                                <a16:creationId xmlns:a16="http://schemas.microsoft.com/office/drawing/2014/main" id="{038B27A5-C112-4122-8779-1B01F650AC56}"/>
                              </a:ext>
                            </a:extLst>
                          </wps:cNvPr>
                          <wps:cNvCnPr/>
                          <wps:spPr>
                            <a:xfrm>
                              <a:off x="4811377" y="444641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TextBox 31">
                            <a:extLst>
                              <a:ext uri="{FF2B5EF4-FFF2-40B4-BE49-F238E27FC236}">
                                <a16:creationId xmlns:a16="http://schemas.microsoft.com/office/drawing/2014/main" id="{BD4D2150-5579-4255-9174-40D9B9EEF59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85652" y="208117"/>
                              <a:ext cx="1253802" cy="4148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10CDB4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Discovery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4" name="Straight Arrow Connector 64">
                            <a:extLst>
                              <a:ext uri="{FF2B5EF4-FFF2-40B4-BE49-F238E27FC236}">
                                <a16:creationId xmlns:a16="http://schemas.microsoft.com/office/drawing/2014/main" id="{4E8CFF8F-A038-492F-8A2B-3FBE834671E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798319" y="770706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TextBox 33">
                            <a:extLst>
                              <a:ext uri="{FF2B5EF4-FFF2-40B4-BE49-F238E27FC236}">
                                <a16:creationId xmlns:a16="http://schemas.microsoft.com/office/drawing/2014/main" id="{33137E52-0580-4ED4-9B47-A2E491DF3D9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48297" y="553795"/>
                              <a:ext cx="1669181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B06508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NF Profile(s)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6" name="Straight Arrow Connector 66">
                            <a:extLst>
                              <a:ext uri="{FF2B5EF4-FFF2-40B4-BE49-F238E27FC236}">
                                <a16:creationId xmlns:a16="http://schemas.microsoft.com/office/drawing/2014/main" id="{1705A6C5-2567-4BD1-9B27-B828AFB97932}"/>
                              </a:ext>
                            </a:extLst>
                          </wps:cNvPr>
                          <wps:cNvCnPr/>
                          <wps:spPr>
                            <a:xfrm>
                              <a:off x="4811377" y="1049388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TextBox 35">
                            <a:extLst>
                              <a:ext uri="{FF2B5EF4-FFF2-40B4-BE49-F238E27FC236}">
                                <a16:creationId xmlns:a16="http://schemas.microsoft.com/office/drawing/2014/main" id="{9CC760A7-889D-4AED-959D-C74AE5A2DD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90882" y="832977"/>
                              <a:ext cx="1814986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D20BA73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Request Token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8" name="Straight Arrow Connector 68">
                            <a:extLst>
                              <a:ext uri="{FF2B5EF4-FFF2-40B4-BE49-F238E27FC236}">
                                <a16:creationId xmlns:a16="http://schemas.microsoft.com/office/drawing/2014/main" id="{045CBF2B-6CCC-4327-BB0C-24C6798CEAD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802666" y="1384668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TextBox 37">
                            <a:extLst>
                              <a:ext uri="{FF2B5EF4-FFF2-40B4-BE49-F238E27FC236}">
                                <a16:creationId xmlns:a16="http://schemas.microsoft.com/office/drawing/2014/main" id="{AB63069D-424B-473D-9EA6-AC51286FBDA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533172" y="1146847"/>
                              <a:ext cx="1898970" cy="7495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9D9FC0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Authorize and Grant Access Token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Straight Arrow Connector 70">
                            <a:extLst>
                              <a:ext uri="{FF2B5EF4-FFF2-40B4-BE49-F238E27FC236}">
                                <a16:creationId xmlns:a16="http://schemas.microsoft.com/office/drawing/2014/main" id="{E6F8132F-3555-4E6D-B035-A8FB843661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798319" y="2403566"/>
                              <a:ext cx="38578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TextBox 39">
                            <a:extLst>
                              <a:ext uri="{FF2B5EF4-FFF2-40B4-BE49-F238E27FC236}">
                                <a16:creationId xmlns:a16="http://schemas.microsoft.com/office/drawing/2014/main" id="{69FEBC5C-53BE-430F-B841-1015A481872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988967" y="2184753"/>
                              <a:ext cx="2134592" cy="5818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0657A6" w14:textId="5B3F1A02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Service Request</w:t>
                                </w:r>
                                <w:r w:rsidR="004E71A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(with Access Token)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2" name="Straight Arrow Connector 72">
                            <a:extLst>
                              <a:ext uri="{FF2B5EF4-FFF2-40B4-BE49-F238E27FC236}">
                                <a16:creationId xmlns:a16="http://schemas.microsoft.com/office/drawing/2014/main" id="{B0C96703-CE80-4E14-90A1-F2A27B0E6D5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4778715" y="2891246"/>
                              <a:ext cx="3877500" cy="148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Box 41">
                            <a:extLst>
                              <a:ext uri="{FF2B5EF4-FFF2-40B4-BE49-F238E27FC236}">
                                <a16:creationId xmlns:a16="http://schemas.microsoft.com/office/drawing/2014/main" id="{52A45925-6B61-460C-B8DC-537895F560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24225" y="2665379"/>
                              <a:ext cx="2180083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5D5F68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Service Response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9A32AF9C-2496-4918-910B-4CE9288AFC5E}"/>
                            </a:ext>
                          </a:extLst>
                        </wpg:cNvPr>
                        <wpg:cNvGrpSpPr/>
                        <wpg:grpSpPr>
                          <a:xfrm>
                            <a:off x="0" y="4169029"/>
                            <a:ext cx="3652770" cy="3395066"/>
                            <a:chOff x="0" y="4169029"/>
                            <a:chExt cx="4552422" cy="3901440"/>
                          </a:xfrm>
                        </wpg:grpSpPr>
                        <wps:wsp>
                          <wps:cNvPr id="34" name="Rectangle 34">
                            <a:extLst>
                              <a:ext uri="{FF2B5EF4-FFF2-40B4-BE49-F238E27FC236}">
                                <a16:creationId xmlns:a16="http://schemas.microsoft.com/office/drawing/2014/main" id="{F0BA07B9-9839-4185-BA10-DC03C2A5E7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4169029"/>
                              <a:ext cx="339661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4262F3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Consumer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5" name="Rectangle 35">
                            <a:extLst>
                              <a:ext uri="{FF2B5EF4-FFF2-40B4-BE49-F238E27FC236}">
                                <a16:creationId xmlns:a16="http://schemas.microsoft.com/office/drawing/2014/main" id="{17C379CD-ADF0-4484-99B1-546F5DF0182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95370" y="4169029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DAB91A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Producer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Rectangle 36">
                            <a:extLst>
                              <a:ext uri="{FF2B5EF4-FFF2-40B4-BE49-F238E27FC236}">
                                <a16:creationId xmlns:a16="http://schemas.microsoft.com/office/drawing/2014/main" id="{11DEC747-7BF4-4DD3-B6C6-CA68DCFB7C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85122" y="4419727"/>
                              <a:ext cx="1193074" cy="12035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FBF676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NRF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Straight Arrow Connector 37">
                            <a:extLst>
                              <a:ext uri="{FF2B5EF4-FFF2-40B4-BE49-F238E27FC236}">
                                <a16:creationId xmlns:a16="http://schemas.microsoft.com/office/drawing/2014/main" id="{1B7AFAAB-18A7-4C36-A533-D07F318AA8CC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2719" y="4613670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TextBox 49">
                            <a:extLst>
                              <a:ext uri="{FF2B5EF4-FFF2-40B4-BE49-F238E27FC236}">
                                <a16:creationId xmlns:a16="http://schemas.microsoft.com/office/drawing/2014/main" id="{AE08A101-64FC-42B8-B742-7E687247B8D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6402" y="4386136"/>
                              <a:ext cx="1253801" cy="4148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2AC270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Discovery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" name="Straight Arrow Connector 39">
                            <a:extLst>
                              <a:ext uri="{FF2B5EF4-FFF2-40B4-BE49-F238E27FC236}">
                                <a16:creationId xmlns:a16="http://schemas.microsoft.com/office/drawing/2014/main" id="{558C1DC1-FD3B-4853-9AF4-9F1A9D95852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39661" y="4939735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Box 51">
                            <a:extLst>
                              <a:ext uri="{FF2B5EF4-FFF2-40B4-BE49-F238E27FC236}">
                                <a16:creationId xmlns:a16="http://schemas.microsoft.com/office/drawing/2014/main" id="{357FBBAE-3566-4A13-8C13-54934BF2E0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0026" y="4707191"/>
                              <a:ext cx="1504711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723E05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NF Profile(s)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Straight Arrow Connector 41">
                            <a:extLst>
                              <a:ext uri="{FF2B5EF4-FFF2-40B4-BE49-F238E27FC236}">
                                <a16:creationId xmlns:a16="http://schemas.microsoft.com/office/drawing/2014/main" id="{1C56D1CB-2EBC-4350-9F82-81A1C18FFE9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2719" y="5218417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TextBox 53">
                            <a:extLst>
                              <a:ext uri="{FF2B5EF4-FFF2-40B4-BE49-F238E27FC236}">
                                <a16:creationId xmlns:a16="http://schemas.microsoft.com/office/drawing/2014/main" id="{8CE46F2D-F142-41C2-96A5-4963A783D8D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9960" y="4978746"/>
                              <a:ext cx="1655182" cy="4148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C21EE7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Request Token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3" name="Straight Arrow Connector 43">
                            <a:extLst>
                              <a:ext uri="{FF2B5EF4-FFF2-40B4-BE49-F238E27FC236}">
                                <a16:creationId xmlns:a16="http://schemas.microsoft.com/office/drawing/2014/main" id="{CE3CB9AC-E71A-4C87-B65F-F3A6E8AC2E1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44008" y="5553697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TextBox 55">
                            <a:extLst>
                              <a:ext uri="{FF2B5EF4-FFF2-40B4-BE49-F238E27FC236}">
                                <a16:creationId xmlns:a16="http://schemas.microsoft.com/office/drawing/2014/main" id="{67F5412B-91C5-450E-9275-B390E792D7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3224" y="5315492"/>
                              <a:ext cx="1655182" cy="6123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2882FF" w14:textId="32EE6CF5" w:rsidR="00E45CE2" w:rsidRDefault="00E45CE2" w:rsidP="006C5B2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Authorize and Grant Access Token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" name="Rectangle 45">
                            <a:extLst>
                              <a:ext uri="{FF2B5EF4-FFF2-40B4-BE49-F238E27FC236}">
                                <a16:creationId xmlns:a16="http://schemas.microsoft.com/office/drawing/2014/main" id="{C7FC52D3-E96E-4FA8-9C30-58AA1EED459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85135" y="6211189"/>
                              <a:ext cx="1193074" cy="165898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364CE0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SCP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Straight Arrow Connector 46">
                            <a:extLst>
                              <a:ext uri="{FF2B5EF4-FFF2-40B4-BE49-F238E27FC236}">
                                <a16:creationId xmlns:a16="http://schemas.microsoft.com/office/drawing/2014/main" id="{7DCE7DD3-86AE-496C-8AD4-C2CD70C21AEA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7070" y="6429411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58">
                            <a:extLst>
                              <a:ext uri="{FF2B5EF4-FFF2-40B4-BE49-F238E27FC236}">
                                <a16:creationId xmlns:a16="http://schemas.microsoft.com/office/drawing/2014/main" id="{56112E46-C10A-45FC-B63B-1546827E290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5749" y="6057113"/>
                              <a:ext cx="1593361" cy="10850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2FF7DB" w14:textId="2327B8CF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Service Request (</w:t>
                                </w:r>
                                <w:bookmarkStart w:id="10" w:name="_Hlk49414050"/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with Access Token and </w:t>
                                </w:r>
                                <w:r w:rsidR="0079284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optional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CCA</w:t>
                                </w:r>
                                <w:bookmarkEnd w:id="10"/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" name="Straight Arrow Connector 48">
                            <a:extLst>
                              <a:ext uri="{FF2B5EF4-FFF2-40B4-BE49-F238E27FC236}">
                                <a16:creationId xmlns:a16="http://schemas.microsoft.com/office/drawing/2014/main" id="{2D186EFD-5A52-4EF1-80FB-38C0B874B0B3}"/>
                              </a:ext>
                            </a:extLst>
                          </wps:cNvPr>
                          <wps:cNvCnPr/>
                          <wps:spPr>
                            <a:xfrm>
                              <a:off x="2876023" y="6427742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TextBox 60">
                            <a:extLst>
                              <a:ext uri="{FF2B5EF4-FFF2-40B4-BE49-F238E27FC236}">
                                <a16:creationId xmlns:a16="http://schemas.microsoft.com/office/drawing/2014/main" id="{3076EA95-B0AF-4E16-9804-AF191E6A36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43012" y="6026206"/>
                              <a:ext cx="1592194" cy="10850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44552B" w14:textId="043D9799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Service Request (with Access Token and </w:t>
                                </w:r>
                                <w:r w:rsidR="0079284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optional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CCA)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0" name="Straight Arrow Connector 50">
                            <a:extLst>
                              <a:ext uri="{FF2B5EF4-FFF2-40B4-BE49-F238E27FC236}">
                                <a16:creationId xmlns:a16="http://schemas.microsoft.com/office/drawing/2014/main" id="{38EE1781-463C-4C3A-8D5C-471B683A0692}"/>
                              </a:ext>
                            </a:extLst>
                          </wps:cNvPr>
                          <wps:cNvCnPr>
                            <a:cxnSpLocks/>
                            <a:stCxn id="36" idx="2"/>
                            <a:endCxn id="45" idx="0"/>
                          </wps:cNvCnPr>
                          <wps:spPr>
                            <a:xfrm>
                              <a:off x="2281659" y="5623295"/>
                              <a:ext cx="13" cy="587894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>
                            <a:extLst>
                              <a:ext uri="{FF2B5EF4-FFF2-40B4-BE49-F238E27FC236}">
                                <a16:creationId xmlns:a16="http://schemas.microsoft.com/office/drawing/2014/main" id="{83683871-AFB0-432F-B111-4B407FADAE5C}"/>
                              </a:ext>
                            </a:extLst>
                          </wps:cNvPr>
                          <wps:cNvCnPr>
                            <a:cxnSpLocks/>
                            <a:endCxn id="45" idx="3"/>
                          </wps:cNvCnPr>
                          <wps:spPr>
                            <a:xfrm flipH="1">
                              <a:off x="2878209" y="7040681"/>
                              <a:ext cx="132587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TextBox 63">
                            <a:extLst>
                              <a:ext uri="{FF2B5EF4-FFF2-40B4-BE49-F238E27FC236}">
                                <a16:creationId xmlns:a16="http://schemas.microsoft.com/office/drawing/2014/main" id="{187DA3A9-80C7-4A54-91CC-54BED52302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77203" y="6981798"/>
                              <a:ext cx="1253801" cy="6318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84067A" w14:textId="1287939B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Response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3" name="Straight Arrow Connector 53">
                            <a:extLst>
                              <a:ext uri="{FF2B5EF4-FFF2-40B4-BE49-F238E27FC236}">
                                <a16:creationId xmlns:a16="http://schemas.microsoft.com/office/drawing/2014/main" id="{0CED013E-56AF-4E49-94D3-B93338CE715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39661" y="7042859"/>
                              <a:ext cx="135090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TextBox 68">
                            <a:extLst>
                              <a:ext uri="{FF2B5EF4-FFF2-40B4-BE49-F238E27FC236}">
                                <a16:creationId xmlns:a16="http://schemas.microsoft.com/office/drawing/2014/main" id="{F1CAC5CB-BDDB-4AAF-A9EA-186137C512A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48780" y="5654318"/>
                              <a:ext cx="1593203" cy="5817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04DCF4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Discovery (Optional)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" name="TextBox 69">
                            <a:extLst>
                              <a:ext uri="{FF2B5EF4-FFF2-40B4-BE49-F238E27FC236}">
                                <a16:creationId xmlns:a16="http://schemas.microsoft.com/office/drawing/2014/main" id="{CBE7969C-A597-407C-B903-784E07072B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2643" y="6981798"/>
                              <a:ext cx="1253801" cy="4148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9D731B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Response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5B2AF6F9-A3A5-4659-81FE-1471A8C6D29F}"/>
                            </a:ext>
                          </a:extLst>
                        </wpg:cNvPr>
                        <wpg:cNvGrpSpPr/>
                        <wpg:grpSpPr>
                          <a:xfrm>
                            <a:off x="4458085" y="4169029"/>
                            <a:ext cx="3666722" cy="3443238"/>
                            <a:chOff x="4458087" y="4169029"/>
                            <a:chExt cx="4569813" cy="3956797"/>
                          </a:xfrm>
                        </wpg:grpSpPr>
                        <wps:wsp>
                          <wps:cNvPr id="11" name="Rectangle 11">
                            <a:extLst>
                              <a:ext uri="{FF2B5EF4-FFF2-40B4-BE49-F238E27FC236}">
                                <a16:creationId xmlns:a16="http://schemas.microsoft.com/office/drawing/2014/main" id="{7503EF82-9DFA-4791-92D7-B4E28C0853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58087" y="4224386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558D08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Consumer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Rectangle 12">
                            <a:extLst>
                              <a:ext uri="{FF2B5EF4-FFF2-40B4-BE49-F238E27FC236}">
                                <a16:creationId xmlns:a16="http://schemas.microsoft.com/office/drawing/2014/main" id="{B6B7D461-53F6-4757-B98E-E2C73D03C5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8670848" y="4224386"/>
                              <a:ext cx="357052" cy="39014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10248E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Producer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Rectangle 13">
                            <a:extLst>
                              <a:ext uri="{FF2B5EF4-FFF2-40B4-BE49-F238E27FC236}">
                                <a16:creationId xmlns:a16="http://schemas.microsoft.com/office/drawing/2014/main" id="{3D4F612C-77D5-4790-961D-513B64A18F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3266" y="4169029"/>
                              <a:ext cx="1859540" cy="75204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571B59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NRF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Rectangle 14">
                            <a:extLst>
                              <a:ext uri="{FF2B5EF4-FFF2-40B4-BE49-F238E27FC236}">
                                <a16:creationId xmlns:a16="http://schemas.microsoft.com/office/drawing/2014/main" id="{FAED26DE-0880-4FF4-B66B-AF7BD55DEE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60613" y="6244775"/>
                              <a:ext cx="1193074" cy="16807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C11546" w14:textId="77777777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SCP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Straight Arrow Connector 15">
                            <a:extLst>
                              <a:ext uri="{FF2B5EF4-FFF2-40B4-BE49-F238E27FC236}">
                                <a16:creationId xmlns:a16="http://schemas.microsoft.com/office/drawing/2014/main" id="{AC2DDD7A-1797-4A72-857E-BD22F93B2AB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832548" y="6484768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Box 76">
                            <a:extLst>
                              <a:ext uri="{FF2B5EF4-FFF2-40B4-BE49-F238E27FC236}">
                                <a16:creationId xmlns:a16="http://schemas.microsoft.com/office/drawing/2014/main" id="{21C016A3-24BA-4FFE-A49F-A91066766FB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705693" y="6120048"/>
                              <a:ext cx="1614358" cy="9173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5A06A7" w14:textId="00F36CB2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Service Request (including </w:t>
                                </w:r>
                                <w:r w:rsidR="0079284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optional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CCA)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Straight Arrow Connector 17">
                            <a:extLst>
                              <a:ext uri="{FF2B5EF4-FFF2-40B4-BE49-F238E27FC236}">
                                <a16:creationId xmlns:a16="http://schemas.microsoft.com/office/drawing/2014/main" id="{1908BD14-607A-4476-83E9-4493CECE68FE}"/>
                              </a:ext>
                            </a:extLst>
                          </wps:cNvPr>
                          <wps:cNvCnPr/>
                          <wps:spPr>
                            <a:xfrm>
                              <a:off x="7351501" y="6483099"/>
                              <a:ext cx="132805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Box 78">
                            <a:extLst>
                              <a:ext uri="{FF2B5EF4-FFF2-40B4-BE49-F238E27FC236}">
                                <a16:creationId xmlns:a16="http://schemas.microsoft.com/office/drawing/2014/main" id="{833A3E5B-D564-4B60-8D48-00CAE9E47BD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223508" y="6086856"/>
                              <a:ext cx="1593362" cy="10850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BE27FD" w14:textId="43D94330" w:rsidR="00E45CE2" w:rsidRDefault="00E45CE2" w:rsidP="00E45C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Service Request (with Access Token and </w:t>
                                </w:r>
                                <w:r w:rsidR="0079284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optional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CCA)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Straight Arrow Connector 19">
                            <a:extLst>
                              <a:ext uri="{FF2B5EF4-FFF2-40B4-BE49-F238E27FC236}">
                                <a16:creationId xmlns:a16="http://schemas.microsoft.com/office/drawing/2014/main" id="{ECF4077C-DF83-4A97-9FA4-3CBB0DAB374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7353687" y="7111291"/>
                              <a:ext cx="1325870" cy="1088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TextBox 80">
                            <a:extLst>
                              <a:ext uri="{FF2B5EF4-FFF2-40B4-BE49-F238E27FC236}">
                                <a16:creationId xmlns:a16="http://schemas.microsoft.com/office/drawing/2014/main" id="{10BBEB63-2E26-4D5E-B344-5E4E9AFFDA4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527916" y="7057194"/>
                              <a:ext cx="1253802" cy="4148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10B6EE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Response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Straight Arrow Connector 21">
                            <a:extLst>
                              <a:ext uri="{FF2B5EF4-FFF2-40B4-BE49-F238E27FC236}">
                                <a16:creationId xmlns:a16="http://schemas.microsoft.com/office/drawing/2014/main" id="{3CCEC28D-686E-44F7-8113-2340ABA7879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815139" y="7124353"/>
                              <a:ext cx="135090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>
                            <a:extLst>
                              <a:ext uri="{FF2B5EF4-FFF2-40B4-BE49-F238E27FC236}">
                                <a16:creationId xmlns:a16="http://schemas.microsoft.com/office/drawing/2014/main" id="{AB99A7AE-8E79-4903-8A72-7BF63FB2B43E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6159656" y="4921072"/>
                              <a:ext cx="0" cy="132370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Box 86">
                            <a:extLst>
                              <a:ext uri="{FF2B5EF4-FFF2-40B4-BE49-F238E27FC236}">
                                <a16:creationId xmlns:a16="http://schemas.microsoft.com/office/drawing/2014/main" id="{8AC7F8E9-2749-404A-B36F-C5D3FC733430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5725600" y="5228839"/>
                              <a:ext cx="799897" cy="6205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B99914" w14:textId="77777777" w:rsidR="00E45CE2" w:rsidRPr="006C5B29" w:rsidRDefault="00E45CE2" w:rsidP="00E45CE2">
                                <w:pPr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>Discovery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Straight Arrow Connector 27">
                            <a:extLst>
                              <a:ext uri="{FF2B5EF4-FFF2-40B4-BE49-F238E27FC236}">
                                <a16:creationId xmlns:a16="http://schemas.microsoft.com/office/drawing/2014/main" id="{5F49B704-7A5F-4E71-83B0-00EDC983084C}"/>
                              </a:ext>
                            </a:extLst>
                          </wps:cNvPr>
                          <wps:cNvCnPr/>
                          <wps:spPr>
                            <a:xfrm>
                              <a:off x="6460264" y="4921072"/>
                              <a:ext cx="0" cy="132370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TextBox 88">
                            <a:extLst>
                              <a:ext uri="{FF2B5EF4-FFF2-40B4-BE49-F238E27FC236}">
                                <a16:creationId xmlns:a16="http://schemas.microsoft.com/office/drawing/2014/main" id="{4F0FDB61-BC5A-41A1-B2A1-93F149324FED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5892437" y="5272937"/>
                              <a:ext cx="1128549" cy="6205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327E4B" w14:textId="77777777" w:rsidR="00E45CE2" w:rsidRPr="006C5B29" w:rsidRDefault="00E45CE2" w:rsidP="00E45CE2">
                                <w:pPr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>NF Profile(s)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" name="Straight Arrow Connector 29">
                            <a:extLst>
                              <a:ext uri="{FF2B5EF4-FFF2-40B4-BE49-F238E27FC236}">
                                <a16:creationId xmlns:a16="http://schemas.microsoft.com/office/drawing/2014/main" id="{53051A92-E335-46FA-9628-D5DB61643873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6826417" y="4925419"/>
                              <a:ext cx="0" cy="132370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TextBox 90">
                            <a:extLst>
                              <a:ext uri="{FF2B5EF4-FFF2-40B4-BE49-F238E27FC236}">
                                <a16:creationId xmlns:a16="http://schemas.microsoft.com/office/drawing/2014/main" id="{F59C5D91-5DB1-42A5-864D-54360AB93FE3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6194505" y="5197730"/>
                              <a:ext cx="1447288" cy="86200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23B78B" w14:textId="4796B8C6" w:rsidR="00E45CE2" w:rsidRPr="006C5B29" w:rsidRDefault="00E45CE2" w:rsidP="00E45CE2">
                                <w:pPr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>Request Token</w:t>
                                </w:r>
                                <w:r w:rsidR="001A5C27"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 xml:space="preserve"> (with</w:t>
                                </w:r>
                                <w:r w:rsidR="00792848"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 xml:space="preserve"> optional </w:t>
                                </w:r>
                                <w:r w:rsidR="001A5C27"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 xml:space="preserve">CCA)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F5D6C860-F6B9-4A07-BAD2-4DE4924DC44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358743" y="4921072"/>
                              <a:ext cx="0" cy="132370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TextBox 92">
                            <a:extLst>
                              <a:ext uri="{FF2B5EF4-FFF2-40B4-BE49-F238E27FC236}">
                                <a16:creationId xmlns:a16="http://schemas.microsoft.com/office/drawing/2014/main" id="{9C39AF05-684F-4F85-B925-0FDEEE53828D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6629563" y="5372987"/>
                              <a:ext cx="1500665" cy="4840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D325ED" w14:textId="7FD6B34A" w:rsidR="00E45CE2" w:rsidRPr="006C5B29" w:rsidRDefault="00E45CE2" w:rsidP="006C5B29">
                                <w:pPr>
                                  <w:spacing w:after="0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6C5B2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7"/>
                                    <w:szCs w:val="17"/>
                                    <w:lang w:val="en-US"/>
                                  </w:rPr>
                                  <w:t>Authorizes and Grants Access Token</w:t>
                                </w:r>
                              </w:p>
                            </w:txbxContent>
                          </wps:txbx>
                          <wps:bodyPr wrap="square" tIns="0" bIns="0" rtlCol="0" anchor="t" anchorCtr="0">
                            <a:spAutoFit/>
                          </wps:bodyPr>
                        </wps:wsp>
                        <wps:wsp>
                          <wps:cNvPr id="33" name="TextBox 93">
                            <a:extLst>
                              <a:ext uri="{FF2B5EF4-FFF2-40B4-BE49-F238E27FC236}">
                                <a16:creationId xmlns:a16="http://schemas.microsoft.com/office/drawing/2014/main" id="{26C20E8B-8821-483C-9702-9803EB33699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2807" y="7074426"/>
                              <a:ext cx="1253802" cy="4148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62C771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Response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" name="TextBox 10">
                          <a:extLst>
                            <a:ext uri="{FF2B5EF4-FFF2-40B4-BE49-F238E27FC236}">
                              <a16:creationId xmlns:a16="http://schemas.microsoft.com/office/drawing/2014/main" id="{D33FAE56-885F-457E-B2E5-F232E7B2CEFB}"/>
                            </a:ext>
                          </a:extLst>
                        </wps:cNvPr>
                        <wps:cNvSpPr txBox="1"/>
                        <wps:spPr>
                          <a:xfrm>
                            <a:off x="1501096" y="3223369"/>
                            <a:ext cx="1090249" cy="360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A2BCA" w14:textId="77777777" w:rsidR="00E45CE2" w:rsidRDefault="00E45CE2" w:rsidP="00E45C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Model 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94">
                          <a:extLst>
                            <a:ext uri="{FF2B5EF4-FFF2-40B4-BE49-F238E27FC236}">
                              <a16:creationId xmlns:a16="http://schemas.microsoft.com/office/drawing/2014/main" id="{0FAC617D-1A3B-4ACC-914B-678E41CF0D23}"/>
                            </a:ext>
                          </a:extLst>
                        </wps:cNvPr>
                        <wps:cNvSpPr txBox="1"/>
                        <wps:spPr>
                          <a:xfrm>
                            <a:off x="5846931" y="3226432"/>
                            <a:ext cx="1089313" cy="360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EDA3F" w14:textId="77777777" w:rsidR="00E45CE2" w:rsidRDefault="00E45CE2" w:rsidP="00E45C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Model 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95">
                          <a:extLst>
                            <a:ext uri="{FF2B5EF4-FFF2-40B4-BE49-F238E27FC236}">
                              <a16:creationId xmlns:a16="http://schemas.microsoft.com/office/drawing/2014/main" id="{97E3F653-213F-4EFF-9BEF-BB8D8F5B6E5B}"/>
                            </a:ext>
                          </a:extLst>
                        </wps:cNvPr>
                        <wps:cNvSpPr txBox="1"/>
                        <wps:spPr>
                          <a:xfrm>
                            <a:off x="1364208" y="7494099"/>
                            <a:ext cx="1089313" cy="360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77203" w14:textId="77777777" w:rsidR="00E45CE2" w:rsidRDefault="00E45CE2" w:rsidP="00E45C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Model 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96">
                          <a:extLst>
                            <a:ext uri="{FF2B5EF4-FFF2-40B4-BE49-F238E27FC236}">
                              <a16:creationId xmlns:a16="http://schemas.microsoft.com/office/drawing/2014/main" id="{E72E6E53-FAC0-468C-9446-232957E02907}"/>
                            </a:ext>
                          </a:extLst>
                        </wps:cNvPr>
                        <wps:cNvSpPr txBox="1"/>
                        <wps:spPr>
                          <a:xfrm>
                            <a:off x="5840821" y="7535432"/>
                            <a:ext cx="1090249" cy="360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DAFBC" w14:textId="77777777" w:rsidR="00E45CE2" w:rsidRDefault="00E45CE2" w:rsidP="00E45C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Model 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12E64" id="Group 1" o:spid="_x0000_s1026" style="position:absolute;margin-left:16.05pt;margin-top:11.6pt;width:434.05pt;height:595pt;z-index:251659264" coordsize="81248,7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">
                <v:group id="Group 3" o:spid="_x0000_s1027" style="position:absolute;left:128;width:37217;height:33950" coordorigin="128" coordsize="46383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76" o:spid="_x0000_s1028" style="position:absolute;left:128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Yw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WMZw/xJ+gEz/AAAA//8DAFBLAQItABQABgAIAAAAIQDb4fbL7gAAAIUBAAATAAAAAAAAAAAA&#10;AAAAAAAAAABbQ29udGVudF9UeXBlc10ueG1sUEsBAi0AFAAGAAgAAAAhAFr0LFu/AAAAFQEAAAsA&#10;AAAAAAAAAAAAAAAAHwEAAF9yZWxzLy5yZWxzUEsBAi0AFAAGAAgAAAAhAL9r5jD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6876CCA2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Consumer</w:t>
                          </w:r>
                        </w:p>
                      </w:txbxContent>
                    </v:textbox>
                  </v:rect>
                  <v:rect id="Rectangle 77" o:spid="_x0000_s1029" style="position:absolute;left:42278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" fillcolor="white [3201]" strokecolor="black [3200]" strokeweight="2pt">
                    <v:textbox>
                      <w:txbxContent>
                        <w:p w14:paraId="30955C16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Producer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8" o:spid="_x0000_s1030" type="#_x0000_t32" style="position:absolute;left:3699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iA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s&#10;+pJ+gDw+AAAA//8DAFBLAQItABQABgAIAAAAIQDb4fbL7gAAAIUBAAATAAAAAAAAAAAAAAAAAAAA&#10;AABbQ29udGVudF9UeXBlc10ueG1sUEsBAi0AFAAGAAgAAAAhAFr0LFu/AAAAFQEAAAsAAAAAAAAA&#10;AAAAAAAAHwEAAF9yZWxzLy5yZWxzUEsBAi0AFAAGAAgAAAAhAJbtuIC+AAAA2wAAAA8AAAAAAAAA&#10;AAAAAAAABwIAAGRycy9kb3ducmV2LnhtbFBLBQYAAAAAAwADALcAAADyAgAAAAA=&#10;" strokecolor="black [3040]">
                    <v:stroke endarrow="block"/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9" o:spid="_x0000_s1031" type="#_x0000_t202" style="position:absolute;left:15391;top:21417;width:31121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<v:textbox style="mso-fit-shape-to-text:t">
                      <w:txbxContent>
                        <w:p w14:paraId="6CFA8DC8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Service Request</w:t>
                          </w:r>
                        </w:p>
                      </w:txbxContent>
                    </v:textbox>
                  </v:shape>
                  <v:shape id="Straight Arrow Connector 80" o:spid="_x0000_s1032" type="#_x0000_t32" style="position:absolute;left:3503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" strokecolor="black [3040]">
                    <v:stroke endarrow="block"/>
                    <o:lock v:ext="edit" shapetype="f"/>
                  </v:shape>
                  <v:shape id="TextBox 22" o:spid="_x0000_s1033" type="#_x0000_t202" style="position:absolute;left:15391;top:26435;width:20693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<v:textbox style="mso-fit-shape-to-text:t">
                      <w:txbxContent>
                        <w:p w14:paraId="631E3108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Service Response</w:t>
                          </w:r>
                        </w:p>
                      </w:txbxContent>
                    </v:textbox>
                  </v:shape>
                  <v:shape id="Straight Arrow Connector 82" o:spid="_x0000_s1034" type="#_x0000_t32" style="position:absolute;left:3699;top:14891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" strokecolor="black [3040]">
                    <v:stroke startarrow="block" endarrow="block"/>
                  </v:shape>
                  <v:shape id="TextBox 25" o:spid="_x0000_s1035" type="#_x0000_t202" style="position:absolute;left:6998;top:12477;width:33955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<v:textbox style="mso-fit-shape-to-text:t">
                      <w:txbxContent>
                        <w:p w14:paraId="184BF805" w14:textId="403E5923" w:rsidR="00E45CE2" w:rsidRDefault="00784A33" w:rsidP="006C5B2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 w:rsidRPr="00784A3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uthorization based on NF service producer local authorization policy</w:t>
                          </w:r>
                        </w:p>
                      </w:txbxContent>
                    </v:textbox>
                  </v:shape>
                </v:group>
                <v:group id="Group 4" o:spid="_x0000_s1036" style="position:absolute;left:44412;width:36685;height:33950" coordorigin="44412" coordsize="45720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9" o:spid="_x0000_s1037" style="position:absolute;left:44412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357691D0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Consumer</w:t>
                          </w:r>
                        </w:p>
                      </w:txbxContent>
                    </v:textbox>
                  </v:rect>
                  <v:rect id="Rectangle 60" o:spid="_x0000_s1038" style="position:absolute;left:86562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0C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" fillcolor="white [3201]" strokecolor="black [3200]" strokeweight="2pt">
                    <v:textbox>
                      <w:txbxContent>
                        <w:p w14:paraId="20C4A2AB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Producer</w:t>
                          </w:r>
                        </w:p>
                      </w:txbxContent>
                    </v:textbox>
                  </v:rect>
                  <v:rect id="Rectangle 61" o:spid="_x0000_s1039" style="position:absolute;left:61263;top:2768;width:11931;height:1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32A14640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NRF</w:t>
                          </w:r>
                        </w:p>
                      </w:txbxContent>
                    </v:textbox>
                  </v:rect>
                  <v:shape id="Straight Arrow Connector 62" o:spid="_x0000_s1040" type="#_x0000_t32" style="position:absolute;left:48113;top:4446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3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" strokecolor="black [3040]">
                    <v:stroke endarrow="block"/>
                  </v:shape>
                  <v:shape id="TextBox 31" o:spid="_x0000_s1041" type="#_x0000_t202" style="position:absolute;left:48856;top:208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<v:textbox style="mso-fit-shape-to-text:t">
                      <w:txbxContent>
                        <w:p w14:paraId="7010CDB4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Discovery</w:t>
                          </w:r>
                        </w:p>
                      </w:txbxContent>
                    </v:textbox>
                  </v:shape>
                  <v:shape id="Straight Arrow Connector 64" o:spid="_x0000_s1042" type="#_x0000_t32" style="position:absolute;left:47983;top:7707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01wgAAANsAAAAPAAAAZHJzL2Rvd25yZXYueG1sRI9Bi8Iw&#10;FITvgv8hPMGbpooU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CHKP01wgAAANsAAAAPAAAA&#10;AAAAAAAAAAAAAAcCAABkcnMvZG93bnJldi54bWxQSwUGAAAAAAMAAwC3AAAA9gIAAAAA&#10;" strokecolor="black [3040]">
                    <v:stroke endarrow="block"/>
                    <o:lock v:ext="edit" shapetype="f"/>
                  </v:shape>
                  <v:shape id="TextBox 33" o:spid="_x0000_s1043" type="#_x0000_t202" style="position:absolute;left:48482;top:5537;width:16692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<v:textbox style="mso-fit-shape-to-text:t">
                      <w:txbxContent>
                        <w:p w14:paraId="4FB06508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NF Profile(s)</w:t>
                          </w:r>
                        </w:p>
                      </w:txbxContent>
                    </v:textbox>
                  </v:shape>
                  <v:shape id="Straight Arrow Connector 66" o:spid="_x0000_s1044" type="#_x0000_t32" style="position:absolute;left:48113;top:10493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" strokecolor="black [3040]">
                    <v:stroke endarrow="block"/>
                  </v:shape>
                  <v:shape id="TextBox 35" o:spid="_x0000_s1045" type="#_x0000_t202" style="position:absolute;left:46908;top:8329;width:18150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<v:textbox style="mso-fit-shape-to-text:t">
                      <w:txbxContent>
                        <w:p w14:paraId="3D20BA73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Request Token </w:t>
                          </w:r>
                        </w:p>
                      </w:txbxContent>
                    </v:textbox>
                  </v:shape>
                  <v:shape id="Straight Arrow Connector 68" o:spid="_x0000_s1046" type="#_x0000_t32" style="position:absolute;left:48026;top:13846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      <v:stroke endarrow="block"/>
                    <o:lock v:ext="edit" shapetype="f"/>
                  </v:shape>
                  <v:shape id="TextBox 37" o:spid="_x0000_s1047" type="#_x0000_t202" style="position:absolute;left:45331;top:11468;width:18990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2B9D9FC0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Authorize and Grant Access Token</w:t>
                          </w:r>
                        </w:p>
                      </w:txbxContent>
                    </v:textbox>
                  </v:shape>
                  <v:shape id="Straight Arrow Connector 70" o:spid="_x0000_s1048" type="#_x0000_t32" style="position:absolute;left:47983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SG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9&#10;+pJ+gDw+AAAA//8DAFBLAQItABQABgAIAAAAIQDb4fbL7gAAAIUBAAATAAAAAAAAAAAAAAAAAAAA&#10;AABbQ29udGVudF9UeXBlc10ueG1sUEsBAi0AFAAGAAgAAAAhAFr0LFu/AAAAFQEAAAsAAAAAAAAA&#10;AAAAAAAAHwEAAF9yZWxzLy5yZWxzUEsBAi0AFAAGAAgAAAAhAGibtIa+AAAA2wAAAA8AAAAAAAAA&#10;AAAAAAAABwIAAGRycy9kb3ducmV2LnhtbFBLBQYAAAAAAwADALcAAADyAgAAAAA=&#10;" strokecolor="black [3040]">
                    <v:stroke endarrow="block"/>
                    <o:lock v:ext="edit" shapetype="f"/>
                  </v:shape>
                  <v:shape id="TextBox 39" o:spid="_x0000_s1049" type="#_x0000_t202" style="position:absolute;left:59889;top:21847;width:21346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<v:textbox style="mso-fit-shape-to-text:t">
                      <w:txbxContent>
                        <w:p w14:paraId="590657A6" w14:textId="5B3F1A02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Service Request</w:t>
                          </w:r>
                          <w:r w:rsidR="004E71A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(with Access Token)</w:t>
                          </w:r>
                        </w:p>
                      </w:txbxContent>
                    </v:textbox>
                  </v:shape>
                  <v:shape id="Straight Arrow Connector 72" o:spid="_x0000_s1050" type="#_x0000_t32" style="position:absolute;left:47787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" strokecolor="black [3040]">
                    <v:stroke endarrow="block"/>
                    <o:lock v:ext="edit" shapetype="f"/>
                  </v:shape>
                  <v:shape id="TextBox 41" o:spid="_x0000_s1051" type="#_x0000_t202" style="position:absolute;left:58242;top:26653;width:21801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<v:textbox style="mso-fit-shape-to-text:t">
                      <w:txbxContent>
                        <w:p w14:paraId="635D5F68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Service Response</w:t>
                          </w:r>
                        </w:p>
                      </w:txbxContent>
                    </v:textbox>
                  </v:shape>
                </v:group>
                <v:group id="Group 5" o:spid="_x0000_s1052" style="position:absolute;top:41690;width:36527;height:33950" coordorigin=",41690" coordsize="4552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4" o:spid="_x0000_s1053" style="position:absolute;top:41690;width:3396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Qc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LafZBz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054262F3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Consumer</w:t>
                          </w:r>
                        </w:p>
                      </w:txbxContent>
                    </v:textbox>
                  </v:rect>
                  <v:rect id="Rectangle 35" o:spid="_x0000_s1054" style="position:absolute;left:41953;top:41690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GHxAAAANsAAAAPAAAAZHJzL2Rvd25yZXYueG1sRI9Pa8JA&#10;FMTvQr/D8gq96caW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NnTwYf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5EDAB91A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Producer</w:t>
                          </w:r>
                        </w:p>
                      </w:txbxContent>
                    </v:textbox>
                  </v:rect>
                  <v:rect id="Rectangle 36" o:spid="_x0000_s1055" style="position:absolute;left:16851;top:44197;width:11930;height:1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/w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CkBX/D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07FBF676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NRF</w:t>
                          </w:r>
                        </w:p>
                      </w:txbxContent>
                    </v:textbox>
                  </v:rect>
                  <v:shape id="Straight Arrow Connector 37" o:spid="_x0000_s1056" type="#_x0000_t32" style="position:absolute;left:3527;top:46136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<v:stroke endarrow="block"/>
                  </v:shape>
                  <v:shape id="TextBox 49" o:spid="_x0000_s1057" type="#_x0000_t202" style="position:absolute;left:4464;top:4386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<v:textbox style="mso-fit-shape-to-text:t">
                      <w:txbxContent>
                        <w:p w14:paraId="682AC270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Discovery</w:t>
                          </w:r>
                        </w:p>
                      </w:txbxContent>
                    </v:textbox>
                  </v:shape>
                  <v:shape id="Straight Arrow Connector 39" o:spid="_x0000_s1058" type="#_x0000_t32" style="position:absolute;left:3396;top:49397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  <o:lock v:ext="edit" shapetype="f"/>
                  </v:shape>
                  <v:shape id="TextBox 51" o:spid="_x0000_s1059" type="#_x0000_t202" style="position:absolute;left:3200;top:47071;width:1504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14:paraId="4B723E05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NF Profile(s)</w:t>
                          </w:r>
                        </w:p>
                      </w:txbxContent>
                    </v:textbox>
                  </v:shape>
                  <v:shape id="Straight Arrow Connector 41" o:spid="_x0000_s1060" type="#_x0000_t32" style="position:absolute;left:3527;top:52184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  <v:stroke endarrow="block"/>
                  </v:shape>
                  <v:shape id="TextBox 53" o:spid="_x0000_s1061" type="#_x0000_t202" style="position:absolute;left:2099;top:49787;width:16552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78C21EE7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Request Token </w:t>
                          </w:r>
                        </w:p>
                      </w:txbxContent>
                    </v:textbox>
                  </v:shape>
                  <v:shape id="Straight Arrow Connector 43" o:spid="_x0000_s1062" type="#_x0000_t32" style="position:absolute;left:3440;top:55536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hwwAAANsAAAAPAAAAZHJzL2Rvd25yZXYueG1sRI9Bi8Iw&#10;FITvgv8hPMGbpuoi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Q3Q5IcMAAADbAAAADwAA&#10;AAAAAAAAAAAAAAAHAgAAZHJzL2Rvd25yZXYueG1sUEsFBgAAAAADAAMAtwAAAPcCAAAAAA==&#10;" strokecolor="black [3040]">
                    <v:stroke endarrow="block"/>
                    <o:lock v:ext="edit" shapetype="f"/>
                  </v:shape>
                  <v:shape id="TextBox 55" o:spid="_x0000_s1063" type="#_x0000_t202" style="position:absolute;left:2232;top:53154;width:16552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<v:textbox style="mso-fit-shape-to-text:t">
                      <w:txbxContent>
                        <w:p w14:paraId="4A2882FF" w14:textId="32EE6CF5" w:rsidR="00E45CE2" w:rsidRDefault="00E45CE2" w:rsidP="006C5B2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Authorize and Grant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Access Token</w:t>
                          </w:r>
                        </w:p>
                      </w:txbxContent>
                    </v:textbox>
                  </v:shape>
                  <v:rect id="Rectangle 45" o:spid="_x0000_s1064" style="position:absolute;left:16851;top:62111;width:11931;height:1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0F364CE0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SCP</w:t>
                          </w:r>
                        </w:p>
                      </w:txbxContent>
                    </v:textbox>
                  </v:rect>
                  <v:shape id="Straight Arrow Connector 46" o:spid="_x0000_s1065" type="#_x0000_t32" style="position:absolute;left:3570;top:64294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PU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" strokecolor="black [3040]">
                    <v:stroke endarrow="block"/>
                  </v:shape>
                  <v:shape id="TextBox 58" o:spid="_x0000_s1066" type="#_x0000_t202" style="position:absolute;left:2057;top:60571;width:15934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312FF7DB" w14:textId="2327B8CF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Service Request (</w:t>
                          </w:r>
                          <w:bookmarkStart w:id="11" w:name="_Hlk49414050"/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with Access Token and </w:t>
                          </w:r>
                          <w:r w:rsidR="0079284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optional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CCA</w:t>
                          </w:r>
                          <w:bookmarkEnd w:id="11"/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Straight Arrow Connector 48" o:spid="_x0000_s1067" type="#_x0000_t32" style="position:absolute;left:28760;top:64277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<v:stroke endarrow="block"/>
                  </v:shape>
                  <v:shape id="TextBox 60" o:spid="_x0000_s1068" type="#_x0000_t202" style="position:absolute;left:27430;top:60262;width:15922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14:paraId="1844552B" w14:textId="043D9799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Service Request (with Access Token and </w:t>
                          </w:r>
                          <w:r w:rsidR="0079284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optional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CCA)</w:t>
                          </w:r>
                        </w:p>
                      </w:txbxContent>
                    </v:textbox>
                  </v:shape>
                  <v:shape id="Straight Arrow Connector 50" o:spid="_x0000_s1069" type="#_x0000_t32" style="position:absolute;left:22816;top:56232;width:0;height:58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" strokecolor="black [3040]">
                    <v:stroke startarrow="block" endarrow="block"/>
                    <o:lock v:ext="edit" shapetype="f"/>
                  </v:shape>
                  <v:shape id="Straight Arrow Connector 51" o:spid="_x0000_s1070" type="#_x0000_t32" style="position:absolute;left:28782;top:70406;width:132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QQxAAAANsAAAAPAAAAZHJzL2Rvd25yZXYueG1sRI9Ba8JA&#10;FITvBf/D8gRvzSYFQ0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FkzlBDEAAAA2wAAAA8A&#10;AAAAAAAAAAAAAAAABwIAAGRycy9kb3ducmV2LnhtbFBLBQYAAAAAAwADALcAAAD4AgAAAAA=&#10;" strokecolor="black [3040]">
                    <v:stroke endarrow="block"/>
                    <o:lock v:ext="edit" shapetype="f"/>
                  </v:shape>
                  <v:shape id="TextBox 63" o:spid="_x0000_s1071" type="#_x0000_t202" style="position:absolute;left:29772;top:69817;width:12538;height:6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1084067A" w14:textId="1287939B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Response</w:t>
                          </w:r>
                        </w:p>
                      </w:txbxContent>
                    </v:textbox>
                  </v:shape>
                  <v:shape id="Straight Arrow Connector 53" o:spid="_x0000_s1072" type="#_x0000_t32" style="position:absolute;left:3396;top:70428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  <v:stroke endarrow="block"/>
                    <o:lock v:ext="edit" shapetype="f"/>
                  </v:shape>
                  <v:shape id="TextBox 68" o:spid="_x0000_s1073" type="#_x0000_t202" style="position:absolute;left:22487;top:56543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7704DCF4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Discovery (Optional)</w:t>
                          </w:r>
                        </w:p>
                      </w:txbxContent>
                    </v:textbox>
                  </v:shape>
                  <v:shape id="TextBox 69" o:spid="_x0000_s1074" type="#_x0000_t202" style="position:absolute;left:5726;top:69817;width:12538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109D731B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Response</w:t>
                          </w:r>
                        </w:p>
                      </w:txbxContent>
                    </v:textbox>
                  </v:shape>
                </v:group>
                <v:group id="Group 6" o:spid="_x0000_s1075" style="position:absolute;left:44580;top:41690;width:36668;height:34432" coordorigin="44580,41690" coordsize="45698,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1" o:spid="_x0000_s1076" style="position:absolute;left:44580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  <v:textbox>
                      <w:txbxContent>
                        <w:p w14:paraId="03558D08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Consumer</w:t>
                          </w:r>
                        </w:p>
                      </w:txbxContent>
                    </v:textbox>
                  </v:rect>
                  <v:rect id="Rectangle 12" o:spid="_x0000_s1077" style="position:absolute;left:86708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0410248E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Producer</w:t>
                          </w:r>
                        </w:p>
                      </w:txbxContent>
                    </v:textbox>
                  </v:rect>
                  <v:rect id="Rectangle 13" o:spid="_x0000_s1078" style="position:absolute;left:59132;top:41690;width:18596;height:7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7A571B59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NRF</w:t>
                          </w:r>
                        </w:p>
                      </w:txbxContent>
                    </v:textbox>
                  </v:rect>
                  <v:rect id="Rectangle 14" o:spid="_x0000_s1079" style="position:absolute;left:61606;top:62447;width:11930;height:1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7AC11546" w14:textId="77777777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SCP</w:t>
                          </w:r>
                        </w:p>
                      </w:txbxContent>
                    </v:textbox>
                  </v:rect>
                  <v:shape id="Straight Arrow Connector 15" o:spid="_x0000_s1080" type="#_x0000_t32" style="position:absolute;left:48325;top:64847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<v:stroke endarrow="block"/>
                  </v:shape>
                  <v:shape id="TextBox 76" o:spid="_x0000_s1081" type="#_x0000_t202" style="position:absolute;left:47056;top:61200;width:16144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5C5A06A7" w14:textId="00F36CB2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Service Request (including </w:t>
                          </w:r>
                          <w:r w:rsidR="0079284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optional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CCA)</w:t>
                          </w:r>
                        </w:p>
                      </w:txbxContent>
                    </v:textbox>
                  </v:shape>
                  <v:shape id="Straight Arrow Connector 17" o:spid="_x0000_s1082" type="#_x0000_t32" style="position:absolute;left:73515;top:64830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<v:stroke endarrow="block"/>
                  </v:shape>
                  <v:shape id="TextBox 78" o:spid="_x0000_s1083" type="#_x0000_t202" style="position:absolute;left:72235;top:60868;width:15933;height:10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04BE27FD" w14:textId="43D94330" w:rsidR="00E45CE2" w:rsidRDefault="00E45CE2" w:rsidP="00E45C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Service Request (with Access Token and </w:t>
                          </w:r>
                          <w:r w:rsidR="0079284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optional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CCA)</w:t>
                          </w:r>
                        </w:p>
                      </w:txbxContent>
                    </v:textbox>
                  </v:shape>
                  <v:shape id="Straight Arrow Connector 19" o:spid="_x0000_s1084" type="#_x0000_t32" style="position:absolute;left:73536;top:71112;width:13259;height:1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" strokecolor="black [3040]">
                    <v:stroke endarrow="block"/>
                    <o:lock v:ext="edit" shapetype="f"/>
                  </v:shape>
                  <v:shape id="TextBox 80" o:spid="_x0000_s1085" type="#_x0000_t202" style="position:absolute;left:75279;top:70571;width:12538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0E10B6EE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Response</w:t>
                          </w:r>
                        </w:p>
                      </w:txbxContent>
                    </v:textbox>
                  </v:shape>
                  <v:shape id="Straight Arrow Connector 21" o:spid="_x0000_s1086" type="#_x0000_t32" style="position:absolute;left:48151;top:71243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  <v:stroke endarrow="block"/>
                    <o:lock v:ext="edit" shapetype="f"/>
                  </v:shape>
                  <v:shape id="Straight Arrow Connector 25" o:spid="_x0000_s1087" type="#_x0000_t32" style="position:absolute;left:61596;top:49210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  <v:stroke endarrow="block"/>
                  </v:shape>
                  <v:shape id="TextBox 86" o:spid="_x0000_s1088" type="#_x0000_t202" style="position:absolute;left:57255;top:52288;width:7999;height:62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" filled="f" stroked="f">
                    <v:textbox style="mso-fit-shape-to-text:t">
                      <w:txbxContent>
                        <w:p w14:paraId="57B99914" w14:textId="77777777" w:rsidR="00E45CE2" w:rsidRPr="006C5B29" w:rsidRDefault="00E45CE2" w:rsidP="00E45CE2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>Discovery</w:t>
                          </w:r>
                        </w:p>
                      </w:txbxContent>
                    </v:textbox>
                  </v:shape>
                  <v:shape id="Straight Arrow Connector 27" o:spid="_x0000_s1089" type="#_x0000_t32" style="position:absolute;left:6460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<v:stroke endarrow="block"/>
                  </v:shape>
                  <v:shape id="TextBox 88" o:spid="_x0000_s1090" type="#_x0000_t202" style="position:absolute;left:58924;top:52729;width:11285;height:62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" filled="f" stroked="f">
                    <v:textbox style="mso-fit-shape-to-text:t">
                      <w:txbxContent>
                        <w:p w14:paraId="06327E4B" w14:textId="77777777" w:rsidR="00E45CE2" w:rsidRPr="006C5B29" w:rsidRDefault="00E45CE2" w:rsidP="00E45CE2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>NF Profile(s)</w:t>
                          </w:r>
                        </w:p>
                      </w:txbxContent>
                    </v:textbox>
                  </v:shape>
                  <v:shape id="Straight Arrow Connector 29" o:spid="_x0000_s1091" type="#_x0000_t32" style="position:absolute;left:68264;top:49254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" strokecolor="black [3040]">
                    <v:stroke endarrow="block"/>
                  </v:shape>
                  <v:shape id="TextBox 90" o:spid="_x0000_s1092" type="#_x0000_t202" style="position:absolute;left:61944;top:51977;width:14473;height:86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" filled="f" stroked="f">
                    <v:textbox style="mso-fit-shape-to-text:t">
                      <w:txbxContent>
                        <w:p w14:paraId="5A23B78B" w14:textId="4796B8C6" w:rsidR="00E45CE2" w:rsidRPr="006C5B29" w:rsidRDefault="00E45CE2" w:rsidP="00E45CE2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>Request Token</w:t>
                          </w:r>
                          <w:r w:rsidR="001A5C27"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 (with</w:t>
                          </w:r>
                          <w:r w:rsidR="00792848"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 optional </w:t>
                          </w:r>
                          <w:r w:rsidR="001A5C27"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CCA) </w:t>
                          </w:r>
                        </w:p>
                      </w:txbxContent>
                    </v:textbox>
                  </v:shape>
                  <v:shape id="Straight Arrow Connector 31" o:spid="_x0000_s1093" type="#_x0000_t32" style="position:absolute;left:73587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<v:stroke endarrow="block"/>
                    <o:lock v:ext="edit" shapetype="f"/>
                  </v:shape>
                  <v:shape id="TextBox 92" o:spid="_x0000_s1094" type="#_x0000_t202" style="position:absolute;left:66295;top:53729;width:15007;height:48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" filled="f" stroked="f">
                    <v:textbox style="mso-fit-shape-to-text:t" inset=",0,,0">
                      <w:txbxContent>
                        <w:p w14:paraId="27D325ED" w14:textId="7FD6B34A" w:rsidR="00E45CE2" w:rsidRPr="006C5B29" w:rsidRDefault="00E45CE2" w:rsidP="006C5B29">
                          <w:pPr>
                            <w:spacing w:after="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Authorizes and </w:t>
                          </w:r>
                          <w:r w:rsidRPr="006C5B2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  <w:lang w:val="en-US"/>
                            </w:rPr>
                            <w:t>Grants Access Token</w:t>
                          </w:r>
                        </w:p>
                      </w:txbxContent>
                    </v:textbox>
                  </v:shape>
                  <v:shape id="TextBox 93" o:spid="_x0000_s1095" type="#_x0000_t202" style="position:absolute;left:49928;top:70744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6A62C771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Response</w:t>
                          </w:r>
                        </w:p>
                      </w:txbxContent>
                    </v:textbox>
                  </v:shape>
                </v:group>
                <v:shape id="TextBox 10" o:spid="_x0000_s1096" type="#_x0000_t202" style="position:absolute;left:15010;top:32233;width:1090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8A2BCA" w14:textId="77777777" w:rsidR="00E45CE2" w:rsidRDefault="00E45CE2" w:rsidP="00E45C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Model A</w:t>
                        </w:r>
                      </w:p>
                    </w:txbxContent>
                  </v:textbox>
                </v:shape>
                <v:shape id="TextBox 94" o:spid="_x0000_s1097" type="#_x0000_t202" style="position:absolute;left:58469;top:32264;width:10893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1BEDA3F" w14:textId="77777777" w:rsidR="00E45CE2" w:rsidRDefault="00E45CE2" w:rsidP="00E45C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Model B</w:t>
                        </w:r>
                      </w:p>
                    </w:txbxContent>
                  </v:textbox>
                </v:shape>
                <v:shape id="TextBox 95" o:spid="_x0000_s1098" type="#_x0000_t202" style="position:absolute;left:13642;top:74940;width:1089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1C77203" w14:textId="77777777" w:rsidR="00E45CE2" w:rsidRDefault="00E45CE2" w:rsidP="00E45C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Model C</w:t>
                        </w:r>
                      </w:p>
                    </w:txbxContent>
                  </v:textbox>
                </v:shape>
                <v:shape id="TextBox 96" o:spid="_x0000_s1099" type="#_x0000_t202" style="position:absolute;left:58408;top:75354;width:10902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B6DAFBC" w14:textId="77777777" w:rsidR="00E45CE2" w:rsidRDefault="00E45CE2" w:rsidP="00E45C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Model 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C5BCAE0" w14:textId="1ED5AD40" w:rsidR="005A32B3" w:rsidRPr="008E36DA" w:rsidRDefault="005A32B3" w:rsidP="005A32B3">
      <w:pPr>
        <w:pStyle w:val="NO"/>
        <w:jc w:val="center"/>
        <w:rPr>
          <w:b/>
          <w:bCs/>
        </w:rPr>
      </w:pPr>
      <w:r w:rsidRPr="00CB6C64">
        <w:rPr>
          <w:b/>
          <w:bCs/>
        </w:rPr>
        <w:t xml:space="preserve">Figure </w:t>
      </w:r>
      <w:r w:rsidR="00A736F9" w:rsidRPr="006C5B29">
        <w:rPr>
          <w:b/>
          <w:bCs/>
          <w:highlight w:val="cyan"/>
        </w:rPr>
        <w:t>Y</w:t>
      </w:r>
      <w:r w:rsidRPr="00CB6C64">
        <w:rPr>
          <w:b/>
          <w:bCs/>
        </w:rPr>
        <w:t>-</w:t>
      </w:r>
      <w:r w:rsidR="00A736F9">
        <w:rPr>
          <w:b/>
          <w:bCs/>
        </w:rPr>
        <w:t>1</w:t>
      </w:r>
      <w:r w:rsidRPr="00CB6C64">
        <w:rPr>
          <w:b/>
          <w:bCs/>
        </w:rPr>
        <w:t xml:space="preserve">: </w:t>
      </w:r>
      <w:r w:rsidR="00C577BE" w:rsidRPr="00CB6C64">
        <w:rPr>
          <w:b/>
          <w:bCs/>
        </w:rPr>
        <w:t xml:space="preserve">Illustration of </w:t>
      </w:r>
      <w:r w:rsidRPr="00CB6C64">
        <w:rPr>
          <w:b/>
          <w:bCs/>
        </w:rPr>
        <w:t xml:space="preserve">authorization </w:t>
      </w:r>
      <w:r w:rsidR="00C577BE" w:rsidRPr="00CB6C64">
        <w:rPr>
          <w:b/>
          <w:bCs/>
        </w:rPr>
        <w:t xml:space="preserve">aspects per </w:t>
      </w:r>
      <w:r w:rsidR="00E3118D">
        <w:rPr>
          <w:b/>
          <w:bCs/>
        </w:rPr>
        <w:t xml:space="preserve">deployment </w:t>
      </w:r>
      <w:r w:rsidR="00C577BE" w:rsidRPr="00CB6C64">
        <w:rPr>
          <w:b/>
          <w:bCs/>
        </w:rPr>
        <w:t>model</w:t>
      </w:r>
    </w:p>
    <w:p w14:paraId="1DC6E820" w14:textId="012A5D88" w:rsidR="00216AC2" w:rsidRDefault="00216AC2" w:rsidP="006C5B29"/>
    <w:p w14:paraId="49F88BB0" w14:textId="77777777" w:rsidR="00016C89" w:rsidRPr="004521DD" w:rsidRDefault="00016C89" w:rsidP="00016C89">
      <w:pPr>
        <w:rPr>
          <w:noProof/>
          <w:sz w:val="44"/>
          <w:szCs w:val="44"/>
        </w:rPr>
      </w:pPr>
      <w:bookmarkStart w:id="11" w:name="_Hlk47514461"/>
      <w:bookmarkEnd w:id="7"/>
      <w:bookmarkEnd w:id="8"/>
      <w:bookmarkEnd w:id="9"/>
    </w:p>
    <w:bookmarkEnd w:id="11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2D2F" w14:textId="77777777" w:rsidR="00DB1589" w:rsidRDefault="00DB1589">
      <w:r>
        <w:separator/>
      </w:r>
    </w:p>
  </w:endnote>
  <w:endnote w:type="continuationSeparator" w:id="0">
    <w:p w14:paraId="5FDDC41F" w14:textId="77777777" w:rsidR="00DB1589" w:rsidRDefault="00DB1589">
      <w:r>
        <w:continuationSeparator/>
      </w:r>
    </w:p>
  </w:endnote>
  <w:endnote w:type="continuationNotice" w:id="1">
    <w:p w14:paraId="45C50AD9" w14:textId="77777777" w:rsidR="00DB1589" w:rsidRDefault="00DB15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CB68D6" w:rsidRDefault="00CB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CB68D6" w:rsidRDefault="00CB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CB68D6" w:rsidRDefault="00CB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FE22" w14:textId="77777777" w:rsidR="00DB1589" w:rsidRDefault="00DB1589">
      <w:r>
        <w:separator/>
      </w:r>
    </w:p>
  </w:footnote>
  <w:footnote w:type="continuationSeparator" w:id="0">
    <w:p w14:paraId="21F3CB1A" w14:textId="77777777" w:rsidR="00DB1589" w:rsidRDefault="00DB1589">
      <w:r>
        <w:continuationSeparator/>
      </w:r>
    </w:p>
  </w:footnote>
  <w:footnote w:type="continuationNotice" w:id="1">
    <w:p w14:paraId="0363CFA4" w14:textId="77777777" w:rsidR="00DB1589" w:rsidRDefault="00DB15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CB68D6" w:rsidRDefault="00CB68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CB68D6" w:rsidRDefault="00CB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CB68D6" w:rsidRDefault="00CB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CB68D6" w:rsidRDefault="00CB68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CB68D6" w:rsidRDefault="00CB68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CB68D6" w:rsidRDefault="00CB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74766C"/>
    <w:multiLevelType w:val="hybridMultilevel"/>
    <w:tmpl w:val="1FFC5482"/>
    <w:lvl w:ilvl="0" w:tplc="9FD07A44">
      <w:start w:val="25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6F23C58"/>
    <w:multiLevelType w:val="hybridMultilevel"/>
    <w:tmpl w:val="DDAA5872"/>
    <w:lvl w:ilvl="0" w:tplc="F7E48506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7B4AEA"/>
    <w:multiLevelType w:val="hybridMultilevel"/>
    <w:tmpl w:val="19228022"/>
    <w:lvl w:ilvl="0" w:tplc="0E124F36">
      <w:start w:val="25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00288C"/>
    <w:multiLevelType w:val="hybridMultilevel"/>
    <w:tmpl w:val="8F1EF930"/>
    <w:lvl w:ilvl="0" w:tplc="98125906">
      <w:start w:val="25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6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8"/>
  </w:num>
  <w:num w:numId="19">
    <w:abstractNumId w:val="27"/>
  </w:num>
  <w:num w:numId="20">
    <w:abstractNumId w:val="19"/>
  </w:num>
  <w:num w:numId="21">
    <w:abstractNumId w:val="30"/>
  </w:num>
  <w:num w:numId="22">
    <w:abstractNumId w:val="12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3"/>
  </w:num>
  <w:num w:numId="30">
    <w:abstractNumId w:val="24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0E2BD9"/>
    <w:rsid w:val="00145D43"/>
    <w:rsid w:val="00155D02"/>
    <w:rsid w:val="00161182"/>
    <w:rsid w:val="00192C46"/>
    <w:rsid w:val="0019458B"/>
    <w:rsid w:val="001A08B3"/>
    <w:rsid w:val="001A5C27"/>
    <w:rsid w:val="001A7B60"/>
    <w:rsid w:val="001B52F0"/>
    <w:rsid w:val="001B7A65"/>
    <w:rsid w:val="001C6911"/>
    <w:rsid w:val="001C7AA2"/>
    <w:rsid w:val="001D16CF"/>
    <w:rsid w:val="001E41F3"/>
    <w:rsid w:val="001F5996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B5A15"/>
    <w:rsid w:val="002E0587"/>
    <w:rsid w:val="002F13F6"/>
    <w:rsid w:val="00305409"/>
    <w:rsid w:val="003307AE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756D8"/>
    <w:rsid w:val="004B75B7"/>
    <w:rsid w:val="004E2903"/>
    <w:rsid w:val="004E71A5"/>
    <w:rsid w:val="00506386"/>
    <w:rsid w:val="005155A1"/>
    <w:rsid w:val="0051580D"/>
    <w:rsid w:val="00516801"/>
    <w:rsid w:val="00547111"/>
    <w:rsid w:val="00592D74"/>
    <w:rsid w:val="005A32B3"/>
    <w:rsid w:val="005E2C44"/>
    <w:rsid w:val="005E3491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46FB"/>
    <w:rsid w:val="006C5B29"/>
    <w:rsid w:val="006E21FB"/>
    <w:rsid w:val="007020B0"/>
    <w:rsid w:val="00706C05"/>
    <w:rsid w:val="00723B85"/>
    <w:rsid w:val="007307C4"/>
    <w:rsid w:val="0074181A"/>
    <w:rsid w:val="00776FBC"/>
    <w:rsid w:val="00784A33"/>
    <w:rsid w:val="00792342"/>
    <w:rsid w:val="00792848"/>
    <w:rsid w:val="007977A8"/>
    <w:rsid w:val="007B512A"/>
    <w:rsid w:val="007C2097"/>
    <w:rsid w:val="007D2D93"/>
    <w:rsid w:val="007D53FA"/>
    <w:rsid w:val="007D6A07"/>
    <w:rsid w:val="007F0F25"/>
    <w:rsid w:val="007F7259"/>
    <w:rsid w:val="008040A8"/>
    <w:rsid w:val="00815DE2"/>
    <w:rsid w:val="00817933"/>
    <w:rsid w:val="0082108B"/>
    <w:rsid w:val="008279FA"/>
    <w:rsid w:val="0083644D"/>
    <w:rsid w:val="0083740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10CA"/>
    <w:rsid w:val="00911235"/>
    <w:rsid w:val="009148DE"/>
    <w:rsid w:val="00941E30"/>
    <w:rsid w:val="00945F7E"/>
    <w:rsid w:val="00952AA8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36F9"/>
    <w:rsid w:val="00A7671C"/>
    <w:rsid w:val="00A83B83"/>
    <w:rsid w:val="00AA2CBC"/>
    <w:rsid w:val="00AB6AD4"/>
    <w:rsid w:val="00AC5820"/>
    <w:rsid w:val="00AD1CD8"/>
    <w:rsid w:val="00AE44F6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22B1D"/>
    <w:rsid w:val="00C51A58"/>
    <w:rsid w:val="00C577BE"/>
    <w:rsid w:val="00C61A19"/>
    <w:rsid w:val="00C66BA2"/>
    <w:rsid w:val="00C75804"/>
    <w:rsid w:val="00C81B84"/>
    <w:rsid w:val="00C95985"/>
    <w:rsid w:val="00CB68D6"/>
    <w:rsid w:val="00CB6C64"/>
    <w:rsid w:val="00CC02A0"/>
    <w:rsid w:val="00CC5026"/>
    <w:rsid w:val="00CC68D0"/>
    <w:rsid w:val="00CF2220"/>
    <w:rsid w:val="00CF7D00"/>
    <w:rsid w:val="00D03F9A"/>
    <w:rsid w:val="00D06D51"/>
    <w:rsid w:val="00D12145"/>
    <w:rsid w:val="00D20236"/>
    <w:rsid w:val="00D24991"/>
    <w:rsid w:val="00D30E11"/>
    <w:rsid w:val="00D311A7"/>
    <w:rsid w:val="00D50255"/>
    <w:rsid w:val="00D5618D"/>
    <w:rsid w:val="00D564D7"/>
    <w:rsid w:val="00D66520"/>
    <w:rsid w:val="00DB1589"/>
    <w:rsid w:val="00DD715E"/>
    <w:rsid w:val="00DE34CF"/>
    <w:rsid w:val="00DE681B"/>
    <w:rsid w:val="00E13F3D"/>
    <w:rsid w:val="00E3118D"/>
    <w:rsid w:val="00E34898"/>
    <w:rsid w:val="00E45CE2"/>
    <w:rsid w:val="00E5558F"/>
    <w:rsid w:val="00E632FB"/>
    <w:rsid w:val="00E66BBF"/>
    <w:rsid w:val="00EB09B7"/>
    <w:rsid w:val="00EE055A"/>
    <w:rsid w:val="00EE7D7C"/>
    <w:rsid w:val="00EF6FA4"/>
    <w:rsid w:val="00F25D98"/>
    <w:rsid w:val="00F300FB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5AIRPNAIUNRU-931754773-736</_dlc_DocId>
    <_dlc_DocIdUrl xmlns="71c5aaf6-e6ce-465b-b873-5148d2a4c105">
      <Url>https://nokia.sharepoint.com/sites/c5g/security/_layouts/15/DocIdRedir.aspx?ID=5AIRPNAIUNRU-931754773-736</Url>
      <Description>5AIRPNAIUNRU-931754773-736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F8E0-4F6F-4557-8EC6-6452757E947C}">
  <ds:schemaRefs>
    <ds:schemaRef ds:uri="4776aa60-670e-4784-be98-c39ff3403b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b34c8f0-1ef5-4d1e-bb66-517ce7fe7356"/>
    <ds:schemaRef ds:uri="http://purl.org/dc/elements/1.1/"/>
    <ds:schemaRef ds:uri="http://schemas.microsoft.com/office/2006/metadata/properties"/>
    <ds:schemaRef ds:uri="b48738c0-5c12-4b5a-b05a-8a6603520253"/>
    <ds:schemaRef ds:uri="71c5aaf6-e6ce-465b-b873-5148d2a4c1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6FE8C6-A42A-4405-B86F-62A055E1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566A29C-9839-4EC6-85B7-40EC806F01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EE4B4A-41F4-4B9F-9080-957DFB8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338</Words>
  <Characters>2136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Nokia5</cp:lastModifiedBy>
  <cp:revision>2</cp:revision>
  <cp:lastPrinted>1899-12-31T23:00:00Z</cp:lastPrinted>
  <dcterms:created xsi:type="dcterms:W3CDTF">2020-08-28T13:23:00Z</dcterms:created>
  <dcterms:modified xsi:type="dcterms:W3CDTF">2020-08-28T13:23:00Z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dbf045cf-c13c-4ac1-8c17-0ed6652b6c94</vt:lpwstr>
  </property>
</Properties>
</file>