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Default="002F2F7E" w:rsidP="007917F1">
      <w:pPr>
        <w:rPr>
          <w:lang w:val="sv-SE" w:eastAsia="zh-CN"/>
        </w:rPr>
      </w:pPr>
      <w:r>
        <w:rPr>
          <w:lang w:val="sv-SE" w:eastAsia="zh-CN"/>
        </w:rPr>
        <w:t xml:space="preserve">Furthermore, </w:t>
      </w:r>
      <w:r>
        <w:rPr>
          <w:rFonts w:hint="eastAsia"/>
          <w:lang w:val="sv-SE" w:eastAsia="zh-CN"/>
        </w:rPr>
        <w:t>i</w:t>
      </w:r>
      <w:r w:rsidR="007917F1">
        <w:rPr>
          <w:lang w:val="sv-SE" w:eastAsia="zh-CN"/>
        </w:rPr>
        <w:t>n the latest approved WID for Rel-17 FeMIMO</w:t>
      </w:r>
      <w:r w:rsidR="000D7FB4">
        <w:rPr>
          <w:lang w:val="sv-SE" w:eastAsia="zh-CN"/>
        </w:rPr>
        <w:t xml:space="preserve"> </w:t>
      </w:r>
      <w:r w:rsidR="000D7FB4" w:rsidRPr="00047DC8">
        <w:rPr>
          <w:lang w:val="sv-SE" w:eastAsia="zh-CN"/>
        </w:rPr>
        <w:t>RP-202024</w:t>
      </w:r>
      <w:r w:rsidR="007917F1">
        <w:rPr>
          <w:lang w:val="sv-SE" w:eastAsia="zh-CN"/>
        </w:rPr>
        <w:t xml:space="preserve">, the below objectives have been included, i.e., </w:t>
      </w:r>
    </w:p>
    <w:tbl>
      <w:tblPr>
        <w:tblStyle w:val="aff7"/>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Default="007917F1" w:rsidP="007917F1">
      <w:pPr>
        <w:rPr>
          <w:rFonts w:eastAsia="Yu Mincho"/>
          <w:lang w:val="sv-SE"/>
        </w:rPr>
      </w:pPr>
    </w:p>
    <w:p w14:paraId="2ABBA858" w14:textId="63574D54" w:rsidR="007917F1" w:rsidRPr="007A16DA" w:rsidRDefault="007917F1" w:rsidP="007917F1">
      <w:pPr>
        <w:rPr>
          <w:lang w:val="sv-SE" w:eastAsia="zh-CN"/>
        </w:rPr>
      </w:pPr>
      <w:r w:rsidRPr="0059495D">
        <w:rPr>
          <w:lang w:val="sv-SE" w:eastAsia="zh-CN"/>
        </w:rPr>
        <w:t>Based on the approved WI</w:t>
      </w:r>
      <w:r w:rsidRPr="0059495D">
        <w:rPr>
          <w:rFonts w:hint="eastAsia"/>
          <w:lang w:val="sv-SE" w:eastAsia="zh-CN"/>
        </w:rPr>
        <w:t>D</w:t>
      </w:r>
      <w:r w:rsidRPr="0059495D">
        <w:rPr>
          <w:lang w:val="sv-SE" w:eastAsia="zh-CN"/>
        </w:rPr>
        <w:t xml:space="preserve"> </w:t>
      </w:r>
      <w:r>
        <w:rPr>
          <w:lang w:val="sv-SE" w:eastAsia="zh-CN"/>
        </w:rPr>
        <w:t>and latest discussion in RAN1 and RAN2</w:t>
      </w:r>
      <w:r w:rsidRPr="0059495D">
        <w:rPr>
          <w:rFonts w:hint="eastAsia"/>
          <w:lang w:val="sv-SE" w:eastAsia="zh-CN"/>
        </w:rPr>
        <w:t>,</w:t>
      </w:r>
      <w:r w:rsidRPr="0059495D">
        <w:rPr>
          <w:lang w:val="sv-SE" w:eastAsia="zh-CN"/>
        </w:rPr>
        <w:t xml:space="preserve"> contributions have been submitted to RAN4 91 </w:t>
      </w:r>
      <w:r>
        <w:rPr>
          <w:lang w:val="sv-SE" w:eastAsia="zh-CN"/>
        </w:rPr>
        <w:t>agenda 9.18.2 to discuss the R</w:t>
      </w:r>
      <w:r w:rsidR="002F2F7E">
        <w:rPr>
          <w:lang w:val="sv-SE" w:eastAsia="zh-CN"/>
        </w:rPr>
        <w:t>RM</w:t>
      </w:r>
      <w:r>
        <w:rPr>
          <w:lang w:val="sv-SE" w:eastAsia="zh-CN"/>
        </w:rPr>
        <w:t xml:space="preserve"> impact due to introducation of FeMIMO. Also, rapporteur provide the initial workplan for RAN4 RRM core requirements. In this e-mail thread, discussion on the RRM impact is summarized with potential conclusions. View for workplan is also collected for further information. </w:t>
      </w:r>
    </w:p>
    <w:p w14:paraId="609286E5" w14:textId="17136CF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52C1F">
        <w:rPr>
          <w:lang w:eastAsia="ja-JP"/>
        </w:rPr>
        <w:t>Response LS on L1/</w:t>
      </w:r>
      <w:r w:rsidR="00352C1F">
        <w:rPr>
          <w:rFonts w:hint="eastAsia"/>
          <w:lang w:eastAsia="zh-CN"/>
        </w:rPr>
        <w:t>L</w:t>
      </w:r>
      <w:r w:rsidR="00352C1F">
        <w:rPr>
          <w:lang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F43655" w:rsidRDefault="00F43655" w:rsidP="00F43655">
      <w:pPr>
        <w:rPr>
          <w:lang w:val="sv-SE" w:eastAsia="zh-CN"/>
        </w:rPr>
      </w:pPr>
      <w:r>
        <w:rPr>
          <w:lang w:val="sv-SE" w:eastAsia="zh-CN"/>
        </w:rPr>
        <w:t>Note: Based on RAN4 chairman guideline, companies provide single contributions with proposals for two incoming LS from RAN1</w:t>
      </w:r>
      <w:r w:rsidR="00361E98">
        <w:rPr>
          <w:lang w:val="sv-SE" w:eastAsia="zh-CN"/>
        </w:rPr>
        <w:t xml:space="preserve"> and overall RRM impact</w:t>
      </w:r>
      <w:r>
        <w:rPr>
          <w:lang w:val="sv-SE" w:eastAsia="zh-CN"/>
        </w:rPr>
        <w:t>. In the below summary, only proposals related to L</w:t>
      </w:r>
      <w:r>
        <w:rPr>
          <w:rFonts w:hint="eastAsia"/>
          <w:lang w:val="sv-SE" w:eastAsia="zh-CN"/>
        </w:rPr>
        <w:t>1/L</w:t>
      </w:r>
      <w:r>
        <w:rPr>
          <w:lang w:val="sv-SE" w:eastAsia="zh-CN"/>
        </w:rPr>
        <w:t xml:space="preserve">2 centric inter-cell mobility are listed and proposals for </w:t>
      </w:r>
      <w:r w:rsidR="00361E98">
        <w:rPr>
          <w:lang w:val="sv-SE" w:eastAsia="zh-CN"/>
        </w:rPr>
        <w:t>other topics are</w:t>
      </w:r>
      <w:r>
        <w:rPr>
          <w:lang w:val="sv-SE" w:eastAsia="zh-CN"/>
        </w:rPr>
        <w:t xml:space="preserve"> summarized in </w:t>
      </w:r>
      <w:r w:rsidR="00D52E63">
        <w:rPr>
          <w:lang w:val="sv-SE" w:eastAsia="zh-CN"/>
        </w:rPr>
        <w:t xml:space="preserve">other </w:t>
      </w:r>
      <w:r w:rsidR="00361E98">
        <w:rPr>
          <w:lang w:val="sv-SE" w:eastAsia="zh-CN"/>
        </w:rPr>
        <w:t>corresponding topics</w:t>
      </w:r>
      <w:r>
        <w:rPr>
          <w:lang w:val="sv-SE" w:eastAsia="zh-CN"/>
        </w:rPr>
        <w:t xml:space="preserve">. </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F43655" w:rsidRDefault="00F43655" w:rsidP="00F43655">
            <w:pPr>
              <w:spacing w:after="120"/>
              <w:rPr>
                <w:rFonts w:eastAsia="宋体"/>
                <w:lang w:val="sv-SE" w:eastAsia="zh-CN"/>
              </w:rPr>
            </w:pPr>
            <w:r w:rsidRPr="00F43655">
              <w:rPr>
                <w:rFonts w:eastAsia="宋体"/>
                <w:lang w:val="sv-SE"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F43655" w:rsidRDefault="00F43655" w:rsidP="00F43655">
            <w:pPr>
              <w:spacing w:after="120"/>
              <w:rPr>
                <w:rFonts w:eastAsia="宋体"/>
                <w:lang w:val="sv-SE" w:eastAsia="zh-CN"/>
              </w:rPr>
            </w:pPr>
            <w:r w:rsidRPr="00F43655">
              <w:rPr>
                <w:rFonts w:eastAsia="宋体"/>
                <w:lang w:val="sv-SE"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F43655" w:rsidRDefault="00F43655" w:rsidP="00F43655">
            <w:pPr>
              <w:spacing w:after="120"/>
              <w:rPr>
                <w:rFonts w:eastAsia="宋体"/>
                <w:lang w:val="sv-SE" w:eastAsia="zh-CN"/>
              </w:rPr>
            </w:pPr>
            <w:r w:rsidRPr="00F43655">
              <w:rPr>
                <w:rFonts w:eastAsia="宋体"/>
                <w:lang w:val="sv-SE"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F43655" w:rsidRDefault="00F43655" w:rsidP="00F43655">
            <w:pPr>
              <w:spacing w:line="240" w:lineRule="exact"/>
              <w:rPr>
                <w:rFonts w:eastAsia="宋体"/>
                <w:lang w:val="sv-SE" w:eastAsia="zh-CN"/>
              </w:rPr>
            </w:pPr>
            <w:r w:rsidRPr="00F43655">
              <w:rPr>
                <w:rFonts w:eastAsia="宋体"/>
                <w:lang w:val="sv-SE" w:eastAsia="zh-CN"/>
              </w:rPr>
              <w:t>Proposal 1: in the Reply LS, it is proposed to inform RAN1 about following impact on inter-frequency L1 measurement:</w:t>
            </w:r>
          </w:p>
          <w:p w14:paraId="730188AB" w14:textId="77777777" w:rsidR="00F43655" w:rsidRPr="00F43655" w:rsidRDefault="00F43655" w:rsidP="00F43655">
            <w:pPr>
              <w:widowControl w:val="0"/>
              <w:numPr>
                <w:ilvl w:val="0"/>
                <w:numId w:val="23"/>
              </w:numPr>
              <w:spacing w:line="240" w:lineRule="exact"/>
              <w:jc w:val="both"/>
              <w:rPr>
                <w:rFonts w:eastAsia="宋体"/>
                <w:lang w:val="sv-SE" w:eastAsia="zh-CN"/>
              </w:rPr>
            </w:pPr>
            <w:r w:rsidRPr="00F43655">
              <w:rPr>
                <w:rFonts w:eastAsia="宋体"/>
                <w:lang w:val="sv-SE" w:eastAsia="zh-CN"/>
              </w:rPr>
              <w:t>For SSB based inter-frequency measurement, measurement gap may be needed</w:t>
            </w:r>
          </w:p>
          <w:p w14:paraId="1CE50B2C" w14:textId="77777777" w:rsidR="00F43655" w:rsidRPr="00F43655" w:rsidRDefault="00F43655" w:rsidP="00F43655">
            <w:pPr>
              <w:widowControl w:val="0"/>
              <w:numPr>
                <w:ilvl w:val="0"/>
                <w:numId w:val="23"/>
              </w:numPr>
              <w:spacing w:line="240" w:lineRule="exact"/>
              <w:jc w:val="both"/>
              <w:rPr>
                <w:rFonts w:eastAsia="宋体"/>
                <w:lang w:val="sv-SE" w:eastAsia="zh-CN"/>
              </w:rPr>
            </w:pPr>
            <w:r w:rsidRPr="00F43655">
              <w:rPr>
                <w:rFonts w:eastAsia="宋体"/>
                <w:lang w:val="sv-SE" w:eastAsia="zh-CN"/>
              </w:rPr>
              <w:t>For SSB based inter-frequency measurement without MG, there may be scheduling restriction</w:t>
            </w:r>
          </w:p>
          <w:p w14:paraId="7DEF970F" w14:textId="5F40E1AF" w:rsidR="00F43655" w:rsidRPr="00F43655" w:rsidRDefault="00F43655" w:rsidP="00F43655">
            <w:pPr>
              <w:widowControl w:val="0"/>
              <w:numPr>
                <w:ilvl w:val="0"/>
                <w:numId w:val="23"/>
              </w:numPr>
              <w:spacing w:line="240" w:lineRule="exact"/>
              <w:jc w:val="both"/>
              <w:rPr>
                <w:rFonts w:eastAsia="宋体"/>
                <w:lang w:val="sv-SE" w:eastAsia="zh-CN"/>
              </w:rPr>
            </w:pPr>
            <w:r w:rsidRPr="00F43655">
              <w:rPr>
                <w:rFonts w:eastAsia="宋体"/>
                <w:lang w:val="sv-SE"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Default="00012DEC" w:rsidP="00012DEC">
            <w:pPr>
              <w:spacing w:line="240" w:lineRule="exact"/>
              <w:rPr>
                <w:rFonts w:eastAsia="宋体"/>
                <w:lang w:val="sv-SE" w:eastAsia="zh-CN"/>
              </w:rPr>
            </w:pPr>
            <w:bookmarkStart w:id="0" w:name="_Ref71570521"/>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1</w:t>
            </w:r>
            <w:r w:rsidRPr="00012DEC">
              <w:rPr>
                <w:lang w:val="sv-SE" w:eastAsia="zh-CN"/>
              </w:rPr>
              <w:fldChar w:fldCharType="end"/>
            </w:r>
            <w:r w:rsidRPr="00012DEC">
              <w:rPr>
                <w:rFonts w:eastAsia="宋体"/>
                <w:lang w:val="sv-SE" w:eastAsia="zh-CN"/>
              </w:rPr>
              <w:t>: RAN4 should wait for RAN1 final definition on inter-cell mobility/mTRP operation.</w:t>
            </w:r>
            <w:bookmarkEnd w:id="0"/>
          </w:p>
          <w:p w14:paraId="3489C203" w14:textId="77777777" w:rsidR="00012DEC" w:rsidRPr="00012DEC" w:rsidRDefault="00012DEC" w:rsidP="00012DEC">
            <w:pPr>
              <w:jc w:val="both"/>
              <w:rPr>
                <w:rFonts w:eastAsia="宋体"/>
                <w:lang w:val="sv-SE" w:eastAsia="zh-CN"/>
              </w:rPr>
            </w:pPr>
            <w:bookmarkStart w:id="1" w:name="_Ref71545566"/>
            <w:bookmarkStart w:id="2" w:name="_Ref71546359"/>
            <w:r w:rsidRPr="00012DEC">
              <w:rPr>
                <w:rFonts w:eastAsia="宋体"/>
                <w:lang w:val="sv-SE" w:eastAsia="zh-CN"/>
              </w:rPr>
              <w:lastRenderedPageBreak/>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2</w:t>
            </w:r>
            <w:r w:rsidRPr="00012DEC">
              <w:rPr>
                <w:lang w:val="sv-SE" w:eastAsia="zh-CN"/>
              </w:rPr>
              <w:fldChar w:fldCharType="end"/>
            </w:r>
            <w:bookmarkEnd w:id="1"/>
            <w:r w:rsidRPr="00012DEC">
              <w:rPr>
                <w:rFonts w:eastAsia="宋体"/>
                <w:lang w:val="sv-SE" w:eastAsia="zh-CN"/>
              </w:rPr>
              <w:t>: No need to introduce the inter-frequency scenario for inter-cell mobility/mTRP operation.</w:t>
            </w:r>
            <w:bookmarkEnd w:id="2"/>
          </w:p>
          <w:p w14:paraId="5662140E" w14:textId="77777777" w:rsidR="00012DEC" w:rsidRPr="00012DEC" w:rsidRDefault="00012DEC" w:rsidP="00012DEC">
            <w:pPr>
              <w:jc w:val="both"/>
              <w:rPr>
                <w:rFonts w:eastAsia="宋体"/>
                <w:lang w:val="sv-SE" w:eastAsia="zh-CN"/>
              </w:rPr>
            </w:pPr>
            <w:bookmarkStart w:id="3" w:name="_Ref71546364"/>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3</w:t>
            </w:r>
            <w:r w:rsidRPr="00012DEC">
              <w:rPr>
                <w:lang w:val="sv-SE" w:eastAsia="zh-CN"/>
              </w:rPr>
              <w:fldChar w:fldCharType="end"/>
            </w:r>
            <w:r w:rsidRPr="00012DEC">
              <w:rPr>
                <w:rFonts w:eastAsia="宋体"/>
                <w:lang w:val="sv-SE" w:eastAsia="zh-CN"/>
              </w:rPr>
              <w:t>: RRC based TCI state should not be applicable for L1/L2-centric inter-cell mobility/inter-cell mTRP operation.</w:t>
            </w:r>
            <w:bookmarkEnd w:id="3"/>
          </w:p>
          <w:p w14:paraId="602EF653" w14:textId="77777777" w:rsidR="00012DEC" w:rsidRPr="00012DEC" w:rsidRDefault="00012DEC" w:rsidP="00012DEC">
            <w:pPr>
              <w:jc w:val="both"/>
              <w:rPr>
                <w:rFonts w:eastAsia="宋体"/>
                <w:lang w:val="sv-SE" w:eastAsia="zh-CN"/>
              </w:rPr>
            </w:pPr>
            <w:bookmarkStart w:id="4" w:name="_Ref71546366"/>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4</w:t>
            </w:r>
            <w:r w:rsidRPr="00012DEC">
              <w:rPr>
                <w:lang w:val="sv-SE" w:eastAsia="zh-CN"/>
              </w:rPr>
              <w:fldChar w:fldCharType="end"/>
            </w:r>
            <w:r w:rsidRPr="00012DEC">
              <w:rPr>
                <w:rFonts w:eastAsia="宋体"/>
                <w:lang w:val="sv-SE" w:eastAsia="zh-CN"/>
              </w:rPr>
              <w:t>: Not to introduce the TCI state switching with unknown case for L1/L2-centric inter-cell mobility/inter-cell mTRP operation.</w:t>
            </w:r>
            <w:bookmarkEnd w:id="4"/>
          </w:p>
          <w:p w14:paraId="7005DDD0" w14:textId="77777777" w:rsidR="00012DEC" w:rsidRPr="00012DEC" w:rsidRDefault="00012DEC" w:rsidP="00012DEC">
            <w:pPr>
              <w:jc w:val="both"/>
              <w:rPr>
                <w:rFonts w:eastAsia="宋体"/>
                <w:lang w:val="sv-SE" w:eastAsia="zh-CN"/>
              </w:rPr>
            </w:pPr>
            <w:bookmarkStart w:id="5" w:name="_Ref71546369"/>
            <w:r w:rsidRPr="00012DEC">
              <w:rPr>
                <w:rFonts w:eastAsia="宋体"/>
                <w:lang w:val="sv-SE" w:eastAsia="zh-CN"/>
              </w:rPr>
              <w:t xml:space="preserve">Observation </w:t>
            </w:r>
            <w:r w:rsidRPr="00012DEC">
              <w:rPr>
                <w:lang w:val="sv-SE" w:eastAsia="zh-CN"/>
              </w:rPr>
              <w:fldChar w:fldCharType="begin"/>
            </w:r>
            <w:r w:rsidRPr="00012DEC">
              <w:rPr>
                <w:rFonts w:eastAsia="宋体"/>
                <w:lang w:val="sv-SE" w:eastAsia="zh-CN"/>
              </w:rPr>
              <w:instrText xml:space="preserve"> SEQ Observation \* ARABIC </w:instrText>
            </w:r>
            <w:r w:rsidRPr="00012DEC">
              <w:rPr>
                <w:lang w:val="sv-SE" w:eastAsia="zh-CN"/>
              </w:rPr>
              <w:fldChar w:fldCharType="separate"/>
            </w:r>
            <w:r w:rsidRPr="00012DEC">
              <w:rPr>
                <w:rFonts w:eastAsia="宋体"/>
                <w:lang w:val="sv-SE" w:eastAsia="zh-CN"/>
              </w:rPr>
              <w:t>1</w:t>
            </w:r>
            <w:r w:rsidRPr="00012DEC">
              <w:rPr>
                <w:lang w:val="sv-SE" w:eastAsia="zh-CN"/>
              </w:rPr>
              <w:fldChar w:fldCharType="end"/>
            </w:r>
            <w:r w:rsidRPr="00012DEC">
              <w:rPr>
                <w:rFonts w:eastAsia="宋体"/>
                <w:lang w:val="sv-SE" w:eastAsia="zh-CN"/>
              </w:rPr>
              <w:t>: For L1/L2-centric inter-cell mobility, the TCI state list for non-serving cell should be preconfigured to UE via serving cell.</w:t>
            </w:r>
            <w:bookmarkEnd w:id="5"/>
          </w:p>
          <w:p w14:paraId="1A1D025E" w14:textId="77777777" w:rsidR="00012DEC" w:rsidRPr="00012DEC" w:rsidRDefault="00012DEC" w:rsidP="00012DEC">
            <w:pPr>
              <w:jc w:val="both"/>
              <w:rPr>
                <w:rFonts w:eastAsia="宋体"/>
                <w:lang w:val="sv-SE" w:eastAsia="zh-CN"/>
              </w:rPr>
            </w:pPr>
            <w:bookmarkStart w:id="6" w:name="_Ref68103360"/>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5</w:t>
            </w:r>
            <w:r w:rsidRPr="00012DEC">
              <w:rPr>
                <w:lang w:val="sv-SE" w:eastAsia="zh-CN"/>
              </w:rPr>
              <w:fldChar w:fldCharType="end"/>
            </w:r>
            <w:r w:rsidRPr="00012DEC">
              <w:rPr>
                <w:rFonts w:eastAsia="宋体"/>
                <w:lang w:val="sv-SE" w:eastAsia="zh-CN"/>
              </w:rPr>
              <w:t>: UE is not required to simultaneously receive the signals from serving cell and non-serving cell with the timing difference larger than [CP].</w:t>
            </w:r>
            <w:bookmarkEnd w:id="6"/>
          </w:p>
          <w:p w14:paraId="58E4CC8D" w14:textId="77777777" w:rsidR="00012DEC" w:rsidRPr="00012DEC" w:rsidRDefault="00012DEC" w:rsidP="00012DEC">
            <w:pPr>
              <w:jc w:val="both"/>
              <w:rPr>
                <w:rFonts w:eastAsia="宋体"/>
                <w:lang w:val="sv-SE" w:eastAsia="zh-CN"/>
              </w:rPr>
            </w:pPr>
            <w:bookmarkStart w:id="7" w:name="_Ref71570555"/>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6</w:t>
            </w:r>
            <w:r w:rsidRPr="00012DEC">
              <w:rPr>
                <w:lang w:val="sv-SE" w:eastAsia="zh-CN"/>
              </w:rPr>
              <w:fldChar w:fldCharType="end"/>
            </w:r>
            <w:r w:rsidRPr="00012DEC">
              <w:rPr>
                <w:rFonts w:eastAsia="宋体"/>
                <w:lang w:val="sv-SE" w:eastAsia="zh-CN"/>
              </w:rPr>
              <w:t>: For colocation assumption in inter-cell mobility/mTRP operation, FFS together with power imbalance and receive timing difference.</w:t>
            </w:r>
            <w:bookmarkEnd w:id="7"/>
          </w:p>
          <w:p w14:paraId="6EDAB099" w14:textId="77777777" w:rsidR="00012DEC" w:rsidRPr="00012DEC" w:rsidRDefault="00012DEC" w:rsidP="00012DEC">
            <w:pPr>
              <w:jc w:val="both"/>
              <w:rPr>
                <w:rFonts w:eastAsia="宋体"/>
                <w:lang w:val="sv-SE" w:eastAsia="zh-CN"/>
              </w:rPr>
            </w:pPr>
            <w:bookmarkStart w:id="8" w:name="_Ref68103384"/>
            <w:bookmarkStart w:id="9" w:name="_Ref71546380"/>
            <w:r w:rsidRPr="00012DEC">
              <w:rPr>
                <w:rFonts w:eastAsia="宋体"/>
                <w:lang w:val="sv-SE" w:eastAsia="zh-CN"/>
              </w:rPr>
              <w:t xml:space="preserve">Proposal </w:t>
            </w:r>
            <w:r w:rsidRPr="00012DEC">
              <w:rPr>
                <w:lang w:val="sv-SE" w:eastAsia="zh-CN"/>
              </w:rPr>
              <w:fldChar w:fldCharType="begin"/>
            </w:r>
            <w:r w:rsidRPr="00012DEC">
              <w:rPr>
                <w:rFonts w:eastAsia="宋体"/>
                <w:lang w:val="sv-SE" w:eastAsia="zh-CN"/>
              </w:rPr>
              <w:instrText xml:space="preserve"> SEQ Proposal \* ARABIC </w:instrText>
            </w:r>
            <w:r w:rsidRPr="00012DEC">
              <w:rPr>
                <w:lang w:val="sv-SE" w:eastAsia="zh-CN"/>
              </w:rPr>
              <w:fldChar w:fldCharType="separate"/>
            </w:r>
            <w:r w:rsidRPr="00012DEC">
              <w:rPr>
                <w:rFonts w:eastAsia="宋体"/>
                <w:lang w:val="sv-SE" w:eastAsia="zh-CN"/>
              </w:rPr>
              <w:t>7</w:t>
            </w:r>
            <w:r w:rsidRPr="00012DEC">
              <w:rPr>
                <w:lang w:val="sv-SE" w:eastAsia="zh-CN"/>
              </w:rPr>
              <w:fldChar w:fldCharType="end"/>
            </w:r>
            <w:r w:rsidRPr="00012DEC">
              <w:rPr>
                <w:rFonts w:eastAsia="宋体"/>
                <w:lang w:val="sv-SE" w:eastAsia="zh-CN"/>
              </w:rPr>
              <w:t>: Both intra-band and inter-band can be supported to UE for signals reception/transmission, i.e., up to network deployment</w:t>
            </w:r>
            <w:bookmarkEnd w:id="8"/>
            <w:r w:rsidRPr="00012DEC">
              <w:rPr>
                <w:rFonts w:eastAsia="宋体"/>
                <w:lang w:val="sv-SE"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8"/>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8"/>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8"/>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HiSilicon)</w:t>
      </w:r>
    </w:p>
    <w:p w14:paraId="410A13F6" w14:textId="77777777" w:rsidR="00236AF8" w:rsidRPr="00805BE8" w:rsidRDefault="00236AF8" w:rsidP="00236A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361E98">
        <w:rPr>
          <w:sz w:val="24"/>
          <w:szCs w:val="16"/>
        </w:rPr>
        <w:t xml:space="preserve">: response to question </w:t>
      </w:r>
      <w:r w:rsidR="00236AF8">
        <w:rPr>
          <w:sz w:val="24"/>
          <w:szCs w:val="16"/>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HiSilicon)</w:t>
      </w:r>
    </w:p>
    <w:p w14:paraId="72F1F9DA" w14:textId="364AA333" w:rsidR="00D52E63" w:rsidRPr="0069478F"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805BE8" w:rsidRDefault="00D52E63" w:rsidP="00D52E6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D487F94" w14:textId="29AAFE8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Existing SSB/CSI-RS based L3 inter-frequency measurement requirements </w:t>
      </w:r>
      <w:r w:rsidR="00D52E63">
        <w:rPr>
          <w:rFonts w:eastAsia="宋体" w:hint="eastAsia"/>
          <w:color w:val="0070C0"/>
          <w:szCs w:val="24"/>
          <w:lang w:eastAsia="zh-CN"/>
        </w:rPr>
        <w:t>(</w:t>
      </w:r>
      <w:r w:rsidR="00D52E63">
        <w:rPr>
          <w:rFonts w:eastAsia="宋体"/>
          <w:color w:val="0070C0"/>
          <w:szCs w:val="24"/>
          <w:lang w:eastAsia="zh-CN"/>
        </w:rPr>
        <w:t>CMCC)</w:t>
      </w:r>
    </w:p>
    <w:p w14:paraId="21532D14" w14:textId="572BB3AD"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HiSilicon) </w:t>
      </w:r>
    </w:p>
    <w:p w14:paraId="44AD7F52" w14:textId="1F2BDE6A" w:rsidR="00D52E63" w:rsidRPr="003B59B7"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7"/>
        <w:tblW w:w="0" w:type="auto"/>
        <w:tblLook w:val="04A0" w:firstRow="1" w:lastRow="0" w:firstColumn="1" w:lastColumn="0" w:noHBand="0" w:noVBand="1"/>
      </w:tblPr>
      <w:tblGrid>
        <w:gridCol w:w="1236"/>
        <w:gridCol w:w="8395"/>
      </w:tblGrid>
      <w:tr w:rsidR="00D52E63" w14:paraId="151A11B6" w14:textId="77777777" w:rsidTr="00E3351C">
        <w:tc>
          <w:tcPr>
            <w:tcW w:w="1236"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D52E63" w14:paraId="0F6D0558" w14:textId="77777777" w:rsidTr="00E3351C">
        <w:tc>
          <w:tcPr>
            <w:tcW w:w="1236" w:type="dxa"/>
          </w:tcPr>
          <w:p w14:paraId="24263E7F" w14:textId="77777777" w:rsidR="00D52E63" w:rsidRPr="003418CB" w:rsidRDefault="00D52E63" w:rsidP="00E3351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385DA2" w14:textId="77777777" w:rsidR="00D52E63" w:rsidRPr="003418CB" w:rsidRDefault="00D52E63" w:rsidP="00E3351C">
            <w:pPr>
              <w:spacing w:after="120"/>
              <w:rPr>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7"/>
        <w:tblW w:w="0" w:type="auto"/>
        <w:tblLook w:val="04A0" w:firstRow="1" w:lastRow="0" w:firstColumn="1" w:lastColumn="0" w:noHBand="0" w:noVBand="1"/>
      </w:tblPr>
      <w:tblGrid>
        <w:gridCol w:w="1236"/>
        <w:gridCol w:w="8395"/>
      </w:tblGrid>
      <w:tr w:rsidR="00D52E63" w14:paraId="4382BA58" w14:textId="77777777" w:rsidTr="00E3351C">
        <w:tc>
          <w:tcPr>
            <w:tcW w:w="1236"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D52E63" w14:paraId="52275024" w14:textId="77777777" w:rsidTr="00E3351C">
        <w:tc>
          <w:tcPr>
            <w:tcW w:w="1236" w:type="dxa"/>
          </w:tcPr>
          <w:p w14:paraId="0933A387" w14:textId="77777777" w:rsidR="00D52E63" w:rsidRPr="003418CB" w:rsidRDefault="00D52E63" w:rsidP="00E3351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5388E" w14:textId="77777777" w:rsidR="00D52E63" w:rsidRPr="003418CB" w:rsidRDefault="00D52E63" w:rsidP="00E3351C">
            <w:pPr>
              <w:spacing w:after="120"/>
              <w:rPr>
                <w:rFonts w:eastAsiaTheme="minorEastAsia"/>
                <w:color w:val="0070C0"/>
                <w:lang w:val="en-US" w:eastAsia="zh-CN"/>
              </w:rPr>
            </w:pPr>
          </w:p>
        </w:tc>
      </w:tr>
    </w:tbl>
    <w:p w14:paraId="493A4387" w14:textId="77777777" w:rsidR="00D52E63" w:rsidRDefault="00D52E63" w:rsidP="00D52E63">
      <w:pPr>
        <w:rPr>
          <w:color w:val="0070C0"/>
          <w:lang w:val="en-US" w:eastAsia="zh-CN"/>
        </w:rPr>
      </w:pPr>
    </w:p>
    <w:p w14:paraId="5B3D72B3" w14:textId="5D498607" w:rsidR="00D52E63" w:rsidRPr="00CB42EC" w:rsidRDefault="00D52E63" w:rsidP="00D52E63">
      <w:pPr>
        <w:rPr>
          <w:rFonts w:eastAsiaTheme="minorEastAsia"/>
          <w:b/>
          <w:bCs/>
          <w:color w:val="0070C0"/>
          <w:lang w:val="sv-SE"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f7"/>
        <w:tblW w:w="0" w:type="auto"/>
        <w:tblLook w:val="04A0" w:firstRow="1" w:lastRow="0" w:firstColumn="1" w:lastColumn="0" w:noHBand="0" w:noVBand="1"/>
      </w:tblPr>
      <w:tblGrid>
        <w:gridCol w:w="1236"/>
        <w:gridCol w:w="8395"/>
      </w:tblGrid>
      <w:tr w:rsidR="00D52E63" w14:paraId="4A0F6977" w14:textId="77777777" w:rsidTr="00E3351C">
        <w:tc>
          <w:tcPr>
            <w:tcW w:w="1236"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D52E63" w14:paraId="4F8AE943" w14:textId="77777777" w:rsidTr="00E3351C">
        <w:tc>
          <w:tcPr>
            <w:tcW w:w="1236" w:type="dxa"/>
          </w:tcPr>
          <w:p w14:paraId="4C4DDEDC" w14:textId="77777777" w:rsidR="00D52E63" w:rsidRPr="003418CB" w:rsidRDefault="00D52E63" w:rsidP="00E3351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6B7596" w14:textId="77777777" w:rsidR="00D52E63" w:rsidRPr="003418CB" w:rsidRDefault="00D52E63" w:rsidP="00E3351C">
            <w:pPr>
              <w:spacing w:after="120"/>
              <w:rPr>
                <w:rFonts w:eastAsiaTheme="minorEastAsia"/>
                <w:color w:val="0070C0"/>
                <w:lang w:val="en-US" w:eastAsia="zh-CN"/>
              </w:rPr>
            </w:pP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9F59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52C1F">
        <w:rPr>
          <w:lang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F43655" w:rsidRDefault="005A0B92" w:rsidP="005A0B92">
      <w:pPr>
        <w:rPr>
          <w:lang w:val="sv-SE" w:eastAsia="zh-CN"/>
        </w:rPr>
      </w:pPr>
      <w:r>
        <w:rPr>
          <w:lang w:val="sv-SE"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5A0B92" w:rsidRDefault="005A0B92" w:rsidP="005A0B92">
      <w:pPr>
        <w:rPr>
          <w:lang w:val="sv-SE" w:eastAsia="zh-CN"/>
        </w:rPr>
      </w:pPr>
    </w:p>
    <w:tbl>
      <w:tblPr>
        <w:tblStyle w:val="aff7"/>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enefit of limiting L1-RSRP 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lastRenderedPageBreak/>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11"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11"/>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12"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12"/>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 xml:space="preserve">Proposal 16: Considering the typical scenarios for inter-cell mobility, the receive timing of the measurement RS from the non-serving cell can be different from the receive timing of the signals from the serving cell, otherwise </w:t>
            </w:r>
            <w:r w:rsidRPr="00176288">
              <w:rPr>
                <w:lang w:eastAsia="zh-CN"/>
              </w:rPr>
              <w:lastRenderedPageBreak/>
              <w:t>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805BE8" w:rsidRDefault="00DD19DE" w:rsidP="00DD19DE">
      <w:pPr>
        <w:pStyle w:val="3"/>
        <w:rPr>
          <w:sz w:val="24"/>
          <w:szCs w:val="16"/>
        </w:rPr>
      </w:pPr>
      <w:bookmarkStart w:id="13" w:name="_GoBack"/>
      <w:bookmarkEnd w:id="13"/>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83ACD">
        <w:rPr>
          <w:sz w:val="24"/>
          <w:szCs w:val="16"/>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C61881A"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for L3 neighbor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HiSilicon) </w:t>
      </w:r>
    </w:p>
    <w:p w14:paraId="2F79C3E1" w14:textId="78BBE484" w:rsidR="00483568" w:rsidRDefault="0048356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f8"/>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HiSilicon)</w:t>
      </w:r>
    </w:p>
    <w:p w14:paraId="356BFA53" w14:textId="7B9476DB"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on-serving cell resources that donot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w:t>
      </w:r>
    </w:p>
    <w:p w14:paraId="5BFF4815" w14:textId="032703B1"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83ACD">
        <w:rPr>
          <w:sz w:val="24"/>
          <w:szCs w:val="16"/>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宋体"/>
          <w:color w:val="0070C0"/>
          <w:szCs w:val="24"/>
          <w:lang w:eastAsia="zh-CN"/>
        </w:rPr>
        <w:t>ompared to serving cell.(Apple)</w:t>
      </w:r>
    </w:p>
    <w:p w14:paraId="638524D6" w14:textId="3740323F" w:rsidR="00DD19DE" w:rsidRPr="00083AC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083ACD" w:rsidRPr="00E3351C">
        <w:rPr>
          <w:rFonts w:eastAsia="宋体"/>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宋体"/>
          <w:color w:val="0070C0"/>
          <w:szCs w:val="24"/>
          <w:lang w:eastAsia="zh-CN"/>
        </w:rPr>
        <w:t>)</w:t>
      </w:r>
    </w:p>
    <w:p w14:paraId="5BC494E6" w14:textId="337B31BA" w:rsidR="00176288" w:rsidRPr="00176288"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6B87DF0" w14:textId="77777777" w:rsidR="00E3351C" w:rsidRPr="00CA41FD"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7"/>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7"/>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045592" w:rsidRDefault="00352C1F" w:rsidP="00352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 xml:space="preserve">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RAN1 is under discussion about UL beam selection for UEs with multi-panels. A UE may need to assist the gNB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lastRenderedPageBreak/>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w:t>
            </w:r>
            <w:r w:rsidRPr="00F67821">
              <w:lastRenderedPageBreak/>
              <w: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At least for inter-cell M-TRP it is concluded in RAN1 that DL transmission from multiple TRP is assumed to be within CP.</w:t>
            </w:r>
          </w:p>
          <w:p w14:paraId="5A5349CD"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8"/>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8"/>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D623FA" w14:textId="65FD3A92" w:rsidR="00352C1F" w:rsidRDefault="00EF037A"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EC2B9" w14:textId="77777777" w:rsidR="007560CE" w:rsidRPr="007560CE" w:rsidRDefault="00EF037A" w:rsidP="00E761D1">
      <w:pPr>
        <w:pStyle w:val="aff8"/>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7560CE" w:rsidRDefault="00EF037A" w:rsidP="007560CE">
      <w:pPr>
        <w:pStyle w:val="3"/>
        <w:rPr>
          <w:sz w:val="24"/>
          <w:szCs w:val="16"/>
        </w:rPr>
      </w:pPr>
      <w:r w:rsidRPr="007560CE">
        <w:rPr>
          <w:sz w:val="24"/>
          <w:szCs w:val="16"/>
        </w:rPr>
        <w:t xml:space="preserve">Sub-topic </w:t>
      </w:r>
      <w:r w:rsidR="00FE7A35" w:rsidRPr="007560CE">
        <w:rPr>
          <w:sz w:val="24"/>
          <w:szCs w:val="16"/>
        </w:rPr>
        <w:t>3</w:t>
      </w:r>
      <w:r w:rsidRPr="007560CE">
        <w:rPr>
          <w:sz w:val="24"/>
          <w:szCs w:val="16"/>
        </w:rPr>
        <w:t>-</w:t>
      </w:r>
      <w:r w:rsidR="00FE7A35" w:rsidRPr="007560CE">
        <w:rPr>
          <w:sz w:val="24"/>
          <w:szCs w:val="16"/>
        </w:rPr>
        <w:t>2</w:t>
      </w:r>
      <w:r w:rsidRPr="007560CE">
        <w:rPr>
          <w:sz w:val="24"/>
          <w:szCs w:val="16"/>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035C50" w:rsidRDefault="00352C1F" w:rsidP="00352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788BBB97"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aff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57652C">
            <w:pPr>
              <w:pStyle w:val="aff0"/>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Hauwei</w:t>
            </w:r>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57652C">
            <w:pPr>
              <w:pStyle w:val="aff0"/>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57652C">
            <w:pPr>
              <w:pStyle w:val="aff0"/>
              <w:spacing w:before="0"/>
              <w:rPr>
                <w:sz w:val="21"/>
                <w:szCs w:val="21"/>
              </w:rPr>
            </w:pPr>
            <w:r>
              <w:rPr>
                <w:rFonts w:cstheme="minorHAnsi"/>
                <w:sz w:val="16"/>
                <w:szCs w:val="16"/>
              </w:rPr>
              <w:t xml:space="preserve">Item 1: </w:t>
            </w:r>
          </w:p>
          <w:p w14:paraId="2897104E" w14:textId="77777777" w:rsidR="007560CE" w:rsidRDefault="007560CE" w:rsidP="0057652C">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57652C">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0D44F75B" w14:textId="77777777" w:rsidR="007560CE" w:rsidRPr="00335A71" w:rsidRDefault="007560CE" w:rsidP="0057652C">
            <w:pPr>
              <w:pStyle w:val="aff0"/>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57652C">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5297B4DE" w14:textId="77777777" w:rsidR="007560CE" w:rsidRPr="00335A71" w:rsidRDefault="007560CE" w:rsidP="0057652C">
            <w:pPr>
              <w:pStyle w:val="aff0"/>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p w14:paraId="50EDB76A" w14:textId="77777777" w:rsidR="007560CE" w:rsidRPr="003A5623"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57652C">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57652C">
            <w:pPr>
              <w:pStyle w:val="aff0"/>
              <w:spacing w:before="0"/>
              <w:rPr>
                <w:rFonts w:cstheme="minorHAnsi"/>
                <w:sz w:val="16"/>
                <w:szCs w:val="16"/>
              </w:rPr>
            </w:pPr>
            <w:r>
              <w:rPr>
                <w:rFonts w:cstheme="minorHAnsi"/>
                <w:sz w:val="16"/>
                <w:szCs w:val="16"/>
              </w:rPr>
              <w:t>Yes</w:t>
            </w:r>
          </w:p>
          <w:p w14:paraId="7CCE7BA2" w14:textId="77777777" w:rsidR="007560CE" w:rsidRPr="00335A71" w:rsidRDefault="007560CE" w:rsidP="0057652C">
            <w:pPr>
              <w:pStyle w:val="aff0"/>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57652C">
            <w:pPr>
              <w:pStyle w:val="aff0"/>
              <w:spacing w:before="0"/>
              <w:rPr>
                <w:rFonts w:cstheme="minorHAnsi"/>
                <w:sz w:val="16"/>
                <w:szCs w:val="16"/>
              </w:rPr>
            </w:pPr>
          </w:p>
        </w:tc>
      </w:tr>
      <w:tr w:rsidR="007560CE" w:rsidRPr="00EE2FE2" w14:paraId="28AA08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57652C">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57652C">
            <w:pPr>
              <w:pStyle w:val="aff0"/>
              <w:spacing w:before="0"/>
              <w:rPr>
                <w:rFonts w:cstheme="minorHAnsi"/>
                <w:sz w:val="16"/>
                <w:szCs w:val="16"/>
              </w:rPr>
            </w:pPr>
            <w:r>
              <w:rPr>
                <w:rFonts w:cstheme="minorHAnsi"/>
                <w:sz w:val="16"/>
                <w:szCs w:val="16"/>
              </w:rPr>
              <w:t>FFS</w:t>
            </w:r>
          </w:p>
          <w:p w14:paraId="01AFEECC" w14:textId="77777777" w:rsidR="007560CE" w:rsidRPr="00335A71" w:rsidRDefault="007560CE" w:rsidP="0057652C">
            <w:pPr>
              <w:pStyle w:val="aff0"/>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57652C">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57652C">
            <w:pPr>
              <w:pStyle w:val="aff0"/>
              <w:spacing w:before="0"/>
              <w:rPr>
                <w:rFonts w:cstheme="minorHAnsi"/>
                <w:sz w:val="16"/>
                <w:szCs w:val="16"/>
              </w:rPr>
            </w:pPr>
          </w:p>
        </w:tc>
      </w:tr>
      <w:tr w:rsidR="007560CE" w14:paraId="3560240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57652C">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57652C">
            <w:pPr>
              <w:pStyle w:val="aff0"/>
              <w:spacing w:before="0"/>
              <w:rPr>
                <w:rFonts w:cstheme="minorHAnsi"/>
                <w:sz w:val="16"/>
                <w:szCs w:val="16"/>
              </w:rPr>
            </w:pPr>
            <w:r>
              <w:rPr>
                <w:rFonts w:cstheme="minorHAnsi"/>
                <w:sz w:val="16"/>
                <w:szCs w:val="16"/>
              </w:rPr>
              <w:t>FFS</w:t>
            </w:r>
          </w:p>
          <w:p w14:paraId="3BD95596" w14:textId="77777777" w:rsidR="007560CE" w:rsidRPr="00335A71" w:rsidRDefault="007560CE" w:rsidP="0057652C">
            <w:pPr>
              <w:pStyle w:val="aff0"/>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57652C">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57652C">
            <w:pPr>
              <w:pStyle w:val="aff0"/>
              <w:spacing w:before="0"/>
              <w:rPr>
                <w:rFonts w:cstheme="minorHAnsi"/>
                <w:sz w:val="16"/>
                <w:szCs w:val="16"/>
              </w:rPr>
            </w:pPr>
          </w:p>
        </w:tc>
      </w:tr>
      <w:tr w:rsidR="007560CE" w14:paraId="3724127E"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7560CE" w:rsidRDefault="007560CE" w:rsidP="0057652C">
            <w:pPr>
              <w:pStyle w:val="aff0"/>
              <w:spacing w:before="0"/>
              <w:rPr>
                <w:rFonts w:cstheme="minorHAnsi"/>
                <w:sz w:val="16"/>
                <w:szCs w:val="16"/>
              </w:rPr>
            </w:pPr>
            <w:r>
              <w:rPr>
                <w:rFonts w:cstheme="minorHAnsi"/>
                <w:sz w:val="16"/>
                <w:szCs w:val="16"/>
              </w:rPr>
              <w:t xml:space="preserve">Item 2: </w:t>
            </w:r>
          </w:p>
          <w:p w14:paraId="12FF06BC" w14:textId="77777777" w:rsidR="007560CE" w:rsidRDefault="007560CE" w:rsidP="0057652C">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7560CE" w:rsidRDefault="007560CE" w:rsidP="0057652C">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67F4610E"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(Proposal 3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488406C"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7560CE" w:rsidRDefault="007560CE" w:rsidP="0057652C">
            <w:pPr>
              <w:pStyle w:val="aff0"/>
              <w:spacing w:before="0"/>
              <w:rPr>
                <w:rFonts w:cstheme="minorHAnsi"/>
                <w:sz w:val="16"/>
                <w:szCs w:val="16"/>
              </w:rPr>
            </w:pPr>
          </w:p>
        </w:tc>
      </w:tr>
      <w:tr w:rsidR="007560CE" w14:paraId="20DF3818"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7560CE" w:rsidRDefault="007560CE" w:rsidP="0057652C">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Yes</w:t>
            </w:r>
          </w:p>
          <w:p w14:paraId="1BF5C8D0"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7560CE" w:rsidRPr="00BC595C" w14:paraId="03C766A3"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7560CE" w:rsidRDefault="007560CE" w:rsidP="0057652C">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7560CE" w:rsidRPr="00335A71" w:rsidRDefault="007560CE" w:rsidP="0057652C">
            <w:pPr>
              <w:pStyle w:val="aff0"/>
              <w:spacing w:before="0"/>
              <w:rPr>
                <w:rFonts w:cstheme="minorHAnsi"/>
                <w:sz w:val="16"/>
                <w:szCs w:val="16"/>
              </w:rPr>
            </w:pPr>
            <w:r w:rsidRPr="00335A71">
              <w:rPr>
                <w:rFonts w:cstheme="minorHAnsi"/>
                <w:sz w:val="16"/>
                <w:szCs w:val="16"/>
              </w:rPr>
              <w:t>Yes</w:t>
            </w:r>
          </w:p>
          <w:p w14:paraId="64EA7F10" w14:textId="77777777" w:rsidR="007560CE" w:rsidRPr="00335A71" w:rsidRDefault="007560CE" w:rsidP="0057652C">
            <w:pPr>
              <w:pStyle w:val="aff0"/>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7560CE" w:rsidRPr="00335A71" w:rsidRDefault="007560CE" w:rsidP="0057652C">
            <w:pPr>
              <w:pStyle w:val="aff0"/>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7560CE" w:rsidRPr="00335A71"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CAA791C" w14:textId="77777777" w:rsidR="007560CE" w:rsidRPr="00335A71"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7560CE" w:rsidRPr="00BC595C" w:rsidRDefault="007560CE" w:rsidP="0057652C">
            <w:pPr>
              <w:pStyle w:val="aff0"/>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7560CE" w:rsidRPr="00335A71" w:rsidRDefault="007560CE" w:rsidP="0057652C">
            <w:pPr>
              <w:pStyle w:val="aff0"/>
              <w:spacing w:before="0"/>
              <w:rPr>
                <w:rFonts w:cstheme="minorHAnsi"/>
                <w:sz w:val="16"/>
                <w:szCs w:val="16"/>
                <w:lang w:eastAsia="zh-CN"/>
              </w:rPr>
            </w:pPr>
          </w:p>
        </w:tc>
      </w:tr>
      <w:tr w:rsidR="007560CE" w14:paraId="61BA8082"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7560CE" w:rsidRDefault="007560CE" w:rsidP="0057652C">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50B38F06"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(Proposal 5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7560CE" w:rsidRDefault="007560CE" w:rsidP="0057652C">
            <w:pPr>
              <w:pStyle w:val="aff0"/>
              <w:spacing w:before="0"/>
              <w:rPr>
                <w:rFonts w:cstheme="minorHAnsi"/>
                <w:sz w:val="16"/>
                <w:szCs w:val="16"/>
                <w:lang w:eastAsia="zh-CN"/>
              </w:rPr>
            </w:pPr>
            <w:r w:rsidRPr="00C10BC1">
              <w:rPr>
                <w:rFonts w:cstheme="minorHAnsi"/>
                <w:sz w:val="16"/>
                <w:szCs w:val="16"/>
                <w:lang w:eastAsia="zh-CN"/>
              </w:rPr>
              <w:t>Handled in feMIMO WI or HST WI.</w:t>
            </w:r>
          </w:p>
        </w:tc>
        <w:tc>
          <w:tcPr>
            <w:tcW w:w="2127" w:type="dxa"/>
            <w:tcBorders>
              <w:top w:val="single" w:sz="4" w:space="0" w:color="auto"/>
              <w:left w:val="single" w:sz="4" w:space="0" w:color="auto"/>
              <w:bottom w:val="single" w:sz="4" w:space="0" w:color="auto"/>
              <w:right w:val="single" w:sz="4" w:space="0" w:color="auto"/>
            </w:tcBorders>
          </w:tcPr>
          <w:p w14:paraId="4D9105D8"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7560CE" w:rsidRDefault="007560CE" w:rsidP="0057652C">
            <w:pPr>
              <w:pStyle w:val="aff0"/>
              <w:spacing w:before="0"/>
              <w:rPr>
                <w:rFonts w:cstheme="minorHAnsi"/>
                <w:sz w:val="16"/>
                <w:szCs w:val="16"/>
              </w:rPr>
            </w:pPr>
          </w:p>
        </w:tc>
      </w:tr>
      <w:tr w:rsidR="007560CE" w14:paraId="227C9BA1"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7560CE" w:rsidRDefault="007560CE" w:rsidP="0057652C">
            <w:pPr>
              <w:pStyle w:val="aff0"/>
              <w:spacing w:before="0"/>
              <w:rPr>
                <w:rFonts w:cstheme="minorHAnsi"/>
                <w:sz w:val="16"/>
                <w:szCs w:val="16"/>
              </w:rPr>
            </w:pPr>
            <w:r>
              <w:rPr>
                <w:rFonts w:cstheme="minorHAnsi"/>
                <w:sz w:val="16"/>
                <w:szCs w:val="16"/>
              </w:rPr>
              <w:t xml:space="preserve">Item 3: </w:t>
            </w:r>
          </w:p>
          <w:p w14:paraId="3373C423" w14:textId="77777777" w:rsidR="007560CE" w:rsidRDefault="007560CE" w:rsidP="0057652C">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7560CE" w:rsidRPr="00335A71" w:rsidRDefault="007560CE" w:rsidP="0057652C">
            <w:pPr>
              <w:pStyle w:val="aff0"/>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7560CE" w:rsidRPr="00C10BC1" w:rsidRDefault="007560CE" w:rsidP="0057652C">
            <w:pPr>
              <w:pStyle w:val="aff0"/>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7560CE" w:rsidRPr="00335A71" w:rsidRDefault="007560CE" w:rsidP="0057652C">
            <w:pPr>
              <w:pStyle w:val="aff0"/>
              <w:spacing w:before="0"/>
              <w:rPr>
                <w:rFonts w:cstheme="minorHAnsi"/>
                <w:sz w:val="16"/>
                <w:szCs w:val="16"/>
              </w:rPr>
            </w:pPr>
            <w:r w:rsidRPr="00C10BC1">
              <w:rPr>
                <w:rFonts w:cstheme="minorHAnsi"/>
                <w:sz w:val="16"/>
                <w:szCs w:val="16"/>
                <w:lang w:eastAsia="zh-CN"/>
              </w:rPr>
              <w:lastRenderedPageBreak/>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7560CE" w:rsidRPr="00335A71" w:rsidRDefault="007560CE" w:rsidP="0057652C">
            <w:pPr>
              <w:pStyle w:val="aff0"/>
              <w:spacing w:before="0"/>
              <w:rPr>
                <w:rFonts w:cstheme="minorHAnsi"/>
                <w:sz w:val="16"/>
                <w:szCs w:val="16"/>
                <w:lang w:eastAsia="zh-CN"/>
              </w:rPr>
            </w:pPr>
            <w:r>
              <w:rPr>
                <w:rFonts w:cstheme="minorHAnsi" w:hint="eastAsia"/>
                <w:sz w:val="16"/>
                <w:szCs w:val="16"/>
                <w:lang w:eastAsia="zh-CN"/>
              </w:rPr>
              <w:lastRenderedPageBreak/>
              <w:t>Interruption</w:t>
            </w:r>
            <w:r>
              <w:rPr>
                <w:rFonts w:cstheme="minorHAnsi"/>
                <w:sz w:val="16"/>
                <w:szCs w:val="16"/>
                <w:lang w:eastAsia="zh-CN"/>
              </w:rPr>
              <w:t xml:space="preserve"> requirements</w:t>
            </w:r>
          </w:p>
        </w:tc>
      </w:tr>
      <w:tr w:rsidR="007560CE" w14:paraId="34B470EA"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7560CE" w:rsidRDefault="007560CE" w:rsidP="0057652C">
            <w:pPr>
              <w:pStyle w:val="aff0"/>
              <w:spacing w:before="0"/>
              <w:rPr>
                <w:sz w:val="21"/>
                <w:szCs w:val="21"/>
              </w:rPr>
            </w:pPr>
            <w:r>
              <w:rPr>
                <w:rFonts w:cstheme="minorHAnsi"/>
                <w:sz w:val="16"/>
                <w:szCs w:val="16"/>
              </w:rPr>
              <w:lastRenderedPageBreak/>
              <w:t>Item4:</w:t>
            </w:r>
          </w:p>
          <w:p w14:paraId="2759E1B2" w14:textId="77777777" w:rsidR="007560CE" w:rsidRDefault="007560CE" w:rsidP="0057652C">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7560CE" w:rsidRDefault="007560CE" w:rsidP="0057652C">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70726BD4" w14:textId="77777777" w:rsidR="007560CE" w:rsidRDefault="007560CE" w:rsidP="0057652C">
            <w:pPr>
              <w:pStyle w:val="aff0"/>
              <w:spacing w:before="0"/>
              <w:rPr>
                <w:rFonts w:cstheme="minorHAnsi"/>
                <w:sz w:val="16"/>
                <w:szCs w:val="16"/>
              </w:rPr>
            </w:pPr>
            <w:r>
              <w:rPr>
                <w:rFonts w:cstheme="minorHAnsi"/>
                <w:sz w:val="16"/>
                <w:szCs w:val="16"/>
                <w:lang w:eastAsia="zh-CN"/>
              </w:rPr>
              <w:t>(Proposal 7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7560CE" w:rsidRDefault="007560CE" w:rsidP="0057652C">
            <w:pPr>
              <w:pStyle w:val="aff0"/>
              <w:spacing w:before="0"/>
              <w:rPr>
                <w:rFonts w:cstheme="minorHAnsi"/>
                <w:sz w:val="16"/>
                <w:szCs w:val="16"/>
              </w:rPr>
            </w:pPr>
          </w:p>
        </w:tc>
      </w:tr>
      <w:tr w:rsidR="007560CE" w14:paraId="6C3C201E"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7560CE" w:rsidRDefault="007560CE" w:rsidP="0057652C">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7560CE" w:rsidRPr="00335A71" w:rsidRDefault="007560CE" w:rsidP="0057652C">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7560CE" w:rsidRDefault="007560CE" w:rsidP="0057652C">
            <w:pPr>
              <w:pStyle w:val="aff0"/>
              <w:spacing w:before="0"/>
              <w:rPr>
                <w:rFonts w:cstheme="minorHAnsi"/>
                <w:sz w:val="16"/>
                <w:szCs w:val="16"/>
                <w:lang w:eastAsia="zh-CN"/>
              </w:rPr>
            </w:pPr>
            <w:r>
              <w:rPr>
                <w:rFonts w:cstheme="minorHAnsi" w:hint="eastAsia"/>
                <w:sz w:val="16"/>
                <w:szCs w:val="16"/>
                <w:lang w:eastAsia="zh-CN"/>
              </w:rPr>
              <w:t>No</w:t>
            </w:r>
          </w:p>
          <w:p w14:paraId="66CA478E"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(Proposal 6 in R4-2110018 seems UE Demod related proposal)</w:t>
            </w:r>
            <w:r>
              <w:rPr>
                <w:rFonts w:cstheme="minorHAnsi" w:hint="eastAsia"/>
                <w:sz w:val="16"/>
                <w:szCs w:val="16"/>
                <w:lang w:eastAsia="zh-CN"/>
              </w:rPr>
              <w:t xml:space="preserve"> </w:t>
            </w:r>
          </w:p>
          <w:p w14:paraId="79280380"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7560CE" w:rsidRDefault="007560CE" w:rsidP="0057652C">
            <w:pPr>
              <w:pStyle w:val="aff0"/>
              <w:spacing w:before="0"/>
              <w:rPr>
                <w:rFonts w:cstheme="minorHAnsi"/>
                <w:sz w:val="16"/>
                <w:szCs w:val="16"/>
              </w:rPr>
            </w:pPr>
          </w:p>
        </w:tc>
      </w:tr>
      <w:tr w:rsidR="007560CE" w14:paraId="4B38EFEA"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7560CE" w:rsidRPr="00335A71" w:rsidRDefault="007560CE" w:rsidP="0057652C">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7560CE" w:rsidRDefault="007560CE" w:rsidP="0057652C">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7560CE" w:rsidRDefault="007560CE" w:rsidP="0057652C">
            <w:pPr>
              <w:pStyle w:val="aff0"/>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7560CE"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77777777" w:rsidR="007560CE"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7560CE" w:rsidRDefault="007560CE" w:rsidP="0057652C">
            <w:pPr>
              <w:pStyle w:val="aff0"/>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57652C">
            <w:pPr>
              <w:pStyle w:val="aff0"/>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77777777" w:rsidR="007560CE" w:rsidRDefault="007560CE" w:rsidP="0057652C">
            <w:pPr>
              <w:pStyle w:val="aff0"/>
              <w:spacing w:before="0" w:after="0"/>
              <w:ind w:firstLine="320"/>
              <w:jc w:val="center"/>
              <w:rPr>
                <w:rFonts w:cstheme="minorHAnsi"/>
                <w:sz w:val="16"/>
                <w:szCs w:val="16"/>
                <w:lang w:eastAsia="zh-CN"/>
              </w:rPr>
            </w:pPr>
            <w:r>
              <w:rPr>
                <w:rFonts w:cstheme="minorHAnsi"/>
                <w:sz w:val="16"/>
                <w:szCs w:val="16"/>
                <w:lang w:eastAsia="zh-CN"/>
              </w:rPr>
              <w:t>Company XX</w:t>
            </w:r>
          </w:p>
        </w:tc>
        <w:tc>
          <w:tcPr>
            <w:tcW w:w="2268" w:type="dxa"/>
            <w:tcBorders>
              <w:top w:val="single" w:sz="4" w:space="0" w:color="auto"/>
              <w:left w:val="single" w:sz="4" w:space="0" w:color="auto"/>
              <w:bottom w:val="single" w:sz="4" w:space="0" w:color="auto"/>
              <w:right w:val="single" w:sz="4" w:space="0" w:color="auto"/>
            </w:tcBorders>
          </w:tcPr>
          <w:p w14:paraId="227E67F1" w14:textId="77777777" w:rsidR="007560CE" w:rsidRDefault="007560CE" w:rsidP="0057652C">
            <w:pPr>
              <w:pStyle w:val="aff0"/>
              <w:spacing w:before="0" w:after="0"/>
              <w:ind w:firstLine="320"/>
              <w:jc w:val="center"/>
              <w:rPr>
                <w:rFonts w:cstheme="minorHAnsi"/>
                <w:sz w:val="16"/>
                <w:szCs w:val="16"/>
                <w:lang w:eastAsia="zh-CN"/>
              </w:rPr>
            </w:pPr>
            <w:r>
              <w:rPr>
                <w:rFonts w:cstheme="minorHAnsi"/>
                <w:sz w:val="16"/>
                <w:szCs w:val="16"/>
                <w:lang w:eastAsia="zh-CN"/>
              </w:rPr>
              <w:t>Company YY</w:t>
            </w:r>
          </w:p>
        </w:tc>
        <w:tc>
          <w:tcPr>
            <w:tcW w:w="1984" w:type="dxa"/>
            <w:tcBorders>
              <w:top w:val="single" w:sz="4" w:space="0" w:color="auto"/>
              <w:left w:val="single" w:sz="4" w:space="0" w:color="auto"/>
              <w:bottom w:val="single" w:sz="4" w:space="0" w:color="auto"/>
              <w:right w:val="single" w:sz="4" w:space="0" w:color="auto"/>
            </w:tcBorders>
          </w:tcPr>
          <w:p w14:paraId="66663A73" w14:textId="77777777" w:rsidR="007560CE" w:rsidRDefault="007560CE" w:rsidP="0057652C">
            <w:pPr>
              <w:pStyle w:val="aff0"/>
              <w:spacing w:before="0" w:after="0"/>
              <w:ind w:firstLine="320"/>
              <w:jc w:val="center"/>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57652C">
            <w:pPr>
              <w:pStyle w:val="aff0"/>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57652C">
            <w:pPr>
              <w:pStyle w:val="aff0"/>
              <w:spacing w:before="0" w:after="0"/>
              <w:ind w:firstLine="320"/>
              <w:jc w:val="center"/>
              <w:rPr>
                <w:rFonts w:cstheme="minorHAnsi"/>
                <w:sz w:val="16"/>
                <w:szCs w:val="16"/>
                <w:lang w:eastAsia="zh-CN"/>
              </w:rPr>
            </w:pPr>
          </w:p>
        </w:tc>
      </w:tr>
      <w:tr w:rsidR="007560CE" w14:paraId="7ADDD756"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7560CE" w:rsidRDefault="007560CE" w:rsidP="0057652C">
            <w:pPr>
              <w:pStyle w:val="aff0"/>
              <w:spacing w:before="0"/>
              <w:rPr>
                <w:sz w:val="21"/>
                <w:szCs w:val="21"/>
              </w:rPr>
            </w:pPr>
            <w:r>
              <w:rPr>
                <w:rFonts w:cstheme="minorHAnsi"/>
                <w:sz w:val="16"/>
                <w:szCs w:val="16"/>
              </w:rPr>
              <w:t xml:space="preserve">Item 1: </w:t>
            </w:r>
          </w:p>
          <w:p w14:paraId="61752E73" w14:textId="77777777" w:rsidR="007560CE" w:rsidRDefault="007560CE" w:rsidP="0057652C">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7560CE" w:rsidRDefault="007560CE" w:rsidP="0057652C">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D12FCF7"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C7F565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7560CE" w:rsidRDefault="007560CE" w:rsidP="0057652C">
            <w:pPr>
              <w:pStyle w:val="aff0"/>
              <w:spacing w:before="0"/>
              <w:rPr>
                <w:rFonts w:cstheme="minorHAnsi"/>
                <w:sz w:val="16"/>
                <w:szCs w:val="16"/>
              </w:rPr>
            </w:pPr>
          </w:p>
        </w:tc>
      </w:tr>
      <w:tr w:rsidR="007560CE" w14:paraId="78A217F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7560CE" w:rsidRDefault="007560CE" w:rsidP="0057652C">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EC81F14"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E5D0759"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7560CE" w:rsidRDefault="007560CE" w:rsidP="0057652C">
            <w:pPr>
              <w:pStyle w:val="aff0"/>
              <w:spacing w:before="0"/>
              <w:rPr>
                <w:rFonts w:cstheme="minorHAnsi"/>
                <w:sz w:val="16"/>
                <w:szCs w:val="16"/>
              </w:rPr>
            </w:pPr>
          </w:p>
        </w:tc>
      </w:tr>
      <w:tr w:rsidR="007560CE" w14:paraId="79DBBA9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7560CE" w:rsidRDefault="007560CE" w:rsidP="0057652C">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8596894"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90D9DB3"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7560CE" w:rsidRDefault="007560CE" w:rsidP="0057652C">
            <w:pPr>
              <w:pStyle w:val="aff0"/>
              <w:spacing w:before="0"/>
              <w:rPr>
                <w:rFonts w:cstheme="minorHAnsi"/>
                <w:sz w:val="16"/>
                <w:szCs w:val="16"/>
              </w:rPr>
            </w:pPr>
          </w:p>
        </w:tc>
      </w:tr>
      <w:tr w:rsidR="007560CE" w:rsidRPr="00EE2FE2" w14:paraId="223013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7560CE" w:rsidRDefault="007560CE" w:rsidP="0057652C">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3247519"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8AD01A5"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7560CE" w:rsidRDefault="007560CE" w:rsidP="0057652C">
            <w:pPr>
              <w:pStyle w:val="aff0"/>
              <w:spacing w:before="0"/>
              <w:rPr>
                <w:rFonts w:cstheme="minorHAnsi"/>
                <w:sz w:val="16"/>
                <w:szCs w:val="16"/>
              </w:rPr>
            </w:pPr>
          </w:p>
        </w:tc>
      </w:tr>
      <w:tr w:rsidR="007560CE" w14:paraId="30F58CBC"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7560CE" w:rsidRDefault="007560CE" w:rsidP="0057652C">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33AD32A"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C3B936"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7560CE" w:rsidRDefault="007560CE" w:rsidP="0057652C">
            <w:pPr>
              <w:pStyle w:val="aff0"/>
              <w:spacing w:before="0"/>
              <w:rPr>
                <w:rFonts w:cstheme="minorHAnsi"/>
                <w:sz w:val="16"/>
                <w:szCs w:val="16"/>
              </w:rPr>
            </w:pPr>
          </w:p>
        </w:tc>
      </w:tr>
      <w:tr w:rsidR="007560CE" w14:paraId="560B5F36"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7560CE" w:rsidRDefault="007560CE" w:rsidP="0057652C">
            <w:pPr>
              <w:pStyle w:val="aff0"/>
              <w:spacing w:before="0"/>
              <w:rPr>
                <w:rFonts w:cstheme="minorHAnsi"/>
                <w:sz w:val="16"/>
                <w:szCs w:val="16"/>
              </w:rPr>
            </w:pPr>
            <w:r>
              <w:rPr>
                <w:rFonts w:cstheme="minorHAnsi"/>
                <w:sz w:val="16"/>
                <w:szCs w:val="16"/>
              </w:rPr>
              <w:t xml:space="preserve">Item 2: </w:t>
            </w:r>
          </w:p>
          <w:p w14:paraId="3A6F0822" w14:textId="77777777" w:rsidR="007560CE" w:rsidRDefault="007560CE" w:rsidP="0057652C">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7560CE" w:rsidRDefault="007560CE" w:rsidP="0057652C">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5CB8367"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B7CE701"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7560CE" w:rsidRDefault="007560CE" w:rsidP="0057652C">
            <w:pPr>
              <w:pStyle w:val="aff0"/>
              <w:spacing w:before="0"/>
              <w:rPr>
                <w:rFonts w:cstheme="minorHAnsi"/>
                <w:sz w:val="16"/>
                <w:szCs w:val="16"/>
              </w:rPr>
            </w:pPr>
          </w:p>
        </w:tc>
      </w:tr>
      <w:tr w:rsidR="007560CE" w14:paraId="3750DF1D"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7560CE" w:rsidRDefault="007560CE" w:rsidP="0057652C">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1869345"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CC8AA4"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7560CE" w:rsidRDefault="007560CE" w:rsidP="0057652C">
            <w:pPr>
              <w:pStyle w:val="aff0"/>
              <w:spacing w:before="0"/>
              <w:rPr>
                <w:rFonts w:cstheme="minorHAnsi"/>
                <w:sz w:val="16"/>
                <w:szCs w:val="16"/>
              </w:rPr>
            </w:pPr>
          </w:p>
        </w:tc>
      </w:tr>
      <w:tr w:rsidR="007560CE" w14:paraId="736AC239"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7560CE" w:rsidRDefault="007560CE" w:rsidP="0057652C">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77777777" w:rsidR="007560CE" w:rsidRPr="00335A71"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628EEF4"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B63F6BC" w14:textId="77777777" w:rsidR="007560CE" w:rsidRPr="00335A71"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7560CE" w:rsidRPr="00335A71" w:rsidRDefault="007560CE" w:rsidP="0057652C">
            <w:pPr>
              <w:pStyle w:val="aff0"/>
              <w:spacing w:before="0"/>
              <w:rPr>
                <w:rFonts w:cstheme="minorHAnsi"/>
                <w:sz w:val="16"/>
                <w:szCs w:val="16"/>
              </w:rPr>
            </w:pPr>
          </w:p>
        </w:tc>
      </w:tr>
      <w:tr w:rsidR="007560CE" w14:paraId="651F4D5B"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7560CE" w:rsidRDefault="007560CE" w:rsidP="0057652C">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1DF1D222"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1172AA8"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0CC53BC"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7560CE" w:rsidRDefault="007560CE" w:rsidP="0057652C">
            <w:pPr>
              <w:pStyle w:val="aff0"/>
              <w:spacing w:before="0"/>
              <w:rPr>
                <w:rFonts w:cstheme="minorHAnsi"/>
                <w:sz w:val="16"/>
                <w:szCs w:val="16"/>
              </w:rPr>
            </w:pPr>
          </w:p>
        </w:tc>
      </w:tr>
      <w:tr w:rsidR="007560CE" w14:paraId="78CF8A7D"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7560CE" w:rsidRDefault="007560CE" w:rsidP="0057652C">
            <w:pPr>
              <w:pStyle w:val="aff0"/>
              <w:spacing w:before="0"/>
              <w:rPr>
                <w:rFonts w:cstheme="minorHAnsi"/>
                <w:sz w:val="16"/>
                <w:szCs w:val="16"/>
              </w:rPr>
            </w:pPr>
            <w:r>
              <w:rPr>
                <w:rFonts w:cstheme="minorHAnsi"/>
                <w:sz w:val="16"/>
                <w:szCs w:val="16"/>
              </w:rPr>
              <w:t xml:space="preserve">Item 3: </w:t>
            </w:r>
          </w:p>
          <w:p w14:paraId="587D14E3" w14:textId="77777777" w:rsidR="007560CE" w:rsidRDefault="007560CE" w:rsidP="0057652C">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77777777" w:rsidR="007560CE" w:rsidRPr="00335A71"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F92CA6C" w14:textId="77777777" w:rsidR="007560CE" w:rsidRPr="00335A71"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D6C533F" w14:textId="77777777" w:rsidR="007560CE" w:rsidRPr="00335A71"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7560CE" w:rsidRPr="00335A71"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7560CE" w:rsidRPr="00335A71" w:rsidRDefault="007560CE" w:rsidP="0057652C">
            <w:pPr>
              <w:pStyle w:val="aff0"/>
              <w:spacing w:before="0"/>
              <w:rPr>
                <w:rFonts w:cstheme="minorHAnsi"/>
                <w:sz w:val="16"/>
                <w:szCs w:val="16"/>
              </w:rPr>
            </w:pPr>
          </w:p>
        </w:tc>
      </w:tr>
      <w:tr w:rsidR="007560CE" w14:paraId="5F8E7F48"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7560CE" w:rsidRDefault="007560CE" w:rsidP="0057652C">
            <w:pPr>
              <w:pStyle w:val="aff0"/>
              <w:spacing w:before="0"/>
              <w:rPr>
                <w:sz w:val="21"/>
                <w:szCs w:val="21"/>
              </w:rPr>
            </w:pPr>
            <w:r>
              <w:rPr>
                <w:rFonts w:cstheme="minorHAnsi"/>
                <w:sz w:val="16"/>
                <w:szCs w:val="16"/>
              </w:rPr>
              <w:lastRenderedPageBreak/>
              <w:t>Item4:</w:t>
            </w:r>
          </w:p>
          <w:p w14:paraId="343FED6C" w14:textId="77777777" w:rsidR="007560CE" w:rsidRDefault="007560CE" w:rsidP="0057652C">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7560CE" w:rsidRDefault="007560CE" w:rsidP="0057652C">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013FFDE"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A4BBD24"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7560CE" w:rsidRDefault="007560CE" w:rsidP="0057652C">
            <w:pPr>
              <w:pStyle w:val="aff0"/>
              <w:spacing w:before="0"/>
              <w:rPr>
                <w:rFonts w:cstheme="minorHAnsi"/>
                <w:sz w:val="16"/>
                <w:szCs w:val="16"/>
              </w:rPr>
            </w:pPr>
          </w:p>
        </w:tc>
      </w:tr>
      <w:tr w:rsidR="007560CE" w14:paraId="4685BFB2"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7560CE" w:rsidRDefault="007560CE" w:rsidP="0057652C">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77777777" w:rsidR="007560CE" w:rsidRDefault="007560CE" w:rsidP="0057652C">
            <w:pPr>
              <w:pStyle w:val="aff0"/>
              <w:spacing w:before="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B6DD257" w14:textId="77777777" w:rsidR="007560CE" w:rsidRDefault="007560CE" w:rsidP="0057652C">
            <w:pPr>
              <w:pStyle w:val="aff0"/>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F2B3E27" w14:textId="77777777" w:rsidR="007560CE" w:rsidRDefault="007560CE" w:rsidP="0057652C">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7560CE" w:rsidRDefault="007560CE" w:rsidP="0057652C">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7560CE" w:rsidRDefault="007560CE" w:rsidP="0057652C">
            <w:pPr>
              <w:pStyle w:val="aff0"/>
              <w:spacing w:before="0"/>
              <w:rPr>
                <w:rFonts w:cstheme="minorHAnsi"/>
                <w:sz w:val="16"/>
                <w:szCs w:val="16"/>
              </w:rPr>
            </w:pPr>
          </w:p>
        </w:tc>
      </w:tr>
      <w:tr w:rsidR="007560CE" w14:paraId="7569A66F"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7560CE" w:rsidRPr="00335A71" w:rsidRDefault="007560CE" w:rsidP="0057652C">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7560CE" w:rsidRDefault="007560CE" w:rsidP="0057652C">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77777777" w:rsidR="007560CE" w:rsidRDefault="007560CE" w:rsidP="0057652C">
            <w:pPr>
              <w:pStyle w:val="aff0"/>
              <w:spacing w:before="0"/>
              <w:rPr>
                <w:rFonts w:cstheme="minorHAnsi"/>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14:paraId="67B87AE6" w14:textId="77777777" w:rsidR="007560CE" w:rsidRDefault="007560CE" w:rsidP="0057652C">
            <w:pPr>
              <w:pStyle w:val="aff0"/>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2B4FAFE9" w14:textId="77777777" w:rsidR="007560CE" w:rsidRDefault="007560CE" w:rsidP="0057652C">
            <w:pPr>
              <w:pStyle w:val="aff0"/>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7560CE" w:rsidRDefault="007560CE" w:rsidP="0057652C">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7560CE" w:rsidRDefault="007560CE" w:rsidP="0057652C">
            <w:pPr>
              <w:pStyle w:val="aff0"/>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77777777"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3"/>
      </w:tblGrid>
      <w:tr w:rsidR="00352C1F" w14:paraId="75480A11" w14:textId="77777777" w:rsidTr="000D7FB4">
        <w:tc>
          <w:tcPr>
            <w:tcW w:w="1236"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352C1F" w14:paraId="6BA0F88F" w14:textId="77777777" w:rsidTr="000D7FB4">
        <w:tc>
          <w:tcPr>
            <w:tcW w:w="1236" w:type="dxa"/>
          </w:tcPr>
          <w:p w14:paraId="67B72DED" w14:textId="77777777" w:rsidR="00352C1F" w:rsidRPr="003418CB" w:rsidRDefault="00352C1F"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69D1C2" w14:textId="77777777" w:rsidR="00352C1F" w:rsidRPr="003418CB" w:rsidRDefault="00352C1F" w:rsidP="000D7FB4">
            <w:pPr>
              <w:spacing w:after="120"/>
              <w:rPr>
                <w:rFonts w:eastAsiaTheme="minorEastAsia"/>
                <w:color w:val="0070C0"/>
                <w:lang w:val="en-US" w:eastAsia="zh-CN"/>
              </w:rPr>
            </w:pPr>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Default="00352C1F" w:rsidP="00352C1F">
      <w:pPr>
        <w:pStyle w:val="2"/>
      </w:pPr>
      <w:r>
        <w:rPr>
          <w:rFonts w:hint="eastAsia"/>
        </w:rPr>
        <w:t>Discussion on 2nd round</w:t>
      </w:r>
      <w: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lastRenderedPageBreak/>
              <w:t>Further discussions on UE RRM requirements impact due to FeMIMO features</w:t>
            </w:r>
          </w:p>
          <w:p w14:paraId="1C5E1BB2"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805BE8" w:rsidRDefault="004F5188" w:rsidP="004F5188">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4</w:t>
      </w:r>
      <w:r w:rsidRPr="00805BE8">
        <w:rPr>
          <w:sz w:val="24"/>
          <w:szCs w:val="16"/>
        </w:rPr>
        <w:t>-1</w:t>
      </w:r>
      <w:r w:rsidR="00F67821">
        <w:rPr>
          <w:sz w:val="24"/>
          <w:szCs w:val="16"/>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035C50" w:rsidRDefault="004F5188" w:rsidP="004F518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36"/>
        <w:gridCol w:w="8393"/>
      </w:tblGrid>
      <w:tr w:rsidR="004F5188" w14:paraId="63C0EC52" w14:textId="77777777" w:rsidTr="000D7FB4">
        <w:tc>
          <w:tcPr>
            <w:tcW w:w="1242"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4F5188" w14:paraId="33C5E3EC" w14:textId="77777777" w:rsidTr="000D7FB4">
        <w:tc>
          <w:tcPr>
            <w:tcW w:w="1242" w:type="dxa"/>
          </w:tcPr>
          <w:p w14:paraId="7B3700E5" w14:textId="50B53A7B" w:rsidR="004F5188" w:rsidRPr="003418CB" w:rsidRDefault="00AD2C01" w:rsidP="000D7FB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X</w:t>
            </w:r>
          </w:p>
        </w:tc>
        <w:tc>
          <w:tcPr>
            <w:tcW w:w="8615" w:type="dxa"/>
          </w:tcPr>
          <w:p w14:paraId="043D03C2" w14:textId="0AAD0249" w:rsidR="004F5188" w:rsidRPr="003418CB" w:rsidRDefault="004F5188" w:rsidP="000D7FB4">
            <w:pPr>
              <w:spacing w:after="120"/>
              <w:rPr>
                <w:rFonts w:eastAsiaTheme="minorEastAsia"/>
                <w:color w:val="0070C0"/>
                <w:lang w:val="en-US" w:eastAsia="zh-CN"/>
              </w:rPr>
            </w:pPr>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Default="004F5188" w:rsidP="004F5188">
      <w:pPr>
        <w:pStyle w:val="2"/>
      </w:pPr>
      <w:r>
        <w:rPr>
          <w:rFonts w:hint="eastAsia"/>
        </w:rPr>
        <w:lastRenderedPageBreak/>
        <w:t>Discussion on 2nd round</w:t>
      </w:r>
      <w: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3784" w14:textId="77777777" w:rsidR="005A0AF7" w:rsidRDefault="005A0AF7">
      <w:r>
        <w:separator/>
      </w:r>
    </w:p>
  </w:endnote>
  <w:endnote w:type="continuationSeparator" w:id="0">
    <w:p w14:paraId="4D239360" w14:textId="77777777" w:rsidR="005A0AF7" w:rsidRDefault="005A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6421" w14:textId="77777777" w:rsidR="005A0AF7" w:rsidRDefault="005A0AF7">
      <w:r>
        <w:separator/>
      </w:r>
    </w:p>
  </w:footnote>
  <w:footnote w:type="continuationSeparator" w:id="0">
    <w:p w14:paraId="6B0EF18A" w14:textId="77777777" w:rsidR="005A0AF7" w:rsidRDefault="005A0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EC"/>
    <w:rsid w:val="00020C56"/>
    <w:rsid w:val="00021591"/>
    <w:rsid w:val="00026ACC"/>
    <w:rsid w:val="0003037C"/>
    <w:rsid w:val="0003171D"/>
    <w:rsid w:val="00031C1D"/>
    <w:rsid w:val="00035C50"/>
    <w:rsid w:val="000457A1"/>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494B"/>
    <w:rsid w:val="00136D4C"/>
    <w:rsid w:val="00142538"/>
    <w:rsid w:val="00142BB9"/>
    <w:rsid w:val="00144F96"/>
    <w:rsid w:val="00151EAC"/>
    <w:rsid w:val="00153528"/>
    <w:rsid w:val="00154E68"/>
    <w:rsid w:val="00160276"/>
    <w:rsid w:val="00162548"/>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6AF8"/>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76F"/>
    <w:rsid w:val="00442337"/>
    <w:rsid w:val="00446408"/>
    <w:rsid w:val="00450F27"/>
    <w:rsid w:val="004510E5"/>
    <w:rsid w:val="00456A75"/>
    <w:rsid w:val="00461E39"/>
    <w:rsid w:val="00462D3A"/>
    <w:rsid w:val="00463521"/>
    <w:rsid w:val="00471125"/>
    <w:rsid w:val="0047437A"/>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394"/>
    <w:rsid w:val="007520B4"/>
    <w:rsid w:val="007560CE"/>
    <w:rsid w:val="007655D5"/>
    <w:rsid w:val="007763C1"/>
    <w:rsid w:val="00777E82"/>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A2"/>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46F"/>
    <w:rsid w:val="00A0758F"/>
    <w:rsid w:val="00A1570A"/>
    <w:rsid w:val="00A211B4"/>
    <w:rsid w:val="00A23EEF"/>
    <w:rsid w:val="00A309B8"/>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B0D"/>
    <w:rsid w:val="00AD2C01"/>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10052"/>
    <w:rsid w:val="00D11359"/>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DCC"/>
    <w:rsid w:val="00E23898"/>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A3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CCB7-0EEE-4750-BADF-4CEF0907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7556</Words>
  <Characters>43071</Characters>
  <Application>Microsoft Office Word</Application>
  <DocSecurity>0</DocSecurity>
  <Lines>358</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50526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 - Xutao</cp:lastModifiedBy>
  <cp:revision>2</cp:revision>
  <cp:lastPrinted>2019-04-25T01:09:00Z</cp:lastPrinted>
  <dcterms:created xsi:type="dcterms:W3CDTF">2021-05-17T06:46:00Z</dcterms:created>
  <dcterms:modified xsi:type="dcterms:W3CDTF">2021-05-17T06:46:00Z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