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727A6B">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0434708B" w:rsidR="00C00C54" w:rsidRPr="00C00C54" w:rsidRDefault="00FA103A">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727A6B"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727A6B"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727A6B"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71FB24FB" w:rsidR="00080796" w:rsidRPr="00C00C54" w:rsidRDefault="00080796" w:rsidP="00080796">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727A6B"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1B6EFA40" w:rsidR="00357C9E" w:rsidRPr="00C00C54" w:rsidRDefault="00357C9E" w:rsidP="00357C9E">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357C9E" w:rsidRPr="00C00C54" w14:paraId="1DC392C0" w14:textId="29982D0D" w:rsidTr="00752AF8">
        <w:trPr>
          <w:trHeight w:val="285"/>
        </w:trPr>
        <w:tc>
          <w:tcPr>
            <w:tcW w:w="1525" w:type="dxa"/>
          </w:tcPr>
          <w:p w14:paraId="09C19466" w14:textId="1A6DD919" w:rsidR="00357C9E" w:rsidRPr="00C00C54" w:rsidRDefault="00727A6B"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5953B6B" w:rsidR="00357C9E" w:rsidRPr="00C00C54" w:rsidRDefault="00357C9E" w:rsidP="00357C9E">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030021" w:rsidRPr="00C00C54" w14:paraId="5BC08820" w14:textId="34654F2B" w:rsidTr="00570A1F">
        <w:trPr>
          <w:trHeight w:val="405"/>
        </w:trPr>
        <w:tc>
          <w:tcPr>
            <w:tcW w:w="1525" w:type="dxa"/>
            <w:vAlign w:val="center"/>
          </w:tcPr>
          <w:p w14:paraId="72E18851" w14:textId="754EAC3E" w:rsidR="00030021" w:rsidRPr="00C00C54" w:rsidRDefault="00727A6B"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456BDA67" w:rsidR="00030021" w:rsidRPr="00C00C54" w:rsidRDefault="00030021" w:rsidP="00030021">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030021" w:rsidRPr="00C00C54" w14:paraId="17C31920" w14:textId="77777777" w:rsidTr="00570A1F">
        <w:trPr>
          <w:trHeight w:val="405"/>
        </w:trPr>
        <w:tc>
          <w:tcPr>
            <w:tcW w:w="1525" w:type="dxa"/>
            <w:vAlign w:val="center"/>
          </w:tcPr>
          <w:p w14:paraId="56894D2A" w14:textId="77777777" w:rsidR="00030021" w:rsidRPr="00C00C54" w:rsidRDefault="00030021" w:rsidP="00030021">
            <w:pPr>
              <w:rPr>
                <w:b/>
                <w:bCs/>
                <w:color w:val="0070C0"/>
                <w:u w:val="single"/>
                <w:lang w:eastAsia="zh-CN"/>
              </w:rPr>
            </w:pPr>
          </w:p>
        </w:tc>
        <w:tc>
          <w:tcPr>
            <w:tcW w:w="1980" w:type="dxa"/>
            <w:vAlign w:val="center"/>
          </w:tcPr>
          <w:p w14:paraId="6C6218ED" w14:textId="77777777" w:rsidR="00030021" w:rsidRDefault="00030021" w:rsidP="00030021">
            <w:pPr>
              <w:rPr>
                <w:color w:val="0070C0"/>
                <w:lang w:eastAsia="zh-CN"/>
              </w:rPr>
            </w:pPr>
          </w:p>
        </w:tc>
        <w:tc>
          <w:tcPr>
            <w:tcW w:w="5400" w:type="dxa"/>
            <w:vAlign w:val="center"/>
          </w:tcPr>
          <w:p w14:paraId="0A631FAE" w14:textId="77777777" w:rsidR="00030021" w:rsidRDefault="00030021" w:rsidP="00030021">
            <w:pPr>
              <w:rPr>
                <w:color w:val="0070C0"/>
                <w:lang w:eastAsia="zh-CN"/>
              </w:rPr>
            </w:pPr>
          </w:p>
        </w:tc>
      </w:tr>
      <w:tr w:rsidR="00030021" w:rsidRPr="00C00C54" w14:paraId="01AF6FBF" w14:textId="2E90E17F" w:rsidTr="00C00C54">
        <w:trPr>
          <w:trHeight w:val="405"/>
        </w:trPr>
        <w:tc>
          <w:tcPr>
            <w:tcW w:w="1525" w:type="dxa"/>
            <w:vAlign w:val="center"/>
            <w:hideMark/>
          </w:tcPr>
          <w:p w14:paraId="04332944" w14:textId="4AEB89F1" w:rsidR="00030021" w:rsidRPr="00610D16" w:rsidRDefault="00727A6B" w:rsidP="00030021">
            <w:pPr>
              <w:rPr>
                <w:b/>
                <w:bCs/>
                <w:color w:val="A6A6A6" w:themeColor="background1" w:themeShade="A6"/>
                <w:u w:val="single"/>
                <w:lang w:eastAsia="zh-CN"/>
              </w:rPr>
            </w:pPr>
            <w:hyperlink r:id="rId16" w:history="1">
              <w:r w:rsidR="00030021" w:rsidRPr="001622C4">
                <w:rPr>
                  <w:rStyle w:val="Hyperlink"/>
                  <w:b/>
                  <w:bCs/>
                  <w:lang w:eastAsia="zh-CN"/>
                </w:rPr>
                <w:t>R4-2110597</w:t>
              </w:r>
            </w:hyperlink>
          </w:p>
        </w:tc>
        <w:tc>
          <w:tcPr>
            <w:tcW w:w="1980" w:type="dxa"/>
            <w:vAlign w:val="center"/>
            <w:hideMark/>
          </w:tcPr>
          <w:p w14:paraId="39C2CFEC" w14:textId="2E1242DA" w:rsidR="00030021" w:rsidRPr="00610D16" w:rsidRDefault="00030021" w:rsidP="00030021">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030021" w:rsidRPr="00F77184" w:rsidRDefault="00030021" w:rsidP="00030021">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Heading1"/>
        <w:rPr>
          <w:lang w:val="en-US" w:eastAsia="ja-JP"/>
        </w:rPr>
      </w:pPr>
      <w:r w:rsidRPr="00812C74">
        <w:rPr>
          <w:lang w:val="en-US" w:eastAsia="ja-JP"/>
        </w:rPr>
        <w:lastRenderedPageBreak/>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7A0138">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0071F4" w:rsidRPr="00C00C54" w14:paraId="6D2AD1BE" w14:textId="77777777" w:rsidTr="007A0138">
        <w:trPr>
          <w:trHeight w:val="405"/>
        </w:trPr>
        <w:tc>
          <w:tcPr>
            <w:tcW w:w="1525" w:type="dxa"/>
            <w:vAlign w:val="center"/>
            <w:hideMark/>
          </w:tcPr>
          <w:p w14:paraId="01BF7A6F" w14:textId="77777777" w:rsidR="000071F4" w:rsidRPr="00C00C54" w:rsidRDefault="00727A6B" w:rsidP="007A0138">
            <w:pPr>
              <w:rPr>
                <w:b/>
                <w:bCs/>
                <w:color w:val="0070C0"/>
                <w:u w:val="single"/>
                <w:lang w:eastAsia="zh-CN"/>
              </w:rPr>
            </w:pPr>
            <w:hyperlink r:id="rId17" w:history="1">
              <w:r w:rsidR="000071F4" w:rsidRPr="00C00C54">
                <w:rPr>
                  <w:rStyle w:val="Hyperlink"/>
                  <w:b/>
                  <w:bCs/>
                  <w:lang w:eastAsia="zh-CN"/>
                </w:rPr>
                <w:t>R4-2109417</w:t>
              </w:r>
            </w:hyperlink>
          </w:p>
        </w:tc>
        <w:tc>
          <w:tcPr>
            <w:tcW w:w="1980" w:type="dxa"/>
            <w:vAlign w:val="center"/>
            <w:hideMark/>
          </w:tcPr>
          <w:p w14:paraId="29C8B224" w14:textId="77777777" w:rsidR="000071F4" w:rsidRPr="00C00C54" w:rsidRDefault="000071F4" w:rsidP="007A0138">
            <w:pPr>
              <w:rPr>
                <w:color w:val="0070C0"/>
                <w:lang w:eastAsia="zh-CN"/>
              </w:rPr>
            </w:pPr>
            <w:r w:rsidRPr="00C00C54">
              <w:rPr>
                <w:color w:val="0070C0"/>
                <w:lang w:eastAsia="zh-CN"/>
              </w:rPr>
              <w:t>ZTE Wistron Telecom AB</w:t>
            </w:r>
          </w:p>
        </w:tc>
        <w:tc>
          <w:tcPr>
            <w:tcW w:w="5400" w:type="dxa"/>
            <w:vAlign w:val="center"/>
          </w:tcPr>
          <w:p w14:paraId="1366E34E" w14:textId="0D69A09E" w:rsidR="000071F4" w:rsidRPr="00C00C54" w:rsidRDefault="000071F4" w:rsidP="007A0138">
            <w:pPr>
              <w:rPr>
                <w:color w:val="0070C0"/>
                <w:lang w:eastAsia="zh-CN"/>
              </w:rPr>
            </w:pPr>
          </w:p>
        </w:tc>
      </w:tr>
      <w:tr w:rsidR="000071F4" w14:paraId="0C9B40C2" w14:textId="77777777" w:rsidTr="007A0138">
        <w:trPr>
          <w:trHeight w:val="405"/>
        </w:trPr>
        <w:tc>
          <w:tcPr>
            <w:tcW w:w="1525" w:type="dxa"/>
            <w:vAlign w:val="center"/>
          </w:tcPr>
          <w:p w14:paraId="1EBD5EE3" w14:textId="77777777" w:rsidR="000071F4" w:rsidRPr="00C00C54" w:rsidRDefault="00727A6B" w:rsidP="007A0138">
            <w:pPr>
              <w:rPr>
                <w:b/>
                <w:bCs/>
                <w:color w:val="0070C0"/>
                <w:u w:val="single"/>
                <w:lang w:eastAsia="zh-CN"/>
              </w:rPr>
            </w:pPr>
            <w:hyperlink r:id="rId18" w:history="1">
              <w:r w:rsidR="000071F4" w:rsidRPr="00C00C54">
                <w:rPr>
                  <w:rStyle w:val="Hyperlink"/>
                  <w:b/>
                  <w:bCs/>
                  <w:lang w:eastAsia="zh-CN"/>
                </w:rPr>
                <w:t>R4-2109687</w:t>
              </w:r>
            </w:hyperlink>
          </w:p>
        </w:tc>
        <w:tc>
          <w:tcPr>
            <w:tcW w:w="1980" w:type="dxa"/>
            <w:vAlign w:val="center"/>
          </w:tcPr>
          <w:p w14:paraId="61EDDD7D" w14:textId="77777777" w:rsidR="000071F4" w:rsidRPr="00C00C54" w:rsidRDefault="000071F4" w:rsidP="007A0138">
            <w:pPr>
              <w:rPr>
                <w:color w:val="0070C0"/>
                <w:lang w:eastAsia="zh-CN"/>
              </w:rPr>
            </w:pPr>
            <w:r w:rsidRPr="00C00C54">
              <w:rPr>
                <w:color w:val="0070C0"/>
                <w:lang w:eastAsia="zh-CN"/>
              </w:rPr>
              <w:t>vivo</w:t>
            </w:r>
          </w:p>
        </w:tc>
        <w:tc>
          <w:tcPr>
            <w:tcW w:w="5400" w:type="dxa"/>
            <w:vAlign w:val="center"/>
          </w:tcPr>
          <w:p w14:paraId="7D56F8FF" w14:textId="28439149" w:rsidR="000071F4" w:rsidRDefault="000071F4" w:rsidP="007A0138">
            <w:pPr>
              <w:rPr>
                <w:color w:val="0070C0"/>
                <w:lang w:eastAsia="zh-CN"/>
              </w:rPr>
            </w:pPr>
          </w:p>
        </w:tc>
      </w:tr>
      <w:tr w:rsidR="000071F4" w14:paraId="7B665421" w14:textId="77777777" w:rsidTr="007A0138">
        <w:trPr>
          <w:trHeight w:val="405"/>
        </w:trPr>
        <w:tc>
          <w:tcPr>
            <w:tcW w:w="1525" w:type="dxa"/>
            <w:vAlign w:val="center"/>
          </w:tcPr>
          <w:p w14:paraId="3B0FF82B" w14:textId="77777777" w:rsidR="000071F4" w:rsidRPr="00C00C54" w:rsidRDefault="00727A6B" w:rsidP="007A0138">
            <w:pPr>
              <w:rPr>
                <w:b/>
                <w:bCs/>
                <w:color w:val="0070C0"/>
                <w:u w:val="single"/>
                <w:lang w:eastAsia="zh-CN"/>
              </w:rPr>
            </w:pPr>
            <w:hyperlink r:id="rId19" w:history="1">
              <w:r w:rsidR="000071F4" w:rsidRPr="00C00C54">
                <w:rPr>
                  <w:rStyle w:val="Hyperlink"/>
                  <w:b/>
                  <w:bCs/>
                  <w:lang w:eastAsia="zh-CN"/>
                </w:rPr>
                <w:t>R4-2111450</w:t>
              </w:r>
            </w:hyperlink>
          </w:p>
        </w:tc>
        <w:tc>
          <w:tcPr>
            <w:tcW w:w="1980" w:type="dxa"/>
            <w:vAlign w:val="center"/>
          </w:tcPr>
          <w:p w14:paraId="6EB04B1B" w14:textId="77777777" w:rsidR="000071F4" w:rsidRPr="00C00C54" w:rsidRDefault="000071F4" w:rsidP="007A0138">
            <w:pPr>
              <w:rPr>
                <w:color w:val="0070C0"/>
                <w:lang w:eastAsia="zh-CN"/>
              </w:rPr>
            </w:pPr>
            <w:r w:rsidRPr="00C00C54">
              <w:rPr>
                <w:color w:val="0070C0"/>
                <w:lang w:eastAsia="zh-CN"/>
              </w:rPr>
              <w:t>Huawei,HiSilicon</w:t>
            </w:r>
          </w:p>
        </w:tc>
        <w:tc>
          <w:tcPr>
            <w:tcW w:w="5400" w:type="dxa"/>
            <w:vAlign w:val="center"/>
          </w:tcPr>
          <w:p w14:paraId="7C3E4191" w14:textId="432966B9" w:rsidR="000071F4" w:rsidRDefault="000071F4" w:rsidP="007A0138">
            <w:pPr>
              <w:rPr>
                <w:color w:val="0070C0"/>
                <w:lang w:eastAsia="zh-CN"/>
              </w:rPr>
            </w:pPr>
          </w:p>
        </w:tc>
      </w:tr>
    </w:tbl>
    <w:p w14:paraId="6CB83225" w14:textId="77777777" w:rsidR="000071F4" w:rsidRPr="004A7544" w:rsidRDefault="000071F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GB" w:eastAsia="zh-CN"/>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7A0138">
            <w:pPr>
              <w:pStyle w:val="TAL"/>
              <w:rPr>
                <w:lang w:val="en-US"/>
              </w:rPr>
            </w:pPr>
            <w:r w:rsidRPr="008402F9">
              <w:rPr>
                <w:rFonts w:hint="eastAsia"/>
                <w:lang w:val="en-US"/>
              </w:rPr>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7A0138">
            <w:pPr>
              <w:pStyle w:val="TAL"/>
              <w:rPr>
                <w:b/>
                <w:i/>
              </w:rPr>
            </w:pPr>
            <w:r>
              <w:rPr>
                <w:b/>
                <w:i/>
              </w:rPr>
              <w:t>ul-TimingAlignmentEUTRA-NR</w:t>
            </w:r>
          </w:p>
          <w:p w14:paraId="18D7ACB3" w14:textId="77777777" w:rsidR="008402F9" w:rsidRPr="008402F9" w:rsidRDefault="008402F9" w:rsidP="007A0138">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7A0138">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7A0138">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7A0138">
            <w:pPr>
              <w:pStyle w:val="TAL"/>
              <w:rPr>
                <w:b/>
                <w:i/>
              </w:rPr>
            </w:pPr>
            <w:r>
              <w:rPr>
                <w:b/>
                <w:i/>
              </w:rPr>
              <w:t>pa-PhaseDiscontinuityImpacts</w:t>
            </w:r>
          </w:p>
          <w:p w14:paraId="62BC00F1" w14:textId="77777777" w:rsidR="008402F9" w:rsidRPr="008402F9" w:rsidRDefault="008402F9" w:rsidP="007A0138">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7A0138">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7A0138">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7A0138">
            <w:pPr>
              <w:pStyle w:val="TAL"/>
              <w:rPr>
                <w:b/>
                <w:i/>
              </w:rPr>
            </w:pPr>
            <w:r>
              <w:rPr>
                <w:b/>
                <w:i/>
              </w:rPr>
              <w:t>dualPA-Architecture</w:t>
            </w:r>
          </w:p>
          <w:p w14:paraId="1437A43E" w14:textId="77777777" w:rsidR="008402F9" w:rsidRDefault="008402F9" w:rsidP="007A0138">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7A0138">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7A0138">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7A0138">
            <w:pPr>
              <w:pStyle w:val="TAL"/>
              <w:rPr>
                <w:b/>
                <w:i/>
              </w:rPr>
            </w:pPr>
            <w:r w:rsidRPr="008402F9">
              <w:rPr>
                <w:b/>
                <w:i/>
              </w:rPr>
              <w:t>simultaneousRxTxInterBandENDC</w:t>
            </w:r>
          </w:p>
          <w:p w14:paraId="6D2E601E" w14:textId="77777777" w:rsidR="008402F9" w:rsidRPr="008402F9" w:rsidRDefault="008402F9" w:rsidP="007A0138">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7A0138">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7A0138">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7A0138">
            <w:pPr>
              <w:pStyle w:val="TAL"/>
              <w:rPr>
                <w:b/>
                <w:i/>
              </w:rPr>
            </w:pPr>
            <w:r w:rsidRPr="008402F9">
              <w:rPr>
                <w:rFonts w:hint="eastAsia"/>
                <w:b/>
                <w:i/>
              </w:rPr>
              <w:t>asyncIntraBandENDC</w:t>
            </w:r>
          </w:p>
          <w:p w14:paraId="7C63F465" w14:textId="77777777" w:rsidR="008402F9" w:rsidRPr="008402F9" w:rsidRDefault="008402F9" w:rsidP="007A0138">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7A0138">
        <w:tc>
          <w:tcPr>
            <w:tcW w:w="3184" w:type="dxa"/>
          </w:tcPr>
          <w:p w14:paraId="37294D13"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p>
        </w:tc>
        <w:tc>
          <w:tcPr>
            <w:tcW w:w="1046" w:type="dxa"/>
          </w:tcPr>
          <w:p w14:paraId="467E93C4"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00F79315"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34D24E0B"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0308C56E"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028ACC3E"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0C4AAEFA" w14:textId="77777777" w:rsidTr="007A0138">
        <w:tc>
          <w:tcPr>
            <w:tcW w:w="3184" w:type="dxa"/>
          </w:tcPr>
          <w:p w14:paraId="60BA9196"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bookmarkStart w:id="0" w:name="_Hlk71984200"/>
            <w:r>
              <w:rPr>
                <w:b/>
                <w:i/>
              </w:rPr>
              <w:t>dualPA-Architecture</w:t>
            </w:r>
            <w:bookmarkEnd w:id="0"/>
          </w:p>
        </w:tc>
        <w:tc>
          <w:tcPr>
            <w:tcW w:w="1046" w:type="dxa"/>
          </w:tcPr>
          <w:p w14:paraId="70702003" w14:textId="70418324"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88906A2" w14:textId="59BE2FED"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BD02BEC"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C31E9FA"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1EA1595" w14:textId="3C09A9A7" w:rsidR="00562443" w:rsidRPr="004224A0" w:rsidRDefault="00562443" w:rsidP="007A0138">
            <w:pPr>
              <w:pStyle w:val="BodyText"/>
              <w:tabs>
                <w:tab w:val="num" w:pos="226"/>
                <w:tab w:val="num" w:pos="284"/>
                <w:tab w:val="left" w:pos="5103"/>
              </w:tabs>
              <w:snapToGrid w:val="0"/>
              <w:jc w:val="center"/>
              <w:rPr>
                <w:rFonts w:eastAsia="SimSun"/>
                <w:b/>
                <w:bCs/>
                <w:sz w:val="21"/>
                <w:szCs w:val="21"/>
                <w:lang w:val="en-US" w:eastAsia="zh-CN"/>
              </w:rPr>
            </w:pPr>
          </w:p>
        </w:tc>
      </w:tr>
      <w:tr w:rsidR="00562443" w14:paraId="4612A91C" w14:textId="77777777" w:rsidTr="007A0138">
        <w:tc>
          <w:tcPr>
            <w:tcW w:w="3184" w:type="dxa"/>
          </w:tcPr>
          <w:p w14:paraId="282768FE"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0AF39D47"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3EE55C2F" w14:textId="1EF2F16F"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00E5FCA" w14:textId="697DECD1"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27D88F9" w14:textId="1C50F970"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4FC81F6"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r>
      <w:tr w:rsidR="00562443" w14:paraId="1754FA3C" w14:textId="77777777" w:rsidTr="007A0138">
        <w:tc>
          <w:tcPr>
            <w:tcW w:w="3184" w:type="dxa"/>
          </w:tcPr>
          <w:p w14:paraId="54EE82D8"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5D1E72FB" w14:textId="316FE851"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742DF134" w14:textId="15FD4C9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8B58EB" w14:textId="485F95A9"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9DF011D"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B3ABC41" w14:textId="6924EB31"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r>
      <w:tr w:rsidR="001F7C04" w14:paraId="40970582" w14:textId="77777777" w:rsidTr="007A0138">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718661D8"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7A0138">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0031B366"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41E2CB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49D6F8A9" w14:textId="57F05BF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EAA9C1" w14:textId="49C9637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7F38AB" w14:textId="5AFACDC9"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62ADACC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ADC2F"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A5C27" w14:textId="1A1AB79A"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2DFE1CA9" w14:textId="675F41EA"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45826D8" w14:textId="756E7F9B"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89E46B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0C246A" w14:textId="35C27896"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98E40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9A13AA" w14:textId="775C69A1"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6F118F5" w14:textId="3816B2EF"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23F36EE" w14:textId="19641011"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317EA682" w14:textId="65BB2B95"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3A572B5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25CB18"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BCB93" w14:textId="0465CCDF"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305DBC6A" w14:textId="67C0278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17120B9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2AA7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DA4886" w14:textId="404EB892"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021D2F53" w14:textId="09C03DF3"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34AD332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1561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E446CA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58996C1B" w14:textId="123353B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BA27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CB477E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26906D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7BD2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36A04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7B07761"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7E069B5"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43F15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A35A1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2C44DE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7FEE233C"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CAA01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r w:rsidRPr="00E72CF1">
        <w:rPr>
          <w:bCs/>
          <w:color w:val="0070C0"/>
          <w:u w:val="single"/>
          <w:lang w:eastAsia="ko-KR"/>
        </w:rPr>
        <w:t xml:space="preserve">Sub topic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69514B37"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BF78D6"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017B165" w14:textId="2AD26621"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674679" w14:paraId="56D67660" w14:textId="77777777" w:rsidTr="00E72CF1">
        <w:tc>
          <w:tcPr>
            <w:tcW w:w="1236" w:type="dxa"/>
          </w:tcPr>
          <w:p w14:paraId="3B6EE4AC" w14:textId="77777777" w:rsidR="00674679" w:rsidRDefault="00674679" w:rsidP="00B04195">
            <w:pPr>
              <w:spacing w:after="120"/>
              <w:rPr>
                <w:rFonts w:eastAsiaTheme="minorEastAsia"/>
                <w:color w:val="0070C0"/>
                <w:lang w:val="en-US" w:eastAsia="zh-CN"/>
              </w:rPr>
            </w:pPr>
          </w:p>
        </w:tc>
        <w:tc>
          <w:tcPr>
            <w:tcW w:w="8395" w:type="dxa"/>
          </w:tcPr>
          <w:p w14:paraId="28476ABC" w14:textId="77777777" w:rsidR="00674679" w:rsidRPr="003418CB" w:rsidRDefault="00674679" w:rsidP="00B04195">
            <w:pPr>
              <w:spacing w:after="120"/>
              <w:rPr>
                <w:rFonts w:eastAsiaTheme="minorEastAsia"/>
                <w:color w:val="0070C0"/>
                <w:lang w:val="en-US" w:eastAsia="zh-CN"/>
              </w:rPr>
            </w:pPr>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2A01A0C9"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3C4D98"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1B1E1F8" w14:textId="30DF3504"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36"/>
        <w:gridCol w:w="8395"/>
      </w:tblGrid>
      <w:tr w:rsidR="00674679" w14:paraId="3D9B17F4" w14:textId="77777777" w:rsidTr="007A0138">
        <w:tc>
          <w:tcPr>
            <w:tcW w:w="1236" w:type="dxa"/>
          </w:tcPr>
          <w:p w14:paraId="677F862D"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4B4B79"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7A0138">
        <w:tc>
          <w:tcPr>
            <w:tcW w:w="1236" w:type="dxa"/>
          </w:tcPr>
          <w:p w14:paraId="01F2D1EC"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6BFBE3" w14:textId="77777777" w:rsidR="00674679" w:rsidRPr="003418CB" w:rsidRDefault="00674679" w:rsidP="007A0138">
            <w:pPr>
              <w:spacing w:after="120"/>
              <w:rPr>
                <w:rFonts w:eastAsiaTheme="minorEastAsia"/>
                <w:color w:val="0070C0"/>
                <w:lang w:val="en-US" w:eastAsia="zh-CN"/>
              </w:rPr>
            </w:pPr>
          </w:p>
        </w:tc>
      </w:tr>
      <w:tr w:rsidR="00674679" w14:paraId="197D7AC8" w14:textId="77777777" w:rsidTr="007A0138">
        <w:tc>
          <w:tcPr>
            <w:tcW w:w="1236" w:type="dxa"/>
          </w:tcPr>
          <w:p w14:paraId="361047AA" w14:textId="77777777" w:rsidR="00674679" w:rsidRDefault="00674679" w:rsidP="007A0138">
            <w:pPr>
              <w:spacing w:after="120"/>
              <w:rPr>
                <w:rFonts w:eastAsiaTheme="minorEastAsia"/>
                <w:color w:val="0070C0"/>
                <w:lang w:val="en-US" w:eastAsia="zh-CN"/>
              </w:rPr>
            </w:pPr>
          </w:p>
        </w:tc>
        <w:tc>
          <w:tcPr>
            <w:tcW w:w="8395" w:type="dxa"/>
          </w:tcPr>
          <w:p w14:paraId="299A24AB" w14:textId="77777777" w:rsidR="00674679" w:rsidRPr="003418CB" w:rsidRDefault="00674679" w:rsidP="007A0138">
            <w:pPr>
              <w:spacing w:after="120"/>
              <w:rPr>
                <w:rFonts w:eastAsiaTheme="minorEastAsia"/>
                <w:color w:val="0070C0"/>
                <w:lang w:val="en-US" w:eastAsia="zh-CN"/>
              </w:rPr>
            </w:pPr>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2DC8E8D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99C997"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19D769E5"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EAD9F0B" w14:textId="0E75B320"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36"/>
        <w:gridCol w:w="8395"/>
      </w:tblGrid>
      <w:tr w:rsidR="00674679" w14:paraId="26136B76" w14:textId="77777777" w:rsidTr="007A0138">
        <w:tc>
          <w:tcPr>
            <w:tcW w:w="1236" w:type="dxa"/>
          </w:tcPr>
          <w:p w14:paraId="29FAFD93"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DEB005"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7A0138">
        <w:tc>
          <w:tcPr>
            <w:tcW w:w="1236" w:type="dxa"/>
          </w:tcPr>
          <w:p w14:paraId="520E57D2"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4BF7D9" w14:textId="77777777" w:rsidR="00674679" w:rsidRPr="003418CB" w:rsidRDefault="00674679" w:rsidP="007A0138">
            <w:pPr>
              <w:spacing w:after="120"/>
              <w:rPr>
                <w:rFonts w:eastAsiaTheme="minorEastAsia"/>
                <w:color w:val="0070C0"/>
                <w:lang w:val="en-US" w:eastAsia="zh-CN"/>
              </w:rPr>
            </w:pPr>
          </w:p>
        </w:tc>
      </w:tr>
      <w:tr w:rsidR="00674679" w14:paraId="66317B7B" w14:textId="77777777" w:rsidTr="007A0138">
        <w:tc>
          <w:tcPr>
            <w:tcW w:w="1236" w:type="dxa"/>
          </w:tcPr>
          <w:p w14:paraId="6C773F25" w14:textId="77777777" w:rsidR="00674679" w:rsidRDefault="00674679" w:rsidP="007A0138">
            <w:pPr>
              <w:spacing w:after="120"/>
              <w:rPr>
                <w:rFonts w:eastAsiaTheme="minorEastAsia"/>
                <w:color w:val="0070C0"/>
                <w:lang w:val="en-US" w:eastAsia="zh-CN"/>
              </w:rPr>
            </w:pPr>
          </w:p>
        </w:tc>
        <w:tc>
          <w:tcPr>
            <w:tcW w:w="8395" w:type="dxa"/>
          </w:tcPr>
          <w:p w14:paraId="35BE723E" w14:textId="77777777" w:rsidR="00674679" w:rsidRPr="003418CB" w:rsidRDefault="00674679" w:rsidP="007A0138">
            <w:pPr>
              <w:spacing w:after="120"/>
              <w:rPr>
                <w:rFonts w:eastAsiaTheme="minorEastAsia"/>
                <w:color w:val="0070C0"/>
                <w:lang w:val="en-US" w:eastAsia="zh-CN"/>
              </w:rPr>
            </w:pPr>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16D4096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9467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4A91878B"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C09B570"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55FF95EF" w14:textId="48BECB76"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36"/>
        <w:gridCol w:w="8395"/>
      </w:tblGrid>
      <w:tr w:rsidR="00674679" w14:paraId="795530C0" w14:textId="77777777" w:rsidTr="007A0138">
        <w:tc>
          <w:tcPr>
            <w:tcW w:w="1236" w:type="dxa"/>
          </w:tcPr>
          <w:p w14:paraId="7FE5B851"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DCF2A3"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7A0138">
        <w:tc>
          <w:tcPr>
            <w:tcW w:w="1236" w:type="dxa"/>
          </w:tcPr>
          <w:p w14:paraId="543C3846"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47BF75" w14:textId="77777777" w:rsidR="00674679" w:rsidRPr="003418CB" w:rsidRDefault="00674679" w:rsidP="007A0138">
            <w:pPr>
              <w:spacing w:after="120"/>
              <w:rPr>
                <w:rFonts w:eastAsiaTheme="minorEastAsia"/>
                <w:color w:val="0070C0"/>
                <w:lang w:val="en-US" w:eastAsia="zh-CN"/>
              </w:rPr>
            </w:pPr>
          </w:p>
        </w:tc>
      </w:tr>
      <w:tr w:rsidR="00674679" w14:paraId="0234E0BD" w14:textId="77777777" w:rsidTr="007A0138">
        <w:tc>
          <w:tcPr>
            <w:tcW w:w="1236" w:type="dxa"/>
          </w:tcPr>
          <w:p w14:paraId="3067736F" w14:textId="77777777" w:rsidR="00674679" w:rsidRDefault="00674679" w:rsidP="007A0138">
            <w:pPr>
              <w:spacing w:after="120"/>
              <w:rPr>
                <w:rFonts w:eastAsiaTheme="minorEastAsia"/>
                <w:color w:val="0070C0"/>
                <w:lang w:val="en-US" w:eastAsia="zh-CN"/>
              </w:rPr>
            </w:pPr>
          </w:p>
        </w:tc>
        <w:tc>
          <w:tcPr>
            <w:tcW w:w="8395" w:type="dxa"/>
          </w:tcPr>
          <w:p w14:paraId="0BC43BC0" w14:textId="77777777" w:rsidR="00674679" w:rsidRPr="003418CB" w:rsidRDefault="00674679" w:rsidP="007A0138">
            <w:pPr>
              <w:spacing w:after="120"/>
              <w:rPr>
                <w:rFonts w:eastAsiaTheme="minorEastAsia"/>
                <w:color w:val="0070C0"/>
                <w:lang w:val="en-US" w:eastAsia="zh-CN"/>
              </w:rPr>
            </w:pPr>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5714C750"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2F226D"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754681E3" w14:textId="3831F8D1"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36"/>
        <w:gridCol w:w="8395"/>
      </w:tblGrid>
      <w:tr w:rsidR="00674679" w14:paraId="4ACF445C" w14:textId="77777777" w:rsidTr="007A0138">
        <w:tc>
          <w:tcPr>
            <w:tcW w:w="1236" w:type="dxa"/>
          </w:tcPr>
          <w:p w14:paraId="0CA1D776"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D39386"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7A0138">
        <w:tc>
          <w:tcPr>
            <w:tcW w:w="1236" w:type="dxa"/>
          </w:tcPr>
          <w:p w14:paraId="0C7E5E9B"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002A56" w14:textId="77777777" w:rsidR="00674679" w:rsidRPr="003418CB" w:rsidRDefault="00674679" w:rsidP="007A0138">
            <w:pPr>
              <w:spacing w:after="120"/>
              <w:rPr>
                <w:rFonts w:eastAsiaTheme="minorEastAsia"/>
                <w:color w:val="0070C0"/>
                <w:lang w:val="en-US" w:eastAsia="zh-CN"/>
              </w:rPr>
            </w:pPr>
          </w:p>
        </w:tc>
      </w:tr>
      <w:tr w:rsidR="00674679" w14:paraId="40178EDD" w14:textId="77777777" w:rsidTr="007A0138">
        <w:tc>
          <w:tcPr>
            <w:tcW w:w="1236" w:type="dxa"/>
          </w:tcPr>
          <w:p w14:paraId="1C40FBC8" w14:textId="77777777" w:rsidR="00674679" w:rsidRDefault="00674679" w:rsidP="007A0138">
            <w:pPr>
              <w:spacing w:after="120"/>
              <w:rPr>
                <w:rFonts w:eastAsiaTheme="minorEastAsia"/>
                <w:color w:val="0070C0"/>
                <w:lang w:val="en-US" w:eastAsia="zh-CN"/>
              </w:rPr>
            </w:pPr>
          </w:p>
        </w:tc>
        <w:tc>
          <w:tcPr>
            <w:tcW w:w="8395" w:type="dxa"/>
          </w:tcPr>
          <w:p w14:paraId="0407F390" w14:textId="77777777" w:rsidR="00674679" w:rsidRPr="003418CB" w:rsidRDefault="00674679" w:rsidP="007A0138">
            <w:pPr>
              <w:spacing w:after="120"/>
              <w:rPr>
                <w:rFonts w:eastAsiaTheme="minorEastAsia"/>
                <w:color w:val="0070C0"/>
                <w:lang w:val="en-US" w:eastAsia="zh-CN"/>
              </w:rPr>
            </w:pPr>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89F7ECE"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09F6C"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356E2EB" w14:textId="6EA94A81"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36"/>
        <w:gridCol w:w="8395"/>
      </w:tblGrid>
      <w:tr w:rsidR="00674679" w14:paraId="1FBCA0CB" w14:textId="77777777" w:rsidTr="007A0138">
        <w:tc>
          <w:tcPr>
            <w:tcW w:w="1236" w:type="dxa"/>
          </w:tcPr>
          <w:p w14:paraId="29FB25C0"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E3FF0F"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7A0138">
        <w:tc>
          <w:tcPr>
            <w:tcW w:w="1236" w:type="dxa"/>
          </w:tcPr>
          <w:p w14:paraId="22714405"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4B3719" w14:textId="77777777" w:rsidR="00674679" w:rsidRPr="003418CB" w:rsidRDefault="00674679" w:rsidP="007A0138">
            <w:pPr>
              <w:spacing w:after="120"/>
              <w:rPr>
                <w:rFonts w:eastAsiaTheme="minorEastAsia"/>
                <w:color w:val="0070C0"/>
                <w:lang w:val="en-US" w:eastAsia="zh-CN"/>
              </w:rPr>
            </w:pPr>
          </w:p>
        </w:tc>
      </w:tr>
      <w:tr w:rsidR="00674679" w14:paraId="64367CAD" w14:textId="77777777" w:rsidTr="007A0138">
        <w:tc>
          <w:tcPr>
            <w:tcW w:w="1236" w:type="dxa"/>
          </w:tcPr>
          <w:p w14:paraId="16D70CC5" w14:textId="77777777" w:rsidR="00674679" w:rsidRDefault="00674679" w:rsidP="007A0138">
            <w:pPr>
              <w:spacing w:after="120"/>
              <w:rPr>
                <w:rFonts w:eastAsiaTheme="minorEastAsia"/>
                <w:color w:val="0070C0"/>
                <w:lang w:val="en-US" w:eastAsia="zh-CN"/>
              </w:rPr>
            </w:pPr>
          </w:p>
        </w:tc>
        <w:tc>
          <w:tcPr>
            <w:tcW w:w="8395" w:type="dxa"/>
          </w:tcPr>
          <w:p w14:paraId="531192B8" w14:textId="77777777" w:rsidR="00674679" w:rsidRPr="003418CB" w:rsidRDefault="00674679" w:rsidP="007A0138">
            <w:pPr>
              <w:spacing w:after="120"/>
              <w:rPr>
                <w:rFonts w:eastAsiaTheme="minorEastAsia"/>
                <w:color w:val="0070C0"/>
                <w:lang w:val="en-US" w:eastAsia="zh-CN"/>
              </w:rPr>
            </w:pPr>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r w:rsidRPr="00E72CF1">
        <w:rPr>
          <w:bCs/>
          <w:color w:val="0070C0"/>
          <w:u w:val="single"/>
          <w:lang w:eastAsia="ko-KR"/>
        </w:rPr>
        <w:t xml:space="preserve">Sub topic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9427E"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F12D91D" w14:textId="285C26C5"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674679" w14:paraId="320FC0BB" w14:textId="77777777" w:rsidTr="00B04195">
        <w:tc>
          <w:tcPr>
            <w:tcW w:w="1236" w:type="dxa"/>
          </w:tcPr>
          <w:p w14:paraId="6DEBFC3A" w14:textId="77777777" w:rsidR="00674679" w:rsidRDefault="00674679" w:rsidP="00B04195">
            <w:pPr>
              <w:spacing w:after="120"/>
              <w:rPr>
                <w:rFonts w:eastAsiaTheme="minorEastAsia"/>
                <w:color w:val="0070C0"/>
                <w:lang w:val="en-US" w:eastAsia="zh-CN"/>
              </w:rPr>
            </w:pPr>
          </w:p>
        </w:tc>
        <w:tc>
          <w:tcPr>
            <w:tcW w:w="8395" w:type="dxa"/>
          </w:tcPr>
          <w:p w14:paraId="113825D3" w14:textId="77777777" w:rsidR="00674679" w:rsidRPr="003418CB" w:rsidRDefault="00674679" w:rsidP="00B04195">
            <w:pPr>
              <w:spacing w:after="120"/>
              <w:rPr>
                <w:rFonts w:eastAsiaTheme="minorEastAsia"/>
                <w:color w:val="0070C0"/>
                <w:lang w:val="en-US" w:eastAsia="zh-CN"/>
              </w:rPr>
            </w:pPr>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31A9A7"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C2066D2" w14:textId="13151DC9"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674679" w14:paraId="5CD74188" w14:textId="77777777" w:rsidTr="007A0138">
        <w:tc>
          <w:tcPr>
            <w:tcW w:w="1236" w:type="dxa"/>
          </w:tcPr>
          <w:p w14:paraId="660C553D"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EEA18"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C0589A" w14:textId="77777777" w:rsidTr="007A0138">
        <w:tc>
          <w:tcPr>
            <w:tcW w:w="1236" w:type="dxa"/>
          </w:tcPr>
          <w:p w14:paraId="48F9DBB2"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6E0B9D" w14:textId="77777777" w:rsidR="00674679" w:rsidRPr="003418CB" w:rsidRDefault="00674679" w:rsidP="007A0138">
            <w:pPr>
              <w:spacing w:after="120"/>
              <w:rPr>
                <w:rFonts w:eastAsiaTheme="minorEastAsia"/>
                <w:color w:val="0070C0"/>
                <w:lang w:val="en-US" w:eastAsia="zh-CN"/>
              </w:rPr>
            </w:pPr>
          </w:p>
        </w:tc>
      </w:tr>
      <w:tr w:rsidR="00674679" w14:paraId="568E9740" w14:textId="77777777" w:rsidTr="007A0138">
        <w:tc>
          <w:tcPr>
            <w:tcW w:w="1236" w:type="dxa"/>
          </w:tcPr>
          <w:p w14:paraId="7A141297" w14:textId="77777777" w:rsidR="00674679" w:rsidRDefault="00674679" w:rsidP="007A0138">
            <w:pPr>
              <w:spacing w:after="120"/>
              <w:rPr>
                <w:rFonts w:eastAsiaTheme="minorEastAsia"/>
                <w:color w:val="0070C0"/>
                <w:lang w:val="en-US" w:eastAsia="zh-CN"/>
              </w:rPr>
            </w:pPr>
          </w:p>
        </w:tc>
        <w:tc>
          <w:tcPr>
            <w:tcW w:w="8395" w:type="dxa"/>
          </w:tcPr>
          <w:p w14:paraId="6F1A146D" w14:textId="77777777" w:rsidR="00674679" w:rsidRPr="003418CB" w:rsidRDefault="00674679" w:rsidP="007A0138">
            <w:pPr>
              <w:spacing w:after="120"/>
              <w:rPr>
                <w:rFonts w:eastAsiaTheme="minorEastAsia"/>
                <w:color w:val="0070C0"/>
                <w:lang w:val="en-US" w:eastAsia="zh-CN"/>
              </w:rPr>
            </w:pPr>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C2A6"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E9ECEFA" w14:textId="7DD99D03"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674679" w14:paraId="37B4D857" w14:textId="77777777" w:rsidTr="007A0138">
        <w:tc>
          <w:tcPr>
            <w:tcW w:w="1236" w:type="dxa"/>
          </w:tcPr>
          <w:p w14:paraId="4D39279A"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10FB8"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97C9E27" w14:textId="77777777" w:rsidTr="007A0138">
        <w:tc>
          <w:tcPr>
            <w:tcW w:w="1236" w:type="dxa"/>
          </w:tcPr>
          <w:p w14:paraId="2FDC5AEC"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98D6FE" w14:textId="77777777" w:rsidR="00674679" w:rsidRPr="003418CB" w:rsidRDefault="00674679" w:rsidP="007A0138">
            <w:pPr>
              <w:spacing w:after="120"/>
              <w:rPr>
                <w:rFonts w:eastAsiaTheme="minorEastAsia"/>
                <w:color w:val="0070C0"/>
                <w:lang w:val="en-US" w:eastAsia="zh-CN"/>
              </w:rPr>
            </w:pPr>
          </w:p>
        </w:tc>
      </w:tr>
      <w:tr w:rsidR="00674679" w14:paraId="1E348133" w14:textId="77777777" w:rsidTr="007A0138">
        <w:tc>
          <w:tcPr>
            <w:tcW w:w="1236" w:type="dxa"/>
          </w:tcPr>
          <w:p w14:paraId="0CCBE369" w14:textId="77777777" w:rsidR="00674679" w:rsidRDefault="00674679" w:rsidP="007A0138">
            <w:pPr>
              <w:spacing w:after="120"/>
              <w:rPr>
                <w:rFonts w:eastAsiaTheme="minorEastAsia"/>
                <w:color w:val="0070C0"/>
                <w:lang w:val="en-US" w:eastAsia="zh-CN"/>
              </w:rPr>
            </w:pPr>
          </w:p>
        </w:tc>
        <w:tc>
          <w:tcPr>
            <w:tcW w:w="8395" w:type="dxa"/>
          </w:tcPr>
          <w:p w14:paraId="04DFF130" w14:textId="77777777" w:rsidR="00674679" w:rsidRPr="003418CB" w:rsidRDefault="00674679" w:rsidP="007A0138">
            <w:pPr>
              <w:spacing w:after="120"/>
              <w:rPr>
                <w:rFonts w:eastAsiaTheme="minorEastAsia"/>
                <w:color w:val="0070C0"/>
                <w:lang w:val="en-US" w:eastAsia="zh-CN"/>
              </w:rPr>
            </w:pPr>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AA8A14"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A069519" w14:textId="29E6A185"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674679" w14:paraId="601A938D" w14:textId="77777777" w:rsidTr="007A0138">
        <w:tc>
          <w:tcPr>
            <w:tcW w:w="1236" w:type="dxa"/>
          </w:tcPr>
          <w:p w14:paraId="62E02E88"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661403"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784F759" w14:textId="77777777" w:rsidTr="007A0138">
        <w:tc>
          <w:tcPr>
            <w:tcW w:w="1236" w:type="dxa"/>
          </w:tcPr>
          <w:p w14:paraId="769B679A"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2E287EA" w14:textId="77777777" w:rsidR="00674679" w:rsidRPr="003418CB" w:rsidRDefault="00674679" w:rsidP="007A0138">
            <w:pPr>
              <w:spacing w:after="120"/>
              <w:rPr>
                <w:rFonts w:eastAsiaTheme="minorEastAsia"/>
                <w:color w:val="0070C0"/>
                <w:lang w:val="en-US" w:eastAsia="zh-CN"/>
              </w:rPr>
            </w:pPr>
          </w:p>
        </w:tc>
      </w:tr>
      <w:tr w:rsidR="00674679" w14:paraId="6BA8D4E4" w14:textId="77777777" w:rsidTr="007A0138">
        <w:tc>
          <w:tcPr>
            <w:tcW w:w="1236" w:type="dxa"/>
          </w:tcPr>
          <w:p w14:paraId="1311D4EC" w14:textId="77777777" w:rsidR="00674679" w:rsidRDefault="00674679" w:rsidP="007A0138">
            <w:pPr>
              <w:spacing w:after="120"/>
              <w:rPr>
                <w:rFonts w:eastAsiaTheme="minorEastAsia"/>
                <w:color w:val="0070C0"/>
                <w:lang w:val="en-US" w:eastAsia="zh-CN"/>
              </w:rPr>
            </w:pPr>
          </w:p>
        </w:tc>
        <w:tc>
          <w:tcPr>
            <w:tcW w:w="8395" w:type="dxa"/>
          </w:tcPr>
          <w:p w14:paraId="2E220F11" w14:textId="77777777" w:rsidR="00674679" w:rsidRPr="003418CB" w:rsidRDefault="00674679" w:rsidP="007A0138">
            <w:pPr>
              <w:spacing w:after="120"/>
              <w:rPr>
                <w:rFonts w:eastAsiaTheme="minorEastAsia"/>
                <w:color w:val="0070C0"/>
                <w:lang w:val="en-US" w:eastAsia="zh-CN"/>
              </w:rPr>
            </w:pPr>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51F788C" w:rsidR="00DD19DE" w:rsidRDefault="00DD19DE"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7A0138">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DE5F71" w:rsidRPr="00C00C54" w14:paraId="2FDBC3D1" w14:textId="77777777" w:rsidTr="007A0138">
        <w:trPr>
          <w:trHeight w:val="285"/>
        </w:trPr>
        <w:tc>
          <w:tcPr>
            <w:tcW w:w="1525" w:type="dxa"/>
            <w:vAlign w:val="center"/>
            <w:hideMark/>
          </w:tcPr>
          <w:p w14:paraId="2088FE1F" w14:textId="77777777" w:rsidR="00DE5F71" w:rsidRPr="00C00C54" w:rsidRDefault="00727A6B" w:rsidP="007A0138">
            <w:pPr>
              <w:rPr>
                <w:b/>
                <w:bCs/>
                <w:color w:val="0070C0"/>
                <w:u w:val="single"/>
                <w:lang w:eastAsia="zh-CN"/>
              </w:rPr>
            </w:pPr>
            <w:hyperlink r:id="rId21" w:history="1">
              <w:r w:rsidR="00DE5F71" w:rsidRPr="00C00C54">
                <w:rPr>
                  <w:rStyle w:val="Hyperlink"/>
                  <w:b/>
                  <w:bCs/>
                  <w:lang w:eastAsia="zh-CN"/>
                </w:rPr>
                <w:t>R4-2109685</w:t>
              </w:r>
            </w:hyperlink>
          </w:p>
        </w:tc>
        <w:tc>
          <w:tcPr>
            <w:tcW w:w="1980" w:type="dxa"/>
            <w:vAlign w:val="center"/>
            <w:hideMark/>
          </w:tcPr>
          <w:p w14:paraId="4289BA76" w14:textId="77777777" w:rsidR="00DE5F71" w:rsidRPr="00C00C54" w:rsidRDefault="00DE5F71" w:rsidP="007A0138">
            <w:pPr>
              <w:rPr>
                <w:color w:val="0070C0"/>
                <w:lang w:eastAsia="zh-CN"/>
              </w:rPr>
            </w:pPr>
            <w:r w:rsidRPr="00C00C54">
              <w:rPr>
                <w:color w:val="0070C0"/>
                <w:lang w:eastAsia="zh-CN"/>
              </w:rPr>
              <w:t>vivo</w:t>
            </w:r>
          </w:p>
        </w:tc>
        <w:tc>
          <w:tcPr>
            <w:tcW w:w="5400" w:type="dxa"/>
            <w:vAlign w:val="center"/>
          </w:tcPr>
          <w:p w14:paraId="38C31A7B" w14:textId="2656B2CE" w:rsidR="00DE5F71" w:rsidRPr="00C00C54" w:rsidRDefault="00DE5F71" w:rsidP="007A0138">
            <w:pPr>
              <w:rPr>
                <w:color w:val="0070C0"/>
                <w:lang w:eastAsia="zh-CN"/>
              </w:rPr>
            </w:pPr>
          </w:p>
        </w:tc>
      </w:tr>
      <w:tr w:rsidR="00DE5F71" w:rsidRPr="00C00C54" w14:paraId="746BD1D9" w14:textId="77777777" w:rsidTr="007A0138">
        <w:trPr>
          <w:trHeight w:val="285"/>
        </w:trPr>
        <w:tc>
          <w:tcPr>
            <w:tcW w:w="1525" w:type="dxa"/>
            <w:vAlign w:val="center"/>
          </w:tcPr>
          <w:p w14:paraId="1CF3E851" w14:textId="77777777" w:rsidR="00DE5F71" w:rsidRPr="00C00C54" w:rsidRDefault="00727A6B" w:rsidP="007A0138">
            <w:pPr>
              <w:rPr>
                <w:b/>
                <w:bCs/>
                <w:color w:val="0070C0"/>
                <w:u w:val="single"/>
                <w:lang w:eastAsia="zh-CN"/>
              </w:rPr>
            </w:pPr>
            <w:hyperlink r:id="rId22" w:history="1">
              <w:r w:rsidR="00DE5F71" w:rsidRPr="00C00C54">
                <w:rPr>
                  <w:rStyle w:val="Hyperlink"/>
                  <w:b/>
                  <w:bCs/>
                  <w:lang w:eastAsia="zh-CN"/>
                </w:rPr>
                <w:t>R4-2110198</w:t>
              </w:r>
            </w:hyperlink>
          </w:p>
        </w:tc>
        <w:tc>
          <w:tcPr>
            <w:tcW w:w="1980" w:type="dxa"/>
            <w:vAlign w:val="center"/>
          </w:tcPr>
          <w:p w14:paraId="54243887" w14:textId="77777777" w:rsidR="00DE5F71" w:rsidRPr="00C00C54" w:rsidRDefault="00DE5F71" w:rsidP="007A0138">
            <w:pPr>
              <w:rPr>
                <w:color w:val="0070C0"/>
                <w:lang w:eastAsia="zh-CN"/>
              </w:rPr>
            </w:pPr>
            <w:r w:rsidRPr="00C00C54">
              <w:rPr>
                <w:color w:val="0070C0"/>
                <w:lang w:eastAsia="zh-CN"/>
              </w:rPr>
              <w:t>Xiaomi</w:t>
            </w:r>
          </w:p>
        </w:tc>
        <w:tc>
          <w:tcPr>
            <w:tcW w:w="5400" w:type="dxa"/>
            <w:vAlign w:val="center"/>
          </w:tcPr>
          <w:p w14:paraId="0C99695D" w14:textId="67165C61" w:rsidR="00DE5F71" w:rsidRPr="00C00C54" w:rsidRDefault="00DE5F71" w:rsidP="007A0138">
            <w:pPr>
              <w:rPr>
                <w:color w:val="0070C0"/>
                <w:lang w:eastAsia="zh-CN"/>
              </w:rPr>
            </w:pPr>
          </w:p>
        </w:tc>
      </w:tr>
      <w:tr w:rsidR="00DE5F71" w:rsidRPr="00C00C54" w14:paraId="28BE4569" w14:textId="77777777" w:rsidTr="007A0138">
        <w:trPr>
          <w:trHeight w:val="285"/>
        </w:trPr>
        <w:tc>
          <w:tcPr>
            <w:tcW w:w="1525" w:type="dxa"/>
          </w:tcPr>
          <w:p w14:paraId="675E7375" w14:textId="77777777" w:rsidR="00DE5F71" w:rsidRPr="00C00C54" w:rsidRDefault="00727A6B" w:rsidP="007A0138">
            <w:pPr>
              <w:rPr>
                <w:b/>
                <w:bCs/>
                <w:color w:val="0070C0"/>
                <w:u w:val="single"/>
                <w:lang w:eastAsia="zh-CN"/>
              </w:rPr>
            </w:pPr>
            <w:hyperlink r:id="rId23" w:history="1">
              <w:r w:rsidR="00DE5F71" w:rsidRPr="00C00C54">
                <w:rPr>
                  <w:rStyle w:val="Hyperlink"/>
                  <w:b/>
                  <w:bCs/>
                  <w:lang w:eastAsia="zh-CN"/>
                </w:rPr>
                <w:t>R4-2110437</w:t>
              </w:r>
            </w:hyperlink>
          </w:p>
        </w:tc>
        <w:tc>
          <w:tcPr>
            <w:tcW w:w="1980" w:type="dxa"/>
          </w:tcPr>
          <w:p w14:paraId="2D8032A3" w14:textId="77777777" w:rsidR="00DE5F71" w:rsidRPr="00C00C54" w:rsidRDefault="00DE5F71" w:rsidP="007A0138">
            <w:pPr>
              <w:rPr>
                <w:color w:val="0070C0"/>
                <w:lang w:eastAsia="zh-CN"/>
              </w:rPr>
            </w:pPr>
            <w:r>
              <w:rPr>
                <w:color w:val="0070C0"/>
                <w:lang w:eastAsia="zh-CN"/>
              </w:rPr>
              <w:t>ZTE</w:t>
            </w:r>
          </w:p>
        </w:tc>
        <w:tc>
          <w:tcPr>
            <w:tcW w:w="5400" w:type="dxa"/>
            <w:vAlign w:val="center"/>
          </w:tcPr>
          <w:p w14:paraId="2A23569B" w14:textId="5FE2E362" w:rsidR="00DE5F71" w:rsidRPr="00C00C54" w:rsidRDefault="00DE5F71" w:rsidP="007A0138">
            <w:pPr>
              <w:rPr>
                <w:color w:val="0070C0"/>
                <w:lang w:eastAsia="zh-CN"/>
              </w:rPr>
            </w:pPr>
          </w:p>
        </w:tc>
      </w:tr>
      <w:tr w:rsidR="00DE5F71" w:rsidRPr="00C00C54" w14:paraId="77B3A4FD" w14:textId="77777777" w:rsidTr="007A0138">
        <w:trPr>
          <w:trHeight w:val="405"/>
        </w:trPr>
        <w:tc>
          <w:tcPr>
            <w:tcW w:w="1525" w:type="dxa"/>
            <w:vAlign w:val="center"/>
          </w:tcPr>
          <w:p w14:paraId="2679A377" w14:textId="77777777" w:rsidR="00DE5F71" w:rsidRPr="00C00C54" w:rsidRDefault="00727A6B" w:rsidP="007A0138">
            <w:pPr>
              <w:rPr>
                <w:b/>
                <w:bCs/>
                <w:color w:val="0070C0"/>
                <w:u w:val="single"/>
                <w:lang w:eastAsia="zh-CN"/>
              </w:rPr>
            </w:pPr>
            <w:hyperlink r:id="rId24" w:history="1">
              <w:r w:rsidR="00DE5F71" w:rsidRPr="00C00C54">
                <w:rPr>
                  <w:rStyle w:val="Hyperlink"/>
                  <w:b/>
                  <w:bCs/>
                  <w:lang w:eastAsia="zh-CN"/>
                </w:rPr>
                <w:t>R4-211</w:t>
              </w:r>
              <w:r w:rsidR="00DE5F71">
                <w:rPr>
                  <w:rStyle w:val="Hyperlink"/>
                  <w:b/>
                  <w:bCs/>
                  <w:lang w:eastAsia="zh-CN"/>
                </w:rPr>
                <w:t>1105</w:t>
              </w:r>
            </w:hyperlink>
          </w:p>
        </w:tc>
        <w:tc>
          <w:tcPr>
            <w:tcW w:w="1980" w:type="dxa"/>
            <w:vAlign w:val="center"/>
          </w:tcPr>
          <w:p w14:paraId="2380C94D" w14:textId="77777777" w:rsidR="00DE5F71" w:rsidRPr="00C00C54" w:rsidRDefault="00DE5F71" w:rsidP="007A0138">
            <w:pPr>
              <w:rPr>
                <w:color w:val="0070C0"/>
                <w:lang w:eastAsia="zh-CN"/>
              </w:rPr>
            </w:pPr>
            <w:r>
              <w:rPr>
                <w:color w:val="0070C0"/>
                <w:lang w:eastAsia="zh-CN"/>
              </w:rPr>
              <w:t>Ericsson</w:t>
            </w:r>
          </w:p>
        </w:tc>
        <w:tc>
          <w:tcPr>
            <w:tcW w:w="5400" w:type="dxa"/>
            <w:vAlign w:val="center"/>
          </w:tcPr>
          <w:p w14:paraId="1EB743E0" w14:textId="1E3A00E4" w:rsidR="00DE5F71" w:rsidRPr="00C00C54" w:rsidRDefault="00DE5F71" w:rsidP="007A0138">
            <w:pPr>
              <w:rPr>
                <w:color w:val="0070C0"/>
                <w:lang w:eastAsia="zh-CN"/>
              </w:rPr>
            </w:pPr>
          </w:p>
        </w:tc>
      </w:tr>
    </w:tbl>
    <w:p w14:paraId="536084AD" w14:textId="77777777" w:rsidR="00DE5F71" w:rsidRPr="004A7544" w:rsidRDefault="00DE5F71"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23516A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364190A4"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50947007" w14:textId="7AD863F0"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ECD5B1" w14:textId="2831DB65"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8CE984E" w14:textId="2AA7B6D4"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68B5BA3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B657BB"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2" w:name="_Hlk72043164"/>
      <w:r w:rsidRPr="00EF1D42">
        <w:rPr>
          <w:i/>
          <w:color w:val="0070C0"/>
          <w:lang w:val="en-US" w:eastAsia="zh-CN"/>
        </w:rPr>
        <w:t>the criteria that need to be fulfilled in order for MSD=0 to apply</w:t>
      </w:r>
      <w:bookmarkEnd w:id="2"/>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931394" w14:textId="1A1B4A20"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034E0965" w14:textId="64498BA3"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640B2264" w14:textId="3F8C2CBB"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0348420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18D5DE"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27E07" w14:textId="73817572"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571E68F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7D40A62D" w:rsidR="006A4577"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37035028"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26DBC9"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C26110" w14:textId="62E4DB1B"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11127EE7" w14:textId="62B9934E"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D9B207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91FB8" w14:textId="46589512"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5BAE6D" w14:textId="0CCF2A52"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BDA356"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2FEFF6"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136"/>
        <w:gridCol w:w="4001"/>
        <w:gridCol w:w="4494"/>
      </w:tblGrid>
      <w:tr w:rsidR="008D3D3F" w14:paraId="4CD5F215" w14:textId="77777777" w:rsidTr="008D3D3F">
        <w:tc>
          <w:tcPr>
            <w:tcW w:w="1136" w:type="dxa"/>
          </w:tcPr>
          <w:p w14:paraId="2FBA9B46" w14:textId="77777777" w:rsidR="008D3D3F" w:rsidRPr="00805BE8" w:rsidRDefault="008D3D3F"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01" w:type="dxa"/>
          </w:tcPr>
          <w:p w14:paraId="7033453E" w14:textId="77777777" w:rsidR="008D3D3F" w:rsidRDefault="008D3D3F" w:rsidP="00B04195">
            <w:pPr>
              <w:spacing w:after="120"/>
              <w:rPr>
                <w:rFonts w:eastAsiaTheme="minorEastAsia"/>
                <w:b/>
                <w:bCs/>
                <w:color w:val="0070C0"/>
                <w:lang w:val="en-US" w:eastAsia="zh-CN"/>
              </w:rPr>
            </w:pPr>
          </w:p>
        </w:tc>
        <w:tc>
          <w:tcPr>
            <w:tcW w:w="4494" w:type="dxa"/>
          </w:tcPr>
          <w:p w14:paraId="24E3A8F8" w14:textId="59280ACD" w:rsidR="008D3D3F" w:rsidRPr="00805BE8" w:rsidRDefault="008D3D3F"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8D3D3F">
        <w:tc>
          <w:tcPr>
            <w:tcW w:w="1136" w:type="dxa"/>
          </w:tcPr>
          <w:p w14:paraId="46B4EE1D" w14:textId="77777777" w:rsidR="008D3D3F" w:rsidRPr="003418CB" w:rsidRDefault="008D3D3F"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4001" w:type="dxa"/>
          </w:tcPr>
          <w:p w14:paraId="2D812AFA" w14:textId="77777777" w:rsidR="008D3D3F" w:rsidRPr="003418CB" w:rsidRDefault="008D3D3F" w:rsidP="00B04195">
            <w:pPr>
              <w:spacing w:after="120"/>
              <w:rPr>
                <w:rFonts w:eastAsiaTheme="minorEastAsia"/>
                <w:color w:val="0070C0"/>
                <w:lang w:val="en-US" w:eastAsia="zh-CN"/>
              </w:rPr>
            </w:pPr>
          </w:p>
        </w:tc>
        <w:tc>
          <w:tcPr>
            <w:tcW w:w="4494" w:type="dxa"/>
          </w:tcPr>
          <w:p w14:paraId="261FAA40" w14:textId="79F45581" w:rsidR="008D3D3F" w:rsidRPr="003418CB" w:rsidRDefault="008D3D3F" w:rsidP="00B04195">
            <w:pPr>
              <w:spacing w:after="120"/>
              <w:rPr>
                <w:rFonts w:eastAsiaTheme="minorEastAsia"/>
                <w:color w:val="0070C0"/>
                <w:lang w:val="en-US" w:eastAsia="zh-CN"/>
              </w:rPr>
            </w:pPr>
          </w:p>
        </w:tc>
      </w:tr>
      <w:tr w:rsidR="008D3D3F" w14:paraId="1FFD7CEA" w14:textId="77777777" w:rsidTr="008D3D3F">
        <w:tc>
          <w:tcPr>
            <w:tcW w:w="1136" w:type="dxa"/>
          </w:tcPr>
          <w:p w14:paraId="6B99B05A" w14:textId="77777777" w:rsidR="008D3D3F" w:rsidRDefault="008D3D3F" w:rsidP="00B04195">
            <w:pPr>
              <w:spacing w:after="120"/>
              <w:rPr>
                <w:rFonts w:eastAsiaTheme="minorEastAsia"/>
                <w:color w:val="0070C0"/>
                <w:lang w:val="en-US" w:eastAsia="zh-CN"/>
              </w:rPr>
            </w:pPr>
          </w:p>
        </w:tc>
        <w:tc>
          <w:tcPr>
            <w:tcW w:w="4001" w:type="dxa"/>
          </w:tcPr>
          <w:p w14:paraId="602F3546" w14:textId="77777777" w:rsidR="008D3D3F" w:rsidRPr="003418CB" w:rsidRDefault="008D3D3F" w:rsidP="00B04195">
            <w:pPr>
              <w:spacing w:after="120"/>
              <w:rPr>
                <w:rFonts w:eastAsiaTheme="minorEastAsia"/>
                <w:color w:val="0070C0"/>
                <w:lang w:val="en-US" w:eastAsia="zh-CN"/>
              </w:rPr>
            </w:pPr>
          </w:p>
        </w:tc>
        <w:tc>
          <w:tcPr>
            <w:tcW w:w="4494" w:type="dxa"/>
          </w:tcPr>
          <w:p w14:paraId="020F4CAF" w14:textId="4F5A8F10" w:rsidR="008D3D3F" w:rsidRPr="003418CB" w:rsidRDefault="008D3D3F" w:rsidP="00B04195">
            <w:pPr>
              <w:spacing w:after="120"/>
              <w:rPr>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ABEFEF"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6F07AAE8" w14:textId="77777777" w:rsidTr="007A0138">
        <w:tc>
          <w:tcPr>
            <w:tcW w:w="1236" w:type="dxa"/>
          </w:tcPr>
          <w:p w14:paraId="7853751F" w14:textId="77777777" w:rsidR="00292722" w:rsidRPr="00805BE8" w:rsidRDefault="00292722"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7A0138">
        <w:tc>
          <w:tcPr>
            <w:tcW w:w="1236" w:type="dxa"/>
          </w:tcPr>
          <w:p w14:paraId="14347388" w14:textId="77777777" w:rsidR="00292722" w:rsidRPr="003418CB" w:rsidRDefault="00292722"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40D597" w14:textId="77777777" w:rsidR="00292722" w:rsidRPr="003418CB" w:rsidRDefault="00292722" w:rsidP="007A0138">
            <w:pPr>
              <w:spacing w:after="120"/>
              <w:rPr>
                <w:rFonts w:eastAsiaTheme="minorEastAsia"/>
                <w:color w:val="0070C0"/>
                <w:lang w:val="en-US" w:eastAsia="zh-CN"/>
              </w:rPr>
            </w:pPr>
          </w:p>
        </w:tc>
      </w:tr>
      <w:tr w:rsidR="00292722" w14:paraId="09391537" w14:textId="77777777" w:rsidTr="007A0138">
        <w:tc>
          <w:tcPr>
            <w:tcW w:w="1236" w:type="dxa"/>
          </w:tcPr>
          <w:p w14:paraId="069A4C82" w14:textId="77777777" w:rsidR="00292722" w:rsidRDefault="00292722" w:rsidP="007A0138">
            <w:pPr>
              <w:spacing w:after="120"/>
              <w:rPr>
                <w:rFonts w:eastAsiaTheme="minorEastAsia"/>
                <w:color w:val="0070C0"/>
                <w:lang w:val="en-US" w:eastAsia="zh-CN"/>
              </w:rPr>
            </w:pPr>
          </w:p>
        </w:tc>
        <w:tc>
          <w:tcPr>
            <w:tcW w:w="8395" w:type="dxa"/>
          </w:tcPr>
          <w:p w14:paraId="6875C5FB" w14:textId="77777777" w:rsidR="00292722" w:rsidRPr="003418CB" w:rsidRDefault="00292722" w:rsidP="007A0138">
            <w:pPr>
              <w:spacing w:after="120"/>
              <w:rPr>
                <w:rFonts w:eastAsiaTheme="minorEastAsia"/>
                <w:color w:val="0070C0"/>
                <w:lang w:val="en-US" w:eastAsia="zh-CN"/>
              </w:rPr>
            </w:pPr>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D86B42"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A97AE9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68E6164" w14:textId="5413F08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292722" w14:paraId="77B533FB" w14:textId="77777777" w:rsidTr="00B04195">
        <w:tc>
          <w:tcPr>
            <w:tcW w:w="1236" w:type="dxa"/>
          </w:tcPr>
          <w:p w14:paraId="3BF8377B" w14:textId="77777777" w:rsidR="00292722" w:rsidRDefault="00292722" w:rsidP="00B04195">
            <w:pPr>
              <w:spacing w:after="120"/>
              <w:rPr>
                <w:rFonts w:eastAsiaTheme="minorEastAsia"/>
                <w:color w:val="0070C0"/>
                <w:lang w:val="en-US" w:eastAsia="zh-CN"/>
              </w:rPr>
            </w:pPr>
          </w:p>
        </w:tc>
        <w:tc>
          <w:tcPr>
            <w:tcW w:w="8395" w:type="dxa"/>
          </w:tcPr>
          <w:p w14:paraId="3C753669" w14:textId="77777777" w:rsidR="00292722" w:rsidRPr="003418CB" w:rsidRDefault="00292722" w:rsidP="00B04195">
            <w:pPr>
              <w:spacing w:after="120"/>
              <w:rPr>
                <w:rFonts w:eastAsiaTheme="minorEastAsia"/>
                <w:color w:val="0070C0"/>
                <w:lang w:val="en-US" w:eastAsia="zh-CN"/>
              </w:rPr>
            </w:pPr>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65122"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4CF35A8B"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A0F">
        <w:rPr>
          <w:color w:val="0070C0"/>
          <w:szCs w:val="24"/>
          <w:lang w:eastAsia="zh-CN"/>
        </w:rPr>
        <w:t>Option 4: RAN4 to indicate that if one UL CC is transmitting at Pmin, the high MSD value is not applicable and MSD=0 shall apply instead.</w:t>
      </w:r>
    </w:p>
    <w:tbl>
      <w:tblPr>
        <w:tblStyle w:val="TableGrid"/>
        <w:tblW w:w="0" w:type="auto"/>
        <w:tblLook w:val="04A0" w:firstRow="1" w:lastRow="0" w:firstColumn="1" w:lastColumn="0" w:noHBand="0" w:noVBand="1"/>
      </w:tblPr>
      <w:tblGrid>
        <w:gridCol w:w="1236"/>
        <w:gridCol w:w="8395"/>
      </w:tblGrid>
      <w:tr w:rsidR="00292722" w14:paraId="08459243" w14:textId="77777777" w:rsidTr="007A0138">
        <w:tc>
          <w:tcPr>
            <w:tcW w:w="1236" w:type="dxa"/>
          </w:tcPr>
          <w:p w14:paraId="08712F9A" w14:textId="77777777" w:rsidR="00292722" w:rsidRPr="00805BE8" w:rsidRDefault="00292722"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7A0138">
        <w:tc>
          <w:tcPr>
            <w:tcW w:w="1236" w:type="dxa"/>
          </w:tcPr>
          <w:p w14:paraId="7008D932" w14:textId="77777777" w:rsidR="00292722" w:rsidRPr="003418CB" w:rsidRDefault="00292722"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815099" w14:textId="77777777" w:rsidR="00292722" w:rsidRPr="003418CB" w:rsidRDefault="00292722" w:rsidP="007A0138">
            <w:pPr>
              <w:spacing w:after="120"/>
              <w:rPr>
                <w:rFonts w:eastAsiaTheme="minorEastAsia"/>
                <w:color w:val="0070C0"/>
                <w:lang w:val="en-US" w:eastAsia="zh-CN"/>
              </w:rPr>
            </w:pPr>
          </w:p>
        </w:tc>
      </w:tr>
      <w:tr w:rsidR="00292722" w14:paraId="0C8DB032" w14:textId="77777777" w:rsidTr="007A0138">
        <w:tc>
          <w:tcPr>
            <w:tcW w:w="1236" w:type="dxa"/>
          </w:tcPr>
          <w:p w14:paraId="5CE5D977" w14:textId="77777777" w:rsidR="00292722" w:rsidRDefault="00292722" w:rsidP="007A0138">
            <w:pPr>
              <w:spacing w:after="120"/>
              <w:rPr>
                <w:rFonts w:eastAsiaTheme="minorEastAsia"/>
                <w:color w:val="0070C0"/>
                <w:lang w:val="en-US" w:eastAsia="zh-CN"/>
              </w:rPr>
            </w:pPr>
          </w:p>
        </w:tc>
        <w:tc>
          <w:tcPr>
            <w:tcW w:w="8395" w:type="dxa"/>
          </w:tcPr>
          <w:p w14:paraId="78D488B6" w14:textId="77777777" w:rsidR="00292722" w:rsidRPr="003418CB" w:rsidRDefault="00292722" w:rsidP="007A0138">
            <w:pPr>
              <w:spacing w:after="120"/>
              <w:rPr>
                <w:rFonts w:eastAsiaTheme="minorEastAsia"/>
                <w:color w:val="0070C0"/>
                <w:lang w:val="en-US" w:eastAsia="zh-CN"/>
              </w:rPr>
            </w:pPr>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EB49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38D34C86" w14:textId="5A445A0C"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36"/>
        <w:gridCol w:w="8395"/>
      </w:tblGrid>
      <w:tr w:rsidR="00292722" w14:paraId="39E2AB36" w14:textId="77777777" w:rsidTr="007A0138">
        <w:tc>
          <w:tcPr>
            <w:tcW w:w="1236" w:type="dxa"/>
          </w:tcPr>
          <w:p w14:paraId="68431794" w14:textId="77777777" w:rsidR="00292722" w:rsidRPr="00805BE8" w:rsidRDefault="00292722"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7A0138">
        <w:tc>
          <w:tcPr>
            <w:tcW w:w="1236" w:type="dxa"/>
          </w:tcPr>
          <w:p w14:paraId="47CF0704" w14:textId="77777777" w:rsidR="00292722" w:rsidRPr="003418CB" w:rsidRDefault="00292722"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4CFA78" w14:textId="77777777" w:rsidR="00292722" w:rsidRPr="003418CB" w:rsidRDefault="00292722" w:rsidP="007A0138">
            <w:pPr>
              <w:spacing w:after="120"/>
              <w:rPr>
                <w:rFonts w:eastAsiaTheme="minorEastAsia"/>
                <w:color w:val="0070C0"/>
                <w:lang w:val="en-US" w:eastAsia="zh-CN"/>
              </w:rPr>
            </w:pPr>
          </w:p>
        </w:tc>
      </w:tr>
      <w:tr w:rsidR="00292722" w14:paraId="189B9927" w14:textId="77777777" w:rsidTr="007A0138">
        <w:tc>
          <w:tcPr>
            <w:tcW w:w="1236" w:type="dxa"/>
          </w:tcPr>
          <w:p w14:paraId="6EF37C69" w14:textId="77777777" w:rsidR="00292722" w:rsidRDefault="00292722" w:rsidP="007A0138">
            <w:pPr>
              <w:spacing w:after="120"/>
              <w:rPr>
                <w:rFonts w:eastAsiaTheme="minorEastAsia"/>
                <w:color w:val="0070C0"/>
                <w:lang w:val="en-US" w:eastAsia="zh-CN"/>
              </w:rPr>
            </w:pPr>
          </w:p>
        </w:tc>
        <w:tc>
          <w:tcPr>
            <w:tcW w:w="8395" w:type="dxa"/>
          </w:tcPr>
          <w:p w14:paraId="0DF8B099" w14:textId="77777777" w:rsidR="00292722" w:rsidRPr="003418CB" w:rsidRDefault="00292722" w:rsidP="007A0138">
            <w:pPr>
              <w:spacing w:after="120"/>
              <w:rPr>
                <w:rFonts w:eastAsiaTheme="minorEastAsia"/>
                <w:color w:val="0070C0"/>
                <w:lang w:val="en-US" w:eastAsia="zh-CN"/>
              </w:rPr>
            </w:pPr>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FF0D" w14:textId="77777777" w:rsidR="00727A6B" w:rsidRDefault="00727A6B">
      <w:r>
        <w:separator/>
      </w:r>
    </w:p>
  </w:endnote>
  <w:endnote w:type="continuationSeparator" w:id="0">
    <w:p w14:paraId="4D69716D" w14:textId="77777777" w:rsidR="00727A6B" w:rsidRDefault="0072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C517" w14:textId="77777777" w:rsidR="00727A6B" w:rsidRDefault="00727A6B">
      <w:r>
        <w:separator/>
      </w:r>
    </w:p>
  </w:footnote>
  <w:footnote w:type="continuationSeparator" w:id="0">
    <w:p w14:paraId="5793BAFA" w14:textId="77777777" w:rsidR="00727A6B" w:rsidRDefault="0072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71F4"/>
    <w:rsid w:val="00020C56"/>
    <w:rsid w:val="00026ACC"/>
    <w:rsid w:val="00030021"/>
    <w:rsid w:val="0003171D"/>
    <w:rsid w:val="00031C1D"/>
    <w:rsid w:val="00035C50"/>
    <w:rsid w:val="000457A1"/>
    <w:rsid w:val="00050001"/>
    <w:rsid w:val="00052041"/>
    <w:rsid w:val="0005326A"/>
    <w:rsid w:val="0006266D"/>
    <w:rsid w:val="00065506"/>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418CB"/>
    <w:rsid w:val="00355873"/>
    <w:rsid w:val="0035660F"/>
    <w:rsid w:val="00357C9E"/>
    <w:rsid w:val="003628B9"/>
    <w:rsid w:val="00362D8F"/>
    <w:rsid w:val="00367724"/>
    <w:rsid w:val="003710BA"/>
    <w:rsid w:val="0037429B"/>
    <w:rsid w:val="003770F6"/>
    <w:rsid w:val="00383E37"/>
    <w:rsid w:val="00393042"/>
    <w:rsid w:val="00394AD5"/>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3A2F"/>
    <w:rsid w:val="003F422B"/>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63BD"/>
    <w:rsid w:val="00640364"/>
    <w:rsid w:val="006412DC"/>
    <w:rsid w:val="00642BC6"/>
    <w:rsid w:val="00644790"/>
    <w:rsid w:val="006501AF"/>
    <w:rsid w:val="00650DDE"/>
    <w:rsid w:val="0065505B"/>
    <w:rsid w:val="006670AC"/>
    <w:rsid w:val="00672307"/>
    <w:rsid w:val="00674679"/>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D41"/>
    <w:rsid w:val="007130A2"/>
    <w:rsid w:val="00715463"/>
    <w:rsid w:val="00723A21"/>
    <w:rsid w:val="00727A6B"/>
    <w:rsid w:val="00730655"/>
    <w:rsid w:val="00731D77"/>
    <w:rsid w:val="00732360"/>
    <w:rsid w:val="0073390A"/>
    <w:rsid w:val="00734E64"/>
    <w:rsid w:val="00736B37"/>
    <w:rsid w:val="00740A35"/>
    <w:rsid w:val="00742408"/>
    <w:rsid w:val="007520B4"/>
    <w:rsid w:val="007655D5"/>
    <w:rsid w:val="007763C1"/>
    <w:rsid w:val="00777E82"/>
    <w:rsid w:val="00781359"/>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60"/>
    <w:rsid w:val="008E307E"/>
    <w:rsid w:val="008F4DD1"/>
    <w:rsid w:val="008F6056"/>
    <w:rsid w:val="009003D4"/>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3910"/>
    <w:rsid w:val="009932AC"/>
    <w:rsid w:val="00994351"/>
    <w:rsid w:val="00995E13"/>
    <w:rsid w:val="00996A8F"/>
    <w:rsid w:val="009A1DBF"/>
    <w:rsid w:val="009A24ED"/>
    <w:rsid w:val="009A68E6"/>
    <w:rsid w:val="009A7598"/>
    <w:rsid w:val="009B1DF8"/>
    <w:rsid w:val="009B3D20"/>
    <w:rsid w:val="009B5418"/>
    <w:rsid w:val="009C0727"/>
    <w:rsid w:val="009C3C80"/>
    <w:rsid w:val="009C492F"/>
    <w:rsid w:val="009D2FF2"/>
    <w:rsid w:val="009D3226"/>
    <w:rsid w:val="009D3385"/>
    <w:rsid w:val="009D793C"/>
    <w:rsid w:val="009E0893"/>
    <w:rsid w:val="009E16A9"/>
    <w:rsid w:val="009E375F"/>
    <w:rsid w:val="009E39D4"/>
    <w:rsid w:val="009E433B"/>
    <w:rsid w:val="009E5401"/>
    <w:rsid w:val="00A0758F"/>
    <w:rsid w:val="00A1570A"/>
    <w:rsid w:val="00A211B4"/>
    <w:rsid w:val="00A2543C"/>
    <w:rsid w:val="00A33DDF"/>
    <w:rsid w:val="00A34547"/>
    <w:rsid w:val="00A376B7"/>
    <w:rsid w:val="00A40A0F"/>
    <w:rsid w:val="00A41BF5"/>
    <w:rsid w:val="00A44778"/>
    <w:rsid w:val="00A469E7"/>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576F"/>
    <w:rsid w:val="00D865F9"/>
    <w:rsid w:val="00D8677F"/>
    <w:rsid w:val="00D90A5C"/>
    <w:rsid w:val="00D97B29"/>
    <w:rsid w:val="00D97F0C"/>
    <w:rsid w:val="00DA2C79"/>
    <w:rsid w:val="00DA3A86"/>
    <w:rsid w:val="00DB4141"/>
    <w:rsid w:val="00DC2500"/>
    <w:rsid w:val="00DC4F72"/>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7AD5"/>
    <w:rsid w:val="00EA1111"/>
    <w:rsid w:val="00EA3B4F"/>
    <w:rsid w:val="00EA3C24"/>
    <w:rsid w:val="00EA73DF"/>
    <w:rsid w:val="00EB61AE"/>
    <w:rsid w:val="00EC322D"/>
    <w:rsid w:val="00ED383A"/>
    <w:rsid w:val="00EE1080"/>
    <w:rsid w:val="00EF1D42"/>
    <w:rsid w:val="00EF1EC5"/>
    <w:rsid w:val="00EF4C88"/>
    <w:rsid w:val="00EF55EB"/>
    <w:rsid w:val="00F00DCC"/>
    <w:rsid w:val="00F0156F"/>
    <w:rsid w:val="00F05A50"/>
    <w:rsid w:val="00F05AC8"/>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7CDD"/>
    <w:rsid w:val="00F933F0"/>
    <w:rsid w:val="00F937A3"/>
    <w:rsid w:val="00F94715"/>
    <w:rsid w:val="00F96A3D"/>
    <w:rsid w:val="00FA103A"/>
    <w:rsid w:val="00FA4718"/>
    <w:rsid w:val="00FA5848"/>
    <w:rsid w:val="00FA6899"/>
    <w:rsid w:val="00FA7F3D"/>
    <w:rsid w:val="00FB38D8"/>
    <w:rsid w:val="00FC051F"/>
    <w:rsid w:val="00FC06FF"/>
    <w:rsid w:val="00FC69B4"/>
    <w:rsid w:val="00FD0694"/>
    <w:rsid w:val="00FD25BE"/>
    <w:rsid w:val="00FD2E70"/>
    <w:rsid w:val="00FD4425"/>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0968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09685.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0941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10648.zip" TargetMode="Externa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959.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10437.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11450.zip" TargetMode="Externa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hyperlink" Target="https://www.3gpp.org/ftp/TSG_RAN/WG4_Radio/TSGR4_99-e/Docs/R4-21101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3</Pages>
  <Words>3637</Words>
  <Characters>20737</Characters>
  <Application>Microsoft Office Word</Application>
  <DocSecurity>0</DocSecurity>
  <Lines>172</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Aijun (ZTE)</cp:lastModifiedBy>
  <cp:revision>119</cp:revision>
  <cp:lastPrinted>2019-04-25T01:09:00Z</cp:lastPrinted>
  <dcterms:created xsi:type="dcterms:W3CDTF">2021-05-15T12:16:00Z</dcterms:created>
  <dcterms:modified xsi:type="dcterms:W3CDTF">2021-05-16T05:50:00Z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