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920637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93069D">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3069D">
        <w:rPr>
          <w:rFonts w:ascii="Arial" w:eastAsiaTheme="minorEastAsia" w:hAnsi="Arial" w:cs="Arial"/>
          <w:b/>
          <w:sz w:val="24"/>
          <w:szCs w:val="24"/>
          <w:lang w:eastAsia="zh-CN"/>
        </w:rPr>
        <w:tab/>
      </w:r>
      <w:r w:rsidR="0093069D">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4B40C2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93069D">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93069D">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93069D">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003A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220E">
        <w:rPr>
          <w:rFonts w:ascii="Arial" w:eastAsiaTheme="minorEastAsia" w:hAnsi="Arial" w:cs="Arial"/>
          <w:color w:val="000000"/>
          <w:sz w:val="22"/>
          <w:lang w:eastAsia="zh-CN"/>
        </w:rPr>
        <w:t>1</w:t>
      </w:r>
      <w:r w:rsidR="0093069D">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BA220E">
        <w:rPr>
          <w:rFonts w:ascii="Arial" w:eastAsiaTheme="minorEastAsia" w:hAnsi="Arial" w:cs="Arial"/>
          <w:color w:val="000000"/>
          <w:sz w:val="22"/>
          <w:lang w:eastAsia="zh-CN"/>
        </w:rPr>
        <w:t>1</w:t>
      </w:r>
    </w:p>
    <w:p w14:paraId="50D5329D" w14:textId="125C6A8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A220E">
        <w:rPr>
          <w:rFonts w:ascii="Arial" w:hAnsi="Arial" w:cs="Arial"/>
          <w:color w:val="000000"/>
          <w:sz w:val="22"/>
          <w:lang w:eastAsia="zh-CN"/>
        </w:rPr>
        <w:t>Man Hung Ng (Nokia)</w:t>
      </w:r>
    </w:p>
    <w:p w14:paraId="1E0389E7" w14:textId="4306E1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3069D">
        <w:rPr>
          <w:rFonts w:ascii="Arial" w:eastAsiaTheme="minorEastAsia" w:hAnsi="Arial" w:cs="Arial"/>
          <w:color w:val="000000"/>
          <w:sz w:val="22"/>
          <w:lang w:eastAsia="zh-CN"/>
        </w:rPr>
        <w:t>99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BA220E" w:rsidRPr="000C6924">
        <w:rPr>
          <w:rFonts w:ascii="Arial" w:eastAsiaTheme="minorEastAsia" w:hAnsi="Arial" w:cs="Arial"/>
          <w:color w:val="000000"/>
          <w:sz w:val="22"/>
          <w:lang w:eastAsia="zh-CN"/>
        </w:rPr>
        <w:t>][1</w:t>
      </w:r>
      <w:r w:rsidR="0093069D">
        <w:rPr>
          <w:rFonts w:ascii="Arial" w:eastAsiaTheme="minorEastAsia" w:hAnsi="Arial" w:cs="Arial"/>
          <w:color w:val="000000"/>
          <w:sz w:val="22"/>
          <w:lang w:eastAsia="zh-CN"/>
        </w:rPr>
        <w:t>5</w:t>
      </w:r>
      <w:r w:rsidR="00BA220E">
        <w:rPr>
          <w:rFonts w:ascii="Arial" w:eastAsiaTheme="minorEastAsia" w:hAnsi="Arial" w:cs="Arial"/>
          <w:color w:val="000000"/>
          <w:sz w:val="22"/>
          <w:lang w:eastAsia="zh-CN"/>
        </w:rPr>
        <w:t>8</w:t>
      </w:r>
      <w:r w:rsidR="00BA220E" w:rsidRPr="000C6924">
        <w:rPr>
          <w:rFonts w:ascii="Arial" w:eastAsiaTheme="minorEastAsia" w:hAnsi="Arial" w:cs="Arial"/>
          <w:color w:val="000000"/>
          <w:sz w:val="22"/>
          <w:lang w:eastAsia="zh-CN"/>
        </w:rPr>
        <w:t>]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6F9F6A0" w14:textId="1CD2FBEB" w:rsidR="00BA220E" w:rsidRPr="00305814" w:rsidRDefault="00BA220E" w:rsidP="00BA220E">
      <w:pPr>
        <w:rPr>
          <w:iCs/>
          <w:lang w:eastAsia="zh-CN"/>
        </w:rPr>
      </w:pPr>
      <w:r w:rsidRPr="00305814">
        <w:rPr>
          <w:iCs/>
          <w:lang w:eastAsia="zh-CN"/>
        </w:rPr>
        <w:t>Email discussion for contributions submitted under agenda item 1</w:t>
      </w:r>
      <w:r w:rsidR="0093069D">
        <w:rPr>
          <w:iCs/>
          <w:lang w:eastAsia="zh-CN"/>
        </w:rPr>
        <w:t>2</w:t>
      </w:r>
      <w:r>
        <w:rPr>
          <w:iCs/>
          <w:lang w:eastAsia="zh-CN"/>
        </w:rPr>
        <w:t>.1</w:t>
      </w:r>
      <w:r w:rsidRPr="00305814">
        <w:rPr>
          <w:iCs/>
          <w:lang w:eastAsia="zh-CN"/>
        </w:rPr>
        <w:t xml:space="preserve"> for Study on High-power UE operation for fixed-wireless/vehicle-mounted use cases in Band 12, Band 5, and Band n71</w:t>
      </w:r>
      <w:r w:rsidRPr="00305814">
        <w:rPr>
          <w:rFonts w:hint="eastAsia"/>
          <w:iCs/>
          <w:lang w:eastAsia="zh-CN"/>
        </w:rPr>
        <w:t>.</w:t>
      </w:r>
    </w:p>
    <w:p w14:paraId="4E773E2D" w14:textId="77777777" w:rsidR="00BA220E" w:rsidRPr="00305814" w:rsidRDefault="00BA220E" w:rsidP="00BA220E">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4F992D52" w14:textId="14E3BBE3" w:rsidR="00BA220E" w:rsidRPr="00305814" w:rsidRDefault="00BA220E" w:rsidP="00BA220E">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sidR="00F85226">
        <w:rPr>
          <w:rFonts w:eastAsiaTheme="minorEastAsia"/>
          <w:iCs/>
          <w:lang w:eastAsia="zh-CN"/>
        </w:rPr>
        <w:t>Approve</w:t>
      </w:r>
      <w:r>
        <w:rPr>
          <w:rFonts w:eastAsiaTheme="minorEastAsia"/>
          <w:iCs/>
          <w:lang w:eastAsia="zh-CN"/>
        </w:rPr>
        <w:t xml:space="preserve"> the submitted TR. Discussion and potentially approval of submitted TPs </w:t>
      </w:r>
      <w:r w:rsidR="00F85226">
        <w:rPr>
          <w:rFonts w:eastAsiaTheme="minorEastAsia"/>
          <w:iCs/>
          <w:lang w:eastAsia="zh-CN"/>
        </w:rPr>
        <w:t>on coexistence studies, UE operation,</w:t>
      </w:r>
      <w:r>
        <w:rPr>
          <w:rFonts w:eastAsiaTheme="minorEastAsia"/>
          <w:iCs/>
          <w:lang w:eastAsia="zh-CN"/>
        </w:rPr>
        <w:t xml:space="preserve"> and </w:t>
      </w:r>
      <w:r w:rsidR="00F85226">
        <w:rPr>
          <w:rFonts w:eastAsiaTheme="minorEastAsia"/>
          <w:iCs/>
          <w:lang w:eastAsia="zh-CN"/>
        </w:rPr>
        <w:t>SI conclusion</w:t>
      </w:r>
    </w:p>
    <w:p w14:paraId="426C8EFC" w14:textId="179BB8B7" w:rsidR="00BA220E" w:rsidRPr="00305814" w:rsidRDefault="00BA220E" w:rsidP="00BA220E">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Pr>
          <w:rFonts w:eastAsiaTheme="minorEastAsia"/>
          <w:iCs/>
          <w:lang w:eastAsia="zh-CN"/>
        </w:rPr>
        <w:t xml:space="preserve">Approval of submitted TPs on </w:t>
      </w:r>
      <w:r w:rsidR="00F85226">
        <w:rPr>
          <w:rFonts w:eastAsiaTheme="minorEastAsia"/>
          <w:iCs/>
          <w:lang w:eastAsia="zh-CN"/>
        </w:rPr>
        <w:t>coexistence studies, UE operation, and SI conclusion.</w:t>
      </w:r>
    </w:p>
    <w:p w14:paraId="0EE06B6A" w14:textId="77777777" w:rsidR="00004165" w:rsidRPr="00805BE8" w:rsidRDefault="00004165" w:rsidP="00805BE8">
      <w:pPr>
        <w:rPr>
          <w:color w:val="0070C0"/>
          <w:lang w:eastAsia="zh-CN"/>
        </w:rPr>
      </w:pPr>
    </w:p>
    <w:p w14:paraId="609286E5" w14:textId="56B62D4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A220E">
        <w:rPr>
          <w:lang w:eastAsia="ja-JP"/>
        </w:rPr>
        <w:t>R</w:t>
      </w:r>
      <w:r w:rsidR="000A568C">
        <w:rPr>
          <w:lang w:eastAsia="ja-JP"/>
        </w:rPr>
        <w:t xml:space="preserve"> 37.880</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648CD03" w:rsidR="00F53FE2" w:rsidRPr="004A7544" w:rsidRDefault="00F53FE2" w:rsidP="00805BE8">
            <w:pPr>
              <w:spacing w:before="120" w:after="120"/>
            </w:pPr>
            <w:r>
              <w:t>R4-2</w:t>
            </w:r>
            <w:r w:rsidR="00BA220E">
              <w:t>1</w:t>
            </w:r>
            <w:r w:rsidR="00F85226">
              <w:t>11007</w:t>
            </w:r>
          </w:p>
        </w:tc>
        <w:tc>
          <w:tcPr>
            <w:tcW w:w="1437" w:type="dxa"/>
          </w:tcPr>
          <w:p w14:paraId="1A5AAE84" w14:textId="16CF2770" w:rsidR="00F53FE2" w:rsidRPr="004A7544" w:rsidRDefault="00BA220E" w:rsidP="00805BE8">
            <w:pPr>
              <w:spacing w:before="120" w:after="120"/>
            </w:pPr>
            <w:r w:rsidRPr="00BA220E">
              <w:t>Nokia, Nokia Shanghai Bell</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5018D2D7" w:rsidR="00B4108D" w:rsidRPr="00BF45BD" w:rsidRDefault="00B4108D" w:rsidP="00B4108D">
      <w:pPr>
        <w:rPr>
          <w:b/>
          <w:u w:val="single"/>
          <w:lang w:eastAsia="ko-KR"/>
        </w:rPr>
      </w:pPr>
      <w:r w:rsidRPr="00BF45BD">
        <w:rPr>
          <w:b/>
          <w:u w:val="single"/>
          <w:lang w:eastAsia="ko-KR"/>
        </w:rPr>
        <w:t xml:space="preserve">Issue 1-1: </w:t>
      </w:r>
      <w:r w:rsidR="00BF45BD" w:rsidRPr="00BF45BD">
        <w:rPr>
          <w:b/>
          <w:u w:val="single"/>
          <w:lang w:eastAsia="ko-KR"/>
        </w:rPr>
        <w:t xml:space="preserve">TR </w:t>
      </w:r>
      <w:r w:rsidR="00F85226">
        <w:rPr>
          <w:b/>
          <w:u w:val="single"/>
          <w:lang w:eastAsia="ko-KR"/>
        </w:rPr>
        <w:t>37.880 V1.1.1 (</w:t>
      </w:r>
      <w:r w:rsidR="00F85226" w:rsidRPr="00F85226">
        <w:rPr>
          <w:b/>
          <w:u w:val="single"/>
          <w:lang w:eastAsia="ko-KR"/>
        </w:rPr>
        <w:t>Implement approved TPs in RAN4#98-e: R4-2104461, R4-2105434, and editorial corrections from RAN4 secretary</w:t>
      </w:r>
      <w:r w:rsidR="00F85226">
        <w:rPr>
          <w:b/>
          <w:u w:val="single"/>
          <w:lang w:eastAsia="ko-KR"/>
        </w:rPr>
        <w:t>)</w:t>
      </w:r>
      <w:r w:rsidR="00F85226" w:rsidRPr="00F85226">
        <w:rPr>
          <w:b/>
          <w:u w:val="single"/>
          <w:lang w:eastAsia="ko-KR"/>
        </w:rPr>
        <w:t>.</w:t>
      </w:r>
    </w:p>
    <w:p w14:paraId="4EC856B7" w14:textId="77777777" w:rsidR="00F85226" w:rsidRPr="00A67806" w:rsidRDefault="00F85226" w:rsidP="00F852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76B39613" w14:textId="593AB19E" w:rsidR="00F85226" w:rsidRPr="00A67806" w:rsidRDefault="00F85226" w:rsidP="00F85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 xml:space="preserve">Approve </w:t>
      </w:r>
      <w:r w:rsidR="00206203">
        <w:rPr>
          <w:rFonts w:eastAsia="SimSun"/>
          <w:szCs w:val="24"/>
          <w:lang w:eastAsia="zh-CN"/>
        </w:rPr>
        <w:t xml:space="preserve">the </w:t>
      </w:r>
      <w:r>
        <w:rPr>
          <w:rFonts w:eastAsia="SimSun"/>
          <w:szCs w:val="24"/>
          <w:lang w:eastAsia="zh-CN"/>
        </w:rPr>
        <w:t>TR</w:t>
      </w:r>
    </w:p>
    <w:p w14:paraId="629150CF" w14:textId="6AC721AA" w:rsidR="00F85226" w:rsidRPr="00A67806" w:rsidRDefault="00F85226" w:rsidP="00F85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 xml:space="preserve">Revise </w:t>
      </w:r>
      <w:r w:rsidR="00206203">
        <w:rPr>
          <w:rFonts w:eastAsia="SimSun"/>
          <w:szCs w:val="24"/>
          <w:lang w:eastAsia="zh-CN"/>
        </w:rPr>
        <w:t xml:space="preserve">the </w:t>
      </w:r>
      <w:r>
        <w:rPr>
          <w:rFonts w:eastAsia="SimSun"/>
          <w:szCs w:val="24"/>
          <w:lang w:eastAsia="zh-CN"/>
        </w:rPr>
        <w:t>TR</w:t>
      </w:r>
    </w:p>
    <w:p w14:paraId="584C6E6F" w14:textId="77777777" w:rsidR="00B4108D" w:rsidRPr="00BF45B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F45BD">
        <w:rPr>
          <w:rFonts w:eastAsia="SimSun"/>
          <w:szCs w:val="24"/>
          <w:lang w:eastAsia="zh-CN"/>
        </w:rPr>
        <w:t>Recommended WF</w:t>
      </w:r>
    </w:p>
    <w:p w14:paraId="073588CC" w14:textId="43DAEE7D" w:rsidR="00B4108D" w:rsidRPr="00BF45BD" w:rsidRDefault="00F85226"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Approve TR</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85E1D8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A568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6DA90DF"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A568C">
              <w:rPr>
                <w:rFonts w:asciiTheme="minorHAnsi" w:hAnsiTheme="minorHAnsi" w:cstheme="minorHAnsi"/>
              </w:rPr>
              <w:t>10</w:t>
            </w:r>
            <w:r w:rsidR="00F85226">
              <w:rPr>
                <w:rFonts w:asciiTheme="minorHAnsi" w:hAnsiTheme="minorHAnsi" w:cstheme="minorHAnsi"/>
              </w:rPr>
              <w:t>939</w:t>
            </w:r>
            <w:r w:rsidR="000A568C">
              <w:rPr>
                <w:rFonts w:asciiTheme="minorHAnsi" w:hAnsiTheme="minorHAnsi" w:cstheme="minorHAnsi"/>
              </w:rPr>
              <w:t>0</w:t>
            </w:r>
          </w:p>
        </w:tc>
        <w:tc>
          <w:tcPr>
            <w:tcW w:w="1437" w:type="dxa"/>
          </w:tcPr>
          <w:p w14:paraId="786ACC88" w14:textId="63AF346D" w:rsidR="00DD19DE" w:rsidRPr="000A568C" w:rsidRDefault="000A568C" w:rsidP="000A568C">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34356688" w14:textId="37FF0F85"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0A568C">
              <w:rPr>
                <w:rFonts w:asciiTheme="minorHAnsi" w:hAnsiTheme="minorHAnsi" w:cstheme="minorHAnsi"/>
              </w:rPr>
              <w:t xml:space="preserve"> </w:t>
            </w:r>
            <w:r w:rsidR="000A568C" w:rsidRPr="000A568C">
              <w:rPr>
                <w:rFonts w:asciiTheme="minorHAnsi" w:hAnsiTheme="minorHAnsi" w:cstheme="minorHAnsi"/>
              </w:rPr>
              <w:t xml:space="preserve">To approve this TP to record the </w:t>
            </w:r>
            <w:r w:rsidR="00291D62">
              <w:rPr>
                <w:rFonts w:asciiTheme="minorHAnsi" w:hAnsiTheme="minorHAnsi" w:cstheme="minorHAnsi"/>
              </w:rPr>
              <w:t xml:space="preserve">discussion on coexistence </w:t>
            </w:r>
            <w:r w:rsidR="00291D62" w:rsidRPr="00291D62">
              <w:rPr>
                <w:rFonts w:asciiTheme="minorHAnsi" w:hAnsiTheme="minorHAnsi" w:cstheme="minorHAnsi"/>
              </w:rPr>
              <w:t>studies for H</w:t>
            </w:r>
            <w:r w:rsidR="00291D62">
              <w:rPr>
                <w:rFonts w:asciiTheme="minorHAnsi" w:hAnsiTheme="minorHAnsi" w:cstheme="minorHAnsi"/>
              </w:rPr>
              <w:t>PUE</w:t>
            </w:r>
            <w:r w:rsidR="00291D62" w:rsidRPr="00291D62">
              <w:rPr>
                <w:rFonts w:asciiTheme="minorHAnsi" w:hAnsiTheme="minorHAnsi" w:cstheme="minorHAnsi"/>
              </w:rPr>
              <w:t xml:space="preserve"> Vs Public Safety operation</w:t>
            </w:r>
            <w:r w:rsidR="000A568C" w:rsidRPr="000A568C">
              <w:rPr>
                <w:rFonts w:asciiTheme="minorHAnsi" w:hAnsiTheme="minorHAnsi" w:cstheme="minorHAnsi"/>
              </w:rPr>
              <w:t xml:space="preserve"> scenario into TR 37.880.</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32C6855D" w:rsidR="00DD19DE" w:rsidRPr="000A568C" w:rsidRDefault="00DD19DE" w:rsidP="00DD19DE">
      <w:pPr>
        <w:rPr>
          <w:b/>
          <w:u w:val="single"/>
          <w:lang w:eastAsia="ko-KR"/>
        </w:rPr>
      </w:pPr>
      <w:r w:rsidRPr="000A568C">
        <w:rPr>
          <w:b/>
          <w:u w:val="single"/>
          <w:lang w:eastAsia="ko-KR"/>
        </w:rPr>
        <w:t xml:space="preserve">Issue </w:t>
      </w:r>
      <w:r w:rsidR="00FA5848" w:rsidRPr="000A568C">
        <w:rPr>
          <w:b/>
          <w:u w:val="single"/>
          <w:lang w:eastAsia="ko-KR"/>
        </w:rPr>
        <w:t>2</w:t>
      </w:r>
      <w:r w:rsidRPr="000A568C">
        <w:rPr>
          <w:b/>
          <w:u w:val="single"/>
          <w:lang w:eastAsia="ko-KR"/>
        </w:rPr>
        <w:t>-1: T</w:t>
      </w:r>
      <w:r w:rsidR="000A568C" w:rsidRPr="000A568C">
        <w:rPr>
          <w:b/>
          <w:u w:val="single"/>
          <w:lang w:eastAsia="ko-KR"/>
        </w:rPr>
        <w:t>ext Proposal</w:t>
      </w:r>
    </w:p>
    <w:p w14:paraId="4D10516F" w14:textId="77777777" w:rsidR="00DD19DE" w:rsidRPr="000A568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781AD0EA"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7CD8E0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63CE877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699A8AC4" w14:textId="77777777" w:rsidR="00DD19DE" w:rsidRPr="000A568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lastRenderedPageBreak/>
        <w:t>Recommended WF</w:t>
      </w:r>
    </w:p>
    <w:p w14:paraId="68CA7351" w14:textId="77777777" w:rsidR="00DD19DE" w:rsidRPr="000A568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6C11AE">
        <w:tc>
          <w:tcPr>
            <w:tcW w:w="1236"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6C11AE" w14:paraId="16E5A6DD" w14:textId="77777777" w:rsidTr="006C11AE">
        <w:tc>
          <w:tcPr>
            <w:tcW w:w="1236" w:type="dxa"/>
          </w:tcPr>
          <w:p w14:paraId="2FE4A6C0" w14:textId="355F2FA3" w:rsidR="006C11AE" w:rsidRPr="003418CB" w:rsidRDefault="006C11AE" w:rsidP="006C11AE">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AC4289A" w14:textId="77777777" w:rsidR="006C11AE" w:rsidRDefault="006C11AE" w:rsidP="006C11AE">
            <w:pPr>
              <w:spacing w:after="120"/>
              <w:rPr>
                <w:rFonts w:eastAsiaTheme="minorEastAsia"/>
                <w:color w:val="0070C0"/>
                <w:lang w:val="en-US" w:eastAsia="zh-CN"/>
              </w:rPr>
            </w:pPr>
            <w:r>
              <w:rPr>
                <w:rFonts w:eastAsiaTheme="minorEastAsia"/>
                <w:color w:val="0070C0"/>
                <w:lang w:val="en-US" w:eastAsia="zh-CN"/>
              </w:rPr>
              <w:t xml:space="preserve">What does the lognormal value represent? </w:t>
            </w:r>
          </w:p>
          <w:p w14:paraId="12565EEF" w14:textId="77777777" w:rsidR="006C11AE" w:rsidRDefault="006C11AE" w:rsidP="006C11AE">
            <w:pPr>
              <w:spacing w:after="120"/>
              <w:rPr>
                <w:rFonts w:eastAsiaTheme="minorEastAsia"/>
                <w:color w:val="0070C0"/>
                <w:lang w:val="en-US" w:eastAsia="zh-CN"/>
              </w:rPr>
            </w:pPr>
            <w:r>
              <w:rPr>
                <w:rFonts w:eastAsiaTheme="minorEastAsia"/>
                <w:color w:val="0070C0"/>
                <w:lang w:val="en-US" w:eastAsia="zh-CN"/>
              </w:rPr>
              <w:t>- The shadowing factor standard deviation (as mentioned in 38900)?</w:t>
            </w:r>
          </w:p>
          <w:p w14:paraId="6916486F" w14:textId="7CBF4409" w:rsidR="006C11AE" w:rsidRPr="003418CB" w:rsidRDefault="006C11AE" w:rsidP="006C11AE">
            <w:pPr>
              <w:spacing w:after="120"/>
              <w:rPr>
                <w:rFonts w:eastAsiaTheme="minorEastAsia"/>
                <w:color w:val="0070C0"/>
                <w:lang w:val="en-US" w:eastAsia="zh-CN"/>
              </w:rPr>
            </w:pPr>
            <w:r>
              <w:rPr>
                <w:rFonts w:eastAsiaTheme="minorEastAsia"/>
                <w:color w:val="0070C0"/>
                <w:lang w:val="en-US" w:eastAsia="zh-CN"/>
              </w:rPr>
              <w:t>- A constant value that is added to the path-</w:t>
            </w:r>
            <w:bookmarkStart w:id="0" w:name="_GoBack"/>
            <w:bookmarkEnd w:id="0"/>
            <w:r>
              <w:rPr>
                <w:rFonts w:eastAsiaTheme="minorEastAsia"/>
                <w:color w:val="0070C0"/>
                <w:lang w:val="en-US" w:eastAsia="zh-CN"/>
              </w:rPr>
              <w:t>loss directly to take into account for the shadow fading(as mentioned in documents such as 25.816)?</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8BA0945"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F4C619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0B4899B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291D6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91D6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291D62">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41F70B0" w14:textId="24783717" w:rsidR="000A568C" w:rsidRPr="00045592" w:rsidRDefault="000A568C" w:rsidP="000A568C">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291D62">
        <w:rPr>
          <w:lang w:eastAsia="ja-JP"/>
        </w:rPr>
        <w:t>UE operation</w:t>
      </w:r>
    </w:p>
    <w:p w14:paraId="5532E5E1" w14:textId="77777777" w:rsidR="000A568C" w:rsidRPr="00CB0305" w:rsidRDefault="000A568C" w:rsidP="000A568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0A568C" w:rsidRPr="00F53FE2" w14:paraId="16A87BFA" w14:textId="77777777" w:rsidTr="003D3793">
        <w:trPr>
          <w:trHeight w:val="468"/>
        </w:trPr>
        <w:tc>
          <w:tcPr>
            <w:tcW w:w="1648" w:type="dxa"/>
            <w:vAlign w:val="center"/>
          </w:tcPr>
          <w:p w14:paraId="1CA9CFB1" w14:textId="77777777" w:rsidR="000A568C" w:rsidRPr="00045592" w:rsidRDefault="000A568C" w:rsidP="003D3793">
            <w:pPr>
              <w:spacing w:before="120" w:after="120"/>
              <w:rPr>
                <w:b/>
                <w:bCs/>
              </w:rPr>
            </w:pPr>
            <w:r w:rsidRPr="00045592">
              <w:rPr>
                <w:b/>
                <w:bCs/>
              </w:rPr>
              <w:t>T-doc number</w:t>
            </w:r>
          </w:p>
        </w:tc>
        <w:tc>
          <w:tcPr>
            <w:tcW w:w="1437" w:type="dxa"/>
            <w:vAlign w:val="center"/>
          </w:tcPr>
          <w:p w14:paraId="399182CE" w14:textId="77777777" w:rsidR="000A568C" w:rsidRPr="00045592" w:rsidRDefault="000A568C" w:rsidP="003D3793">
            <w:pPr>
              <w:spacing w:before="120" w:after="120"/>
              <w:rPr>
                <w:b/>
                <w:bCs/>
              </w:rPr>
            </w:pPr>
            <w:r w:rsidRPr="00045592">
              <w:rPr>
                <w:b/>
                <w:bCs/>
              </w:rPr>
              <w:t>Company</w:t>
            </w:r>
          </w:p>
        </w:tc>
        <w:tc>
          <w:tcPr>
            <w:tcW w:w="6772" w:type="dxa"/>
            <w:vAlign w:val="center"/>
          </w:tcPr>
          <w:p w14:paraId="1E53F9F2" w14:textId="77777777" w:rsidR="000A568C" w:rsidRPr="00045592" w:rsidRDefault="000A568C" w:rsidP="003D3793">
            <w:pPr>
              <w:spacing w:before="120" w:after="120"/>
              <w:rPr>
                <w:b/>
                <w:bCs/>
              </w:rPr>
            </w:pPr>
            <w:r w:rsidRPr="00045592">
              <w:rPr>
                <w:b/>
                <w:bCs/>
              </w:rPr>
              <w:t>Proposals</w:t>
            </w:r>
            <w:r>
              <w:rPr>
                <w:b/>
                <w:bCs/>
              </w:rPr>
              <w:t xml:space="preserve"> / Observations</w:t>
            </w:r>
          </w:p>
        </w:tc>
      </w:tr>
      <w:tr w:rsidR="000A568C" w14:paraId="69F01A1F" w14:textId="77777777" w:rsidTr="003D3793">
        <w:trPr>
          <w:trHeight w:val="468"/>
        </w:trPr>
        <w:tc>
          <w:tcPr>
            <w:tcW w:w="1648" w:type="dxa"/>
          </w:tcPr>
          <w:p w14:paraId="58A8EF19" w14:textId="03A9EA93"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291D62">
              <w:rPr>
                <w:rFonts w:asciiTheme="minorHAnsi" w:hAnsiTheme="minorHAnsi" w:cstheme="minorHAnsi"/>
              </w:rPr>
              <w:t>939</w:t>
            </w:r>
            <w:r>
              <w:rPr>
                <w:rFonts w:asciiTheme="minorHAnsi" w:hAnsiTheme="minorHAnsi" w:cstheme="minorHAnsi"/>
              </w:rPr>
              <w:t>1</w:t>
            </w:r>
          </w:p>
        </w:tc>
        <w:tc>
          <w:tcPr>
            <w:tcW w:w="1437" w:type="dxa"/>
          </w:tcPr>
          <w:p w14:paraId="63E984A5" w14:textId="77777777" w:rsidR="000A568C" w:rsidRPr="000A568C" w:rsidRDefault="000A568C" w:rsidP="003D3793">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1092A3BB" w14:textId="7AA05869"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0A568C">
              <w:rPr>
                <w:rFonts w:asciiTheme="minorHAnsi" w:hAnsiTheme="minorHAnsi" w:cstheme="minorHAnsi"/>
              </w:rPr>
              <w:t>To approve this TP to</w:t>
            </w:r>
            <w:r w:rsidR="00291D62">
              <w:rPr>
                <w:rFonts w:asciiTheme="minorHAnsi" w:hAnsiTheme="minorHAnsi" w:cstheme="minorHAnsi"/>
              </w:rPr>
              <w:t xml:space="preserve"> record the </w:t>
            </w:r>
            <w:r w:rsidR="00291D62" w:rsidRPr="00291D62">
              <w:rPr>
                <w:rFonts w:asciiTheme="minorHAnsi" w:hAnsiTheme="minorHAnsi" w:cstheme="minorHAnsi"/>
              </w:rPr>
              <w:t>discussion on the required SW changes for HPUE implementation</w:t>
            </w:r>
            <w:r w:rsidR="00291D62">
              <w:rPr>
                <w:rFonts w:asciiTheme="minorHAnsi" w:hAnsiTheme="minorHAnsi" w:cstheme="minorHAnsi"/>
              </w:rPr>
              <w:t xml:space="preserve"> </w:t>
            </w:r>
            <w:r w:rsidRPr="000A568C">
              <w:rPr>
                <w:rFonts w:asciiTheme="minorHAnsi" w:hAnsiTheme="minorHAnsi" w:cstheme="minorHAnsi"/>
              </w:rPr>
              <w:t>in TR 37.880.</w:t>
            </w:r>
          </w:p>
          <w:p w14:paraId="64A00516" w14:textId="77777777"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Observation 1:</w:t>
            </w:r>
          </w:p>
        </w:tc>
      </w:tr>
      <w:tr w:rsidR="00291D62" w14:paraId="1DE92725" w14:textId="77777777" w:rsidTr="003D3793">
        <w:trPr>
          <w:trHeight w:val="468"/>
        </w:trPr>
        <w:tc>
          <w:tcPr>
            <w:tcW w:w="1648" w:type="dxa"/>
          </w:tcPr>
          <w:p w14:paraId="2FEB2EAA" w14:textId="2485BD0D" w:rsidR="00291D62" w:rsidRPr="00805BE8" w:rsidRDefault="00291D62" w:rsidP="003D3793">
            <w:pPr>
              <w:spacing w:before="120" w:after="120"/>
              <w:rPr>
                <w:rFonts w:asciiTheme="minorHAnsi" w:hAnsiTheme="minorHAnsi" w:cstheme="minorHAnsi"/>
              </w:rPr>
            </w:pPr>
            <w:r>
              <w:rPr>
                <w:rFonts w:asciiTheme="minorHAnsi" w:hAnsiTheme="minorHAnsi" w:cstheme="minorHAnsi"/>
              </w:rPr>
              <w:t>R4-2110946</w:t>
            </w:r>
          </w:p>
        </w:tc>
        <w:tc>
          <w:tcPr>
            <w:tcW w:w="1437" w:type="dxa"/>
          </w:tcPr>
          <w:p w14:paraId="6C69F66A" w14:textId="15F7960E" w:rsidR="00291D62" w:rsidRDefault="00291D62" w:rsidP="003D3793">
            <w:pPr>
              <w:spacing w:after="0"/>
              <w:rPr>
                <w:rFonts w:ascii="Arial" w:hAnsi="Arial" w:cs="Arial"/>
                <w:sz w:val="16"/>
                <w:szCs w:val="16"/>
              </w:rPr>
            </w:pPr>
            <w:r w:rsidRPr="00291D62">
              <w:rPr>
                <w:rFonts w:ascii="Arial" w:hAnsi="Arial" w:cs="Arial"/>
                <w:sz w:val="16"/>
                <w:szCs w:val="16"/>
              </w:rPr>
              <w:t>Huawei Technologies France</w:t>
            </w:r>
          </w:p>
        </w:tc>
        <w:tc>
          <w:tcPr>
            <w:tcW w:w="6772" w:type="dxa"/>
          </w:tcPr>
          <w:p w14:paraId="657B5D00" w14:textId="7EA4C1A3" w:rsidR="00291D62" w:rsidRPr="00805BE8" w:rsidRDefault="00291D62" w:rsidP="00291D62">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291D62">
              <w:rPr>
                <w:rFonts w:asciiTheme="minorHAnsi" w:hAnsiTheme="minorHAnsi" w:cstheme="minorHAnsi"/>
              </w:rPr>
              <w:t>This contribution suggests to include more harmonic terms in TR37.880 for B5,B12 and n71.</w:t>
            </w:r>
          </w:p>
          <w:p w14:paraId="381F255D" w14:textId="48ABBD4A" w:rsidR="00291D62" w:rsidRPr="00805BE8" w:rsidRDefault="00291D62" w:rsidP="00291D62">
            <w:pPr>
              <w:spacing w:before="120" w:after="120"/>
              <w:rPr>
                <w:rFonts w:asciiTheme="minorHAnsi" w:hAnsiTheme="minorHAnsi" w:cstheme="minorHAnsi"/>
              </w:rPr>
            </w:pPr>
            <w:r w:rsidRPr="00805BE8">
              <w:rPr>
                <w:rFonts w:asciiTheme="minorHAnsi" w:hAnsiTheme="minorHAnsi" w:cstheme="minorHAnsi"/>
              </w:rPr>
              <w:t>Observation 1:</w:t>
            </w:r>
          </w:p>
        </w:tc>
      </w:tr>
    </w:tbl>
    <w:p w14:paraId="3B26FE24" w14:textId="77777777" w:rsidR="000A568C" w:rsidRPr="004A7544" w:rsidRDefault="000A568C" w:rsidP="000A568C"/>
    <w:p w14:paraId="61F06D9D" w14:textId="77777777" w:rsidR="000A568C" w:rsidRPr="004A7544" w:rsidRDefault="000A568C" w:rsidP="000A568C">
      <w:pPr>
        <w:pStyle w:val="Heading2"/>
      </w:pPr>
      <w:r w:rsidRPr="004A7544">
        <w:rPr>
          <w:rFonts w:hint="eastAsia"/>
        </w:rPr>
        <w:lastRenderedPageBreak/>
        <w:t>Open issues</w:t>
      </w:r>
      <w:r>
        <w:t xml:space="preserve"> summary</w:t>
      </w:r>
    </w:p>
    <w:p w14:paraId="5FAA0543" w14:textId="53C8E887" w:rsidR="000A568C" w:rsidRPr="00805BE8" w:rsidRDefault="000A568C" w:rsidP="000A56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898C464" w14:textId="1FE0DE85" w:rsidR="000A568C" w:rsidRPr="000A568C" w:rsidRDefault="000A568C" w:rsidP="000A568C">
      <w:pPr>
        <w:rPr>
          <w:b/>
          <w:u w:val="single"/>
          <w:lang w:eastAsia="ko-KR"/>
        </w:rPr>
      </w:pPr>
      <w:r w:rsidRPr="000A568C">
        <w:rPr>
          <w:b/>
          <w:u w:val="single"/>
          <w:lang w:eastAsia="ko-KR"/>
        </w:rPr>
        <w:t xml:space="preserve">Issue </w:t>
      </w:r>
      <w:r>
        <w:rPr>
          <w:b/>
          <w:u w:val="single"/>
          <w:lang w:eastAsia="ko-KR"/>
        </w:rPr>
        <w:t>3</w:t>
      </w:r>
      <w:r w:rsidRPr="000A568C">
        <w:rPr>
          <w:b/>
          <w:u w:val="single"/>
          <w:lang w:eastAsia="ko-KR"/>
        </w:rPr>
        <w:t>-1: Text Proposal</w:t>
      </w:r>
      <w:r w:rsidR="00291D62">
        <w:rPr>
          <w:b/>
          <w:u w:val="single"/>
          <w:lang w:eastAsia="ko-KR"/>
        </w:rPr>
        <w:t xml:space="preserve"> in R4-2109391</w:t>
      </w:r>
    </w:p>
    <w:p w14:paraId="37B2FD21" w14:textId="77777777" w:rsidR="000A568C" w:rsidRPr="000A568C" w:rsidRDefault="000A568C" w:rsidP="000A56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68A5BBCB"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9224EA9"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7430832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0424869A" w14:textId="77777777" w:rsidR="000A568C" w:rsidRPr="000A568C" w:rsidRDefault="000A568C" w:rsidP="000A56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084C792C"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78D13B70" w14:textId="77777777" w:rsidR="000A568C" w:rsidRPr="00045592" w:rsidRDefault="000A568C" w:rsidP="000A568C">
      <w:pPr>
        <w:rPr>
          <w:i/>
          <w:color w:val="0070C0"/>
          <w:lang w:eastAsia="zh-CN"/>
        </w:rPr>
      </w:pPr>
    </w:p>
    <w:p w14:paraId="38137F40" w14:textId="0CF236A2" w:rsidR="00291D62" w:rsidRPr="00805BE8" w:rsidRDefault="00291D62" w:rsidP="00291D6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5F058EB1" w14:textId="63DB0867" w:rsidR="00291D62" w:rsidRPr="000A568C" w:rsidRDefault="00291D62" w:rsidP="00291D62">
      <w:pPr>
        <w:rPr>
          <w:b/>
          <w:u w:val="single"/>
          <w:lang w:eastAsia="ko-KR"/>
        </w:rPr>
      </w:pPr>
      <w:r w:rsidRPr="000A568C">
        <w:rPr>
          <w:b/>
          <w:u w:val="single"/>
          <w:lang w:eastAsia="ko-KR"/>
        </w:rPr>
        <w:t xml:space="preserve">Issue </w:t>
      </w:r>
      <w:r>
        <w:rPr>
          <w:b/>
          <w:u w:val="single"/>
          <w:lang w:eastAsia="ko-KR"/>
        </w:rPr>
        <w:t>3</w:t>
      </w:r>
      <w:r w:rsidRPr="000A568C">
        <w:rPr>
          <w:b/>
          <w:u w:val="single"/>
          <w:lang w:eastAsia="ko-KR"/>
        </w:rPr>
        <w:t>-</w:t>
      </w:r>
      <w:r>
        <w:rPr>
          <w:b/>
          <w:u w:val="single"/>
          <w:lang w:eastAsia="ko-KR"/>
        </w:rPr>
        <w:t>2</w:t>
      </w:r>
      <w:r w:rsidRPr="000A568C">
        <w:rPr>
          <w:b/>
          <w:u w:val="single"/>
          <w:lang w:eastAsia="ko-KR"/>
        </w:rPr>
        <w:t>: Text Proposal</w:t>
      </w:r>
      <w:r>
        <w:rPr>
          <w:b/>
          <w:u w:val="single"/>
          <w:lang w:eastAsia="ko-KR"/>
        </w:rPr>
        <w:t xml:space="preserve"> in R4-2110946</w:t>
      </w:r>
    </w:p>
    <w:p w14:paraId="73401156"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7BE605CD"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42798986"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4B9DC3DA"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7E6F6ACB"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1360DD78"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061CF17B" w14:textId="77777777" w:rsidR="00291D62" w:rsidRPr="00045592" w:rsidRDefault="00291D62" w:rsidP="00291D62">
      <w:pPr>
        <w:rPr>
          <w:i/>
          <w:color w:val="0070C0"/>
          <w:lang w:eastAsia="zh-CN"/>
        </w:rPr>
      </w:pPr>
    </w:p>
    <w:p w14:paraId="214A9F6F" w14:textId="77777777" w:rsidR="000A568C" w:rsidRDefault="000A568C" w:rsidP="000A568C">
      <w:pPr>
        <w:rPr>
          <w:color w:val="0070C0"/>
          <w:lang w:val="en-US" w:eastAsia="zh-CN"/>
        </w:rPr>
      </w:pPr>
    </w:p>
    <w:p w14:paraId="46D327EF" w14:textId="77777777" w:rsidR="000A568C" w:rsidRPr="00035C50" w:rsidRDefault="000A568C" w:rsidP="000A568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DAFE806" w14:textId="77777777" w:rsidR="000A568C" w:rsidRDefault="000A568C" w:rsidP="000A568C">
      <w:pPr>
        <w:pStyle w:val="Heading3"/>
        <w:rPr>
          <w:sz w:val="24"/>
          <w:szCs w:val="16"/>
        </w:rPr>
      </w:pPr>
      <w:r w:rsidRPr="00805BE8">
        <w:rPr>
          <w:sz w:val="24"/>
          <w:szCs w:val="16"/>
        </w:rPr>
        <w:t xml:space="preserve">Open issues </w:t>
      </w:r>
    </w:p>
    <w:p w14:paraId="5064ECBE" w14:textId="77777777" w:rsidR="000A568C" w:rsidRPr="00B04195" w:rsidRDefault="000A568C" w:rsidP="000A568C">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0A568C" w14:paraId="7E0741E3" w14:textId="77777777" w:rsidTr="003D3793">
        <w:tc>
          <w:tcPr>
            <w:tcW w:w="1242" w:type="dxa"/>
          </w:tcPr>
          <w:p w14:paraId="4ADB2890"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4AFF999"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7293A1A3" w14:textId="77777777" w:rsidTr="003D3793">
        <w:tc>
          <w:tcPr>
            <w:tcW w:w="1242" w:type="dxa"/>
          </w:tcPr>
          <w:p w14:paraId="7777A376"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C6EBC4" w14:textId="57D29C59"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14F8875" w14:textId="2DA0E5C0"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2332CA92" w14:textId="77777777" w:rsidR="000A568C" w:rsidRDefault="000A568C" w:rsidP="003D379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E920340"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Others:</w:t>
            </w:r>
          </w:p>
        </w:tc>
      </w:tr>
    </w:tbl>
    <w:p w14:paraId="24ACDFEE" w14:textId="77777777" w:rsidR="000A568C" w:rsidRDefault="000A568C" w:rsidP="000A568C">
      <w:pPr>
        <w:rPr>
          <w:color w:val="0070C0"/>
          <w:lang w:val="en-US" w:eastAsia="zh-CN"/>
        </w:rPr>
      </w:pPr>
    </w:p>
    <w:p w14:paraId="17176EBA" w14:textId="77777777" w:rsidR="000A568C" w:rsidRPr="00B04195" w:rsidRDefault="000A568C" w:rsidP="000A568C">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8FF910F" w14:textId="1CF67167" w:rsidR="000A568C" w:rsidRPr="00B04195" w:rsidRDefault="000A568C" w:rsidP="000A568C">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A568C" w14:paraId="3C08AE7A" w14:textId="77777777" w:rsidTr="003D3793">
        <w:tc>
          <w:tcPr>
            <w:tcW w:w="1236" w:type="dxa"/>
          </w:tcPr>
          <w:p w14:paraId="7F6CF531"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0745AD"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5AF6A284" w14:textId="77777777" w:rsidTr="003D3793">
        <w:tc>
          <w:tcPr>
            <w:tcW w:w="1236" w:type="dxa"/>
          </w:tcPr>
          <w:p w14:paraId="341A53BD"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0B5632" w14:textId="77777777" w:rsidR="000A568C" w:rsidRPr="003418CB" w:rsidRDefault="000A568C" w:rsidP="003D3793">
            <w:pPr>
              <w:spacing w:after="120"/>
              <w:rPr>
                <w:rFonts w:eastAsiaTheme="minorEastAsia"/>
                <w:color w:val="0070C0"/>
                <w:lang w:val="en-US" w:eastAsia="zh-CN"/>
              </w:rPr>
            </w:pPr>
          </w:p>
        </w:tc>
      </w:tr>
    </w:tbl>
    <w:p w14:paraId="42C58096" w14:textId="77777777" w:rsidR="000A568C" w:rsidRDefault="000A568C" w:rsidP="000A568C">
      <w:pPr>
        <w:rPr>
          <w:color w:val="0070C0"/>
          <w:lang w:val="en-US" w:eastAsia="zh-CN"/>
        </w:rPr>
      </w:pPr>
      <w:r w:rsidRPr="003418CB">
        <w:rPr>
          <w:rFonts w:hint="eastAsia"/>
          <w:color w:val="0070C0"/>
          <w:lang w:val="en-US" w:eastAsia="zh-CN"/>
        </w:rPr>
        <w:t xml:space="preserve"> </w:t>
      </w:r>
    </w:p>
    <w:p w14:paraId="2DE2E424" w14:textId="21563F3C" w:rsidR="000A568C" w:rsidRPr="00B04195" w:rsidRDefault="000A568C" w:rsidP="000A568C">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A568C" w14:paraId="2772E40C" w14:textId="77777777" w:rsidTr="003D3793">
        <w:tc>
          <w:tcPr>
            <w:tcW w:w="1236" w:type="dxa"/>
          </w:tcPr>
          <w:p w14:paraId="74571743"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C244B8B"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71C23536" w14:textId="77777777" w:rsidTr="003D3793">
        <w:tc>
          <w:tcPr>
            <w:tcW w:w="1236" w:type="dxa"/>
          </w:tcPr>
          <w:p w14:paraId="7DA35DF2"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5818F4" w14:textId="77777777" w:rsidR="000A568C" w:rsidRPr="003418CB" w:rsidRDefault="000A568C" w:rsidP="003D3793">
            <w:pPr>
              <w:spacing w:after="120"/>
              <w:rPr>
                <w:rFonts w:eastAsiaTheme="minorEastAsia"/>
                <w:color w:val="0070C0"/>
                <w:lang w:val="en-US" w:eastAsia="zh-CN"/>
              </w:rPr>
            </w:pPr>
          </w:p>
        </w:tc>
      </w:tr>
    </w:tbl>
    <w:p w14:paraId="42803A19" w14:textId="77777777" w:rsidR="000A568C" w:rsidRDefault="000A568C" w:rsidP="000A568C">
      <w:pPr>
        <w:rPr>
          <w:color w:val="0070C0"/>
          <w:lang w:val="en-US" w:eastAsia="zh-CN"/>
        </w:rPr>
      </w:pPr>
      <w:r w:rsidRPr="003418CB">
        <w:rPr>
          <w:rFonts w:hint="eastAsia"/>
          <w:color w:val="0070C0"/>
          <w:lang w:val="en-US" w:eastAsia="zh-CN"/>
        </w:rPr>
        <w:t xml:space="preserve"> </w:t>
      </w:r>
    </w:p>
    <w:p w14:paraId="4C41B70F" w14:textId="77777777" w:rsidR="000A568C" w:rsidRPr="00805BE8" w:rsidRDefault="000A568C" w:rsidP="000A568C">
      <w:pPr>
        <w:pStyle w:val="Heading3"/>
        <w:rPr>
          <w:sz w:val="24"/>
          <w:szCs w:val="16"/>
        </w:rPr>
      </w:pPr>
      <w:r w:rsidRPr="00805BE8">
        <w:rPr>
          <w:sz w:val="24"/>
          <w:szCs w:val="16"/>
        </w:rPr>
        <w:t>CRs/TPs comments collection</w:t>
      </w:r>
    </w:p>
    <w:p w14:paraId="10189C75" w14:textId="77777777" w:rsidR="000A568C" w:rsidRPr="00855107" w:rsidRDefault="000A568C" w:rsidP="000A568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568C" w:rsidRPr="00571777" w14:paraId="72FE1725" w14:textId="77777777" w:rsidTr="003D3793">
        <w:tc>
          <w:tcPr>
            <w:tcW w:w="1242" w:type="dxa"/>
          </w:tcPr>
          <w:p w14:paraId="1B36FE76" w14:textId="77777777" w:rsidR="000A568C" w:rsidRPr="00045592" w:rsidRDefault="000A568C" w:rsidP="003D379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7CCB30F" w14:textId="77777777" w:rsidR="000A568C" w:rsidRPr="00045592" w:rsidRDefault="000A568C" w:rsidP="003D379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A568C" w:rsidRPr="00571777" w14:paraId="20FD744F" w14:textId="77777777" w:rsidTr="003D3793">
        <w:tc>
          <w:tcPr>
            <w:tcW w:w="1242" w:type="dxa"/>
            <w:vMerge w:val="restart"/>
          </w:tcPr>
          <w:p w14:paraId="18CAD856"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A1251"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Company A</w:t>
            </w:r>
          </w:p>
        </w:tc>
      </w:tr>
      <w:tr w:rsidR="000A568C" w:rsidRPr="00571777" w14:paraId="776EBCA0" w14:textId="77777777" w:rsidTr="003D3793">
        <w:tc>
          <w:tcPr>
            <w:tcW w:w="1242" w:type="dxa"/>
            <w:vMerge/>
          </w:tcPr>
          <w:p w14:paraId="3663CE18" w14:textId="77777777" w:rsidR="000A568C" w:rsidRDefault="000A568C" w:rsidP="003D3793">
            <w:pPr>
              <w:spacing w:after="120"/>
              <w:rPr>
                <w:rFonts w:eastAsiaTheme="minorEastAsia"/>
                <w:color w:val="0070C0"/>
                <w:lang w:val="en-US" w:eastAsia="zh-CN"/>
              </w:rPr>
            </w:pPr>
          </w:p>
        </w:tc>
        <w:tc>
          <w:tcPr>
            <w:tcW w:w="8615" w:type="dxa"/>
          </w:tcPr>
          <w:p w14:paraId="2DE64EEE"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568C" w:rsidRPr="00571777" w14:paraId="355456A0" w14:textId="77777777" w:rsidTr="003D3793">
        <w:tc>
          <w:tcPr>
            <w:tcW w:w="1242" w:type="dxa"/>
            <w:vMerge/>
          </w:tcPr>
          <w:p w14:paraId="6E4740DB" w14:textId="77777777" w:rsidR="000A568C" w:rsidRDefault="000A568C" w:rsidP="003D3793">
            <w:pPr>
              <w:spacing w:after="120"/>
              <w:rPr>
                <w:rFonts w:eastAsiaTheme="minorEastAsia"/>
                <w:color w:val="0070C0"/>
                <w:lang w:val="en-US" w:eastAsia="zh-CN"/>
              </w:rPr>
            </w:pPr>
          </w:p>
        </w:tc>
        <w:tc>
          <w:tcPr>
            <w:tcW w:w="8615" w:type="dxa"/>
          </w:tcPr>
          <w:p w14:paraId="3E8FFFC7" w14:textId="77777777" w:rsidR="000A568C" w:rsidRDefault="000A568C" w:rsidP="003D3793">
            <w:pPr>
              <w:spacing w:after="120"/>
              <w:rPr>
                <w:rFonts w:eastAsiaTheme="minorEastAsia"/>
                <w:color w:val="0070C0"/>
                <w:lang w:val="en-US" w:eastAsia="zh-CN"/>
              </w:rPr>
            </w:pPr>
          </w:p>
        </w:tc>
      </w:tr>
      <w:tr w:rsidR="000A568C" w:rsidRPr="00571777" w14:paraId="597AAB9D" w14:textId="77777777" w:rsidTr="003D3793">
        <w:tc>
          <w:tcPr>
            <w:tcW w:w="1242" w:type="dxa"/>
            <w:vMerge w:val="restart"/>
          </w:tcPr>
          <w:p w14:paraId="7F8C1016" w14:textId="77777777" w:rsidR="000A568C" w:rsidRDefault="000A568C" w:rsidP="003D379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5225A3"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 A</w:t>
            </w:r>
          </w:p>
        </w:tc>
      </w:tr>
      <w:tr w:rsidR="000A568C" w:rsidRPr="00571777" w14:paraId="2D6BC237" w14:textId="77777777" w:rsidTr="003D3793">
        <w:tc>
          <w:tcPr>
            <w:tcW w:w="1242" w:type="dxa"/>
            <w:vMerge/>
          </w:tcPr>
          <w:p w14:paraId="5216983A" w14:textId="77777777" w:rsidR="000A568C" w:rsidRDefault="000A568C" w:rsidP="003D3793">
            <w:pPr>
              <w:spacing w:after="120"/>
              <w:rPr>
                <w:rFonts w:eastAsiaTheme="minorEastAsia"/>
                <w:color w:val="0070C0"/>
                <w:lang w:val="en-US" w:eastAsia="zh-CN"/>
              </w:rPr>
            </w:pPr>
          </w:p>
        </w:tc>
        <w:tc>
          <w:tcPr>
            <w:tcW w:w="8615" w:type="dxa"/>
          </w:tcPr>
          <w:p w14:paraId="47DABC04"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568C" w:rsidRPr="00571777" w14:paraId="162BC7FA" w14:textId="77777777" w:rsidTr="003D3793">
        <w:tc>
          <w:tcPr>
            <w:tcW w:w="1242" w:type="dxa"/>
            <w:vMerge/>
          </w:tcPr>
          <w:p w14:paraId="1A068CE0" w14:textId="77777777" w:rsidR="000A568C" w:rsidRDefault="000A568C" w:rsidP="003D3793">
            <w:pPr>
              <w:spacing w:after="120"/>
              <w:rPr>
                <w:rFonts w:eastAsiaTheme="minorEastAsia"/>
                <w:color w:val="0070C0"/>
                <w:lang w:val="en-US" w:eastAsia="zh-CN"/>
              </w:rPr>
            </w:pPr>
          </w:p>
        </w:tc>
        <w:tc>
          <w:tcPr>
            <w:tcW w:w="8615" w:type="dxa"/>
          </w:tcPr>
          <w:p w14:paraId="08573F80" w14:textId="77777777" w:rsidR="000A568C" w:rsidRDefault="000A568C" w:rsidP="003D3793">
            <w:pPr>
              <w:spacing w:after="120"/>
              <w:rPr>
                <w:rFonts w:eastAsiaTheme="minorEastAsia"/>
                <w:color w:val="0070C0"/>
                <w:lang w:val="en-US" w:eastAsia="zh-CN"/>
              </w:rPr>
            </w:pPr>
          </w:p>
        </w:tc>
      </w:tr>
    </w:tbl>
    <w:p w14:paraId="28A37752" w14:textId="77777777" w:rsidR="000A568C" w:rsidRPr="003418CB" w:rsidRDefault="000A568C" w:rsidP="000A568C">
      <w:pPr>
        <w:rPr>
          <w:color w:val="0070C0"/>
          <w:lang w:val="en-US" w:eastAsia="zh-CN"/>
        </w:rPr>
      </w:pPr>
    </w:p>
    <w:p w14:paraId="222552CB" w14:textId="77777777" w:rsidR="000A568C" w:rsidRPr="00035C50" w:rsidRDefault="000A568C" w:rsidP="000A568C">
      <w:pPr>
        <w:pStyle w:val="Heading2"/>
      </w:pPr>
      <w:r w:rsidRPr="00035C50">
        <w:t>Summary</w:t>
      </w:r>
      <w:r w:rsidRPr="00035C50">
        <w:rPr>
          <w:rFonts w:hint="eastAsia"/>
        </w:rPr>
        <w:t xml:space="preserve"> for 1st round </w:t>
      </w:r>
    </w:p>
    <w:p w14:paraId="0CE5EC99" w14:textId="77777777" w:rsidR="000A568C" w:rsidRPr="00805BE8" w:rsidRDefault="000A568C" w:rsidP="000A568C">
      <w:pPr>
        <w:pStyle w:val="Heading3"/>
        <w:rPr>
          <w:sz w:val="24"/>
          <w:szCs w:val="16"/>
        </w:rPr>
      </w:pPr>
      <w:r w:rsidRPr="00805BE8">
        <w:rPr>
          <w:sz w:val="24"/>
          <w:szCs w:val="16"/>
        </w:rPr>
        <w:t xml:space="preserve">Open issues </w:t>
      </w:r>
    </w:p>
    <w:p w14:paraId="6BB25B8F" w14:textId="77777777" w:rsidR="000A568C" w:rsidRDefault="000A568C" w:rsidP="000A56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568C" w:rsidRPr="00004165" w14:paraId="6EC94094" w14:textId="77777777" w:rsidTr="003D3793">
        <w:tc>
          <w:tcPr>
            <w:tcW w:w="1242" w:type="dxa"/>
          </w:tcPr>
          <w:p w14:paraId="346F5CB5" w14:textId="77777777" w:rsidR="000A568C" w:rsidRPr="00045592" w:rsidRDefault="000A568C" w:rsidP="003D3793">
            <w:pPr>
              <w:rPr>
                <w:rFonts w:eastAsiaTheme="minorEastAsia"/>
                <w:b/>
                <w:bCs/>
                <w:color w:val="0070C0"/>
                <w:lang w:val="en-US" w:eastAsia="zh-CN"/>
              </w:rPr>
            </w:pPr>
          </w:p>
        </w:tc>
        <w:tc>
          <w:tcPr>
            <w:tcW w:w="8615" w:type="dxa"/>
          </w:tcPr>
          <w:p w14:paraId="2F446AFD" w14:textId="77777777" w:rsidR="000A568C" w:rsidRPr="00045592" w:rsidRDefault="000A568C" w:rsidP="003D379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A568C" w14:paraId="6526CF69" w14:textId="77777777" w:rsidTr="003D3793">
        <w:tc>
          <w:tcPr>
            <w:tcW w:w="1242" w:type="dxa"/>
          </w:tcPr>
          <w:p w14:paraId="39BF5159" w14:textId="77777777" w:rsidR="000A568C" w:rsidRPr="003418CB" w:rsidRDefault="000A568C" w:rsidP="003D379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BA0863D" w14:textId="77777777" w:rsidR="000A568C" w:rsidRPr="00855107" w:rsidRDefault="000A568C" w:rsidP="003D379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4ADA3B" w14:textId="77777777" w:rsidR="000A568C" w:rsidRPr="00855107" w:rsidRDefault="000A568C" w:rsidP="003D3793">
            <w:pPr>
              <w:rPr>
                <w:rFonts w:eastAsiaTheme="minorEastAsia"/>
                <w:i/>
                <w:color w:val="0070C0"/>
                <w:lang w:val="en-US" w:eastAsia="zh-CN"/>
              </w:rPr>
            </w:pPr>
            <w:r>
              <w:rPr>
                <w:rFonts w:eastAsiaTheme="minorEastAsia" w:hint="eastAsia"/>
                <w:i/>
                <w:color w:val="0070C0"/>
                <w:lang w:val="en-US" w:eastAsia="zh-CN"/>
              </w:rPr>
              <w:t>Candidate options:</w:t>
            </w:r>
          </w:p>
          <w:p w14:paraId="4AA2DDE1" w14:textId="77777777" w:rsidR="000A568C" w:rsidRPr="003418CB" w:rsidRDefault="000A568C" w:rsidP="003D379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EFE4B6" w14:textId="77777777" w:rsidR="000A568C" w:rsidRDefault="000A568C" w:rsidP="000A568C">
      <w:pPr>
        <w:rPr>
          <w:i/>
          <w:color w:val="0070C0"/>
          <w:lang w:val="en-US" w:eastAsia="zh-CN"/>
        </w:rPr>
      </w:pPr>
    </w:p>
    <w:p w14:paraId="3A25CD5E" w14:textId="77777777" w:rsidR="000A568C" w:rsidRDefault="000A568C" w:rsidP="000A568C">
      <w:pPr>
        <w:rPr>
          <w:i/>
          <w:color w:val="0070C0"/>
          <w:lang w:val="en-US" w:eastAsia="zh-CN"/>
        </w:rPr>
      </w:pPr>
    </w:p>
    <w:p w14:paraId="57447247" w14:textId="77777777" w:rsidR="000A568C" w:rsidRPr="00805BE8" w:rsidRDefault="000A568C" w:rsidP="000A568C">
      <w:pPr>
        <w:pStyle w:val="Heading3"/>
        <w:rPr>
          <w:sz w:val="24"/>
          <w:szCs w:val="16"/>
        </w:rPr>
      </w:pPr>
      <w:r w:rsidRPr="00805BE8">
        <w:rPr>
          <w:sz w:val="24"/>
          <w:szCs w:val="16"/>
        </w:rPr>
        <w:t>CRs/TPs</w:t>
      </w:r>
    </w:p>
    <w:p w14:paraId="77E0F38B" w14:textId="77777777" w:rsidR="000A568C" w:rsidRPr="00045592" w:rsidRDefault="000A568C" w:rsidP="000A568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A568C" w:rsidRPr="00004165" w14:paraId="717701DF" w14:textId="77777777" w:rsidTr="003D3793">
        <w:tc>
          <w:tcPr>
            <w:tcW w:w="1242" w:type="dxa"/>
          </w:tcPr>
          <w:p w14:paraId="0BEC0EF7" w14:textId="77777777" w:rsidR="000A568C" w:rsidRPr="00045592" w:rsidRDefault="000A568C" w:rsidP="003D379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06C9C2" w14:textId="77777777" w:rsidR="000A568C" w:rsidRPr="00045592" w:rsidRDefault="000A568C" w:rsidP="003D379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568C" w14:paraId="04AE56F1" w14:textId="77777777" w:rsidTr="003D3793">
        <w:tc>
          <w:tcPr>
            <w:tcW w:w="1242" w:type="dxa"/>
          </w:tcPr>
          <w:p w14:paraId="7D8FC583" w14:textId="77777777" w:rsidR="000A568C" w:rsidRPr="003418CB" w:rsidRDefault="000A568C" w:rsidP="003D37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993C63" w14:textId="77777777" w:rsidR="000A568C" w:rsidRPr="003418CB" w:rsidRDefault="000A568C" w:rsidP="003D379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4A1F23" w14:textId="77777777" w:rsidR="000A568C" w:rsidRPr="003418CB" w:rsidRDefault="000A568C" w:rsidP="000A568C">
      <w:pPr>
        <w:rPr>
          <w:color w:val="0070C0"/>
          <w:lang w:val="en-US" w:eastAsia="zh-CN"/>
        </w:rPr>
      </w:pPr>
    </w:p>
    <w:p w14:paraId="49995569" w14:textId="77777777" w:rsidR="000A568C" w:rsidRDefault="000A568C" w:rsidP="000A568C">
      <w:pPr>
        <w:pStyle w:val="Heading2"/>
      </w:pPr>
      <w:r>
        <w:rPr>
          <w:rFonts w:hint="eastAsia"/>
        </w:rPr>
        <w:t>Discussion on 2nd round</w:t>
      </w:r>
      <w:r>
        <w:t xml:space="preserve"> (if applicable)</w:t>
      </w:r>
    </w:p>
    <w:p w14:paraId="1A6E72DD" w14:textId="77777777" w:rsidR="000A568C" w:rsidRPr="00D10052" w:rsidRDefault="000A568C" w:rsidP="000A568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6FC40EC2" w14:textId="7FC71AD2" w:rsidR="00291D62" w:rsidRPr="00045592" w:rsidRDefault="00291D62" w:rsidP="00291D62">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 Conclusion</w:t>
      </w:r>
    </w:p>
    <w:p w14:paraId="4F7724EF" w14:textId="77777777" w:rsidR="00291D62" w:rsidRPr="00CB0305" w:rsidRDefault="00291D62" w:rsidP="00291D6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91D62" w:rsidRPr="00F53FE2" w14:paraId="669CC681" w14:textId="77777777" w:rsidTr="00AA7954">
        <w:trPr>
          <w:trHeight w:val="468"/>
        </w:trPr>
        <w:tc>
          <w:tcPr>
            <w:tcW w:w="1648" w:type="dxa"/>
            <w:vAlign w:val="center"/>
          </w:tcPr>
          <w:p w14:paraId="28D0B36D" w14:textId="77777777" w:rsidR="00291D62" w:rsidRPr="00045592" w:rsidRDefault="00291D62" w:rsidP="00AA7954">
            <w:pPr>
              <w:spacing w:before="120" w:after="120"/>
              <w:rPr>
                <w:b/>
                <w:bCs/>
              </w:rPr>
            </w:pPr>
            <w:r w:rsidRPr="00045592">
              <w:rPr>
                <w:b/>
                <w:bCs/>
              </w:rPr>
              <w:t>T-doc number</w:t>
            </w:r>
          </w:p>
        </w:tc>
        <w:tc>
          <w:tcPr>
            <w:tcW w:w="1437" w:type="dxa"/>
            <w:vAlign w:val="center"/>
          </w:tcPr>
          <w:p w14:paraId="698024D4" w14:textId="77777777" w:rsidR="00291D62" w:rsidRPr="00045592" w:rsidRDefault="00291D62" w:rsidP="00AA7954">
            <w:pPr>
              <w:spacing w:before="120" w:after="120"/>
              <w:rPr>
                <w:b/>
                <w:bCs/>
              </w:rPr>
            </w:pPr>
            <w:r w:rsidRPr="00045592">
              <w:rPr>
                <w:b/>
                <w:bCs/>
              </w:rPr>
              <w:t>Company</w:t>
            </w:r>
          </w:p>
        </w:tc>
        <w:tc>
          <w:tcPr>
            <w:tcW w:w="6772" w:type="dxa"/>
            <w:vAlign w:val="center"/>
          </w:tcPr>
          <w:p w14:paraId="7411B6C0" w14:textId="77777777" w:rsidR="00291D62" w:rsidRPr="00045592" w:rsidRDefault="00291D62" w:rsidP="00AA7954">
            <w:pPr>
              <w:spacing w:before="120" w:after="120"/>
              <w:rPr>
                <w:b/>
                <w:bCs/>
              </w:rPr>
            </w:pPr>
            <w:r w:rsidRPr="00045592">
              <w:rPr>
                <w:b/>
                <w:bCs/>
              </w:rPr>
              <w:t>Proposals</w:t>
            </w:r>
            <w:r>
              <w:rPr>
                <w:b/>
                <w:bCs/>
              </w:rPr>
              <w:t xml:space="preserve"> / Observations</w:t>
            </w:r>
          </w:p>
        </w:tc>
      </w:tr>
      <w:tr w:rsidR="00291D62" w14:paraId="601F2667" w14:textId="77777777" w:rsidTr="00AA7954">
        <w:trPr>
          <w:trHeight w:val="468"/>
        </w:trPr>
        <w:tc>
          <w:tcPr>
            <w:tcW w:w="1648" w:type="dxa"/>
          </w:tcPr>
          <w:p w14:paraId="27782C4A" w14:textId="65E6E571" w:rsidR="00291D62" w:rsidRPr="00805BE8" w:rsidRDefault="00291D62" w:rsidP="00AA7954">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111109</w:t>
            </w:r>
          </w:p>
        </w:tc>
        <w:tc>
          <w:tcPr>
            <w:tcW w:w="1437" w:type="dxa"/>
          </w:tcPr>
          <w:p w14:paraId="4847DC2A" w14:textId="77777777" w:rsidR="00291D62" w:rsidRPr="000A568C" w:rsidRDefault="00291D62" w:rsidP="00AA7954">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07D60377" w14:textId="1518D30D" w:rsidR="00291D62" w:rsidRPr="00805BE8" w:rsidRDefault="00291D62" w:rsidP="00AA7954">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0A568C">
              <w:rPr>
                <w:rFonts w:asciiTheme="minorHAnsi" w:hAnsiTheme="minorHAnsi" w:cstheme="minorHAnsi"/>
              </w:rPr>
              <w:t xml:space="preserve">To approve this TP to </w:t>
            </w:r>
            <w:r w:rsidR="00206203">
              <w:rPr>
                <w:rFonts w:asciiTheme="minorHAnsi" w:hAnsiTheme="minorHAnsi" w:cstheme="minorHAnsi"/>
              </w:rPr>
              <w:t xml:space="preserve">include </w:t>
            </w:r>
            <w:r w:rsidRPr="00291D62">
              <w:rPr>
                <w:rFonts w:asciiTheme="minorHAnsi" w:hAnsiTheme="minorHAnsi" w:cstheme="minorHAnsi"/>
              </w:rPr>
              <w:t xml:space="preserve">the conclusion of this study item from the recorded findings </w:t>
            </w:r>
            <w:r w:rsidRPr="000A568C">
              <w:rPr>
                <w:rFonts w:asciiTheme="minorHAnsi" w:hAnsiTheme="minorHAnsi" w:cstheme="minorHAnsi"/>
              </w:rPr>
              <w:t>into TR 37.880.</w:t>
            </w:r>
          </w:p>
          <w:p w14:paraId="384F954B" w14:textId="77777777" w:rsidR="00291D62" w:rsidRPr="00805BE8" w:rsidRDefault="00291D62" w:rsidP="00AA7954">
            <w:pPr>
              <w:spacing w:before="120" w:after="120"/>
              <w:rPr>
                <w:rFonts w:asciiTheme="minorHAnsi" w:hAnsiTheme="minorHAnsi" w:cstheme="minorHAnsi"/>
              </w:rPr>
            </w:pPr>
            <w:r w:rsidRPr="00805BE8">
              <w:rPr>
                <w:rFonts w:asciiTheme="minorHAnsi" w:hAnsiTheme="minorHAnsi" w:cstheme="minorHAnsi"/>
              </w:rPr>
              <w:t>Observation 1:</w:t>
            </w:r>
          </w:p>
        </w:tc>
      </w:tr>
    </w:tbl>
    <w:p w14:paraId="26111430" w14:textId="77777777" w:rsidR="00291D62" w:rsidRPr="004A7544" w:rsidRDefault="00291D62" w:rsidP="00291D62"/>
    <w:p w14:paraId="784035F3" w14:textId="77777777" w:rsidR="00291D62" w:rsidRPr="004A7544" w:rsidRDefault="00291D62" w:rsidP="00291D62">
      <w:pPr>
        <w:pStyle w:val="Heading2"/>
      </w:pPr>
      <w:r w:rsidRPr="004A7544">
        <w:rPr>
          <w:rFonts w:hint="eastAsia"/>
        </w:rPr>
        <w:t>Open issues</w:t>
      </w:r>
      <w:r>
        <w:t xml:space="preserve"> summary</w:t>
      </w:r>
    </w:p>
    <w:p w14:paraId="5262942D" w14:textId="6C18FD2A" w:rsidR="00291D62" w:rsidRPr="00805BE8" w:rsidRDefault="00291D62" w:rsidP="00291D62">
      <w:pPr>
        <w:pStyle w:val="Heading3"/>
        <w:rPr>
          <w:sz w:val="24"/>
          <w:szCs w:val="16"/>
        </w:rPr>
      </w:pPr>
      <w:r w:rsidRPr="00805BE8">
        <w:rPr>
          <w:sz w:val="24"/>
          <w:szCs w:val="16"/>
        </w:rPr>
        <w:t>Sub-</w:t>
      </w:r>
      <w:r>
        <w:rPr>
          <w:sz w:val="24"/>
          <w:szCs w:val="16"/>
        </w:rPr>
        <w:t>topic</w:t>
      </w:r>
      <w:r w:rsidRPr="00805BE8">
        <w:rPr>
          <w:sz w:val="24"/>
          <w:szCs w:val="16"/>
        </w:rPr>
        <w:t xml:space="preserve"> </w:t>
      </w:r>
      <w:r w:rsidR="00206203">
        <w:rPr>
          <w:sz w:val="24"/>
          <w:szCs w:val="16"/>
        </w:rPr>
        <w:t>4</w:t>
      </w:r>
      <w:r w:rsidRPr="00805BE8">
        <w:rPr>
          <w:sz w:val="24"/>
          <w:szCs w:val="16"/>
        </w:rPr>
        <w:t>-1</w:t>
      </w:r>
    </w:p>
    <w:p w14:paraId="2ADB6794" w14:textId="77777777" w:rsidR="00291D62" w:rsidRPr="000A568C" w:rsidRDefault="00291D62" w:rsidP="00291D62">
      <w:pPr>
        <w:rPr>
          <w:b/>
          <w:u w:val="single"/>
          <w:lang w:eastAsia="ko-KR"/>
        </w:rPr>
      </w:pPr>
      <w:r w:rsidRPr="000A568C">
        <w:rPr>
          <w:b/>
          <w:u w:val="single"/>
          <w:lang w:eastAsia="ko-KR"/>
        </w:rPr>
        <w:t>Issue 2-1: Text Proposal</w:t>
      </w:r>
    </w:p>
    <w:p w14:paraId="3E215B74"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20BE3DF2"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D5B275C"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6D01C1F8"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777B4738" w14:textId="77777777" w:rsidR="00291D62" w:rsidRPr="000A568C" w:rsidRDefault="00291D62" w:rsidP="00291D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4F68208F" w14:textId="77777777" w:rsidR="00291D62" w:rsidRPr="000A568C" w:rsidRDefault="00291D62" w:rsidP="00291D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68B5F978" w14:textId="77777777" w:rsidR="00291D62" w:rsidRPr="00045592" w:rsidRDefault="00291D62" w:rsidP="00291D62">
      <w:pPr>
        <w:rPr>
          <w:i/>
          <w:color w:val="0070C0"/>
          <w:lang w:eastAsia="zh-CN"/>
        </w:rPr>
      </w:pPr>
    </w:p>
    <w:p w14:paraId="28306389" w14:textId="77777777" w:rsidR="00291D62" w:rsidRDefault="00291D62" w:rsidP="00291D62">
      <w:pPr>
        <w:rPr>
          <w:color w:val="0070C0"/>
          <w:lang w:val="en-US" w:eastAsia="zh-CN"/>
        </w:rPr>
      </w:pPr>
    </w:p>
    <w:p w14:paraId="63674AAC" w14:textId="77777777" w:rsidR="00291D62" w:rsidRPr="00035C50" w:rsidRDefault="00291D62" w:rsidP="00291D6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CA88267" w14:textId="77777777" w:rsidR="00291D62" w:rsidRDefault="00291D62" w:rsidP="00291D62">
      <w:pPr>
        <w:pStyle w:val="Heading3"/>
        <w:rPr>
          <w:sz w:val="24"/>
          <w:szCs w:val="16"/>
        </w:rPr>
      </w:pPr>
      <w:r w:rsidRPr="00805BE8">
        <w:rPr>
          <w:sz w:val="24"/>
          <w:szCs w:val="16"/>
        </w:rPr>
        <w:t xml:space="preserve">Open issues </w:t>
      </w:r>
    </w:p>
    <w:p w14:paraId="379F5BB2" w14:textId="77777777" w:rsidR="00291D62" w:rsidRPr="00B04195" w:rsidRDefault="00291D62" w:rsidP="00291D62">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91D62" w14:paraId="04D6F0E8" w14:textId="77777777" w:rsidTr="00AA7954">
        <w:tc>
          <w:tcPr>
            <w:tcW w:w="1242" w:type="dxa"/>
          </w:tcPr>
          <w:p w14:paraId="778D90EE" w14:textId="77777777" w:rsidR="00291D62" w:rsidRPr="00805BE8" w:rsidRDefault="00291D62" w:rsidP="00AA795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CFDEF6D" w14:textId="77777777" w:rsidR="00291D62" w:rsidRPr="00805BE8" w:rsidRDefault="00291D62" w:rsidP="00AA7954">
            <w:pPr>
              <w:spacing w:after="120"/>
              <w:rPr>
                <w:rFonts w:eastAsiaTheme="minorEastAsia"/>
                <w:b/>
                <w:bCs/>
                <w:color w:val="0070C0"/>
                <w:lang w:val="en-US" w:eastAsia="zh-CN"/>
              </w:rPr>
            </w:pPr>
            <w:r>
              <w:rPr>
                <w:rFonts w:eastAsiaTheme="minorEastAsia"/>
                <w:b/>
                <w:bCs/>
                <w:color w:val="0070C0"/>
                <w:lang w:val="en-US" w:eastAsia="zh-CN"/>
              </w:rPr>
              <w:t>Comments</w:t>
            </w:r>
          </w:p>
        </w:tc>
      </w:tr>
      <w:tr w:rsidR="00291D62" w14:paraId="5A05A10A" w14:textId="77777777" w:rsidTr="00AA7954">
        <w:tc>
          <w:tcPr>
            <w:tcW w:w="1242" w:type="dxa"/>
          </w:tcPr>
          <w:p w14:paraId="44E4B29F"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4A55C66" w14:textId="3F7734A3"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26D67858" w14:textId="7C8CC53A"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06203">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0CD37FCB" w14:textId="77777777" w:rsidR="00291D62" w:rsidRDefault="00291D62" w:rsidP="00AA795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DA4E96"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Others:</w:t>
            </w:r>
          </w:p>
        </w:tc>
      </w:tr>
    </w:tbl>
    <w:p w14:paraId="24FFE097" w14:textId="77777777" w:rsidR="00291D62" w:rsidRDefault="00291D62" w:rsidP="00291D62">
      <w:pPr>
        <w:rPr>
          <w:color w:val="0070C0"/>
          <w:lang w:val="en-US" w:eastAsia="zh-CN"/>
        </w:rPr>
      </w:pPr>
    </w:p>
    <w:p w14:paraId="0757C02C" w14:textId="77777777" w:rsidR="00291D62" w:rsidRPr="00B04195" w:rsidRDefault="00291D62" w:rsidP="00291D62">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C741E1E" w14:textId="2092DB9B" w:rsidR="00291D62" w:rsidRPr="00B04195" w:rsidRDefault="00291D62" w:rsidP="00291D62">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91D62" w14:paraId="2CE1A765" w14:textId="77777777" w:rsidTr="00AA7954">
        <w:tc>
          <w:tcPr>
            <w:tcW w:w="1236" w:type="dxa"/>
          </w:tcPr>
          <w:p w14:paraId="1DB43F57" w14:textId="77777777" w:rsidR="00291D62" w:rsidRPr="00805BE8" w:rsidRDefault="00291D62" w:rsidP="00AA795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EEA94D" w14:textId="77777777" w:rsidR="00291D62" w:rsidRPr="00805BE8" w:rsidRDefault="00291D62" w:rsidP="00AA7954">
            <w:pPr>
              <w:spacing w:after="120"/>
              <w:rPr>
                <w:rFonts w:eastAsiaTheme="minorEastAsia"/>
                <w:b/>
                <w:bCs/>
                <w:color w:val="0070C0"/>
                <w:lang w:val="en-US" w:eastAsia="zh-CN"/>
              </w:rPr>
            </w:pPr>
            <w:r>
              <w:rPr>
                <w:rFonts w:eastAsiaTheme="minorEastAsia"/>
                <w:b/>
                <w:bCs/>
                <w:color w:val="0070C0"/>
                <w:lang w:val="en-US" w:eastAsia="zh-CN"/>
              </w:rPr>
              <w:t>Comments</w:t>
            </w:r>
          </w:p>
        </w:tc>
      </w:tr>
      <w:tr w:rsidR="00291D62" w14:paraId="1FF4ED3B" w14:textId="77777777" w:rsidTr="00AA7954">
        <w:tc>
          <w:tcPr>
            <w:tcW w:w="1236" w:type="dxa"/>
          </w:tcPr>
          <w:p w14:paraId="67DF9EE9"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8E04CF4" w14:textId="77777777" w:rsidR="00291D62" w:rsidRPr="003418CB" w:rsidRDefault="00291D62" w:rsidP="00AA7954">
            <w:pPr>
              <w:spacing w:after="120"/>
              <w:rPr>
                <w:rFonts w:eastAsiaTheme="minorEastAsia"/>
                <w:color w:val="0070C0"/>
                <w:lang w:val="en-US" w:eastAsia="zh-CN"/>
              </w:rPr>
            </w:pPr>
          </w:p>
        </w:tc>
      </w:tr>
    </w:tbl>
    <w:p w14:paraId="123DB9F1" w14:textId="77777777" w:rsidR="00291D62" w:rsidRDefault="00291D62" w:rsidP="00291D62">
      <w:pPr>
        <w:rPr>
          <w:color w:val="0070C0"/>
          <w:lang w:val="en-US" w:eastAsia="zh-CN"/>
        </w:rPr>
      </w:pPr>
      <w:r w:rsidRPr="003418CB">
        <w:rPr>
          <w:rFonts w:hint="eastAsia"/>
          <w:color w:val="0070C0"/>
          <w:lang w:val="en-US" w:eastAsia="zh-CN"/>
        </w:rPr>
        <w:lastRenderedPageBreak/>
        <w:t xml:space="preserve"> </w:t>
      </w:r>
    </w:p>
    <w:p w14:paraId="65130D4B" w14:textId="350EC6E5" w:rsidR="00291D62" w:rsidRPr="00B04195" w:rsidRDefault="00291D62" w:rsidP="00291D62">
      <w:pPr>
        <w:rPr>
          <w:bCs/>
          <w:color w:val="0070C0"/>
          <w:u w:val="single"/>
          <w:lang w:eastAsia="ko-KR"/>
        </w:rPr>
      </w:pPr>
      <w:r w:rsidRPr="00B04195">
        <w:rPr>
          <w:rFonts w:hint="eastAsia"/>
          <w:bCs/>
          <w:color w:val="0070C0"/>
          <w:u w:val="single"/>
          <w:lang w:eastAsia="ko-KR"/>
        </w:rPr>
        <w:t xml:space="preserve">Sub topic </w:t>
      </w:r>
      <w:r w:rsidR="00206203">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91D62" w14:paraId="37F13568" w14:textId="77777777" w:rsidTr="00AA7954">
        <w:tc>
          <w:tcPr>
            <w:tcW w:w="1236" w:type="dxa"/>
          </w:tcPr>
          <w:p w14:paraId="26F1DFAC" w14:textId="77777777" w:rsidR="00291D62" w:rsidRPr="00805BE8" w:rsidRDefault="00291D62" w:rsidP="00AA795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1E92C4" w14:textId="77777777" w:rsidR="00291D62" w:rsidRPr="00805BE8" w:rsidRDefault="00291D62" w:rsidP="00AA7954">
            <w:pPr>
              <w:spacing w:after="120"/>
              <w:rPr>
                <w:rFonts w:eastAsiaTheme="minorEastAsia"/>
                <w:b/>
                <w:bCs/>
                <w:color w:val="0070C0"/>
                <w:lang w:val="en-US" w:eastAsia="zh-CN"/>
              </w:rPr>
            </w:pPr>
            <w:r>
              <w:rPr>
                <w:rFonts w:eastAsiaTheme="minorEastAsia"/>
                <w:b/>
                <w:bCs/>
                <w:color w:val="0070C0"/>
                <w:lang w:val="en-US" w:eastAsia="zh-CN"/>
              </w:rPr>
              <w:t>Comments</w:t>
            </w:r>
          </w:p>
        </w:tc>
      </w:tr>
      <w:tr w:rsidR="00291D62" w14:paraId="58141DE9" w14:textId="77777777" w:rsidTr="00AA7954">
        <w:tc>
          <w:tcPr>
            <w:tcW w:w="1236" w:type="dxa"/>
          </w:tcPr>
          <w:p w14:paraId="3B9AA635"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E70769" w14:textId="77777777" w:rsidR="00291D62" w:rsidRPr="003418CB" w:rsidRDefault="00291D62" w:rsidP="00AA7954">
            <w:pPr>
              <w:spacing w:after="120"/>
              <w:rPr>
                <w:rFonts w:eastAsiaTheme="minorEastAsia"/>
                <w:color w:val="0070C0"/>
                <w:lang w:val="en-US" w:eastAsia="zh-CN"/>
              </w:rPr>
            </w:pPr>
          </w:p>
        </w:tc>
      </w:tr>
    </w:tbl>
    <w:p w14:paraId="16CC5A86" w14:textId="77777777" w:rsidR="00291D62" w:rsidRDefault="00291D62" w:rsidP="00291D62">
      <w:pPr>
        <w:rPr>
          <w:color w:val="0070C0"/>
          <w:lang w:val="en-US" w:eastAsia="zh-CN"/>
        </w:rPr>
      </w:pPr>
      <w:r w:rsidRPr="003418CB">
        <w:rPr>
          <w:rFonts w:hint="eastAsia"/>
          <w:color w:val="0070C0"/>
          <w:lang w:val="en-US" w:eastAsia="zh-CN"/>
        </w:rPr>
        <w:t xml:space="preserve"> </w:t>
      </w:r>
    </w:p>
    <w:p w14:paraId="38B98937" w14:textId="77777777" w:rsidR="00291D62" w:rsidRPr="00805BE8" w:rsidRDefault="00291D62" w:rsidP="00291D62">
      <w:pPr>
        <w:pStyle w:val="Heading3"/>
        <w:rPr>
          <w:sz w:val="24"/>
          <w:szCs w:val="16"/>
        </w:rPr>
      </w:pPr>
      <w:r w:rsidRPr="00805BE8">
        <w:rPr>
          <w:sz w:val="24"/>
          <w:szCs w:val="16"/>
        </w:rPr>
        <w:t>CRs/TPs comments collection</w:t>
      </w:r>
    </w:p>
    <w:p w14:paraId="40D1E835" w14:textId="77777777" w:rsidR="00291D62" w:rsidRPr="00855107" w:rsidRDefault="00291D62" w:rsidP="00291D6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1D62" w:rsidRPr="00571777" w14:paraId="5D303A85" w14:textId="77777777" w:rsidTr="00AA7954">
        <w:tc>
          <w:tcPr>
            <w:tcW w:w="1242" w:type="dxa"/>
          </w:tcPr>
          <w:p w14:paraId="4FC6224D" w14:textId="77777777" w:rsidR="00291D62" w:rsidRPr="00045592" w:rsidRDefault="00291D62" w:rsidP="00AA7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1ED722" w14:textId="77777777" w:rsidR="00291D62" w:rsidRPr="00045592" w:rsidRDefault="00291D62" w:rsidP="00AA7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91D62" w:rsidRPr="00571777" w14:paraId="2928503C" w14:textId="77777777" w:rsidTr="00AA7954">
        <w:tc>
          <w:tcPr>
            <w:tcW w:w="1242" w:type="dxa"/>
            <w:vMerge w:val="restart"/>
          </w:tcPr>
          <w:p w14:paraId="1E41F43C"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435532" w14:textId="77777777" w:rsidR="00291D62" w:rsidRPr="003418CB" w:rsidRDefault="00291D62" w:rsidP="00AA7954">
            <w:pPr>
              <w:spacing w:after="120"/>
              <w:rPr>
                <w:rFonts w:eastAsiaTheme="minorEastAsia"/>
                <w:color w:val="0070C0"/>
                <w:lang w:val="en-US" w:eastAsia="zh-CN"/>
              </w:rPr>
            </w:pPr>
            <w:r>
              <w:rPr>
                <w:rFonts w:eastAsiaTheme="minorEastAsia" w:hint="eastAsia"/>
                <w:color w:val="0070C0"/>
                <w:lang w:val="en-US" w:eastAsia="zh-CN"/>
              </w:rPr>
              <w:t>Company A</w:t>
            </w:r>
          </w:p>
        </w:tc>
      </w:tr>
      <w:tr w:rsidR="00291D62" w:rsidRPr="00571777" w14:paraId="16BB3F7B" w14:textId="77777777" w:rsidTr="00AA7954">
        <w:tc>
          <w:tcPr>
            <w:tcW w:w="1242" w:type="dxa"/>
            <w:vMerge/>
          </w:tcPr>
          <w:p w14:paraId="0A9AC4F3" w14:textId="77777777" w:rsidR="00291D62" w:rsidRDefault="00291D62" w:rsidP="00AA7954">
            <w:pPr>
              <w:spacing w:after="120"/>
              <w:rPr>
                <w:rFonts w:eastAsiaTheme="minorEastAsia"/>
                <w:color w:val="0070C0"/>
                <w:lang w:val="en-US" w:eastAsia="zh-CN"/>
              </w:rPr>
            </w:pPr>
          </w:p>
        </w:tc>
        <w:tc>
          <w:tcPr>
            <w:tcW w:w="8615" w:type="dxa"/>
          </w:tcPr>
          <w:p w14:paraId="6E8245C3" w14:textId="77777777"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1D62" w:rsidRPr="00571777" w14:paraId="3043ED02" w14:textId="77777777" w:rsidTr="00AA7954">
        <w:tc>
          <w:tcPr>
            <w:tcW w:w="1242" w:type="dxa"/>
            <w:vMerge/>
          </w:tcPr>
          <w:p w14:paraId="287F0C0E" w14:textId="77777777" w:rsidR="00291D62" w:rsidRDefault="00291D62" w:rsidP="00AA7954">
            <w:pPr>
              <w:spacing w:after="120"/>
              <w:rPr>
                <w:rFonts w:eastAsiaTheme="minorEastAsia"/>
                <w:color w:val="0070C0"/>
                <w:lang w:val="en-US" w:eastAsia="zh-CN"/>
              </w:rPr>
            </w:pPr>
          </w:p>
        </w:tc>
        <w:tc>
          <w:tcPr>
            <w:tcW w:w="8615" w:type="dxa"/>
          </w:tcPr>
          <w:p w14:paraId="2CFE3BAB" w14:textId="77777777" w:rsidR="00291D62" w:rsidRDefault="00291D62" w:rsidP="00AA7954">
            <w:pPr>
              <w:spacing w:after="120"/>
              <w:rPr>
                <w:rFonts w:eastAsiaTheme="minorEastAsia"/>
                <w:color w:val="0070C0"/>
                <w:lang w:val="en-US" w:eastAsia="zh-CN"/>
              </w:rPr>
            </w:pPr>
          </w:p>
        </w:tc>
      </w:tr>
      <w:tr w:rsidR="00291D62" w:rsidRPr="00571777" w14:paraId="125BE35B" w14:textId="77777777" w:rsidTr="00AA7954">
        <w:tc>
          <w:tcPr>
            <w:tcW w:w="1242" w:type="dxa"/>
            <w:vMerge w:val="restart"/>
          </w:tcPr>
          <w:p w14:paraId="38E8300E" w14:textId="77777777" w:rsidR="00291D62" w:rsidRDefault="00291D62" w:rsidP="00AA7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886A1E" w14:textId="77777777"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Company A</w:t>
            </w:r>
          </w:p>
        </w:tc>
      </w:tr>
      <w:tr w:rsidR="00291D62" w:rsidRPr="00571777" w14:paraId="15EB309D" w14:textId="77777777" w:rsidTr="00AA7954">
        <w:tc>
          <w:tcPr>
            <w:tcW w:w="1242" w:type="dxa"/>
            <w:vMerge/>
          </w:tcPr>
          <w:p w14:paraId="6A2DE775" w14:textId="77777777" w:rsidR="00291D62" w:rsidRDefault="00291D62" w:rsidP="00AA7954">
            <w:pPr>
              <w:spacing w:after="120"/>
              <w:rPr>
                <w:rFonts w:eastAsiaTheme="minorEastAsia"/>
                <w:color w:val="0070C0"/>
                <w:lang w:val="en-US" w:eastAsia="zh-CN"/>
              </w:rPr>
            </w:pPr>
          </w:p>
        </w:tc>
        <w:tc>
          <w:tcPr>
            <w:tcW w:w="8615" w:type="dxa"/>
          </w:tcPr>
          <w:p w14:paraId="7E1565B1" w14:textId="77777777" w:rsidR="00291D62" w:rsidRDefault="00291D62" w:rsidP="00AA7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1D62" w:rsidRPr="00571777" w14:paraId="114EB082" w14:textId="77777777" w:rsidTr="00AA7954">
        <w:tc>
          <w:tcPr>
            <w:tcW w:w="1242" w:type="dxa"/>
            <w:vMerge/>
          </w:tcPr>
          <w:p w14:paraId="7AB4AD81" w14:textId="77777777" w:rsidR="00291D62" w:rsidRDefault="00291D62" w:rsidP="00AA7954">
            <w:pPr>
              <w:spacing w:after="120"/>
              <w:rPr>
                <w:rFonts w:eastAsiaTheme="minorEastAsia"/>
                <w:color w:val="0070C0"/>
                <w:lang w:val="en-US" w:eastAsia="zh-CN"/>
              </w:rPr>
            </w:pPr>
          </w:p>
        </w:tc>
        <w:tc>
          <w:tcPr>
            <w:tcW w:w="8615" w:type="dxa"/>
          </w:tcPr>
          <w:p w14:paraId="00713018" w14:textId="77777777" w:rsidR="00291D62" w:rsidRDefault="00291D62" w:rsidP="00AA7954">
            <w:pPr>
              <w:spacing w:after="120"/>
              <w:rPr>
                <w:rFonts w:eastAsiaTheme="minorEastAsia"/>
                <w:color w:val="0070C0"/>
                <w:lang w:val="en-US" w:eastAsia="zh-CN"/>
              </w:rPr>
            </w:pPr>
          </w:p>
        </w:tc>
      </w:tr>
    </w:tbl>
    <w:p w14:paraId="12D63004" w14:textId="77777777" w:rsidR="00291D62" w:rsidRPr="003418CB" w:rsidRDefault="00291D62" w:rsidP="00291D62">
      <w:pPr>
        <w:rPr>
          <w:color w:val="0070C0"/>
          <w:lang w:val="en-US" w:eastAsia="zh-CN"/>
        </w:rPr>
      </w:pPr>
    </w:p>
    <w:p w14:paraId="3DFCBEB1" w14:textId="77777777" w:rsidR="00291D62" w:rsidRPr="00035C50" w:rsidRDefault="00291D62" w:rsidP="00291D62">
      <w:pPr>
        <w:pStyle w:val="Heading2"/>
      </w:pPr>
      <w:r w:rsidRPr="00035C50">
        <w:t>Summary</w:t>
      </w:r>
      <w:r w:rsidRPr="00035C50">
        <w:rPr>
          <w:rFonts w:hint="eastAsia"/>
        </w:rPr>
        <w:t xml:space="preserve"> for 1st round </w:t>
      </w:r>
    </w:p>
    <w:p w14:paraId="242C5518" w14:textId="77777777" w:rsidR="00291D62" w:rsidRPr="00805BE8" w:rsidRDefault="00291D62" w:rsidP="00291D62">
      <w:pPr>
        <w:pStyle w:val="Heading3"/>
        <w:rPr>
          <w:sz w:val="24"/>
          <w:szCs w:val="16"/>
        </w:rPr>
      </w:pPr>
      <w:r w:rsidRPr="00805BE8">
        <w:rPr>
          <w:sz w:val="24"/>
          <w:szCs w:val="16"/>
        </w:rPr>
        <w:t xml:space="preserve">Open issues </w:t>
      </w:r>
    </w:p>
    <w:p w14:paraId="53C95222" w14:textId="77777777" w:rsidR="00291D62" w:rsidRDefault="00291D62" w:rsidP="00291D6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91D62" w:rsidRPr="00004165" w14:paraId="1696A1B1" w14:textId="77777777" w:rsidTr="00AA7954">
        <w:tc>
          <w:tcPr>
            <w:tcW w:w="1242" w:type="dxa"/>
          </w:tcPr>
          <w:p w14:paraId="6D60C913" w14:textId="77777777" w:rsidR="00291D62" w:rsidRPr="00045592" w:rsidRDefault="00291D62" w:rsidP="00AA7954">
            <w:pPr>
              <w:rPr>
                <w:rFonts w:eastAsiaTheme="minorEastAsia"/>
                <w:b/>
                <w:bCs/>
                <w:color w:val="0070C0"/>
                <w:lang w:val="en-US" w:eastAsia="zh-CN"/>
              </w:rPr>
            </w:pPr>
          </w:p>
        </w:tc>
        <w:tc>
          <w:tcPr>
            <w:tcW w:w="8615" w:type="dxa"/>
          </w:tcPr>
          <w:p w14:paraId="350EDF3B" w14:textId="77777777" w:rsidR="00291D62" w:rsidRPr="00045592" w:rsidRDefault="00291D62" w:rsidP="00AA7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91D62" w14:paraId="1DC77104" w14:textId="77777777" w:rsidTr="00AA7954">
        <w:tc>
          <w:tcPr>
            <w:tcW w:w="1242" w:type="dxa"/>
          </w:tcPr>
          <w:p w14:paraId="2BC5D32D" w14:textId="77777777" w:rsidR="00291D62" w:rsidRPr="003418CB" w:rsidRDefault="00291D62" w:rsidP="00AA795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F4330F3" w14:textId="77777777" w:rsidR="00291D62" w:rsidRPr="00855107" w:rsidRDefault="00291D62" w:rsidP="00AA7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B9BEAF" w14:textId="77777777" w:rsidR="00291D62" w:rsidRPr="00855107" w:rsidRDefault="00291D62" w:rsidP="00AA7954">
            <w:pPr>
              <w:rPr>
                <w:rFonts w:eastAsiaTheme="minorEastAsia"/>
                <w:i/>
                <w:color w:val="0070C0"/>
                <w:lang w:val="en-US" w:eastAsia="zh-CN"/>
              </w:rPr>
            </w:pPr>
            <w:r>
              <w:rPr>
                <w:rFonts w:eastAsiaTheme="minorEastAsia" w:hint="eastAsia"/>
                <w:i/>
                <w:color w:val="0070C0"/>
                <w:lang w:val="en-US" w:eastAsia="zh-CN"/>
              </w:rPr>
              <w:t>Candidate options:</w:t>
            </w:r>
          </w:p>
          <w:p w14:paraId="03D50257" w14:textId="77777777" w:rsidR="00291D62" w:rsidRPr="003418CB" w:rsidRDefault="00291D62" w:rsidP="00AA795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475CC8" w14:textId="77777777" w:rsidR="00291D62" w:rsidRDefault="00291D62" w:rsidP="00291D62">
      <w:pPr>
        <w:rPr>
          <w:i/>
          <w:color w:val="0070C0"/>
          <w:lang w:val="en-US" w:eastAsia="zh-CN"/>
        </w:rPr>
      </w:pPr>
    </w:p>
    <w:p w14:paraId="57BF0C38" w14:textId="77777777" w:rsidR="00291D62" w:rsidRDefault="00291D62" w:rsidP="00291D62">
      <w:pPr>
        <w:rPr>
          <w:i/>
          <w:color w:val="0070C0"/>
          <w:lang w:val="en-US" w:eastAsia="zh-CN"/>
        </w:rPr>
      </w:pPr>
    </w:p>
    <w:p w14:paraId="57449696" w14:textId="77777777" w:rsidR="00291D62" w:rsidRPr="00805BE8" w:rsidRDefault="00291D62" w:rsidP="00291D62">
      <w:pPr>
        <w:pStyle w:val="Heading3"/>
        <w:rPr>
          <w:sz w:val="24"/>
          <w:szCs w:val="16"/>
        </w:rPr>
      </w:pPr>
      <w:r w:rsidRPr="00805BE8">
        <w:rPr>
          <w:sz w:val="24"/>
          <w:szCs w:val="16"/>
        </w:rPr>
        <w:t>CRs/TPs</w:t>
      </w:r>
    </w:p>
    <w:p w14:paraId="7D51D4F3" w14:textId="77777777" w:rsidR="00291D62" w:rsidRPr="00045592" w:rsidRDefault="00291D62" w:rsidP="00291D6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91D62" w:rsidRPr="00004165" w14:paraId="0099963B" w14:textId="77777777" w:rsidTr="00AA7954">
        <w:tc>
          <w:tcPr>
            <w:tcW w:w="1242" w:type="dxa"/>
          </w:tcPr>
          <w:p w14:paraId="47637406" w14:textId="77777777" w:rsidR="00291D62" w:rsidRPr="00045592" w:rsidRDefault="00291D62" w:rsidP="00AA7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66ECDC" w14:textId="77777777" w:rsidR="00291D62" w:rsidRPr="00045592" w:rsidRDefault="00291D62" w:rsidP="00AA795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91D62" w14:paraId="4055CAD3" w14:textId="77777777" w:rsidTr="00AA7954">
        <w:tc>
          <w:tcPr>
            <w:tcW w:w="1242" w:type="dxa"/>
          </w:tcPr>
          <w:p w14:paraId="1F2514E6" w14:textId="77777777" w:rsidR="00291D62" w:rsidRPr="003418CB" w:rsidRDefault="00291D62" w:rsidP="00AA7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9F8F9F" w14:textId="77777777" w:rsidR="00291D62" w:rsidRPr="003418CB" w:rsidRDefault="00291D62" w:rsidP="00AA7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52CCDB" w14:textId="77777777" w:rsidR="00291D62" w:rsidRPr="003418CB" w:rsidRDefault="00291D62" w:rsidP="00291D62">
      <w:pPr>
        <w:rPr>
          <w:color w:val="0070C0"/>
          <w:lang w:val="en-US" w:eastAsia="zh-CN"/>
        </w:rPr>
      </w:pPr>
    </w:p>
    <w:p w14:paraId="2189BCFC" w14:textId="77777777" w:rsidR="00291D62" w:rsidRDefault="00291D62" w:rsidP="00291D62">
      <w:pPr>
        <w:pStyle w:val="Heading2"/>
      </w:pPr>
      <w:r>
        <w:rPr>
          <w:rFonts w:hint="eastAsia"/>
        </w:rPr>
        <w:lastRenderedPageBreak/>
        <w:t>Discussion on 2nd round</w:t>
      </w:r>
      <w:r>
        <w:t xml:space="preserve"> (if applicable)</w:t>
      </w:r>
    </w:p>
    <w:p w14:paraId="3C23D7B4" w14:textId="77777777" w:rsidR="00291D62" w:rsidRPr="00D10052" w:rsidRDefault="00291D62" w:rsidP="00291D62">
      <w:pPr>
        <w:rPr>
          <w:i/>
          <w:color w:val="0070C0"/>
          <w:lang w:val="en-US" w:eastAsia="zh-CN"/>
        </w:rPr>
      </w:pPr>
      <w:r w:rsidRPr="00D10052">
        <w:rPr>
          <w:i/>
          <w:color w:val="0070C0"/>
          <w:lang w:val="en-US" w:eastAsia="zh-CN"/>
        </w:rPr>
        <w:t>Moderator can provide summary of 2</w:t>
      </w:r>
      <w:r w:rsidRPr="00291D62">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4616EB28" w14:textId="77777777" w:rsidR="00291D62" w:rsidRPr="00045592" w:rsidRDefault="00291D62" w:rsidP="00291D62">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C1E6" w14:textId="77777777" w:rsidR="0085102D" w:rsidRDefault="0085102D">
      <w:r>
        <w:separator/>
      </w:r>
    </w:p>
  </w:endnote>
  <w:endnote w:type="continuationSeparator" w:id="0">
    <w:p w14:paraId="12D6A30E" w14:textId="77777777" w:rsidR="0085102D" w:rsidRDefault="0085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87622" w14:textId="77777777" w:rsidR="0085102D" w:rsidRDefault="0085102D">
      <w:r>
        <w:separator/>
      </w:r>
    </w:p>
  </w:footnote>
  <w:footnote w:type="continuationSeparator" w:id="0">
    <w:p w14:paraId="5CFF455F" w14:textId="77777777" w:rsidR="0085102D" w:rsidRDefault="00851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4A47"/>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568C"/>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20C1"/>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03"/>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1D6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2D4"/>
    <w:rsid w:val="004A495F"/>
    <w:rsid w:val="004A7544"/>
    <w:rsid w:val="004B6B0F"/>
    <w:rsid w:val="004C54E5"/>
    <w:rsid w:val="004C7DC8"/>
    <w:rsid w:val="004D21B0"/>
    <w:rsid w:val="004D737D"/>
    <w:rsid w:val="004E2659"/>
    <w:rsid w:val="004E39EE"/>
    <w:rsid w:val="004E415F"/>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1A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5A7"/>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02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F81"/>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69D"/>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20E"/>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5B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2A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226"/>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6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09FD-52EA-448C-A123-3418C644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1479</Words>
  <Characters>8433</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Mohammad ABDI ABYANEH</cp:lastModifiedBy>
  <cp:revision>3</cp:revision>
  <cp:lastPrinted>2019-04-25T01:09:00Z</cp:lastPrinted>
  <dcterms:created xsi:type="dcterms:W3CDTF">2021-05-19T09:38:00Z</dcterms:created>
  <dcterms:modified xsi:type="dcterms:W3CDTF">2021-05-19T09:38:00Z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