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1143" w14:textId="5274CC9E" w:rsidR="0035675F" w:rsidRPr="00E34E1D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  <w:bookmarkStart w:id="0" w:name="Title"/>
      <w:bookmarkEnd w:id="0"/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3GPP TSG-RAN WG4 Meeting # 99-e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ab/>
        <w:t xml:space="preserve">      </w:t>
      </w:r>
      <w:r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 xml:space="preserve">                             </w:t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 xml:space="preserve">                 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R4-21</w:t>
      </w:r>
      <w:r w:rsidR="005E5DBA"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>0</w:t>
      </w:r>
      <w:r w:rsidR="00E34E1D">
        <w:rPr>
          <w:rFonts w:ascii="Arial" w:eastAsia="宋体" w:hAnsi="Arial" w:cs="Arial" w:hint="eastAsia"/>
          <w:b/>
          <w:bCs/>
          <w:sz w:val="24"/>
          <w:szCs w:val="24"/>
          <w:lang w:eastAsia="zh-CN"/>
        </w:rPr>
        <w:t>7987</w:t>
      </w:r>
    </w:p>
    <w:p w14:paraId="753A1333" w14:textId="77777777" w:rsidR="0035675F" w:rsidRPr="0035675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Electronic Meeting, May. 19-27, 2021</w:t>
      </w:r>
    </w:p>
    <w:p w14:paraId="04552086" w14:textId="77777777" w:rsidR="0035675F" w:rsidRPr="000E1326" w:rsidRDefault="0035675F" w:rsidP="00D8360A">
      <w:pPr>
        <w:pStyle w:val="af3"/>
        <w:spacing w:before="120" w:afterLines="50" w:after="120"/>
        <w:ind w:left="2219" w:hangingChars="942" w:hanging="2219"/>
        <w:rPr>
          <w:rFonts w:ascii="Arial" w:eastAsia="等线" w:hAnsi="Arial" w:cs="Arial"/>
        </w:rPr>
      </w:pPr>
    </w:p>
    <w:p w14:paraId="0E0CD326" w14:textId="1B71012E" w:rsidR="004E3939" w:rsidRPr="00F70CA6" w:rsidRDefault="004E3939" w:rsidP="004E393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61B12" w:rsidRPr="00561B12">
        <w:rPr>
          <w:rFonts w:ascii="Arial" w:hAnsi="Arial" w:cs="Arial"/>
          <w:b/>
          <w:bCs/>
          <w:sz w:val="22"/>
          <w:szCs w:val="22"/>
        </w:rPr>
        <w:t>LS on synchronous operatio</w:t>
      </w:r>
      <w:r w:rsidR="00561B12">
        <w:rPr>
          <w:rFonts w:ascii="Arial" w:hAnsi="Arial" w:cs="Arial"/>
          <w:b/>
          <w:bCs/>
          <w:sz w:val="22"/>
          <w:szCs w:val="22"/>
        </w:rPr>
        <w:t xml:space="preserve">n between </w:t>
      </w:r>
      <w:proofErr w:type="spellStart"/>
      <w:r w:rsidR="00561B12"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561B12">
        <w:rPr>
          <w:rFonts w:ascii="Arial" w:hAnsi="Arial" w:cs="Arial"/>
          <w:b/>
          <w:bCs/>
          <w:sz w:val="22"/>
          <w:szCs w:val="22"/>
        </w:rPr>
        <w:t xml:space="preserve"> and SL in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TDD </w:t>
      </w:r>
      <w:r w:rsidR="00561B12" w:rsidRPr="00561B12">
        <w:rPr>
          <w:rFonts w:ascii="Arial" w:hAnsi="Arial" w:cs="Arial"/>
          <w:b/>
          <w:bCs/>
          <w:sz w:val="22"/>
          <w:szCs w:val="22"/>
        </w:rPr>
        <w:t>band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67ED59A1" w:rsidR="00B97703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hAnsi="Arial" w:cs="Arial"/>
          <w:b/>
          <w:bCs/>
          <w:sz w:val="22"/>
          <w:szCs w:val="22"/>
          <w:lang w:val="en-US"/>
        </w:rPr>
        <w:t>Rel-1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7</w:t>
      </w:r>
    </w:p>
    <w:bookmarkEnd w:id="3"/>
    <w:bookmarkEnd w:id="4"/>
    <w:bookmarkEnd w:id="5"/>
    <w:p w14:paraId="1991913A" w14:textId="3B620616" w:rsidR="00B97703" w:rsidRPr="006F0681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73DBF" w:rsidRPr="00573DBF">
        <w:rPr>
          <w:rFonts w:ascii="Arial" w:hAnsi="Arial" w:cs="Arial"/>
          <w:b/>
          <w:bCs/>
          <w:sz w:val="22"/>
          <w:szCs w:val="22"/>
        </w:rPr>
        <w:t>NR</w:t>
      </w:r>
      <w:r w:rsidR="006F0681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_</w:t>
      </w:r>
      <w:r w:rsidR="00573DBF" w:rsidRPr="00573DBF">
        <w:rPr>
          <w:rFonts w:ascii="Arial" w:hAnsi="Arial" w:cs="Arial"/>
          <w:b/>
          <w:bCs/>
          <w:sz w:val="22"/>
          <w:szCs w:val="22"/>
        </w:rPr>
        <w:t>SL_enh</w:t>
      </w:r>
      <w:proofErr w:type="spellEnd"/>
      <w:r w:rsidR="006F0681">
        <w:rPr>
          <w:rFonts w:ascii="Arial" w:hAnsi="Arial" w:cs="Arial"/>
          <w:b/>
          <w:bCs/>
          <w:sz w:val="22"/>
          <w:szCs w:val="22"/>
        </w:rPr>
        <w:t>-Core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7D9C355E" w:rsidR="0066707D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val="en-US" w:eastAsia="zh-CN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6" w:name="OLE_LINK45"/>
      <w:bookmarkStart w:id="7" w:name="OLE_LINK46"/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5752BDE9" w:rsidR="00AE66FF" w:rsidRPr="00573DBF" w:rsidRDefault="00AE66FF" w:rsidP="00AE66FF">
      <w:pPr>
        <w:spacing w:after="60"/>
        <w:ind w:left="1985" w:hanging="126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Yuan </w:t>
      </w:r>
      <w:proofErr w:type="gramStart"/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Gao</w:t>
      </w:r>
      <w:proofErr w:type="gramEnd"/>
    </w:p>
    <w:p w14:paraId="0C35D8BD" w14:textId="681E6E92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9" w:history="1">
        <w:r w:rsidR="00573DBF" w:rsidRPr="00455339">
          <w:rPr>
            <w:rStyle w:val="af0"/>
            <w:rFonts w:ascii="Arial" w:eastAsia="等线" w:hAnsi="Arial" w:cs="Arial" w:hint="eastAsia"/>
            <w:b/>
            <w:bCs/>
            <w:sz w:val="22"/>
            <w:szCs w:val="22"/>
            <w:lang w:eastAsia="zh-CN"/>
          </w:rPr>
          <w:t>gaoyuan@catt.cn</w:t>
        </w:r>
      </w:hyperlink>
    </w:p>
    <w:p w14:paraId="0CB32C60" w14:textId="57407070" w:rsidR="00383545" w:rsidRDefault="00B97703" w:rsidP="0090683E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5E2655F9" w14:textId="77777777" w:rsidR="0090683E" w:rsidRPr="0090683E" w:rsidRDefault="0090683E" w:rsidP="008E2FD9">
      <w:pPr>
        <w:spacing w:after="60"/>
        <w:rPr>
          <w:rFonts w:ascii="Arial" w:eastAsia="等线" w:hAnsi="Arial" w:cs="Arial"/>
          <w:b/>
          <w:bCs/>
          <w:sz w:val="22"/>
          <w:szCs w:val="22"/>
          <w:lang w:eastAsia="zh-CN"/>
        </w:rPr>
      </w:pPr>
    </w:p>
    <w:p w14:paraId="5AAA88FB" w14:textId="516F15E6" w:rsidR="003B64A2" w:rsidRDefault="00B97703" w:rsidP="003B64A2">
      <w:pPr>
        <w:pBdr>
          <w:bottom w:val="single" w:sz="4" w:space="1" w:color="auto"/>
        </w:pBdr>
        <w:rPr>
          <w:rFonts w:ascii="Arial" w:eastAsia="等线" w:hAnsi="Arial" w:cs="Arial"/>
          <w:bCs/>
          <w:lang w:val="pt-BR" w:eastAsia="zh-CN"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2DA800EE" w14:textId="77777777" w:rsidR="001A43D9" w:rsidRPr="001A43D9" w:rsidRDefault="001A43D9" w:rsidP="003B64A2">
      <w:pPr>
        <w:pBdr>
          <w:bottom w:val="single" w:sz="4" w:space="1" w:color="auto"/>
        </w:pBdr>
        <w:rPr>
          <w:rFonts w:ascii="Arial" w:eastAsia="等线" w:hAnsi="Arial" w:cs="Arial"/>
          <w:lang w:eastAsia="zh-CN"/>
        </w:rPr>
      </w:pPr>
    </w:p>
    <w:p w14:paraId="6030336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1. Overall Description:</w:t>
      </w:r>
    </w:p>
    <w:p w14:paraId="3430BDE7" w14:textId="5F7A3E60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</w:t>
      </w:r>
      <w:r w:rsidR="00E34E1D">
        <w:rPr>
          <w:rFonts w:ascii="Arial" w:eastAsia="宋体" w:hAnsi="Arial" w:cs="Arial" w:hint="eastAsia"/>
          <w:bCs/>
          <w:lang w:eastAsia="zh-CN"/>
        </w:rPr>
        <w:t>, e.g.</w:t>
      </w:r>
      <w:r w:rsidRPr="00D60147">
        <w:rPr>
          <w:rFonts w:ascii="Arial" w:eastAsia="等线" w:hAnsi="Arial" w:cs="Arial"/>
          <w:bCs/>
          <w:lang w:eastAsia="zh-CN"/>
        </w:rPr>
        <w:t xml:space="preserve"> n79</w:t>
      </w:r>
      <w:r w:rsidR="00E34E1D">
        <w:rPr>
          <w:rFonts w:ascii="Arial" w:eastAsia="宋体" w:hAnsi="Arial" w:cs="Arial" w:hint="eastAsia"/>
          <w:bCs/>
          <w:lang w:eastAsia="zh-CN"/>
        </w:rPr>
        <w:t>,</w:t>
      </w:r>
      <w:r w:rsidRPr="00D60147">
        <w:rPr>
          <w:rFonts w:ascii="Arial" w:eastAsia="等线" w:hAnsi="Arial" w:cs="Arial"/>
          <w:bCs/>
          <w:lang w:eastAsia="zh-CN"/>
        </w:rPr>
        <w:t xml:space="preserve"> irrespective of TDM or FDM is being discussed for Rel-17 SL enhancement in RAN4. </w:t>
      </w:r>
    </w:p>
    <w:p w14:paraId="4CF20555" w14:textId="6FB7D691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In Rel-16 NR V2X, SL transmission timing is aligned with DL timing of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based on RAN1 agreements. The same SL transmission timing if applied to Rel-17 SL in the scenario of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may give rise to interference problem between SL and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. </w:t>
      </w:r>
    </w:p>
    <w:p w14:paraId="527090EE" w14:textId="396AF210" w:rsidR="008F517E" w:rsidRDefault="002420BF" w:rsidP="00D60147">
      <w:pPr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There are two options under discussion in RAN4. One is to follow the Rel-16 agreement to alig</w:t>
      </w:r>
      <w:r w:rsidR="00571E78">
        <w:rPr>
          <w:rFonts w:ascii="Arial" w:eastAsia="宋体" w:hAnsi="Arial" w:cs="Arial"/>
          <w:bCs/>
          <w:lang w:eastAsia="zh-CN"/>
        </w:rPr>
        <w:t>n</w:t>
      </w:r>
      <w:r>
        <w:rPr>
          <w:rFonts w:ascii="Arial" w:eastAsia="宋体" w:hAnsi="Arial" w:cs="Arial"/>
          <w:bCs/>
          <w:lang w:eastAsia="zh-CN"/>
        </w:rPr>
        <w:t xml:space="preserve"> SL transmission timing with DL </w:t>
      </w:r>
      <w:r w:rsidR="00E34E1D">
        <w:rPr>
          <w:rFonts w:ascii="Arial" w:eastAsia="宋体" w:hAnsi="Arial" w:cs="Arial"/>
          <w:bCs/>
          <w:lang w:eastAsia="zh-CN"/>
        </w:rPr>
        <w:t>timing</w:t>
      </w:r>
      <w:r w:rsidR="00E34E1D">
        <w:rPr>
          <w:rFonts w:ascii="Arial" w:eastAsia="宋体" w:hAnsi="Arial" w:cs="Arial" w:hint="eastAsia"/>
          <w:bCs/>
          <w:lang w:eastAsia="zh-CN"/>
        </w:rPr>
        <w:t xml:space="preserve">, and </w:t>
      </w:r>
      <w:r>
        <w:rPr>
          <w:rFonts w:ascii="Arial" w:eastAsia="宋体" w:hAnsi="Arial" w:cs="Arial"/>
          <w:bCs/>
          <w:lang w:eastAsia="zh-CN"/>
        </w:rPr>
        <w:t xml:space="preserve">the other one is to reconsider SL transmission timing to align with UL timing to mitigate the interference between </w:t>
      </w:r>
      <w:proofErr w:type="spellStart"/>
      <w:r>
        <w:rPr>
          <w:rFonts w:ascii="Arial" w:eastAsia="宋体" w:hAnsi="Arial" w:cs="Arial"/>
          <w:bCs/>
          <w:lang w:eastAsia="zh-CN"/>
        </w:rPr>
        <w:t>Uu</w:t>
      </w:r>
      <w:proofErr w:type="spellEnd"/>
      <w:r>
        <w:rPr>
          <w:rFonts w:ascii="Arial" w:eastAsia="宋体" w:hAnsi="Arial" w:cs="Arial"/>
          <w:bCs/>
          <w:lang w:eastAsia="zh-CN"/>
        </w:rPr>
        <w:t xml:space="preserve"> and SL, i.e.</w:t>
      </w:r>
    </w:p>
    <w:p w14:paraId="78A8A084" w14:textId="77777777" w:rsidR="00F3142C" w:rsidRPr="008F517E" w:rsidRDefault="00A10FD4" w:rsidP="00E34E1D">
      <w:pPr>
        <w:numPr>
          <w:ilvl w:val="0"/>
          <w:numId w:val="10"/>
        </w:numPr>
        <w:tabs>
          <w:tab w:val="num" w:pos="180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For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transmissions, </w:t>
      </w:r>
    </w:p>
    <w:p w14:paraId="7822D186" w14:textId="77777777" w:rsidR="00F3142C" w:rsidRPr="008F517E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SL transmission timing is aligned with Uplink timing when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Uu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and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is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TDMed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>/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FDMed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coexistence in the same band, including TDM coexistence within the same carrier or different carriers. </w:t>
      </w:r>
    </w:p>
    <w:p w14:paraId="7365DC99" w14:textId="677402EA" w:rsidR="00191521" w:rsidRPr="00E34E1D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>Otherwise, SL transmission timing is aligned with Downlink timing.</w:t>
      </w:r>
    </w:p>
    <w:p w14:paraId="614AC540" w14:textId="12ABD9C4" w:rsidR="00D60147" w:rsidRPr="00D60147" w:rsidRDefault="00D60147" w:rsidP="002420BF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</w:t>
      </w:r>
      <w:r w:rsidR="002420BF">
        <w:rPr>
          <w:rFonts w:ascii="Arial" w:eastAsia="等线" w:hAnsi="Arial" w:cs="Arial"/>
          <w:bCs/>
          <w:lang w:eastAsia="zh-CN"/>
        </w:rPr>
        <w:t>ask</w:t>
      </w:r>
      <w:r w:rsidR="002420BF" w:rsidRPr="00D60147">
        <w:rPr>
          <w:rFonts w:ascii="Arial" w:eastAsia="等线" w:hAnsi="Arial" w:cs="Arial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 xml:space="preserve">RAN1 to clarify </w:t>
      </w:r>
      <w:r w:rsidR="002420BF">
        <w:rPr>
          <w:rFonts w:ascii="Arial" w:eastAsia="等线" w:hAnsi="Arial" w:cs="Arial"/>
          <w:bCs/>
          <w:lang w:eastAsia="zh-CN"/>
        </w:rPr>
        <w:t xml:space="preserve">that </w:t>
      </w:r>
      <w:r w:rsidRPr="00D60147">
        <w:rPr>
          <w:rFonts w:ascii="Arial" w:eastAsia="等线" w:hAnsi="Arial" w:cs="Arial"/>
          <w:bCs/>
          <w:lang w:eastAsia="zh-CN"/>
        </w:rPr>
        <w:t>is it feasible fro</w:t>
      </w:r>
      <w:r w:rsidR="001E3AEC">
        <w:rPr>
          <w:rFonts w:ascii="Arial" w:eastAsia="等线" w:hAnsi="Arial" w:cs="Arial"/>
          <w:bCs/>
          <w:lang w:eastAsia="zh-CN"/>
        </w:rPr>
        <w:t>m RAN</w:t>
      </w:r>
      <w:r w:rsidR="001E3AEC">
        <w:rPr>
          <w:rFonts w:ascii="Arial" w:eastAsia="宋体" w:hAnsi="Arial" w:cs="Arial" w:hint="eastAsia"/>
          <w:bCs/>
          <w:lang w:eastAsia="zh-CN"/>
        </w:rPr>
        <w:t xml:space="preserve">1 </w:t>
      </w:r>
      <w:r w:rsidRPr="00D60147">
        <w:rPr>
          <w:rFonts w:ascii="Arial" w:eastAsia="等线" w:hAnsi="Arial" w:cs="Arial"/>
          <w:bCs/>
          <w:lang w:eastAsia="zh-CN"/>
        </w:rPr>
        <w:t xml:space="preserve">perspective to </w:t>
      </w:r>
      <w:r w:rsidR="008F517E">
        <w:rPr>
          <w:rFonts w:ascii="Arial" w:eastAsia="宋体" w:hAnsi="Arial" w:cs="Arial" w:hint="eastAsia"/>
          <w:bCs/>
          <w:lang w:eastAsia="zh-CN"/>
        </w:rPr>
        <w:t xml:space="preserve">define SL transmission timing </w:t>
      </w:r>
      <w:r w:rsidR="002420BF">
        <w:rPr>
          <w:rFonts w:ascii="Arial" w:eastAsia="宋体" w:hAnsi="Arial" w:cs="Arial"/>
          <w:bCs/>
          <w:lang w:eastAsia="zh-CN"/>
        </w:rPr>
        <w:t xml:space="preserve">to align with UL timing </w:t>
      </w:r>
      <w:r w:rsidRPr="00D60147">
        <w:rPr>
          <w:rFonts w:ascii="Arial" w:eastAsia="等线" w:hAnsi="Arial" w:cs="Arial"/>
          <w:bCs/>
          <w:lang w:eastAsia="zh-CN"/>
        </w:rPr>
        <w:t xml:space="preserve">when </w:t>
      </w:r>
      <w:r w:rsidR="002420BF">
        <w:rPr>
          <w:rFonts w:ascii="Arial" w:eastAsia="等线" w:hAnsi="Arial" w:cs="Arial"/>
          <w:bCs/>
          <w:lang w:eastAsia="zh-CN"/>
        </w:rPr>
        <w:t xml:space="preserve">SL is </w:t>
      </w:r>
      <w:r w:rsidRPr="00D60147">
        <w:rPr>
          <w:rFonts w:ascii="Arial" w:eastAsia="等线" w:hAnsi="Arial" w:cs="Arial"/>
          <w:bCs/>
          <w:lang w:eastAsia="zh-CN"/>
        </w:rPr>
        <w:t>synchronized to a network?</w:t>
      </w:r>
    </w:p>
    <w:p w14:paraId="5B8182BD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128172DE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2. Actions:</w:t>
      </w:r>
    </w:p>
    <w:p w14:paraId="0B2058D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To RAN WG1:</w:t>
      </w:r>
    </w:p>
    <w:p w14:paraId="72FCC755" w14:textId="2189C33B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RAN4 respectfully request RAN1 to clarify the abov</w:t>
      </w:r>
      <w:bookmarkStart w:id="8" w:name="_GoBack"/>
      <w:bookmarkEnd w:id="8"/>
      <w:r w:rsidRPr="00D60147">
        <w:rPr>
          <w:rFonts w:ascii="Arial" w:eastAsia="等线" w:hAnsi="Arial" w:cs="Arial"/>
          <w:bCs/>
          <w:lang w:eastAsia="zh-CN"/>
        </w:rPr>
        <w:t xml:space="preserve">e question regarding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band.</w:t>
      </w:r>
    </w:p>
    <w:p w14:paraId="6677ED8E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21E14D29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3. Date of Next TSG-RAN WG4 Meetings:</w:t>
      </w:r>
    </w:p>
    <w:p w14:paraId="20E44E20" w14:textId="23CE8445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WG4 Meeting #</w:t>
      </w:r>
      <w:r w:rsidR="00EE423B">
        <w:rPr>
          <w:rFonts w:ascii="Arial" w:eastAsia="等线" w:hAnsi="Arial" w:cs="Arial"/>
          <w:bCs/>
          <w:lang w:eastAsia="zh-CN"/>
        </w:rPr>
        <w:t>100-e            Aug. 16 – Aug.</w:t>
      </w:r>
      <w:r w:rsidR="00EE423B">
        <w:rPr>
          <w:rFonts w:ascii="Arial" w:eastAsia="等线" w:hAnsi="Arial" w:cs="Arial" w:hint="eastAsia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27, 2021                           Online</w:t>
      </w:r>
    </w:p>
    <w:p w14:paraId="2A63255D" w14:textId="4C31E373" w:rsidR="00D60147" w:rsidRPr="00E34E1D" w:rsidRDefault="00EE423B" w:rsidP="0066707D">
      <w:pPr>
        <w:rPr>
          <w:rFonts w:ascii="Arial" w:eastAsia="宋体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</w:t>
      </w:r>
      <w:r>
        <w:rPr>
          <w:rFonts w:ascii="Arial" w:eastAsia="等线" w:hAnsi="Arial" w:cs="Arial"/>
          <w:bCs/>
          <w:lang w:eastAsia="zh-CN"/>
        </w:rPr>
        <w:t xml:space="preserve">G4 Meeting #100-e           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 xml:space="preserve">. </w:t>
      </w:r>
      <w:r>
        <w:rPr>
          <w:rFonts w:ascii="Arial" w:eastAsia="等线" w:hAnsi="Arial" w:cs="Arial" w:hint="eastAsia"/>
          <w:bCs/>
          <w:lang w:eastAsia="zh-CN"/>
        </w:rPr>
        <w:t>01</w:t>
      </w:r>
      <w:r>
        <w:rPr>
          <w:rFonts w:ascii="Arial" w:eastAsia="等线" w:hAnsi="Arial" w:cs="Arial"/>
          <w:bCs/>
          <w:lang w:eastAsia="zh-CN"/>
        </w:rPr>
        <w:t xml:space="preserve"> –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>.</w:t>
      </w:r>
      <w:r>
        <w:rPr>
          <w:rFonts w:ascii="Arial" w:eastAsia="等线" w:hAnsi="Arial" w:cs="Arial" w:hint="eastAsia"/>
          <w:bCs/>
          <w:lang w:eastAsia="zh-CN"/>
        </w:rPr>
        <w:t xml:space="preserve"> 12</w:t>
      </w:r>
      <w:r w:rsidRPr="00D60147">
        <w:rPr>
          <w:rFonts w:ascii="Arial" w:eastAsia="等线" w:hAnsi="Arial" w:cs="Arial"/>
          <w:bCs/>
          <w:lang w:eastAsia="zh-CN"/>
        </w:rPr>
        <w:t>, 2021                           Online</w:t>
      </w:r>
    </w:p>
    <w:sectPr w:rsidR="00D60147" w:rsidRPr="00E34E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907EE" w14:textId="77777777" w:rsidR="005A114F" w:rsidRDefault="005A114F">
      <w:pPr>
        <w:spacing w:after="0"/>
      </w:pPr>
      <w:r>
        <w:separator/>
      </w:r>
    </w:p>
  </w:endnote>
  <w:endnote w:type="continuationSeparator" w:id="0">
    <w:p w14:paraId="4D9D41E6" w14:textId="77777777" w:rsidR="005A114F" w:rsidRDefault="005A11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Batang"/>
    <w:panose1 w:val="00000000000000000000"/>
    <w:charset w:val="81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B1DDD" w14:textId="77777777" w:rsidR="005A114F" w:rsidRDefault="005A114F">
      <w:pPr>
        <w:spacing w:after="0"/>
      </w:pPr>
      <w:r>
        <w:separator/>
      </w:r>
    </w:p>
  </w:footnote>
  <w:footnote w:type="continuationSeparator" w:id="0">
    <w:p w14:paraId="204FF48D" w14:textId="77777777" w:rsidR="005A114F" w:rsidRDefault="005A11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1ED"/>
    <w:rsid w:val="00017F23"/>
    <w:rsid w:val="00021A3C"/>
    <w:rsid w:val="00051D91"/>
    <w:rsid w:val="0005623E"/>
    <w:rsid w:val="00063477"/>
    <w:rsid w:val="00064BEB"/>
    <w:rsid w:val="00074610"/>
    <w:rsid w:val="00077147"/>
    <w:rsid w:val="000877C3"/>
    <w:rsid w:val="00097B8D"/>
    <w:rsid w:val="000E1326"/>
    <w:rsid w:val="000E4ED5"/>
    <w:rsid w:val="000F6242"/>
    <w:rsid w:val="00116CA7"/>
    <w:rsid w:val="00144AD5"/>
    <w:rsid w:val="0017174F"/>
    <w:rsid w:val="00180930"/>
    <w:rsid w:val="00191521"/>
    <w:rsid w:val="001A43D9"/>
    <w:rsid w:val="001C752F"/>
    <w:rsid w:val="001E3AEC"/>
    <w:rsid w:val="001E7794"/>
    <w:rsid w:val="002175C6"/>
    <w:rsid w:val="00220DD7"/>
    <w:rsid w:val="002350F0"/>
    <w:rsid w:val="00235DB6"/>
    <w:rsid w:val="002420BF"/>
    <w:rsid w:val="00245FB2"/>
    <w:rsid w:val="002656B7"/>
    <w:rsid w:val="002968CE"/>
    <w:rsid w:val="00297FED"/>
    <w:rsid w:val="002A54AA"/>
    <w:rsid w:val="002E0824"/>
    <w:rsid w:val="002F1940"/>
    <w:rsid w:val="002F7F4D"/>
    <w:rsid w:val="00303B1A"/>
    <w:rsid w:val="00325527"/>
    <w:rsid w:val="003307E0"/>
    <w:rsid w:val="00353B22"/>
    <w:rsid w:val="003561AC"/>
    <w:rsid w:val="0035675F"/>
    <w:rsid w:val="00383545"/>
    <w:rsid w:val="003A1952"/>
    <w:rsid w:val="003B64A2"/>
    <w:rsid w:val="003B6D75"/>
    <w:rsid w:val="00411CE6"/>
    <w:rsid w:val="00416059"/>
    <w:rsid w:val="0042381D"/>
    <w:rsid w:val="00433500"/>
    <w:rsid w:val="00433F71"/>
    <w:rsid w:val="004341C5"/>
    <w:rsid w:val="00440D43"/>
    <w:rsid w:val="004675CC"/>
    <w:rsid w:val="00482938"/>
    <w:rsid w:val="004E3939"/>
    <w:rsid w:val="004E5366"/>
    <w:rsid w:val="005120FC"/>
    <w:rsid w:val="00561B12"/>
    <w:rsid w:val="00571E78"/>
    <w:rsid w:val="00572828"/>
    <w:rsid w:val="00573DBF"/>
    <w:rsid w:val="005A114F"/>
    <w:rsid w:val="005B343C"/>
    <w:rsid w:val="005E5DBA"/>
    <w:rsid w:val="006342A2"/>
    <w:rsid w:val="00660466"/>
    <w:rsid w:val="0066707D"/>
    <w:rsid w:val="006A065B"/>
    <w:rsid w:val="006B3199"/>
    <w:rsid w:val="006B370C"/>
    <w:rsid w:val="006B75D9"/>
    <w:rsid w:val="006D1620"/>
    <w:rsid w:val="006D7C0F"/>
    <w:rsid w:val="006E56F6"/>
    <w:rsid w:val="006F0681"/>
    <w:rsid w:val="007010CD"/>
    <w:rsid w:val="00720D49"/>
    <w:rsid w:val="00743AAF"/>
    <w:rsid w:val="007A3495"/>
    <w:rsid w:val="007B74CA"/>
    <w:rsid w:val="007C3C27"/>
    <w:rsid w:val="007E4C81"/>
    <w:rsid w:val="007F4F92"/>
    <w:rsid w:val="007F63D8"/>
    <w:rsid w:val="008345B1"/>
    <w:rsid w:val="00841256"/>
    <w:rsid w:val="00852F9B"/>
    <w:rsid w:val="00854D82"/>
    <w:rsid w:val="00881B3E"/>
    <w:rsid w:val="00892392"/>
    <w:rsid w:val="0089720B"/>
    <w:rsid w:val="008A58AC"/>
    <w:rsid w:val="008B3DA4"/>
    <w:rsid w:val="008D772F"/>
    <w:rsid w:val="008D78A6"/>
    <w:rsid w:val="008E2FD9"/>
    <w:rsid w:val="008E5589"/>
    <w:rsid w:val="008F517E"/>
    <w:rsid w:val="00906334"/>
    <w:rsid w:val="0090683E"/>
    <w:rsid w:val="0093419D"/>
    <w:rsid w:val="009623AD"/>
    <w:rsid w:val="0099764C"/>
    <w:rsid w:val="009B211F"/>
    <w:rsid w:val="009E15E6"/>
    <w:rsid w:val="009E7687"/>
    <w:rsid w:val="009F0165"/>
    <w:rsid w:val="009F1418"/>
    <w:rsid w:val="00A10FD4"/>
    <w:rsid w:val="00A311AC"/>
    <w:rsid w:val="00A31881"/>
    <w:rsid w:val="00A36F70"/>
    <w:rsid w:val="00A5609C"/>
    <w:rsid w:val="00A67A52"/>
    <w:rsid w:val="00A67E40"/>
    <w:rsid w:val="00AE13B9"/>
    <w:rsid w:val="00AE66FF"/>
    <w:rsid w:val="00B27863"/>
    <w:rsid w:val="00B57E81"/>
    <w:rsid w:val="00B6632C"/>
    <w:rsid w:val="00B75FDE"/>
    <w:rsid w:val="00B77F6D"/>
    <w:rsid w:val="00B95DEE"/>
    <w:rsid w:val="00B97578"/>
    <w:rsid w:val="00B97703"/>
    <w:rsid w:val="00BC500B"/>
    <w:rsid w:val="00BC6A23"/>
    <w:rsid w:val="00C11415"/>
    <w:rsid w:val="00C40EE9"/>
    <w:rsid w:val="00C71524"/>
    <w:rsid w:val="00C8339D"/>
    <w:rsid w:val="00CC0E10"/>
    <w:rsid w:val="00CC52FD"/>
    <w:rsid w:val="00CD001D"/>
    <w:rsid w:val="00CD1ED4"/>
    <w:rsid w:val="00CD3BD2"/>
    <w:rsid w:val="00CE7B3A"/>
    <w:rsid w:val="00CF6087"/>
    <w:rsid w:val="00CF62BD"/>
    <w:rsid w:val="00D02476"/>
    <w:rsid w:val="00D35208"/>
    <w:rsid w:val="00D42767"/>
    <w:rsid w:val="00D4574C"/>
    <w:rsid w:val="00D60147"/>
    <w:rsid w:val="00D75175"/>
    <w:rsid w:val="00D77D9C"/>
    <w:rsid w:val="00D815C8"/>
    <w:rsid w:val="00D8360A"/>
    <w:rsid w:val="00DB3485"/>
    <w:rsid w:val="00DB3948"/>
    <w:rsid w:val="00DB3E1C"/>
    <w:rsid w:val="00DE5A8F"/>
    <w:rsid w:val="00E0043B"/>
    <w:rsid w:val="00E2582C"/>
    <w:rsid w:val="00E34E1D"/>
    <w:rsid w:val="00E65326"/>
    <w:rsid w:val="00E82AA1"/>
    <w:rsid w:val="00E94F4E"/>
    <w:rsid w:val="00EA643B"/>
    <w:rsid w:val="00ED202E"/>
    <w:rsid w:val="00ED6933"/>
    <w:rsid w:val="00EE0518"/>
    <w:rsid w:val="00EE423B"/>
    <w:rsid w:val="00F3142C"/>
    <w:rsid w:val="00F669EB"/>
    <w:rsid w:val="00F677C0"/>
    <w:rsid w:val="00F70CA6"/>
    <w:rsid w:val="00F71180"/>
    <w:rsid w:val="00F8502D"/>
    <w:rsid w:val="00FA1D10"/>
    <w:rsid w:val="00FA2082"/>
    <w:rsid w:val="00FA269E"/>
    <w:rsid w:val="00FB61E8"/>
    <w:rsid w:val="00FC5D2D"/>
    <w:rsid w:val="00FC7449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oyuan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54C4-B7B8-48D4-809C-C8D507BB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6</cp:revision>
  <cp:lastPrinted>2002-04-23T07:10:00Z</cp:lastPrinted>
  <dcterms:created xsi:type="dcterms:W3CDTF">2021-05-26T08:02:00Z</dcterms:created>
  <dcterms:modified xsi:type="dcterms:W3CDTF">2021-05-27T01:27:00Z</dcterms:modified>
</cp:coreProperties>
</file>