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DF73" w14:textId="1479DD22" w:rsidR="00E53EDD" w:rsidRDefault="00E53EDD" w:rsidP="00E53EDD">
      <w:pPr>
        <w:pStyle w:val="Header"/>
        <w:tabs>
          <w:tab w:val="left" w:pos="8040"/>
        </w:tabs>
        <w:spacing w:line="280" w:lineRule="exact"/>
        <w:jc w:val="both"/>
        <w:rPr>
          <w:sz w:val="24"/>
          <w:lang w:eastAsia="zh-CN"/>
        </w:rPr>
      </w:pPr>
      <w:bookmarkStart w:id="0" w:name="OLE_LINK64"/>
      <w:r>
        <w:rPr>
          <w:sz w:val="24"/>
          <w:lang w:eastAsia="zh-CN"/>
        </w:rPr>
        <w:t xml:space="preserve">3GPP TSG-RAN WG4 Meeting #106                              </w:t>
      </w:r>
      <w:r>
        <w:rPr>
          <w:sz w:val="24"/>
          <w:lang w:eastAsia="zh-CN"/>
        </w:rPr>
        <w:t xml:space="preserve">                          </w:t>
      </w:r>
      <w:r w:rsidRPr="00E103A0">
        <w:rPr>
          <w:sz w:val="24"/>
          <w:lang w:eastAsia="zh-CN"/>
        </w:rPr>
        <w:t>R4-23</w:t>
      </w:r>
      <w:r>
        <w:rPr>
          <w:sz w:val="24"/>
          <w:lang w:eastAsia="zh-CN"/>
        </w:rPr>
        <w:t>xxxxx</w:t>
      </w:r>
    </w:p>
    <w:p w14:paraId="37403F35" w14:textId="77777777" w:rsidR="00E53EDD" w:rsidRPr="002B55F8" w:rsidRDefault="00E53EDD" w:rsidP="00E53EDD">
      <w:pPr>
        <w:pStyle w:val="Header"/>
        <w:tabs>
          <w:tab w:val="left" w:pos="8040"/>
        </w:tabs>
        <w:spacing w:line="280" w:lineRule="exact"/>
        <w:jc w:val="both"/>
        <w:rPr>
          <w:rFonts w:cs="Arial"/>
          <w:sz w:val="24"/>
          <w:szCs w:val="24"/>
        </w:rPr>
      </w:pPr>
      <w:r>
        <w:rPr>
          <w:sz w:val="24"/>
          <w:lang w:eastAsia="zh-CN"/>
        </w:rPr>
        <w:t>Athens, Greece, 27 February– 3 March, 2023</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4C44A726" w:rsidR="00C24D2F" w:rsidRPr="00AB4182" w:rsidRDefault="00C24D2F" w:rsidP="00E53ED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53EDD">
        <w:rPr>
          <w:rFonts w:ascii="Arial" w:hAnsi="Arial" w:cs="Arial"/>
          <w:sz w:val="22"/>
        </w:rPr>
        <w:t>10.7.2</w:t>
      </w:r>
    </w:p>
    <w:p w14:paraId="50D5329D" w14:textId="1F0D5B05" w:rsidR="00915D73" w:rsidRPr="00915D73" w:rsidRDefault="00915D73" w:rsidP="00E53EDD">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53EDD">
        <w:rPr>
          <w:rFonts w:ascii="Arial" w:hAnsi="Arial" w:cs="Arial"/>
          <w:color w:val="000000"/>
          <w:sz w:val="22"/>
          <w:lang w:eastAsia="zh-CN"/>
        </w:rPr>
        <w:t>Mohammad Abdi Abyaneh</w:t>
      </w:r>
      <w:r w:rsidR="00CD58B5" w:rsidRPr="007E74BC">
        <w:rPr>
          <w:rFonts w:ascii="Arial" w:hAnsi="Arial" w:cs="Arial"/>
          <w:color w:val="000000"/>
          <w:sz w:val="22"/>
          <w:lang w:eastAsia="zh-CN"/>
        </w:rPr>
        <w:t xml:space="preserve"> (</w:t>
      </w:r>
      <w:r w:rsidR="00E53EDD">
        <w:rPr>
          <w:rFonts w:ascii="Arial" w:hAnsi="Arial" w:cs="Arial"/>
          <w:color w:val="000000"/>
          <w:sz w:val="22"/>
          <w:lang w:eastAsia="zh-CN"/>
        </w:rPr>
        <w:t>Huawei, HiSilicon</w:t>
      </w:r>
      <w:r w:rsidR="00CD58B5" w:rsidRPr="007E74BC">
        <w:rPr>
          <w:rFonts w:ascii="Arial" w:hAnsi="Arial" w:cs="Arial"/>
          <w:color w:val="000000"/>
          <w:sz w:val="22"/>
          <w:lang w:eastAsia="zh-CN"/>
        </w:rPr>
        <w:t>)</w:t>
      </w:r>
    </w:p>
    <w:p w14:paraId="1E0389E7" w14:textId="24334930" w:rsidR="00915D73" w:rsidRPr="00873E1F" w:rsidRDefault="00915D73" w:rsidP="00E53EDD">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53EDD" w:rsidRPr="00E53EDD">
        <w:rPr>
          <w:rFonts w:ascii="Arial" w:eastAsiaTheme="minorEastAsia" w:hAnsi="Arial" w:cs="Arial"/>
          <w:color w:val="000000"/>
          <w:sz w:val="22"/>
          <w:lang w:eastAsia="zh-CN"/>
        </w:rPr>
        <w:t>[106][149] LTE_intra_CA_MPR_35MHz_gap</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048A18C" w14:textId="7CFD15D7" w:rsidR="00CD58B5" w:rsidRPr="007E74BC" w:rsidRDefault="00CD58B5" w:rsidP="00E53EDD">
      <w:pPr>
        <w:rPr>
          <w:iCs/>
          <w:lang w:eastAsia="zh-CN"/>
        </w:rPr>
      </w:pPr>
      <w:r w:rsidRPr="007E74BC">
        <w:rPr>
          <w:iCs/>
          <w:lang w:eastAsia="zh-CN"/>
        </w:rPr>
        <w:t xml:space="preserve">Email discussion for contributions submitted under agenda item </w:t>
      </w:r>
      <w:r w:rsidR="00E53EDD">
        <w:rPr>
          <w:iCs/>
          <w:lang w:eastAsia="zh-CN"/>
        </w:rPr>
        <w:t xml:space="preserve">10.7, which is about the </w:t>
      </w:r>
      <w:r w:rsidR="00E53EDD" w:rsidRPr="00E53EDD">
        <w:rPr>
          <w:rFonts w:eastAsia="Batang" w:cs="Arial"/>
          <w:bCs/>
          <w:lang w:eastAsia="zh-CN"/>
        </w:rPr>
        <w:t>MPR for LTE Intra-band CA with CC gap larger than 35 MHz</w:t>
      </w:r>
      <w:r w:rsidRPr="007E74BC">
        <w:rPr>
          <w:iCs/>
          <w:lang w:eastAsia="zh-CN"/>
        </w:rPr>
        <w:t>.</w:t>
      </w:r>
    </w:p>
    <w:p w14:paraId="1D6A463D" w14:textId="77777777" w:rsidR="00CD58B5" w:rsidRPr="007E74BC" w:rsidRDefault="00CD58B5" w:rsidP="00CD58B5">
      <w:pPr>
        <w:rPr>
          <w:iCs/>
          <w:lang w:eastAsia="zh-CN"/>
        </w:rPr>
      </w:pPr>
      <w:r w:rsidRPr="007E74BC">
        <w:rPr>
          <w:iCs/>
          <w:lang w:eastAsia="zh-CN"/>
        </w:rPr>
        <w:t>List of candidate target of email discussion for 1</w:t>
      </w:r>
      <w:r w:rsidRPr="007E74BC">
        <w:rPr>
          <w:iCs/>
          <w:vertAlign w:val="superscript"/>
          <w:lang w:eastAsia="zh-CN"/>
        </w:rPr>
        <w:t>st</w:t>
      </w:r>
      <w:r w:rsidRPr="007E74BC">
        <w:rPr>
          <w:iCs/>
          <w:lang w:eastAsia="zh-CN"/>
        </w:rPr>
        <w:t xml:space="preserve"> round and 2</w:t>
      </w:r>
      <w:r w:rsidRPr="007E74BC">
        <w:rPr>
          <w:iCs/>
          <w:vertAlign w:val="superscript"/>
          <w:lang w:eastAsia="zh-CN"/>
        </w:rPr>
        <w:t>nd</w:t>
      </w:r>
      <w:r w:rsidRPr="007E74BC">
        <w:rPr>
          <w:iCs/>
          <w:lang w:eastAsia="zh-CN"/>
        </w:rPr>
        <w:t xml:space="preserve"> round </w:t>
      </w:r>
    </w:p>
    <w:p w14:paraId="1115457D" w14:textId="7B27F051" w:rsidR="00CD58B5" w:rsidRPr="007E74BC" w:rsidRDefault="00CD58B5" w:rsidP="00DE1CC0">
      <w:pPr>
        <w:pStyle w:val="ListParagraph"/>
        <w:numPr>
          <w:ilvl w:val="0"/>
          <w:numId w:val="3"/>
        </w:numPr>
        <w:ind w:firstLineChars="0"/>
        <w:rPr>
          <w:iCs/>
          <w:lang w:eastAsia="zh-CN"/>
        </w:rPr>
      </w:pPr>
      <w:r w:rsidRPr="007E74BC">
        <w:rPr>
          <w:rFonts w:eastAsiaTheme="minorEastAsia"/>
          <w:iCs/>
          <w:lang w:eastAsia="zh-CN"/>
        </w:rPr>
        <w:t>1</w:t>
      </w:r>
      <w:r w:rsidRPr="007E74BC">
        <w:rPr>
          <w:rFonts w:eastAsiaTheme="minorEastAsia"/>
          <w:iCs/>
          <w:vertAlign w:val="superscript"/>
          <w:lang w:eastAsia="zh-CN"/>
        </w:rPr>
        <w:t>st</w:t>
      </w:r>
      <w:r w:rsidRPr="007E74BC">
        <w:rPr>
          <w:rFonts w:eastAsiaTheme="minorEastAsia"/>
          <w:iCs/>
          <w:lang w:eastAsia="zh-CN"/>
        </w:rPr>
        <w:t xml:space="preserve"> round: Discussion and potential approval of </w:t>
      </w:r>
      <w:r w:rsidR="00DE1CC0">
        <w:rPr>
          <w:rFonts w:eastAsiaTheme="minorEastAsia"/>
          <w:iCs/>
          <w:lang w:eastAsia="zh-CN"/>
        </w:rPr>
        <w:t xml:space="preserve">the work plan, and the MPR values for PC3 LTE intra-band </w:t>
      </w:r>
      <w:r w:rsidR="00DE1CC0" w:rsidRPr="00DE1CC0">
        <w:rPr>
          <w:rFonts w:eastAsiaTheme="minorEastAsia"/>
          <w:iCs/>
          <w:lang w:eastAsia="zh-CN"/>
        </w:rPr>
        <w:t xml:space="preserve">NC CA with frequency </w:t>
      </w:r>
      <w:r w:rsidR="00DE1CC0">
        <w:rPr>
          <w:rFonts w:eastAsiaTheme="minorEastAsia"/>
          <w:iCs/>
          <w:lang w:eastAsia="zh-CN"/>
        </w:rPr>
        <w:t>gap</w:t>
      </w:r>
      <w:r w:rsidR="00DE1CC0" w:rsidRPr="00DE1CC0">
        <w:rPr>
          <w:rFonts w:eastAsiaTheme="minorEastAsia"/>
          <w:iCs/>
          <w:lang w:eastAsia="zh-CN"/>
        </w:rPr>
        <w:t xml:space="preserve"> higher than 35MHz</w:t>
      </w:r>
      <w:r w:rsidRPr="007E74BC">
        <w:rPr>
          <w:rFonts w:eastAsiaTheme="minorEastAsia"/>
          <w:iCs/>
          <w:lang w:eastAsia="zh-CN"/>
        </w:rPr>
        <w:t>.</w:t>
      </w:r>
    </w:p>
    <w:p w14:paraId="78179024" w14:textId="02D51D86" w:rsidR="00CD58B5" w:rsidRPr="007E74BC" w:rsidRDefault="00CD58B5" w:rsidP="00DE1CC0">
      <w:pPr>
        <w:pStyle w:val="ListParagraph"/>
        <w:numPr>
          <w:ilvl w:val="0"/>
          <w:numId w:val="3"/>
        </w:numPr>
        <w:ind w:firstLineChars="0"/>
        <w:rPr>
          <w:iCs/>
          <w:lang w:eastAsia="zh-CN"/>
        </w:rPr>
      </w:pPr>
      <w:r w:rsidRPr="007E74BC">
        <w:rPr>
          <w:rFonts w:eastAsiaTheme="minorEastAsia"/>
          <w:iCs/>
          <w:lang w:eastAsia="zh-CN"/>
        </w:rPr>
        <w:t>2</w:t>
      </w:r>
      <w:r w:rsidRPr="007E74BC">
        <w:rPr>
          <w:rFonts w:eastAsiaTheme="minorEastAsia"/>
          <w:iCs/>
          <w:vertAlign w:val="superscript"/>
          <w:lang w:eastAsia="zh-CN"/>
        </w:rPr>
        <w:t>nd</w:t>
      </w:r>
      <w:r w:rsidRPr="007E74BC">
        <w:rPr>
          <w:rFonts w:eastAsiaTheme="minorEastAsia"/>
          <w:iCs/>
          <w:lang w:eastAsia="zh-CN"/>
        </w:rPr>
        <w:t xml:space="preserve"> round: Approval </w:t>
      </w:r>
      <w:r w:rsidR="00DE1CC0" w:rsidRPr="007E74BC">
        <w:rPr>
          <w:rFonts w:eastAsiaTheme="minorEastAsia"/>
          <w:iCs/>
          <w:lang w:eastAsia="zh-CN"/>
        </w:rPr>
        <w:t xml:space="preserve">of </w:t>
      </w:r>
      <w:r w:rsidR="00DE1CC0">
        <w:rPr>
          <w:rFonts w:eastAsiaTheme="minorEastAsia"/>
          <w:iCs/>
          <w:lang w:eastAsia="zh-CN"/>
        </w:rPr>
        <w:t xml:space="preserve">the work plan, and the MPR values for PC3 LTE intra-band </w:t>
      </w:r>
      <w:r w:rsidR="00DE1CC0" w:rsidRPr="00DE1CC0">
        <w:rPr>
          <w:rFonts w:eastAsiaTheme="minorEastAsia"/>
          <w:iCs/>
          <w:lang w:eastAsia="zh-CN"/>
        </w:rPr>
        <w:t xml:space="preserve">NC CA with frequency </w:t>
      </w:r>
      <w:r w:rsidR="00DE1CC0">
        <w:rPr>
          <w:rFonts w:eastAsiaTheme="minorEastAsia"/>
          <w:iCs/>
          <w:lang w:eastAsia="zh-CN"/>
        </w:rPr>
        <w:t>gap</w:t>
      </w:r>
      <w:r w:rsidR="00DE1CC0" w:rsidRPr="00DE1CC0">
        <w:rPr>
          <w:rFonts w:eastAsiaTheme="minorEastAsia"/>
          <w:iCs/>
          <w:lang w:eastAsia="zh-CN"/>
        </w:rPr>
        <w:t xml:space="preserve"> higher than 35MHz</w:t>
      </w:r>
      <w:r w:rsidR="00DE1CC0" w:rsidRPr="007E74BC">
        <w:rPr>
          <w:rFonts w:eastAsiaTheme="minorEastAsia"/>
          <w:iCs/>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BA3741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218B" w:rsidRPr="0060218B">
        <w:rPr>
          <w:lang w:eastAsia="ja-JP"/>
        </w:rPr>
        <w:t>Rapporteur input (WID/TR/CR)</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9D718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D7184">
        <w:trPr>
          <w:trHeight w:val="468"/>
        </w:trPr>
        <w:tc>
          <w:tcPr>
            <w:tcW w:w="1622" w:type="dxa"/>
          </w:tcPr>
          <w:p w14:paraId="12FD4C09" w14:textId="6706514C" w:rsidR="00F53FE2" w:rsidRPr="004A7544" w:rsidRDefault="00E53EDD" w:rsidP="00805BE8">
            <w:pPr>
              <w:spacing w:before="120" w:after="120"/>
            </w:pPr>
            <w:r w:rsidRPr="00E53EDD">
              <w:t>R4-2302500</w:t>
            </w:r>
          </w:p>
        </w:tc>
        <w:tc>
          <w:tcPr>
            <w:tcW w:w="1424" w:type="dxa"/>
          </w:tcPr>
          <w:p w14:paraId="1A5AAE84" w14:textId="19044BB4" w:rsidR="00F53FE2" w:rsidRPr="004A7544" w:rsidRDefault="00E53EDD" w:rsidP="00805BE8">
            <w:pPr>
              <w:spacing w:before="120" w:after="120"/>
            </w:pPr>
            <w:r>
              <w:t>Huawei, HiSilicon</w:t>
            </w:r>
          </w:p>
        </w:tc>
        <w:tc>
          <w:tcPr>
            <w:tcW w:w="6585" w:type="dxa"/>
          </w:tcPr>
          <w:p w14:paraId="23E5CF1A" w14:textId="426B542D" w:rsidR="005E366A" w:rsidRPr="004A7544" w:rsidRDefault="00F53FE2" w:rsidP="00DE1CC0">
            <w:pPr>
              <w:spacing w:before="120" w:after="120"/>
            </w:pPr>
            <w:r>
              <w:t>Proposal 1</w:t>
            </w:r>
            <w:r w:rsidR="005E366A">
              <w:t>:</w:t>
            </w:r>
            <w:r w:rsidR="004D6B68">
              <w:t xml:space="preserve"> Approve </w:t>
            </w:r>
            <w:r w:rsidR="00DE1CC0">
              <w:t>the work plan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3789465" w14:textId="36A61396" w:rsidR="0060218B" w:rsidRPr="007E74BC" w:rsidRDefault="0060218B" w:rsidP="00D33F16">
      <w:pPr>
        <w:rPr>
          <w:b/>
          <w:u w:val="single"/>
          <w:lang w:eastAsia="ko-KR"/>
        </w:rPr>
      </w:pPr>
      <w:r w:rsidRPr="007E74BC">
        <w:rPr>
          <w:b/>
          <w:u w:val="single"/>
          <w:lang w:eastAsia="ko-KR"/>
        </w:rPr>
        <w:t xml:space="preserve">Issue 1-1: </w:t>
      </w:r>
      <w:r w:rsidR="00D33F16">
        <w:rPr>
          <w:b/>
          <w:u w:val="single"/>
          <w:lang w:eastAsia="ko-KR"/>
        </w:rPr>
        <w:t>Work Plan</w:t>
      </w:r>
    </w:p>
    <w:p w14:paraId="63E199CA"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60D5D5F0" w14:textId="5541B198" w:rsidR="0060218B" w:rsidRPr="007E74BC" w:rsidRDefault="0060218B" w:rsidP="00D33F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lastRenderedPageBreak/>
        <w:t xml:space="preserve">Option 1: Approve the </w:t>
      </w:r>
      <w:r w:rsidR="00D33F16">
        <w:t>work plan</w:t>
      </w:r>
      <w:r w:rsidRPr="007E74BC">
        <w:t>.</w:t>
      </w:r>
    </w:p>
    <w:p w14:paraId="067D4630" w14:textId="55443A86" w:rsidR="0060218B" w:rsidRPr="007E74BC" w:rsidRDefault="0060218B" w:rsidP="00D33F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the </w:t>
      </w:r>
      <w:r w:rsidR="00D33F16">
        <w:t>work plan</w:t>
      </w:r>
      <w:r w:rsidRPr="007E74BC">
        <w:rPr>
          <w:rFonts w:eastAsia="SimSun"/>
          <w:szCs w:val="24"/>
          <w:lang w:eastAsia="zh-CN"/>
        </w:rPr>
        <w:t>.</w:t>
      </w:r>
    </w:p>
    <w:p w14:paraId="0EFA456E"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324643F6" w14:textId="77777777"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BF7FCF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7184" w:rsidRPr="007E74BC">
        <w:rPr>
          <w:rFonts w:eastAsiaTheme="minorEastAsia"/>
          <w:iCs/>
          <w:lang w:val="en-GB" w:eastAsia="zh-CN"/>
        </w:rPr>
        <w:t>UE RF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0"/>
        <w:gridCol w:w="1412"/>
        <w:gridCol w:w="6619"/>
      </w:tblGrid>
      <w:tr w:rsidR="00DD19DE" w:rsidRPr="00F53FE2" w14:paraId="1E5E5737" w14:textId="77777777" w:rsidTr="00D33F16">
        <w:trPr>
          <w:trHeight w:val="468"/>
        </w:trPr>
        <w:tc>
          <w:tcPr>
            <w:tcW w:w="1600"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2"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19"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D33F16">
        <w:trPr>
          <w:trHeight w:val="468"/>
        </w:trPr>
        <w:tc>
          <w:tcPr>
            <w:tcW w:w="1600" w:type="dxa"/>
          </w:tcPr>
          <w:p w14:paraId="2444A496" w14:textId="4D275CD9" w:rsidR="00DD19DE" w:rsidRPr="002B11AA" w:rsidRDefault="00D33F16" w:rsidP="00045592">
            <w:pPr>
              <w:spacing w:before="120" w:after="120"/>
            </w:pPr>
            <w:r w:rsidRPr="00D33F16">
              <w:t>R4-2302495</w:t>
            </w:r>
          </w:p>
        </w:tc>
        <w:tc>
          <w:tcPr>
            <w:tcW w:w="1412" w:type="dxa"/>
          </w:tcPr>
          <w:p w14:paraId="786ACC88" w14:textId="2CD363DF" w:rsidR="00DD19DE" w:rsidRPr="002B11AA" w:rsidRDefault="00D33F16" w:rsidP="00045592">
            <w:pPr>
              <w:spacing w:before="120" w:after="120"/>
            </w:pPr>
            <w:r>
              <w:t>Huawei, HiSilicon</w:t>
            </w:r>
          </w:p>
        </w:tc>
        <w:tc>
          <w:tcPr>
            <w:tcW w:w="6619" w:type="dxa"/>
          </w:tcPr>
          <w:p w14:paraId="1E71C5D3" w14:textId="77777777" w:rsidR="00D33F16" w:rsidRDefault="00D33F16" w:rsidP="00D33F16">
            <w:pPr>
              <w:jc w:val="both"/>
              <w:rPr>
                <w:b/>
                <w:bCs/>
                <w:lang w:val="en-CA"/>
              </w:rPr>
            </w:pPr>
            <w:r w:rsidRPr="001B0D6C">
              <w:rPr>
                <w:b/>
                <w:bCs/>
                <w:lang w:val="en-CA"/>
              </w:rPr>
              <w:t>Proposal 1: For a PC3 UE with LTE UL intra-band NC CA</w:t>
            </w:r>
            <w:r>
              <w:rPr>
                <w:rFonts w:asciiTheme="majorBidi" w:hAnsiTheme="majorBidi" w:cstheme="majorBidi"/>
                <w:b/>
                <w:bCs/>
                <w:lang w:val="en-CA"/>
              </w:rPr>
              <w:t xml:space="preserve"> use</w:t>
            </w:r>
            <w:r w:rsidRPr="001B0D6C">
              <w:rPr>
                <w:b/>
                <w:bCs/>
                <w:lang w:val="en-CA"/>
              </w:rPr>
              <w:t xml:space="preserve"> the same MPR values as NR, as specified in Table 1.</w:t>
            </w:r>
          </w:p>
          <w:p w14:paraId="4765E25F" w14:textId="77777777" w:rsidR="00D33F16" w:rsidRDefault="00D33F16" w:rsidP="00D33F16">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MPR values for PC3 UEs with LTE </w:t>
            </w:r>
            <w:r w:rsidRPr="008D0DBC">
              <w:rPr>
                <w:lang w:val="en-US"/>
              </w:rPr>
              <w:t>UL intra-band NC CA</w:t>
            </w:r>
          </w:p>
          <w:tbl>
            <w:tblPr>
              <w:tblStyle w:val="TableGrid"/>
              <w:tblW w:w="0" w:type="auto"/>
              <w:jc w:val="center"/>
              <w:tblLook w:val="04A0" w:firstRow="1" w:lastRow="0" w:firstColumn="1" w:lastColumn="0" w:noHBand="0" w:noVBand="1"/>
            </w:tblPr>
            <w:tblGrid>
              <w:gridCol w:w="3018"/>
              <w:gridCol w:w="3375"/>
            </w:tblGrid>
            <w:tr w:rsidR="00D33F16" w14:paraId="1AB88F68" w14:textId="77777777" w:rsidTr="00A053E5">
              <w:trPr>
                <w:jc w:val="center"/>
              </w:trPr>
              <w:tc>
                <w:tcPr>
                  <w:tcW w:w="3055" w:type="dxa"/>
                </w:tcPr>
                <w:p w14:paraId="2AAA3A78" w14:textId="77777777" w:rsidR="00D33F16"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MPR to meet -13dBm/MHz</w:t>
                  </w:r>
                  <w:r>
                    <w:rPr>
                      <w:rFonts w:asciiTheme="majorBidi" w:hAnsiTheme="majorBidi" w:cstheme="majorBidi"/>
                      <w:lang w:val="en-CA"/>
                    </w:rPr>
                    <w:t>:</w:t>
                  </w:r>
                </w:p>
                <w:p w14:paraId="5F91CCE8"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M</w:t>
                  </w:r>
                  <w:r>
                    <w:rPr>
                      <w:rFonts w:asciiTheme="majorBidi" w:hAnsiTheme="majorBidi" w:cstheme="majorBidi"/>
                      <w:lang w:val="en-CA"/>
                    </w:rPr>
                    <w:t>PR</w:t>
                  </w:r>
                  <w:r w:rsidRPr="007A4FA8">
                    <w:rPr>
                      <w:rFonts w:asciiTheme="majorBidi" w:hAnsiTheme="majorBidi" w:cstheme="majorBidi"/>
                      <w:lang w:val="en-CA"/>
                    </w:rPr>
                    <w:t xml:space="preserve"> = </w:t>
                  </w:r>
                  <w:r w:rsidRPr="007A4FA8">
                    <w:rPr>
                      <w:rFonts w:asciiTheme="majorBidi" w:hAnsiTheme="majorBidi" w:cstheme="majorBidi"/>
                      <w:lang w:val="en-CA"/>
                    </w:rPr>
                    <w:tab/>
                    <w:t>9</w:t>
                  </w:r>
                  <w:r w:rsidRPr="007A4FA8">
                    <w:rPr>
                      <w:rFonts w:asciiTheme="majorBidi" w:hAnsiTheme="majorBidi" w:cstheme="majorBidi"/>
                      <w:lang w:val="en-CA"/>
                    </w:rPr>
                    <w:tab/>
                    <w:t>;</w:t>
                  </w:r>
                  <w:r w:rsidRPr="007A4FA8">
                    <w:rPr>
                      <w:rFonts w:asciiTheme="majorBidi" w:hAnsiTheme="majorBidi" w:cstheme="majorBidi"/>
                      <w:lang w:val="en-CA"/>
                    </w:rPr>
                    <w:tab/>
                    <w:t xml:space="preserve"> 0 ≤ B &lt; 0.54</w:t>
                  </w:r>
                </w:p>
                <w:p w14:paraId="776ECCC6"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8.5</w:t>
                  </w:r>
                  <w:r w:rsidRPr="007A4FA8">
                    <w:rPr>
                      <w:rFonts w:asciiTheme="majorBidi" w:hAnsiTheme="majorBidi" w:cstheme="majorBidi"/>
                      <w:lang w:val="en-CA"/>
                    </w:rPr>
                    <w:tab/>
                    <w:t>;</w:t>
                  </w:r>
                  <w:r w:rsidRPr="007A4FA8">
                    <w:rPr>
                      <w:rFonts w:asciiTheme="majorBidi" w:hAnsiTheme="majorBidi" w:cstheme="majorBidi"/>
                      <w:lang w:val="en-CA"/>
                    </w:rPr>
                    <w:tab/>
                    <w:t xml:space="preserve"> 0.54 ≤ B &lt; 1.08</w:t>
                  </w:r>
                </w:p>
                <w:p w14:paraId="70B2C8BB"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8</w:t>
                  </w:r>
                  <w:r w:rsidRPr="007A4FA8">
                    <w:rPr>
                      <w:rFonts w:asciiTheme="majorBidi" w:hAnsiTheme="majorBidi" w:cstheme="majorBidi"/>
                      <w:lang w:val="en-CA"/>
                    </w:rPr>
                    <w:tab/>
                    <w:t xml:space="preserve">; </w:t>
                  </w:r>
                  <w:r w:rsidRPr="007A4FA8">
                    <w:rPr>
                      <w:rFonts w:asciiTheme="majorBidi" w:hAnsiTheme="majorBidi" w:cstheme="majorBidi"/>
                      <w:lang w:val="en-CA"/>
                    </w:rPr>
                    <w:tab/>
                    <w:t>1.08 ≤ B &lt; 2.16</w:t>
                  </w:r>
                </w:p>
                <w:p w14:paraId="15CB9111"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7</w:t>
                  </w:r>
                  <w:r w:rsidRPr="007A4FA8">
                    <w:rPr>
                      <w:rFonts w:asciiTheme="majorBidi" w:hAnsiTheme="majorBidi" w:cstheme="majorBidi"/>
                      <w:lang w:val="en-CA"/>
                    </w:rPr>
                    <w:tab/>
                    <w:t xml:space="preserve">; </w:t>
                  </w:r>
                  <w:r w:rsidRPr="007A4FA8">
                    <w:rPr>
                      <w:rFonts w:asciiTheme="majorBidi" w:hAnsiTheme="majorBidi" w:cstheme="majorBidi"/>
                      <w:lang w:val="en-CA"/>
                    </w:rPr>
                    <w:tab/>
                    <w:t>2.16 ≤ B &lt; 3.24</w:t>
                  </w:r>
                </w:p>
                <w:p w14:paraId="3D88F8A4"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6</w:t>
                  </w:r>
                  <w:r w:rsidRPr="007A4FA8">
                    <w:rPr>
                      <w:rFonts w:asciiTheme="majorBidi" w:hAnsiTheme="majorBidi" w:cstheme="majorBidi"/>
                      <w:lang w:val="en-CA"/>
                    </w:rPr>
                    <w:tab/>
                    <w:t xml:space="preserve">; </w:t>
                  </w:r>
                  <w:r w:rsidRPr="007A4FA8">
                    <w:rPr>
                      <w:rFonts w:asciiTheme="majorBidi" w:hAnsiTheme="majorBidi" w:cstheme="majorBidi"/>
                      <w:lang w:val="en-CA"/>
                    </w:rPr>
                    <w:tab/>
                    <w:t>3.24 ≤ B &lt; 5.4</w:t>
                  </w:r>
                </w:p>
                <w:p w14:paraId="4AB77FA6" w14:textId="77777777" w:rsidR="00D33F16"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5</w:t>
                  </w:r>
                  <w:r w:rsidRPr="007A4FA8">
                    <w:rPr>
                      <w:rFonts w:asciiTheme="majorBidi" w:hAnsiTheme="majorBidi" w:cstheme="majorBidi"/>
                      <w:lang w:val="en-CA"/>
                    </w:rPr>
                    <w:tab/>
                    <w:t xml:space="preserve">; </w:t>
                  </w:r>
                  <w:r w:rsidRPr="007A4FA8">
                    <w:rPr>
                      <w:rFonts w:asciiTheme="majorBidi" w:hAnsiTheme="majorBidi" w:cstheme="majorBidi"/>
                      <w:lang w:val="en-CA"/>
                    </w:rPr>
                    <w:tab/>
                    <w:t>5.4 ≤ B</w:t>
                  </w:r>
                </w:p>
              </w:tc>
              <w:tc>
                <w:tcPr>
                  <w:tcW w:w="3420" w:type="dxa"/>
                </w:tcPr>
                <w:p w14:paraId="7CA8D57F" w14:textId="77777777" w:rsidR="00D33F16" w:rsidRDefault="00D33F16" w:rsidP="00D33F16">
                  <w:pPr>
                    <w:jc w:val="both"/>
                    <w:rPr>
                      <w:lang w:eastAsia="zh-CN"/>
                    </w:rPr>
                  </w:pPr>
                  <w:r>
                    <w:rPr>
                      <w:lang w:eastAsia="zh-CN"/>
                    </w:rPr>
                    <w:t>MPR to meet -30dBm/MHz:</w:t>
                  </w:r>
                </w:p>
                <w:p w14:paraId="7413734D"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M</w:t>
                  </w:r>
                  <w:r>
                    <w:rPr>
                      <w:rFonts w:asciiTheme="majorBidi" w:hAnsiTheme="majorBidi" w:cstheme="majorBidi"/>
                      <w:lang w:val="en-CA"/>
                    </w:rPr>
                    <w:t>PR</w:t>
                  </w:r>
                  <w:r w:rsidRPr="00002D99">
                    <w:rPr>
                      <w:rFonts w:asciiTheme="majorBidi" w:hAnsiTheme="majorBidi" w:cstheme="majorBidi"/>
                      <w:lang w:val="en-CA"/>
                    </w:rPr>
                    <w:t xml:space="preserve"> = </w:t>
                  </w:r>
                  <w:r w:rsidRPr="00002D99">
                    <w:rPr>
                      <w:rFonts w:asciiTheme="majorBidi" w:hAnsiTheme="majorBidi" w:cstheme="majorBidi"/>
                      <w:lang w:val="en-CA"/>
                    </w:rPr>
                    <w:tab/>
                    <w:t xml:space="preserve">15; </w:t>
                  </w:r>
                  <w:r w:rsidRPr="00002D99">
                    <w:rPr>
                      <w:rFonts w:asciiTheme="majorBidi" w:hAnsiTheme="majorBidi" w:cstheme="majorBidi"/>
                      <w:lang w:val="en-CA"/>
                    </w:rPr>
                    <w:tab/>
                    <w:t>0 ≤ B &lt; 1.08</w:t>
                  </w:r>
                </w:p>
                <w:p w14:paraId="293B4F14"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t xml:space="preserve">14; </w:t>
                  </w:r>
                  <w:r w:rsidRPr="00002D99">
                    <w:rPr>
                      <w:rFonts w:asciiTheme="majorBidi" w:hAnsiTheme="majorBidi" w:cstheme="majorBidi"/>
                      <w:lang w:val="en-CA"/>
                    </w:rPr>
                    <w:tab/>
                    <w:t>1.08 ≤ B &lt; 2.16</w:t>
                  </w:r>
                </w:p>
                <w:p w14:paraId="635580B7"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Pr>
                      <w:rFonts w:asciiTheme="majorBidi" w:hAnsiTheme="majorBidi" w:cstheme="majorBidi"/>
                      <w:lang w:val="en-CA"/>
                    </w:rPr>
                    <w:t xml:space="preserve">      </w:t>
                  </w:r>
                  <w:r w:rsidRPr="00002D99">
                    <w:rPr>
                      <w:rFonts w:asciiTheme="majorBidi" w:hAnsiTheme="majorBidi" w:cstheme="majorBidi"/>
                      <w:lang w:val="en-CA"/>
                    </w:rPr>
                    <w:t xml:space="preserve">13; </w:t>
                  </w:r>
                  <w:r w:rsidRPr="00002D99">
                    <w:rPr>
                      <w:rFonts w:asciiTheme="majorBidi" w:hAnsiTheme="majorBidi" w:cstheme="majorBidi"/>
                      <w:lang w:val="en-CA"/>
                    </w:rPr>
                    <w:tab/>
                    <w:t>2.16 ≤ B &lt; 3.24</w:t>
                  </w:r>
                </w:p>
                <w:p w14:paraId="6237CD23" w14:textId="77777777" w:rsidR="00D33F16" w:rsidRPr="00002D99"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12;  </w:t>
                  </w:r>
                  <w:r w:rsidRPr="00002D99">
                    <w:rPr>
                      <w:rFonts w:asciiTheme="majorBidi" w:hAnsiTheme="majorBidi" w:cstheme="majorBidi"/>
                      <w:lang w:val="en-CA"/>
                    </w:rPr>
                    <w:t>3.24 ≤ B &lt; 5</w:t>
                  </w:r>
                </w:p>
                <w:p w14:paraId="11C59DB2" w14:textId="77777777" w:rsidR="00D33F16" w:rsidRPr="00002D99"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w:t>
                  </w:r>
                  <w:r w:rsidRPr="00002D99">
                    <w:rPr>
                      <w:rFonts w:asciiTheme="majorBidi" w:hAnsiTheme="majorBidi" w:cstheme="majorBidi"/>
                      <w:lang w:val="en-CA"/>
                    </w:rPr>
                    <w:t xml:space="preserve">11; </w:t>
                  </w:r>
                  <w:r w:rsidRPr="00002D99">
                    <w:rPr>
                      <w:rFonts w:asciiTheme="majorBidi" w:hAnsiTheme="majorBidi" w:cstheme="majorBidi"/>
                      <w:lang w:val="en-CA"/>
                    </w:rPr>
                    <w:tab/>
                    <w:t>5 ≤ B &lt; 10</w:t>
                  </w:r>
                </w:p>
                <w:p w14:paraId="653F714E"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t xml:space="preserve">10; </w:t>
                  </w:r>
                  <w:r w:rsidRPr="00002D99">
                    <w:rPr>
                      <w:rFonts w:asciiTheme="majorBidi" w:hAnsiTheme="majorBidi" w:cstheme="majorBidi"/>
                      <w:lang w:val="en-CA"/>
                    </w:rPr>
                    <w:tab/>
                    <w:t>10 ≤ B &lt; 16.4</w:t>
                  </w:r>
                </w:p>
                <w:p w14:paraId="4DEAADA7"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r>
                  <w:r>
                    <w:rPr>
                      <w:rFonts w:asciiTheme="majorBidi" w:hAnsiTheme="majorBidi" w:cstheme="majorBidi"/>
                      <w:lang w:val="en-CA"/>
                    </w:rPr>
                    <w:t xml:space="preserve"> 9;   </w:t>
                  </w:r>
                  <w:r w:rsidRPr="00002D99">
                    <w:rPr>
                      <w:rFonts w:asciiTheme="majorBidi" w:hAnsiTheme="majorBidi" w:cstheme="majorBidi"/>
                      <w:lang w:val="en-CA"/>
                    </w:rPr>
                    <w:t>16.4 ≤ B &lt; 21.8</w:t>
                  </w:r>
                </w:p>
                <w:p w14:paraId="3F14C439" w14:textId="77777777" w:rsidR="00D33F16"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8; </w:t>
                  </w:r>
                  <w:r>
                    <w:rPr>
                      <w:rFonts w:asciiTheme="majorBidi" w:hAnsiTheme="majorBidi" w:cstheme="majorBidi"/>
                      <w:lang w:val="en-CA"/>
                    </w:rPr>
                    <w:tab/>
                  </w:r>
                  <w:r w:rsidRPr="00002D99">
                    <w:rPr>
                      <w:rFonts w:asciiTheme="majorBidi" w:hAnsiTheme="majorBidi" w:cstheme="majorBidi"/>
                      <w:lang w:val="en-CA"/>
                    </w:rPr>
                    <w:t>21.8 ≤ B</w:t>
                  </w:r>
                </w:p>
              </w:tc>
            </w:tr>
            <w:tr w:rsidR="00D33F16" w14:paraId="4BFB5D99" w14:textId="77777777" w:rsidTr="00A053E5">
              <w:trPr>
                <w:jc w:val="center"/>
              </w:trPr>
              <w:tc>
                <w:tcPr>
                  <w:tcW w:w="6475" w:type="dxa"/>
                  <w:gridSpan w:val="2"/>
                </w:tcPr>
                <w:p w14:paraId="3562544F" w14:textId="77777777" w:rsidR="00D33F16" w:rsidRDefault="00D33F16" w:rsidP="00D33F16">
                  <w:pPr>
                    <w:jc w:val="both"/>
                    <w:rPr>
                      <w:lang w:eastAsia="zh-CN"/>
                    </w:rPr>
                  </w:pPr>
                  <w:r w:rsidRPr="00035BA0">
                    <w:rPr>
                      <w:lang w:eastAsia="zh-CN"/>
                    </w:rPr>
                    <w:t>B=(LCRB_alloc, 1* 12* SCS1 + LCRB_alloc,2 * 12 * SCS2)/1,000,000</w:t>
                  </w:r>
                </w:p>
                <w:p w14:paraId="18493823" w14:textId="77777777" w:rsidR="00D33F16" w:rsidRDefault="00D33F16" w:rsidP="00D33F16">
                  <w:pPr>
                    <w:jc w:val="both"/>
                    <w:rPr>
                      <w:lang w:eastAsia="zh-CN"/>
                    </w:rPr>
                  </w:pPr>
                  <w:r>
                    <w:rPr>
                      <w:lang w:eastAsia="zh-CN"/>
                    </w:rPr>
                    <w:t>Note 1: Dual-PA architecture is supported</w:t>
                  </w:r>
                </w:p>
              </w:tc>
            </w:tr>
          </w:tbl>
          <w:p w14:paraId="691435EE" w14:textId="77777777" w:rsidR="00D33F16" w:rsidRPr="00D33F16" w:rsidRDefault="00D33F16" w:rsidP="00D33F16">
            <w:pPr>
              <w:jc w:val="both"/>
              <w:rPr>
                <w:b/>
                <w:bCs/>
              </w:rPr>
            </w:pPr>
          </w:p>
          <w:p w14:paraId="0DBEF2B7" w14:textId="3B76E7D2" w:rsidR="00D33F16" w:rsidRPr="001B0D6C" w:rsidRDefault="00D33F16" w:rsidP="00D33F16">
            <w:pPr>
              <w:jc w:val="both"/>
              <w:rPr>
                <w:b/>
                <w:bCs/>
                <w:lang w:val="en-CA"/>
              </w:rPr>
            </w:pPr>
            <w:r w:rsidRPr="001B0D6C">
              <w:rPr>
                <w:b/>
                <w:bCs/>
                <w:lang w:val="en-CA"/>
              </w:rPr>
              <w:t>Proposal 2:</w:t>
            </w:r>
            <w:r>
              <w:rPr>
                <w:b/>
                <w:bCs/>
                <w:lang w:val="en-CA"/>
              </w:rPr>
              <w:t xml:space="preserve"> </w:t>
            </w:r>
            <w:r>
              <w:rPr>
                <w:b/>
                <w:bCs/>
                <w:lang w:val="en-CA"/>
              </w:rPr>
              <w:t>If Note 1 in Table 1 is not sufficient,</w:t>
            </w:r>
            <w:r w:rsidRPr="001B0D6C">
              <w:rPr>
                <w:b/>
                <w:bCs/>
                <w:lang w:val="en-CA"/>
              </w:rPr>
              <w:t xml:space="preserve"> a UE capability (such as </w:t>
            </w:r>
            <w:r w:rsidRPr="001B0D6C">
              <w:rPr>
                <w:b/>
                <w:bCs/>
                <w:i/>
                <w:iCs/>
                <w:lang w:val="en-CA"/>
              </w:rPr>
              <w:t xml:space="preserve">dualPA-Architecture </w:t>
            </w:r>
            <w:r w:rsidRPr="001B0D6C">
              <w:rPr>
                <w:b/>
                <w:bCs/>
                <w:lang w:val="en-CA"/>
              </w:rPr>
              <w:t>in NR) needs to be introduced to take into account the new UE architecture with 2 PAs and 2 LOs.</w:t>
            </w:r>
          </w:p>
          <w:p w14:paraId="7FAB433F" w14:textId="6C83FC45" w:rsidR="00DD19DE" w:rsidRPr="00D33F16" w:rsidRDefault="00DD19DE" w:rsidP="00647A23">
            <w:pPr>
              <w:rPr>
                <w:lang w:val="en-CA"/>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172088EF" w14:textId="5205A94F" w:rsidR="00470F79" w:rsidRPr="007E74BC" w:rsidRDefault="00470F79" w:rsidP="0075192B">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 xml:space="preserve">-1: </w:t>
      </w:r>
      <w:r w:rsidR="0075192B">
        <w:rPr>
          <w:b/>
          <w:u w:val="single"/>
          <w:lang w:eastAsia="ko-KR"/>
        </w:rPr>
        <w:t>MPR values when Wgap &gt;35 MHz</w:t>
      </w:r>
    </w:p>
    <w:p w14:paraId="5631F61D"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55BBA6B4"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1AF71E03"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15470BAB"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lastRenderedPageBreak/>
        <w:t>Option 3: Postpone proposal 1.</w:t>
      </w:r>
    </w:p>
    <w:p w14:paraId="619769E6"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8C6810A"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0E10372" w14:textId="10F239FC" w:rsidR="00D420BC" w:rsidRPr="007E74BC" w:rsidRDefault="00D420BC" w:rsidP="0075192B">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w:t>
      </w:r>
      <w:r>
        <w:rPr>
          <w:b/>
          <w:u w:val="single"/>
          <w:lang w:eastAsia="ko-KR"/>
        </w:rPr>
        <w:t>2</w:t>
      </w:r>
      <w:r w:rsidRPr="007E74BC">
        <w:rPr>
          <w:b/>
          <w:u w:val="single"/>
          <w:lang w:eastAsia="ko-KR"/>
        </w:rPr>
        <w:t xml:space="preserve">: </w:t>
      </w:r>
      <w:r w:rsidR="0075192B">
        <w:rPr>
          <w:b/>
          <w:u w:val="single"/>
          <w:lang w:eastAsia="ko-KR"/>
        </w:rPr>
        <w:t xml:space="preserve">Add a UE capability similar to </w:t>
      </w:r>
      <w:r w:rsidR="0075192B" w:rsidRPr="001B0D6C">
        <w:rPr>
          <w:b/>
          <w:bCs/>
          <w:i/>
          <w:iCs/>
          <w:lang w:val="en-CA"/>
        </w:rPr>
        <w:t xml:space="preserve">dualPA-Architecture </w:t>
      </w:r>
      <w:r w:rsidR="0075192B" w:rsidRPr="001B0D6C">
        <w:rPr>
          <w:b/>
          <w:bCs/>
          <w:lang w:val="en-CA"/>
        </w:rPr>
        <w:t>in NR</w:t>
      </w:r>
    </w:p>
    <w:p w14:paraId="134E1252" w14:textId="38BBC358"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w:t>
      </w:r>
      <w:r>
        <w:rPr>
          <w:rFonts w:eastAsia="SimSun"/>
          <w:szCs w:val="24"/>
          <w:lang w:eastAsia="zh-CN"/>
        </w:rPr>
        <w:t xml:space="preserve"> 1</w:t>
      </w:r>
    </w:p>
    <w:p w14:paraId="35218877"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627D0B4E"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72279383"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proposal 1.</w:t>
      </w:r>
    </w:p>
    <w:p w14:paraId="7353032B" w14:textId="77777777"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 w:name="_GoBack"/>
      <w:bookmarkEnd w:id="1"/>
      <w:r w:rsidRPr="007E74BC">
        <w:rPr>
          <w:rFonts w:eastAsia="SimSun"/>
          <w:szCs w:val="24"/>
          <w:lang w:eastAsia="zh-CN"/>
        </w:rPr>
        <w:t>Recommended WF</w:t>
      </w:r>
    </w:p>
    <w:p w14:paraId="52AD8F1E"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AE72BE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6AE05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442323" w14:textId="77777777" w:rsidR="00F115F5" w:rsidRDefault="00D420BC" w:rsidP="00B04195">
            <w:pPr>
              <w:spacing w:after="120"/>
              <w:rPr>
                <w:rFonts w:eastAsiaTheme="minorEastAsia"/>
                <w:color w:val="0070C0"/>
                <w:lang w:val="en-US" w:eastAsia="zh-CN"/>
              </w:rPr>
            </w:pPr>
            <w:r>
              <w:rPr>
                <w:rFonts w:eastAsiaTheme="minorEastAsia"/>
                <w:color w:val="0070C0"/>
                <w:lang w:val="en-US" w:eastAsia="zh-CN"/>
              </w:rPr>
              <w:t>Proposal 1</w:t>
            </w:r>
          </w:p>
          <w:p w14:paraId="287719BF" w14:textId="1AFC62D4" w:rsidR="00D420BC" w:rsidRPr="003418CB" w:rsidRDefault="00D420BC" w:rsidP="00B04195">
            <w:pPr>
              <w:spacing w:after="120"/>
              <w:rPr>
                <w:rFonts w:eastAsiaTheme="minorEastAsia"/>
                <w:color w:val="0070C0"/>
                <w:lang w:val="en-US" w:eastAsia="zh-CN"/>
              </w:rPr>
            </w:pPr>
            <w:r>
              <w:rPr>
                <w:rFonts w:eastAsiaTheme="minorEastAsia"/>
                <w:color w:val="0070C0"/>
                <w:lang w:val="en-US" w:eastAsia="zh-CN"/>
              </w:rPr>
              <w:t>Proposal 2</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6EAF7C45" w:rsidR="001E6C4D" w:rsidRPr="0093133D" w:rsidRDefault="00D33F16" w:rsidP="00D260F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11E3EDA" w:rsidR="001E6C4D" w:rsidRPr="0093133D" w:rsidRDefault="00D33F16" w:rsidP="00B04195">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12924D2D" w:rsidR="001E6C4D" w:rsidRPr="00B04195" w:rsidRDefault="00D33F16" w:rsidP="00C6355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6299A5B4" w:rsidR="001E6C4D" w:rsidRPr="0093133D" w:rsidRDefault="00D33F16" w:rsidP="00C6355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7014" w14:textId="77777777" w:rsidR="001331DB" w:rsidRDefault="001331DB">
      <w:r>
        <w:separator/>
      </w:r>
    </w:p>
  </w:endnote>
  <w:endnote w:type="continuationSeparator" w:id="0">
    <w:p w14:paraId="5C2C615F" w14:textId="77777777" w:rsidR="001331DB" w:rsidRDefault="0013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A076" w14:textId="77777777" w:rsidR="001331DB" w:rsidRDefault="001331DB">
      <w:r>
        <w:separator/>
      </w:r>
    </w:p>
  </w:footnote>
  <w:footnote w:type="continuationSeparator" w:id="0">
    <w:p w14:paraId="728F631F" w14:textId="77777777" w:rsidR="001331DB" w:rsidRDefault="00133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C41976"/>
    <w:multiLevelType w:val="hybridMultilevel"/>
    <w:tmpl w:val="0024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1797EA1"/>
    <w:multiLevelType w:val="hybridMultilevel"/>
    <w:tmpl w:val="8DE8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51F00"/>
    <w:multiLevelType w:val="hybridMultilevel"/>
    <w:tmpl w:val="D3A2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3F9B"/>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81F"/>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31DB"/>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4ED"/>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1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78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F79"/>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321A"/>
    <w:rsid w:val="004D6B6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1CF"/>
    <w:rsid w:val="005956EE"/>
    <w:rsid w:val="005A083E"/>
    <w:rsid w:val="005B4802"/>
    <w:rsid w:val="005C1EA6"/>
    <w:rsid w:val="005D0B99"/>
    <w:rsid w:val="005D308E"/>
    <w:rsid w:val="005D3A48"/>
    <w:rsid w:val="005D7AF8"/>
    <w:rsid w:val="005E17BF"/>
    <w:rsid w:val="005E366A"/>
    <w:rsid w:val="005F2145"/>
    <w:rsid w:val="006016E1"/>
    <w:rsid w:val="0060218B"/>
    <w:rsid w:val="00602D27"/>
    <w:rsid w:val="006144A1"/>
    <w:rsid w:val="00615EBB"/>
    <w:rsid w:val="00616096"/>
    <w:rsid w:val="006160A2"/>
    <w:rsid w:val="006302AA"/>
    <w:rsid w:val="006363BD"/>
    <w:rsid w:val="006412DC"/>
    <w:rsid w:val="006418C7"/>
    <w:rsid w:val="00642BC6"/>
    <w:rsid w:val="00644790"/>
    <w:rsid w:val="00647A23"/>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192B"/>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184"/>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B5"/>
    <w:rsid w:val="00CD629F"/>
    <w:rsid w:val="00CD6A1B"/>
    <w:rsid w:val="00CE0A7F"/>
    <w:rsid w:val="00CE1718"/>
    <w:rsid w:val="00CF4156"/>
    <w:rsid w:val="00D0036C"/>
    <w:rsid w:val="00D03D00"/>
    <w:rsid w:val="00D05C30"/>
    <w:rsid w:val="00D10052"/>
    <w:rsid w:val="00D11359"/>
    <w:rsid w:val="00D3188C"/>
    <w:rsid w:val="00D33F16"/>
    <w:rsid w:val="00D35F9B"/>
    <w:rsid w:val="00D36B69"/>
    <w:rsid w:val="00D408DD"/>
    <w:rsid w:val="00D420BC"/>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CC0"/>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3EDD"/>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2BD1"/>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E51"/>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7AD5-304F-4F46-956A-17E2F1A2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946</Words>
  <Characters>5396</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Mohammad ABDI ABYANEH</cp:lastModifiedBy>
  <cp:revision>2</cp:revision>
  <cp:lastPrinted>2019-04-25T01:09:00Z</cp:lastPrinted>
  <dcterms:created xsi:type="dcterms:W3CDTF">2023-02-20T16:20:00Z</dcterms:created>
  <dcterms:modified xsi:type="dcterms:W3CDTF">2023-02-20T16:20:00Z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